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3745" w14:textId="77777777" w:rsidR="00D14E2A" w:rsidRPr="00B26C8D" w:rsidRDefault="00D14E2A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00CCD74" w14:textId="246967DC" w:rsidR="00D14E2A" w:rsidRPr="00B26C8D" w:rsidRDefault="00D14E2A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6632C084" w14:textId="77777777" w:rsidR="00D14E2A" w:rsidRDefault="00D14E2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4107EF0" w14:textId="77777777" w:rsidR="00D14E2A" w:rsidRDefault="00D14E2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7E2A81C" w14:textId="77777777" w:rsidR="00D14E2A" w:rsidRDefault="00D14E2A">
      <w:pPr>
        <w:jc w:val="center"/>
        <w:rPr>
          <w:sz w:val="28"/>
        </w:rPr>
      </w:pPr>
    </w:p>
    <w:p w14:paraId="5D581BBA" w14:textId="77777777" w:rsidR="00D14E2A" w:rsidRDefault="00D14E2A">
      <w:pPr>
        <w:jc w:val="center"/>
        <w:rPr>
          <w:sz w:val="28"/>
        </w:rPr>
      </w:pPr>
    </w:p>
    <w:p w14:paraId="025414F9" w14:textId="77777777" w:rsidR="00D14E2A" w:rsidRDefault="00D14E2A">
      <w:pPr>
        <w:jc w:val="center"/>
        <w:rPr>
          <w:sz w:val="28"/>
        </w:rPr>
      </w:pPr>
    </w:p>
    <w:p w14:paraId="6EB53C8B" w14:textId="77777777" w:rsidR="00D14E2A" w:rsidRDefault="00D14E2A">
      <w:pPr>
        <w:jc w:val="center"/>
        <w:rPr>
          <w:sz w:val="28"/>
        </w:rPr>
      </w:pPr>
    </w:p>
    <w:p w14:paraId="39E08128" w14:textId="77777777" w:rsidR="00D14E2A" w:rsidRDefault="00D14E2A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74C7B238" w14:textId="77777777" w:rsidR="00D14E2A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19DAF3A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C0D149E" w14:textId="77777777" w:rsidR="00D14E2A" w:rsidRDefault="00D14E2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CDCB80F" w14:textId="77777777" w:rsidR="00D14E2A" w:rsidRDefault="00D14E2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mai 2026</w:t>
      </w:r>
    </w:p>
    <w:p w14:paraId="0A8DD5F1" w14:textId="77777777" w:rsidR="00D14E2A" w:rsidRDefault="00D14E2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14E2A" w14:paraId="4F6ECD9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E5544C1" w14:textId="77777777" w:rsidR="00D14E2A" w:rsidRDefault="00D14E2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83BA7E3" w14:textId="77777777" w:rsidR="00D14E2A" w:rsidRDefault="00D14E2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3A4680A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538006E" w14:textId="77777777" w:rsidR="00D14E2A" w:rsidRDefault="00D14E2A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07549A9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E97C018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EB1418A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712C4FC1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BFC8C6F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2A458C4" w14:textId="77777777" w:rsidR="00D14E2A" w:rsidRDefault="00D14E2A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5EE13E5" w14:textId="77777777" w:rsidR="00D14E2A" w:rsidRDefault="00D14E2A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97E16F9" w14:textId="77777777" w:rsidR="00D14E2A" w:rsidRDefault="00D14E2A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544460A" w14:textId="77777777" w:rsidR="00D14E2A" w:rsidRDefault="00D14E2A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73FE9F0" w14:textId="77777777" w:rsidR="00D14E2A" w:rsidRDefault="00D14E2A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9FE8337" w14:textId="77777777" w:rsidR="00D14E2A" w:rsidRDefault="00D14E2A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3FCA574" w14:textId="77777777" w:rsidR="00D14E2A" w:rsidRDefault="00D14E2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E643020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497256C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5838C5B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2AC5D19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97C39FC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DC95157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F424A73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D2F016F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F56C921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D14E2A" w14:paraId="6F066EC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8D28C3F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05B3E07" w14:textId="77777777" w:rsidR="00D14E2A" w:rsidRDefault="00D14E2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7677705" w14:textId="77777777" w:rsidR="00D14E2A" w:rsidRDefault="00D14E2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74DEAFC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33C9C3D" w14:textId="77777777" w:rsidR="00D14E2A" w:rsidRDefault="00D14E2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742B012" w14:textId="77777777" w:rsidR="00D14E2A" w:rsidRDefault="00D14E2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4696932" w14:textId="77777777" w:rsidR="00D14E2A" w:rsidRDefault="00D14E2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AF58805" w14:textId="77777777" w:rsidR="00D14E2A" w:rsidRDefault="00D14E2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86FEE06" w14:textId="77777777" w:rsidR="00D14E2A" w:rsidRDefault="00D14E2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90B3D96" w14:textId="77777777" w:rsidR="00D14E2A" w:rsidRDefault="00D14E2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F46826E" w14:textId="77777777" w:rsidR="00D14E2A" w:rsidRDefault="00D14E2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64D3D62D" w14:textId="77777777" w:rsidR="00D14E2A" w:rsidRDefault="00D14E2A">
      <w:pPr>
        <w:spacing w:line="192" w:lineRule="auto"/>
        <w:jc w:val="center"/>
      </w:pPr>
    </w:p>
    <w:p w14:paraId="2DCC6420" w14:textId="77777777" w:rsidR="00D14E2A" w:rsidRDefault="00D14E2A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529E90F" w14:textId="77777777" w:rsidR="00D14E2A" w:rsidRPr="006310EB" w:rsidRDefault="00D14E2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3DE983B" w14:textId="77777777" w:rsidR="00D14E2A" w:rsidRPr="006310EB" w:rsidRDefault="00D14E2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D82B041" w14:textId="77777777" w:rsidR="00D14E2A" w:rsidRPr="006310EB" w:rsidRDefault="00D14E2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042790E" w14:textId="77777777" w:rsidR="00D14E2A" w:rsidRPr="00A8307A" w:rsidRDefault="00D14E2A" w:rsidP="00516DD3">
      <w:pPr>
        <w:pStyle w:val="Heading1"/>
        <w:spacing w:line="360" w:lineRule="auto"/>
      </w:pPr>
      <w:r w:rsidRPr="00A8307A">
        <w:t>LINIA 100</w:t>
      </w:r>
    </w:p>
    <w:p w14:paraId="612AC2C2" w14:textId="77777777" w:rsidR="00D14E2A" w:rsidRPr="00A8307A" w:rsidRDefault="00D14E2A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D14E2A" w:rsidRPr="00AB76B4" w14:paraId="7E8513A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80E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4753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086A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2ABB2B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5B15D2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0F1C7" w14:textId="77777777" w:rsidR="00D14E2A" w:rsidRPr="00AB76B4" w:rsidRDefault="00D14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D284CFE" w14:textId="77777777" w:rsidR="00D14E2A" w:rsidRPr="00AB76B4" w:rsidRDefault="00D14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E5CC0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91F9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DEF00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6923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15E25A1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257F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85BF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D02F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7E80B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4DC2D1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79714" w14:textId="77777777" w:rsidR="00D14E2A" w:rsidRPr="00AB76B4" w:rsidRDefault="00D14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6ABBB3A" w14:textId="77777777" w:rsidR="00D14E2A" w:rsidRPr="00AB76B4" w:rsidRDefault="00D14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A553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330B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F9B6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921CC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4B07690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DD8F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B745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A183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F2F2C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21924F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6CD0C" w14:textId="77777777" w:rsidR="00D14E2A" w:rsidRPr="00AB76B4" w:rsidRDefault="00D14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4F251203" w14:textId="77777777" w:rsidR="00D14E2A" w:rsidRPr="00AB76B4" w:rsidRDefault="00D14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0CFF6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6E62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88BE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C3B6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FF4BB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D14E2A" w:rsidRPr="00AB76B4" w14:paraId="203F9E7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971F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36F1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944FB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82E8C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9E70C5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93371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77C40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6630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15A08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7CCFB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7A3C01C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EB11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9B3DB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5B9BE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43780D" w14:textId="77777777" w:rsidR="00D14E2A" w:rsidRPr="00AB76B4" w:rsidRDefault="00D14E2A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61763F" w14:textId="77777777" w:rsidR="00D14E2A" w:rsidRPr="00AB76B4" w:rsidRDefault="00D14E2A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21B8A" w14:textId="77777777" w:rsidR="00D14E2A" w:rsidRPr="00AB76B4" w:rsidRDefault="00D14E2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2E75000" w14:textId="77777777" w:rsidR="00D14E2A" w:rsidRPr="00AB76B4" w:rsidRDefault="00D14E2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2EF50C28" w14:textId="77777777" w:rsidR="00D14E2A" w:rsidRPr="00AB76B4" w:rsidRDefault="00D14E2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9E033A0" w14:textId="77777777" w:rsidR="00D14E2A" w:rsidRPr="00AB76B4" w:rsidRDefault="00D14E2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9337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8AB8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A5781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BF7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0E0D694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242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E05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8252C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6F255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0B8F8D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F0AE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6A25BB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DA4875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8FFFA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0FED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CB8CB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A434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7B3B44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417546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14E2A" w:rsidRPr="00AB76B4" w14:paraId="2DE1AD7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9B2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6A58C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9DF65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4C2958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02DACDFE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F1D4585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0B44B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17BD5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88B5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0897920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AF50F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80F5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D14E2A" w:rsidRPr="00AB76B4" w14:paraId="0658676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6EF0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7D17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542AB73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47B2D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622EB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F668CB4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C30AE7C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27D6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18E4A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C9DB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BB153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EA54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025CB40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612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3491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18715F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1E005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C0A5E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B8676DE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08AD767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6391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95425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DBDAC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24C1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E220B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4D42932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19B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1B11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48D6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0DF5E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F75C8E2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4A82E44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3A7F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F9097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AACE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076D3C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87C26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F906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0F7E940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4F0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8B62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00E0E49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F2AD5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B1861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1B30EDE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E150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92766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951F1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954E1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A1CC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2CF7E96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779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55AF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F3BF3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BB60B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2837DFD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54361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6AC5E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F5A9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2703B89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D290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C103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76D6DC5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B85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6AEDB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EEBD0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965E6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0471282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DB28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7EDAB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5998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0ADA8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2F46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61CA663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2BE1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3146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2A010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36E30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3270240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E30C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BF2593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7B54CC9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F3ADA7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BAD86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C9A4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6D91B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38F7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B48E7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D14E2A" w:rsidRPr="00AB76B4" w14:paraId="462F9342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1C0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3E5A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F1E93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34C97E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522A350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2B4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8F5F8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10741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0327D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DB22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37C28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14E2A" w:rsidRPr="00AB76B4" w14:paraId="1035F9E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245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CF86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5E146A1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F5A78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E681D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88CF50D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2A1EFBC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6A40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EE11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DB2E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429E5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80CF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18A9E56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15A4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AF371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A1F1A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80C40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04FACAFF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44A40A7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EF9F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96F60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2712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799B65E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1BB2A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62F8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D14E2A" w:rsidRPr="00AB76B4" w14:paraId="5FB41B0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2D7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4D24C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4AF2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093E8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B770738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CC45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71E40A2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546652E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68456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FC81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BBCC0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4D38B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D14E2A" w:rsidRPr="00AB76B4" w14:paraId="0C8FA54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3A8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847E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C24BD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EA5819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E42B796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089BCC0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AE19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E82BA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9FDF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491229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881E5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C316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095D487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F6AB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AFD9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EC93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94001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5D95316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53BF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EA962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678F0FB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765AA62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4719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5B46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6760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B0DF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83764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D14E2A" w:rsidRPr="00AB76B4" w14:paraId="4F6E5F3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48B4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F14E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2CBBF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F3DB2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28EB14E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4B66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47838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E8DF5FC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2AEDF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B714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4DF6B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C023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BC97B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15551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14E2A" w:rsidRPr="00AB76B4" w14:paraId="1E47601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D272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E421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29FA750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84D03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F19CC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6F6D794E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3892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101D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FA3A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68A7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A219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4DD6730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4213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9A612" w14:textId="77777777" w:rsidR="00D14E2A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33E4F23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CA3DB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970922" w14:textId="77777777" w:rsidR="00D14E2A" w:rsidRPr="00AB76B4" w:rsidRDefault="00D14E2A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54651DE" w14:textId="77777777" w:rsidR="00D14E2A" w:rsidRPr="00AB76B4" w:rsidRDefault="00D14E2A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F766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F506B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D1FB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9411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8140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4A158B3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4C0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D624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FB8D8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3371F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F767575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4D12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7F811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4818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A4B0D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DE2E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49C01F5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564F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DD74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9DDE6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27F1F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3739570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8D26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DE9FA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60D1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1DD97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EAB5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143C77A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2F2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E4C2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D461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6E833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B96D26D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3A100" w14:textId="77777777" w:rsidR="00D14E2A" w:rsidRPr="00AB76B4" w:rsidRDefault="00D14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44B26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3DBF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9EFBE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F062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07E7F55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78B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EFB0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0B01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8FD132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0595484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C0E44" w14:textId="77777777" w:rsidR="00D14E2A" w:rsidRPr="00AB76B4" w:rsidRDefault="00D14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C1707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C369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730E6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BAC91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2502FAE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F891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D23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2F49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D8385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00B502C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F6D12" w14:textId="77777777" w:rsidR="00D14E2A" w:rsidRPr="00AB76B4" w:rsidRDefault="00D14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1127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6AED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83DD48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027BF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1B469" w14:textId="77777777" w:rsidR="00D14E2A" w:rsidRPr="00AB76B4" w:rsidRDefault="00D14E2A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46A94C0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88A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AD66C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4D0C00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3C1BB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C0013" w14:textId="77777777" w:rsidR="00D14E2A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2C6B83EA" w14:textId="77777777" w:rsidR="00D14E2A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33B06586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3A46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65A96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DE03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E9E6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EBC4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083F03D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7645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13651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DA7EE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501B84" w14:textId="77777777" w:rsidR="00D14E2A" w:rsidRPr="00AB76B4" w:rsidRDefault="00D14E2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C90C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B565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C5A50" w14:textId="77777777" w:rsidR="00D14E2A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34A1A1E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DEC65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2BCB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30086B1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01A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4615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79E53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1ADD1" w14:textId="77777777" w:rsidR="00D14E2A" w:rsidRPr="00AB76B4" w:rsidRDefault="00D14E2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618B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E428D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BE58D" w14:textId="77777777" w:rsidR="00D14E2A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78523340" w14:textId="77777777" w:rsidR="00D14E2A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52713" w14:textId="77777777" w:rsidR="00D14E2A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8AB1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234B296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4EF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C4E3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28BAD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651596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DF9D5A3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5A64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647F5D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1AFE87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6EF0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BF34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08C37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FCDE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769D3B6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3262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9848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57FE58A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CEE0A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4E5E0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27D39FF6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C752F" w14:textId="77777777" w:rsidR="00D14E2A" w:rsidRPr="00AB76B4" w:rsidRDefault="00D14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87D96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6EAE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DE8FE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05301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5127607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E4A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9672F" w14:textId="77777777" w:rsidR="00D14E2A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2838365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A61C8" w14:textId="77777777" w:rsidR="00D14E2A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600E2" w14:textId="77777777" w:rsidR="00D14E2A" w:rsidRPr="00AB76B4" w:rsidRDefault="00D14E2A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EECC608" w14:textId="77777777" w:rsidR="00D14E2A" w:rsidRDefault="00D14E2A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2C75D1E9" w14:textId="77777777" w:rsidR="00D14E2A" w:rsidRPr="00AB76B4" w:rsidRDefault="00D14E2A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2A98B" w14:textId="77777777" w:rsidR="00D14E2A" w:rsidRPr="00AB76B4" w:rsidRDefault="00D14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F016D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69AD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E5D87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6EBF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7D2EA48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60E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EC6E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05F8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CD9CA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D8BF2DF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142B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E98F09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2E511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A7B9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43575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3AF0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7006326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2BC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B75F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A5F0D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D4987" w14:textId="77777777" w:rsidR="00D14E2A" w:rsidRPr="00AB76B4" w:rsidRDefault="00D14E2A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AB36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108B3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7A129" w14:textId="77777777" w:rsidR="00D14E2A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793E452F" w14:textId="77777777" w:rsidR="00D14E2A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0B1E" w14:textId="77777777" w:rsidR="00D14E2A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45F3C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6360673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565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4EEA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3FBC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E8784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1895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8DF169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417270F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E6503A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44A1FE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AB6623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1CF0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F7E6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221B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46EE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1A70E6E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AEA0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EF23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470EE36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69B8B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9F505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7E398C44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7098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597EC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219B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0825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A0F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3F594C6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C8F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97E0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4D6F1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6B3D2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AAD31B8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91CB1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52AE524B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7F698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BE10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407FC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3047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904D9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FD37F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14E2A" w:rsidRPr="00AB76B4" w14:paraId="61B3159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22C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3DC7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DDFEE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47C5D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073B987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13D4C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B94A7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BEBB0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D9B0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11815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5D4D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1591DE9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573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2606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A2851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9626D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6C1AF83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70C1C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847A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144A1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2BD76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B442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6BCA585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F61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EAE0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6AB3F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D4308E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65798EB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2475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BC7918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68F0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9049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1C58E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4DB5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9F4AB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02D5A1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14E2A" w:rsidRPr="00AB76B4" w14:paraId="12CED38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935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1329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793DF86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09BA8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05412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1D7620CA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4AE9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A9C18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2F1E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6F2B3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9975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40AA1E5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628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E7F27" w14:textId="77777777" w:rsidR="00D14E2A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6D70D82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139F8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9A4DB" w14:textId="77777777" w:rsidR="00D14E2A" w:rsidRPr="00AB76B4" w:rsidRDefault="00D14E2A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61D2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958D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199ED" w14:textId="77777777" w:rsidR="00D14E2A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AFBED" w14:textId="77777777" w:rsidR="00D14E2A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FA357" w14:textId="77777777" w:rsidR="00D14E2A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0F39303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D25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4FCB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4D9F1A5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382F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83BFAE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75D458F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0426680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3176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51777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21CA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2062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253E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092FB25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68E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1507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8CA50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613CF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AF2E79B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C0571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99B9D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3AE8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513B386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E91B7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9075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7ADFE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64ED931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560FE21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922B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937F1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3D47E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BCB9A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7AEA717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CF68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A2C01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6D43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2B572DA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E1416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57C5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00BBDB2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111B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716D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5F7434BC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7E917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5D433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FBA6EE3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CC37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2C31C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3C2B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1D381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BBA6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4F57F7B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AB2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CBE0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0013D79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24753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6E69D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CB9E3A6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F646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B51BB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B410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E4E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F89CC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A06438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98BE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D14E2A" w:rsidRPr="00AB76B4" w14:paraId="571F46C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7A5F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18160" w14:textId="77777777" w:rsidR="00D14E2A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02DD2B4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0F4E3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FA2F9" w14:textId="77777777" w:rsidR="00D14E2A" w:rsidRPr="00AB76B4" w:rsidRDefault="00D14E2A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A2C1A9F" w14:textId="77777777" w:rsidR="00D14E2A" w:rsidRPr="00AB76B4" w:rsidRDefault="00D14E2A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642B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B4BF7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E0D8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918B5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5A17B" w14:textId="77777777" w:rsidR="00D14E2A" w:rsidRPr="00AB76B4" w:rsidRDefault="00D14E2A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40E1B2" w14:textId="77777777" w:rsidR="00D14E2A" w:rsidRPr="00AB76B4" w:rsidRDefault="00D14E2A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14E2A" w:rsidRPr="00AB76B4" w14:paraId="61FDBB7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F7D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FFD5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71E0B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85640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F21AF51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F76A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5873E9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60798FA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28907A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99E3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77BD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6FA4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BD2A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BD233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14E2A" w:rsidRPr="00AB76B4" w14:paraId="5B3E7B0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C78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03C7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CB60A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506D6F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E82FFF5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2428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DF1DC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B86CC0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E6690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16E5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3CDA3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4B69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D14E2A" w:rsidRPr="00AB76B4" w14:paraId="4C6D38E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8FA5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A725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0BBA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B1BC1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4962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1243E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842D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6CC9875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A5FBD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7999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7E23971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104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42DE5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16E7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71DD3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3E8FFEA5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8D55C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8E06F4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DCB5B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F40B1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1AFF3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7DB7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7B241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D14E2A" w:rsidRPr="00AB76B4" w14:paraId="37AC478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0AF3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8CBBE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D0C18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5C6EA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61CE2CF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61D4D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0F07B7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7AAF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64AAC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BA86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7BA21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D14E2A" w:rsidRPr="00AB76B4" w14:paraId="4C360D8D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C63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478EA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F545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280D1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FE4A026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0C3EC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900B7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D2700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123DFF86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066F5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AB67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6BE73A0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C7C4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69978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A86AF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DA53E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1E901CE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72437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5066D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4897E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075B9765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BB16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12FE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F77A44F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5F1D9DB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C5E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56AE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74545A6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DD57C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3CA45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EB372D5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9574D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723FB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C032A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237D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4842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562F229F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148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57A13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90E7C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D6DE2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D1D51D7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97DAB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6FDC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DAD0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F0152C0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06CE3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E11D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AB76B4" w14:paraId="20C3943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0C7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B4836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E19AE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C0ECA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CD02869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48AB137E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6617B053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43B0B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9D523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265C7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13273067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8A03B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7D5D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AB76B4" w14:paraId="5160C1E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C63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6FE36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67E30E3E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65C4F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FF8DF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C6B695C" w14:textId="77777777" w:rsidR="00D14E2A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3FB5F345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24279DB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8D98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9BB31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EF868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C6AB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6225A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AB76B4" w14:paraId="1F1AA26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2B71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B4412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F6551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EBB28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84EA222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EB976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0DA5CF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3B9EA3AE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FA2DDD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E677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3A3C2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E226A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B2DA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4931DC8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4AEA71C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AB76B4" w14:paraId="1D6FAC9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001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2494E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2F6F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98CCB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F1B1585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57DFB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8F1153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79882D4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10DFEB84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ADB06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17E9A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2928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BB11C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7B6733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D14E2A" w:rsidRPr="00AB76B4" w14:paraId="4E62DF6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4CD5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C6186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5F27F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4E168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2281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092E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0217A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641077C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8E26E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3939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4540CE8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4583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49D4A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2EC8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916A3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07E66760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8809A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A6CAA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76BA2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10E8F055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8B57C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7304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943487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7D95D886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140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AF0DD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74CB1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5E642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B0F6884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9513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1D8CD7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5B0D020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B2D220E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06966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840B4" w14:textId="77777777" w:rsidR="00D14E2A" w:rsidRPr="00AB76B4" w:rsidRDefault="00D14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6FA48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C5B2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328E9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D14E2A" w:rsidRPr="00AB76B4" w14:paraId="79DB515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956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13D1B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20BCD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B8CE4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688E35D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74D2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A7163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E0B7E3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6D096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CEFF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DEE8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3B1A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33A8B1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14E2A" w:rsidRPr="00AB76B4" w14:paraId="05805AD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2610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A268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4E67B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AC3A4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5E044F1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1ADA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C2F291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8495B1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51391AA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BFB46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8E7C6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089A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D5C4D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ADC4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4553291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D0E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0363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C9EF8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1B5268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A35301A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5834ADC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BA599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D6CC9F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C7AA5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9E01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68528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F2F3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04E171C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6EF0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8B24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017BED0B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168A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8CE93" w14:textId="77777777" w:rsidR="00D14E2A" w:rsidRPr="00AB76B4" w:rsidRDefault="00D14E2A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99EB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A318E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BBB5C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FA56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96C0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5CBA360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AC1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4F58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C0998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8E5FC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F0BBF41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4D7C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C621B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75293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7B1FC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3EF8F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A00B6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D14E2A" w:rsidRPr="00AB76B4" w14:paraId="1B27AA4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C58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E8AFC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6AF34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C2692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0809039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F29A4BD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1ABD2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44963D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9078D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3862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DC55A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9095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126650D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C8DF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5E881" w14:textId="77777777" w:rsidR="00D14E2A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3985805E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A7861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90019" w14:textId="77777777" w:rsidR="00D14E2A" w:rsidRPr="00AB76B4" w:rsidRDefault="00D14E2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A559746" w14:textId="77777777" w:rsidR="00D14E2A" w:rsidRPr="00AB76B4" w:rsidRDefault="00D14E2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30992A41" w14:textId="77777777" w:rsidR="00D14E2A" w:rsidRPr="00AB76B4" w:rsidRDefault="00D14E2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6C093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6B3BF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A9967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BD74B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F07A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53A9CC1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000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31343" w14:textId="77777777" w:rsidR="00D14E2A" w:rsidRDefault="00D14E2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6E1F6" w14:textId="77777777" w:rsidR="00D14E2A" w:rsidRDefault="00D14E2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74E25" w14:textId="77777777" w:rsidR="00D14E2A" w:rsidRPr="00AB76B4" w:rsidRDefault="00D14E2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FDDA89F" w14:textId="77777777" w:rsidR="00D14E2A" w:rsidRPr="00AB76B4" w:rsidRDefault="00D14E2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59ACB07" w14:textId="77777777" w:rsidR="00D14E2A" w:rsidRPr="00AB76B4" w:rsidRDefault="00D14E2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BC1B4" w14:textId="77777777" w:rsidR="00D14E2A" w:rsidRPr="00AB76B4" w:rsidRDefault="00D14E2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30177" w14:textId="77777777" w:rsidR="00D14E2A" w:rsidRPr="00AB76B4" w:rsidRDefault="00D14E2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BFB5D" w14:textId="77777777" w:rsidR="00D14E2A" w:rsidRPr="00AB76B4" w:rsidRDefault="00D14E2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2C36DD0D" w14:textId="77777777" w:rsidR="00D14E2A" w:rsidRPr="00AB76B4" w:rsidRDefault="00D14E2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B1363" w14:textId="77777777" w:rsidR="00D14E2A" w:rsidRPr="00AB76B4" w:rsidRDefault="00D14E2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3AABC" w14:textId="77777777" w:rsidR="00D14E2A" w:rsidRDefault="00D14E2A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30F8822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118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5738F" w14:textId="77777777" w:rsidR="00D14E2A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647F1707" w14:textId="77777777" w:rsidR="00D14E2A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35ED3" w14:textId="77777777" w:rsidR="00D14E2A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9CB72" w14:textId="77777777" w:rsidR="00D14E2A" w:rsidRPr="00AB76B4" w:rsidRDefault="00D14E2A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ECBE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21212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C279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87B2A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9DEE3" w14:textId="77777777" w:rsidR="00D14E2A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4E657E9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19C2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A054A" w14:textId="77777777" w:rsidR="00D14E2A" w:rsidRDefault="00D14E2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9AB3E" w14:textId="77777777" w:rsidR="00D14E2A" w:rsidRDefault="00D14E2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B4EAD" w14:textId="77777777" w:rsidR="00D14E2A" w:rsidRPr="00AB76B4" w:rsidRDefault="00D14E2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3C063065" w14:textId="77777777" w:rsidR="00D14E2A" w:rsidRDefault="00D14E2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B5B99" w14:textId="77777777" w:rsidR="00D14E2A" w:rsidRPr="00AB76B4" w:rsidRDefault="00D14E2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B75CC4F" w14:textId="77777777" w:rsidR="00D14E2A" w:rsidRPr="00AB76B4" w:rsidRDefault="00D14E2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BB05E" w14:textId="77777777" w:rsidR="00D14E2A" w:rsidRPr="00AB76B4" w:rsidRDefault="00D14E2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9CC6E" w14:textId="77777777" w:rsidR="00D14E2A" w:rsidRPr="00AB76B4" w:rsidRDefault="00D14E2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48055" w14:textId="77777777" w:rsidR="00D14E2A" w:rsidRPr="00AB76B4" w:rsidRDefault="00D14E2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C3E0F" w14:textId="77777777" w:rsidR="00D14E2A" w:rsidRDefault="00D14E2A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192138B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63F1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1E7A5" w14:textId="77777777" w:rsidR="00D14E2A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66A08FA3" w14:textId="77777777" w:rsidR="00D14E2A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3533B" w14:textId="77777777" w:rsidR="00D14E2A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CD14E" w14:textId="77777777" w:rsidR="00D14E2A" w:rsidRPr="00AB76B4" w:rsidRDefault="00D14E2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67320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B9201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D021C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6CC8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14783" w14:textId="77777777" w:rsidR="00D14E2A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2DF181D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B34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05D3F" w14:textId="77777777" w:rsidR="00D14E2A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BF636A5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B1C0E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FFCD6" w14:textId="77777777" w:rsidR="00D14E2A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5AE3569D" w14:textId="77777777" w:rsidR="00D14E2A" w:rsidRPr="00AB76B4" w:rsidRDefault="00D14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E99B4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B71F9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0204B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3B7FC" w14:textId="77777777" w:rsidR="00D14E2A" w:rsidRPr="00AB76B4" w:rsidRDefault="00D14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6171D" w14:textId="77777777" w:rsidR="00D14E2A" w:rsidRPr="00AB76B4" w:rsidRDefault="00D14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24BF9EB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C17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0BA16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FBF3F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8CB40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A175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F1EB4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9CA05" w14:textId="77777777" w:rsidR="00D14E2A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407C123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932B4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B2D8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78B5194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BAA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1588A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E69DE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04B48" w14:textId="77777777" w:rsidR="00D14E2A" w:rsidRPr="00AB76B4" w:rsidRDefault="00D14E2A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4F4EDA3" w14:textId="77777777" w:rsidR="00D14E2A" w:rsidRDefault="00D14E2A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D5006" w14:textId="77777777" w:rsidR="00D14E2A" w:rsidRPr="00AB76B4" w:rsidRDefault="00D14E2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03A66F" w14:textId="77777777" w:rsidR="00D14E2A" w:rsidRPr="00AB76B4" w:rsidRDefault="00D14E2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4C944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A177B" w14:textId="77777777" w:rsidR="00D14E2A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3CB76" w14:textId="77777777" w:rsidR="00D14E2A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1386C" w14:textId="77777777" w:rsidR="00D14E2A" w:rsidRPr="00AB76B4" w:rsidRDefault="00D14E2A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DE56CE" w14:textId="77777777" w:rsidR="00D14E2A" w:rsidRDefault="00D14E2A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D14E2A" w:rsidRPr="00AB76B4" w14:paraId="6DC50FC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20D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0ED24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63C6B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8B381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B1B4583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690C6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2CE221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7AEC02E5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B381582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E020E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1A727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67BBA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57260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71A49E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D14E2A" w:rsidRPr="00AB76B4" w14:paraId="7A3EED5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F89F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0AF93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C5CA3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AC8EF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B7B4BFE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F40F1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E0B2627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3A6C0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0BB89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761EA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44479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83902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14E2A" w:rsidRPr="00AB76B4" w14:paraId="1C99808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A22F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ED518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1C266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BA43D" w14:textId="77777777" w:rsidR="00D14E2A" w:rsidRDefault="00D14E2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43988230" w14:textId="77777777" w:rsidR="00D14E2A" w:rsidRPr="00AB76B4" w:rsidRDefault="00D14E2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756F6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FE7F2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1FAD0" w14:textId="77777777" w:rsidR="00D14E2A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7C0FFDD6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9F9C0" w14:textId="77777777" w:rsidR="00D14E2A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EE9BB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5EA75EA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98F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06692" w14:textId="77777777" w:rsidR="00D14E2A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501BA7E9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56A50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C6E1A" w14:textId="77777777" w:rsidR="00D14E2A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0FA8E2FE" w14:textId="77777777" w:rsidR="00D14E2A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D18F460" w14:textId="77777777" w:rsidR="00D14E2A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3F95E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2539B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E2D96" w14:textId="77777777" w:rsidR="00D14E2A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7A9E3" w14:textId="77777777" w:rsidR="00D14E2A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D2D80" w14:textId="77777777" w:rsidR="00D14E2A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65DD8AB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9CEF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F511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7D300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67E71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B8D8DEA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08A342F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0B163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22A1F34B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39FF3866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F2364B8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B9B24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BAC0B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3CE0F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4C16E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7E7E672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EAE3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5FBF3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F924A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BE1C6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77127F2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63F89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F9055B1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F3448EE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43DEC64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A4AEB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8F623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74B40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E8203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3E6391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D14E2A" w:rsidRPr="00AB76B4" w14:paraId="6CE8620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F75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5EE9E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002B6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4B564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183F9CCA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EB498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3026F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146A7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76101E7A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E15CB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7071B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73B6AF5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DB32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6E49B" w14:textId="77777777" w:rsidR="00D14E2A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2C6CE72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D6D28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18021" w14:textId="77777777" w:rsidR="00D14E2A" w:rsidRPr="00AB76B4" w:rsidRDefault="00D14E2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E1D61B5" w14:textId="77777777" w:rsidR="00D14E2A" w:rsidRDefault="00D14E2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83A3001" w14:textId="77777777" w:rsidR="00D14E2A" w:rsidRPr="00AB76B4" w:rsidRDefault="00D14E2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04246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B3BD8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37AB9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80052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12009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429BE40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888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CAC16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1892AA4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C0B70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F9BC1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32B733AD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6315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09B7E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A2164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FD364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D89E7" w14:textId="77777777" w:rsidR="00D14E2A" w:rsidRPr="00AB76B4" w:rsidRDefault="00D14E2A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20564F" w14:textId="77777777" w:rsidR="00D14E2A" w:rsidRPr="00AB76B4" w:rsidRDefault="00D14E2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39C3C58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87E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2D089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3B96D7FC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8AB93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AF5C1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7882AE4C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48659ADC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CF2D07F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58B88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68964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A8E2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89AA0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0D2A0" w14:textId="77777777" w:rsidR="00D14E2A" w:rsidRPr="00AB76B4" w:rsidRDefault="00D14E2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72AD308B" w14:textId="77777777" w:rsidR="00D14E2A" w:rsidRPr="00AB76B4" w:rsidRDefault="00D14E2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92C3E67" w14:textId="77777777" w:rsidR="00D14E2A" w:rsidRPr="00AB76B4" w:rsidRDefault="00D14E2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162E3A4" w14:textId="77777777" w:rsidR="00D14E2A" w:rsidRPr="00AB76B4" w:rsidRDefault="00D14E2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690F14D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63D4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878EE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43626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E3B07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A9B52B0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FE6EE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040B0CC2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52F37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1286B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89019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CF968" w14:textId="77777777" w:rsidR="00D14E2A" w:rsidRPr="00AB76B4" w:rsidRDefault="00D14E2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D8DAF4" w14:textId="77777777" w:rsidR="00D14E2A" w:rsidRPr="00AB76B4" w:rsidRDefault="00D14E2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654AA1E" w14:textId="77777777" w:rsidR="00D14E2A" w:rsidRPr="00AB76B4" w:rsidRDefault="00D14E2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D14E2A" w:rsidRPr="00AB76B4" w14:paraId="1CD06F1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808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666E9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6A947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8CED9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0D5454AB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0E4EE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B833D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6698A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BBDAD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8A14A" w14:textId="77777777" w:rsidR="00D14E2A" w:rsidRPr="00AB76B4" w:rsidRDefault="00D14E2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D14E2A" w:rsidRPr="00AB76B4" w14:paraId="365BE22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E18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6BA2A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08BDE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928D60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24691E3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28578E87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39B72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F4C6B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35CD9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469D983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67132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14980" w14:textId="77777777" w:rsidR="00D14E2A" w:rsidRPr="00AB76B4" w:rsidRDefault="00D14E2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DBDB87F" w14:textId="77777777" w:rsidR="00D14E2A" w:rsidRPr="00AB76B4" w:rsidRDefault="00D14E2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5BC9DD" w14:textId="77777777" w:rsidR="00D14E2A" w:rsidRPr="00AB76B4" w:rsidRDefault="00D14E2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D14E2A" w:rsidRPr="00AB76B4" w14:paraId="2563D2E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B4D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A025C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9644E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9D8DA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8A11F35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6D8F8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B2E7C15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B113D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1224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FFAC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6548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A6BB14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14E2A" w:rsidRPr="00AB76B4" w14:paraId="458F9681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72D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92954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35955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6BA58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A4778BD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FE266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7CD2092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75FC1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12A02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5FBA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6239C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40E4A0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14E2A" w:rsidRPr="00AB76B4" w14:paraId="1496017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BE8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36848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47C2D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2CCB60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E82F39F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8FB1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569E5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B064847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B0F9441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72786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43C6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F58CC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E6839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310B94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D14E2A" w:rsidRPr="00AB76B4" w14:paraId="5FE5654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E2E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AA11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3D6A3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FE03DB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DE6BDD3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D3C9E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DB41B4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47B17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3265B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3346B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ED206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0CC1242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14E2A" w:rsidRPr="00AB76B4" w14:paraId="26BF7AE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9BC5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6CC00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D0A84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96715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7F47781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978C4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22BAB612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79339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7E4E0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41FE5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868B7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C5E3C3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D14E2A" w:rsidRPr="00AB76B4" w14:paraId="1BE31C6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6ED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8DC2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3A245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5134C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AD2298B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098A8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D32E2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5D760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45E76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88D83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79C0B8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14E2A" w:rsidRPr="00AB76B4" w14:paraId="1AC4193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434F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11301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2D705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FA380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2C02051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4B3D2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35B86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1486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F216F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28779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D14E2A" w:rsidRPr="00AB76B4" w14:paraId="0454CCA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B1F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04027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9CF8A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BC3E4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506C4BE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6685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EB298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63FF7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0E342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B56FC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14E2A" w:rsidRPr="00AB76B4" w14:paraId="1BD6E0A8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F01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A6825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A2497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A83D5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AA04717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4067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09A7A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26F84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CE25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4C13C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5DE29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4889B0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D14E2A" w:rsidRPr="00AB76B4" w14:paraId="22C66EC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5DF5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23A13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ABBF9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A2DD3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82CE6ED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DA3BB75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B5B88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35D0D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5A418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52DE6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E89BA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058B900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8ED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BDF2C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D4147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DED4D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CD578C4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486E739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13E63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33D25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DA4D5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96AE7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6EC7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40544E2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A98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2387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0CEE5BC6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3632B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030DA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49EF8EF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0A537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F1841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25752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CB93C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B0178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1C4193F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2E24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22493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6901DAD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64AB9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D470A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BFB2E6F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1566E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D8869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704CE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01273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0A7C8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08EE9B2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9C03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BEFCA" w14:textId="77777777" w:rsidR="00D14E2A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4E9AE3E9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63F15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ECF84" w14:textId="77777777" w:rsidR="00D14E2A" w:rsidRPr="00AB76B4" w:rsidRDefault="00D14E2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77BA7FC" w14:textId="77777777" w:rsidR="00D14E2A" w:rsidRPr="00AB76B4" w:rsidRDefault="00D14E2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84EC1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2301D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C6E86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8E80A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AADEA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D14E2A" w:rsidRPr="00AB76B4" w14:paraId="358C1DF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53BB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0039F" w14:textId="77777777" w:rsidR="00D14E2A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28479506" w14:textId="77777777" w:rsidR="00D14E2A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CCBBD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90F338" w14:textId="77777777" w:rsidR="00D14E2A" w:rsidRPr="00AB76B4" w:rsidRDefault="00D14E2A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5CF71DA" w14:textId="77777777" w:rsidR="00D14E2A" w:rsidRPr="00AB76B4" w:rsidRDefault="00D14E2A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F8F1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219FD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BB933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CE5DF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B6344" w14:textId="77777777" w:rsidR="00D14E2A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387FCC8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722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92692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99829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F5706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7FA8461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5592C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AE850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F44AB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79A147C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0B402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69E33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331B22A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A4F3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2B772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480F4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40A1A" w14:textId="77777777" w:rsidR="00D14E2A" w:rsidRPr="00AB76B4" w:rsidRDefault="00D14E2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E544BC8" w14:textId="77777777" w:rsidR="00D14E2A" w:rsidRPr="00AB76B4" w:rsidRDefault="00D14E2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C044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E1D91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13FD5" w14:textId="77777777" w:rsidR="00D14E2A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2DAAA778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77F50" w14:textId="77777777" w:rsidR="00D14E2A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BD5E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317B0F1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C2E1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9F387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047F3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5212C" w14:textId="77777777" w:rsidR="00D14E2A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1668468" w14:textId="77777777" w:rsidR="00D14E2A" w:rsidRPr="00AB76B4" w:rsidRDefault="00D14E2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24127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A57EC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BED79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16214C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4A7C8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57D0C" w14:textId="77777777" w:rsidR="00D14E2A" w:rsidRPr="00AB76B4" w:rsidRDefault="00D14E2A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043A625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995B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E1425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6067B258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1D12F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2AB2C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29DDB28B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74621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A2C57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3E2F7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70401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1983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03BB137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231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BD225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7F9C1A4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66F25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62AB9F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F5EA9B0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07DE2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22BD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38C1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3447A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6AD2D" w14:textId="77777777" w:rsidR="00D14E2A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8E5B4F" w14:textId="77777777" w:rsidR="00D14E2A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51B5E0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D14E2A" w:rsidRPr="00AB76B4" w14:paraId="42C995E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7655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35F23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5ADC2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7E8D5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6AC08CB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A56A5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ADE5F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1A19A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651688A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43693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E60F9" w14:textId="77777777" w:rsidR="00D14E2A" w:rsidRDefault="00D14E2A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EAF372" w14:textId="77777777" w:rsidR="00D14E2A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98A1EB9" w14:textId="77777777" w:rsidR="00D14E2A" w:rsidRPr="00AB76B4" w:rsidRDefault="00D14E2A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D14E2A" w:rsidRPr="00AB76B4" w14:paraId="1053C6A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413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BB333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696E6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7DA8E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AB87418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14A95F5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7BEA8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80A072E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22284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2DB46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2E48B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699B7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5207699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4E2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B206E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39781C50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308AC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07FA1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D38D5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9E1B9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565B4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B7431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578C9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6CB64A5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DD5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AF6E6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EC5A6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14C7E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EB059C8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14FF5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53F0C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08F6C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A2AD09E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20195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39635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0365A36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CD32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FB0F0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75B39C62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35A76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201E8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1802575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C29BCDE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F4F71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5DC4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51F7E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5DED9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2D58A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806FD81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3806B1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D14E2A" w:rsidRPr="00AB76B4" w14:paraId="4C09E4B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2805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B3417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A1BF7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FA2C1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6F39FA8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0A5D5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269FE4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0BA8E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1B36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D2E46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4E674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D14E2A" w:rsidRPr="00AB76B4" w14:paraId="62028F8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A5B0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91CEB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71DE4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C28859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CF593F9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AA8E7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6E59B1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3C8D9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CF5E4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1E320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31E69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D14E2A" w:rsidRPr="00AB76B4" w14:paraId="17FC70C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827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EE731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84C73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97ED2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E42E3C0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8360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CAEBA4A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D5E62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AA39A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32829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85ED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4BEC019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14A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81167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4FD061E0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7B6D4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D9E6F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3E3BC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49437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6D18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20AAE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083B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2AAAEC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6A48CC3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E03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84A98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2792B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7F3932" w14:textId="77777777" w:rsidR="00D14E2A" w:rsidRPr="00AB76B4" w:rsidRDefault="00D14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1ED16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12822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D4A3D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07F5CE3F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5F052" w14:textId="77777777" w:rsidR="00D14E2A" w:rsidRPr="00AB76B4" w:rsidRDefault="00D14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164CA" w14:textId="77777777" w:rsidR="00D14E2A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545B8C" w14:textId="77777777" w:rsidR="00D14E2A" w:rsidRPr="00AB76B4" w:rsidRDefault="00D14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7BB48D7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642F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003A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876A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ABE657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7BB0680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2C46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4AB2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70947" w14:textId="77777777" w:rsidR="00D14E2A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6D1BCA4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BC55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E28E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14E2A" w:rsidRPr="00AB76B4" w14:paraId="0FC7720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329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8C58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E19B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C72B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795ABBE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6DDC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5EA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634E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163984A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1B2C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3A50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EDD9C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17FE605D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DAE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D1822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7AD3B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19844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8F54FD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05E5F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5336C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02693D2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5C826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A034C7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1B9A223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31E6FE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B8541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7F391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BE41C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EE7D5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574BF4E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3946E1B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969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7511A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32CB4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CF83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DBB7A9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5B1BE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2E49F1A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65C7E51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AB716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2A470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F46DE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2908E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73A2597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80A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AB3A1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E0B56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C5F4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500E4D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58CE9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FA950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34187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9B6EC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F601E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B35EB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4693D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D14E2A" w:rsidRPr="00AB76B4" w14:paraId="0BD656C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63E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B872F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1ED2E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DE713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0E680BF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E5E5B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AB995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2781D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ACF50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40611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DA540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D14E2A" w:rsidRPr="00AB76B4" w14:paraId="3F3EB18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E52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C60E7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25CA6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22C07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0EFF05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E3434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99755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37E71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AA599E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3CD59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DA0D5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D14E2A" w:rsidRPr="00AB76B4" w14:paraId="6F164F7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4EB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D5C7A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655962C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304C7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1F34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10DDAC7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8F002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05956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40B9C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24C83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21983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74D8115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1F629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14E2A" w:rsidRPr="00AB76B4" w14:paraId="5BBF467B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5CF2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E4810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3811C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F373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C71C9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A0A96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98F47C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C09C9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433E4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B89D8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7F3FC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14E2A" w:rsidRPr="00AB76B4" w14:paraId="4C15D13C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C0B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90F2C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BE0B3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117CB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BAA64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89E25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2BCD05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915E0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D0931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A70EA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E9F2D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D14E2A" w:rsidRPr="00AB76B4" w14:paraId="306BA213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CE4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DF423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FBA3D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8B4E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DD03D2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C6251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89676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50ACE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06665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90456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C39D0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D14E2A" w:rsidRPr="00AB76B4" w14:paraId="728749B2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91B5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23961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42835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59245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0B94FF5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3D639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E23504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CCAB1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CD24C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094E7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15346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D14E2A" w:rsidRPr="00AB76B4" w14:paraId="538DC2A1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376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199D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715F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23DD5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9AAE874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455F8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831543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AD38316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F588B00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32D97F0E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5CEBFFE5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4DCC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7211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DB59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D39D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B136B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14E2A" w:rsidRPr="00AB76B4" w14:paraId="63D131B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8FC1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79CD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94AC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7D71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B22884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31B96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D5EC68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B445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9D9D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8F8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C1A8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D1D47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14E2A" w:rsidRPr="00AB76B4" w14:paraId="7CB665D6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70A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A7B3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641B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D363D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2AB0E7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5FA50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0B32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645D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3604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0EBE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5FE495F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C50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D0C0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3BBC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729C4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1CA1CB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BA000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5F5D07A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224BC62B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FFE1E09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62D324DF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593A648A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02FE0B2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37CBC8FB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1FEA277E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74F9CC3C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D143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DEDC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7DD0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771C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C461B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14E2A" w:rsidRPr="00AB76B4" w14:paraId="1530157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4C2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BCCA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659D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6151A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386C85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F9215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7454147B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58A29F67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A21D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0EC6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A075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9031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8DC8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14E2A" w:rsidRPr="00AB76B4" w14:paraId="4BA8509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0630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E53B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EDCD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9F407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383699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59BEB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B61B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046B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1753B1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890B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4682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9CE92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37EBC68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3E4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7CA5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D2A588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3F71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BB78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C3B8A8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533E65D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69CB0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5D7C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34D2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3879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49AB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C064E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1A4D61F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6C33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2CDD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FD84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8B23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E790DEB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7BD78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CCA147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753DDDD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37731C2F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560D1A0E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62E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80D4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198E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3E6C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A8583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D14E2A" w:rsidRPr="00AB76B4" w14:paraId="04128C8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2F3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75AE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7F8F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75C39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6DC43E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4DD09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409B5B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994B9EA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D274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82CB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7B66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E66E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EE77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D14E2A" w:rsidRPr="00AB76B4" w14:paraId="3F0F5B0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2D9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3F0C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9994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90F9B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5A881C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697CB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79EF96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900BE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E5C2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229E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F0FD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D14E2A" w:rsidRPr="00AB76B4" w14:paraId="006A1E5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31E1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7600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AC2F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6EF14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B8E8836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C776E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274E7B72" w14:textId="77777777" w:rsidR="00D14E2A" w:rsidRPr="00AB76B4" w:rsidRDefault="00D14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29F0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AB3F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7EDD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B3CF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EF25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56D33A2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14E2A" w:rsidRPr="00AB76B4" w14:paraId="7F2C6AD0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D05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7603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1FAD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032A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4147EA6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B667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14A5E97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A9A6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32EC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6405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F1E5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C26E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D14E2A" w:rsidRPr="00AB76B4" w14:paraId="5A6DEEE7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AF0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9E7A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9B7E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113E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62454F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D34D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42030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467A662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EAF5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9015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4EF3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A334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D14E2A" w:rsidRPr="00AB76B4" w14:paraId="74B02BCA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F21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EB5A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B71D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B9C26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B82437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3B22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B7692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D49B9D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06C0BD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FAFB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4F38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0033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77DF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9312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D14E2A" w:rsidRPr="00AB76B4" w14:paraId="7586A51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D72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7975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34E4BA3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8CE3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CB01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6D1CF39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ADF4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34EA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C28B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1DC9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8D2A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626B1F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2ABB4EB7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C143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E0ED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B3BD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C3B81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B7A367B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A88C44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2BDECF74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9720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93F8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7F47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DEA56D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164BE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2BE8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164952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14E2A" w:rsidRPr="00AB76B4" w14:paraId="42B968CF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8FE1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79CE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C296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D579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827244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6EC7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ECB62A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0B93B7E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D038EE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C8E40A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852655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66FF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1CA1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1D3A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09F3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3DE2FF65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A6E3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D3C9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941F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3AE63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CE6051F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7F5F6B85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0AACD7C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F074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6C65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312F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BDCD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3B35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71ED0B3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9EC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4376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D13C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B773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7E9DB0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4E8D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59AF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77A5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CDF2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8BD2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6506729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D74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6B5B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59E5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87BA6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16C557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6842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3ED7A2A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7188CBF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6C6D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7BBD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EF43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C91A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D5D07F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D14E2A" w:rsidRPr="00AB76B4" w14:paraId="4CABC65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834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77A7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1CCC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97B7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3D2F654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0A36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DCA34D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9BDF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9D73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1558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C120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D14E2A" w:rsidRPr="00AB76B4" w14:paraId="183B22D9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F6B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699E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0ABB217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E9C7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4F505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7F8835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F8E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15EC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E11F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542445D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80E6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DD30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624550D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5791EC4C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910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CD49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3B7C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D7BB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24F3D0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3DA9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6293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8636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20FA04E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B5C1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8214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14E2A" w:rsidRPr="00AB76B4" w14:paraId="7A48DC8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065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6EC3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0745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CD5B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472FEE0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4CC4C6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AEF0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4F9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812F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CCB9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B910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6B0F49A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9025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3B893" w14:textId="77777777" w:rsidR="00D14E2A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4F0CD72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63D9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5CEE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C304AB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F288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3431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FCE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405C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FBDC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10B516E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D8B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ED0E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1016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F1A25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570AB59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4310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9999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6B4C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3311746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C86C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AC8C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75436A9B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F7B0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6C4E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C7A9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857F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41C449EB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254A16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FB40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9FCF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B08D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004C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39E0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574F9A7A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AF40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8F64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2FADCFD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A20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7A2B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B2B1A94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78B8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0023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2124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347BE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40EB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315D31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2EC5202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2FF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AAA9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F1B8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EE3A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DFF611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BB14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220BC98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0163E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2113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AD91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677E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93D0F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14E2A" w:rsidRPr="00AB76B4" w14:paraId="24F7565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378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50FF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202A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3C4936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4D16B37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B0B9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2FC7E42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7F57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0E5D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F575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7128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FDAD8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D14E2A" w:rsidRPr="00AB76B4" w14:paraId="69AD96C0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D47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FC8E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B2BA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73297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B1C7ACF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03AA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3F60DC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A61B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41AD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5ECF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0912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2E563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14E2A" w:rsidRPr="00AB76B4" w14:paraId="00A0188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34B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D3F0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7DFD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3DF7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F811C05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CB75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2886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7C4A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0814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D551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973A2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14E2A" w:rsidRPr="00AB76B4" w14:paraId="0D6CB9F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E69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DE58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A94B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8029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42673AD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D49619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2822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3B7DBE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BD63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565F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50C0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BEA0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017144F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6A3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3656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6F5DF9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F35B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B839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AC526B3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AAD3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4117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FC1A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4E3F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A022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1DF0DF0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BDC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0536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CB98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6A72B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847F3C3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F633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056D497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4CA7F49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625FB5C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0CCC5F9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CF43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17DD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603E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0FB2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1DD67E0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650F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9CAA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0A9E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3146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FD39035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2502FB3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2B5F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C0A6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77EC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6CFE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30C2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47E4923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930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F68F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0C9B70C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244F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D1DF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26542D5B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CC99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F3F7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1766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7B7D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480F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34065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D14E2A" w:rsidRPr="00AB76B4" w14:paraId="50FAEB7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55C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6736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49A72F6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1961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717B7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5FD5A5E3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9F09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EFB9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68E9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8522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4773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164E32A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74C508E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2AA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C82B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F80D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EBA8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1A17BC7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1BA6FEA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2F33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6AB9CD4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4716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F9C7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25A7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5943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6937445B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916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10B6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EAF2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345D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5CBF41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C5F26A3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A1BB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0E6604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73B2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476E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300F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8FDA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2C0A49F5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57D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575F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BD69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4C98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5C43C5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44C094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CFF0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1A06A4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21A5BF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61C4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7563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42D7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0F6D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07F8206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0A2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6655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E29A48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9894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3AE6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20B75255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E4C5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367B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DD31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7A81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9586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27F1F2B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44AC83C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00C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AF20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44D5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8B9A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6A6555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3D9A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860706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49F0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6465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5F75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E75C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38734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D14E2A" w:rsidRPr="00AB76B4" w14:paraId="0FDC224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45B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AB66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4725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E38D8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BB89183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344E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267249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28FA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D4C8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EFCD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5A2D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25AFF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D14E2A" w:rsidRPr="00AB76B4" w14:paraId="64E14CD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89D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479C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07401A9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7CF4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846EF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3BF6451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596B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4B58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44F5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3790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771B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39BEBA1C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E77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68B4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975E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FD4D2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C84AA8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88EEF15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6E40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215B90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72F8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6676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9470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6163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07C707F4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8941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C6E9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B408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6E17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5157AF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A0CB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665FBC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7F4F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D064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8047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FAFF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F01D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D14E2A" w:rsidRPr="00AB76B4" w14:paraId="507CA6A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C380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0F79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8347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107A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1FE7BE4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3897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61E219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BFCC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D3A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08F7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C0A3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DFC45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D14E2A" w:rsidRPr="00AB76B4" w14:paraId="44C9688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6AF1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0947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B745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A02E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ED3C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91E598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0C5E1FD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1F71AC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AD7D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7895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C522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7841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3A32765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CF2AC5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D14E2A" w:rsidRPr="00AB76B4" w14:paraId="175A8FDD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F43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1B9A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BDCD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04CFAB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C9FB49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5E05DD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D28D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B95C11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B1D4D2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6654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83BF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1778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2649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3B93C6CE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C6F0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59AC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EFFC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8814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414CC9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CF9E5D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273C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2550152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9133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259A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72CF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602B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26A9ABC9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A4E1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80FA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C365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D201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C95CC15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9C3096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CDB7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18B067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3041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043B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386A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151B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49E5256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F59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E7FB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5AC9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DA663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B90D5A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22B6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729162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3549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12C2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895F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EC40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B243F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D14E2A" w:rsidRPr="00AB76B4" w14:paraId="1EB6F4E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CAB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6AB3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2D4284C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D1B5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DB56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46565F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5B95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4B5D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1EF6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8F4A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EFFD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1C69B7A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:rsidRPr="00AB76B4" w14:paraId="51BFE7CA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2CF1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C1BA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104CAF8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799C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2394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4ED6E6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23B0619F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409DD73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0255691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21AE501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3FC1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AFED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0051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0A5B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22D4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273C3AC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18E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4650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4BB3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E5E74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352A7A8F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C817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E761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5000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584E3AA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CB7B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FBC6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581D7A8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98F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4302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8C5C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91DB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064EF6F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1B4250E4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5ECF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03A5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ACC1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12042F8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0F99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490C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837B4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D14E2A" w:rsidRPr="00AB76B4" w14:paraId="496B9EBF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8E05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C605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97DB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C8BC95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2F7779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2F4E7" w14:textId="77777777" w:rsidR="00D14E2A" w:rsidRPr="00AB76B4" w:rsidRDefault="00D14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E6A2C17" w14:textId="77777777" w:rsidR="00D14E2A" w:rsidRPr="00AB76B4" w:rsidRDefault="00D14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5A2A56F4" w14:textId="77777777" w:rsidR="00D14E2A" w:rsidRPr="00AB76B4" w:rsidRDefault="00D14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556BE5C" w14:textId="77777777" w:rsidR="00D14E2A" w:rsidRPr="00AB76B4" w:rsidRDefault="00D14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BD1A299" w14:textId="77777777" w:rsidR="00D14E2A" w:rsidRPr="00AB76B4" w:rsidRDefault="00D14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04576C87" w14:textId="77777777" w:rsidR="00D14E2A" w:rsidRPr="00AB76B4" w:rsidRDefault="00D14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B193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2FFD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E938E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F995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6B320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D14E2A" w:rsidRPr="00AB76B4" w14:paraId="0F03D669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DB8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4AC1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A5EC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28DC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6AA0B" w14:textId="77777777" w:rsidR="00D14E2A" w:rsidRPr="00AB76B4" w:rsidRDefault="00D14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864727" w14:textId="77777777" w:rsidR="00D14E2A" w:rsidRPr="00AB76B4" w:rsidRDefault="00D14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5364973B" w14:textId="77777777" w:rsidR="00D14E2A" w:rsidRPr="00AB76B4" w:rsidRDefault="00D14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A9A3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AD30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F4D8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CEEB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FD787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14E2A" w:rsidRPr="00AB76B4" w14:paraId="4417BCC4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37D0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AECD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D02D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2F35B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FFED09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3EA5F" w14:textId="77777777" w:rsidR="00D14E2A" w:rsidRPr="00AB76B4" w:rsidRDefault="00D14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9311FB" w14:textId="77777777" w:rsidR="00D14E2A" w:rsidRPr="00AB76B4" w:rsidRDefault="00D14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B25B15D" w14:textId="77777777" w:rsidR="00D14E2A" w:rsidRPr="00AB76B4" w:rsidRDefault="00D14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1011F4E9" w14:textId="77777777" w:rsidR="00D14E2A" w:rsidRPr="00AB76B4" w:rsidRDefault="00D14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BED43FF" w14:textId="77777777" w:rsidR="00D14E2A" w:rsidRPr="00AB76B4" w:rsidRDefault="00D14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8564DB3" w14:textId="77777777" w:rsidR="00D14E2A" w:rsidRPr="00AB76B4" w:rsidRDefault="00D14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FB17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8936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C8AF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C4C2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72118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D14E2A" w:rsidRPr="00AB76B4" w14:paraId="39786D5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78A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F7E0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1E18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76BB5B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3FE89CB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06F914A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91CE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F6E7D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A059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558C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CC6D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5883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6D9D7AF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9312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20C0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4575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8571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E80D735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FCCD04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F7E0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28F9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C2F0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449A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B45B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2F4CDFD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D2CF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E25E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07BB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7C85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14CB04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3805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30513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7A3B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1428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2301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B2C7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8653E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D14E2A" w:rsidRPr="00AB76B4" w14:paraId="53CE09EF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13A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37BC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0A0B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360E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8D878FF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69FA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A46F14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2179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EDE0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9AAC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8AEF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D14E2A" w:rsidRPr="00AB76B4" w14:paraId="59960E97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F07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9BD0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4C82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AF2C27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D3D9F8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E8D5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F21D18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0BA8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FCE1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313E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FC8B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E3934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D14E2A" w:rsidRPr="00AB76B4" w14:paraId="592095E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A42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92CB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51E5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A538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C039DB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735E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6AA08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F9D1FD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49DAD84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770D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17EB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60CF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C303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C2180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14E2A" w:rsidRPr="00AB76B4" w14:paraId="3B97975C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15E3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8842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37C9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EFFA0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857054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34E5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92152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2E41A0F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978C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A471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672C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D4CC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8238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14E2A" w:rsidRPr="00AB76B4" w14:paraId="01D1205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696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785F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2BB28E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BF28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477D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4FE5650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E6221D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05B96D4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228C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2B73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C059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00DD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F8E4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7E39C0D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8372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97E1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7026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3552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2C57947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A6BA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6C912E8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18B3B03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CE5E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CD5A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CBEA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C0BB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10718305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1130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8158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E097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E3A5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BA16EF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B565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489B580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A8D3FC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7D4FF2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714D3BA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AF76B1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40D4F66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D901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E289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8C97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6413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D1749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D14E2A" w:rsidRPr="00AB76B4" w14:paraId="328DF3E7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0DF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08A9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1457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340E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08EC85E7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9AF0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D988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086C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21B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D1D6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250E769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A59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7159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491EE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F4143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7476D1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1360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3157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A7AE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9A42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AEA1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328B1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D14E2A" w:rsidRPr="00AB76B4" w14:paraId="2EA0C841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C0D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B029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E8EA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380E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C45B8E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411B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9A85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B4D1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A775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1907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26455806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2BF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6B87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E776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6A426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F940C76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EEFB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F526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98DF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908D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3EE9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5289F3B5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9BFF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359D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B06B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1C8FD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5C7E9E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5FE7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DF0A9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739E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FE2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8CA7E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D3EC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F486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D14E2A" w:rsidRPr="00AB76B4" w14:paraId="24653D68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417F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8575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B72E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4010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2174B3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D849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4D8F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37CF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D699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8B49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D14E2A" w:rsidRPr="00AB76B4" w14:paraId="76AD1DF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80D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9A66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2A56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F1E6F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2A2F318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C2AD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52EC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1A2D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05A9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FEF7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B303F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14E2A" w:rsidRPr="00AB76B4" w14:paraId="44C5088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356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5159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D1B671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F317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9F7C7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1135AD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0EA3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6CA8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3797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8033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0B3F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262BB9D2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48A2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0590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423C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D790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4C783B56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9249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74D803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D4D4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B2BB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9DF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0DC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D756D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D14E2A" w:rsidRPr="00AB76B4" w14:paraId="6FF2153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71D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0736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789F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E56D66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43A2CEA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DB19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F36D3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18BA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77A2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721D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AC50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75315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14E2A" w:rsidRPr="00AB76B4" w14:paraId="35B487A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FA0B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C4F4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A94C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BBB9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2895DE3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39DD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2BFD4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160E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EF6A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926C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09C0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69F3B5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D14E2A" w:rsidRPr="00AB76B4" w14:paraId="2928B5B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9543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F20C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34B857C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CCBC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1901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632A30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5B62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A22B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31FA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0FFB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FBB7F" w14:textId="77777777" w:rsidR="00D14E2A" w:rsidRPr="00AB76B4" w:rsidRDefault="00D14E2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6DF9024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8792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0A2F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896A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9467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0421E28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B587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C97E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C633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811B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BC125" w14:textId="77777777" w:rsidR="00D14E2A" w:rsidRPr="00AB76B4" w:rsidRDefault="00D14E2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B9D55FF" w14:textId="77777777" w:rsidR="00D14E2A" w:rsidRPr="00AB76B4" w:rsidRDefault="00D14E2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D14E2A" w:rsidRPr="00AB76B4" w14:paraId="3DC4E0A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8A0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3DF5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B302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2CFB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9285D66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406C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75D5739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8C0132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C0BC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D6D4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5D9F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6BF4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7DF00AD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788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E861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A2EC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0E0F4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1B2E2F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A981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6F6898C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99A4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F7D9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2CD3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8C23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621F986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463F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FD9F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ACFE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6703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DECAB2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ECCA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E52E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F23C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CB4F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6D3C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E82D5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D14E2A" w:rsidRPr="00AB76B4" w14:paraId="0896F59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6E2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AB9B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3ADF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5F30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6A9885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07D5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F358FF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06E9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E6BF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FF06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5FF4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8EFD4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D14E2A" w:rsidRPr="00AB76B4" w14:paraId="7AC25E6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89A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99A9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B46F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D455B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C7AA64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A283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FF6B7A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6F149E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61AE007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B546FE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2155E43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7219A4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F277BE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8B06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2FE7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9A9F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98D0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B3C61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D14E2A" w:rsidRPr="00AB76B4" w14:paraId="697C300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7D2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6F6E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A6BB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E3DC24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A8150E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9A9A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D34B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B54C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00E0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774D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4B3D5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D14E2A" w:rsidRPr="00AB76B4" w14:paraId="40B5BF0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7F90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C920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BD54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2462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B8B4BC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798F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41CF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8E6E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F39C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79B7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F43C2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D14E2A" w:rsidRPr="00AB76B4" w14:paraId="5BD476CE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6D3A72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7D9E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FD02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25D4F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0E428F6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4CF1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A842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D506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2064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8F9D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D14E2A" w:rsidRPr="00AB76B4" w14:paraId="5C8F8DD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DE994D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BD7F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A0DE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3579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32850AF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1580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F9BE22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6A4006E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355594C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8528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2070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3EA5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2B75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3B482C3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417522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74EC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5EF5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B247B" w14:textId="77777777" w:rsidR="00D14E2A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5FC38103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9335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490D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54CF7" w14:textId="77777777" w:rsidR="00D14E2A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68C676C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84C8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B7C8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25613F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14E2A" w:rsidRPr="00AB76B4" w14:paraId="3D643F2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D60DA2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5D8C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AAE8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62F2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C019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726C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756FE" w14:textId="77777777" w:rsidR="00D14E2A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118AD" w14:textId="77777777" w:rsidR="00D14E2A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C8CD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D14E2A" w:rsidRPr="00AB76B4" w14:paraId="53161F9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D8227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F4B3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5F70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23376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D1BF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7CF4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838ED" w14:textId="77777777" w:rsidR="00D14E2A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CBD48" w14:textId="77777777" w:rsidR="00D14E2A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63D3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D14E2A" w:rsidRPr="00AB76B4" w14:paraId="16C4427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C6FD2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AE54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A0D3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8AA52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F2B7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2C9E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83E57" w14:textId="77777777" w:rsidR="00D14E2A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C7BE2" w14:textId="77777777" w:rsidR="00D14E2A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92C4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D14E2A" w:rsidRPr="00AB76B4" w14:paraId="6CD1508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3783B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4AFD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629A92F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4DFA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3EB6B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B501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C9BF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7EDC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9DB1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6B52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4FA09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14E2A" w:rsidRPr="00AB76B4" w14:paraId="33A1BE9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0BD67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F515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0C508D1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06E7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DA81EF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751D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C734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F95D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4C05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36B8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D14E2A" w:rsidRPr="00AB76B4" w14:paraId="21574E9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1878F2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4C59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C038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F0557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CAB2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EDB1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919F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50FB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7A45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2CF2C3A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6E627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4AC9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5A1D5D7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784F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485F7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4423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C86D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D46D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4499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77C9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D14E2A" w:rsidRPr="00AB76B4" w14:paraId="48FF4AB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48DCF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2073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4BEC6D6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EC64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8E61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09DF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98FE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29C6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8306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5D6B5" w14:textId="77777777" w:rsidR="00D14E2A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CDA97D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14E2A" w:rsidRPr="00AB76B4" w14:paraId="4C38F7C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E28995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4BB9A" w14:textId="77777777" w:rsidR="00D14E2A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735DA55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CBC6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44BA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815A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3470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A0EC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5936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3B4B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04CEB24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8717D0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9641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0FAC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08D64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CEF8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68EACD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AA6C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CE9E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4F81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E494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D14E2A" w:rsidRPr="00AB76B4" w14:paraId="2873295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99A363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C7CA" w14:textId="77777777" w:rsidR="00D14E2A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5686340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79BE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3F9A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E544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37644" w14:textId="77777777" w:rsidR="00D14E2A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CE62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5F24E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D8483" w14:textId="77777777" w:rsidR="00D14E2A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36157D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14E2A" w:rsidRPr="00AB76B4" w14:paraId="73E2178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06F4A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5A8E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38C884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4925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DD956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B077CA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5F1C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9AFC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9624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BF05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1374B" w14:textId="77777777" w:rsidR="00D14E2A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0F2F65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14E2A" w:rsidRPr="00AB76B4" w14:paraId="71425B6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ACF29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3DB14" w14:textId="77777777" w:rsidR="00D14E2A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2C58860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991E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E437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B6E5D07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3D60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7519E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2EA4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24B0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5564F" w14:textId="77777777" w:rsidR="00D14E2A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61CFDD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14E2A" w:rsidRPr="00AB76B4" w14:paraId="79559DD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BA1AEC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79DBD" w14:textId="77777777" w:rsidR="00D14E2A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B1283" w14:textId="77777777" w:rsidR="00D14E2A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E1DD9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DE36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AF86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89AE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A6F3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8B99D" w14:textId="77777777" w:rsidR="00D14E2A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D14E2A" w:rsidRPr="00AB76B4" w14:paraId="6E2E088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94365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5722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77295E7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F7B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FE98A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F1B5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99C8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67D1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904D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A814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2B9EFA9B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585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ED7D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EFB7C5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F088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5F4F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27A44343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5216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F51D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4AF9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18DB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7BA51" w14:textId="77777777" w:rsidR="00D14E2A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1739EC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14E2A" w:rsidRPr="00AB76B4" w14:paraId="779EA9E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DCA3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D01E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EC69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5A0B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A465A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D70B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B3A18A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FFE3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8EF2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C981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2B4C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B76B4" w14:paraId="70D3643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30B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1F92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0461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E33BB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435025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672A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4F49815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4503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6CEE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C949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C42F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B0B6D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364600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CC3DBC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D14E2A" w:rsidRPr="00AB76B4" w14:paraId="7B56A5F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922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EC0C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7623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EFD5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38EEA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881F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0EBFE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45B8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831D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C0EB9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D82F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E6C4B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B1602D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677C1E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14E2A" w:rsidRPr="00AB76B4" w14:paraId="6061B08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CA6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3B60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BC20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F4E1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8400D5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0A67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A03C0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C26A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4628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5EC2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0823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200B6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D14E2A" w:rsidRPr="00AB76B4" w14:paraId="75531F0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0389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661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BCA4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C407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60F46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E27C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9EFD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1E09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10AF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F96D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A13B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14E2A" w:rsidRPr="00AB76B4" w14:paraId="4735BC9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6D2A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DAB3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E375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E070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61956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C764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2DCBB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AE8B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DCAC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8430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6F3EA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07C261F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D14E2A" w:rsidRPr="00AB76B4" w14:paraId="53CDAD8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CD1B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C7B1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C26E8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D799B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2F1BA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4C88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DF4B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17B6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8DCD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DE33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A2F2D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B4B537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14E2A" w:rsidRPr="00AB76B4" w14:paraId="399C704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282E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D242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0FC4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A2EC4" w14:textId="77777777" w:rsidR="00D14E2A" w:rsidRPr="00AB76B4" w:rsidRDefault="00D14E2A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40F749" w14:textId="77777777" w:rsidR="00D14E2A" w:rsidRPr="00AB76B4" w:rsidRDefault="00D14E2A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B7C72" w14:textId="77777777" w:rsidR="00D14E2A" w:rsidRPr="00AB76B4" w:rsidRDefault="00D14E2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C1DB7D" w14:textId="77777777" w:rsidR="00D14E2A" w:rsidRPr="00AB76B4" w:rsidRDefault="00D14E2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D0DF51E" w14:textId="77777777" w:rsidR="00D14E2A" w:rsidRPr="00AB76B4" w:rsidRDefault="00D14E2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16E4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015F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7C12E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AE5B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D14E2A" w:rsidRPr="00AB76B4" w14:paraId="328ABDF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48B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B48E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9B1FE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E4DD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C1E2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EE504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989CF6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5F9E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022A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F1CF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6181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A86788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3CAB4E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14E2A" w:rsidRPr="00AB76B4" w14:paraId="6187863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66A0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EB1B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465B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DF13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2BDAD8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760B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63AE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F65E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4ED3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C32F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8BF01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D14E2A" w:rsidRPr="00AB76B4" w14:paraId="279F08A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D0BB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B61F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AE86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26175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1752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E986D7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8ABC08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5C48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20FF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B602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4A7D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606A2C3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14E2A" w:rsidRPr="00AB76B4" w14:paraId="15197AC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D0A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320B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AA6A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75776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3361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8DE8B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68E3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A17D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065DF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0F7A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14E2A" w:rsidRPr="00AB76B4" w14:paraId="2F4FD28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7491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F9D7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8C05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168DF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1DCF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2975A4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36E5DF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8556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032F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1226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275A9" w14:textId="77777777" w:rsidR="00D14E2A" w:rsidRPr="007B5A25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6B8819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14E2A" w:rsidRPr="00AB76B4" w14:paraId="0EA7DD3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1F26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0C9E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F49C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D8E5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49700C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C662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59C7F8A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AFCA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A7DC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864EE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4E14B" w14:textId="77777777" w:rsidR="00D14E2A" w:rsidRPr="00AB76B4" w:rsidRDefault="00D14E2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A3C41F" w14:textId="77777777" w:rsidR="00D14E2A" w:rsidRPr="00AB76B4" w:rsidRDefault="00D14E2A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14E2A" w:rsidRPr="00AB76B4" w14:paraId="09A40AE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3582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7B4B6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C86F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21A82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EF94D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EBF8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54EF1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24B4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F4A9E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E8F74" w14:textId="77777777" w:rsidR="00D14E2A" w:rsidRPr="00AB76B4" w:rsidRDefault="00D14E2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A218F3" w14:textId="77777777" w:rsidR="00D14E2A" w:rsidRPr="00AB76B4" w:rsidRDefault="00D14E2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14E2A" w:rsidRPr="00AB76B4" w14:paraId="05448AF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2317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922E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C5047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0B09F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F4B52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58615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5BE5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3692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66990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CBC6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E5E9BB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14E2A" w:rsidRPr="00AB76B4" w14:paraId="3879510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0705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B0F00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B581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ED26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49A849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9B23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6BC93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D300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7D06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3268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D9255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14E2A" w:rsidRPr="00AB76B4" w14:paraId="15090850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EAD0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B02E7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5A7B53D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C9674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4CC30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D8A246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46562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216C6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09048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BF8A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E874A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:rsidRPr="00AB76B4" w14:paraId="31057A36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A43B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923A1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8BA2C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AE5ED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0A039AEE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B612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7AB9E1E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DA32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959E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BA082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952AC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D14E2A" w:rsidRPr="00AB76B4" w14:paraId="0CB4819C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2868" w14:textId="77777777" w:rsidR="00D14E2A" w:rsidRPr="00AB76B4" w:rsidRDefault="00D14E2A" w:rsidP="00D14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0FFDD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49235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99DBB1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058DC004" w14:textId="77777777" w:rsidR="00D14E2A" w:rsidRPr="00AB76B4" w:rsidRDefault="00D14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BFB19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CB6EA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1F7C4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ADBFD" w14:textId="77777777" w:rsidR="00D14E2A" w:rsidRPr="00AB76B4" w:rsidRDefault="00D14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6652F" w14:textId="77777777" w:rsidR="00D14E2A" w:rsidRPr="00AB76B4" w:rsidRDefault="00D14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03DD06BB" w14:textId="77777777" w:rsidR="00D14E2A" w:rsidRPr="00A8307A" w:rsidRDefault="00D14E2A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00942113" w14:textId="77777777" w:rsidR="00D14E2A" w:rsidRPr="005905D7" w:rsidRDefault="00D14E2A" w:rsidP="006B4CB8">
      <w:pPr>
        <w:pStyle w:val="Heading1"/>
        <w:spacing w:line="360" w:lineRule="auto"/>
      </w:pPr>
      <w:r w:rsidRPr="005905D7">
        <w:t>LINIA 116</w:t>
      </w:r>
    </w:p>
    <w:p w14:paraId="4DC5846F" w14:textId="77777777" w:rsidR="00D14E2A" w:rsidRPr="005905D7" w:rsidRDefault="00D14E2A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D14E2A" w:rsidRPr="00743905" w14:paraId="57ECA0F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6873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C5B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D15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40C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D4C0F0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6FFB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51CC91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9B67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A2E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1B4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8F2B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A841A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D14E2A" w:rsidRPr="00743905" w14:paraId="1AEB19B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7ED3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1CA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F3E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AD3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4CB486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C2C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32E445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23E9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498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CBF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33C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14E2A" w:rsidRPr="00743905" w14:paraId="78063E1F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FCDD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93A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968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895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658AA3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2863235" w14:textId="77777777" w:rsidR="00D14E2A" w:rsidRPr="00743905" w:rsidRDefault="00D14E2A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E04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4F57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B71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ACC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0E9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00C23885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1CDB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BF1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DFA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F562" w14:textId="77777777" w:rsidR="00D14E2A" w:rsidRPr="00743905" w:rsidRDefault="00D14E2A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07A9EE6" w14:textId="77777777" w:rsidR="00D14E2A" w:rsidRPr="00743905" w:rsidRDefault="00D14E2A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9F6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98BF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BF4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378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28CE" w14:textId="77777777" w:rsidR="00D14E2A" w:rsidRPr="00743905" w:rsidRDefault="00D14E2A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6FE319E" w14:textId="77777777" w:rsidR="00D14E2A" w:rsidRPr="00743905" w:rsidRDefault="00D14E2A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14E2A" w:rsidRPr="00743905" w14:paraId="4BB0784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E9AF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AE3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A93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252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9DF535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081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B351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124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FE3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73D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1A4106D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14E2A" w:rsidRPr="00743905" w14:paraId="38F7B09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9755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79A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F3523C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86C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69A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1AC5B2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D04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E73D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EDA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AEA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231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88F352C" w14:textId="77777777" w:rsidR="00D14E2A" w:rsidRPr="0007721B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14E2A" w:rsidRPr="00743905" w14:paraId="1FAF1FA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DE35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52D3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BB02BA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F4E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9F2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C7F6A3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B20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5531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F77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7E3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1D5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9B4FF33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14E2A" w:rsidRPr="00743905" w14:paraId="1F8FE09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C7CC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A231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63491DC5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04F5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DE2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E0266E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62E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6B30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10A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354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B1A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C85AEC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14E2A" w:rsidRPr="00743905" w14:paraId="53D50D9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CCD5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E84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F0026E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7B6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3EA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EBE1A4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FE6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5825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2DE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B69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87A9" w14:textId="77777777" w:rsidR="00D14E2A" w:rsidRPr="00537749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14E2A" w:rsidRPr="00743905" w14:paraId="62F3953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910E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A43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21BF16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AAB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5ECA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0F632E3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F51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FF32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EF9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3AB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7E6E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41C0B8B" w14:textId="77777777" w:rsidR="00D14E2A" w:rsidRPr="005A7670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14E2A" w:rsidRPr="00743905" w14:paraId="0B64384C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F78F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F29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ECF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871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2126DC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180923E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6E3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B98639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4EE2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0D9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48D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5AA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4AD422E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72AF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6A7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DDE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A0C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61193B5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7FF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A8AD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EA6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97C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D09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2AA9B01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14E2A" w:rsidRPr="00743905" w14:paraId="3ECCFE44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4153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F09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5F6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625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D64489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B41A52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341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55C5B1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31FAFA3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1A1ED16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4C113BE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C34281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7F3016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A5DB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7E3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5AD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F506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1DAB7E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D14E2A" w:rsidRPr="00743905" w14:paraId="68C9472E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5424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C6F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BC1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6C7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73D8D2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F5C6BA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D94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4305D7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89AD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9DD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514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439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14E2A" w:rsidRPr="00743905" w14:paraId="28BF448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A08F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473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1A5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3E0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791ECA5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5B1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B2B6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C7C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316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006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66A7F8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3EAA5D0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14E2A" w:rsidRPr="00743905" w14:paraId="4017AFC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0CB1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C2B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99F775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3F8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9A2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15E6C9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921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B55A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351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B17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CA3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9C68637" w14:textId="77777777" w:rsidR="00D14E2A" w:rsidRPr="001D7D9E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743905" w14:paraId="5B3A797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C0FB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4CE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0D1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F6A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9EF79E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4C5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8EE9E3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53974F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847DF7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0476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F9D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425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E025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A1AB6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D14E2A" w:rsidRPr="00743905" w14:paraId="712FE40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E620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400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183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2DE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7A420D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23E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14957C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AD2F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C4E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DFA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E36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4FA5817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BE0D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ECE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827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C97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1FC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D864826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38ABA64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C1D46F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A497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D82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F27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603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D14E2A" w:rsidRPr="00743905" w14:paraId="37DAFA4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7764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03E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0AB3A73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901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956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691216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7B9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A17A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8E8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964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F55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FF3D263" w14:textId="77777777" w:rsidR="00D14E2A" w:rsidRPr="0007721B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14E2A" w:rsidRPr="00743905" w14:paraId="4782AA2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64BB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40F5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2130EDD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2E1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1228" w14:textId="77777777" w:rsidR="00D14E2A" w:rsidRPr="00743905" w:rsidRDefault="00D14E2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DAF4E4A" w14:textId="77777777" w:rsidR="00D14E2A" w:rsidRPr="00743905" w:rsidRDefault="00D14E2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4AD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11C4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691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605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C008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743905" w14:paraId="5034581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88CE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385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D64B5B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830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70F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508BFB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AEF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3CDA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727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9E4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4D2D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9F89335" w14:textId="77777777" w:rsidR="00D14E2A" w:rsidRPr="00951746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14E2A" w:rsidRPr="00743905" w14:paraId="7F92F14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F2FA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1007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7CCCA0A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1BC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9DE7" w14:textId="77777777" w:rsidR="00D14E2A" w:rsidRPr="00743905" w:rsidRDefault="00D14E2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1705D05" w14:textId="77777777" w:rsidR="00D14E2A" w:rsidRPr="00743905" w:rsidRDefault="00D14E2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41D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915A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DEA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301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F662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743905" w14:paraId="5780FD5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463F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ADA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1C6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B11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C93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71F1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E30D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C101B8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C20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12D4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743905" w14:paraId="662EECE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1660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1459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6B5F925D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F98A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F16F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0336020D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4E3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753D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8D2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3C3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7135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743905" w14:paraId="3A43528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FE70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ED53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E914C70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42DF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4B36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42FA4D8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181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5730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8E7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AC9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FC65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743905" w14:paraId="11EB72F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1853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F7F3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1046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35F5" w14:textId="77777777" w:rsidR="00D14E2A" w:rsidRPr="00743905" w:rsidRDefault="00D14E2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B2EBA64" w14:textId="77777777" w:rsidR="00D14E2A" w:rsidRDefault="00D14E2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659E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62944FB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055A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358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0C6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D5BD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D14E2A" w:rsidRPr="00743905" w14:paraId="50EACB8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A6F5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B914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1752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8393" w14:textId="77777777" w:rsidR="00D14E2A" w:rsidRPr="00743905" w:rsidRDefault="00D14E2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FEF6F9F" w14:textId="77777777" w:rsidR="00D14E2A" w:rsidRDefault="00D14E2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2312" w14:textId="77777777" w:rsidR="00D14E2A" w:rsidRDefault="00D14E2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77402A33" w14:textId="77777777" w:rsidR="00D14E2A" w:rsidRPr="00743905" w:rsidRDefault="00D14E2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DD5C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15E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D02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5F8F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D14E2A" w:rsidRPr="00743905" w14:paraId="3CB673A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37C3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0A62" w14:textId="77777777" w:rsidR="00D14E2A" w:rsidRDefault="00D14E2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2393" w14:textId="77777777" w:rsidR="00D14E2A" w:rsidRDefault="00D14E2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8D4E" w14:textId="77777777" w:rsidR="00D14E2A" w:rsidRPr="00743905" w:rsidRDefault="00D14E2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6F0A714" w14:textId="77777777" w:rsidR="00D14E2A" w:rsidRDefault="00D14E2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7783" w14:textId="77777777" w:rsidR="00D14E2A" w:rsidRDefault="00D14E2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1F63E736" w14:textId="77777777" w:rsidR="00D14E2A" w:rsidRPr="00743905" w:rsidRDefault="00D14E2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B797" w14:textId="77777777" w:rsidR="00D14E2A" w:rsidRPr="00743905" w:rsidRDefault="00D14E2A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05CE" w14:textId="77777777" w:rsidR="00D14E2A" w:rsidRPr="00743905" w:rsidRDefault="00D14E2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8389" w14:textId="77777777" w:rsidR="00D14E2A" w:rsidRPr="00743905" w:rsidRDefault="00D14E2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CE21" w14:textId="77777777" w:rsidR="00D14E2A" w:rsidRDefault="00D14E2A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D14E2A" w:rsidRPr="00743905" w14:paraId="3D37927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635A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53A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07D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7D7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D4E77E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B6CD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123C72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774B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346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9AE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7172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C63015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D14E2A" w:rsidRPr="00743905" w14:paraId="439B477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B97A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3EA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9BD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FED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9BA851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390DC8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4B8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72768B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1911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652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BFE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4EF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0DDD6B2E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B138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770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718B1E8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433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64F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E6B8AC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112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2278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531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C98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81DA" w14:textId="77777777" w:rsidR="00D14E2A" w:rsidRPr="00351657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14E2A" w:rsidRPr="00743905" w14:paraId="0FECF726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752B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A19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668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B10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69A523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950993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A44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A3514B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2039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F49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FC1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601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7C8342E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2767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4F8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590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E04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498D8D8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8BC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CADFDF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3702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188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B90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E7F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2A80FAB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416D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E4B6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65FF0C7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C56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3B7C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828D9B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266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313B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5DA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AD5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717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743905" w14:paraId="6E0668C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E419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4D9B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DAAE17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67D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C775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851874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9C5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7E83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375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DC1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4B00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A2F2760" w14:textId="77777777" w:rsidR="00D14E2A" w:rsidRPr="003B409E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14E2A" w:rsidRPr="00743905" w14:paraId="296632B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E758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E106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B559D04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636A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C5DA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C7A2F0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3DC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A66D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558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E84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4217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743905" w14:paraId="0C99D67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5F76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088F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5B835D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FF9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B59F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EBF5AF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BD8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B66E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9F7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25E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B7E8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9B7007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14E2A" w:rsidRPr="00743905" w14:paraId="13442E0A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1330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DE7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819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FE7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68DB97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610923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656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08B388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625A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C41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F62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444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3918B68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EBBB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445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F7FBA0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A03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547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31579A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D16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9502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69F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BBF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A68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14E2A" w:rsidRPr="00743905" w14:paraId="03608DA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3973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A84D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5C4C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D701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6F523E5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156EDCA3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27E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EEE250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5729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7CA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452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8FE9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3C4A02F2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E9E2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5A3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DFE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8F0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8070D0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18ADD2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937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C4DE65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9AC3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F2E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178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A76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66BCC335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C05F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012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62A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3AD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58872E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844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1B868A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350B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BC3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6B6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4DA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D14E2A" w:rsidRPr="00743905" w14:paraId="4C75889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AE87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6EE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339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27B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B44F38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07C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D619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6C8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482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28B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D14E2A" w:rsidRPr="00743905" w14:paraId="75E28C17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83A4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028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71C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AC9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14A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EEE7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F747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82E0CB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FC5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45A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D14E2A" w:rsidRPr="00743905" w14:paraId="1D767562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38FB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BAF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8D8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ABE2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006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45B5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FAA3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F670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FB81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D14E2A" w:rsidRPr="00743905" w14:paraId="6A27741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EB45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988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1A1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637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59F4527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E29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C017CE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518F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91C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177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84E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54C982F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D4CC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4C0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ACE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B80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B303238" w14:textId="77777777" w:rsidR="00D14E2A" w:rsidRPr="00D73778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7F57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838DCC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DCFE" w14:textId="77777777" w:rsidR="00D14E2A" w:rsidRPr="00D73778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E22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B36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AB0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578D3C5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F986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619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FA5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202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EFEE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31AF" w14:textId="77777777" w:rsidR="00D14E2A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F79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4C3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D25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D14E2A" w:rsidRPr="00743905" w14:paraId="0BB397E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2041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513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025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057E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568767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5AFC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D736D82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603CE6A5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1B6940A7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FE2120C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25DD" w14:textId="77777777" w:rsidR="00D14E2A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380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F70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C89E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6D7146A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4436F72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D14E2A" w:rsidRPr="00743905" w14:paraId="052DEE3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A735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3C6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EBF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7DE8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CBF24F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0E89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87A5" w14:textId="77777777" w:rsidR="00D14E2A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91AB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6F2826F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7D0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C22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D14E2A" w:rsidRPr="00743905" w14:paraId="3EA21C3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CB2F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B90B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B535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A6C4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B40986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64AB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AA24" w14:textId="77777777" w:rsidR="00D14E2A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25DC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6FB2948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B07C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4C4D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743905" w14:paraId="6A16E5B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0F38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BBBF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99C7784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B05D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961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8467E1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5B53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5B9D" w14:textId="77777777" w:rsidR="00D14E2A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756C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F6C6C79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5FA9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9A0E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743905" w14:paraId="1FF3944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C85A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D0C1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4E76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D04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726D06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3517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3A28600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4CFB9540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A999DA0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FA1D" w14:textId="77777777" w:rsidR="00D14E2A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EF19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4D46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634C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4F757E5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D14E2A" w:rsidRPr="00743905" w14:paraId="76FC5FFE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4873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49C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531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963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FAAA09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585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C903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55E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424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82F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7F1F1B2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8A8F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706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30A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24DB" w14:textId="77777777" w:rsidR="00D14E2A" w:rsidRDefault="00D14E2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789AE64" w14:textId="77777777" w:rsidR="00D14E2A" w:rsidRDefault="00D14E2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17F3FB16" w14:textId="77777777" w:rsidR="00D14E2A" w:rsidRDefault="00D14E2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5F43CC8" w14:textId="77777777" w:rsidR="00D14E2A" w:rsidRPr="00743905" w:rsidRDefault="00D14E2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8A9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A236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BAAD" w14:textId="77777777" w:rsidR="00D14E2A" w:rsidRDefault="00D14E2A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78613624" w14:textId="77777777" w:rsidR="00D14E2A" w:rsidRPr="004E7F11" w:rsidRDefault="00D14E2A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053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6F8A" w14:textId="77777777" w:rsidR="00D14E2A" w:rsidRDefault="00D14E2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2603E96F" w14:textId="77777777" w:rsidR="00D14E2A" w:rsidRPr="00743905" w:rsidRDefault="00D14E2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349A6E8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2446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81B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60F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CE3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4B838C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07BB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DA057D1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B55C05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E9FF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BE2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4BF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16F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22C2A28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241B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E01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F31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117F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39DF6B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086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DCBD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1486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61A15F0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5D3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FB3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743905" w14:paraId="0846202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19AB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7BEE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474225E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59C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A2E7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8A74FD0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9484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370A" w14:textId="77777777" w:rsidR="00D14E2A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3F1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3C7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520A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743905" w14:paraId="72A2151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3053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88AF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22DFAC0B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EF3E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2823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9CAC86B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7488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6011" w14:textId="77777777" w:rsidR="00D14E2A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642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653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A1F0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743905" w14:paraId="57195B9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9680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9E9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DF6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46C2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5AF5500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9049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E53C" w14:textId="77777777" w:rsidR="00D14E2A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08C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FDA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F7EF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2DEE1FEB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CDC3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7400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6A450CC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101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3E19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914E779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200F51C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9C7F91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602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F451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7EB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5AFE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AFA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743905" w14:paraId="354223A5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4A52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FE5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EFB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B5E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0686BC1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1358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3F50D22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B05961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ACF1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7E2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827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6A8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D14E2A" w:rsidRPr="00743905" w14:paraId="413DB3EA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34AD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B27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E62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85B2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C0DA621" w14:textId="77777777" w:rsidR="00D14E2A" w:rsidRPr="00CD295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F6C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6836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C381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1EBD4D9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706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3A7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14E2A" w:rsidRPr="00743905" w14:paraId="5FF3A91B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DE10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05A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724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870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FD1CA3A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E47D80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7C6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64F2D53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68A7B95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BFF9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79D0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0FE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0E1F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1D19583C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55BD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00D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EF0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BED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4F18CD6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1B4A6D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4951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7167FA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A0E7" w14:textId="77777777" w:rsidR="00D14E2A" w:rsidRPr="00743905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8E1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EFD4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924D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4C1D79C1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BB7A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34A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A657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3B1C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9268367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E548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ACFB" w14:textId="77777777" w:rsidR="00D14E2A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115E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2A7B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5062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A2D6CB5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BB042EF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40482DF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D14E2A" w:rsidRPr="00743905" w14:paraId="2364DB4F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CBAA" w14:textId="77777777" w:rsidR="00D14E2A" w:rsidRPr="00743905" w:rsidRDefault="00D14E2A" w:rsidP="00D14E2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F778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B812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5F96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4D4B730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8107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956EC85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6BC7146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65264CA" w14:textId="77777777" w:rsidR="00D14E2A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9BD5" w14:textId="77777777" w:rsidR="00D14E2A" w:rsidRDefault="00D14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1D5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2A3C" w14:textId="77777777" w:rsidR="00D14E2A" w:rsidRPr="00743905" w:rsidRDefault="00D14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3B81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3439982" w14:textId="77777777" w:rsidR="00D14E2A" w:rsidRDefault="00D14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F3E1952" w14:textId="77777777" w:rsidR="00D14E2A" w:rsidRPr="005905D7" w:rsidRDefault="00D14E2A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73C1AD1" w14:textId="77777777" w:rsidR="00D14E2A" w:rsidRDefault="00D14E2A" w:rsidP="00E56A6A">
      <w:pPr>
        <w:pStyle w:val="Heading1"/>
        <w:spacing w:line="360" w:lineRule="auto"/>
      </w:pPr>
      <w:r>
        <w:t>LINIA 200</w:t>
      </w:r>
    </w:p>
    <w:p w14:paraId="67DDA3AF" w14:textId="77777777" w:rsidR="00D14E2A" w:rsidRDefault="00D14E2A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14E2A" w14:paraId="141B766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4FA9" w14:textId="77777777" w:rsidR="00D14E2A" w:rsidRDefault="00D14E2A" w:rsidP="00B844A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CD2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DDB307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6DDE" w14:textId="77777777" w:rsidR="00D14E2A" w:rsidRPr="00032DF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991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02E1FC9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F76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46B8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EDF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7F4FC0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C12D" w14:textId="77777777" w:rsidR="00D14E2A" w:rsidRPr="00032DF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BD21" w14:textId="77777777" w:rsidR="00D14E2A" w:rsidRPr="00F716C0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D14E2A" w14:paraId="2F44121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17F8" w14:textId="77777777" w:rsidR="00D14E2A" w:rsidRDefault="00D14E2A" w:rsidP="00B844A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7B0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2DFAB82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6645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1E1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32DE149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0CE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7D53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867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18C3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E94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14E2A" w14:paraId="49A637B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E8E1" w14:textId="77777777" w:rsidR="00D14E2A" w:rsidRDefault="00D14E2A" w:rsidP="00B844A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F3BA" w14:textId="77777777" w:rsidR="00D14E2A" w:rsidRDefault="00D14E2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0DEC074E" w14:textId="77777777" w:rsidR="00D14E2A" w:rsidRDefault="00D14E2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01EB" w14:textId="77777777" w:rsidR="00D14E2A" w:rsidRDefault="00D14E2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7241" w14:textId="77777777" w:rsidR="00D14E2A" w:rsidRDefault="00D14E2A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6E13184E" w14:textId="77777777" w:rsidR="00D14E2A" w:rsidRDefault="00D14E2A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495E" w14:textId="77777777" w:rsidR="00D14E2A" w:rsidRDefault="00D14E2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7DAF" w14:textId="77777777" w:rsidR="00D14E2A" w:rsidRDefault="00D14E2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50A7" w14:textId="77777777" w:rsidR="00D14E2A" w:rsidRDefault="00D14E2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3FD80BB5" w14:textId="77777777" w:rsidR="00D14E2A" w:rsidRDefault="00D14E2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EDF4" w14:textId="77777777" w:rsidR="00D14E2A" w:rsidRDefault="00D14E2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8341" w14:textId="77777777" w:rsidR="00D14E2A" w:rsidRDefault="00D14E2A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14E2A" w14:paraId="121CE97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59C8" w14:textId="77777777" w:rsidR="00D14E2A" w:rsidRDefault="00D14E2A" w:rsidP="00B844A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F46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D499D0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3928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8ED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C49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F547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7A8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C5A3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D42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604FD44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038C" w14:textId="77777777" w:rsidR="00D14E2A" w:rsidRDefault="00D14E2A" w:rsidP="00B844A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195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94F1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AAD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799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188E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C7B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1A99AC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1E6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72B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3451573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A74A" w14:textId="77777777" w:rsidR="00D14E2A" w:rsidRDefault="00D14E2A" w:rsidP="00B844A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AE62" w14:textId="77777777" w:rsidR="00D14E2A" w:rsidRDefault="00D14E2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69299AE" w14:textId="77777777" w:rsidR="00D14E2A" w:rsidRDefault="00D14E2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64E8" w14:textId="77777777" w:rsidR="00D14E2A" w:rsidRDefault="00D14E2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D0B4" w14:textId="77777777" w:rsidR="00D14E2A" w:rsidRDefault="00D14E2A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5A9E" w14:textId="77777777" w:rsidR="00D14E2A" w:rsidRDefault="00D14E2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0EFA" w14:textId="77777777" w:rsidR="00D14E2A" w:rsidRDefault="00D14E2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73C5" w14:textId="77777777" w:rsidR="00D14E2A" w:rsidRDefault="00D14E2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C8E3C6F" w14:textId="77777777" w:rsidR="00D14E2A" w:rsidRDefault="00D14E2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4F6F" w14:textId="77777777" w:rsidR="00D14E2A" w:rsidRDefault="00D14E2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1863" w14:textId="77777777" w:rsidR="00D14E2A" w:rsidRDefault="00D14E2A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5757E57D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D817" w14:textId="77777777" w:rsidR="00D14E2A" w:rsidRDefault="00D14E2A" w:rsidP="00B844A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B9C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F5D0" w14:textId="77777777" w:rsidR="00D14E2A" w:rsidRPr="00032DF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035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0B0946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A93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1DFB4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7BA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CF3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91F9" w14:textId="77777777" w:rsidR="00D14E2A" w:rsidRPr="00032DF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CB03" w14:textId="77777777" w:rsidR="00D14E2A" w:rsidRPr="00F716C0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5A84D230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DD7A" w14:textId="77777777" w:rsidR="00D14E2A" w:rsidRDefault="00D14E2A" w:rsidP="00B844A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6ED4" w14:textId="77777777" w:rsidR="00D14E2A" w:rsidRDefault="00D14E2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3574AF3B" w14:textId="77777777" w:rsidR="00D14E2A" w:rsidRDefault="00D14E2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39C8" w14:textId="77777777" w:rsidR="00D14E2A" w:rsidRDefault="00D14E2A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9535" w14:textId="77777777" w:rsidR="00D14E2A" w:rsidRDefault="00D14E2A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174ED24" w14:textId="77777777" w:rsidR="00D14E2A" w:rsidRDefault="00D14E2A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6494" w14:textId="77777777" w:rsidR="00D14E2A" w:rsidRDefault="00D14E2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6E30" w14:textId="77777777" w:rsidR="00D14E2A" w:rsidRDefault="00D14E2A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FAE7" w14:textId="77777777" w:rsidR="00D14E2A" w:rsidRDefault="00D14E2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67927D75" w14:textId="77777777" w:rsidR="00D14E2A" w:rsidRDefault="00D14E2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CFFC" w14:textId="77777777" w:rsidR="00D14E2A" w:rsidRDefault="00D14E2A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F8A0" w14:textId="77777777" w:rsidR="00D14E2A" w:rsidRDefault="00D14E2A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69D847F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60E4" w14:textId="77777777" w:rsidR="00D14E2A" w:rsidRDefault="00D14E2A" w:rsidP="00B844A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E26B" w14:textId="77777777" w:rsidR="00D14E2A" w:rsidRDefault="00D14E2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152809AD" w14:textId="77777777" w:rsidR="00D14E2A" w:rsidRDefault="00D14E2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ED6B" w14:textId="77777777" w:rsidR="00D14E2A" w:rsidRDefault="00D14E2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E4DC" w14:textId="77777777" w:rsidR="00D14E2A" w:rsidRDefault="00D14E2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9F78E3D" w14:textId="77777777" w:rsidR="00D14E2A" w:rsidRDefault="00D14E2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641E" w14:textId="77777777" w:rsidR="00D14E2A" w:rsidRDefault="00D14E2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C850" w14:textId="77777777" w:rsidR="00D14E2A" w:rsidRDefault="00D14E2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70D1" w14:textId="77777777" w:rsidR="00D14E2A" w:rsidRDefault="00D14E2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CDE8" w14:textId="77777777" w:rsidR="00D14E2A" w:rsidRDefault="00D14E2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F7CD" w14:textId="77777777" w:rsidR="00D14E2A" w:rsidRDefault="00D14E2A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94EB0EB" w14:textId="77777777" w:rsidR="00D14E2A" w:rsidRDefault="00D14E2A" w:rsidP="00623FF6">
      <w:pPr>
        <w:spacing w:before="40" w:after="40" w:line="192" w:lineRule="auto"/>
        <w:ind w:right="57"/>
        <w:rPr>
          <w:lang w:val="ro-RO"/>
        </w:rPr>
      </w:pPr>
    </w:p>
    <w:p w14:paraId="450F1EE7" w14:textId="77777777" w:rsidR="00D14E2A" w:rsidRDefault="00D14E2A" w:rsidP="006D4098">
      <w:pPr>
        <w:pStyle w:val="Heading1"/>
        <w:spacing w:line="360" w:lineRule="auto"/>
      </w:pPr>
      <w:r>
        <w:t>LINIA 201</w:t>
      </w:r>
    </w:p>
    <w:p w14:paraId="70216792" w14:textId="77777777" w:rsidR="00D14E2A" w:rsidRDefault="00D14E2A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D14E2A" w14:paraId="25B52455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3C35" w14:textId="77777777" w:rsidR="00D14E2A" w:rsidRDefault="00D14E2A" w:rsidP="00D14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93F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8AD3" w14:textId="77777777" w:rsidR="00D14E2A" w:rsidRPr="00C937B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875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896C68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FBC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D077C2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332C31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D739BA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36E2" w14:textId="77777777" w:rsidR="00D14E2A" w:rsidRPr="00C937B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397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815D" w14:textId="77777777" w:rsidR="00D14E2A" w:rsidRPr="00C937B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C5A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0316C122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9F2E" w14:textId="77777777" w:rsidR="00D14E2A" w:rsidRDefault="00D14E2A" w:rsidP="00D14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7A6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BC2F" w14:textId="77777777" w:rsidR="00D14E2A" w:rsidRPr="00C937B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120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94007F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4BA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28ECA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C7B6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682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BDD9" w14:textId="77777777" w:rsidR="00D14E2A" w:rsidRPr="00C937B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017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818DE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2D3A0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D14E2A" w14:paraId="61746AC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F27F" w14:textId="77777777" w:rsidR="00D14E2A" w:rsidRDefault="00D14E2A" w:rsidP="00D14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AE0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5239" w14:textId="77777777" w:rsidR="00D14E2A" w:rsidRPr="00C937B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4A3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CA832C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167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141F4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D1E5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20D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ED51" w14:textId="77777777" w:rsidR="00D14E2A" w:rsidRPr="00C937B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224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20EEBB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4A30EB5F" w14:textId="77777777" w:rsidR="00D14E2A" w:rsidRPr="003012FC" w:rsidRDefault="00D14E2A">
      <w:pPr>
        <w:spacing w:before="40" w:after="40" w:line="192" w:lineRule="auto"/>
        <w:ind w:right="57"/>
      </w:pPr>
    </w:p>
    <w:p w14:paraId="24F750A0" w14:textId="77777777" w:rsidR="00D14E2A" w:rsidRDefault="00D14E2A" w:rsidP="00C53936">
      <w:pPr>
        <w:pStyle w:val="Heading1"/>
        <w:spacing w:line="360" w:lineRule="auto"/>
      </w:pPr>
      <w:r>
        <w:t>LINIA 202 A</w:t>
      </w:r>
    </w:p>
    <w:p w14:paraId="3EDCCE3C" w14:textId="77777777" w:rsidR="00D14E2A" w:rsidRDefault="00D14E2A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D14E2A" w14:paraId="6B73E469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B1E8" w14:textId="77777777" w:rsidR="00D14E2A" w:rsidRDefault="00D14E2A" w:rsidP="00D14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F08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CC9F" w14:textId="77777777" w:rsidR="00D14E2A" w:rsidRPr="00874940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D35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99C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E6F4E9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360B" w14:textId="77777777" w:rsidR="00D14E2A" w:rsidRPr="0048429E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194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144E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BC9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D14E2A" w14:paraId="776B5789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72E6" w14:textId="77777777" w:rsidR="00D14E2A" w:rsidRDefault="00D14E2A" w:rsidP="00D14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CAF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C876" w14:textId="77777777" w:rsidR="00D14E2A" w:rsidRPr="00874940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496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F6B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EBE8" w14:textId="77777777" w:rsidR="00D14E2A" w:rsidRPr="0048429E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FA0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853D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37B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ECF8CE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5CEFE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14E2A" w:rsidRPr="00743905" w14:paraId="0B490086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29F0" w14:textId="77777777" w:rsidR="00D14E2A" w:rsidRPr="00743905" w:rsidRDefault="00D14E2A" w:rsidP="00D14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D01A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29F74F49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7532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B230" w14:textId="77777777" w:rsidR="00D14E2A" w:rsidRPr="00743905" w:rsidRDefault="00D14E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31DD007" w14:textId="77777777" w:rsidR="00D14E2A" w:rsidRPr="00743905" w:rsidRDefault="00D14E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49C2684C" w14:textId="77777777" w:rsidR="00D14E2A" w:rsidRPr="00743905" w:rsidRDefault="00D14E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4227F796" w14:textId="77777777" w:rsidR="00D14E2A" w:rsidRPr="00743905" w:rsidRDefault="00D14E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12521661" w14:textId="77777777" w:rsidR="00D14E2A" w:rsidRPr="00743905" w:rsidRDefault="00D14E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3564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3955" w14:textId="77777777" w:rsidR="00D14E2A" w:rsidRPr="00743905" w:rsidRDefault="00D14E2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6366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FAA7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8DCB" w14:textId="77777777" w:rsidR="00D14E2A" w:rsidRPr="00743905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0A5F7646" w14:textId="77777777" w:rsidR="00D14E2A" w:rsidRPr="00743905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D14E2A" w:rsidRPr="00743905" w14:paraId="6C687E53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C4CA" w14:textId="77777777" w:rsidR="00D14E2A" w:rsidRPr="00743905" w:rsidRDefault="00D14E2A" w:rsidP="00D14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1E07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9F33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4B42" w14:textId="77777777" w:rsidR="00D14E2A" w:rsidRPr="00743905" w:rsidRDefault="00D14E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3EEF3C0" w14:textId="77777777" w:rsidR="00D14E2A" w:rsidRPr="00743905" w:rsidRDefault="00D14E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109DF3E" w14:textId="77777777" w:rsidR="00D14E2A" w:rsidRPr="00743905" w:rsidRDefault="00D14E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4D34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C8C8B26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00AE" w14:textId="77777777" w:rsidR="00D14E2A" w:rsidRPr="00743905" w:rsidRDefault="00D14E2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DED1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B5F8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ADDB" w14:textId="77777777" w:rsidR="00D14E2A" w:rsidRPr="00743905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14E2A" w:rsidRPr="00743905" w14:paraId="47555787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3933" w14:textId="77777777" w:rsidR="00D14E2A" w:rsidRPr="00743905" w:rsidRDefault="00D14E2A" w:rsidP="00D14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4DE3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011C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94EB" w14:textId="77777777" w:rsidR="00D14E2A" w:rsidRPr="00743905" w:rsidRDefault="00D14E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7E7DE0D" w14:textId="77777777" w:rsidR="00D14E2A" w:rsidRPr="00743905" w:rsidRDefault="00D14E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53E7B07" w14:textId="77777777" w:rsidR="00D14E2A" w:rsidRPr="00743905" w:rsidRDefault="00D14E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A160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4F58D95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5F54" w14:textId="77777777" w:rsidR="00D14E2A" w:rsidRPr="00743905" w:rsidRDefault="00D14E2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D6F5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4CBF" w14:textId="77777777" w:rsidR="00D14E2A" w:rsidRPr="00743905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09C3" w14:textId="77777777" w:rsidR="00D14E2A" w:rsidRPr="00743905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300BC025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18EFED67" w14:textId="77777777" w:rsidR="00D14E2A" w:rsidRDefault="00D14E2A" w:rsidP="00BD3926">
      <w:pPr>
        <w:pStyle w:val="Heading1"/>
        <w:spacing w:line="360" w:lineRule="auto"/>
      </w:pPr>
      <w:r>
        <w:t>LINIA 202 B</w:t>
      </w:r>
    </w:p>
    <w:p w14:paraId="47734376" w14:textId="77777777" w:rsidR="00D14E2A" w:rsidRDefault="00D14E2A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D14E2A" w14:paraId="04A74B99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E4CE" w14:textId="77777777" w:rsidR="00D14E2A" w:rsidRDefault="00D14E2A" w:rsidP="00D14E2A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6BA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F38E" w14:textId="77777777" w:rsidR="00D14E2A" w:rsidRPr="007C5BF9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4FE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0E04F99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C13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8EFB6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511A" w14:textId="77777777" w:rsidR="00D14E2A" w:rsidRPr="007C5BF9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176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D947" w14:textId="77777777" w:rsidR="00D14E2A" w:rsidRPr="00BD268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47F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8BB4E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210BEBF9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65A66A6E" w14:textId="77777777" w:rsidR="00D14E2A" w:rsidRDefault="00D14E2A" w:rsidP="001B4DE9">
      <w:pPr>
        <w:pStyle w:val="Heading1"/>
        <w:spacing w:line="360" w:lineRule="auto"/>
      </w:pPr>
      <w:r>
        <w:t>LINIA 213</w:t>
      </w:r>
    </w:p>
    <w:p w14:paraId="3C4DF732" w14:textId="77777777" w:rsidR="00D14E2A" w:rsidRDefault="00D14E2A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D14E2A" w14:paraId="5971F85E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0EF6" w14:textId="77777777" w:rsidR="00D14E2A" w:rsidRDefault="00D14E2A" w:rsidP="00D14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A605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DF90" w14:textId="77777777" w:rsidR="00D14E2A" w:rsidRPr="00BA7F8C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77A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CB9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B3B2BFC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68132B0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426591A4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D9116F8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127E" w14:textId="77777777" w:rsidR="00D14E2A" w:rsidRPr="009E006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42EA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EE5C" w14:textId="77777777" w:rsidR="00D14E2A" w:rsidRPr="00BA7F8C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3A15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D14E2A" w14:paraId="32AA986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0598" w14:textId="77777777" w:rsidR="00D14E2A" w:rsidRDefault="00D14E2A" w:rsidP="00D14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4AB8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5F04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050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A88B372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C93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5B03" w14:textId="77777777" w:rsidR="00D14E2A" w:rsidRPr="009E006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4A9F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8902" w14:textId="77777777" w:rsidR="00D14E2A" w:rsidRPr="00BA7F8C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E400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26124743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C7C3" w14:textId="77777777" w:rsidR="00D14E2A" w:rsidRDefault="00D14E2A" w:rsidP="00D14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78F4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FECF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20B2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9EC09C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061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991D" w14:textId="77777777" w:rsidR="00D14E2A" w:rsidRPr="009E006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A66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B873" w14:textId="77777777" w:rsidR="00D14E2A" w:rsidRPr="00BA7F8C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F75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37DA9FE2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89B7" w14:textId="77777777" w:rsidR="00D14E2A" w:rsidRDefault="00D14E2A" w:rsidP="00D14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0A0C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3CA9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F21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B7E30C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3D6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D3C3681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0A0400A2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698ED7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3D9D06E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F7A3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DC5E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C5CF" w14:textId="77777777" w:rsidR="00D14E2A" w:rsidRPr="00BA7F8C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70D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9347385" w14:textId="77777777" w:rsidR="00D14E2A" w:rsidRPr="006A7611" w:rsidRDefault="00D14E2A">
      <w:pPr>
        <w:spacing w:before="40" w:after="40" w:line="192" w:lineRule="auto"/>
        <w:ind w:right="57"/>
      </w:pPr>
    </w:p>
    <w:p w14:paraId="6C53AC53" w14:textId="77777777" w:rsidR="00D14E2A" w:rsidRDefault="00D14E2A" w:rsidP="005B00A7">
      <w:pPr>
        <w:pStyle w:val="Heading1"/>
        <w:spacing w:line="360" w:lineRule="auto"/>
      </w:pPr>
      <w:r>
        <w:t>LINIA 218</w:t>
      </w:r>
    </w:p>
    <w:p w14:paraId="6106D9C5" w14:textId="77777777" w:rsidR="00D14E2A" w:rsidRDefault="00D14E2A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D14E2A" w14:paraId="2D31A87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50E0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9A4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A8FB" w14:textId="77777777" w:rsidR="00D14E2A" w:rsidRPr="00CF78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8EC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C47FC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7393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686C7B22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B20D" w14:textId="77777777" w:rsidR="00D14E2A" w:rsidRPr="00CF78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695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5AC0" w14:textId="77777777" w:rsidR="00D14E2A" w:rsidRPr="00984D7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275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:rsidRPr="00A8307A" w14:paraId="1F50574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CD3F" w14:textId="77777777" w:rsidR="00D14E2A" w:rsidRPr="00A75A00" w:rsidRDefault="00D14E2A" w:rsidP="00D14E2A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D8EF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03A4" w14:textId="77777777" w:rsidR="00D14E2A" w:rsidRPr="00A8307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9AF9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63079D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04F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453B6B9" w14:textId="77777777" w:rsidR="00D14E2A" w:rsidRPr="00664FA3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B11E" w14:textId="77777777" w:rsidR="00D14E2A" w:rsidRPr="00A8307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CAE7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D543" w14:textId="77777777" w:rsidR="00D14E2A" w:rsidRPr="00A8307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40E9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CEEC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5D0403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13CA9F1" w14:textId="77777777" w:rsidR="00D14E2A" w:rsidRPr="00664FA3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14E2A" w:rsidRPr="00A8307A" w14:paraId="0AF049C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C2CB" w14:textId="77777777" w:rsidR="00D14E2A" w:rsidRPr="00A75A00" w:rsidRDefault="00D14E2A" w:rsidP="00D14E2A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CAD3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DBC4" w14:textId="77777777" w:rsidR="00D14E2A" w:rsidRPr="00A8307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C33F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6927F2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4383" w14:textId="77777777" w:rsidR="00D14E2A" w:rsidRPr="00664FA3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DE0AED6" w14:textId="77777777" w:rsidR="00D14E2A" w:rsidRPr="00664FA3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3510" w14:textId="77777777" w:rsidR="00D14E2A" w:rsidRPr="00A8307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8141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574E" w14:textId="77777777" w:rsidR="00D14E2A" w:rsidRPr="00A8307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2A1F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59B87C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40742FD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5A1CADC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14E2A" w:rsidRPr="00A8307A" w14:paraId="1DEC4A5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AB7E" w14:textId="77777777" w:rsidR="00D14E2A" w:rsidRPr="00A75A00" w:rsidRDefault="00D14E2A" w:rsidP="00D14E2A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C3D5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B206" w14:textId="77777777" w:rsidR="00D14E2A" w:rsidRPr="003F40D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5C61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B9EB07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33B4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30CC" w14:textId="77777777" w:rsidR="00D14E2A" w:rsidRPr="003F40D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C2A0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36A9" w14:textId="77777777" w:rsidR="00D14E2A" w:rsidRPr="003F40D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D6A0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D87AD0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14E2A" w:rsidRPr="00A8307A" w14:paraId="6475CB5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C03C" w14:textId="77777777" w:rsidR="00D14E2A" w:rsidRPr="00A75A00" w:rsidRDefault="00D14E2A" w:rsidP="00D14E2A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673C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2D6F" w14:textId="77777777" w:rsidR="00D14E2A" w:rsidRPr="003F40D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BD7C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3226CC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376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E53558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6362" w14:textId="77777777" w:rsidR="00D14E2A" w:rsidRPr="003F40D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8E87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A868" w14:textId="77777777" w:rsidR="00D14E2A" w:rsidRPr="003F40D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960B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66EBEE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14E2A" w:rsidRPr="00A8307A" w14:paraId="6026590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FC08" w14:textId="77777777" w:rsidR="00D14E2A" w:rsidRPr="00A75A00" w:rsidRDefault="00D14E2A" w:rsidP="00D14E2A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8BC7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5F6F" w14:textId="77777777" w:rsidR="00D14E2A" w:rsidRPr="007328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EED3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8D1C1F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BAB0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BB4A" w14:textId="77777777" w:rsidR="00D14E2A" w:rsidRPr="007B4F6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FF6B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772C" w14:textId="77777777" w:rsidR="00D14E2A" w:rsidRPr="007328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C1E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D0A7F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1C940D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C87CB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664B2A7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14E2A" w:rsidRPr="00A8307A" w14:paraId="3BBB53D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4441" w14:textId="77777777" w:rsidR="00D14E2A" w:rsidRPr="00A75A00" w:rsidRDefault="00D14E2A" w:rsidP="00D14E2A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471B" w14:textId="77777777" w:rsidR="00D14E2A" w:rsidRPr="00A8307A" w:rsidRDefault="00D14E2A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BA51" w14:textId="77777777" w:rsidR="00D14E2A" w:rsidRPr="00732832" w:rsidRDefault="00D14E2A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714B" w14:textId="77777777" w:rsidR="00D14E2A" w:rsidRPr="00A8307A" w:rsidRDefault="00D14E2A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79291B" w14:textId="77777777" w:rsidR="00D14E2A" w:rsidRPr="00A8307A" w:rsidRDefault="00D14E2A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C900" w14:textId="77777777" w:rsidR="00D14E2A" w:rsidRDefault="00D14E2A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6DD6D3" w14:textId="77777777" w:rsidR="00D14E2A" w:rsidRDefault="00D14E2A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0D71D9F" w14:textId="77777777" w:rsidR="00D14E2A" w:rsidRDefault="00D14E2A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FC61" w14:textId="77777777" w:rsidR="00D14E2A" w:rsidRPr="007B4F6A" w:rsidRDefault="00D14E2A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081A" w14:textId="77777777" w:rsidR="00D14E2A" w:rsidRPr="00A8307A" w:rsidRDefault="00D14E2A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C436" w14:textId="77777777" w:rsidR="00D14E2A" w:rsidRPr="00732832" w:rsidRDefault="00D14E2A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FB59" w14:textId="77777777" w:rsidR="00D14E2A" w:rsidRDefault="00D14E2A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D14E2A" w:rsidRPr="00A8307A" w14:paraId="2FAE5FF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E030" w14:textId="77777777" w:rsidR="00D14E2A" w:rsidRPr="00A75A00" w:rsidRDefault="00D14E2A" w:rsidP="00D14E2A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4CEE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28D7" w14:textId="77777777" w:rsidR="00D14E2A" w:rsidRPr="00B2699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ACE6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4DE9DD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BC4C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7092" w14:textId="77777777" w:rsidR="00D14E2A" w:rsidRPr="00B2699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7D63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0B9E" w14:textId="77777777" w:rsidR="00D14E2A" w:rsidRPr="00B2699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7F46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84FD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E8C83F0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14E2A" w:rsidRPr="00A8307A" w14:paraId="5F2D1CF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342E" w14:textId="77777777" w:rsidR="00D14E2A" w:rsidRPr="00A75A00" w:rsidRDefault="00D14E2A" w:rsidP="00D14E2A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B92E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E5D7" w14:textId="77777777" w:rsidR="00D14E2A" w:rsidRPr="00B2699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3190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2D9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B42D04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D3BEB4A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26A9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04BF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0E0C" w14:textId="77777777" w:rsidR="00D14E2A" w:rsidRPr="00B2699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A32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71CAD6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234D070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14E2A" w:rsidRPr="00A8307A" w14:paraId="3C19265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5BF6" w14:textId="77777777" w:rsidR="00D14E2A" w:rsidRPr="00A75A00" w:rsidRDefault="00D14E2A" w:rsidP="00D14E2A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C35C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75D7" w14:textId="77777777" w:rsidR="00D14E2A" w:rsidRPr="00B2699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95A4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9AEE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157AF3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C1A71A1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ED8D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1FAD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0797" w14:textId="77777777" w:rsidR="00D14E2A" w:rsidRPr="00B2699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FA3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09E831F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14E2A" w:rsidRPr="00A8307A" w14:paraId="5D66A35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790E" w14:textId="77777777" w:rsidR="00D14E2A" w:rsidRPr="00A75A00" w:rsidRDefault="00D14E2A" w:rsidP="00D14E2A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DB91" w14:textId="77777777" w:rsidR="00D14E2A" w:rsidRPr="00A8307A" w:rsidRDefault="00D14E2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F61B" w14:textId="77777777" w:rsidR="00D14E2A" w:rsidRPr="00B26991" w:rsidRDefault="00D14E2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5F00" w14:textId="77777777" w:rsidR="00D14E2A" w:rsidRPr="00A8307A" w:rsidRDefault="00D14E2A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39C5" w14:textId="77777777" w:rsidR="00D14E2A" w:rsidRDefault="00D14E2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54324D" w14:textId="77777777" w:rsidR="00D14E2A" w:rsidRDefault="00D14E2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D1A9800" w14:textId="77777777" w:rsidR="00D14E2A" w:rsidRDefault="00D14E2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24B8" w14:textId="77777777" w:rsidR="00D14E2A" w:rsidRDefault="00D14E2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962F" w14:textId="77777777" w:rsidR="00D14E2A" w:rsidRPr="00A8307A" w:rsidRDefault="00D14E2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8621" w14:textId="77777777" w:rsidR="00D14E2A" w:rsidRPr="00B26991" w:rsidRDefault="00D14E2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7FF8" w14:textId="77777777" w:rsidR="00D14E2A" w:rsidRPr="00FD3B28" w:rsidRDefault="00D14E2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F6D4115" w14:textId="77777777" w:rsidR="00D14E2A" w:rsidRDefault="00D14E2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14E2A" w:rsidRPr="00A8307A" w14:paraId="57F35CC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ED5E" w14:textId="77777777" w:rsidR="00D14E2A" w:rsidRPr="00A75A00" w:rsidRDefault="00D14E2A" w:rsidP="00D14E2A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0D09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DC9A" w14:textId="77777777" w:rsidR="00D14E2A" w:rsidRPr="00B2699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BA9E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FB7F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DE2C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302D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014A" w14:textId="77777777" w:rsidR="00D14E2A" w:rsidRPr="00B2699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770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14E2A" w:rsidRPr="00A8307A" w14:paraId="2A42805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D1A0" w14:textId="77777777" w:rsidR="00D14E2A" w:rsidRPr="00A75A00" w:rsidRDefault="00D14E2A" w:rsidP="00D14E2A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BBB9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5E75" w14:textId="77777777" w:rsidR="00D14E2A" w:rsidRPr="000D3BB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7576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510A3C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558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97B238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058D" w14:textId="77777777" w:rsidR="00D14E2A" w:rsidRPr="000D3BB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F20D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B211" w14:textId="77777777" w:rsidR="00D14E2A" w:rsidRPr="000D3BB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0BBE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0F627F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14E2A" w:rsidRPr="00A8307A" w14:paraId="31C3148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AFFE" w14:textId="77777777" w:rsidR="00D14E2A" w:rsidRPr="00A75A00" w:rsidRDefault="00D14E2A" w:rsidP="00D14E2A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73D1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233E" w14:textId="77777777" w:rsidR="00D14E2A" w:rsidRPr="009658E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E75A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113BC3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A067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4CEF" w14:textId="77777777" w:rsidR="00D14E2A" w:rsidRPr="009658E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4B89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9106" w14:textId="77777777" w:rsidR="00D14E2A" w:rsidRPr="009658E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6D3D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51CA19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14E2A" w:rsidRPr="00A8307A" w14:paraId="5AD49C1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152E" w14:textId="77777777" w:rsidR="00D14E2A" w:rsidRPr="00A75A00" w:rsidRDefault="00D14E2A" w:rsidP="00D14E2A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42C6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A78E" w14:textId="77777777" w:rsidR="00D14E2A" w:rsidRPr="00472E19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D5B8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2EB34F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B1C6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BBC5" w14:textId="77777777" w:rsidR="00D14E2A" w:rsidRPr="00472E19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28F1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7E1F" w14:textId="77777777" w:rsidR="00D14E2A" w:rsidRPr="00472E19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1333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C85E41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14E2A" w:rsidRPr="00A8307A" w14:paraId="07B1F7C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B65D" w14:textId="77777777" w:rsidR="00D14E2A" w:rsidRPr="00A75A00" w:rsidRDefault="00D14E2A" w:rsidP="00D14E2A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DF9C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24A3" w14:textId="77777777" w:rsidR="00D14E2A" w:rsidRPr="00530A8D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4733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863C08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C3D7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ED24" w14:textId="77777777" w:rsidR="00D14E2A" w:rsidRPr="00530A8D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5659" w14:textId="77777777" w:rsidR="00D14E2A" w:rsidRPr="00A8307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46C3" w14:textId="77777777" w:rsidR="00D14E2A" w:rsidRPr="00530A8D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63AE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F4F6EF" w14:textId="77777777" w:rsidR="00D14E2A" w:rsidRPr="00A8307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14E2A" w14:paraId="4A07C730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7087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CAF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B94C" w14:textId="77777777" w:rsidR="00D14E2A" w:rsidRPr="00CF78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7D7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736047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E551E1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5DA8" w14:textId="77777777" w:rsidR="00D14E2A" w:rsidRPr="00447EF5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2BC5AED4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C8B8" w14:textId="77777777" w:rsidR="00D14E2A" w:rsidRPr="00CF78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132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D1D5" w14:textId="77777777" w:rsidR="00D14E2A" w:rsidRPr="00984D7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B77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1216F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D14E2A" w14:paraId="0B02D17C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64E4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3A3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5E4D" w14:textId="77777777" w:rsidR="00D14E2A" w:rsidRPr="00CF78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7A8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E765C9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DCBEF7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834C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E23C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F9A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5E0C" w14:textId="77777777" w:rsidR="00D14E2A" w:rsidRPr="00984D7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DF2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D14E2A" w14:paraId="2D756301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2E55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33C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CB95" w14:textId="77777777" w:rsidR="00D14E2A" w:rsidRPr="00CF78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E3C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39327A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D30B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1381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12C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511A" w14:textId="77777777" w:rsidR="00D14E2A" w:rsidRPr="00984D7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597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79105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D14E2A" w14:paraId="34F96E43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DF14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C13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D7E8" w14:textId="77777777" w:rsidR="00D14E2A" w:rsidRPr="00CF78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CE5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F98275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D845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BA98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FF8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F11A" w14:textId="77777777" w:rsidR="00D14E2A" w:rsidRPr="00984D7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21E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E0676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22EB391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D14E2A" w14:paraId="58FF51C7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CA71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438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40A1F3F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A3EB" w14:textId="77777777" w:rsidR="00D14E2A" w:rsidRPr="00CF78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44C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E3BD73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164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6B55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49F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310C" w14:textId="77777777" w:rsidR="00D14E2A" w:rsidRPr="00984D7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423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3F953E9B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226C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6EF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AD03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226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66ED33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99E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2FB8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7DA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91BE" w14:textId="77777777" w:rsidR="00D14E2A" w:rsidRPr="00984D7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D53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0FC8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D14E2A" w14:paraId="2E5C2B70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9F8B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6C2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6AD7" w14:textId="77777777" w:rsidR="00D14E2A" w:rsidRPr="00CF78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7CF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C93044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7A73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91E7973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0B4B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FFE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41F1" w14:textId="77777777" w:rsidR="00D14E2A" w:rsidRPr="00984D7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B28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01E0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D14E2A" w14:paraId="0C66329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3311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E2A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E1ED5F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841B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C0B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5C0520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409E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D852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A35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53D6" w14:textId="77777777" w:rsidR="00D14E2A" w:rsidRPr="00984D7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361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14E2A" w14:paraId="2ACA9B0F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14E8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EA8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044E827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4DF8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F4E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9C56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553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5E9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F256" w14:textId="77777777" w:rsidR="00D14E2A" w:rsidRPr="00984D7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AB4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D14E2A" w14:paraId="3878C1AF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673D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725D" w14:textId="77777777" w:rsidR="00D14E2A" w:rsidRDefault="00D14E2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62C44681" w14:textId="77777777" w:rsidR="00D14E2A" w:rsidRDefault="00D14E2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B249" w14:textId="77777777" w:rsidR="00D14E2A" w:rsidRDefault="00D14E2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51D0" w14:textId="77777777" w:rsidR="00D14E2A" w:rsidRDefault="00D14E2A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9AB6" w14:textId="77777777" w:rsidR="00D14E2A" w:rsidRPr="00465A98" w:rsidRDefault="00D14E2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2597" w14:textId="77777777" w:rsidR="00D14E2A" w:rsidRDefault="00D14E2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D3CA" w14:textId="77777777" w:rsidR="00D14E2A" w:rsidRDefault="00D14E2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E697" w14:textId="77777777" w:rsidR="00D14E2A" w:rsidRPr="00984D71" w:rsidRDefault="00D14E2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1DF9" w14:textId="77777777" w:rsidR="00D14E2A" w:rsidRDefault="00D14E2A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3CD8242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2374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DA8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4305" w14:textId="77777777" w:rsidR="00D14E2A" w:rsidRPr="00CF78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CA9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F067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6879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C79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D42F" w14:textId="77777777" w:rsidR="00D14E2A" w:rsidRPr="00984D7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FC7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3A68E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D14E2A" w14:paraId="263A070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3CF6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98E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F46D" w14:textId="77777777" w:rsidR="00D14E2A" w:rsidRPr="00CF78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A6C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5CDD0E7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B8FA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9E823F0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9538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2F7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5220" w14:textId="77777777" w:rsidR="00D14E2A" w:rsidRPr="00984D7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7F6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D93E5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14E2A" w14:paraId="34A32A90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1C1E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617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488A353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7BC3" w14:textId="77777777" w:rsidR="00D14E2A" w:rsidRPr="00CF78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EBC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4CB794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CF86AE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6FD7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8D56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C40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2BB1" w14:textId="77777777" w:rsidR="00D14E2A" w:rsidRPr="00984D7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F56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D14E2A" w14:paraId="5AE3BA62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AE5A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9CF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B945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5F3C" w14:textId="77777777" w:rsidR="00D14E2A" w:rsidRDefault="00D14E2A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9807276" w14:textId="77777777" w:rsidR="00D14E2A" w:rsidRDefault="00D14E2A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07D6" w14:textId="77777777" w:rsidR="00D14E2A" w:rsidRDefault="00D14E2A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489D7708" w14:textId="77777777" w:rsidR="00D14E2A" w:rsidRPr="0017470F" w:rsidRDefault="00D14E2A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4306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243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D5BB" w14:textId="77777777" w:rsidR="00D14E2A" w:rsidRPr="00984D7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1D8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1EC42ED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2DB9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FBA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3F35" w14:textId="77777777" w:rsidR="00D14E2A" w:rsidRPr="00CF78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A76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A56CBE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2573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B7E8005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3874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7EB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7A95" w14:textId="77777777" w:rsidR="00D14E2A" w:rsidRPr="00984D7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92F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303DE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D14E2A" w14:paraId="188396E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0EF2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3FE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EFD6" w14:textId="77777777" w:rsidR="00D14E2A" w:rsidRPr="00CF78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AEB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DC1C73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800A" w14:textId="77777777" w:rsidR="00D14E2A" w:rsidRPr="00465A98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F187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7F1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68C8" w14:textId="77777777" w:rsidR="00D14E2A" w:rsidRPr="00984D7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940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D14E2A" w14:paraId="7F67A77B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0AFF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86A4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8B62FA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C6B4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A13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1D1B5D54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3DD833E3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532C" w14:textId="77777777" w:rsidR="00D14E2A" w:rsidRPr="00465A98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924E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9394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550F" w14:textId="77777777" w:rsidR="00D14E2A" w:rsidRPr="00984D7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CE14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BE6C6D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6DBF104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176A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0F8E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9074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921F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A34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AEFC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C02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8FE1" w14:textId="77777777" w:rsidR="00D14E2A" w:rsidRPr="00984D7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4EC8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D14E2A" w14:paraId="16F37A9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F715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BD2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DA9D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7128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E73F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1BF4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1EBA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C386" w14:textId="77777777" w:rsidR="00D14E2A" w:rsidRPr="00984D7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D28F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D14E2A" w14:paraId="543BE09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AC26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EC5E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C5B0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CE39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4004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B516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12D1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9F4A" w14:textId="77777777" w:rsidR="00D14E2A" w:rsidRPr="00984D7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98A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D14E2A" w14:paraId="28AB699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EB9A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2D05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C386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DA0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2FAED8F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2957" w14:textId="77777777" w:rsidR="00D14E2A" w:rsidRPr="00465A98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D6C1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AD7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71BE" w14:textId="77777777" w:rsidR="00D14E2A" w:rsidRPr="00984D7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52C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6827DB6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9787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067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BBD9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4069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75BDC80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4E4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AC11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03CF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EACD" w14:textId="77777777" w:rsidR="00D14E2A" w:rsidRPr="00984D7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82B5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12111F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D14E2A" w14:paraId="0AE4098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01A9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A00A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6BD5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C02A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175F9C8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1E23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EC32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2A71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2556" w14:textId="77777777" w:rsidR="00D14E2A" w:rsidRPr="00984D7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50DA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A2715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14E2A" w14:paraId="42861A6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5222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CC0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FA30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C346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9244B57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2CA2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2F80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0384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9367" w14:textId="77777777" w:rsidR="00D14E2A" w:rsidRPr="00984D7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B5F4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A61BD2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D14E2A" w14:paraId="2006363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0C4D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B2A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7700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EA6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55756F9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8691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4909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A85F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3700" w14:textId="77777777" w:rsidR="00D14E2A" w:rsidRPr="00984D7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E9D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4DE99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14E2A" w14:paraId="3C28192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D451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F654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B241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5B3A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F80A453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DF7D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A85B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A51D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459D" w14:textId="77777777" w:rsidR="00D14E2A" w:rsidRPr="00984D7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9072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D3B48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14E2A" w14:paraId="715A7C0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47B4" w14:textId="77777777" w:rsidR="00D14E2A" w:rsidRDefault="00D14E2A" w:rsidP="00D14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A52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8334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6624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57C3D7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7FB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3AE8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CA6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59B1" w14:textId="77777777" w:rsidR="00D14E2A" w:rsidRPr="00984D7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A793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66AF29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7541079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3C0AF73D" w14:textId="77777777" w:rsidR="00D14E2A" w:rsidRDefault="00D14E2A" w:rsidP="0095691E">
      <w:pPr>
        <w:pStyle w:val="Heading1"/>
        <w:spacing w:line="360" w:lineRule="auto"/>
      </w:pPr>
      <w:r>
        <w:t>LINIA 300</w:t>
      </w:r>
    </w:p>
    <w:p w14:paraId="0BBBAD8A" w14:textId="77777777" w:rsidR="00D14E2A" w:rsidRDefault="00D14E2A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D14E2A" w14:paraId="065E96A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3A76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849A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E994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A03D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E43D53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419D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012B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C65B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74F1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F9F9" w14:textId="77777777" w:rsidR="00D14E2A" w:rsidRPr="00D344C9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561EF9D5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6727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2A1E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B0EB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F021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38E3C7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0F34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036D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35A8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2554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E34E" w14:textId="77777777" w:rsidR="00D14E2A" w:rsidRPr="00D344C9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33E3825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39B1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28EB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B5B0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CD25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A3E4B9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76B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F8CE01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C473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1936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179D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CA90" w14:textId="77777777" w:rsidR="00D14E2A" w:rsidRPr="00D344C9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3DB8B3" w14:textId="77777777" w:rsidR="00D14E2A" w:rsidRPr="00D344C9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D14E2A" w14:paraId="5B6EACB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4EB8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B4E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9D0C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7F66" w14:textId="77777777" w:rsidR="00D14E2A" w:rsidRDefault="00D14E2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E01BB6" w14:textId="77777777" w:rsidR="00D14E2A" w:rsidRDefault="00D14E2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DCAD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A9BB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5B10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5B2A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38BE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45CF8F2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8EB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34A8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0EFD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C058" w14:textId="77777777" w:rsidR="00D14E2A" w:rsidRDefault="00D14E2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F844" w14:textId="77777777" w:rsidR="00D14E2A" w:rsidRPr="00E4222D" w:rsidRDefault="00D14E2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A4D0BC3" w14:textId="77777777" w:rsidR="00D14E2A" w:rsidRPr="00E4222D" w:rsidRDefault="00D14E2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8C9277C" w14:textId="77777777" w:rsidR="00D14E2A" w:rsidRPr="00E4222D" w:rsidRDefault="00D14E2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7FC8C40" w14:textId="77777777" w:rsidR="00D14E2A" w:rsidRDefault="00D14E2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42AD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AF01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9022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28DD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D14E2A" w14:paraId="0A84724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E34D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EA06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B4FC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E1FD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979AD3" w14:textId="77777777" w:rsidR="00D14E2A" w:rsidRDefault="00D14E2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75E1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D8621DD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DCDEF0E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C8C6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21DB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A4CE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28F0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8703835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4292BDD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14E2A" w14:paraId="63F0EE9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37EE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52CA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0B76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A647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2C4EC7AA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7E60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1CDE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2B06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168A2567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97F1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D9E1" w14:textId="77777777" w:rsidR="00D14E2A" w:rsidRPr="00A00A4F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09718B12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D14E2A" w14:paraId="08ED660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8B93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430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EEA3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9231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2B685DBC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B98E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68A3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E5D8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756364E2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3501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276E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D14E2A" w14:paraId="119EB02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E3D1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9804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A348D6F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B175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944C" w14:textId="77777777" w:rsidR="00D14E2A" w:rsidRDefault="00D14E2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E35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DE71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4F20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2955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903F" w14:textId="77777777" w:rsidR="00D14E2A" w:rsidRPr="00E4222D" w:rsidRDefault="00D14E2A" w:rsidP="00E4222D"/>
        </w:tc>
      </w:tr>
      <w:tr w:rsidR="00D14E2A" w14:paraId="0B28B54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BE55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8784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3FD951D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6248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61F5" w14:textId="77777777" w:rsidR="00D14E2A" w:rsidRDefault="00D14E2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643F33C" w14:textId="77777777" w:rsidR="00D14E2A" w:rsidRDefault="00D14E2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08C2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CAA7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29C8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B193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3F08" w14:textId="77777777" w:rsidR="00D14E2A" w:rsidRPr="00E4222D" w:rsidRDefault="00D14E2A" w:rsidP="00E4222D"/>
        </w:tc>
      </w:tr>
      <w:tr w:rsidR="00D14E2A" w14:paraId="088C5C4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28F0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411D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E080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3A08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F753333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13C0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9FFD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94B0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F36ED71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E929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8CF4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15E5774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28E0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D05F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B2CB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C6FA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7182542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36E9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F94BA2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4829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439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7A2E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0264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A017B57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0A414C1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800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8C13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6E38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58D3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CEB6182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7D50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BC2BAD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3583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95C4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5C5E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45A8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B8311F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D14E2A" w14:paraId="02CF18F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531F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7F49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7E56081B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E5ED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8127" w14:textId="77777777" w:rsidR="00D14E2A" w:rsidRDefault="00D14E2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B8D76A7" w14:textId="77777777" w:rsidR="00D14E2A" w:rsidRDefault="00D14E2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7D0DDB6D" w14:textId="77777777" w:rsidR="00D14E2A" w:rsidRDefault="00D14E2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E10E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A4B0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BC2C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9B5B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D4D0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3AC2632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6B43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E2E1" w14:textId="77777777" w:rsidR="00D14E2A" w:rsidRDefault="00D14E2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53BD8DAE" w14:textId="77777777" w:rsidR="00D14E2A" w:rsidRDefault="00D14E2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320A" w14:textId="77777777" w:rsidR="00D14E2A" w:rsidRDefault="00D14E2A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7DB4" w14:textId="77777777" w:rsidR="00D14E2A" w:rsidRDefault="00D14E2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3496" w14:textId="77777777" w:rsidR="00D14E2A" w:rsidRDefault="00D14E2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424D" w14:textId="77777777" w:rsidR="00D14E2A" w:rsidRDefault="00D14E2A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355B" w14:textId="77777777" w:rsidR="00D14E2A" w:rsidRDefault="00D14E2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8C12" w14:textId="77777777" w:rsidR="00D14E2A" w:rsidRDefault="00D14E2A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683A" w14:textId="77777777" w:rsidR="00D14E2A" w:rsidRDefault="00D14E2A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785BB7D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4A41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6D17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DE26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4CFF" w14:textId="77777777" w:rsidR="00D14E2A" w:rsidRDefault="00D14E2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8968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5284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75D6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8F54B18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7B9C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E9BC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76A3637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D97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F3B7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E7A7798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B9F7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17F7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3366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B3A2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370C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C877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2F81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21D47C1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CDE2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53B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234A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B43C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406E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A59C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3003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399C8A81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3F2C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5053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33C3940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1C40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AF4C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CDC1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221C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3A1A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DE8D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784D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FDBFAD6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CDEB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729B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5B34EB0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A3B6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6EC8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DDA1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1D6B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40BD40A0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2128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BCA5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D9DE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6E3CB78B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3B8C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2846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1DE39F5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7770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BBE3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AFC8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6DF6" w14:textId="77777777" w:rsidR="00D14E2A" w:rsidRDefault="00D14E2A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5C32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BE4E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B5DD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3FE9BF1E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C7F4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9E40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4B97E972" w14:textId="77777777" w:rsidR="00D14E2A" w:rsidRDefault="00D14E2A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15AC7098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C025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28B9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46E1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0161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A389F55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6973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5E5B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B362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86DA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2147" w14:textId="77777777" w:rsidR="00D14E2A" w:rsidRPr="00D344C9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6647EED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3BDB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02B9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3597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DF83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EAD6F98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ED3D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20020E4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9FA9B9A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3E303571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A7F095D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2267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BFA7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5BA3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3A54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26A989D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E6D6853" w14:textId="77777777" w:rsidR="00D14E2A" w:rsidRPr="004870EE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D14E2A" w14:paraId="6D47D13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EB9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349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552F1676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0A7DA102" w14:textId="77777777" w:rsidR="00D14E2A" w:rsidRDefault="00D14E2A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10969209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219B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3C4F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660F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329B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202E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3D35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F271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2FF7B08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D21F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DBAE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9C1E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191E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7528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5087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3271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96A0C5D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3A9C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1896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8E08E3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D14E2A" w14:paraId="02E024E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F5A4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77F0" w14:textId="77777777" w:rsidR="00D14E2A" w:rsidRDefault="00D14E2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37BE01F" w14:textId="77777777" w:rsidR="00D14E2A" w:rsidRDefault="00D14E2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C600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C572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58EA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F32F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1462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EA4B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E7EF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498781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D14E2A" w14:paraId="035255F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6403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C199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FABF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6E70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C509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B7F8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8CCB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1F473093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2F4D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63C9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0EBC15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D14E2A" w14:paraId="52884F3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7A2A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4ECA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6853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17A7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1537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DDFC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ED6E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9CC697B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6954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8698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3C31B7B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83DD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866E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4901F4C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91AF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AFB3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7104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A48F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D066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B9B7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6119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7AD1A75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2486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0D3D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877F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DEAB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1433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A657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5231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333DB92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4B9A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4271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75938FB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A617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AE46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9F2E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62FB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04A8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9A32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18B3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038E6F23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389B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5033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3169B8A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3B7E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2CB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1716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8015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7E58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D235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05BC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772CC5E6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0923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2B81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50315E6C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8867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B7ED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D723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43F7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B7823EF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736C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7E3C9C7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C570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33F9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D2F0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2837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6D9675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31BD21" w14:textId="77777777" w:rsidR="00D14E2A" w:rsidRPr="00D344C9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D14E2A" w14:paraId="78D6CC3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415C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1E05" w14:textId="77777777" w:rsidR="00D14E2A" w:rsidRDefault="00D14E2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6B04771C" w14:textId="77777777" w:rsidR="00D14E2A" w:rsidRDefault="00D14E2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7073" w14:textId="77777777" w:rsidR="00D14E2A" w:rsidRPr="00600D25" w:rsidRDefault="00D14E2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A83F" w14:textId="77777777" w:rsidR="00D14E2A" w:rsidRDefault="00D14E2A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107B42C5" w14:textId="77777777" w:rsidR="00D14E2A" w:rsidRDefault="00D14E2A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36C9" w14:textId="77777777" w:rsidR="00D14E2A" w:rsidRDefault="00D14E2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B833" w14:textId="77777777" w:rsidR="00D14E2A" w:rsidRDefault="00D14E2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6E0C" w14:textId="77777777" w:rsidR="00D14E2A" w:rsidRDefault="00D14E2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53B87D07" w14:textId="77777777" w:rsidR="00D14E2A" w:rsidRDefault="00D14E2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57FF" w14:textId="77777777" w:rsidR="00D14E2A" w:rsidRPr="00600D25" w:rsidRDefault="00D14E2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C567" w14:textId="77777777" w:rsidR="00D14E2A" w:rsidRDefault="00D14E2A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D14E2A" w14:paraId="56FDCB09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5FD5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4B36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58D8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2478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001ECCE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732E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651B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9BE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66ED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578F" w14:textId="77777777" w:rsidR="00D14E2A" w:rsidRPr="00D344C9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1D1ABAEC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FA0D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A023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2945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0BA4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68AC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5D02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FD5B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7E42478C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CE9A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D6D2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9EEE6D8" w14:textId="77777777" w:rsidR="00D14E2A" w:rsidRPr="00D344C9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D14E2A" w14:paraId="726FB406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AA08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B484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046E3454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1E1C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D65D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7E7C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2693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B2D6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A8FD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C54F" w14:textId="77777777" w:rsidR="00D14E2A" w:rsidRDefault="00D14E2A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E0C218B" w14:textId="77777777" w:rsidR="00D14E2A" w:rsidRPr="00D344C9" w:rsidRDefault="00D14E2A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D14E2A" w14:paraId="599D4F6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44EA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8CDE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EB2DB8C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347D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AD2C" w14:textId="77777777" w:rsidR="00D14E2A" w:rsidRDefault="00D14E2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247644C" w14:textId="77777777" w:rsidR="00D14E2A" w:rsidRDefault="00D14E2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A66E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009651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2393586D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66B40D82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2477321C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CA15A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1AA1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7B77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3044A11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2CBD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4234" w14:textId="77777777" w:rsidR="00D14E2A" w:rsidRDefault="00D14E2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EFF7BF6" w14:textId="77777777" w:rsidR="00D14E2A" w:rsidRDefault="00D14E2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A43799E" w14:textId="77777777" w:rsidR="00D14E2A" w:rsidRPr="00D344C9" w:rsidRDefault="00D14E2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D14E2A" w14:paraId="4AD12FA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0F2C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C727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F78B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47D9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E6CF3B9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DA4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986FA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D9F8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CE72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AC9B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6AD6" w14:textId="77777777" w:rsidR="00D14E2A" w:rsidRDefault="00D14E2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AA53E2" w14:textId="77777777" w:rsidR="00D14E2A" w:rsidRDefault="00D14E2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60E22A" w14:textId="77777777" w:rsidR="00D14E2A" w:rsidRDefault="00D14E2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D14E2A" w14:paraId="55BC27C9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4E65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5706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7551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9318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51DE46C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E1DF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675EB4C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A0CB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71F3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47D3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4D9B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E71922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D14E2A" w14:paraId="18D38CF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1C5E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0D87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C38B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7A9F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909F869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E8B9508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BE13948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7624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2E00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978F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8B40F9B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9229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1B76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0D85B7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2CF7D18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1CFEE3BA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9732085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0B3993C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150A63A6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4A9D8A68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D14E2A" w14:paraId="7F9C63A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1A75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A07F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DF22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01A1" w14:textId="77777777" w:rsidR="00D14E2A" w:rsidRDefault="00D14E2A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5502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E733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4F37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D9F5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51D7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3386FBC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8AA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52D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7C42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E9BC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E24B181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846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EB10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8C84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9DA4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4F75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3B513FC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6EBD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3A40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912D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42B7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EB03861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A92C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BEDA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57B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A287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04EA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53F9978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922D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91A1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99B2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EABA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C0FA9BA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1B56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F8991E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616FCCD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ED0356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E34A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810C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8A2A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612C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B5AED3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000A654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D14E2A" w14:paraId="49F5A3A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7DB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EDF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C259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8ADA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14AA1B8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BF20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F2F9B5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53E1" w14:textId="77777777" w:rsidR="00D14E2A" w:rsidRPr="00600D25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CCFF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2429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0458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10A0CC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D14E2A" w14:paraId="3192999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1214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8B1D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CCACF7E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0DA2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D93E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EDC0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AA81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E2D8" w14:textId="77777777" w:rsidR="00D14E2A" w:rsidRDefault="00D14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32FD" w14:textId="77777777" w:rsidR="00D14E2A" w:rsidRDefault="00D14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E86F" w14:textId="77777777" w:rsidR="00D14E2A" w:rsidRDefault="00D14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14E2A" w14:paraId="76AA2EE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9A63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A1F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4C97ED4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8165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F507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F8C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4E44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897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FFA1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B13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D14E2A" w14:paraId="530226E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B4D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F42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3CE1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41A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318498A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00E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B3BA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DDC8" w14:textId="77777777" w:rsidR="00D14E2A" w:rsidRPr="00E731A9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5921B1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127497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D523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6C11" w14:textId="77777777" w:rsidR="00D14E2A" w:rsidRDefault="00D14E2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3BE8A589" w14:textId="77777777" w:rsidR="00D14E2A" w:rsidRDefault="00D14E2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67235F0B" w14:textId="77777777" w:rsidR="00D14E2A" w:rsidRPr="001D4392" w:rsidRDefault="00D14E2A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14E2A" w14:paraId="116E9CD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3F36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BA4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2B50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61F8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BE852F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A35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AB41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9902" w14:textId="77777777" w:rsidR="00D14E2A" w:rsidRPr="00E731A9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422A4A3" w14:textId="77777777" w:rsidR="00D14E2A" w:rsidRPr="00E731A9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2012E2E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F984C2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4F62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582A" w14:textId="77777777" w:rsidR="00D14E2A" w:rsidRPr="00616BAF" w:rsidRDefault="00D14E2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941CDF" w14:textId="77777777" w:rsidR="00D14E2A" w:rsidRDefault="00D14E2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247A25" w14:textId="77777777" w:rsidR="00D14E2A" w:rsidRPr="003B726B" w:rsidRDefault="00D14E2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D14E2A" w14:paraId="5F9F56C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647B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990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786F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EF3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56240B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77C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FC76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EA1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A039F0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1433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C7C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9B588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14E2A" w14:paraId="4C1DBAB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0608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620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BF5E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4E6A" w14:textId="77777777" w:rsidR="00D14E2A" w:rsidRDefault="00D14E2A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5312D79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433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662C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88B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A3F0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E99B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5AC1C2A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15C3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A96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1D9A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6B8C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712A218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2A1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971D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F67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F20551E" w14:textId="77777777" w:rsidR="00D14E2A" w:rsidRPr="00E731A9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66E5AB5" w14:textId="77777777" w:rsidR="00D14E2A" w:rsidRPr="00E731A9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29AA081" w14:textId="77777777" w:rsidR="00D14E2A" w:rsidRPr="001D4392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4B08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4766" w14:textId="77777777" w:rsidR="00D14E2A" w:rsidRDefault="00D14E2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6AF78E" w14:textId="77777777" w:rsidR="00D14E2A" w:rsidRDefault="00D14E2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5A80B2E" w14:textId="77777777" w:rsidR="00D14E2A" w:rsidRPr="003B726B" w:rsidRDefault="00D14E2A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14E2A" w14:paraId="01E7644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131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9A2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6525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FEE8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7EBC22E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258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2BBE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FC5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174EADA" w14:textId="77777777" w:rsidR="00D14E2A" w:rsidRPr="00E731A9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D62853D" w14:textId="77777777" w:rsidR="00D14E2A" w:rsidRPr="00E731A9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79E390D" w14:textId="77777777" w:rsidR="00D14E2A" w:rsidRPr="001D4392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4A90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61E8" w14:textId="77777777" w:rsidR="00D14E2A" w:rsidRPr="00616BAF" w:rsidRDefault="00D14E2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A4FB32" w14:textId="77777777" w:rsidR="00D14E2A" w:rsidRDefault="00D14E2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4454EA8" w14:textId="77777777" w:rsidR="00D14E2A" w:rsidRPr="003B726B" w:rsidRDefault="00D14E2A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D14E2A" w14:paraId="147EDE9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475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DA5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A84E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8AA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B7326F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2E2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EA48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7F6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5249BE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1F65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5928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87429D9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B764D4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D14E2A" w14:paraId="505F8B4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9CEC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07E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715B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5F4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41777D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44B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3997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266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517A215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1F30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60E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14E2A" w14:paraId="0D8413E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6C64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3D7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429E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844E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AA8AD89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045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21F9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448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13276DD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D4E7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8F2A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DFA11A7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14E2A" w14:paraId="1468331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5AE8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4AA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B061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263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4D82568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C71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D189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3FF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0190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C8AE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AE8D1D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D14E2A" w14:paraId="1CC7B0C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54AB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175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35B0C5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89C5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49CB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2D22DB1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11B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5A98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4D2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2256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294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695D2D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14E2A" w14:paraId="158B8332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384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088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96541B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BED4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B17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218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2974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2DF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587B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5009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2A52BBC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14E2A" w14:paraId="160B91D7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DBFA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C2E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59BA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178C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5543540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2FBD8FB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C46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F46F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4AC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BFD535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2BB7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CFA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14E2A" w14:paraId="161EF432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99DB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3B9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6301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F1F6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DC9209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145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1AC18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0832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1E9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401A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F698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33252F07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E6E0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E88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817F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9671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4A3347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4A5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C8CA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AC2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B17F61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BB19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8E84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0D0D488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E78D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D50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42D7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1A4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1BE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98FF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5E0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57A41CB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A72C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3060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F65DA9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17EEB14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D14E2A" w14:paraId="1D416747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B928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1F2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0889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378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4A1F684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D4B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0AC8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6B2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453ADF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1341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90BC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0865A41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14E2A" w14:paraId="087A5C7F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C557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7D7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FBA5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A721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2D8940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824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F5AEA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83B5CD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64B7D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5487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72F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6936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23A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8204169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37521A2D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37A5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A80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14BE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B51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4B23D9D7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DB5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17A3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6DD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1BE83EE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D213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F88C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DFDDF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14E2A" w14:paraId="3159E84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0FF4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FB2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D624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0E26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809B74C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C33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53D2D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D66D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CB1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2E97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37E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1AE1EB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14E2A" w14:paraId="570AB1C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1248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453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7937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273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AA6788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212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86486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8299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EAD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24D5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E59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5355A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14E2A" w14:paraId="0D97BA0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EB26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FD4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FB24D6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9833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BB5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BD4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6F76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E8D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35B89C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11DB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C19E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73A4F9A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0434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E7F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0C7943C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BFE1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DB41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0F2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0A08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BDF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2CF4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7B6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254A6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D14E2A" w14:paraId="495A7FD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905C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CE8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A262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550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D08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23BA29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4DE0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6E1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E995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E8EB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1A7B99D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7BA2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C5B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3C2B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4864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E71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D69311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7576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0BC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B2CF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61EC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7873C72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9CCD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2EF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0F3F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BE19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B99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840E77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B11E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A84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D0F0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478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143EB191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438C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13D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3D82CD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7A30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4D9E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336797E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C17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0B9D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328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6FFD44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F3E5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904E" w14:textId="77777777" w:rsidR="00D14E2A" w:rsidRPr="0019324E" w:rsidRDefault="00D14E2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EF8BA68" w14:textId="77777777" w:rsidR="00D14E2A" w:rsidRPr="000160B5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713F8DB" w14:textId="77777777" w:rsidR="00D14E2A" w:rsidRPr="006B78FD" w:rsidRDefault="00D14E2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5AECB578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D082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D3F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2C56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A526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9378EB4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587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1CFEB1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13B1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345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8236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2995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4361C68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D14E2A" w14:paraId="4A7447B3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A7D1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D3F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93AA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92D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392F5EE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7F1601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0CE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7BAB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495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FF3F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E4A9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B5F9E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407925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D14E2A" w14:paraId="1847DED2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6DE6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028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8CB8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57F7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F3F98D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332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2E081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AFA81A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4BB45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1F94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76E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C1B3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C4B1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CCC43E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F9167CC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D14E2A" w14:paraId="28592E0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CC5F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273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2BA3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E5D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7D3D926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463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117B94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3C04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6F3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9F39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37BB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5D5DBAB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D14E2A" w14:paraId="46185912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772D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B3A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808E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B80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4B9BD37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AF6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27F8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052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60A9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0A88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4240D21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14E2A" w14:paraId="11A8AF5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D637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CB2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7D53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BC47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669FBE9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AF1E6E6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D33C37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C79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3AF5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A4F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8684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758E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72A3872A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6B1B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928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DC80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C85C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C2E2B31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23BD25E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C021246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F52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A378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FA1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8FAE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EBD1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7887C04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5916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5A2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90AC77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E6C9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715B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FBC7CB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24F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D3DA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393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278102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91B2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4377" w14:textId="77777777" w:rsidR="00D14E2A" w:rsidRPr="0019324E" w:rsidRDefault="00D14E2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89BF1FD" w14:textId="77777777" w:rsidR="00D14E2A" w:rsidRPr="000160B5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19F54DF" w14:textId="77777777" w:rsidR="00D14E2A" w:rsidRPr="005C2BB7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4A453D6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739D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0A8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170C0B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169C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337E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64B33EE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EC0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B093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C8E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F78D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B2C4" w14:textId="77777777" w:rsidR="00D14E2A" w:rsidRPr="00DE4F3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AFCDB2C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1711C4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B558110" w14:textId="77777777" w:rsidR="00D14E2A" w:rsidRPr="00DE4F3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14E2A" w14:paraId="143155C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375D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C54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12EDEA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C783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E48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28DC7B8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433B72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672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130B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589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C9FC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B1AD" w14:textId="77777777" w:rsidR="00D14E2A" w:rsidRPr="00DE4F3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E77E74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8EF854C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7D9A8E7" w14:textId="77777777" w:rsidR="00D14E2A" w:rsidRPr="00DE4F3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14E2A" w14:paraId="7B57C5B8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4F92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736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D8D8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8B7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12B580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CBB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4163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1EA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9C2B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23F8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147A9F9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21DF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55E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ADE774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ED9A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353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DB14E9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99C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0D21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A0D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9A52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0E6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70CF29A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AFC8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5C4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DBCFAB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200A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E62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9E1C9F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0A1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CEA7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9C4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5829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0D37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4CB52C" w14:textId="77777777" w:rsidR="00D14E2A" w:rsidRPr="00CB2A72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57036E96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EA1A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C4E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D8FC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0EF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42F13C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DC0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0D18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3FF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BB84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B547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45E26097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4BD5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EDF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F06C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5B5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7C0047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6BD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2CD5DA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03EA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0FB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7B94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BB07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BCC25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78C31F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14E2A" w14:paraId="77F44A3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6304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41F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1680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D796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7EB959F9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A66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D4D9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665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BDA0BD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4691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E2E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14E2A" w14:paraId="37FDED72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6CA7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32B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52B2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387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5C4800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385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8AE4E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4B75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A3A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9AA2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0593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A05D89B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D53840E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14E2A" w14:paraId="273F3CB7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F8AC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923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FBA7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02B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319360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F8A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004869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2979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EB2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71EE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BDF4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A43BA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90E21C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14E2A" w14:paraId="02055BA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0B94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F11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3F19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74F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CCF8A6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9D6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E9C43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9AF2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006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EB4D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9CD3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3518CE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D14E2A" w14:paraId="09BF1B9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B2DD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826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A500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F88B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3EBDCF8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BBD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A9BAF6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E885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E65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A85F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00CA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B33762" w14:textId="77777777" w:rsidR="00D14E2A" w:rsidRPr="00D344C9" w:rsidRDefault="00D14E2A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F60A5A3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14E2A" w14:paraId="3CA5261B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F3E8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B76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36D2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03E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045D186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A6E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69C8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C86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2C2AE0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5BE1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85D4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883ED9C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83F3A1C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D14E2A" w14:paraId="5C9DB50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9CCC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006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FF8F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DFF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2BA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8A5773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846B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FE5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7160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5001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E53849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AD4786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D14E2A" w14:paraId="7AE1C73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7CC0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95D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F708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CD2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50CB2B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2CF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6F3E8E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CD33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F61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C505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2389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032CFE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D14E2A" w14:paraId="69F887B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6D7D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37D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0E5E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0F2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4C363CE1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57CA600C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A42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F079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062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F6D03B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E6EF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30E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72B0E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14E2A" w14:paraId="33538FA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91D4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791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1431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80A8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D34733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CC9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B59C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00D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53DB91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1BF7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BB8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5314D8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14E2A" w14:paraId="6BA99B8D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5302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31B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3576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A16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4B17C01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03D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72070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31F2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01E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F7D2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2B9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05682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7A5207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D14E2A" w14:paraId="2634DA49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553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663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2525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DC21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C8B8FB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36E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441AD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D644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987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E132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1334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AA9C24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D14E2A" w14:paraId="077119C8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E7C1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AAA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DD2D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E1A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6E9FF56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46E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AE02C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8340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FF9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5AA5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244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C8F524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D14E2A" w14:paraId="002EA33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CDDF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B10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9BFC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D3B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58BAE3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279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3491ED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581F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847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9B18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E2D3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187D97F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C09C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D56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3EDC73A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6413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EC4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5E9C659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1AB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159A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B27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C935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D183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14E2A" w14:paraId="54D5380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83B8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DFC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4032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82A7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ECCF4E4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BFD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B1D5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0A6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D4DCD7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2E37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C19C" w14:textId="77777777" w:rsidR="00D14E2A" w:rsidRPr="00FF6B4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14E2A" w14:paraId="71EA990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C495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3FA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067BB40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1EAB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689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C32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1473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52B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5FF9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81FC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1936D09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B048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950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AD7F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CD8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BA6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820D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E4C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4550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B613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6DA9B240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31F4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5C9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1B57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AB5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7A07D5E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86D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69FE48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3979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C68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EE47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ED57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A1EA63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D14E2A" w14:paraId="0B0D1A2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3CBC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B8F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85D7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663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C7829E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1A1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B1033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7880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C6E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58D4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719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788181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D14E2A" w14:paraId="356D915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911B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761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50778D4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A6DF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6B96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28C44AA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0D5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3F9C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135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0DD9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2E9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7E0F8BA7" w14:textId="77777777" w:rsidR="00D14E2A" w:rsidRPr="00F10273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14E2A" w14:paraId="6030CAD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59E6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953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354FFFF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0A36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A524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22A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52F0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74B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4F4E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123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5AA31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14E2A" w14:paraId="6E79AFF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114B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4D0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2665E24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7923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0828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DB9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3F3D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E0C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EF10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F834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6FD46DE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7997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794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C0C8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9BA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8DA9408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CC4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4188D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A466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BB3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F95C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355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D1E1E8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D14E2A" w14:paraId="7B2B0CFA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057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CDD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BDF9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BF84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2580FE6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5C6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068D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4A5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6323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21C4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22B7213F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DC8A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6E9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FF8F27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A867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38A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18114D1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678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9F61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428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EDCB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6507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0AA70B" w14:textId="77777777" w:rsidR="00D14E2A" w:rsidRPr="00056F61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14E2A" w14:paraId="0B96C776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35F7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3AE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27D3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B22E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4B65119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036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5844C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5EE3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125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7DF9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9D69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0CAAD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0226C9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D14E2A" w14:paraId="40624972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B68F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6AB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7F85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E74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AB5B5EE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34F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C8D6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A32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82271E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7745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6F6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7B38EE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E7CFEE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C4B50AA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D14E2A" w14:paraId="4A86FEB3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8364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592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5ED3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91E7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2F2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862C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21F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0F92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4F71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577A879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D14E2A" w14:paraId="2F8593E7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0394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037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6A660C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4728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833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D911CA9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825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3D78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FEF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21AD91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2A43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1D2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370B16C9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DA43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11E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DBC0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5939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76EBEF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F83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025FE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C9EF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B09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5CE0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F20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FB03C6E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D14E2A" w14:paraId="67DE3553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FA28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A1E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FECC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B6D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31A608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8E8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EAAC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C9D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F7D1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032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A9A2DDC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D14E2A" w14:paraId="400ACB0D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9A47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699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9600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4BEC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995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7B25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FA6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2C73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ED20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D14E2A" w14:paraId="638C3ABC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972C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70F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8E11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E4B6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FF5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85DBC0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F02D89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B3D063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F23ECC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749B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02A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77D2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6929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0537EF8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2D6B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23A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D04D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05D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6030511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3AD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76BFF8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CB70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690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BCC9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27EF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D14E2A" w14:paraId="2B6674AC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5FD0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85A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4DE1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62CB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D47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512A5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52D2BD5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F1F0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8DC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11D5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07B9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981B0E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5A528934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74178B4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A9BA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03B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21DA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B164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3431348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F4795B6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37D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1873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F79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AFB8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269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1899F5C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ED46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5F3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4495763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54FB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E6B7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A14E9E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FA3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EBEB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6B5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C1B2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A261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923F7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D14E2A" w14:paraId="5EA56D58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8214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137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2DE623D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8D86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442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1BDF9A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A76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008D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DB7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5D10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EE93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1B426A3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B133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980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9F68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489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DBC098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E0C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1C10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646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E3E3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3E9A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192A20B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D3B5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B4E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B5D7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F4A9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E56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F9AE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659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70F4785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92F1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0762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25080E9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6F84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DCA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4B0F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7CDB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9CCA186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3B7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5C011E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247B0563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6B3A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55C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A41B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753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28DFDE0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36A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CFE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C674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1034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805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878E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5FD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4A3B0AA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8852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96B8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6C1089F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431A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1BC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06C196C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2348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71B3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B32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96F6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280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1AB0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A7BB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18460B96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0106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239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0F1B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6D2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468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7CC0B4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9D87E6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0175FB5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8B20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1AA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3758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15D1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751CD83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D14E2A" w14:paraId="139CAB21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29AC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7D7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C068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1386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9D2C8EF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36B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E5AB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AD2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2AEFCD4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64ED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B828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D14E2A" w14:paraId="48A03B3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C73C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361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F757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814D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8D31F65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36E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906A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117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1BDFB35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1478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0EDE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7ACD0D3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2571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462F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322B1C4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2AF6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E9D0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8278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E806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EB0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0B8A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761C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6891253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4A0E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C8CA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AEB8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B1AA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CB6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358E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895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23A69E27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FAB6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E8F8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14E2A" w14:paraId="1A1D3B4B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C45C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C50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7671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840C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A6A2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F892C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CFB6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6204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18AE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B442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149A4E09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74B3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E9A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1BAB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1ABB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73646D6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3D7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8B4D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C6DD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E779" w14:textId="77777777" w:rsidR="00D14E2A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E8F7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245A072F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5DF2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1356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9EFC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1419" w14:textId="77777777" w:rsidR="00D14E2A" w:rsidRDefault="00D14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C1CC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9058A39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49481C1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04282CE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2A113CB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2F6F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8340" w14:textId="77777777" w:rsidR="00D14E2A" w:rsidRDefault="00D14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047F" w14:textId="77777777" w:rsidR="00D14E2A" w:rsidRPr="00600D25" w:rsidRDefault="00D14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323D" w14:textId="77777777" w:rsidR="00D14E2A" w:rsidRPr="00D344C9" w:rsidRDefault="00D14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14E2A" w14:paraId="4158EF8E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5251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C8C4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CACA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7B14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0B3C83FD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2C98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ADB9916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158CC0FA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3D40472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7BB6A26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3BE3FA63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0985DA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C686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E3B6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9FA6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77AD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7F49C301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EDE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B685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F2F8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E817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1EF48596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8D0E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2974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1909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5C91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E889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0D176A8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0B80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1D5E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8041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270B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73EA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FAA435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7E7A7B0A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1D27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3803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9292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CFD1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D14E2A" w14:paraId="24CBA1B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A292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999A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2B046544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9DA5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A8C5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57A861A3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7C69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ABF4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6105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CB31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FBF5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1CED3DF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0721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5D6C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C94E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A3B4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1F96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863F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0709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D08B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2A09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0EA24AE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E407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BC55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44FBCFE9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FEFB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94CA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C64D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454D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5FD6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4572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02CC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0B05D29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CD32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ABC3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4550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E701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DC24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24358E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78C0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5ACE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70D2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F5FE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și 2 Cap X</w:t>
            </w:r>
          </w:p>
        </w:tc>
      </w:tr>
      <w:tr w:rsidR="00D14E2A" w14:paraId="14A6D6B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937E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4D65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0904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9288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2818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DD25DF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86F1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CED4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577B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F9ED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 Cap Y</w:t>
            </w:r>
          </w:p>
        </w:tc>
      </w:tr>
      <w:tr w:rsidR="00D14E2A" w14:paraId="3488905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CC64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09D8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52F2846D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2516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8E83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C3E2969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5154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AF1F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2D86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51C9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5945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2E917EC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74F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76D5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0E1CA552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E964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A0C7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FC0F171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85B2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CB10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1701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5450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3775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1770482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D10A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2A13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0CB2F2A6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7251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671E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921ADA3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017D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BF86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4A79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F925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DD94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3A4DD2D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4A98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87EE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49697FB7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698B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E013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0601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2AAE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38A4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C6EA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E8F4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37763F6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B28F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0F16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917E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41BA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43D4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EBE4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556F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415E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75E9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4195AFC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ADA8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F24E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5FDF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B711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E4D6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CDC1AD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052E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8EF3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E6ED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0C75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</w:t>
            </w:r>
          </w:p>
        </w:tc>
      </w:tr>
      <w:tr w:rsidR="00D14E2A" w14:paraId="4B3ADF0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60BB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B92F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EBFC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E6F5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189F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1880DF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E78B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9523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5127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4584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</w:t>
            </w:r>
          </w:p>
        </w:tc>
      </w:tr>
      <w:tr w:rsidR="00D14E2A" w14:paraId="70102DD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DB31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B89F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9317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9F57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991C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838C1B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C5D9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C7BB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5015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3F46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</w:t>
            </w:r>
          </w:p>
        </w:tc>
      </w:tr>
      <w:tr w:rsidR="00D14E2A" w14:paraId="2CCFD3A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1035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9434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5367454A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FCC7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306A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2F58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1ED6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9F61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2973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F91E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2D9F44E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B31E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4CA2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A850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C727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DE97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DE012E8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3621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86C1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49D8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B1FE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14E2A" w14:paraId="148D93F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0D6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5787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9C7A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C444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5DA3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221680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EFA2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1077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6D4F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65DC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14E2A" w14:paraId="6263F03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66C5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51D4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300C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03C4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5404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E0D1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70B7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FE90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AB3D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B6FD3A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D1D9182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14E2A" w14:paraId="4004FBE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F6A1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473E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FDAC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9BC1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2702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6725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D41A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C53B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55D5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F9875A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3CA394C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14E2A" w14:paraId="6A0CBCF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2728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EE64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4965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8413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637BCBAE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B8F1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AA27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6147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A2BA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B3C7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D14E2A" w14:paraId="118FEBD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8016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7C3F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417255D4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70CB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0039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7CE47ACC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DA1F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B466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7E6C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FF7B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CA1B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453F09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D14E2A" w14:paraId="394DAFA0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CAC8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4A87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D7CA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2372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1B995B2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99DE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A912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060E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444B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B8CE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172D7C39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70351D3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66F18E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14E2A" w14:paraId="13D553D8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5B33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97B5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CF0D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E676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61F144F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F391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C57C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0EA6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BFAA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8990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CC04AFA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080947B8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110AB9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14E2A" w14:paraId="7C78421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49E0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105C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682C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3628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3084BAA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75E7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DAC9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2FE1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A2EE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5648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EFAEF7C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BC22E08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6CB569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14E2A" w14:paraId="7F694C8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D74D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7D51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45D2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685F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F19C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B320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E171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679E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01C0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A23E537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1D26E1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14E2A" w14:paraId="1D998B6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634A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CBD8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25FE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32F4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9417E86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CA40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BE7B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6E97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8500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2B70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50B4ABF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3F39CF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14E2A" w14:paraId="023D3FB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842E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994D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E87A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716E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01D4C06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4B75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BA13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1409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92C2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EF20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A215F83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5A09F7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14E2A" w14:paraId="5105754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3A68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62F9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DACEE53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D2DF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A46F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875EDB2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A86C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FA26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3F27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693F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8AEC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1D8A1AD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BE39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73D5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15B7BE7F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DB63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4939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C09C488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716A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F1D0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673F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9596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49B9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02F368C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B13F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9841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AB57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E525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B3A6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A14E723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D8B2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FA3B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93E8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0965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582090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E608FB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D14E2A" w14:paraId="2A1DAF2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EA0A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5C5F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DDD9814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22DD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4BD4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F229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E955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44F0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639B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28E5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14E2A" w14:paraId="3D6D470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924D" w14:textId="77777777" w:rsidR="00D14E2A" w:rsidRDefault="00D14E2A" w:rsidP="00D14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83D8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0B7B037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F10B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FC47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FBFF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3511" w14:textId="77777777" w:rsidR="00D14E2A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6EF8" w14:textId="77777777" w:rsidR="00D14E2A" w:rsidRDefault="00D14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F6DC" w14:textId="77777777" w:rsidR="00D14E2A" w:rsidRPr="00600D25" w:rsidRDefault="00D14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3CCC" w14:textId="77777777" w:rsidR="00D14E2A" w:rsidRDefault="00D14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449FCF5" w14:textId="77777777" w:rsidR="00D14E2A" w:rsidRPr="00836022" w:rsidRDefault="00D14E2A" w:rsidP="0095691E">
      <w:pPr>
        <w:spacing w:before="40" w:line="192" w:lineRule="auto"/>
        <w:ind w:right="57"/>
        <w:rPr>
          <w:sz w:val="20"/>
          <w:lang w:val="en-US"/>
        </w:rPr>
      </w:pPr>
    </w:p>
    <w:p w14:paraId="457A05B1" w14:textId="77777777" w:rsidR="00D14E2A" w:rsidRPr="00DE2227" w:rsidRDefault="00D14E2A" w:rsidP="0095691E"/>
    <w:p w14:paraId="56813337" w14:textId="77777777" w:rsidR="00D14E2A" w:rsidRDefault="00D14E2A" w:rsidP="00956F37">
      <w:pPr>
        <w:pStyle w:val="Heading1"/>
        <w:spacing w:line="360" w:lineRule="auto"/>
      </w:pPr>
      <w:r>
        <w:t>LINIA 301 N</w:t>
      </w:r>
    </w:p>
    <w:p w14:paraId="35969E12" w14:textId="77777777" w:rsidR="00D14E2A" w:rsidRDefault="00D14E2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14E2A" w14:paraId="13D5765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F140" w14:textId="77777777" w:rsidR="00D14E2A" w:rsidRDefault="00D14E2A" w:rsidP="00D14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26D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43C0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EC5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73023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F96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18C5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1F6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549E" w14:textId="77777777" w:rsidR="00D14E2A" w:rsidRPr="0022092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F7D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1C25BE7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4728" w14:textId="77777777" w:rsidR="00D14E2A" w:rsidRDefault="00D14E2A" w:rsidP="00D14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D72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8BF9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87B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B2D43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468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8F52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144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D42C" w14:textId="77777777" w:rsidR="00D14E2A" w:rsidRPr="0022092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5BA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3AE1D99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7AB3" w14:textId="77777777" w:rsidR="00D14E2A" w:rsidRDefault="00D14E2A" w:rsidP="00D14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09F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C941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A6D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616DD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86C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760C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A5B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508B" w14:textId="77777777" w:rsidR="00D14E2A" w:rsidRPr="0022092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A4D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7266E3" w14:textId="77777777" w:rsidR="00D14E2A" w:rsidRPr="00474FB0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14E2A" w14:paraId="7E7BDBC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9E58" w14:textId="77777777" w:rsidR="00D14E2A" w:rsidRDefault="00D14E2A" w:rsidP="00D14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437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766F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4A22" w14:textId="77777777" w:rsidR="00D14E2A" w:rsidRDefault="00D14E2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33B8FF" w14:textId="77777777" w:rsidR="00D14E2A" w:rsidRDefault="00D14E2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BC6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2E09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FA6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AB1E" w14:textId="77777777" w:rsidR="00D14E2A" w:rsidRPr="0022092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8C5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1774AC2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D946" w14:textId="77777777" w:rsidR="00D14E2A" w:rsidRDefault="00D14E2A" w:rsidP="00D14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41FF" w14:textId="77777777" w:rsidR="00D14E2A" w:rsidRDefault="00D14E2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BF4E" w14:textId="77777777" w:rsidR="00D14E2A" w:rsidRDefault="00D14E2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1437" w14:textId="77777777" w:rsidR="00D14E2A" w:rsidRDefault="00D14E2A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45A4" w14:textId="77777777" w:rsidR="00D14E2A" w:rsidRPr="00E4222D" w:rsidRDefault="00D14E2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EA67F3D" w14:textId="77777777" w:rsidR="00D14E2A" w:rsidRPr="00E4222D" w:rsidRDefault="00D14E2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46C3F20" w14:textId="77777777" w:rsidR="00D14E2A" w:rsidRPr="00E4222D" w:rsidRDefault="00D14E2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7BE5AC2" w14:textId="77777777" w:rsidR="00D14E2A" w:rsidRDefault="00D14E2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9DCA" w14:textId="77777777" w:rsidR="00D14E2A" w:rsidRDefault="00D14E2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3C01" w14:textId="77777777" w:rsidR="00D14E2A" w:rsidRDefault="00D14E2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C250" w14:textId="77777777" w:rsidR="00D14E2A" w:rsidRPr="0022092F" w:rsidRDefault="00D14E2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49A3" w14:textId="77777777" w:rsidR="00D14E2A" w:rsidRDefault="00D14E2A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2D72C2A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7DDA" w14:textId="77777777" w:rsidR="00D14E2A" w:rsidRDefault="00D14E2A" w:rsidP="00D14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FB7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29F1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E12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C3B1B8" w14:textId="77777777" w:rsidR="00D14E2A" w:rsidRDefault="00D14E2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E46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197B69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4452FD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917C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281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3035" w14:textId="77777777" w:rsidR="00D14E2A" w:rsidRPr="0022092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350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63E03D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427299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14E2A" w14:paraId="75B7579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1068" w14:textId="77777777" w:rsidR="00D14E2A" w:rsidRDefault="00D14E2A" w:rsidP="00D14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1EC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316811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B79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78E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F6CBCE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262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AB1F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9A3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A3D8" w14:textId="77777777" w:rsidR="00D14E2A" w:rsidRPr="0022092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5EF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1814E5D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18BD" w14:textId="77777777" w:rsidR="00D14E2A" w:rsidRDefault="00D14E2A" w:rsidP="00D14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D40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709F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756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8BCC57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460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18001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36C3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D0D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FD68" w14:textId="77777777" w:rsidR="00D14E2A" w:rsidRPr="0022092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2EA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4C2E1F0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01C01716" w14:textId="77777777" w:rsidR="00D14E2A" w:rsidRDefault="00D14E2A" w:rsidP="00E81B3B">
      <w:pPr>
        <w:pStyle w:val="Heading1"/>
        <w:spacing w:line="360" w:lineRule="auto"/>
      </w:pPr>
      <w:r>
        <w:t>LINIA 314 G</w:t>
      </w:r>
    </w:p>
    <w:p w14:paraId="4142688E" w14:textId="77777777" w:rsidR="00D14E2A" w:rsidRDefault="00D14E2A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14E2A" w14:paraId="7B8B0DA4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E6F5" w14:textId="77777777" w:rsidR="00D14E2A" w:rsidRDefault="00D14E2A" w:rsidP="00D14E2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078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1E5D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987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76726C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B46C14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E69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5790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181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F540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977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110FBC7F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431E" w14:textId="77777777" w:rsidR="00D14E2A" w:rsidRDefault="00D14E2A" w:rsidP="00D14E2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972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E1C0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652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84A8FC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F7AE1F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B9A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8F0A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5C2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5499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600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059E2B63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006C" w14:textId="77777777" w:rsidR="00D14E2A" w:rsidRDefault="00D14E2A" w:rsidP="00D14E2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F01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BAA4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F64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92BCD5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A03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97F4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3F0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1C7A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56D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23DBD9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0C5E9C15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21ED" w14:textId="77777777" w:rsidR="00D14E2A" w:rsidRDefault="00D14E2A" w:rsidP="00D14E2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33F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BE1C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0C2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91498D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A4C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7DD9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995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7315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AE7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E66E4A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363C8F3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9B10" w14:textId="77777777" w:rsidR="00D14E2A" w:rsidRDefault="00D14E2A" w:rsidP="00D14E2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689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300A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B88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DBB55D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6D9969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472E52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583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04E9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35E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031D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61F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084C482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9542" w14:textId="77777777" w:rsidR="00D14E2A" w:rsidRDefault="00D14E2A" w:rsidP="00D14E2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D6D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174E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F39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DAEA83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077213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542046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0A4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6550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A34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B6ED" w14:textId="77777777" w:rsidR="00D14E2A" w:rsidRPr="00DF53C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727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178EE16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0FB40612" w14:textId="77777777" w:rsidR="00D14E2A" w:rsidRDefault="00D14E2A" w:rsidP="003A5387">
      <w:pPr>
        <w:pStyle w:val="Heading1"/>
        <w:spacing w:line="360" w:lineRule="auto"/>
      </w:pPr>
      <w:r>
        <w:t>LINIA 316</w:t>
      </w:r>
    </w:p>
    <w:p w14:paraId="085990DF" w14:textId="77777777" w:rsidR="00D14E2A" w:rsidRDefault="00D14E2A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14E2A" w14:paraId="6EFA99E1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748E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589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173D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4C6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D373C6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F03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568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A1B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71BA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9F4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03FF5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366EF6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D14E2A" w14:paraId="48E0EE1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42AE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BD1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F7D2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EC4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754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BD00CA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7830C8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983B1E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5C4C496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75A9AD0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95F6B2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F5B6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1D9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CE7F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B12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CB2F4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D14E2A" w14:paraId="26B7025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A12E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48F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EAE5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31C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BE3756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DF4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AE198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4A7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FC8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37C2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E53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D463B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0263A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D14E2A" w14:paraId="33EF15B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E439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2FC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D3A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E99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9FF0E9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5ED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8A91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7BD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FCE4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852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68D62C3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AEF8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67B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A8A1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F77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59754F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6AA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79D6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04C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E77D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6BC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42E4FEB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92F8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357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2EFB174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36A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0E3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DF55AE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151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92EF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CAC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A948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EE1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39D9A49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6157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27C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3A6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B9A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A1B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1BEE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537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4262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A11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75D3A9E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DA2B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8EF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9A38B5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D6CF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983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1513629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C2B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0FD2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B23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F540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747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789C73C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5895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345A" w14:textId="77777777" w:rsidR="00D14E2A" w:rsidRDefault="00D14E2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743D53EF" w14:textId="77777777" w:rsidR="00D14E2A" w:rsidRDefault="00D14E2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DF99" w14:textId="77777777" w:rsidR="00D14E2A" w:rsidRDefault="00D14E2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E074" w14:textId="77777777" w:rsidR="00D14E2A" w:rsidRDefault="00D14E2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A167CF5" w14:textId="77777777" w:rsidR="00D14E2A" w:rsidRDefault="00D14E2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B365" w14:textId="77777777" w:rsidR="00D14E2A" w:rsidRDefault="00D14E2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1536" w14:textId="77777777" w:rsidR="00D14E2A" w:rsidRDefault="00D14E2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AB8E" w14:textId="77777777" w:rsidR="00D14E2A" w:rsidRDefault="00D14E2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58DA" w14:textId="77777777" w:rsidR="00D14E2A" w:rsidRPr="00F6236C" w:rsidRDefault="00D14E2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7D1C" w14:textId="77777777" w:rsidR="00D14E2A" w:rsidRDefault="00D14E2A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654DB91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C7D5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052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9928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690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76105B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0A1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6722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351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17AA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99D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1A2569FE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0449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646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5F7A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6F6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E44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8B0EB7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645DC0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116709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4EA940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4A82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0EE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9E2A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A0F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77CC36A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0094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01C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D101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E60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B5431E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3E3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C015D4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B65625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5CE5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A21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4C84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21D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D14E2A" w14:paraId="6F61874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A70A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2CE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164AA1D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A1B5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715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AE13FF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EDDF" w14:textId="77777777" w:rsidR="00D14E2A" w:rsidRPr="00273EC0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5E60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64F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1447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924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7132583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DB2D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0BE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DD2F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315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5408CB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DAD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5715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91B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6E65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07E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3E487C6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447F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823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8BA2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AD0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AE5C40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1C4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D009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F52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0487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98C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10D7791E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7102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4CE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A7B6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C5A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4E8D3D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6A0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5BFD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D88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3776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9F3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52F6A37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249A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0456" w14:textId="77777777" w:rsidR="00D14E2A" w:rsidRDefault="00D14E2A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33B6094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68F8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F36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48193D5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1AE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0A21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514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00F7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B3F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4580EED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BD30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BEE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071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401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5E9B5C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841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1B73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E91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CB4F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845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2F3728B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FFD4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51A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C519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F77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E8B8B7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52C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94BF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4D1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1054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223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731E07B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FB46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A3D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65E843C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0C9B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56D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9F3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D9A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37C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CCFF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59E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5BEA14A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1459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8EB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0DEE1FE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ACB8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C83D" w14:textId="77777777" w:rsidR="00D14E2A" w:rsidRPr="00830247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AB3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6D9F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4F8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6439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E6D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4139603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4F19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3D8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598873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FA2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F04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89BB785" w14:textId="77777777" w:rsidR="00D14E2A" w:rsidRPr="00830247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607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14C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4A4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1E72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CC0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777E02C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195B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A4E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1560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F8B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19E589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A53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512C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CEF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B1BD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96B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7B6D6B2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A39B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341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6A4F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356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7D8E4E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D51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F013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EF4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6F19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EDC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5FD0374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5C70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0C6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58F1A65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0AEE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368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ED9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3A9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1F1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1DA2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ACF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6876E287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A909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9CF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136F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89D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F57514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BA4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0DF0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94A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2DD9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D3D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556C6F69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45D0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FE3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0EE3C8D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940F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F21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4D9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EB95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766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9EB1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D28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4767FE0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F319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EBC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5DFA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F3E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83B7B3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FEA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DDB5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3EB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199E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8BE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5E926C1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159A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A49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0135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2B9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16FA0C5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309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7D99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3CA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FBD4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B9D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F79EC3" w14:textId="77777777" w:rsidR="00D14E2A" w:rsidRPr="000D7AA7" w:rsidRDefault="00D14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D14E2A" w14:paraId="2DA4F13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929C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45D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E4F0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80C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CBD8DC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174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4A99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ABD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61C5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8B2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696FA02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FFAE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7AF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58BD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04C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C532AE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BD9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6C7B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7DD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05DC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B7D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34F45D0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8A41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CA6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20F50BA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281C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B29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737D41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9D7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B446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E8F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88ED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B83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78E4679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B095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123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3912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3BC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632619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793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52CB4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9D37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1DD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EF22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D02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74DE964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F162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1B3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FECB68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F177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6AA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F873FD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28D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BFF6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2F3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10B7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12D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643DF6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D14E2A" w14:paraId="106D2775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51E1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D2D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90F6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231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74D9DE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15A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BCF4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C97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9DA2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48C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3E44C45A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5E4A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0BD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BBA1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FEF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1D4C7D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4E3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F4D7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B9F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0F99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67F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7C813F6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8510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BBE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BDB8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15E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5864BD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040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307F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5B9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A4F1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6E2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D14E2A" w14:paraId="57562E9C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8109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E58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1D4D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ECF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1CF78F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DFF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FC11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036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3732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5C8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14E2A" w14:paraId="20D4987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FDC7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6C5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5160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BA0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46F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6714B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D060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E48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7106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ECC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D50D3A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033C730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FAC0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471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A8DB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AF6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DF9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62420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CE48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66A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6A2C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1D7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C15968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4A01ADA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10BD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EEC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9AD7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13A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C95D16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2CE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81829E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90C1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366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AB50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081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05F12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D14E2A" w14:paraId="506ED8CC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A262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6FF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C220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215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624C6A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739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2ECA5F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E813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02D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8EBA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5E3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29673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6951A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14E2A" w14:paraId="4D0805EF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F57B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54B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B816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D6C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4359096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B01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62ED76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E9C7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633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17DC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0A3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01E22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4CF96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14E2A" w14:paraId="497E2BEA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79CA" w14:textId="77777777" w:rsidR="00D14E2A" w:rsidRDefault="00D14E2A" w:rsidP="00D14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1DA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D015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A0D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65DA24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C0E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C237C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98EE" w14:textId="77777777" w:rsidR="00D14E2A" w:rsidRPr="00514DA4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9F2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79F4" w14:textId="77777777" w:rsidR="00D14E2A" w:rsidRPr="00F6236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56E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F7121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86779E4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3833B8AA" w14:textId="77777777" w:rsidR="00D14E2A" w:rsidRDefault="00D14E2A" w:rsidP="0080110B">
      <w:pPr>
        <w:pStyle w:val="Heading1"/>
        <w:spacing w:line="360" w:lineRule="auto"/>
      </w:pPr>
      <w:r>
        <w:t>LINIA 322</w:t>
      </w:r>
    </w:p>
    <w:p w14:paraId="33403650" w14:textId="77777777" w:rsidR="00D14E2A" w:rsidRDefault="00D14E2A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14E2A" w14:paraId="4628852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6BC3" w14:textId="77777777" w:rsidR="00D14E2A" w:rsidRDefault="00D14E2A" w:rsidP="00D14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E35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6A95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C36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BE60D6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B00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737663B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1FDD452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5D1C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A54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9824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86E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832B7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D14E2A" w14:paraId="37242F4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C141" w14:textId="77777777" w:rsidR="00D14E2A" w:rsidRDefault="00D14E2A" w:rsidP="00D14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8D0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9BD7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4D7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9DD973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C95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BB9C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165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795E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F7B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D14E2A" w14:paraId="63B1287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8930" w14:textId="77777777" w:rsidR="00D14E2A" w:rsidRDefault="00D14E2A" w:rsidP="00D14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AF3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5E80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2CD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2B613D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E45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D751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313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EF4F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8BD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D14E2A" w14:paraId="636E790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69A017" w14:textId="77777777" w:rsidR="00D14E2A" w:rsidRDefault="00D14E2A" w:rsidP="00D14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63C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9A53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166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07451D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2975883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91C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4327D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D41F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768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63D8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30A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47DA7D8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2676EF" w14:textId="77777777" w:rsidR="00D14E2A" w:rsidRDefault="00D14E2A" w:rsidP="00D14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83C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DBD6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798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816399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77AD026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A5A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87D8E5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13C9F40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45A2626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621D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B1B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FE97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AEA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680C730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92FC" w14:textId="77777777" w:rsidR="00D14E2A" w:rsidRDefault="00D14E2A" w:rsidP="00D14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8E3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3D787E1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1557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946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8871F8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2D1CF1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9D0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7F5E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F59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7848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196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6E85365E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D19A" w14:textId="77777777" w:rsidR="00D14E2A" w:rsidRDefault="00D14E2A" w:rsidP="00D14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E1E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3668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054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7EA4CC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290B7D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54E9F13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048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2CD6529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3BA1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61F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D9DD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BA8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5F26D57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A61E" w14:textId="77777777" w:rsidR="00D14E2A" w:rsidRDefault="00D14E2A" w:rsidP="00D14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8B0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E22E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F4B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00973A5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135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40D47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8338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E3F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8445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1E3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2CFBE5F3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FEC2" w14:textId="77777777" w:rsidR="00D14E2A" w:rsidRDefault="00D14E2A" w:rsidP="00D14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521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E858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1CF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C94BF0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41720CF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74B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1B73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EBB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66C9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FE8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6C72ABB1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71BE" w14:textId="77777777" w:rsidR="00D14E2A" w:rsidRDefault="00D14E2A" w:rsidP="00D14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776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7FA20A5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DC11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22A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01486D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E867B1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F59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0EA1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0FB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3938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13B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2B6D0C0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9446" w14:textId="77777777" w:rsidR="00D14E2A" w:rsidRDefault="00D14E2A" w:rsidP="00D14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F55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792D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9A6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FDE255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A45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A13A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F3D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E9FA" w14:textId="77777777" w:rsidR="00D14E2A" w:rsidRPr="00147A63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ED1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E6B74C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117358DD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71C77708" w14:textId="77777777" w:rsidR="00D14E2A" w:rsidRDefault="00D14E2A" w:rsidP="00C022B2">
      <w:pPr>
        <w:pStyle w:val="Heading1"/>
        <w:spacing w:line="276" w:lineRule="auto"/>
      </w:pPr>
      <w:r>
        <w:lastRenderedPageBreak/>
        <w:t>LINIA 328</w:t>
      </w:r>
    </w:p>
    <w:p w14:paraId="0C2E698B" w14:textId="77777777" w:rsidR="00D14E2A" w:rsidRDefault="00D14E2A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14E2A" w14:paraId="3E650D24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A1E1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3146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F9B5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8633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59AD064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5DD7A584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34F5A839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626E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F9FD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4B8E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59716EF6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AE2D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FA3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54BC163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F824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63A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F10F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9BC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4F65C8A9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D64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6EA8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0F74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A89C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4FDA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30DC484B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1D44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A441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1054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41A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BB89288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4B7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8DE8D4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C344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CEAA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03C1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0590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4F82DEE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3D11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6428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2819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318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BE0F2B3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75E5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76CD3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E770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848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553B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B3F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1414137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36A2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C23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42+900</w:t>
            </w:r>
          </w:p>
          <w:p w14:paraId="259177E5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63B5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F697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8683B">
              <w:rPr>
                <w:b/>
                <w:bCs/>
                <w:sz w:val="20"/>
                <w:lang w:val="ro-RO"/>
              </w:rPr>
              <w:t>St.Nadab-linia III direct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48683B">
              <w:rPr>
                <w:b/>
                <w:bCs/>
                <w:sz w:val="20"/>
                <w:lang w:val="ro-RO"/>
              </w:rPr>
              <w:t>, por</w:t>
            </w:r>
            <w:r>
              <w:rPr>
                <w:b/>
                <w:bCs/>
                <w:sz w:val="20"/>
                <w:lang w:val="ro-RO"/>
              </w:rPr>
              <w:t>ț</w:t>
            </w:r>
            <w:r w:rsidRPr="0048683B">
              <w:rPr>
                <w:b/>
                <w:bCs/>
                <w:sz w:val="20"/>
                <w:lang w:val="ro-RO"/>
              </w:rPr>
              <w:t xml:space="preserve">iunea 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48683B">
              <w:rPr>
                <w:b/>
                <w:bCs/>
                <w:sz w:val="20"/>
                <w:lang w:val="ro-RO"/>
              </w:rPr>
              <w:t xml:space="preserve">ntre PJ -S6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i semnal 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48683B">
              <w:rPr>
                <w:b/>
                <w:bCs/>
                <w:sz w:val="20"/>
                <w:lang w:val="ro-RO"/>
              </w:rPr>
              <w:t xml:space="preserve">ntrare Nadab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 Nadab-Chi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ineu Cri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BE8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C379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BEC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304F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3A3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74BC8F3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DBCC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03B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1D0E5ED2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61E0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A213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24E96242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5006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CC0C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C858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A598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98F4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7FAA113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5B99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A0A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47+960</w:t>
            </w:r>
          </w:p>
          <w:p w14:paraId="5C93DBC3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B1AD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164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14606">
              <w:rPr>
                <w:b/>
                <w:bCs/>
                <w:sz w:val="20"/>
                <w:lang w:val="ro-RO"/>
              </w:rPr>
              <w:t xml:space="preserve">St. Chișineu Criș linia III directă, porțiunea între PJ -S2 și semnal intrare Chișineu Criș și Chișineu Criș - 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B415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6C4F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F502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0D32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E4D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7636FCF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020F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D132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1B30132E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7F0B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7D5F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72107E13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939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F47A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94D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79A9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3C03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4208461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045F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8C9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67+350</w:t>
            </w:r>
          </w:p>
          <w:p w14:paraId="16B6AC7D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0841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A571" w14:textId="77777777" w:rsidR="00D14E2A" w:rsidRDefault="00D14E2A" w:rsidP="00066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4880B565" w14:textId="77777777" w:rsidR="00D14E2A" w:rsidRDefault="00D14E2A" w:rsidP="00066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B943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0374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30E2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53B3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CEC5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1A9C5923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AB9D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8126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63D9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5BE4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4BF20E6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21D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48CB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47BF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467A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72D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53D4654E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46E3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74FD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F7EF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667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1D309B02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6E25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0985A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31CF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9961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0D83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03F4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702D3D97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4DFC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7E9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0EC4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2E60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E95E30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632F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C67B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56A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ACE0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BD2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456F6334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5D3DA565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FEF5E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14E2A" w14:paraId="71EEA930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C86A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360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0BEE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6B53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9BF1C08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2052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B338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457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6D3B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397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17C24E13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1439E454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F9318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14E2A" w14:paraId="44629B5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94C4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06A2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5030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2B62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48D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10ED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4B3C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0F72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494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521AF45A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1CF15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14E2A" w14:paraId="72EED8A7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86F7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7F34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E70D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AC9F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A0F33D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98E6" w14:textId="77777777" w:rsidR="00D14E2A" w:rsidRPr="002A60A1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93CF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4763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7CFA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5EC2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6C380D7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68A78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14E2A" w14:paraId="19E9335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61DF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94B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B947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AF7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31C07F4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08A9" w14:textId="77777777" w:rsidR="00D14E2A" w:rsidRPr="002A60A1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2040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FD75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52E9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9395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6B9773E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2C4718C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8F48D0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14E2A" w14:paraId="3CC265C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AFE0" w14:textId="77777777" w:rsidR="00D14E2A" w:rsidRDefault="00D14E2A" w:rsidP="00D14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EB1C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56A1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46F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22346F7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7381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0CC8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243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C187" w14:textId="77777777" w:rsidR="00D14E2A" w:rsidRPr="00FA2F25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2692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3DB4704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4E451BD5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498D66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08C7A0CC" w14:textId="77777777" w:rsidR="00D14E2A" w:rsidRDefault="00D14E2A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3938AD7F" w14:textId="77777777" w:rsidR="00D14E2A" w:rsidRDefault="00D14E2A" w:rsidP="00DE004B">
      <w:pPr>
        <w:pStyle w:val="Heading1"/>
        <w:spacing w:line="360" w:lineRule="auto"/>
      </w:pPr>
      <w:r>
        <w:t>LINIA 333</w:t>
      </w:r>
    </w:p>
    <w:p w14:paraId="4E64BFEC" w14:textId="77777777" w:rsidR="00D14E2A" w:rsidRDefault="00D14E2A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14E2A" w14:paraId="36207C0F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91F6" w14:textId="77777777" w:rsidR="00D14E2A" w:rsidRDefault="00D14E2A" w:rsidP="00D14E2A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39F3" w14:textId="77777777" w:rsidR="00D14E2A" w:rsidRDefault="00D14E2A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3DF2DFDE" w14:textId="77777777" w:rsidR="00D14E2A" w:rsidRDefault="00D14E2A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1128" w14:textId="77777777" w:rsidR="00D14E2A" w:rsidRPr="00E15203" w:rsidRDefault="00D14E2A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E647" w14:textId="77777777" w:rsidR="00D14E2A" w:rsidRDefault="00D14E2A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42CFF4DB" w14:textId="77777777" w:rsidR="00D14E2A" w:rsidRDefault="00D14E2A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3ED7" w14:textId="77777777" w:rsidR="00D14E2A" w:rsidRDefault="00D14E2A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8A4F" w14:textId="77777777" w:rsidR="00D14E2A" w:rsidRDefault="00D14E2A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C81F" w14:textId="77777777" w:rsidR="00D14E2A" w:rsidRDefault="00D14E2A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3BC7" w14:textId="77777777" w:rsidR="00D14E2A" w:rsidRDefault="00D14E2A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12E3E80" w14:textId="77777777" w:rsidR="00D14E2A" w:rsidRDefault="00D14E2A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09F028E6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10D6" w14:textId="77777777" w:rsidR="00D14E2A" w:rsidRDefault="00D14E2A" w:rsidP="00D14E2A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9CDD" w14:textId="77777777" w:rsidR="00D14E2A" w:rsidRDefault="00D14E2A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14FC89D4" w14:textId="77777777" w:rsidR="00D14E2A" w:rsidRDefault="00D14E2A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3EB1" w14:textId="77777777" w:rsidR="00D14E2A" w:rsidRPr="00E15203" w:rsidRDefault="00D14E2A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DA61" w14:textId="77777777" w:rsidR="00D14E2A" w:rsidRDefault="00D14E2A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6013790D" w14:textId="77777777" w:rsidR="00D14E2A" w:rsidRDefault="00D14E2A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E24E" w14:textId="77777777" w:rsidR="00D14E2A" w:rsidRDefault="00D14E2A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AA78" w14:textId="77777777" w:rsidR="00D14E2A" w:rsidRDefault="00D14E2A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9929" w14:textId="77777777" w:rsidR="00D14E2A" w:rsidRDefault="00D14E2A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6C05" w14:textId="77777777" w:rsidR="00D14E2A" w:rsidRDefault="00D14E2A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329E983" w14:textId="77777777" w:rsidR="00D14E2A" w:rsidRDefault="00D14E2A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D5DBF04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1BD8C059" w14:textId="77777777" w:rsidR="00D14E2A" w:rsidRDefault="00D14E2A" w:rsidP="008C333F">
      <w:pPr>
        <w:pStyle w:val="Heading1"/>
        <w:spacing w:line="360" w:lineRule="auto"/>
      </w:pPr>
      <w:r>
        <w:lastRenderedPageBreak/>
        <w:t>LINIA 335</w:t>
      </w:r>
    </w:p>
    <w:p w14:paraId="6557D678" w14:textId="77777777" w:rsidR="00D14E2A" w:rsidRDefault="00D14E2A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14E2A" w14:paraId="69237BCE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A603" w14:textId="77777777" w:rsidR="00D14E2A" w:rsidRDefault="00D14E2A" w:rsidP="00D14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BAE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D710" w14:textId="77777777" w:rsidR="00D14E2A" w:rsidRPr="009050E5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46C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CC9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793467F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6A85732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9155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234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1383" w14:textId="77777777" w:rsidR="00D14E2A" w:rsidRPr="009050E5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75A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CCA66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8593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D14E2A" w14:paraId="5FD05412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6C19" w14:textId="77777777" w:rsidR="00D14E2A" w:rsidRDefault="00D14E2A" w:rsidP="00D14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C1E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2+090</w:t>
            </w:r>
          </w:p>
          <w:p w14:paraId="2D97144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E5F2" w14:textId="77777777" w:rsidR="00D14E2A" w:rsidRPr="009050E5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30B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Episcopia Bihor – </w:t>
            </w:r>
          </w:p>
          <w:p w14:paraId="420367A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014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EC10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E64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CC32" w14:textId="77777777" w:rsidR="00D14E2A" w:rsidRPr="009050E5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8B2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6362EF3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146B4C40" w14:textId="77777777" w:rsidR="00D14E2A" w:rsidRDefault="00D14E2A" w:rsidP="00274DBB">
      <w:pPr>
        <w:pStyle w:val="Heading1"/>
        <w:spacing w:line="360" w:lineRule="auto"/>
      </w:pPr>
      <w:r>
        <w:t>LINIA 400</w:t>
      </w:r>
    </w:p>
    <w:p w14:paraId="7358FB8E" w14:textId="77777777" w:rsidR="00D14E2A" w:rsidRDefault="00D14E2A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14E2A" w14:paraId="173C20A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5B4A" w14:textId="77777777" w:rsidR="00D14E2A" w:rsidRDefault="00D14E2A" w:rsidP="00D14E2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048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259B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632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CF3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6A235B5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6974494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5B33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79AA" w14:textId="77777777" w:rsidR="00D14E2A" w:rsidRDefault="00D14E2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22D6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287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34091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4E486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D14E2A" w14:paraId="2C94C14E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CDCD" w14:textId="77777777" w:rsidR="00D14E2A" w:rsidRDefault="00D14E2A" w:rsidP="00D14E2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215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E7CA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FA7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20D1598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CB9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2C22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EABE" w14:textId="77777777" w:rsidR="00D14E2A" w:rsidRDefault="00D14E2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656B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B76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D14E2A" w14:paraId="45272E6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A899" w14:textId="77777777" w:rsidR="00D14E2A" w:rsidRDefault="00D14E2A" w:rsidP="00D14E2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D88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E422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9B5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6277E17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BCE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2E94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9CA3" w14:textId="77777777" w:rsidR="00D14E2A" w:rsidRDefault="00D14E2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EDE3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DAA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23388402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4CE3" w14:textId="77777777" w:rsidR="00D14E2A" w:rsidRDefault="00D14E2A" w:rsidP="00D14E2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52A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386D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59F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7F1AD3D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802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35DC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07E5" w14:textId="77777777" w:rsidR="00D14E2A" w:rsidRDefault="00D14E2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C744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44D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72E7D1D1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2D1865" w14:textId="77777777" w:rsidR="00D14E2A" w:rsidRDefault="00D14E2A" w:rsidP="00D14E2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AD9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B315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E0B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38A43C7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C05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F57D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B07A" w14:textId="77777777" w:rsidR="00D14E2A" w:rsidRDefault="00D14E2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F9A9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8AD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2C0A00F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2C19" w14:textId="77777777" w:rsidR="00D14E2A" w:rsidRDefault="00D14E2A" w:rsidP="00D14E2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879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4A6E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15A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2CFDC01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2EB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1670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B43B" w14:textId="77777777" w:rsidR="00D14E2A" w:rsidRDefault="00D14E2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2ADB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CAD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6B0F5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0338907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D14E2A" w14:paraId="4FE6830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C942" w14:textId="77777777" w:rsidR="00D14E2A" w:rsidRDefault="00D14E2A" w:rsidP="00D14E2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9DE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ED4A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18D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75C2" w14:textId="77777777" w:rsidR="00D14E2A" w:rsidRDefault="00D14E2A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1A33520B" w14:textId="77777777" w:rsidR="00D14E2A" w:rsidRDefault="00D14E2A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3D2C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9E45" w14:textId="77777777" w:rsidR="00D14E2A" w:rsidRDefault="00D14E2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9C60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EA8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5454590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4CEF" w14:textId="77777777" w:rsidR="00D14E2A" w:rsidRDefault="00D14E2A" w:rsidP="00D14E2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440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1DF4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102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7E9475F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B35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37B1E69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2997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4D8F" w14:textId="77777777" w:rsidR="00D14E2A" w:rsidRDefault="00D14E2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60A3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001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66CAF2D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75B9" w14:textId="77777777" w:rsidR="00D14E2A" w:rsidRDefault="00D14E2A" w:rsidP="00D14E2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1C7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33FBD38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7A0C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168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DAFB9D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99A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CEDF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ED84" w14:textId="77777777" w:rsidR="00D14E2A" w:rsidRDefault="00D14E2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DD1D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6B3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F9FF7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6F8F10CF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F8AE" w14:textId="77777777" w:rsidR="00D14E2A" w:rsidRDefault="00D14E2A" w:rsidP="00D14E2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F05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3918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F34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5E6804E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777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0BDC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EBE3" w14:textId="77777777" w:rsidR="00D14E2A" w:rsidRDefault="00D14E2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2BB2" w14:textId="77777777" w:rsidR="00D14E2A" w:rsidRPr="00F344E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296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E84BE79" w14:textId="77777777" w:rsidR="00D14E2A" w:rsidRDefault="00D14E2A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1FF49AA6" w14:textId="77777777" w:rsidR="00D14E2A" w:rsidRDefault="00D14E2A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05DD9EBC" w14:textId="77777777" w:rsidR="00D14E2A" w:rsidRDefault="00D14E2A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14E2A" w14:paraId="7248BA3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5044" w14:textId="77777777" w:rsidR="00D14E2A" w:rsidRDefault="00D14E2A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FC7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6C06" w14:textId="77777777" w:rsidR="00D14E2A" w:rsidRPr="00BB2EA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24D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5CA4B70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8C3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CE35" w14:textId="77777777" w:rsidR="00D14E2A" w:rsidRPr="00BB2EA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91E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61A5" w14:textId="77777777" w:rsidR="00D14E2A" w:rsidRPr="00BB2EA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C8F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5967C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6AEF1D6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D14E2A" w14:paraId="15244A8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6F54" w14:textId="77777777" w:rsidR="00D14E2A" w:rsidRDefault="00D14E2A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DA2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247D" w14:textId="77777777" w:rsidR="00D14E2A" w:rsidRPr="00BB2EA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BCF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CBE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795E" w14:textId="77777777" w:rsidR="00D14E2A" w:rsidRPr="00BB2EA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EF2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7DFF" w14:textId="77777777" w:rsidR="00D14E2A" w:rsidRPr="00BB2EA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61A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21F81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38766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D14E2A" w14:paraId="171D95F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09F6" w14:textId="77777777" w:rsidR="00D14E2A" w:rsidRDefault="00D14E2A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E6B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540B" w14:textId="77777777" w:rsidR="00D14E2A" w:rsidRPr="00BB2EA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FCD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A670" w14:textId="77777777" w:rsidR="00D14E2A" w:rsidRDefault="00D14E2A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19831611" w14:textId="77777777" w:rsidR="00D14E2A" w:rsidRDefault="00D14E2A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5BEC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4D1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5BD3" w14:textId="77777777" w:rsidR="00D14E2A" w:rsidRPr="00BB2EA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79D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6E424D2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ACB3" w14:textId="77777777" w:rsidR="00D14E2A" w:rsidRDefault="00D14E2A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4C2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20B3816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5BAF" w14:textId="77777777" w:rsidR="00D14E2A" w:rsidRPr="00BB2EA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077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3CB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EB77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EEA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3065" w14:textId="77777777" w:rsidR="00D14E2A" w:rsidRPr="00BB2EA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92D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14:paraId="2527286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4988" w14:textId="77777777" w:rsidR="00D14E2A" w:rsidRDefault="00D14E2A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85C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E76F" w14:textId="77777777" w:rsidR="00D14E2A" w:rsidRPr="00BB2EA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6A2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244F12D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557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A461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D12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0D60" w14:textId="77777777" w:rsidR="00D14E2A" w:rsidRPr="00BB2EA6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02E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456150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33283F4C" w14:textId="77777777" w:rsidR="00D14E2A" w:rsidRDefault="00D14E2A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2A110FF7" w14:textId="77777777" w:rsidR="00D14E2A" w:rsidRDefault="00D14E2A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14E2A" w14:paraId="7B474D0E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49E6" w14:textId="77777777" w:rsidR="00D14E2A" w:rsidRDefault="00D14E2A" w:rsidP="00D14E2A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EE3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5710C95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DC47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5DF1" w14:textId="77777777" w:rsidR="00D14E2A" w:rsidRDefault="00D14E2A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6F12D1B2" w14:textId="77777777" w:rsidR="00D14E2A" w:rsidRDefault="00D14E2A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902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FC35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5C43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5C77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68C312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79641DD3" w14:textId="77777777" w:rsidR="00D14E2A" w:rsidRDefault="00D14E2A">
      <w:pPr>
        <w:spacing w:before="40" w:after="40" w:line="192" w:lineRule="auto"/>
        <w:ind w:right="57"/>
        <w:rPr>
          <w:sz w:val="20"/>
          <w:lang w:val="en-US"/>
        </w:rPr>
      </w:pPr>
    </w:p>
    <w:p w14:paraId="2822F6D5" w14:textId="77777777" w:rsidR="00D14E2A" w:rsidRDefault="00D14E2A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6064228B" w14:textId="77777777" w:rsidR="00D14E2A" w:rsidRDefault="00D14E2A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14E2A" w14:paraId="6F76BA9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0E2D" w14:textId="77777777" w:rsidR="00D14E2A" w:rsidRDefault="00D14E2A" w:rsidP="00D14E2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D2D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D9DE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052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406835A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811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0AFEC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3E1C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90E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30B4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33D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69D2A4B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19B0" w14:textId="77777777" w:rsidR="00D14E2A" w:rsidRDefault="00D14E2A" w:rsidP="00D14E2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4A2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C1FD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ACE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3243D0E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874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FCD30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E01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2B7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9043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2E2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5D516F8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63E3" w14:textId="77777777" w:rsidR="00D14E2A" w:rsidRDefault="00D14E2A" w:rsidP="00D14E2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E00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F084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C38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4DBE02F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8D0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80660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6A51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99B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D7B9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B0A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4B75997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8A79" w14:textId="77777777" w:rsidR="00D14E2A" w:rsidRDefault="00D14E2A" w:rsidP="00D14E2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F8E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AC6A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0BF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7454CC9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A07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3B71656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084AF3D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0C8C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379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88CE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FE8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1E7D57E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4F8F" w14:textId="77777777" w:rsidR="00D14E2A" w:rsidRDefault="00D14E2A" w:rsidP="00D14E2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2A8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F6AE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13D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5D4782B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39A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F56A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C85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5E25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7A6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6A1B824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FF15" w14:textId="77777777" w:rsidR="00D14E2A" w:rsidRDefault="00D14E2A" w:rsidP="00D14E2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964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1C59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48E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060F16E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198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855E45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22260CC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8C56EC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E0D9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B7C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2A0F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2FF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152FF89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DE40" w14:textId="77777777" w:rsidR="00D14E2A" w:rsidRDefault="00D14E2A" w:rsidP="00D14E2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170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BF28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3F0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00A956D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922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D643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AEC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7AA9" w14:textId="77777777" w:rsidR="00D14E2A" w:rsidRPr="00307FCB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569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C5F8E3E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230CA144" w14:textId="77777777" w:rsidR="00D14E2A" w:rsidRDefault="00D14E2A" w:rsidP="004636F3">
      <w:pPr>
        <w:pStyle w:val="Heading1"/>
        <w:spacing w:line="360" w:lineRule="auto"/>
      </w:pPr>
      <w:r>
        <w:t>LINIA 408</w:t>
      </w:r>
    </w:p>
    <w:p w14:paraId="369384D8" w14:textId="77777777" w:rsidR="00D14E2A" w:rsidRDefault="00D14E2A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14E2A" w14:paraId="47EC7A95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35D3" w14:textId="77777777" w:rsidR="00D14E2A" w:rsidRDefault="00D14E2A" w:rsidP="00D14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B3F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3203" w14:textId="77777777" w:rsidR="00D14E2A" w:rsidRPr="00276B7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9AE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8931C2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0F2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70499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5C50A1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331FF59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32F0" w14:textId="77777777" w:rsidR="00D14E2A" w:rsidRPr="00276B7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0AE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71DF" w14:textId="77777777" w:rsidR="00D14E2A" w:rsidRPr="00276B7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611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A06FC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D14E2A" w14:paraId="203CAD8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91CD" w14:textId="77777777" w:rsidR="00D14E2A" w:rsidRDefault="00D14E2A" w:rsidP="00D14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3FF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9091" w14:textId="77777777" w:rsidR="00D14E2A" w:rsidRPr="00276B7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0BB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3F98CA2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811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57800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98DB" w14:textId="77777777" w:rsidR="00D14E2A" w:rsidRPr="00276B7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D20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AFBB" w14:textId="77777777" w:rsidR="00D14E2A" w:rsidRPr="00276B7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6F5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2DAD15D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085394D2" w14:textId="77777777" w:rsidR="00D14E2A" w:rsidRDefault="00D14E2A" w:rsidP="00C70386">
      <w:pPr>
        <w:pStyle w:val="Heading1"/>
        <w:spacing w:line="360" w:lineRule="auto"/>
      </w:pPr>
      <w:r>
        <w:t>LINIA 409</w:t>
      </w:r>
    </w:p>
    <w:p w14:paraId="0980F264" w14:textId="77777777" w:rsidR="00D14E2A" w:rsidRDefault="00D14E2A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14E2A" w14:paraId="421D133D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9F5A" w14:textId="77777777" w:rsidR="00D14E2A" w:rsidRDefault="00D14E2A" w:rsidP="00D14E2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FBF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0187" w14:textId="77777777" w:rsidR="00D14E2A" w:rsidRPr="00C42B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5BA0" w14:textId="77777777" w:rsidR="00D14E2A" w:rsidRDefault="00D14E2A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B01032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0EC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18712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35FE" w14:textId="77777777" w:rsidR="00D14E2A" w:rsidRPr="00C42B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341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B9B0" w14:textId="77777777" w:rsidR="00D14E2A" w:rsidRPr="00C42B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72A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7FF686DB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F46F" w14:textId="77777777" w:rsidR="00D14E2A" w:rsidRDefault="00D14E2A" w:rsidP="00D14E2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280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3FB18F5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3E5F" w14:textId="77777777" w:rsidR="00D14E2A" w:rsidRPr="00C42B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91B7" w14:textId="77777777" w:rsidR="00D14E2A" w:rsidRDefault="00D14E2A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70D0CCBB" w14:textId="77777777" w:rsidR="00D14E2A" w:rsidRDefault="00D14E2A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051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1CA3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93A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19A7" w14:textId="77777777" w:rsidR="00D14E2A" w:rsidRPr="00C42B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E70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14:paraId="3CCE5802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750C" w14:textId="77777777" w:rsidR="00D14E2A" w:rsidRDefault="00D14E2A" w:rsidP="00D14E2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200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AD9D" w14:textId="77777777" w:rsidR="00D14E2A" w:rsidRPr="00C42B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456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3CBC42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3B3010E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9C3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463D6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48F9" w14:textId="77777777" w:rsidR="00D14E2A" w:rsidRPr="00C42B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46E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12F1" w14:textId="77777777" w:rsidR="00D14E2A" w:rsidRPr="00C42B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675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4BD5C158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0696" w14:textId="77777777" w:rsidR="00D14E2A" w:rsidRDefault="00D14E2A" w:rsidP="00D14E2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9BB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3CB5" w14:textId="77777777" w:rsidR="00D14E2A" w:rsidRPr="00C42B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DB8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640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1B2E" w14:textId="77777777" w:rsidR="00D14E2A" w:rsidRPr="00C42B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A2F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46E8" w14:textId="77777777" w:rsidR="00D14E2A" w:rsidRPr="00C42B7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165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62673558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5F11F1BC" w14:textId="77777777" w:rsidR="00D14E2A" w:rsidRDefault="00D14E2A" w:rsidP="00503CFC">
      <w:pPr>
        <w:pStyle w:val="Heading1"/>
        <w:spacing w:line="360" w:lineRule="auto"/>
      </w:pPr>
      <w:r>
        <w:t>LINIA 412</w:t>
      </w:r>
    </w:p>
    <w:p w14:paraId="4E73A62B" w14:textId="77777777" w:rsidR="00D14E2A" w:rsidRDefault="00D14E2A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14E2A" w14:paraId="558A400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968A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FA9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06C9" w14:textId="77777777" w:rsidR="00D14E2A" w:rsidRPr="005C35B0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32F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42A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06E7DE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9EBF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D61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D586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2CC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1514AF0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D14E2A" w14:paraId="385DBD9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531E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621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FA8C" w14:textId="77777777" w:rsidR="00D14E2A" w:rsidRPr="005C35B0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949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28B25D7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491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CD4D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C38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38334D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2E09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EFA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1B00054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3C6B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CAA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7D8E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60F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4D2B0C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F7E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37D79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F1A1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A0C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C737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74A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3D9449D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7F9A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33D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043E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946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450A05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EAC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228B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F0F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49DAC54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8882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D60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BA3BC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589FFFA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8874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BD7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3E73F9F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1EA6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765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33AD854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E2F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EB7A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7C7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BBB6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2BF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DBD0CC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755ADF8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00CA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0BA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B8B612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302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9AC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27E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8231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7C7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0726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361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F4D34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32C2225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29FC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856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7889DC7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8F3B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A7B9" w14:textId="77777777" w:rsidR="00D14E2A" w:rsidRDefault="00D14E2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3B91D28" w14:textId="77777777" w:rsidR="00D14E2A" w:rsidRDefault="00D14E2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3CC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8A4C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48D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7782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85B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B4FFB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D14E2A" w14:paraId="57E5016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17F3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AAA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919BFA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5497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066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6BED70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8B5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89F7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830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6329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D79E" w14:textId="77777777" w:rsidR="00D14E2A" w:rsidRDefault="00D14E2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243672F6" w14:textId="77777777" w:rsidR="00D14E2A" w:rsidRDefault="00D14E2A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D14E2A" w14:paraId="420C99A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F6C4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5ED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73A9" w14:textId="77777777" w:rsidR="00D14E2A" w:rsidRPr="005C35B0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098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E85CED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F4C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CB443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14AE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315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10E0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50A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0664BEA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F2C9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F5A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6349" w14:textId="77777777" w:rsidR="00D14E2A" w:rsidRPr="005C35B0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A9F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3E8E07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3C3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CE232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0926B3A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CC7FC5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F297A0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ADF2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EE5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2A45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73A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42AB850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2FEF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DC2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C44DFC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52D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4272" w14:textId="77777777" w:rsidR="00D14E2A" w:rsidRPr="007239CA" w:rsidRDefault="00D14E2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4256F3AB" w14:textId="77777777" w:rsidR="00D14E2A" w:rsidRPr="007239CA" w:rsidRDefault="00D14E2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1CCEC276" w14:textId="77777777" w:rsidR="00D14E2A" w:rsidRDefault="00D14E2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EC7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F1D5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747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A4EB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7AE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38C35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4413D34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1B63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92B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5F31141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3987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FB8F" w14:textId="77777777" w:rsidR="00D14E2A" w:rsidRDefault="00D14E2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26637F2F" w14:textId="77777777" w:rsidR="00D14E2A" w:rsidRPr="007239CA" w:rsidRDefault="00D14E2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E69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473B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744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C8F1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8B8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51383A6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E95D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72D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78EBA8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B261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F01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4E11BF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81F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BE65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DE1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EBEE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EAC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0D45B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713713D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2861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FC7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1202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BA1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E768BEC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C3D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C030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A3F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42A185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6A05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318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0627F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6ED43DC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8129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028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5FF89F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22DA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AF4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D68205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D39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0D9E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1DF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09490F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FDD0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D7F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D14E2A" w14:paraId="27BCDA1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196F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AF2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7499963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FD44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F258" w14:textId="77777777" w:rsidR="00D14E2A" w:rsidRDefault="00D14E2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9D8EF3C" w14:textId="77777777" w:rsidR="00D14E2A" w:rsidRDefault="00D14E2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C5C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9212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9A4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5230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BE5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12B43E0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D14E2A" w14:paraId="6E36ABF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FFF2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8FC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925E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DCE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E2C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1FF0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36D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4651C61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C887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C60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3E7D624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2AFB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B4D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F419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16B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7AAFFD5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A9E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15F04D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D10D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CB4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FC76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2D2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1E129BF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C0A3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29A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7A16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663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767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DFAFC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B685B1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22E1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E62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67C1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FFF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5CE6E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D14E2A" w14:paraId="6380A403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EBC2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3E94" w14:textId="77777777" w:rsidR="00D14E2A" w:rsidRDefault="00D14E2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8A15" w14:textId="77777777" w:rsidR="00D14E2A" w:rsidRDefault="00D14E2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2B10" w14:textId="77777777" w:rsidR="00D14E2A" w:rsidRDefault="00D14E2A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0505B9CA" w14:textId="77777777" w:rsidR="00D14E2A" w:rsidRDefault="00D14E2A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3DF8" w14:textId="77777777" w:rsidR="00D14E2A" w:rsidRDefault="00D14E2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26CB" w14:textId="77777777" w:rsidR="00D14E2A" w:rsidRPr="00396332" w:rsidRDefault="00D14E2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E91B" w14:textId="77777777" w:rsidR="00D14E2A" w:rsidRDefault="00D14E2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29F65C7E" w14:textId="77777777" w:rsidR="00D14E2A" w:rsidRDefault="00D14E2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23A4" w14:textId="77777777" w:rsidR="00D14E2A" w:rsidRPr="00396332" w:rsidRDefault="00D14E2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2A90" w14:textId="77777777" w:rsidR="00D14E2A" w:rsidRDefault="00D14E2A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D14E2A" w14:paraId="30FA56C9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EECA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A43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6384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85C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4DA7564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530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3C11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09B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9611AB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3CD6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C89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1978239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D14E2A" w14:paraId="4C55442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2B53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BB8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5872" w14:textId="77777777" w:rsidR="00D14E2A" w:rsidRPr="005C35B0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EEA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68320DA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CED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A85FB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2BB3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56A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42B3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947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527C8D2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B613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F30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5F89" w14:textId="77777777" w:rsidR="00D14E2A" w:rsidRPr="005C35B0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09D9" w14:textId="77777777" w:rsidR="00D14E2A" w:rsidRDefault="00D14E2A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9E9A61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CB05" w14:textId="77777777" w:rsidR="00D14E2A" w:rsidRDefault="00D14E2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3D476D" w14:textId="77777777" w:rsidR="00D14E2A" w:rsidRDefault="00D14E2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FE9D473" w14:textId="77777777" w:rsidR="00D14E2A" w:rsidRDefault="00D14E2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0DEE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283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C8FC" w14:textId="77777777" w:rsidR="00D14E2A" w:rsidRPr="00396332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4C0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446A9C6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EEE0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D094" w14:textId="77777777" w:rsidR="00D14E2A" w:rsidRDefault="00D14E2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A95C" w14:textId="77777777" w:rsidR="00D14E2A" w:rsidRPr="005C35B0" w:rsidRDefault="00D14E2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2856" w14:textId="77777777" w:rsidR="00D14E2A" w:rsidRDefault="00D14E2A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0CA9" w14:textId="77777777" w:rsidR="00D14E2A" w:rsidRDefault="00D14E2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89B1" w14:textId="77777777" w:rsidR="00D14E2A" w:rsidRDefault="00D14E2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EAB1" w14:textId="77777777" w:rsidR="00D14E2A" w:rsidRDefault="00D14E2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051A8CA1" w14:textId="77777777" w:rsidR="00D14E2A" w:rsidRDefault="00D14E2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B2F6" w14:textId="77777777" w:rsidR="00D14E2A" w:rsidRPr="00396332" w:rsidRDefault="00D14E2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633A" w14:textId="77777777" w:rsidR="00D14E2A" w:rsidRDefault="00D14E2A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14E2A" w14:paraId="3EF43C7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2B9C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DEFC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E981ED2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3DC0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B1F7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0196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9B73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8151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C189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9F0E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FDA058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65FD3C03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D14E2A" w14:paraId="6E8440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B6D5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E5EA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13E2285D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2FE8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B2FE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A0B4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D87A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BE47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6A3C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3B5D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C84824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3C154EA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3A29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2D35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1CD4" w14:textId="77777777" w:rsidR="00D14E2A" w:rsidRPr="005C35B0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AAEF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44387C53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46064C67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D37F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A54C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3FAF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670E5C8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EEE5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7460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14:paraId="0911447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5D53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E7E9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964E" w14:textId="77777777" w:rsidR="00D14E2A" w:rsidRPr="005C35B0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252D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E5F9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0844E5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6147CAF3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AA3D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B775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E06B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2557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14:paraId="07D6B5C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26A1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E9AC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36A3" w14:textId="77777777" w:rsidR="00D14E2A" w:rsidRPr="005C35B0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EC2B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6D12F7A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217068D" w14:textId="77777777" w:rsidR="00D14E2A" w:rsidRDefault="00D14E2A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4801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CE4713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6F5A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CC87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2233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B91E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7C8BDD6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5859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20C0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1A565E76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A03E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6064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07D0852B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75DF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CF25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7DD5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217A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4201" w14:textId="77777777" w:rsidR="00D14E2A" w:rsidRDefault="00D14E2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2EF457C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A03A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8DD6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6CB307E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453D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0B7B" w14:textId="77777777" w:rsidR="00D14E2A" w:rsidRPr="00B85537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BEE2ABF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E304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CD39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C318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632F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D864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14E2A" w14:paraId="3351EDA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88BD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9DA4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7478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FBE7" w14:textId="77777777" w:rsidR="00D14E2A" w:rsidRPr="00B85537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C91C4BA" w14:textId="77777777" w:rsidR="00D14E2A" w:rsidRPr="00B85537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FE7F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0968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A841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1378BEC6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80C2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493F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37344C3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D0CA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C208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2FDB6EEB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0830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D29C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315D74DA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A24A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DB96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AFC9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5E87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36D5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BD88C2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14E2A" w14:paraId="2A31936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0710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E148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32A3535C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BFD9" w14:textId="77777777" w:rsidR="00D14E2A" w:rsidRPr="005C35B0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AFFD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051153AE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FABA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741B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1509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E364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6D89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AB7046E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14E2A" w14:paraId="45ED179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AD09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0B36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2459E166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C42C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95B6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54E5D21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980E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F520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B4A0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3C76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48A4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01AA3F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050C258C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DA7E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D70F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794738A2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850E" w14:textId="77777777" w:rsidR="00D14E2A" w:rsidRPr="005C35B0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3AA3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5B33CCF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9083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DE16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CC6E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7B04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273C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692062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14E2A" w14:paraId="67B356A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2C73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0149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0844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DBC4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1F15C2F3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A877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9BF1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6E06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D797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75A0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05CAE0D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766D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214B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5E7F1116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66D6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0486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88F47EC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E7E5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411E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D85D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5808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E221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623A08E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305A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CDA6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77745B27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DF21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C77C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B95D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EC0B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31E0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039D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8270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0EF746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312A8B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14E2A" w14:paraId="2DCCD76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BA91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4A69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4C0149AD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6024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2D4D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D637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BD64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9520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A066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569A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8D1AD9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A4BECEB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14E2A" w14:paraId="6AF9CF1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50B4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CB67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278C093C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FBF8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2346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3A30787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70648A60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77E3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38C5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E0B1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BB57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FF07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E28449" w14:textId="77777777" w:rsidR="00D14E2A" w:rsidRDefault="00D14E2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7EC24B1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A468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EC8C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6443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6164" w14:textId="77777777" w:rsidR="00D14E2A" w:rsidRDefault="00D14E2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E870754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FEBB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A8FDEA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B368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5580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FC98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3F0B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387C73A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4668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05A2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1615E974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B332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7DE0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7F85C5C0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4C9D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F23D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C169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BC46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AF2E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E06B2D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459D23F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2431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20B4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0F465603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628C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43D6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63F264AC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051B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C8DB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508D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06A5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9E1E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ABA4E3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E176F3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14E2A" w14:paraId="5E9AEE8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8757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D3B2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4E142B41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4369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1B71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A80811C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FED1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6421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156A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4BAB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8F86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14E2A" w14:paraId="085A7B3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A68F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A825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785E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A1B1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BA5F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BBC2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D505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0EF5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CDA8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D14E2A" w14:paraId="22C704D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27B4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F0BE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40298662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43E2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E642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58632B72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6F869A77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B035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A729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BBCC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23CC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4D22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27ED49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5898F4D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F86F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A0F9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9506AD1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9F3A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62F6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11470FB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F92C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B1FF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8501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2EE2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84CA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7C340C7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14E2A" w14:paraId="36F40AB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1705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08E3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03EBFDC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3B21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4386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0FB19B0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5C153CA4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5943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3894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6C6A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18DF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C7F3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B1A42D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011B3E1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18EB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C970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8DE7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A3F2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BED4A43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D3E4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6D3BACB7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55DCEFC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5F9C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90C7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0977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1F00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26D4312D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7C5C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9424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E955" w14:textId="77777777" w:rsidR="00D14E2A" w:rsidRPr="005C35B0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1F36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E5A14BA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50D9E4F2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F10A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9BFBFA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7C84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8D7F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2E29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9963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0D2C38A1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4664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4944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6E7F" w14:textId="77777777" w:rsidR="00D14E2A" w:rsidRPr="005C35B0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F233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764E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57C4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D458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FB26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D012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D14E2A" w14:paraId="6DAF490A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3627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62D1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598AAE16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6ABE" w14:textId="77777777" w:rsidR="00D14E2A" w:rsidRPr="005C35B0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D250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1EBD385B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C71C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6505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6794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6EDC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BC72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1C9C149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91E67C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442BF2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5690FF" w14:textId="77777777" w:rsidR="00D14E2A" w:rsidRPr="005C35B0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05554F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DA6AD43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51BD07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CD9FA5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723835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E33D19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ABA00F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2806DC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3C49BDE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C990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5195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4BA1AAC7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727B" w14:textId="77777777" w:rsidR="00D14E2A" w:rsidRPr="005C35B0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9885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3B51D3B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1E06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B1DC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0B21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D264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4BA0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28185C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693B5617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246293F0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74D22105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D14E2A" w14:paraId="4E46A32F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B902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7D5B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C43012C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CB26" w14:textId="77777777" w:rsidR="00D14E2A" w:rsidRPr="005C35B0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6CA9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C2B72FA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A3A7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3EC5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E422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BAA6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6B63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37B42D79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2369" w14:textId="77777777" w:rsidR="00D14E2A" w:rsidRDefault="00D14E2A" w:rsidP="00D14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24C0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484496AB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EB73" w14:textId="77777777" w:rsidR="00D14E2A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5FA2" w14:textId="77777777" w:rsidR="00D14E2A" w:rsidRDefault="00D14E2A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C36C749" w14:textId="77777777" w:rsidR="00D14E2A" w:rsidRDefault="00D14E2A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F1B2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F9A6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5A26" w14:textId="77777777" w:rsidR="00D14E2A" w:rsidRDefault="00D14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65F4" w14:textId="77777777" w:rsidR="00D14E2A" w:rsidRPr="00396332" w:rsidRDefault="00D14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2F1C" w14:textId="77777777" w:rsidR="00D14E2A" w:rsidRDefault="00D14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16414ECE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3B140E1C" w14:textId="77777777" w:rsidR="00D14E2A" w:rsidRDefault="00D14E2A" w:rsidP="0002281B">
      <w:pPr>
        <w:pStyle w:val="Heading1"/>
        <w:spacing w:line="360" w:lineRule="auto"/>
      </w:pPr>
      <w:r>
        <w:t>LINIA 416</w:t>
      </w:r>
    </w:p>
    <w:p w14:paraId="0B6E0C36" w14:textId="77777777" w:rsidR="00D14E2A" w:rsidRDefault="00D14E2A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14E2A" w14:paraId="58BD00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2466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1A0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12A8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77C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817980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C2F5D97" w14:textId="77777777" w:rsidR="00D14E2A" w:rsidRDefault="00D14E2A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540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72793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29BF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340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518E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79F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520A7F6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ED4E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A45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65BDC4F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8275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96BA" w14:textId="77777777" w:rsidR="00D14E2A" w:rsidRPr="00575A50" w:rsidRDefault="00D14E2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32F91757" w14:textId="77777777" w:rsidR="00D14E2A" w:rsidRDefault="00D14E2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402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8A1C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41D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B87D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8141" w14:textId="77777777" w:rsidR="00D14E2A" w:rsidRDefault="00D14E2A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5F2AC4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04EE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03F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DF8B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C12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1FF9DA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64F06A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F98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0319610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7FABB52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951D68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39F50A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1A9E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F43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D37F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901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14AEB22E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F6C8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FBC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A4DA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309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3CED76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512A9B7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6A9B8A5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D81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436DA65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6092BD9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7880BC0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DBA0E6A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5C7E96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4152CA3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025AFF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C7AE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463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63F5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556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270C09C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4D0E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CA5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EEB6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73F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91BA463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60E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5F57555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34715D3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7C110D4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537F70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6A7D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232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CF5C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D2B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248B9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D14E2A" w14:paraId="5D5D4DA1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8790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4D3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2A9F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1391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860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B685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E43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710DA19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0920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D53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41CAA4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065C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CE5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AE0D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2FB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C3E722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0BB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8676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422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5BA4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6B42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D14E2A" w14:paraId="7ABA66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82ED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834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478E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DE7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3B5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B7CB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C9B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6C0EBC6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F750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6759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03C2F35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B459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9A0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7F96391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A2E5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F04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A24996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D47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CC97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990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1853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1B3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71E149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0874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49E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A46B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689F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9C58E1B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5C7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96C6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1DD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B2BC13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E580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3D16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7494EC8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7BB7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FC8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2DC3101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49A2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938E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F08A845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384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EEFD" w14:textId="77777777" w:rsidR="00D14E2A" w:rsidRPr="00C4423F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33E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1683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6127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3E7E75A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15AB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0920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FFD2" w14:textId="77777777" w:rsidR="00D14E2A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E40B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E3C6225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11B6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5F03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E583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89E3" w14:textId="77777777" w:rsidR="00D14E2A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A540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D14E2A" w14:paraId="0EC86D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1C47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8165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E2F9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37C9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B49DEE1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34CE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9F39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2620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59FD" w14:textId="77777777" w:rsidR="00D14E2A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19E0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764EEB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EFFC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6A65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61FB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CA5B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33A7CC51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0F4D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B95C893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93CE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2EF6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6723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8666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D14E2A" w14:paraId="217D80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6536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A527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2DE6AF85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5FCE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172F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04764C81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AFF4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FB3B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ED3D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F8BB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E0EC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5DDA36F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1CAE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34A1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39+700</w:t>
            </w:r>
          </w:p>
          <w:p w14:paraId="629AA9CD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08D8" w14:textId="77777777" w:rsidR="00D14E2A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2B79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9519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DF9D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435C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D22E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D333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50A531C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DA6E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7DFD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0616" w14:textId="77777777" w:rsidR="00D14E2A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5627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D85000B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72B9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FD0D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8708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174D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A3D6" w14:textId="77777777" w:rsidR="00D14E2A" w:rsidRPr="00620605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14E2A" w14:paraId="1BBD90B4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1C8C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24F7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E62E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535F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C282320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64A1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64CE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1764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2806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6013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FD6FFA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D14E2A" w14:paraId="6619CAA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1CC9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2B3B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329B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1251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8EA7521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6CAD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DBB9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2EDC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81EB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DF98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57D883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D14E2A" w14:paraId="531074F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DAFD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DFB9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7E71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A4C5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B9CECBC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D9F6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E0A157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3A75" w14:textId="77777777" w:rsidR="00D14E2A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68A8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B9D1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5706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E061AF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D14E2A" w14:paraId="050EEC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8525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AC9D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EA83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7782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A20A0D9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90E1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DEBA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8159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363B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5BDC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040C5B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F678" w14:textId="77777777" w:rsidR="00D14E2A" w:rsidRDefault="00D14E2A" w:rsidP="00D14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1A09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86D6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A918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6A5C02F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82F8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6844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E26E" w14:textId="77777777" w:rsidR="00D14E2A" w:rsidRDefault="00D14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54C1" w14:textId="77777777" w:rsidR="00D14E2A" w:rsidRPr="00C4423F" w:rsidRDefault="00D14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2BD5" w14:textId="77777777" w:rsidR="00D14E2A" w:rsidRDefault="00D14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69177967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57EEE30C" w14:textId="77777777" w:rsidR="00D14E2A" w:rsidRDefault="00D14E2A" w:rsidP="003146F4">
      <w:pPr>
        <w:pStyle w:val="Heading1"/>
        <w:spacing w:line="360" w:lineRule="auto"/>
      </w:pPr>
      <w:r>
        <w:lastRenderedPageBreak/>
        <w:t>LINIA 417</w:t>
      </w:r>
    </w:p>
    <w:p w14:paraId="02891FFA" w14:textId="77777777" w:rsidR="00D14E2A" w:rsidRDefault="00D14E2A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14E2A" w14:paraId="4CB06D1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5A6A" w14:textId="77777777" w:rsidR="00D14E2A" w:rsidRDefault="00D14E2A" w:rsidP="00D14E2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6EE0" w14:textId="77777777" w:rsidR="00D14E2A" w:rsidRDefault="00D14E2A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5419" w14:textId="77777777" w:rsidR="00D14E2A" w:rsidRPr="002D7BD3" w:rsidRDefault="00D14E2A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4348" w14:textId="77777777" w:rsidR="00D14E2A" w:rsidRDefault="00D14E2A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8A01944" w14:textId="77777777" w:rsidR="00D14E2A" w:rsidRDefault="00D14E2A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60F6260F" w14:textId="77777777" w:rsidR="00D14E2A" w:rsidRDefault="00D14E2A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FDEA" w14:textId="77777777" w:rsidR="00D14E2A" w:rsidRDefault="00D14E2A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65FFEC7F" w14:textId="77777777" w:rsidR="00D14E2A" w:rsidRDefault="00D14E2A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B2F5" w14:textId="77777777" w:rsidR="00D14E2A" w:rsidRPr="00655FB7" w:rsidRDefault="00D14E2A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2D48" w14:textId="77777777" w:rsidR="00D14E2A" w:rsidRDefault="00D14E2A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F98D" w14:textId="77777777" w:rsidR="00D14E2A" w:rsidRPr="002D7BD3" w:rsidRDefault="00D14E2A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5A43" w14:textId="77777777" w:rsidR="00D14E2A" w:rsidRDefault="00D14E2A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2756FB41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714BC8AC" w14:textId="77777777" w:rsidR="00D14E2A" w:rsidRDefault="00D14E2A" w:rsidP="00D37279">
      <w:pPr>
        <w:pStyle w:val="Heading1"/>
        <w:spacing w:line="276" w:lineRule="auto"/>
      </w:pPr>
      <w:r>
        <w:t>LINIA 418</w:t>
      </w:r>
    </w:p>
    <w:p w14:paraId="035E566A" w14:textId="77777777" w:rsidR="00D14E2A" w:rsidRDefault="00D14E2A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14E2A" w14:paraId="779517F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D196" w14:textId="77777777" w:rsidR="00D14E2A" w:rsidRDefault="00D14E2A" w:rsidP="00D14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405C" w14:textId="77777777" w:rsidR="00D14E2A" w:rsidRDefault="00D14E2A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6A3FCD3B" w14:textId="77777777" w:rsidR="00D14E2A" w:rsidRDefault="00D14E2A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3909" w14:textId="77777777" w:rsidR="00D14E2A" w:rsidRPr="00896D96" w:rsidRDefault="00D14E2A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D7A0" w14:textId="77777777" w:rsidR="00D14E2A" w:rsidRDefault="00D14E2A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7D8DE84B" w14:textId="77777777" w:rsidR="00D14E2A" w:rsidRDefault="00D14E2A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76EA" w14:textId="77777777" w:rsidR="00D14E2A" w:rsidRDefault="00D14E2A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B79C" w14:textId="77777777" w:rsidR="00D14E2A" w:rsidRPr="00896D96" w:rsidRDefault="00D14E2A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DC41" w14:textId="77777777" w:rsidR="00D14E2A" w:rsidRDefault="00D14E2A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5166" w14:textId="77777777" w:rsidR="00D14E2A" w:rsidRPr="00896D96" w:rsidRDefault="00D14E2A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A134" w14:textId="77777777" w:rsidR="00D14E2A" w:rsidRDefault="00D14E2A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D14E2A" w14:paraId="4B13B07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256B" w14:textId="77777777" w:rsidR="00D14E2A" w:rsidRDefault="00D14E2A" w:rsidP="00D14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51EA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41E5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B767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3B5D894A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AF6F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E234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DD86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4874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5DD6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0C6FB95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70EA" w14:textId="77777777" w:rsidR="00D14E2A" w:rsidRDefault="00D14E2A" w:rsidP="00D14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96E0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500DEF5C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6A0C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2F17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F6C724E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E69D1DC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5CA4AF40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0B48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AB9D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7370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5B84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A9E6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16E2EF8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2D52" w14:textId="77777777" w:rsidR="00D14E2A" w:rsidRDefault="00D14E2A" w:rsidP="00D14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74E8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EB7A" w14:textId="77777777" w:rsidR="00D14E2A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A99F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FF70DCF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77E6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60CA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DBA1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9CCE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8B90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5F30361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BEB4" w14:textId="77777777" w:rsidR="00D14E2A" w:rsidRDefault="00D14E2A" w:rsidP="00D14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C7FF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46915BDA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8858" w14:textId="77777777" w:rsidR="00D14E2A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831D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7486E5FE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4824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8B7C" w14:textId="77777777" w:rsidR="00D14E2A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D802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94E7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3A08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1892459C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2EC8" w14:textId="77777777" w:rsidR="00D14E2A" w:rsidRDefault="00D14E2A" w:rsidP="00D14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A199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367D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0CF5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7B911201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AC00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F0F2462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32F3C022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1EADFF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DAB7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7879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7334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630A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D14E2A" w14:paraId="2687FB6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3662" w14:textId="77777777" w:rsidR="00D14E2A" w:rsidRDefault="00D14E2A" w:rsidP="00D14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16BC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E890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B3FA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93B6B96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5DBD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0C6E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99AD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40C9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4F09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56169F8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ED1D" w14:textId="77777777" w:rsidR="00D14E2A" w:rsidRDefault="00D14E2A" w:rsidP="00D14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5DCE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93BB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5C5B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AA2C65B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6CD9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87DD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0A9E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275E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FE11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5918ED88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DCB9" w14:textId="77777777" w:rsidR="00D14E2A" w:rsidRDefault="00D14E2A" w:rsidP="00D14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7C47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B8565D2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DB58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7F54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4357BAD8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B794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6AB5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4F3D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9474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EFF2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5DE55979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5359" w14:textId="77777777" w:rsidR="00D14E2A" w:rsidRDefault="00D14E2A" w:rsidP="00D14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481D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3EA6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5665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254156B5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1473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708C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6C7E" w14:textId="77777777" w:rsidR="00D14E2A" w:rsidRDefault="00D14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2278" w14:textId="77777777" w:rsidR="00D14E2A" w:rsidRPr="00896D96" w:rsidRDefault="00D14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49CE" w14:textId="77777777" w:rsidR="00D14E2A" w:rsidRDefault="00D14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2A6578A" w14:textId="77777777" w:rsidR="00D14E2A" w:rsidRDefault="00D14E2A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02BA301" w14:textId="77777777" w:rsidR="00D14E2A" w:rsidRDefault="00D14E2A" w:rsidP="00BF55B4">
      <w:pPr>
        <w:pStyle w:val="Heading1"/>
        <w:spacing w:line="360" w:lineRule="auto"/>
      </w:pPr>
      <w:r>
        <w:lastRenderedPageBreak/>
        <w:t>LINIA 421</w:t>
      </w:r>
    </w:p>
    <w:p w14:paraId="3519424B" w14:textId="77777777" w:rsidR="00D14E2A" w:rsidRDefault="00D14E2A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14E2A" w14:paraId="3D1A2CF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046D" w14:textId="77777777" w:rsidR="00D14E2A" w:rsidRDefault="00D14E2A" w:rsidP="00D14E2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808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4D9F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CEC3" w14:textId="77777777" w:rsidR="00D14E2A" w:rsidRDefault="00D14E2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EB4EE60" w14:textId="77777777" w:rsidR="00D14E2A" w:rsidRDefault="00D14E2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A30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232F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866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36CC" w14:textId="77777777" w:rsidR="00D14E2A" w:rsidRPr="00E22A0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02F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30C5FD4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4BE9" w14:textId="77777777" w:rsidR="00D14E2A" w:rsidRDefault="00D14E2A" w:rsidP="00D14E2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025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5FA8" w14:textId="77777777" w:rsidR="00D14E2A" w:rsidRPr="00FE111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A0DF" w14:textId="77777777" w:rsidR="00D14E2A" w:rsidRDefault="00D14E2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43BE79FB" w14:textId="77777777" w:rsidR="00D14E2A" w:rsidRDefault="00D14E2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6C65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5335" w14:textId="77777777" w:rsidR="00D14E2A" w:rsidRPr="007B5B08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DD1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789A" w14:textId="77777777" w:rsidR="00D14E2A" w:rsidRPr="00E22A0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885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14E2A" w14:paraId="53E3BB1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0CF9" w14:textId="77777777" w:rsidR="00D14E2A" w:rsidRDefault="00D14E2A" w:rsidP="00D14E2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876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4C09015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4EE9" w14:textId="77777777" w:rsidR="00D14E2A" w:rsidRPr="00FE111C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EE20" w14:textId="77777777" w:rsidR="00D14E2A" w:rsidRDefault="00D14E2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212C2548" w14:textId="77777777" w:rsidR="00D14E2A" w:rsidRDefault="00D14E2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04F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27FC" w14:textId="77777777" w:rsidR="00D14E2A" w:rsidRPr="007B5B08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C77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D131" w14:textId="77777777" w:rsidR="00D14E2A" w:rsidRPr="00E22A0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02EA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6301A82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A418" w14:textId="77777777" w:rsidR="00D14E2A" w:rsidRDefault="00D14E2A" w:rsidP="00D14E2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09C7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30CD0810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0F86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6CFB" w14:textId="77777777" w:rsidR="00D14E2A" w:rsidRDefault="00D14E2A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D14C934" w14:textId="77777777" w:rsidR="00D14E2A" w:rsidRDefault="00D14E2A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9892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FA39" w14:textId="77777777" w:rsidR="00D14E2A" w:rsidRPr="007B5B08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26B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E5D1" w14:textId="77777777" w:rsidR="00D14E2A" w:rsidRPr="00E22A0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75DD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69918C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20AD029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1F5B" w14:textId="77777777" w:rsidR="00D14E2A" w:rsidRDefault="00D14E2A" w:rsidP="00D14E2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BB5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58FE541D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CB35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6E98" w14:textId="77777777" w:rsidR="00D14E2A" w:rsidRDefault="00D14E2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9349BDB" w14:textId="77777777" w:rsidR="00D14E2A" w:rsidRDefault="00D14E2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E3D8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B3A8" w14:textId="77777777" w:rsidR="00D14E2A" w:rsidRPr="007B5B08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F3DF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828F" w14:textId="77777777" w:rsidR="00D14E2A" w:rsidRPr="00E22A0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8BE8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4C16818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6DB7" w14:textId="77777777" w:rsidR="00D14E2A" w:rsidRDefault="00D14E2A" w:rsidP="00D14E2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DFE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1D551D6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BD61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29D3" w14:textId="77777777" w:rsidR="00D14E2A" w:rsidRDefault="00D14E2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6CD5999" w14:textId="77777777" w:rsidR="00D14E2A" w:rsidRDefault="00D14E2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032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787D" w14:textId="77777777" w:rsidR="00D14E2A" w:rsidRPr="007B5B08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348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9560" w14:textId="77777777" w:rsidR="00D14E2A" w:rsidRPr="00E22A0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7384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446A8DE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9AD1" w14:textId="77777777" w:rsidR="00D14E2A" w:rsidRDefault="00D14E2A" w:rsidP="00D14E2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130C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6672AC5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7979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034D" w14:textId="77777777" w:rsidR="00D14E2A" w:rsidRDefault="00D14E2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40B93D6" w14:textId="77777777" w:rsidR="00D14E2A" w:rsidRDefault="00D14E2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640B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B1AA" w14:textId="77777777" w:rsidR="00D14E2A" w:rsidRPr="007B5B08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C564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3FE7" w14:textId="77777777" w:rsidR="00D14E2A" w:rsidRPr="00E22A0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7210" w14:textId="77777777" w:rsidR="00D14E2A" w:rsidRDefault="00D14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14E2A" w14:paraId="5B0C077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AD31" w14:textId="77777777" w:rsidR="00D14E2A" w:rsidRDefault="00D14E2A" w:rsidP="00D14E2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0073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652618D6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BA83" w14:textId="77777777" w:rsidR="00D14E2A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F53B" w14:textId="77777777" w:rsidR="00D14E2A" w:rsidRPr="00160207" w:rsidRDefault="00D14E2A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57DA9068" w14:textId="77777777" w:rsidR="00D14E2A" w:rsidRDefault="00D14E2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BF0E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795D" w14:textId="77777777" w:rsidR="00D14E2A" w:rsidRPr="007B5B08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D999" w14:textId="77777777" w:rsidR="00D14E2A" w:rsidRDefault="00D14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A351" w14:textId="77777777" w:rsidR="00D14E2A" w:rsidRPr="00E22A01" w:rsidRDefault="00D14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2116" w14:textId="77777777" w:rsidR="00D14E2A" w:rsidRPr="00821666" w:rsidRDefault="00D14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7787E640" w14:textId="77777777" w:rsidR="00D14E2A" w:rsidRDefault="00D14E2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293C587" w14:textId="77777777" w:rsidR="00D14E2A" w:rsidRDefault="00D14E2A" w:rsidP="0050463B">
      <w:pPr>
        <w:pStyle w:val="Heading1"/>
        <w:spacing w:line="360" w:lineRule="auto"/>
      </w:pPr>
      <w:r>
        <w:t>LINIA 422</w:t>
      </w:r>
    </w:p>
    <w:p w14:paraId="1A0D818B" w14:textId="77777777" w:rsidR="00D14E2A" w:rsidRDefault="00D14E2A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D14E2A" w14:paraId="290848A7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7F80" w14:textId="77777777" w:rsidR="00D14E2A" w:rsidRDefault="00D14E2A" w:rsidP="00D14E2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085A" w14:textId="77777777" w:rsidR="00D14E2A" w:rsidRDefault="00D14E2A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13BC16AD" w14:textId="77777777" w:rsidR="00D14E2A" w:rsidRDefault="00D14E2A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A43E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BD9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6609D067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EB3E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6B9C" w14:textId="77777777" w:rsidR="00D14E2A" w:rsidRPr="00077620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2173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3A8E" w14:textId="77777777" w:rsidR="00D14E2A" w:rsidRPr="00077620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2423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134545C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04C3" w14:textId="77777777" w:rsidR="00D14E2A" w:rsidRDefault="00D14E2A" w:rsidP="00D14E2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7B5E" w14:textId="77777777" w:rsidR="00D14E2A" w:rsidRDefault="00D14E2A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3BF88669" w14:textId="77777777" w:rsidR="00D14E2A" w:rsidRDefault="00D14E2A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4C00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7E62" w14:textId="77777777" w:rsidR="00D14E2A" w:rsidRDefault="00D14E2A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6AFE3C08" w14:textId="77777777" w:rsidR="00D14E2A" w:rsidRDefault="00D14E2A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F538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37FE" w14:textId="77777777" w:rsidR="00D14E2A" w:rsidRPr="00077620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CC2A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2646" w14:textId="77777777" w:rsidR="00D14E2A" w:rsidRPr="00077620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278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307F897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EEC7" w14:textId="77777777" w:rsidR="00D14E2A" w:rsidRDefault="00D14E2A" w:rsidP="00D14E2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372F" w14:textId="77777777" w:rsidR="00D14E2A" w:rsidRDefault="00D14E2A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4E8BFFAF" w14:textId="77777777" w:rsidR="00D14E2A" w:rsidRDefault="00D14E2A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AEEB" w14:textId="77777777" w:rsidR="00D14E2A" w:rsidRPr="00077620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5F1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1060AB30" w14:textId="77777777" w:rsidR="00D14E2A" w:rsidRPr="002E25CE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0722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941F" w14:textId="77777777" w:rsidR="00D14E2A" w:rsidRPr="00077620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2AE5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97E4" w14:textId="77777777" w:rsidR="00D14E2A" w:rsidRPr="00077620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D3A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14E2A" w14:paraId="6E28F033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3AA2" w14:textId="77777777" w:rsidR="00D14E2A" w:rsidRDefault="00D14E2A" w:rsidP="00D14E2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118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1B44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C949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01B4B73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37BD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76F5175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5E1A" w14:textId="77777777" w:rsidR="00D14E2A" w:rsidRPr="00077620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D45A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506C" w14:textId="77777777" w:rsidR="00D14E2A" w:rsidRPr="00077620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FCE6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393BCE7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23E37502" w14:textId="77777777" w:rsidR="00D14E2A" w:rsidRDefault="00D14E2A" w:rsidP="00380064">
      <w:pPr>
        <w:pStyle w:val="Heading1"/>
        <w:spacing w:line="360" w:lineRule="auto"/>
      </w:pPr>
      <w:r>
        <w:t>LINIA 500</w:t>
      </w:r>
    </w:p>
    <w:p w14:paraId="680CA145" w14:textId="77777777" w:rsidR="00D14E2A" w:rsidRPr="00071303" w:rsidRDefault="00D14E2A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14E2A" w14:paraId="2EF2E25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C236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6BE9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7867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C815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0219E19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4BB286E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EDD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D52F77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906F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C3F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E708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C5C6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14:paraId="07654DC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2FC4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5315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4783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423B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067C2E0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07ABE55E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0064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379AF3D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4E14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405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12BD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9AEC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14:paraId="3F3C6CD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1FC2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4139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1530930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5C57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50A5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9805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B5A3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DC12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7EAC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680B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6CE2CB3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AE9B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27C2" w14:textId="77777777" w:rsidR="00D14E2A" w:rsidRDefault="00D14E2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00D7" w14:textId="77777777" w:rsidR="00D14E2A" w:rsidRPr="00D33E71" w:rsidRDefault="00D14E2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F6E5" w14:textId="77777777" w:rsidR="00D14E2A" w:rsidRDefault="00D14E2A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9147" w14:textId="77777777" w:rsidR="00D14E2A" w:rsidRDefault="00D14E2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FB59" w14:textId="77777777" w:rsidR="00D14E2A" w:rsidRDefault="00D14E2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8C21" w14:textId="77777777" w:rsidR="00D14E2A" w:rsidRDefault="00D14E2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1499F23" w14:textId="77777777" w:rsidR="00D14E2A" w:rsidRDefault="00D14E2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D0B1" w14:textId="77777777" w:rsidR="00D14E2A" w:rsidRPr="00D33E71" w:rsidRDefault="00D14E2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DB02" w14:textId="77777777" w:rsidR="00D14E2A" w:rsidRDefault="00D14E2A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44699F7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07F9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B332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402079E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6CC2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2027" w14:textId="77777777" w:rsidR="00D14E2A" w:rsidRPr="0008670B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76C2B32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BC1EB64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2714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1C9C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4730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F751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DA6F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:rsidRPr="00456545" w14:paraId="654962CE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EC48" w14:textId="77777777" w:rsidR="00D14E2A" w:rsidRPr="00456545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3B47" w14:textId="77777777" w:rsidR="00D14E2A" w:rsidRPr="00456545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0AAE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80A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B59D039" w14:textId="77777777" w:rsidR="00D14E2A" w:rsidRPr="00456545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0C12" w14:textId="77777777" w:rsidR="00D14E2A" w:rsidRPr="00456545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07FF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AC6A" w14:textId="77777777" w:rsidR="00D14E2A" w:rsidRPr="00456545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0BC4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2CF5" w14:textId="77777777" w:rsidR="00D14E2A" w:rsidRPr="00456545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14E2A" w:rsidRPr="00456545" w14:paraId="7C6A237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74B1" w14:textId="77777777" w:rsidR="00D14E2A" w:rsidRPr="00456545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8DCE" w14:textId="77777777" w:rsidR="00D14E2A" w:rsidRPr="00456545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FA11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3D09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0995A77" w14:textId="77777777" w:rsidR="00D14E2A" w:rsidRPr="00456545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32B0" w14:textId="77777777" w:rsidR="00D14E2A" w:rsidRPr="00456545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7143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03AF" w14:textId="77777777" w:rsidR="00D14E2A" w:rsidRPr="00456545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4372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0B0F" w14:textId="77777777" w:rsidR="00D14E2A" w:rsidRPr="00456545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14E2A" w:rsidRPr="00456545" w14:paraId="775FE57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F8C1" w14:textId="77777777" w:rsidR="00D14E2A" w:rsidRPr="00456545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AEE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7B77C87" w14:textId="77777777" w:rsidR="00D14E2A" w:rsidRPr="00456545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321D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721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4923B0C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E88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E447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523C" w14:textId="77777777" w:rsidR="00D14E2A" w:rsidRPr="00456545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847C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8E31" w14:textId="77777777" w:rsidR="00D14E2A" w:rsidRPr="00456545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14E2A" w:rsidRPr="00456545" w14:paraId="40B33AD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BCDB" w14:textId="77777777" w:rsidR="00D14E2A" w:rsidRPr="00456545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E111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A1E3C44" w14:textId="77777777" w:rsidR="00D14E2A" w:rsidRPr="00456545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D68C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642B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7E09F0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0451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632E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A7B0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0D9EBD2" w14:textId="77777777" w:rsidR="00D14E2A" w:rsidRPr="00456545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ABCF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F9D8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F349E8D" w14:textId="77777777" w:rsidR="00D14E2A" w:rsidRPr="00A3090B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:rsidRPr="00456545" w14:paraId="6BEB3B3A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7671" w14:textId="77777777" w:rsidR="00D14E2A" w:rsidRPr="00456545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9E33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D980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EE9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BDB469B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363093E8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0A6FED5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D2C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B666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47A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C11871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90FE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4D37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14E2A" w:rsidRPr="00456545" w14:paraId="7ADFD53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10D7" w14:textId="77777777" w:rsidR="00D14E2A" w:rsidRPr="00456545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C9D2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3C3C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6D1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4315D409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3E74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18CB22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0726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E305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0E38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62F1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AAA745" w14:textId="77777777" w:rsidR="00D14E2A" w:rsidRPr="005F21B7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14E2A" w:rsidRPr="00456545" w14:paraId="70D21DC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5076" w14:textId="77777777" w:rsidR="00D14E2A" w:rsidRPr="00456545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ADD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C509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9906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29CE6235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5BB9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5BDCB8E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F075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AB9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C00E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D13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044B85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D14E2A" w:rsidRPr="00456545" w14:paraId="7428E27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7426" w14:textId="77777777" w:rsidR="00D14E2A" w:rsidRPr="00456545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9E43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3C9E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4FC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AE0E2C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E9C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3DE1A89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FB66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34D2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420B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6D1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482E6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14E2A" w:rsidRPr="00456545" w14:paraId="16F4C6C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8A4F" w14:textId="77777777" w:rsidR="00D14E2A" w:rsidRPr="00456545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DBD5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39C5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07AC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0D50171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091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45B9F2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CB06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8AE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BFEC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BD6B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526EF0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B76C872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D14E2A" w:rsidRPr="00456545" w14:paraId="657791E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D85E" w14:textId="77777777" w:rsidR="00D14E2A" w:rsidRPr="00456545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6A7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0251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A1E9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423B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C26E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A624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5336850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129F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41DD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63B9AEE6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D14E2A" w:rsidRPr="00456545" w14:paraId="6580C78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6D42" w14:textId="77777777" w:rsidR="00D14E2A" w:rsidRPr="00456545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54D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544A4F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42D0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1069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555366BB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04E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CEA4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3BA0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73E3EF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7642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8FAD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5E068BEE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2EB0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CDD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518D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5AA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56B76A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0702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2D20AF9E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9FE1CB5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4391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D62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BD7D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08AD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83AB6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652ED4E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6667206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3311BDC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D14E2A" w14:paraId="7CBCE02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0E77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BF61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9F0A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2252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00B558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8059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591C1DB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3C6BB3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D97C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6633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B1E8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E308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9463E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3C95F0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5F4F354E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D14E2A" w14:paraId="702F2B2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2ACE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1DBE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22CD411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8C68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51EB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8FE5992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30BF0E88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3EB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AF81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AF5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A7BF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3011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D4C250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D14E2A" w14:paraId="24BA8E5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C0C5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2481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27B21A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1E18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666D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6A9816B2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A63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A057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F5F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955D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F710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60E3F854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D14E2A" w14:paraId="79AF5C6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D263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E293" w14:textId="77777777" w:rsidR="00D14E2A" w:rsidRDefault="00D14E2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0D99" w14:textId="77777777" w:rsidR="00D14E2A" w:rsidRDefault="00D14E2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8B82" w14:textId="77777777" w:rsidR="00D14E2A" w:rsidRDefault="00D14E2A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2FDEDD7" w14:textId="77777777" w:rsidR="00D14E2A" w:rsidRDefault="00D14E2A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3570" w14:textId="77777777" w:rsidR="00D14E2A" w:rsidRDefault="00D14E2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C57C" w14:textId="77777777" w:rsidR="00D14E2A" w:rsidRDefault="00D14E2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D793" w14:textId="77777777" w:rsidR="00D14E2A" w:rsidRDefault="00D14E2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FEEFEB6" w14:textId="77777777" w:rsidR="00D14E2A" w:rsidRDefault="00D14E2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83EE" w14:textId="77777777" w:rsidR="00D14E2A" w:rsidRPr="00D33E71" w:rsidRDefault="00D14E2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0605" w14:textId="77777777" w:rsidR="00D14E2A" w:rsidRDefault="00D14E2A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46DBCF5F" w14:textId="77777777" w:rsidR="00D14E2A" w:rsidRDefault="00D14E2A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D14E2A" w14:paraId="1359C50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F284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A6C5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1ACD8DD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16E6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5790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BE2F944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8A41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D6D2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3630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D209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9430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3CF1FEA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DA2E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0B99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88BD435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D71C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2F8D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DCA2104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8CC3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0DD8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252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5BF4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7331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A03C038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14:paraId="6CB37F6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6D70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1A54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1502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B762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B89F348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F25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BDA2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DB5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48ABE8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13FD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ADAB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1AE7462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14:paraId="49C7C87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A921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2EB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8A4F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D28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61A1C9CE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BD3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284D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B75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36C3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B7E0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14E2A" w14:paraId="3EB106B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70FF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B27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522E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651D" w14:textId="77777777" w:rsidR="00D14E2A" w:rsidRDefault="00D14E2A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248B811" w14:textId="77777777" w:rsidR="00D14E2A" w:rsidRDefault="00D14E2A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364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DE73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974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162B4CC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E4F6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6357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14E2A" w14:paraId="166E9BA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ECCE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6F81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8B72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5741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4540CFC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1E7B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139F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AAC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E2A835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5B6C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2EA1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14E2A" w14:paraId="199DC87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FBE2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D900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770DD54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DD6E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C0AC" w14:textId="77777777" w:rsidR="00D14E2A" w:rsidRDefault="00D14E2A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52E35B1" w14:textId="77777777" w:rsidR="00D14E2A" w:rsidRDefault="00D14E2A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8B6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1942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B1D9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A680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6014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14E2A" w14:paraId="678CF27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57F8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9DA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2AB3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C164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D8DBAD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EB8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2ADC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FAF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7C51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1E2C" w14:textId="77777777" w:rsidR="00D14E2A" w:rsidRPr="00534A55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0A5434B" w14:textId="77777777" w:rsidR="00D14E2A" w:rsidRPr="00534A55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F136EC3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14E2A" w14:paraId="420166A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F32A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63DB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9AFC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618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B5369C9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13AB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642F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297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1553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C91F" w14:textId="77777777" w:rsidR="00D14E2A" w:rsidRPr="00534A55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B8F9E67" w14:textId="77777777" w:rsidR="00D14E2A" w:rsidRPr="00534A55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FBC9DE0" w14:textId="77777777" w:rsidR="00D14E2A" w:rsidRPr="00534A55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14E2A" w14:paraId="2DAC592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EB0F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88D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C3F9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0AD0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E21A1DB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35A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6BD7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C9B0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20D095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A62D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E18B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14E2A" w14:paraId="6B8719B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1357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CDF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6302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1B3F" w14:textId="77777777" w:rsidR="00D14E2A" w:rsidRPr="000C4604" w:rsidRDefault="00D14E2A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F95B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FDAFE1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F536125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B4A3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B625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769E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68AF" w14:textId="77777777" w:rsidR="00D14E2A" w:rsidRPr="000C4604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0F73E0E3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D14E2A" w14:paraId="1D7E0BEB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471F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339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3FEA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D61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65FF014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E13B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3F25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3673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D21B999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1FB7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7024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14E2A" w14:paraId="7D64DDCB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ED26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75D1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4E59072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1DC3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8C18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4804EC8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95B353C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0BD3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6D01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808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7C1D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24AC" w14:textId="77777777" w:rsidR="00D14E2A" w:rsidRPr="00BB30B6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063C6E8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ED285D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D14E2A" w14:paraId="0884AE0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B566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DF40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61E1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E774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0D42A94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36A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51B3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203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8054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EAF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0CA5023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AB32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76C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936C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7BFC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6BBF6602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5769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1435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36E1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FFD38B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C2A8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A2BD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62792BA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558B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939B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1FC808B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292A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13D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E203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9529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1A5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4A49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7B5B" w14:textId="77777777" w:rsidR="00D14E2A" w:rsidRPr="000C4604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D14E2A" w14:paraId="39D8098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489D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94CB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D67C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295E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B83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F13E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BA81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D28BEA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EE8E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933B" w14:textId="77777777" w:rsidR="00D14E2A" w:rsidRPr="000C4604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D14E2A" w14:paraId="465B98F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C094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CD5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A54AD0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8E27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593E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130C68BB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932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AC2B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B56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4FD0AB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96F2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AFE9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D9849FF" w14:textId="77777777" w:rsidR="00D14E2A" w:rsidRPr="006C1F61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14:paraId="5697766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54EA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6C86" w14:textId="77777777" w:rsidR="00D14E2A" w:rsidRDefault="00D14E2A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3083" w14:textId="77777777" w:rsidR="00D14E2A" w:rsidRDefault="00D14E2A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F7A4" w14:textId="77777777" w:rsidR="00D14E2A" w:rsidRDefault="00D14E2A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378E" w14:textId="77777777" w:rsidR="00D14E2A" w:rsidRDefault="00D14E2A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087E" w14:textId="77777777" w:rsidR="00D14E2A" w:rsidRDefault="00D14E2A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B5AB" w14:textId="77777777" w:rsidR="00D14E2A" w:rsidRDefault="00D14E2A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508B" w14:textId="77777777" w:rsidR="00D14E2A" w:rsidRDefault="00D14E2A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9BDF" w14:textId="77777777" w:rsidR="00D14E2A" w:rsidRPr="004143AF" w:rsidRDefault="00D14E2A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14E2A" w14:paraId="556C906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36B2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0603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4F2B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19A9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4EA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F413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63B5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D253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7D24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14E2A" w14:paraId="2A8F009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1CA7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01B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392BB85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C8B0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ECF1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581ADB2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5ED4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CAB3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0D3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527EF2B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0596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117A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7E941D2" w14:textId="77777777" w:rsidR="00D14E2A" w:rsidRPr="00D84BDE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14:paraId="695B6C6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5887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0B4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A71AE7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D49D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77C2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41B1689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3D12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90F7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1AC2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8C2C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4C0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14E2A" w14:paraId="44D2488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812A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13D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8C1B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AF98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E650E25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768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32FA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714B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05C273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EC3C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7F8E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14E2A" w14:paraId="2EF50E6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F428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7F70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F4E2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4C0E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B5699A4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F94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177E452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FB39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A6F4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B20A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E37B" w14:textId="77777777" w:rsidR="00D14E2A" w:rsidRPr="00534C03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4766A1DA" w14:textId="77777777" w:rsidR="00D14E2A" w:rsidRPr="00534C03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75BFC90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D14E2A" w14:paraId="1FE2C3D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98ED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6EF9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1062D1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5F2C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BFD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2724CFC2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1CD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5C5E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4A14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8E0C97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B3BA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AEF3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7818BF3" w14:textId="77777777" w:rsidR="00D14E2A" w:rsidRPr="00D84BDE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14:paraId="5A24542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E647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085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8BF9D3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15E1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3CE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CE8D798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BA39BFD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1479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3E73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891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CE03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36F0" w14:textId="77777777" w:rsidR="00D14E2A" w:rsidRPr="001F07B1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8B653C0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5B7E04A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D14E2A" w14:paraId="3A8BF179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D4EE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8A1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C08A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57B5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56091F8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C16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E24F60B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EBA0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14B1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B3A6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CFF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1A20A082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70BA6A46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D14E2A" w14:paraId="13397FA3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741E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6F7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673A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CF9F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C90DF6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47B0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9E5F98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EB5C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2C85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CD26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F4B0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6DBB29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BB1E8B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14E2A" w14:paraId="162454DB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4AD0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C2B0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AB76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995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D99B542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6FF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93C335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859E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F58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5B43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1904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449C1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D14E2A" w14:paraId="2F5CDF5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01C5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9C7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2A8B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0D1B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104B35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745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B4E7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E6B2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2058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961B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73DE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108DEA29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14E2A" w14:paraId="79EE418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F7A7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713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64D7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559C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C9F22C8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15B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FD20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80D4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1470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FB36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A2F719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D14E2A" w14:paraId="6FB038C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1617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5609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5D66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12DB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4773EB0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CBB1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90F128E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8F7B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1682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553E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E11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696510D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D14E2A" w14:paraId="492C95C9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5C47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EC0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B963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D391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9A86242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25C4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E8B94F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7E02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F33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1CD7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27FD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C3047B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38FA7FE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14E2A" w14:paraId="3F81729C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2A0B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C2A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9EFD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48B1" w14:textId="77777777" w:rsidR="00D14E2A" w:rsidRPr="00AD0C48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B71A703" w14:textId="77777777" w:rsidR="00D14E2A" w:rsidRPr="00AD0C48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E98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3AC4FF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81E2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9C22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A6CF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2099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207FC6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D2A1E0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298EB24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14E2A" w14:paraId="7B12FFBC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9CCB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0B9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4C4A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81B6" w14:textId="77777777" w:rsidR="00D14E2A" w:rsidRDefault="00D14E2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6AED9E4" w14:textId="77777777" w:rsidR="00D14E2A" w:rsidRDefault="00D14E2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CE9D134" w14:textId="77777777" w:rsidR="00D14E2A" w:rsidRDefault="00D14E2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010B7569" w14:textId="77777777" w:rsidR="00D14E2A" w:rsidRPr="002532C4" w:rsidRDefault="00D14E2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F57E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AD07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CB1B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BFFE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76C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FE5B61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5045CB9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0365FFCD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D14E2A" w14:paraId="29F17D7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CC34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B8E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A50E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EA39" w14:textId="77777777" w:rsidR="00D14E2A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36041E8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39C5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2844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692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F78E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FE5D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1A38AF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2FFD7801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14E2A" w14:paraId="1C16FF55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A2BC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C6B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FC3B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267E" w14:textId="77777777" w:rsidR="00D14E2A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E8B9F6B" w14:textId="77777777" w:rsidR="00D14E2A" w:rsidRPr="0037264C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9812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E054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BEAB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A341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B520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A7586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12B7AE9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14E2A" w14:paraId="078559F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2CAE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F00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BD5E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98EB" w14:textId="77777777" w:rsidR="00D14E2A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41813B6" w14:textId="77777777" w:rsidR="00D14E2A" w:rsidRPr="003A070D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0AA1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9057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28E2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2052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C8CC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DC2BB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D14E2A" w14:paraId="74080A1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BD02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C7A0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0D0E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BA4F" w14:textId="77777777" w:rsidR="00D14E2A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1775C03" w14:textId="77777777" w:rsidR="00D14E2A" w:rsidRPr="00F401CD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CDE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25152FE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4747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40C3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6E1B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BFA0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6C3158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7ADDD1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14E2A" w14:paraId="6BEE8BBF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A716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E0B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B1B5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55CE" w14:textId="77777777" w:rsidR="00D14E2A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7F48CCA" w14:textId="77777777" w:rsidR="00D14E2A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BC9E9C4" w14:textId="77777777" w:rsidR="00D14E2A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C983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811A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AC7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5254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5F72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AB66B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65904D3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14E2A" w14:paraId="21AEFA2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FFA5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2E1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F755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3C98" w14:textId="77777777" w:rsidR="00D14E2A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BED35FC" w14:textId="77777777" w:rsidR="00D14E2A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63CE92E" w14:textId="77777777" w:rsidR="00D14E2A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9CA5204" w14:textId="77777777" w:rsidR="00D14E2A" w:rsidRPr="002532C4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482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052A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05E8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739E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422C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4F80A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2076B5E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D14E2A" w14:paraId="10E1993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472A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FB69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60CECD39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FAFD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C2B5" w14:textId="77777777" w:rsidR="00D14E2A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A9A6AE6" w14:textId="77777777" w:rsidR="00D14E2A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7103EEE4" w14:textId="77777777" w:rsidR="00D14E2A" w:rsidRDefault="00D14E2A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8BE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E620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1ED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B177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105F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CE0D51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D14E2A" w14:paraId="2847F92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D28E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5EA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5C41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0D0A" w14:textId="77777777" w:rsidR="00D14E2A" w:rsidRPr="002D1130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B663A56" w14:textId="77777777" w:rsidR="00D14E2A" w:rsidRPr="002D1130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BD8B8E8" w14:textId="77777777" w:rsidR="00D14E2A" w:rsidRPr="002D1130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5096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35BA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F2FE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42CDCC9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BB23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239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00B3F7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E04E46C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CBBC6F9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ACCF9B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495220C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D14E2A" w14:paraId="6D6217F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425A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7A32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A19D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C884" w14:textId="77777777" w:rsidR="00D14E2A" w:rsidRPr="002D1130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70E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3EFD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2723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06CC182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1B23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EEAC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D14E2A" w14:paraId="75F1ED3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7CFA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74A2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2D8067AF" w14:textId="77777777" w:rsidR="00D14E2A" w:rsidRDefault="00D14E2A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6F94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53CA" w14:textId="77777777" w:rsidR="00D14E2A" w:rsidRPr="002D1130" w:rsidRDefault="00D14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29B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7B85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962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15BD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C1E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D14E2A" w14:paraId="7EA89413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4952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AFD3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EDC0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85C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B726236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8490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6513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5EC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8A3B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D645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46A2F0EE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401A875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D14E2A" w14:paraId="237BC362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9B9C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6925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7021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8AF6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6FAEB90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D83E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8FC7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832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7D43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4F5B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0D30BA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B721AD2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D14E2A" w14:paraId="0F916A6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446A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911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FF7D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39F9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C88DDF2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7A9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8983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546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0B42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89C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231E7AB" w14:textId="77777777" w:rsidR="00D14E2A" w:rsidRPr="00CB3447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D14E2A" w14:paraId="26BE7C4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D999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A20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4334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1F8B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77B08C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F96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FF2D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31B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7334426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5757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6A10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EACD04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14:paraId="6F8672E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4C6A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672E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0C54679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660D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CF40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8B84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0271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B1CC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A59D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7551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14E2A" w14:paraId="28C47B1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DC09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0509" w14:textId="77777777" w:rsidR="00D14E2A" w:rsidRDefault="00D14E2A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F3D9" w14:textId="77777777" w:rsidR="00D14E2A" w:rsidRDefault="00D14E2A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B3E9" w14:textId="77777777" w:rsidR="00D14E2A" w:rsidRDefault="00D14E2A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01B1B097" w14:textId="77777777" w:rsidR="00D14E2A" w:rsidRPr="00302813" w:rsidRDefault="00D14E2A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3427" w14:textId="77777777" w:rsidR="00D14E2A" w:rsidRDefault="00D14E2A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69FD" w14:textId="77777777" w:rsidR="00D14E2A" w:rsidRPr="00D33E71" w:rsidRDefault="00D14E2A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C160" w14:textId="77777777" w:rsidR="00D14E2A" w:rsidRDefault="00D14E2A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29125362" w14:textId="77777777" w:rsidR="00D14E2A" w:rsidRDefault="00D14E2A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AE15" w14:textId="77777777" w:rsidR="00D14E2A" w:rsidRDefault="00D14E2A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24CC" w14:textId="77777777" w:rsidR="00D14E2A" w:rsidRDefault="00D14E2A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14E2A" w14:paraId="661544D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875C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86C7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362B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DA1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E00D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BF32CF0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C157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EB64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2B6D" w14:textId="77777777" w:rsidR="00D14E2A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D51B" w14:textId="77777777" w:rsidR="00D14E2A" w:rsidRPr="004143AF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14E2A" w14:paraId="0F0E1B7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2314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A5D5" w14:textId="77777777" w:rsidR="00D14E2A" w:rsidRDefault="00D14E2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C7FA" w14:textId="77777777" w:rsidR="00D14E2A" w:rsidRPr="00D33E71" w:rsidRDefault="00D14E2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955E" w14:textId="77777777" w:rsidR="00D14E2A" w:rsidRDefault="00D14E2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02DFEEE" w14:textId="77777777" w:rsidR="00D14E2A" w:rsidRDefault="00D14E2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CABF" w14:textId="77777777" w:rsidR="00D14E2A" w:rsidRDefault="00D14E2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FCDF" w14:textId="77777777" w:rsidR="00D14E2A" w:rsidRDefault="00D14E2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B7AC" w14:textId="77777777" w:rsidR="00D14E2A" w:rsidRDefault="00D14E2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3852" w14:textId="77777777" w:rsidR="00D14E2A" w:rsidRDefault="00D14E2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7EEC" w14:textId="77777777" w:rsidR="00D14E2A" w:rsidRPr="004143AF" w:rsidRDefault="00D14E2A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D14E2A" w14:paraId="41145D1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AE7A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36A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0861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2504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7D6D1A3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231F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2BFC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4694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620C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4EBD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14E2A" w14:paraId="679797E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DAB5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1BEE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72EB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8C25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3B10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A391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A17A" w14:textId="77777777" w:rsidR="00D14E2A" w:rsidRDefault="00D14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C12F" w14:textId="77777777" w:rsidR="00D14E2A" w:rsidRPr="00D33E71" w:rsidRDefault="00D14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D5DC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175D0BBA" w14:textId="77777777" w:rsidR="00D14E2A" w:rsidRDefault="00D14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D14E2A" w14:paraId="140B0F7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E972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93E0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5697F3EE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DF75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57DC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6D949EB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A2A7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91D3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051F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5C51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520A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14E2A" w14:paraId="18CE94D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2D2A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4B13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CED3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53F7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C4EE001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65D3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1303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3F3F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0F9B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7E3B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50376A6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F705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43A6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4CD6000F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2799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04DC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0B19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60C6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7517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C6D3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73D3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14E2A" w14:paraId="00093C9C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AC57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7027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6D66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A4BE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236D9D3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5476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006A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E2A2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5211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41B3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00283604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D235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3B88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B6D6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EEE8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F0318D6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D2C9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8F4B67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74DB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9F25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2104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5060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5A28CD05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E157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8EB1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D41F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8F77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A29A72A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D56A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4E3792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C3D0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F25C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6733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D6B5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63C8506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2EFA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17D1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9573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4588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611237D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24E9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13E8D2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1D78287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3B73E67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7E1A23A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5660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6967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8E07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74D1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663A56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AD8C8DC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99E9509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D14E2A" w14:paraId="217A7ED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AE2F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FE37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6636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047B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70B9483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376A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9E79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4DF1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E30D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5505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14E2A" w14:paraId="1A880FE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4975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0CA7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6C4F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0677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8AACF10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4564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311075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072E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7623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CB18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4244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76F4408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0682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9C65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8936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B123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D16615C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D17F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0EEF57E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A4C9C19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80D1CD6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0898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9AAB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57BB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70F6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14:paraId="374C965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F0A9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470D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BEC1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9D80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CEFF17F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6ABF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CDBD5CC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8A5E257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EE90324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4641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2513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0E50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E6AF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14:paraId="1323ABF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C453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5349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D4A9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39A1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AC48DFD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D4BE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287B" w14:textId="77777777" w:rsidR="00D14E2A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DE03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EA8A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749E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4E696482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D38A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2BAC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5DD2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1057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B9CA548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A687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6A6E1F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7C0F765F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83D15EA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5A7EB881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0880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F5F6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A195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81FC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14:paraId="5EAC0FA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9F66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F388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7C54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66C6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888A5FA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3ED1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FA86FB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27B7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A432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F0CC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ABC2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098E064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AC9A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3A22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E7F1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EE3A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42B13A5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5BFD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46DEB17B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9AD7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1E2C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3F52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159D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14E2A" w14:paraId="7E508562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586B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CD4C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C0F0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9958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5059CDC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535F803C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4F3F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E860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5F1A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3313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3671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14:paraId="7CE8C2E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F603" w14:textId="77777777" w:rsidR="00D14E2A" w:rsidRDefault="00D14E2A" w:rsidP="00D14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C334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36F0944F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5C30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6DD6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427180C3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8066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8E71" w14:textId="77777777" w:rsidR="00D14E2A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402B" w14:textId="77777777" w:rsidR="00D14E2A" w:rsidRDefault="00D14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9787" w14:textId="77777777" w:rsidR="00D14E2A" w:rsidRPr="00D33E71" w:rsidRDefault="00D14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CAB8" w14:textId="77777777" w:rsidR="00D14E2A" w:rsidRDefault="00D14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88A958E" w14:textId="77777777" w:rsidR="00D14E2A" w:rsidRPr="00BA7DAE" w:rsidRDefault="00D14E2A" w:rsidP="000A5D7E">
      <w:pPr>
        <w:tabs>
          <w:tab w:val="left" w:pos="2748"/>
        </w:tabs>
        <w:rPr>
          <w:sz w:val="20"/>
          <w:lang w:val="ro-RO"/>
        </w:rPr>
      </w:pPr>
    </w:p>
    <w:p w14:paraId="5453F115" w14:textId="77777777" w:rsidR="00D14E2A" w:rsidRDefault="00D14E2A" w:rsidP="007E1810">
      <w:pPr>
        <w:pStyle w:val="Heading1"/>
        <w:spacing w:line="360" w:lineRule="auto"/>
      </w:pPr>
      <w:r>
        <w:lastRenderedPageBreak/>
        <w:t>LINIA 511</w:t>
      </w:r>
    </w:p>
    <w:p w14:paraId="3354892C" w14:textId="77777777" w:rsidR="00D14E2A" w:rsidRPr="009B4FEF" w:rsidRDefault="00D14E2A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14E2A" w14:paraId="6FB7B05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2EF5" w14:textId="77777777" w:rsidR="00D14E2A" w:rsidRDefault="00D14E2A" w:rsidP="00D14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3BE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F106" w14:textId="77777777" w:rsidR="00D14E2A" w:rsidRPr="00D33E7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406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9C6A036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3951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48CC273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70C9072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80E10A6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82BA" w14:textId="77777777" w:rsidR="00D14E2A" w:rsidRPr="00D33E7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EBEC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61BF" w14:textId="77777777" w:rsidR="00D14E2A" w:rsidRPr="00D33E71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D240" w14:textId="77777777" w:rsidR="00D14E2A" w:rsidRPr="009E7CE7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14E2A" w14:paraId="5B27DFD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2585" w14:textId="77777777" w:rsidR="00D14E2A" w:rsidRDefault="00D14E2A" w:rsidP="00D14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46A5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EDFF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4979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38EE67E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8EB8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2F10F55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8A11C44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3ABE" w14:textId="77777777" w:rsidR="00D14E2A" w:rsidRPr="00F02EF7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3CED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28E3" w14:textId="77777777" w:rsidR="00D14E2A" w:rsidRPr="00BE2D76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6FA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14:paraId="573D194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2A73" w14:textId="77777777" w:rsidR="00D14E2A" w:rsidRDefault="00D14E2A" w:rsidP="00D14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547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6BF55F8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9E85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3940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157BF31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8A1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C064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97F6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BE30" w14:textId="77777777" w:rsidR="00D14E2A" w:rsidRPr="00BE2D76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212A" w14:textId="77777777" w:rsidR="00D14E2A" w:rsidRPr="00193954" w:rsidRDefault="00D14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57AB071F" w14:textId="77777777" w:rsidR="00D14E2A" w:rsidRPr="00176852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14:paraId="28B4CBFD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DEDD" w14:textId="77777777" w:rsidR="00D14E2A" w:rsidRDefault="00D14E2A" w:rsidP="00D14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A51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5745" w14:textId="77777777" w:rsidR="00D14E2A" w:rsidRPr="002108A9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CBD4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50C7515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9F48423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26EE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6A847BC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0D4D7E1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B1BF" w14:textId="77777777" w:rsidR="00D14E2A" w:rsidRPr="00F02EF7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D283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DB89" w14:textId="77777777" w:rsidR="00D14E2A" w:rsidRPr="00BE2D76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D87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530BF937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7291" w14:textId="77777777" w:rsidR="00D14E2A" w:rsidRDefault="00D14E2A" w:rsidP="00D14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F8D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D95A" w14:textId="77777777" w:rsidR="00D14E2A" w:rsidRPr="002108A9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2BD6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736577E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8801" w14:textId="77777777" w:rsidR="00D14E2A" w:rsidRDefault="00D14E2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738C5E29" w14:textId="77777777" w:rsidR="00D14E2A" w:rsidRDefault="00D14E2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6B0535E4" w14:textId="77777777" w:rsidR="00D14E2A" w:rsidRDefault="00D14E2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41F1545A" w14:textId="77777777" w:rsidR="00D14E2A" w:rsidRDefault="00D14E2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E985" w14:textId="77777777" w:rsidR="00D14E2A" w:rsidRPr="00F02EF7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7193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0194" w14:textId="77777777" w:rsidR="00D14E2A" w:rsidRPr="00BE2D76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30E8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3D6785A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A806" w14:textId="77777777" w:rsidR="00D14E2A" w:rsidRDefault="00D14E2A" w:rsidP="00D14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9703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4E12" w14:textId="77777777" w:rsidR="00D14E2A" w:rsidRPr="002108A9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C54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1D652717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6A75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95E0D3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BBB7" w14:textId="77777777" w:rsidR="00D14E2A" w:rsidRPr="00F02EF7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5D1C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B7F1" w14:textId="77777777" w:rsidR="00D14E2A" w:rsidRPr="00BE2D76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57F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22AF01B7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2DFC" w14:textId="77777777" w:rsidR="00D14E2A" w:rsidRDefault="00D14E2A" w:rsidP="00D14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FFF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F516" w14:textId="77777777" w:rsidR="00D14E2A" w:rsidRPr="002108A9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09C2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15D53D3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CD8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D716" w14:textId="77777777" w:rsidR="00D14E2A" w:rsidRPr="00F02EF7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4A6C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EC7F" w14:textId="77777777" w:rsidR="00D14E2A" w:rsidRPr="00BE2D76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A71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342B1A7A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9ED3" w14:textId="77777777" w:rsidR="00D14E2A" w:rsidRDefault="00D14E2A" w:rsidP="00D14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DA3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80D1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B009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64CE2880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53F4B188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91FC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072C59C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CF20" w14:textId="77777777" w:rsidR="00D14E2A" w:rsidRPr="00F02EF7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D73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411A" w14:textId="77777777" w:rsidR="00D14E2A" w:rsidRPr="00BE2D76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552A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01EE4C1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9B93" w14:textId="77777777" w:rsidR="00D14E2A" w:rsidRDefault="00D14E2A" w:rsidP="00D14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4DC3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1951" w14:textId="77777777" w:rsidR="00D14E2A" w:rsidRPr="002108A9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0C59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1A967698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6AE8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F6E9" w14:textId="77777777" w:rsidR="00D14E2A" w:rsidRPr="00F02EF7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1E1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285A" w14:textId="77777777" w:rsidR="00D14E2A" w:rsidRPr="00BE2D76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C4B0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3F8863E9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B72A" w14:textId="77777777" w:rsidR="00D14E2A" w:rsidRDefault="00D14E2A" w:rsidP="00D14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8653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F43F" w14:textId="77777777" w:rsidR="00D14E2A" w:rsidRPr="002108A9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E369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5EA71AC5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4BBAD96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E69D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42301D6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E0A1854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454211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2A86294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4BED" w14:textId="77777777" w:rsidR="00D14E2A" w:rsidRPr="00F02EF7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B9B5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4346" w14:textId="77777777" w:rsidR="00D14E2A" w:rsidRPr="00BE2D76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AB45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69EAEA7F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C66C" w14:textId="77777777" w:rsidR="00D14E2A" w:rsidRDefault="00D14E2A" w:rsidP="00D14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02D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B145" w14:textId="77777777" w:rsidR="00D14E2A" w:rsidRPr="002108A9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82A0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39416CF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BF3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8DC8" w14:textId="77777777" w:rsidR="00D14E2A" w:rsidRPr="00F02EF7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DB3E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AC19" w14:textId="77777777" w:rsidR="00D14E2A" w:rsidRPr="00BE2D76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F50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26A7BE6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00BF" w14:textId="77777777" w:rsidR="00D14E2A" w:rsidRDefault="00D14E2A" w:rsidP="00D14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A4D5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6C8E" w14:textId="77777777" w:rsidR="00D14E2A" w:rsidRPr="002108A9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29A7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7E7A9A2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8E02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BA9D" w14:textId="77777777" w:rsidR="00D14E2A" w:rsidRPr="00F02EF7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1BB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E691" w14:textId="77777777" w:rsidR="00D14E2A" w:rsidRPr="00BE2D76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0D29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51B87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1F37A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D14E2A" w14:paraId="17D43CF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D461" w14:textId="77777777" w:rsidR="00D14E2A" w:rsidRDefault="00D14E2A" w:rsidP="00D14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3CBF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2501" w14:textId="77777777" w:rsidR="00D14E2A" w:rsidRPr="002108A9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8B5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394DC6E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2E8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DB6861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41EF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287E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4C3B" w14:textId="77777777" w:rsidR="00D14E2A" w:rsidRPr="00BE2D76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40D7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2D1D93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D14E2A" w14:paraId="26F5CC9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6C4F" w14:textId="77777777" w:rsidR="00D14E2A" w:rsidRDefault="00D14E2A" w:rsidP="00D14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FE9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FCA2" w14:textId="77777777" w:rsidR="00D14E2A" w:rsidRPr="002108A9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D6E0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26A2B5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7108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E5918FF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DE5B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1C4D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AE9C" w14:textId="77777777" w:rsidR="00D14E2A" w:rsidRPr="00BE2D76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5B3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C8C7F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AD21C7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D14E2A" w14:paraId="40497A8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F1DA" w14:textId="77777777" w:rsidR="00D14E2A" w:rsidRDefault="00D14E2A" w:rsidP="00D14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18DA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492D" w14:textId="77777777" w:rsidR="00D14E2A" w:rsidRPr="002108A9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FEF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30C203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359F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0BD3" w14:textId="77777777" w:rsidR="00D14E2A" w:rsidRPr="00F02EF7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6942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C705" w14:textId="77777777" w:rsidR="00D14E2A" w:rsidRPr="00BE2D76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CD94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17D26F37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C1F5" w14:textId="77777777" w:rsidR="00D14E2A" w:rsidRDefault="00D14E2A" w:rsidP="00D14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B09E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645B" w14:textId="77777777" w:rsidR="00D14E2A" w:rsidRPr="002108A9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D16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2EFF852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44C4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1176" w14:textId="77777777" w:rsidR="00D14E2A" w:rsidRPr="00F02EF7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91E5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B03E" w14:textId="77777777" w:rsidR="00D14E2A" w:rsidRPr="00BE2D76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214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F015815" w14:textId="77777777" w:rsidR="00D14E2A" w:rsidRDefault="00D14E2A">
      <w:pPr>
        <w:spacing w:before="40" w:after="40" w:line="192" w:lineRule="auto"/>
        <w:ind w:right="57"/>
        <w:rPr>
          <w:sz w:val="20"/>
          <w:lang w:val="ro-RO"/>
        </w:rPr>
      </w:pPr>
    </w:p>
    <w:p w14:paraId="28B3DBDF" w14:textId="77777777" w:rsidR="00D14E2A" w:rsidRDefault="00D14E2A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1706BA74" w14:textId="77777777" w:rsidR="00D14E2A" w:rsidRDefault="00D14E2A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D14E2A" w14:paraId="48D95CE6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AFB5" w14:textId="77777777" w:rsidR="00D14E2A" w:rsidRDefault="00D14E2A" w:rsidP="00D14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9C1A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7A46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8754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7906854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0494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8618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28E1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F143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9A05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6A6B1E7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CE67" w14:textId="77777777" w:rsidR="00D14E2A" w:rsidRDefault="00D14E2A" w:rsidP="00D14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2001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B75B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F49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C3E89E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CB45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AC112D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31BAF9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82CB95A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6CFAF0E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5B24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509D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7D62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1D9A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374604F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729F757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D14E2A" w14:paraId="2922746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98C6" w14:textId="77777777" w:rsidR="00D14E2A" w:rsidRDefault="00D14E2A" w:rsidP="00D14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A4F8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8B0C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13B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8E82556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0864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CE5A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2D5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F405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365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14E2A" w14:paraId="2163748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747F" w14:textId="77777777" w:rsidR="00D14E2A" w:rsidRDefault="00D14E2A" w:rsidP="00D14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FC03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CAB2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CCB5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151FE83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E1BA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52E5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E91E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FA24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138A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0AA682B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CE8E" w14:textId="77777777" w:rsidR="00D14E2A" w:rsidRDefault="00D14E2A" w:rsidP="00D14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1F4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1D8B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383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4DFF2E5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7416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59B7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A6A2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76EF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7FD2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14:paraId="08DFDC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8D41" w14:textId="77777777" w:rsidR="00D14E2A" w:rsidRDefault="00D14E2A" w:rsidP="00D14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BEFF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01F3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7B6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EEA0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3B6E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B37F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BC05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DE17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14E2A" w14:paraId="77D0511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1ED4" w14:textId="77777777" w:rsidR="00D14E2A" w:rsidRDefault="00D14E2A" w:rsidP="00D14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5368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3FB86C96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8BFD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260C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2945A2F5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4992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6B91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412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B788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C87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0C75E97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4FA7" w14:textId="77777777" w:rsidR="00D14E2A" w:rsidRDefault="00D14E2A" w:rsidP="00D14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813A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5374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6A9F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CC73BA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C3C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C8C372F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A2DEA41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93D6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3282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A728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5BD0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28A6F32" w14:textId="77777777" w:rsidR="00D14E2A" w:rsidRDefault="00D14E2A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607F5816" w14:textId="77777777" w:rsidR="00D14E2A" w:rsidRDefault="00D14E2A" w:rsidP="00DE3370">
      <w:pPr>
        <w:pStyle w:val="Heading1"/>
        <w:spacing w:line="360" w:lineRule="auto"/>
      </w:pPr>
      <w:r>
        <w:t>LINIA 610</w:t>
      </w:r>
    </w:p>
    <w:p w14:paraId="10632002" w14:textId="77777777" w:rsidR="00D14E2A" w:rsidRDefault="00D14E2A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14E2A" w14:paraId="2AD7041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A24D" w14:textId="77777777" w:rsidR="00D14E2A" w:rsidRDefault="00D14E2A" w:rsidP="00D14E2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38F1" w14:textId="77777777" w:rsidR="00D14E2A" w:rsidRDefault="00D14E2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4EA5" w14:textId="77777777" w:rsidR="00D14E2A" w:rsidRPr="00F81D6F" w:rsidRDefault="00D14E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C24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262937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C686" w14:textId="77777777" w:rsidR="00D14E2A" w:rsidRDefault="00D14E2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08CF1A6" w14:textId="77777777" w:rsidR="00D14E2A" w:rsidRDefault="00D14E2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A1F4798" w14:textId="77777777" w:rsidR="00D14E2A" w:rsidRDefault="00D14E2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D0A6757" w14:textId="77777777" w:rsidR="00D14E2A" w:rsidRDefault="00D14E2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3546" w14:textId="77777777" w:rsidR="00D14E2A" w:rsidRPr="00F81D6F" w:rsidRDefault="00D14E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688A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531F" w14:textId="77777777" w:rsidR="00D14E2A" w:rsidRPr="00F81D6F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A6B3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14E2A" w14:paraId="30167D83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786B" w14:textId="77777777" w:rsidR="00D14E2A" w:rsidRDefault="00D14E2A" w:rsidP="00D14E2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4BBB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1AE0" w14:textId="77777777" w:rsidR="00D14E2A" w:rsidRPr="00F81D6F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EA53" w14:textId="77777777" w:rsidR="00D14E2A" w:rsidRDefault="00D14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0A36206" w14:textId="77777777" w:rsidR="00D14E2A" w:rsidRDefault="00D14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3AEC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855929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0BA432D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54AFE18C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ADA5" w14:textId="77777777" w:rsidR="00D14E2A" w:rsidRPr="00F81D6F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8176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62B5" w14:textId="77777777" w:rsidR="00D14E2A" w:rsidRPr="00F81D6F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A799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D14E2A" w14:paraId="3632A06D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D7C4" w14:textId="77777777" w:rsidR="00D14E2A" w:rsidRDefault="00D14E2A" w:rsidP="00D14E2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577D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35B9" w14:textId="77777777" w:rsidR="00D14E2A" w:rsidRPr="00F81D6F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AF7B" w14:textId="77777777" w:rsidR="00D14E2A" w:rsidRDefault="00D14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AB1E124" w14:textId="77777777" w:rsidR="00D14E2A" w:rsidRDefault="00D14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45170BA7" w14:textId="77777777" w:rsidR="00D14E2A" w:rsidRDefault="00D14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DCE3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B46E" w14:textId="77777777" w:rsidR="00D14E2A" w:rsidRPr="00F81D6F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89C4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320B" w14:textId="77777777" w:rsidR="00D14E2A" w:rsidRPr="00F81D6F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A3FD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3E01281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D14E2A" w14:paraId="25DAD9FE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4CF7" w14:textId="77777777" w:rsidR="00D14E2A" w:rsidRDefault="00D14E2A" w:rsidP="00D14E2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71A1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F56C" w14:textId="77777777" w:rsidR="00D14E2A" w:rsidRPr="00F81D6F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F219" w14:textId="77777777" w:rsidR="00D14E2A" w:rsidRDefault="00D14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66E075F5" w14:textId="77777777" w:rsidR="00D14E2A" w:rsidRDefault="00D14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1FC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21420517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CC9F721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9A88" w14:textId="77777777" w:rsidR="00D14E2A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42D2" w14:textId="77777777" w:rsidR="00D14E2A" w:rsidRDefault="00D14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7664" w14:textId="77777777" w:rsidR="00D14E2A" w:rsidRPr="00F81D6F" w:rsidRDefault="00D14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96CB" w14:textId="77777777" w:rsidR="00D14E2A" w:rsidRDefault="00D14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7E99CA5" w14:textId="77777777" w:rsidR="00D14E2A" w:rsidRPr="00C60E02" w:rsidRDefault="00D14E2A">
      <w:pPr>
        <w:tabs>
          <w:tab w:val="left" w:pos="3768"/>
        </w:tabs>
        <w:rPr>
          <w:sz w:val="20"/>
          <w:szCs w:val="20"/>
          <w:lang w:val="ro-RO"/>
        </w:rPr>
      </w:pPr>
    </w:p>
    <w:p w14:paraId="4900AC5F" w14:textId="77777777" w:rsidR="00D14E2A" w:rsidRDefault="00D14E2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E0EED59" w14:textId="77777777" w:rsidR="00B844AB" w:rsidRDefault="00B844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7C64C5" w14:textId="77777777" w:rsidR="00B844AB" w:rsidRDefault="00B844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F2776CA" w14:textId="77777777" w:rsidR="00B844AB" w:rsidRDefault="00B844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E9C319B" w14:textId="77777777" w:rsidR="00B844AB" w:rsidRDefault="00B844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E229072" w14:textId="77777777" w:rsidR="00B844AB" w:rsidRPr="00C21F42" w:rsidRDefault="00B844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9E1A5FC" w14:textId="77777777" w:rsidR="00D14E2A" w:rsidRPr="00C21F42" w:rsidRDefault="00D14E2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0A9767C" w14:textId="77777777" w:rsidR="00D14E2A" w:rsidRPr="00C21F42" w:rsidRDefault="00D14E2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03346E5" w14:textId="77777777" w:rsidR="00D14E2A" w:rsidRPr="00C21F42" w:rsidRDefault="00D14E2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A337C7B" w14:textId="77777777" w:rsidR="00D14E2A" w:rsidRDefault="00D14E2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43B6ADA" w14:textId="77777777" w:rsidR="00D14E2A" w:rsidRPr="00C21F42" w:rsidRDefault="00D14E2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67F03D1" w14:textId="77777777" w:rsidR="00D14E2A" w:rsidRPr="00C21F42" w:rsidRDefault="00D14E2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1C21B80" w14:textId="77777777" w:rsidR="00D14E2A" w:rsidRPr="00C21F42" w:rsidRDefault="00D14E2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EA5EEA5" w14:textId="77777777" w:rsidR="00D14E2A" w:rsidRPr="00C21F42" w:rsidRDefault="00D14E2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0F7607" w:rsidRDefault="00FB37F1" w:rsidP="000F7607"/>
    <w:sectPr w:rsidR="00FB37F1" w:rsidRPr="000F7607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85F1" w14:textId="77777777" w:rsidR="0059584A" w:rsidRDefault="0059584A">
      <w:r>
        <w:separator/>
      </w:r>
    </w:p>
  </w:endnote>
  <w:endnote w:type="continuationSeparator" w:id="0">
    <w:p w14:paraId="7D59873D" w14:textId="77777777" w:rsidR="0059584A" w:rsidRDefault="0059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55C7" w14:textId="77777777" w:rsidR="0059584A" w:rsidRDefault="0059584A">
      <w:r>
        <w:separator/>
      </w:r>
    </w:p>
  </w:footnote>
  <w:footnote w:type="continuationSeparator" w:id="0">
    <w:p w14:paraId="677291E5" w14:textId="77777777" w:rsidR="0059584A" w:rsidRDefault="0059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6F824FBB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DD35B8">
      <w:rPr>
        <w:b/>
        <w:bCs/>
        <w:i/>
        <w:iCs/>
        <w:sz w:val="22"/>
      </w:rPr>
      <w:t>decada 1-10 mai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3E5015C7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DD35B8">
      <w:rPr>
        <w:b/>
        <w:bCs/>
        <w:i/>
        <w:iCs/>
        <w:sz w:val="22"/>
      </w:rPr>
      <w:t>decada 1-10 mai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B0845700"/>
    <w:lvl w:ilvl="0" w:tplc="8CD8B22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6"/>
  </w:num>
  <w:num w:numId="5" w16cid:durableId="2121487831">
    <w:abstractNumId w:val="26"/>
  </w:num>
  <w:num w:numId="6" w16cid:durableId="500585142">
    <w:abstractNumId w:val="11"/>
  </w:num>
  <w:num w:numId="7" w16cid:durableId="702445140">
    <w:abstractNumId w:val="15"/>
  </w:num>
  <w:num w:numId="8" w16cid:durableId="814104230">
    <w:abstractNumId w:val="6"/>
  </w:num>
  <w:num w:numId="9" w16cid:durableId="1252155767">
    <w:abstractNumId w:val="2"/>
  </w:num>
  <w:num w:numId="10" w16cid:durableId="1849248932">
    <w:abstractNumId w:val="25"/>
  </w:num>
  <w:num w:numId="11" w16cid:durableId="19207109">
    <w:abstractNumId w:val="5"/>
  </w:num>
  <w:num w:numId="12" w16cid:durableId="1236934328">
    <w:abstractNumId w:val="31"/>
  </w:num>
  <w:num w:numId="13" w16cid:durableId="1870335516">
    <w:abstractNumId w:val="29"/>
  </w:num>
  <w:num w:numId="14" w16cid:durableId="2014606414">
    <w:abstractNumId w:val="13"/>
  </w:num>
  <w:num w:numId="15" w16cid:durableId="1359816668">
    <w:abstractNumId w:val="24"/>
  </w:num>
  <w:num w:numId="16" w16cid:durableId="1912083846">
    <w:abstractNumId w:val="21"/>
  </w:num>
  <w:num w:numId="17" w16cid:durableId="176165324">
    <w:abstractNumId w:val="10"/>
  </w:num>
  <w:num w:numId="18" w16cid:durableId="1631859490">
    <w:abstractNumId w:val="9"/>
  </w:num>
  <w:num w:numId="19" w16cid:durableId="943655160">
    <w:abstractNumId w:val="1"/>
  </w:num>
  <w:num w:numId="20" w16cid:durableId="163017956">
    <w:abstractNumId w:val="30"/>
  </w:num>
  <w:num w:numId="21" w16cid:durableId="910503826">
    <w:abstractNumId w:val="14"/>
  </w:num>
  <w:num w:numId="22" w16cid:durableId="1685790779">
    <w:abstractNumId w:val="28"/>
  </w:num>
  <w:num w:numId="23" w16cid:durableId="1729650970">
    <w:abstractNumId w:val="27"/>
  </w:num>
  <w:num w:numId="24" w16cid:durableId="377441754">
    <w:abstractNumId w:val="12"/>
  </w:num>
  <w:num w:numId="25" w16cid:durableId="1220871115">
    <w:abstractNumId w:val="3"/>
  </w:num>
  <w:num w:numId="26" w16cid:durableId="729811093">
    <w:abstractNumId w:val="20"/>
  </w:num>
  <w:num w:numId="27" w16cid:durableId="854537712">
    <w:abstractNumId w:val="7"/>
  </w:num>
  <w:num w:numId="28" w16cid:durableId="287666559">
    <w:abstractNumId w:val="8"/>
  </w:num>
  <w:num w:numId="29" w16cid:durableId="1543710383">
    <w:abstractNumId w:val="32"/>
  </w:num>
  <w:num w:numId="30" w16cid:durableId="1635136514">
    <w:abstractNumId w:val="33"/>
  </w:num>
  <w:num w:numId="31" w16cid:durableId="1514875602">
    <w:abstractNumId w:val="4"/>
  </w:num>
  <w:num w:numId="32" w16cid:durableId="225380356">
    <w:abstractNumId w:val="18"/>
  </w:num>
  <w:num w:numId="33" w16cid:durableId="1139152006">
    <w:abstractNumId w:val="22"/>
  </w:num>
  <w:num w:numId="34" w16cid:durableId="30736969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IWSyRsrv/HIhPywcR/6BTo18WaljN79RaRt3DYSwLRInrYqOfduWusPd0NgrtuLwIG5XsYpj7o6w4r2nX1b50w==" w:salt="T46XjouFtThCNxSHvwC3C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45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00D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3E8C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607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B87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330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447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40D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6B7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39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6D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84A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0DB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84E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5BE6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56E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2DB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DB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F89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AB9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4C2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3C6F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86F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320F"/>
    <w:rsid w:val="00B844AB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8D5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4D9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225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22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E2A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35B8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F8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92F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06A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11E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92A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E5BE6"/>
    <w:pPr>
      <w:numPr>
        <w:numId w:val="3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14053</Words>
  <Characters>80105</Characters>
  <Application>Microsoft Office Word</Application>
  <DocSecurity>0</DocSecurity>
  <Lines>667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2026-04-22T06:48:00Z</dcterms:created>
  <dcterms:modified xsi:type="dcterms:W3CDTF">2026-04-22T08:18:00Z</dcterms:modified>
</cp:coreProperties>
</file>