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911B" w14:textId="77777777" w:rsidR="00181D71" w:rsidRPr="00B26C8D" w:rsidRDefault="00181D71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2885ECE" w14:textId="0D9D6AE4" w:rsidR="00181D71" w:rsidRPr="00B26C8D" w:rsidRDefault="00181D71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04A9E57F" w14:textId="77777777" w:rsidR="00181D71" w:rsidRDefault="00181D7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4D5F8C1" w14:textId="77777777" w:rsidR="00181D71" w:rsidRDefault="00181D7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FB4BFC2" w14:textId="77777777" w:rsidR="00181D71" w:rsidRDefault="00181D71">
      <w:pPr>
        <w:jc w:val="center"/>
        <w:rPr>
          <w:sz w:val="28"/>
        </w:rPr>
      </w:pPr>
    </w:p>
    <w:p w14:paraId="742D3F6E" w14:textId="77777777" w:rsidR="00181D71" w:rsidRDefault="00181D71">
      <w:pPr>
        <w:jc w:val="center"/>
        <w:rPr>
          <w:sz w:val="28"/>
        </w:rPr>
      </w:pPr>
    </w:p>
    <w:p w14:paraId="06E74385" w14:textId="77777777" w:rsidR="00181D71" w:rsidRDefault="00181D71">
      <w:pPr>
        <w:jc w:val="center"/>
        <w:rPr>
          <w:sz w:val="28"/>
        </w:rPr>
      </w:pPr>
    </w:p>
    <w:p w14:paraId="719D64EF" w14:textId="77777777" w:rsidR="00181D71" w:rsidRDefault="00181D71">
      <w:pPr>
        <w:jc w:val="center"/>
        <w:rPr>
          <w:sz w:val="28"/>
        </w:rPr>
      </w:pPr>
    </w:p>
    <w:p w14:paraId="3E362088" w14:textId="77777777" w:rsidR="00181D71" w:rsidRDefault="00181D7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3D8AD70D" w14:textId="77777777" w:rsidR="00181D7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AA8D7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268D8CE" w14:textId="77777777" w:rsidR="00181D71" w:rsidRDefault="00181D7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B520A76" w14:textId="77777777" w:rsidR="00181D71" w:rsidRDefault="00181D7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75683079" w14:textId="77777777" w:rsidR="00181D71" w:rsidRDefault="00181D7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81D71" w14:paraId="31AC7A1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9188978" w14:textId="77777777" w:rsidR="00181D71" w:rsidRDefault="00181D7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D5E8FA4" w14:textId="77777777" w:rsidR="00181D71" w:rsidRDefault="00181D7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FB9789F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95530EB" w14:textId="77777777" w:rsidR="00181D71" w:rsidRDefault="00181D7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4429A4F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A26BB1E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E52F62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557B95D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16EFACE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9987865" w14:textId="77777777" w:rsidR="00181D71" w:rsidRDefault="00181D7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94F8013" w14:textId="77777777" w:rsidR="00181D71" w:rsidRDefault="00181D7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9F13A62" w14:textId="77777777" w:rsidR="00181D71" w:rsidRDefault="00181D71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659A780" w14:textId="77777777" w:rsidR="00181D71" w:rsidRDefault="00181D7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87BDAE6" w14:textId="77777777" w:rsidR="00181D71" w:rsidRDefault="00181D7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2899E11" w14:textId="77777777" w:rsidR="00181D71" w:rsidRDefault="00181D71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481DD53" w14:textId="77777777" w:rsidR="00181D71" w:rsidRDefault="00181D7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5148967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FE7FC80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1CE8A4D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B9C709C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B98D2D6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0DD1E22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DD9AF48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3262815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9DCAB82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181D71" w14:paraId="0ED2B9C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0D37780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B9C527A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714D828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5B53519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3C2CD42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3493A42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B4CFBA6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5EEAF1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B67FF02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FAED94D" w14:textId="77777777" w:rsidR="00181D71" w:rsidRDefault="00181D7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1D33631" w14:textId="77777777" w:rsidR="00181D71" w:rsidRDefault="00181D7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52D3E03" w14:textId="77777777" w:rsidR="00181D71" w:rsidRDefault="00181D71">
      <w:pPr>
        <w:spacing w:line="192" w:lineRule="auto"/>
        <w:jc w:val="center"/>
      </w:pPr>
    </w:p>
    <w:p w14:paraId="73B0E090" w14:textId="77777777" w:rsidR="00181D71" w:rsidRDefault="00181D7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3A3EE98" w14:textId="77777777" w:rsidR="00181D71" w:rsidRPr="006310EB" w:rsidRDefault="00181D7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30527D8" w14:textId="77777777" w:rsidR="00181D71" w:rsidRPr="006310EB" w:rsidRDefault="00181D7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7D64F28" w14:textId="77777777" w:rsidR="00181D71" w:rsidRPr="006310EB" w:rsidRDefault="00181D7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077A06D" w14:textId="77777777" w:rsidR="00181D71" w:rsidRPr="00A8307A" w:rsidRDefault="00181D71" w:rsidP="00516DD3">
      <w:pPr>
        <w:pStyle w:val="Heading1"/>
        <w:spacing w:line="360" w:lineRule="auto"/>
      </w:pPr>
      <w:r w:rsidRPr="00A8307A">
        <w:t>LINIA 100</w:t>
      </w:r>
    </w:p>
    <w:p w14:paraId="18525AD4" w14:textId="77777777" w:rsidR="00181D71" w:rsidRPr="00A8307A" w:rsidRDefault="00181D71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181D71" w:rsidRPr="00AB76B4" w14:paraId="6239FD3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39B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97B3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E79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D193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BD797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E1AA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82EDE7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DAB2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06B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E89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50A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0E54359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26E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AE5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C09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4FBB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E9433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92FA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EA7B67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FE8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42C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F18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F5E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6326EAC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363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5F3A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A65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7FCF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CFD4E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D84B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CA19396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788E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F49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033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73C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ED42C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181D71" w:rsidRPr="00AB76B4" w14:paraId="7AEFA53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FB5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17E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47A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4646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0C86A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A5B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2D4B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40B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0E0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7F4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11086B3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4A6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86F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8B65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887DD" w14:textId="77777777" w:rsidR="00181D71" w:rsidRPr="00AB76B4" w:rsidRDefault="00181D7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511C26" w14:textId="77777777" w:rsidR="00181D71" w:rsidRPr="00AB76B4" w:rsidRDefault="00181D71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C92D" w14:textId="77777777" w:rsidR="00181D71" w:rsidRPr="00AB76B4" w:rsidRDefault="00181D7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47FA859" w14:textId="77777777" w:rsidR="00181D71" w:rsidRPr="00AB76B4" w:rsidRDefault="00181D7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06A58D7" w14:textId="77777777" w:rsidR="00181D71" w:rsidRPr="00AB76B4" w:rsidRDefault="00181D7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ADF0958" w14:textId="77777777" w:rsidR="00181D71" w:rsidRPr="00AB76B4" w:rsidRDefault="00181D71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5BA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B6E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BB7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1E41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7C5E74B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4E6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CAA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878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4D5E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5E18A4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27B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D5678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1F1BF8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C44F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FC7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5E2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5CC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0A314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11276A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81D71" w:rsidRPr="00AB76B4" w14:paraId="59E76C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F24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EACB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4CC4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DE44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52AACB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130C25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957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A94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173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A91F1A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12E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A24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181D71" w:rsidRPr="00AB76B4" w14:paraId="5A1D38A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29F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E6B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0C6D47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DF3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C9F0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E1E119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2296526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42B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3E49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400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277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8B38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218B8F7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733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85B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9DB29B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B9C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F249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ABC6C6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997B5AA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F31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1D1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6C8E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1FF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A0A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2EFE9BE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D62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245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910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949E0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7640724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372D814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559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C2B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2FBA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FED750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B0A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2DC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5C6C4B5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36D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6EA9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3F23D4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B7D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6CF1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222F94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B9F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42A8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ED3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FB1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80C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0311699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D65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C47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817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DA9D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5388CDE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079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687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E4E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7959B8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C535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635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074263B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621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E458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0A1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3D6D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946144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D2A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B82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3143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B1C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8AC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3549AF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DE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1D5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26F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C7AF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3166BB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FDD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2AD6B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07BCC4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858703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2C0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781D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C881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CDD2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CE71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181D71" w:rsidRPr="00AB76B4" w14:paraId="2D8300E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148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25CB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B412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048BE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FC3825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B50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98A7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19E3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A90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7223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9A74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81D71" w:rsidRPr="00AB76B4" w14:paraId="3FBE240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251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D40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3038B4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C76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506A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1DCAE14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A0EE95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A91A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2DF2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B8F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7EC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0C2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3A39636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4E6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0A24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2D5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1AC2B0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0DABA56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CF4C3C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341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0F8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9E5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8E75A3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C290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A47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181D71" w:rsidRPr="00AB76B4" w14:paraId="622DAA7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E9A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0B2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E911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0E27F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4ADCC0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A78CA4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3C2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3F5B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2FA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5BE8F5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77C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286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6EBA3B0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CBB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B4B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1DB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3964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569D0E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177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B3EDE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EBA56D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DA2384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5717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469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69AF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038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5124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181D71" w:rsidRPr="00AB76B4" w14:paraId="46823F5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64B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81B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837F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774F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2DFF69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A8E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7308D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027346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A5C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F88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8D53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A92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C14A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B0A3A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81D71" w:rsidRPr="00AB76B4" w14:paraId="2461319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BD0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A56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E3C682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B24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82F6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F70361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49D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8E69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2A1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36CA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45D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453BE0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1C7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B3F6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58C96B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ED1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A091B" w14:textId="77777777" w:rsidR="00181D71" w:rsidRPr="00AB76B4" w:rsidRDefault="00181D7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E1C3FC6" w14:textId="77777777" w:rsidR="00181D71" w:rsidRPr="00AB76B4" w:rsidRDefault="00181D71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8F8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93C6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1A0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9284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0C4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782A5FD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635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C9D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F5C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C66A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58B02E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9FC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12D1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152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796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294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2D7057F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575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4A3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1012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54C3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5A8E1A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5BB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878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E5E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16F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27D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2CA9449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6CC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9FF0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910A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1769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1B066F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C402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55F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E63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E7A6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2C1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14E9748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57F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E6F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25F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24FF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7E1ECA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9DAD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D0B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A2C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588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2CE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41B800E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23A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D29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3FBC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E734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6B96C4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B681C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5DA3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DE0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FCF8F2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B87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96DDA" w14:textId="77777777" w:rsidR="00181D71" w:rsidRPr="00AB76B4" w:rsidRDefault="00181D71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2D2E18D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E34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F67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424733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2CF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CE2FC" w14:textId="77777777" w:rsidR="00181D71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623C9152" w14:textId="77777777" w:rsidR="00181D71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489FE45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802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018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7C1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AB4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F25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14320C6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4DC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F50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811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50308" w14:textId="77777777" w:rsidR="00181D71" w:rsidRPr="00AB76B4" w:rsidRDefault="00181D7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F09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6E06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1D85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14382BD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BD9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CFB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3E08D56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B29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4FA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A83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BCA0E" w14:textId="77777777" w:rsidR="00181D71" w:rsidRPr="00AB76B4" w:rsidRDefault="00181D71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672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715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2FB0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06F2A03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7BFA" w14:textId="77777777" w:rsidR="00181D71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D2D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7CE1FD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B2F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E8A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9F02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F362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B2D472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FDA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783095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90A63B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3FC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203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E2A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2D4E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4C4FCA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91D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6A5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806CD9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245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0516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ADFC0A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61AC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DF7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E71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98D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27C1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793D9C5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32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D9D4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723F88F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705C4" w14:textId="77777777" w:rsidR="00181D71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4D7FE" w14:textId="77777777" w:rsidR="00181D71" w:rsidRPr="00AB76B4" w:rsidRDefault="00181D7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77EF010" w14:textId="77777777" w:rsidR="00181D71" w:rsidRDefault="00181D7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2BCC3F8D" w14:textId="77777777" w:rsidR="00181D71" w:rsidRPr="00AB76B4" w:rsidRDefault="00181D71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BE5E" w14:textId="77777777" w:rsidR="00181D71" w:rsidRPr="00AB76B4" w:rsidRDefault="00181D71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F43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BFA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B8C2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C2CC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E5EA99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803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545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F5F9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27FA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54880D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6B8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1E4B0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1005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F22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EAD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C25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4E7C9B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CB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564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6CE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1158B" w14:textId="77777777" w:rsidR="00181D71" w:rsidRPr="00AB76B4" w:rsidRDefault="00181D71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226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B58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2700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9F3FEB2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C863" w14:textId="77777777" w:rsidR="00181D71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A29A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2D664A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C71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A57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785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628C0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64AF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706608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AB339B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B9432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651C85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7FB30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321C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99C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2FA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0B6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761BABB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268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662D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79B83E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7FD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950C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41C8FB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1A2B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146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7B00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8B2A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A1D1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26F28BB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5E9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182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49F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27DD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5B29DA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4BB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29A3424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1C03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7901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80E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F12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B847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4836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81D71" w:rsidRPr="00AB76B4" w14:paraId="569D99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EDD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A06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66B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81F0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36BDB6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D32F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2A310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FC5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4A4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A05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720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5A5FE2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8D9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434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0DA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4741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2C65C5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421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1F11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B8DD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8D0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458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6242C5A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52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DFB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928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C021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E49C78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B02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DAE820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B5B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FF8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B3E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7D1A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1DB1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FC84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81D71" w:rsidRPr="00AB76B4" w14:paraId="3BD1AE2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4F5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94D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2F1907C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26C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4877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45CBEEA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C7B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6D8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C64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788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615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C0244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328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5FA0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5465D4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888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6EEA0" w14:textId="77777777" w:rsidR="00181D71" w:rsidRPr="00AB76B4" w:rsidRDefault="00181D71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D377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5A5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7CFD1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4358" w14:textId="77777777" w:rsidR="00181D71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04635" w14:textId="77777777" w:rsidR="00181D71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0E2DC26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8B3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9FA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01BF8B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D0D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935A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08B421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9728B8D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5FF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367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417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175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A15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6E7FD42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E0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0F7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A6D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9790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1C58D42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1D4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1F4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D5E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B1D0DB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7AA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038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701E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480711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4440E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B09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45C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062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A34EE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B8D720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CD2E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3EFF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A915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CD71EB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E17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9EC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7656092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37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B5E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84B28B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F1B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A6E3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482572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FE4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FF5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C25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078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0CA8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7D0FA5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4B1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457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E0ECD5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0D5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3DBB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1215FB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AD9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906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8FC9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B91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B25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4BB20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A9AC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181D71" w:rsidRPr="00AB76B4" w14:paraId="21C61CD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BD2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5E5A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71F9617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B42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9426FD" w14:textId="77777777" w:rsidR="00181D71" w:rsidRPr="00AB76B4" w:rsidRDefault="00181D7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3A878F2" w14:textId="77777777" w:rsidR="00181D71" w:rsidRPr="00AB76B4" w:rsidRDefault="00181D71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4CF3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D2D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613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156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4199" w14:textId="77777777" w:rsidR="00181D71" w:rsidRPr="00AB76B4" w:rsidRDefault="00181D7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73AC2" w14:textId="77777777" w:rsidR="00181D71" w:rsidRPr="00AB76B4" w:rsidRDefault="00181D71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B76B4" w14:paraId="6102E64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267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60F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FDB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1ED0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F0E40E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2D1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017D4A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D44CEF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3C4FFE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D5E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DD32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AEBF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55C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A0D0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81D71" w:rsidRPr="00AB76B4" w14:paraId="545DD3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89E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0576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5485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4B6C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A54B84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2AC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F89E99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8D32E1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A88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44C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D0C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27A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181D71" w:rsidRPr="00AB76B4" w14:paraId="36DD64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8D0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EC0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BCD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533B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CD9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13F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7F3F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C974EC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51DE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EDF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11F1FE3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8CA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2C7E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D17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8871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903546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8F9F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F49F2D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681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7BDD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BAC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667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DA43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181D71" w:rsidRPr="00AB76B4" w14:paraId="6E01609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5AB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7E7C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45B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07D0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669BB81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19A8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241B0B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6D1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C853F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6CA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D17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181D71" w:rsidRPr="00AB76B4" w14:paraId="73D134E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D6E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F3D2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96F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3FC6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C87260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CB3C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9DD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AB078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CC0DF5B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984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A23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2EE1B9E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3CF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AE78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156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3C1C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F4E7D7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0D7BD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317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B131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0919FFD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51B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20F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C84A9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4C5F4EF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A35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EA38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8F55277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7D3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4921A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C95A5FE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E41B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A9C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8265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2D6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20D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56324044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538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E8B7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6E6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2288E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3BA9FD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29CD3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71A7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98C6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4197CC74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B66E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7101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AB76B4" w14:paraId="796B5EE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43B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F3EF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0EF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3C5DC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A9A8899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5774334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B59F1D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97AD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AA82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E37D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B0402A9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D57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791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AB76B4" w14:paraId="57AF7AD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5FB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D84E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C0F0698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E26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5E2D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5DBCA50" w14:textId="77777777" w:rsidR="00181D71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6BED3D18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74DC05A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EF45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1B3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A4BC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8A0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FE3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AB76B4" w14:paraId="672B16F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3AB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59F0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2A8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C3B7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8C1DD2F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1A36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AD3DB1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2224925C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0F8BD7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AEB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923E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3B7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F80D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37DFFD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3CC7ED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AB76B4" w14:paraId="533B10B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A3D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A1EF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FE0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A3E57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396384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60EC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65291B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7E6D5E2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DA84093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42CF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DF55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9B7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168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B699E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181D71" w:rsidRPr="00AB76B4" w14:paraId="67FCB42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994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EB766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A62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85DB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FF685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194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33472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83FE517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5781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D9E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2864073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79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77EB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1E5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0546F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F641C2F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2C90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62F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D3841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1643FAFE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B2E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E61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117C81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1C636B2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12F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425C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5A415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4796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AB1E14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FC2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A4D662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C13741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2A71A7A9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B93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3D02" w14:textId="77777777" w:rsidR="00181D71" w:rsidRPr="00AB76B4" w:rsidRDefault="00181D71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614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7A0E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F490C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181D71" w:rsidRPr="00AB76B4" w14:paraId="1ECD1F2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765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9F8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04C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49D4F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743ABD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AC7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9C6A4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A7362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4A399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F7F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120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7914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BA24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81D71" w:rsidRPr="00AB76B4" w14:paraId="391B740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550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138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48E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0B3B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2BBFE9A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227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BEE759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210DF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D20E7B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651E9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22B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033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6AA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D928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BCCF80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02D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8A1C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4C6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4065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9D3B3B6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9A215E0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DF42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FCB52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EF827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2DF9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5B28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C2F5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40856F7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529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1B5E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5DC8EE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3E76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20576" w14:textId="77777777" w:rsidR="00181D71" w:rsidRPr="00AB76B4" w:rsidRDefault="00181D71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309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C2D6E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870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7050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8F1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67DDA9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95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F7C3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158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EF9AA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62BCB5A3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27F8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B75BAA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6B4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CA4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FE75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167F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181D71" w:rsidRPr="00AB76B4" w14:paraId="020D5E2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54C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3209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55CE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92D3B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9891630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24FCB0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D03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85C2F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3FE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1CA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C774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863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B5B8FD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B40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D47A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70182BE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1A9B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BA1B9" w14:textId="77777777" w:rsidR="00181D71" w:rsidRPr="00AB76B4" w:rsidRDefault="00181D7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23801E3" w14:textId="77777777" w:rsidR="00181D71" w:rsidRPr="00AB76B4" w:rsidRDefault="00181D7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9AD2678" w14:textId="77777777" w:rsidR="00181D71" w:rsidRPr="00AB76B4" w:rsidRDefault="00181D7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D4F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B583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3BC3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51CC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F48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01BFF3C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4EA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E43D" w14:textId="77777777" w:rsidR="00181D71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B8E6" w14:textId="77777777" w:rsidR="00181D71" w:rsidRDefault="00181D7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C26FF" w14:textId="77777777" w:rsidR="00181D71" w:rsidRPr="00AB76B4" w:rsidRDefault="00181D7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DC0DD80" w14:textId="77777777" w:rsidR="00181D71" w:rsidRPr="00AB76B4" w:rsidRDefault="00181D7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AFE61AC" w14:textId="77777777" w:rsidR="00181D71" w:rsidRPr="00AB76B4" w:rsidRDefault="00181D7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5EC16" w14:textId="77777777" w:rsidR="00181D71" w:rsidRPr="00AB76B4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D159" w14:textId="77777777" w:rsidR="00181D71" w:rsidRPr="00AB76B4" w:rsidRDefault="00181D7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1680" w14:textId="77777777" w:rsidR="00181D71" w:rsidRPr="00AB76B4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50061E2A" w14:textId="77777777" w:rsidR="00181D71" w:rsidRPr="00AB76B4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2028" w14:textId="77777777" w:rsidR="00181D71" w:rsidRPr="00AB76B4" w:rsidRDefault="00181D7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4B6B" w14:textId="77777777" w:rsidR="00181D71" w:rsidRDefault="00181D7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4FC33D5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041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D3CD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648A1EDC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ED163" w14:textId="77777777" w:rsidR="00181D71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39949" w14:textId="77777777" w:rsidR="00181D71" w:rsidRPr="00AB76B4" w:rsidRDefault="00181D71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4296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4FC2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8217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6AA8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2A94" w14:textId="77777777" w:rsidR="00181D71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654475B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263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9F080" w14:textId="77777777" w:rsidR="00181D71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6260" w14:textId="77777777" w:rsidR="00181D71" w:rsidRDefault="00181D7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6CABA" w14:textId="77777777" w:rsidR="00181D71" w:rsidRPr="00AB76B4" w:rsidRDefault="00181D7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200C10D9" w14:textId="77777777" w:rsidR="00181D71" w:rsidRDefault="00181D71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0F0E" w14:textId="77777777" w:rsidR="00181D71" w:rsidRPr="00AB76B4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2144BC" w14:textId="77777777" w:rsidR="00181D71" w:rsidRPr="00AB76B4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A010" w14:textId="77777777" w:rsidR="00181D71" w:rsidRPr="00AB76B4" w:rsidRDefault="00181D7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4F64" w14:textId="77777777" w:rsidR="00181D71" w:rsidRPr="00AB76B4" w:rsidRDefault="00181D71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9767" w14:textId="77777777" w:rsidR="00181D71" w:rsidRPr="00AB76B4" w:rsidRDefault="00181D71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2FCC" w14:textId="77777777" w:rsidR="00181D71" w:rsidRDefault="00181D71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685F337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71D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C01D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44500568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3DB3" w14:textId="77777777" w:rsidR="00181D71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7CA7B" w14:textId="77777777" w:rsidR="00181D71" w:rsidRPr="00AB76B4" w:rsidRDefault="00181D71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8AFB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7EC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3A1E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5AD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841C0" w14:textId="77777777" w:rsidR="00181D71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14C423E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8E4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23C6" w14:textId="77777777" w:rsidR="00181D71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97629D0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E3F6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C0E36" w14:textId="77777777" w:rsidR="00181D71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4EA1025" w14:textId="77777777" w:rsidR="00181D71" w:rsidRPr="00AB76B4" w:rsidRDefault="00181D71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5641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A3ED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8A4D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2763A" w14:textId="77777777" w:rsidR="00181D71" w:rsidRPr="00AB76B4" w:rsidRDefault="00181D71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6922" w14:textId="77777777" w:rsidR="00181D71" w:rsidRPr="00AB76B4" w:rsidRDefault="00181D71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1D4C405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2E7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40C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3A0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EF96E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D77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B64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085A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DA84BE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3886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6BF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11411E2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B3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FB3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0F1F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FD1F6" w14:textId="77777777" w:rsidR="00181D71" w:rsidRPr="00AB76B4" w:rsidRDefault="00181D7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ED68419" w14:textId="77777777" w:rsidR="00181D71" w:rsidRDefault="00181D71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8757" w14:textId="77777777" w:rsidR="00181D71" w:rsidRPr="00AB76B4" w:rsidRDefault="00181D7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D2E515" w14:textId="77777777" w:rsidR="00181D71" w:rsidRPr="00AB76B4" w:rsidRDefault="00181D71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0D4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3A0D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CA7C" w14:textId="77777777" w:rsidR="00181D71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AEA4" w14:textId="77777777" w:rsidR="00181D71" w:rsidRPr="00AB76B4" w:rsidRDefault="00181D7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4BC13D" w14:textId="77777777" w:rsidR="00181D71" w:rsidRDefault="00181D71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81D71" w:rsidRPr="00AB76B4" w14:paraId="2EA23C5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5B3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F1F4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EB1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BAF3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13CEE1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631B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2EC32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902731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E05CF6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CBE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321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241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BB9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DEBF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81D71" w:rsidRPr="00AB76B4" w14:paraId="001E2E6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DF1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A7D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B89D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3F9DC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215575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BBE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0D7CD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3239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757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76DD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E436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D706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81D71" w:rsidRPr="00AB76B4" w14:paraId="3323ADF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EF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402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D809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2BB5F" w14:textId="77777777" w:rsidR="00181D71" w:rsidRDefault="00181D7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10AE6C7" w14:textId="77777777" w:rsidR="00181D71" w:rsidRPr="00AB76B4" w:rsidRDefault="00181D71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542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6F2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0D3B4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0166848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C963" w14:textId="77777777" w:rsidR="00181D71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BF3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488D9CD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E3C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D48D3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A0F801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0B5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5E50A" w14:textId="77777777" w:rsidR="00181D71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1CF07678" w14:textId="77777777" w:rsidR="00181D71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FFD9829" w14:textId="77777777" w:rsidR="00181D71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2A1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D1D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6AF7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3B02" w14:textId="77777777" w:rsidR="00181D71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74D2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307350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BEC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F834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4B39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1B827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9927FF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4411BA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F51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F8F828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7F8FECD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F7D752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47F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813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AE4D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836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6AC8B5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D3A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CEB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1D0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5E014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A7211C4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0766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96A298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C8D68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1BDB87E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C15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522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D3E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F2B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2963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81D71" w:rsidRPr="00AB76B4" w14:paraId="3AE8BD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EDE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A00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B99C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6D0E4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62888C1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2A5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C18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8EAB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1040B7A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19D3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246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1A6F7B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D21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7495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20A4DF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F0F9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71464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105FAB4" w14:textId="77777777" w:rsidR="00181D71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D6F6B9C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1D9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CCB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D6E0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476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34A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03AFF96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E4F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53D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C44017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4D4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3D5F1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EE35204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70F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19EC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544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7BB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BCA1" w14:textId="77777777" w:rsidR="00181D71" w:rsidRPr="00AB76B4" w:rsidRDefault="00181D71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D54475" w14:textId="77777777" w:rsidR="00181D71" w:rsidRPr="00AB76B4" w:rsidRDefault="00181D7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61B7AF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19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662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B897D0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381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86296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09AFB3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4A46E6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32B73AE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1980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18C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CE7F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345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E0BD" w14:textId="77777777" w:rsidR="00181D71" w:rsidRPr="00AB76B4" w:rsidRDefault="00181D7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D1DA049" w14:textId="77777777" w:rsidR="00181D71" w:rsidRPr="00AB76B4" w:rsidRDefault="00181D7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49ABA08" w14:textId="77777777" w:rsidR="00181D71" w:rsidRPr="00AB76B4" w:rsidRDefault="00181D7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EDF9081" w14:textId="77777777" w:rsidR="00181D71" w:rsidRPr="00AB76B4" w:rsidRDefault="00181D71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B221BA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9C9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06C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E98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2879B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791B8E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CCB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31334F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37D9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6A50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27A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EB8A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8C0937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D4A6C1A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181D71" w:rsidRPr="00AB76B4" w14:paraId="16C9BE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B95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16EF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A839F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843B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18A1B2C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254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DFE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01C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0D1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9882B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181D71" w:rsidRPr="00AB76B4" w14:paraId="07BCBF7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940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080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73B8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354C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67381F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4E0C61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C4F7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BD1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A11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210683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BC2F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309D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28D332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B0F0A" w14:textId="77777777" w:rsidR="00181D71" w:rsidRPr="00AB76B4" w:rsidRDefault="00181D71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181D71" w:rsidRPr="00AB76B4" w14:paraId="1570FA0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E62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73E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3EC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C6A27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510D59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C52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B8C6CD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270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77E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B72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96CB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D834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81D71" w:rsidRPr="00AB76B4" w14:paraId="51CC8C4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C45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1E7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75E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F011A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7A33E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5659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8B7B27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54A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66E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1C2D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11E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52D6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81D71" w:rsidRPr="00AB76B4" w14:paraId="009678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9BE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34F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33E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84A5C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A987A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28E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1AE22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261F42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2DFCEF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857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02F7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EC4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556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E177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181D71" w:rsidRPr="00AB76B4" w14:paraId="107480E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A23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DDBD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A85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F7EF0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85B77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C613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8A671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2E7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DFD0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0AF0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EC2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91E0A0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81D71" w:rsidRPr="00AB76B4" w14:paraId="23E69D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9C4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3032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A61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C9FAA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161866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BA2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F9C2D6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5B97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8817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826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90E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1751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181D71" w:rsidRPr="00AB76B4" w14:paraId="5D51C0F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0C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22B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821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615CD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DDF3FD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0602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FA6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0E0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E1A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DB7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964E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81D71" w:rsidRPr="00AB76B4" w14:paraId="7F606D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DBD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0965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42E0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73CE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175854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917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55B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C16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3C9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70F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81D71" w:rsidRPr="00AB76B4" w14:paraId="06953DD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037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37B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7E7E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972E5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C19A870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A41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99D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894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16C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27E5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81D71" w:rsidRPr="00AB76B4" w14:paraId="1443AFB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85C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C66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EB7A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B86CE5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363DE5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569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93442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7F7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C6A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D2C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FB8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53EB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81D71" w:rsidRPr="00AB76B4" w14:paraId="1E940F5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28F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60E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05A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E0CE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F1562E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A83E3F9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A95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447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8FD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E47C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963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4BF37F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D93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2236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5619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DADA7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ABCABD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58DA42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50C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B79C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8ED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069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3D4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226825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436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545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31A43EE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11F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6C42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44F4E47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D24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01D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DDF0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24A1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1F5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2DD86F0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B02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EC8F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CF0B52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25198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0DF15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CDAD836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503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CAC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9559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1E8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F6D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03CE5FD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305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1FB2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0207ED8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CD5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1F592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976BBA5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7CC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50EA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CCC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B90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0126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181D71" w:rsidRPr="00AB76B4" w14:paraId="1B753A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A3D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2614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5E9673A1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C15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B8531" w14:textId="77777777" w:rsidR="00181D71" w:rsidRPr="00AB76B4" w:rsidRDefault="00181D7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7215BD5" w14:textId="77777777" w:rsidR="00181D71" w:rsidRPr="00AB76B4" w:rsidRDefault="00181D71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A23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F04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9FC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297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F54D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630065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9AB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524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C092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052CB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FD5009A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D90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6CD8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710F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6A3205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459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4F2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7D7709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DD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4C2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871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4ABC2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D0E12BB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874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2FA5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C043" w14:textId="77777777" w:rsidR="00181D71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A2C6C6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8AA9B" w14:textId="77777777" w:rsidR="00181D71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5AC7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61E0F5A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C38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E9A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8C6F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83817" w14:textId="77777777" w:rsidR="00181D71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01CCC48" w14:textId="77777777" w:rsidR="00181D71" w:rsidRPr="00AB76B4" w:rsidRDefault="00181D71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5BEC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6D6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F0D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DC1305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30F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C994" w14:textId="77777777" w:rsidR="00181D71" w:rsidRPr="00AB76B4" w:rsidRDefault="00181D71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6446F97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CF8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4F0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47F4B49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0877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A3AE0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635157E6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F90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7A8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8A0B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B3F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ADD4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2EE0EC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A89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936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816E19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36C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7FAE3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B00BAF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9FA5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4C9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19E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16C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91EE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2C35CB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18A0E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181D71" w:rsidRPr="00AB76B4" w14:paraId="66B5EF1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264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103B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7D3A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07209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7F3831B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99B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0BE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56A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630536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9799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081C0" w14:textId="77777777" w:rsidR="00181D71" w:rsidRDefault="00181D71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8E934A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B5777D" w14:textId="77777777" w:rsidR="00181D71" w:rsidRPr="00AB76B4" w:rsidRDefault="00181D71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181D71" w:rsidRPr="00AB76B4" w14:paraId="07F071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43A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BA1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D607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A8ED8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6F6D79A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6B9EE69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C063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873E2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9282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37E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BF7C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DC9B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5AB46E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D90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86E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A234AC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97B5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E2694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D16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7439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88D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B404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BC68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0A0906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4E4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DAA6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1CD4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CCE66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516DBFA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ACC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5FE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11C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ED4E83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AB2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AAAFE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4D7E86D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6D03BFC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84F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8B65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7DC5EFC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B359" w14:textId="77777777" w:rsidR="00181D71" w:rsidRPr="00AB76B4" w:rsidRDefault="00181D7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15A50" w14:textId="77777777" w:rsidR="00181D71" w:rsidRPr="00AB76B4" w:rsidRDefault="00181D7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6828801" w14:textId="77777777" w:rsidR="00181D71" w:rsidRPr="00AB76B4" w:rsidRDefault="00181D7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8A85925" w14:textId="77777777" w:rsidR="00181D71" w:rsidRDefault="00181D7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0D709E8F" w14:textId="77777777" w:rsidR="00181D71" w:rsidRPr="0068517F" w:rsidRDefault="00181D7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9DAE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EBDD" w14:textId="77777777" w:rsidR="00181D71" w:rsidRPr="00AB76B4" w:rsidRDefault="00181D7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33FB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14F4" w14:textId="77777777" w:rsidR="00181D71" w:rsidRPr="00AB76B4" w:rsidRDefault="00181D7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9647" w14:textId="77777777" w:rsidR="00181D71" w:rsidRDefault="00181D7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Șantier mobil 30/70.</w:t>
            </w:r>
          </w:p>
          <w:p w14:paraId="569A0020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F7E49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8A8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820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45F7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EFA4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CA39489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2E7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B0D428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7EF5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3977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A5CC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704C1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181D71" w:rsidRPr="00AB76B4" w14:paraId="602C2A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DC4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1A49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477BF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29F05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B1B6B57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1D15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F9677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4725E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441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B659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357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181D71" w:rsidRPr="00AB76B4" w14:paraId="0ED375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E98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BF8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34DB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F649E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F53B792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4264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1DD4D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A0B46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62DC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510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0B7AF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D0094D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D60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672A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62E19EE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B073A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0EBB9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0620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E560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74EF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4C2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3563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15E50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4A88715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C3C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AFCB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B3F3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02367" w14:textId="77777777" w:rsidR="00181D71" w:rsidRPr="00AB76B4" w:rsidRDefault="00181D71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141D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7361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A17B9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D5CD29E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035D" w14:textId="77777777" w:rsidR="00181D71" w:rsidRPr="00AB76B4" w:rsidRDefault="00181D71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EC51" w14:textId="77777777" w:rsidR="00181D71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C097B2" w14:textId="77777777" w:rsidR="00181D71" w:rsidRPr="00AB76B4" w:rsidRDefault="00181D71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769620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E86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5ED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9D9D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6B30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1FE9D3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E4A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B1C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358E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BF25CE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0AD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6B1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81D71" w:rsidRPr="00AB76B4" w14:paraId="71E8B2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436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C8E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B896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330C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623F00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284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805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55B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15B1BF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13E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11C5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AA3CB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A81539A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11B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29584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D573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8B42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EA2F7D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0B6A4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F9A21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8CBA32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3EA00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88E015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AD717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8BE332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BCEDE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094F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60530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CFD7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F74AF9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2FA296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1EA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B2A39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BDD4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4064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A92328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A84EB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4E1744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83612B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79EC2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65419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91811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121D4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4612B4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0A9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8A293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5BB4B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1925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FC92CF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CDD8A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FCE32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A3CF6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59442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98E8A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34AD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B7FC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181D71" w:rsidRPr="00AB76B4" w14:paraId="53C9E45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97D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FA9B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FDABD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5338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986FAF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56BAA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3B29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26685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D177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9E58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6655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181D71" w:rsidRPr="00AB76B4" w14:paraId="4845B73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B0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9395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8F55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86FA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51F64B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6738D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FC55D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6DD3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128B2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7266F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E5B46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181D71" w:rsidRPr="00AB76B4" w14:paraId="2A81DDD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B75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33EEC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D5B54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287C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08A5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C98987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D7A6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E6AB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17E8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E088F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2558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CC6E21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DBACD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81D71" w:rsidRPr="00AB76B4" w14:paraId="0D667181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3E9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527EB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D33EB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9DA6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C9F2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D246D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FF4EF2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86F8A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FE81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BFB83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0BAFD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81D71" w:rsidRPr="00AB76B4" w14:paraId="42DD99F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088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DCF26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4BCDE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60BA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98DFB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CAC97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FA0BD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82FEC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75405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2CD0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EF996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181D71" w:rsidRPr="00AB76B4" w14:paraId="524A920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F7B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5F0C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3EED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DBBE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A8EE0B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509F9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07DB3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0D77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07DDC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D50A5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B8C8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181D71" w:rsidRPr="00AB76B4" w14:paraId="6B33B29E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C38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8DEB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5DF5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4D40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7880EA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A7EAC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9E6854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4868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F8F12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4873C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DA65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181D71" w:rsidRPr="00AB76B4" w14:paraId="34FE9B9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552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6A50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202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BBEB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8CFA6A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93567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C276FF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15C18E3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53386DF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4C9DAA5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7ED5F0A3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916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F85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2D65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10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3FF1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B76B4" w14:paraId="16626F1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94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0B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DA2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1809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D3E7E0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5278A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7A82B8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9F6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185C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7FE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D15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031C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B76B4" w14:paraId="3A5B41BA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B05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553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2E1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5262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15CBC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BBCD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77B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BC4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32A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284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027BC1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41C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4F6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2A6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ACBE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23CBEF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30F0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405E07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464003E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B6A323A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4159D88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C4948AA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2758EEF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2F90CE3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577044CC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90C18E9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4B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227F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404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14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F2B9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B76B4" w14:paraId="2777854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550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41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8529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5C38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0ABC2E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3DAA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F2A97FB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2015777D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C14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412C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1952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641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5484C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B76B4" w14:paraId="05AEF78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3E8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C473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F85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75ED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26E646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A3E5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6D0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2BB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6AAFAD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475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DAE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CFB06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6EFBE89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7C1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799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44C281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9CCF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93A2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A8F83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247D84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03A3C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FD1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424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E06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1988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345DB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5281F3D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715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44D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7F3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A46C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0798D7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EEEC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1B8689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D051574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714DB41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62C3DD4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D97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F6FD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5B3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1BA7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B92F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181D71" w:rsidRPr="00AB76B4" w14:paraId="1C96114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088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FE9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32B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8136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E6D6BD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5EFC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1EC196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4F581BE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F1F6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9F6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74A7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E64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337F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181D71" w:rsidRPr="00AB76B4" w14:paraId="0526134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02B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21C5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2B1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00A5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BA790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33A5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4437ED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26A0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237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C04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676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181D71" w:rsidRPr="00AB76B4" w14:paraId="2D22889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F5A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4C0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091F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DC67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03B37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068B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54CD750" w14:textId="77777777" w:rsidR="00181D71" w:rsidRPr="00AB76B4" w:rsidRDefault="00181D71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099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53B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BBB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26D3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395E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D9A224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81D71" w:rsidRPr="00AB76B4" w14:paraId="2E0E467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C20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76D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F00B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AA58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1ACDEF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A3E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0E3581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4FC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69B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6BAC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AB2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AD3D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181D71" w:rsidRPr="00AB76B4" w14:paraId="04B318E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D94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C85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B78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C9A0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17E6B1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3C2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1291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768DC6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CF16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D1E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BB3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62F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181D71" w:rsidRPr="00AB76B4" w14:paraId="6A1D5110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B74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C71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260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6F45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A890B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622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5239B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A7C3F5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962E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9A9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277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CB1D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F1BA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4EFB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181D71" w:rsidRPr="00AB76B4" w14:paraId="3D32CA6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D03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0B6E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0E5E10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FA2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4588C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F9C505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3201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610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623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C5A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54B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62ED1C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657F9F6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E9E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0E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EEA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9924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B9CA9E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42F823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6DA2B2A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49A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452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35C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9E7892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6F9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EC4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299E8A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81D71" w:rsidRPr="00AB76B4" w14:paraId="0C0B876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A7A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3DC6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404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BA9B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4EB4A0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368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9518E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8D97B6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60C7C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DCB78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7932D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836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0A3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7F2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D3E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9F6E41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757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2C67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410A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FBF9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E2519E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05FB94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1353336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DE1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0DB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508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B24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1EFB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0ED423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929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C244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F8C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FCD5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815AE1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863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092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E0A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13FF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EB40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30B118A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115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137B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24E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8FFA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7F3CB1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C22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6FCD30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3C385A2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92B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FB9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43D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B95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EEC0CB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181D71" w:rsidRPr="00AB76B4" w14:paraId="1C74E89A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C94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AA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9275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8354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C91203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B63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F37419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D6A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C99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888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2D22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181D71" w:rsidRPr="00AB76B4" w14:paraId="089CC3F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2BE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C2C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0C893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F5C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10A1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F0CDC6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847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4741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926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6857EAF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D90A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3DDE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96451A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4BEEA93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B35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DF2B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1AD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755D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094225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67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2674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D5D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9C7E0F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FB9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93B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81D71" w:rsidRPr="00AB76B4" w14:paraId="1D3881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01A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D0A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F7E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7333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2644D6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CF91C8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AA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D97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BBD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D1C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4D4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68B5E0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495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7BCE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D5573D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8D4A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28EF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602749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A8C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BF2E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167D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B07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0ED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7CAFC5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3C3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246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917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9048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DEECD7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FB3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5FC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ECE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1CDDEF5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4013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C40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B2F9C8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862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BBA2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28F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B472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F768CA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1FFBA8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227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C24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0898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77B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EE3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7FF1CE6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A36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A08D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D2143C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A4F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FE9A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BE4906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913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CF9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B19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7AA8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758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E4B75C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41255AE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E67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40E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A6CC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C26C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4C845E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EB62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150F3DD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B0D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BC2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24E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414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B23B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81D71" w:rsidRPr="00AB76B4" w14:paraId="03F3DC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1CD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394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069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434A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14514D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F65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7C31BA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C54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B79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04C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FF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8092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181D71" w:rsidRPr="00AB76B4" w14:paraId="0926025D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C7C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C27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DFF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1E76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C9860B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6A0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FC874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1A6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428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1B3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EA5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4F20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81D71" w:rsidRPr="00AB76B4" w14:paraId="4525663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5B0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168E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D4C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BFFD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1722A7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689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EE6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A9D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FDA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24F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AEDE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81D71" w:rsidRPr="00AB76B4" w14:paraId="39693E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7D9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7D4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4AC3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FB17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A68FDB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DB737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93F1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025812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EF4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A52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708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A65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16FE9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D5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562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149668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9BB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87E9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77CBCD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A1F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C31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2A3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149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967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660DCE3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915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C83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D6D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7DF0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0D434C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8E42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25642D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24E868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98A9AE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2565E8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8E3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19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43A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FFC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F7F50D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C1B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4F2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AF2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B694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E6270C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8E688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C6C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A1E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CE9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B03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B635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B53C5B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CCC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C5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D45903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BEC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8D8B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9FEF16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0894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E9EB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AD7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E6F4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9D1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38279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181D71" w:rsidRPr="00AB76B4" w14:paraId="264B16E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D81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AEF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2424EA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06D9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8ABD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6B5589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212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9751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DB7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6168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A4E7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A122CB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0DC7469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069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A51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667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62B7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3CF087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885987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42F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24B44A7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677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5B2E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CC84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BBA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31018595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CC2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1BDB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76A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0FEA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6470A4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6291B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369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2FFF4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8E9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96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A407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EA4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700AFA2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776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76ED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8EA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3D1F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F2ADDE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A8F575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3A1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7C0230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10CC21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0AE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2273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6D5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740B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6469826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C18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083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7C444C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75F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0FE2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933855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E827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DE3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820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404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9F07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F3B639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1E6AE6C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B49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DDA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E62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E062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C8F423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CF4D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37A2F2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C55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54F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C16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6A4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5FCA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181D71" w:rsidRPr="00AB76B4" w14:paraId="189EABD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B5D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C68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350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C2D0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BD868A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43D0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71594A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881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671E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CEC6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454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011F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181D71" w:rsidRPr="00AB76B4" w14:paraId="75FC956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3E7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A81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7FA41EB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702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E3C3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0883FC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47C0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041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F2D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386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FC5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6454A90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DEB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E88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643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ECF1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71BDD9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3114FF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633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2CF0F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99A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793C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D19A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E5C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4CAC9C3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6CE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E39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2D8A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DD07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8522FC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F28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6AA0E3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152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8ED8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7AB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1DF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46CB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181D71" w:rsidRPr="00AB76B4" w14:paraId="57161B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45F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FA3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6E7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9CA0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3394F3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63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276C44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43CD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E0F2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7DA8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4FF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2EE2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181D71" w:rsidRPr="00AB76B4" w14:paraId="23A758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68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F53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0131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8D20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9EB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D5EECA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DAAC85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BD5B35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C76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6A5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358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40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27AF21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1A5E0A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181D71" w:rsidRPr="00AB76B4" w14:paraId="16AEE1B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1D4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8F7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1A5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8A86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521FF0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44116B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24C2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8FFE81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C78244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C8C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7666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CE7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A2E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04E5854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F27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95A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054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1636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460647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0FB7D4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E84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338E3A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355A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313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493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F0A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242533E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937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CE7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A3F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61FE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E3BCF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7D4F87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CC6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A80C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5E6A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F23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797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D125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736854C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36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F95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D31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56B6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315477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C1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807FAD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F745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B36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433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760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7ED5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181D71" w:rsidRPr="00AB76B4" w14:paraId="63DA105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548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351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144140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7A1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639A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A8F497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F74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775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23E3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702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9BA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A7634F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:rsidRPr="00AB76B4" w14:paraId="310ADC48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A19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13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C0223E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713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C477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39D623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7CD993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57CC16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0E13889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E6D023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A081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13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D3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02D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5BC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7791334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5F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CCA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71B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F486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969BB9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E425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873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CB0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747DE19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8A5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30D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1C644A1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E07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512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7452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47F9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EDEE9C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8BBF4D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E5D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A3F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620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2A40AE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CC0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1F4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0B0FA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181D71" w:rsidRPr="00AB76B4" w14:paraId="54D4C51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443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F9B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6F39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BC95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597CE2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3C7A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53908D5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814BE87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EDE1125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447295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4ECBC88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997B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EB12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202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6E5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B778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181D71" w:rsidRPr="00AB76B4" w14:paraId="11A0B9C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D24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11D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237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8705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A16B0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15456B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3214C781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6B1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394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568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249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C109C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81D71" w:rsidRPr="00AB76B4" w14:paraId="448D8DB6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369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24D5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FB6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B023C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859059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826C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4D4505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E5DBE36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1D56FEF4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D7F8852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09D75AD" w14:textId="77777777" w:rsidR="00181D71" w:rsidRPr="00AB76B4" w:rsidRDefault="00181D71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370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D95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1F25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950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3E17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181D71" w:rsidRPr="00AB76B4" w14:paraId="08E4D8A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662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569E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12F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E842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140728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076A54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E338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CCE5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ADD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902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345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66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283F660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8C3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ABA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6D8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2B20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0D55B7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421B2C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5378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FAE8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BAD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BCA6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106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66DA923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261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115A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69B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FCCC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4A0B23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7E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ABFC0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6DB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8D3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5AC3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C16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849F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181D71" w:rsidRPr="00AB76B4" w14:paraId="2393B308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7A7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CDF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0796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E949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536A6A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4AAB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436EC7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D9A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245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6EA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CE3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181D71" w:rsidRPr="00AB76B4" w14:paraId="33CFEDD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0E9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400F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6867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1183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36AA40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C87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72C32C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240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FB6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917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484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F125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181D71" w:rsidRPr="00AB76B4" w14:paraId="751E712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626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9DF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6A5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77D3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AEBF52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9E1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AE1BF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0735A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64677C3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511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F8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5E8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2DA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4B27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81D71" w:rsidRPr="00AB76B4" w14:paraId="7A88056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497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7927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B454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CE73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4000F8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F43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2830A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25E049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EFC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2E2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DEE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B92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C20E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81D71" w:rsidRPr="00AB76B4" w14:paraId="3D93125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4E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7B8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FDDC54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245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90F3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07A92D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2961243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EB73C9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CCBF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A64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542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05C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497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569275F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E27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761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BE9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6CB8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1FB9D4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FB2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5289D6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22C100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981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99B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F87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FE5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497E7B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61D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993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C53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7221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ED3FA7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6C5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20724B2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BB8FEB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30F8DA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6B98F0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7B150E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87927F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0548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9DC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792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58B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BF08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181D71" w:rsidRPr="00AB76B4" w14:paraId="7504EC7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AAC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350B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ECA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E960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39E9DE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71F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63D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5D3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CC1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B93E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81ECF4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6C6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FAC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F5A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E81E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16A2EE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C97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706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3CF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4B5B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F45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71D6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181D71" w:rsidRPr="00AB76B4" w14:paraId="42A4FA1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BE9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D69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2A3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EE93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5D5415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6B1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2BF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AD8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1840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45A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748E0913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B14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B1D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BF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25BD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759B8D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093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C8AC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C6A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06B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282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82FEF2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24D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77E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39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9864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D70C72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051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F1798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398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DFC9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972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8CE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BB516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181D71" w:rsidRPr="00AB76B4" w14:paraId="3D707A3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B79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B81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CA9A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4F49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8E7E99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600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8CC2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C55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836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CB2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181D71" w:rsidRPr="00AB76B4" w14:paraId="4120BB5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956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3D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404B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62DD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BEA261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14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451A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66B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D43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62B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E5E9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81D71" w:rsidRPr="00AB76B4" w14:paraId="0CB2DFF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369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E3E1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22C095C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FC21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51C4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D19E32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F41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9EB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32A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4697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A4D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372C375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9C4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AEB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D19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47A6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AA7CF3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5C4C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81BD96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BBC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CBC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7ED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ED2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F4D21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181D71" w:rsidRPr="00AB76B4" w14:paraId="31A5376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B19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BA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99E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FFA5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E34D9B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0F9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6CC4F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BDDC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72F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EBA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7A29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444E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81D71" w:rsidRPr="00AB76B4" w14:paraId="2CD8677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354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838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D249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0785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BD554C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58D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B633C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0C3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6DA5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19D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66A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F2EF7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181D71" w:rsidRPr="00AB76B4" w14:paraId="1940FB9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260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BB6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87319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698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8C49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C5A156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37CF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D45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B63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D470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BAD37" w14:textId="77777777" w:rsidR="00181D71" w:rsidRPr="00AB76B4" w:rsidRDefault="00181D7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72C9B24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675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3C0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1CF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96D2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7DD2BD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7933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D8E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EE4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E5FD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F24C7" w14:textId="77777777" w:rsidR="00181D71" w:rsidRPr="00AB76B4" w:rsidRDefault="00181D7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BB2BB56" w14:textId="77777777" w:rsidR="00181D71" w:rsidRPr="00AB76B4" w:rsidRDefault="00181D71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181D71" w:rsidRPr="00AB76B4" w14:paraId="1820F07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89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7F5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DE0B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27C5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429B1E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0A7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69119A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791F7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CB5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D8FC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DB3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DF3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19F643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50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F18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CF2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A5EB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6C1372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998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0A7990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520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577B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530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1AE7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599F86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B9B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A27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6D0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B399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FCCC2E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DCD1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D06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53A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3513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58A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5708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181D71" w:rsidRPr="00AB76B4" w14:paraId="6252E92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64D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EC7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7E7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6BBA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CF8A54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02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1732F4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8B1D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89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F92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33F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F6CE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181D71" w:rsidRPr="00AB76B4" w14:paraId="6820A09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B52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D0B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E39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CC8A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C3AF84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473F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F0D9D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E0E4A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BB1415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A25BDC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4EDE36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5394F5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A5988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9E18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4B3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76B6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DE4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01D4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181D71" w:rsidRPr="00AB76B4" w14:paraId="2AEF17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5CC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6CD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89A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B078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17C14D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62E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91A1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DC9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A78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B63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569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181D71" w:rsidRPr="00AB76B4" w14:paraId="105318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A5B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097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E59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7615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73D63D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6C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11A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3F5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8FE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333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665F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181D71" w:rsidRPr="00AB76B4" w14:paraId="741A823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D4BB2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C20A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D98E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0E2B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987454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703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C91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98E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7C73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54D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181D71" w:rsidRPr="00AB76B4" w14:paraId="3D0A59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03389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F28B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B3D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63F4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ED5D1A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6F4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8ECEA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49BEBE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CB534E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B97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F18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9072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457D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185B4B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09024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253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196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3785E" w14:textId="77777777" w:rsidR="00181D71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3EBD54B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9F0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2E4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40DA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B27BD3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C96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E14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B4D87B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81D71" w:rsidRPr="00AB76B4" w14:paraId="769144C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2CC2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E65E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9480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D47D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E41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CF1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01FD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52AF1" w14:textId="77777777" w:rsidR="00181D71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25D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181D71" w:rsidRPr="00AB76B4" w14:paraId="0C4D840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077B00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959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1BC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80A1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8224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78C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B5E3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8348" w14:textId="77777777" w:rsidR="00181D71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356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181D71" w:rsidRPr="00AB76B4" w14:paraId="4941C4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CE1C4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01B6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F93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33D1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AF9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0C1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BB3F6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A388" w14:textId="77777777" w:rsidR="00181D71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76F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181D71" w:rsidRPr="00AB76B4" w14:paraId="131B497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18D27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6B9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1582ED7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C544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B2B0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543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271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488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E18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BFA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11F61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81D71" w:rsidRPr="00AB76B4" w14:paraId="2A81AC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DF3EF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5B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7BE8178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C423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4B7E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0122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37F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B16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CE5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0CB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181D71" w:rsidRPr="00AB76B4" w14:paraId="3AB09E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BFDDE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FC1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3DB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0B89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AFF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075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7DE8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F58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D66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33BE058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B63BE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DD4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DA688A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D17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2087D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951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E8C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AD5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4E5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D74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181D71" w:rsidRPr="00AB76B4" w14:paraId="0CC7E1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5F49E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6013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5C8FD6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7C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EFA0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307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29F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BA8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9A8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8D934" w14:textId="77777777" w:rsidR="00181D71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4E192C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81D71" w:rsidRPr="00AB76B4" w14:paraId="0C9BF9C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22371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9A1BE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78AEA4B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6D7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0A98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43DD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62C8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86A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0E6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C80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036F4AB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CA434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AC0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948B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74DB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A9B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14C6D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2B0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7F2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16F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C75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181D71" w:rsidRPr="00AB76B4" w14:paraId="50C011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92726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8390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7C8FD51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EDB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03FA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DB4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5AE6" w14:textId="77777777" w:rsidR="00181D71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A274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1ED9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A98C" w14:textId="77777777" w:rsidR="00181D71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38C19A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81D71" w:rsidRPr="00AB76B4" w14:paraId="63BDF4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5AF83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11D51" w14:textId="77777777" w:rsidR="00181D71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5CE7" w14:textId="77777777" w:rsidR="00181D71" w:rsidRDefault="00181D7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EF7C3" w14:textId="77777777" w:rsidR="00181D71" w:rsidRPr="00AB76B4" w:rsidRDefault="00181D71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D89E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8A0B01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E488" w14:textId="77777777" w:rsidR="00181D71" w:rsidRDefault="00181D7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ED99" w14:textId="77777777" w:rsidR="00181D71" w:rsidRPr="00AB76B4" w:rsidRDefault="00181D71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0FA0" w14:textId="77777777" w:rsidR="00181D71" w:rsidRPr="00AB76B4" w:rsidRDefault="00181D71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34F81" w14:textId="77777777" w:rsidR="00181D71" w:rsidRDefault="00181D71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181D71" w:rsidRPr="00AB76B4" w14:paraId="533DD6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5FC75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4D8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AFE876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D701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E37F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6C639F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029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1B5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CE2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677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D86F" w14:textId="77777777" w:rsidR="00181D71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A1E79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81D71" w:rsidRPr="00AB76B4" w14:paraId="75DE97E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60C65F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EE19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240908C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900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B952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C15359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5751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A73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907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40F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FBB4" w14:textId="77777777" w:rsidR="00181D71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2C6F62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81D71" w:rsidRPr="00AB76B4" w14:paraId="7E021F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7743C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0EE1C" w14:textId="77777777" w:rsidR="00181D71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6B88" w14:textId="77777777" w:rsidR="00181D71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9258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C10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20D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457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11DD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FC33" w14:textId="77777777" w:rsidR="00181D71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181D71" w:rsidRPr="00AB76B4" w14:paraId="726660F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87C4F7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BF99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3C3091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0C57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5629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2ED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CF1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2E3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44B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95D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357BE5B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566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753F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29CDF5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86F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7655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05B679E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F2C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72B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C53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E15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6A4D" w14:textId="77777777" w:rsidR="00181D71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E35EAC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81D71" w:rsidRPr="00AB76B4" w14:paraId="654F56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D9F8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E60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240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C9762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C5D7A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2C8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EE98D6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2E8D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B1E9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D11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1C5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B76B4" w14:paraId="574D57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F3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CB8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397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6015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DD42A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3D1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165C54B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6F0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5AF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6226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A83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9CA3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3BF26E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7432E2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81D71" w:rsidRPr="00AB76B4" w14:paraId="580079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DC3D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6F3A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A2F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FA2D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7717A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493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4E9E2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8D8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3C56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7A7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4CE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4046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9AABC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9BBE3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81D71" w:rsidRPr="00AB76B4" w14:paraId="2A7E7F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B34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2F1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865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74F6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DDFFE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1B5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149B5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812D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07A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C48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125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0135E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181D71" w:rsidRPr="00AB76B4" w14:paraId="34163A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2466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489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225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A55DF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0D25E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D93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6D2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E26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920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05BF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4517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81D71" w:rsidRPr="00AB76B4" w14:paraId="642E301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DBD5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66B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BA1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12FD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7502C8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648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69AB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3ED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AE4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B02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02BB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DE9249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181D71" w:rsidRPr="00AB76B4" w14:paraId="43A011A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BDC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F91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E9D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38CFC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C47C0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6381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6CD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3C99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F93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E97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D5BFE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12F6E1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81D71" w:rsidRPr="00AB76B4" w14:paraId="26D2AC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C3B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CB6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6183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ABC03" w14:textId="77777777" w:rsidR="00181D71" w:rsidRPr="00AB76B4" w:rsidRDefault="00181D7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0B7903" w14:textId="77777777" w:rsidR="00181D71" w:rsidRPr="00AB76B4" w:rsidRDefault="00181D71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2B3A" w14:textId="77777777" w:rsidR="00181D71" w:rsidRPr="00AB76B4" w:rsidRDefault="00181D7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3D2052" w14:textId="77777777" w:rsidR="00181D71" w:rsidRPr="00AB76B4" w:rsidRDefault="00181D7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C0DB1DE" w14:textId="77777777" w:rsidR="00181D71" w:rsidRPr="00AB76B4" w:rsidRDefault="00181D71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87D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FB4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758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D39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181D71" w:rsidRPr="00AB76B4" w14:paraId="73A76E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E5BA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14B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A6B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CD28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5DA5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7700B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963720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5E3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334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B253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CE2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1C8541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D4FA63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81D71" w:rsidRPr="00AB76B4" w14:paraId="5B82CD0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5CF1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77E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61A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7A04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3D8E00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D82A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DC77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BA9F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D97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E84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45B6C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181D71" w:rsidRPr="00AB76B4" w14:paraId="61A4E6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AD34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77C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2AD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8A65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083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872BB3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85098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F34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4D5F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74B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87B3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73B868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81D71" w:rsidRPr="00AB76B4" w14:paraId="1405AD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CB92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5FB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4B8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4FFB2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0E3B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A8BA9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CFF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C95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DDB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DFB7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81D71" w:rsidRPr="00AB76B4" w14:paraId="05C595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83F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F82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739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1358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B68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9C83D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7B07E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19B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F05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893C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B82DC" w14:textId="77777777" w:rsidR="00181D71" w:rsidRPr="007B5A25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098176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81D71" w:rsidRPr="00AB76B4" w14:paraId="4449BE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DD0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5DD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3C41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68F0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19F63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047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BA0D4B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A89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9264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E07D3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EC90" w14:textId="77777777" w:rsidR="00181D71" w:rsidRPr="00AB76B4" w:rsidRDefault="00181D7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63205" w14:textId="77777777" w:rsidR="00181D71" w:rsidRPr="00AB76B4" w:rsidRDefault="00181D71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81D71" w:rsidRPr="00AB76B4" w14:paraId="422811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DF03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6BA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BF49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91049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C2A64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AF8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E805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EC12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949B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4096" w14:textId="77777777" w:rsidR="00181D71" w:rsidRPr="00AB76B4" w:rsidRDefault="00181D7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07010" w14:textId="77777777" w:rsidR="00181D71" w:rsidRPr="00AB76B4" w:rsidRDefault="00181D71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81D71" w:rsidRPr="00AB76B4" w14:paraId="024C7C6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9189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E71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6C7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334FB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6449F1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645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238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A447C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23878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D0AE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7A8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81D71" w:rsidRPr="00AB76B4" w14:paraId="42A156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694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3A38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23E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6192E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10BF65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5CAE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7AF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3ED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718D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0CB5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D5777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81D71" w:rsidRPr="00AB76B4" w14:paraId="6F4CA3A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507C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7CA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41C6004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5B6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AA7F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52B9FDF4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4A0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537A6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4C93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87B74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4F2A0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:rsidRPr="00AB76B4" w14:paraId="3068148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8BC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DF43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D220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8E5BA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6E1CAB7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AA68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43269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B51E2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1056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C86CA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BB2A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181D71" w:rsidRPr="00AB76B4" w14:paraId="53556DF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13FB" w14:textId="77777777" w:rsidR="00181D71" w:rsidRPr="00AB76B4" w:rsidRDefault="00181D71" w:rsidP="00181D7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44D9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094E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7D253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0DC7D96" w14:textId="77777777" w:rsidR="00181D71" w:rsidRPr="00AB76B4" w:rsidRDefault="00181D71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CF9D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97FF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E2EF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C7BB" w14:textId="77777777" w:rsidR="00181D71" w:rsidRPr="00AB76B4" w:rsidRDefault="00181D71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35A21" w14:textId="77777777" w:rsidR="00181D71" w:rsidRPr="00AB76B4" w:rsidRDefault="00181D71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026F126" w14:textId="77777777" w:rsidR="00181D71" w:rsidRPr="005905D7" w:rsidRDefault="00181D71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40FDF102" w14:textId="77777777" w:rsidR="00181D71" w:rsidRPr="005905D7" w:rsidRDefault="00181D7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81D71" w:rsidRPr="00743905" w14:paraId="560DF1D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B38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237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D1B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124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79EFBA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837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A2FF69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D152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1CE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2D0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2E3A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4D121E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181D71" w:rsidRPr="00743905" w14:paraId="1402A1B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4A14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43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C14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B54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F0DA2B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CBA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6BC8D9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0ECF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81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08A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C4A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81D71" w:rsidRPr="00743905" w14:paraId="3ECF4EA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D70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F07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3B8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818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5A904B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025BC50" w14:textId="77777777" w:rsidR="00181D71" w:rsidRPr="00743905" w:rsidRDefault="00181D7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23E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27E9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FD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74C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AE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3A6A468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F9D1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93A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478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17E7" w14:textId="77777777" w:rsidR="00181D71" w:rsidRPr="00743905" w:rsidRDefault="00181D7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71EABF1" w14:textId="77777777" w:rsidR="00181D71" w:rsidRPr="00743905" w:rsidRDefault="00181D7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312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DD6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A06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83D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92F6" w14:textId="77777777" w:rsidR="00181D71" w:rsidRPr="00743905" w:rsidRDefault="00181D7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72CBD62" w14:textId="77777777" w:rsidR="00181D71" w:rsidRPr="00743905" w:rsidRDefault="00181D7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81D71" w:rsidRPr="00743905" w14:paraId="4DFF7D9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4811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6F4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762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6AD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393AE8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EEA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3711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74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1D4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6BF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FF7518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81D71" w:rsidRPr="00743905" w14:paraId="38EE739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B44B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8D4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F784D3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F2A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D42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D2C7E3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E2D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2A4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778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E2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ACC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E55B5A" w14:textId="77777777" w:rsidR="00181D71" w:rsidRPr="0007721B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6787D9B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7221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2DE2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A1E256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7BE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B34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D045FA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62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994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A0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380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3CB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A81058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227790D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CC00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984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44EE471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925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5AB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A85BD4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3F7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1CF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CA4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C4B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9F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453E6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0C322EF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460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2C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C84DEF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474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77E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6F70EE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2F1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E6B5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A2C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51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2144" w14:textId="77777777" w:rsidR="00181D71" w:rsidRPr="00537749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81D71" w:rsidRPr="00743905" w14:paraId="2E5AFC1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2D24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A8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B69C40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C82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E75F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9FCD64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D5B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42E9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A9E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03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D4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83A444C" w14:textId="77777777" w:rsidR="00181D71" w:rsidRPr="005A7670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02871EA0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C815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C3A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47B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08E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70A56F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2B65CA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4B5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0EEAF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FAB1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46E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9CE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12D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00188DB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831F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E91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39D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F94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CB5ACA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616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B6AA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501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61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CDE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5B0F0F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81D71" w:rsidRPr="00743905" w14:paraId="24EF89C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85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550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232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0DD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256328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FDC04D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33C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3D63A8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C910438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25BBFBF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4D7CF5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63A04F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ADE233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F5DB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C9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7AD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6F4A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5C3F2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181D71" w:rsidRPr="00743905" w14:paraId="551DBCF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12CD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F9D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B63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91F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5E072BE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42B9E4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B21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3B4850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7758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7B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D0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E8D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81D71" w:rsidRPr="00743905" w14:paraId="30934BC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5985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4F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B4A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5D0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8B11CB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F7B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D90A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244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BB3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1DC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826106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74F844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81D71" w:rsidRPr="00743905" w14:paraId="4590E75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CD0F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76C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31A020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3D2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CC9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6DC0C7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8AF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2BD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73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D68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DF9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F867DB1" w14:textId="77777777" w:rsidR="00181D71" w:rsidRPr="001D7D9E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2C0AF33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A7A1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C01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8B0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0AC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B8FEEC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2AC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91CD54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22FC4B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D9B515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3A4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5A8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2D5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CFB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31FED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181D71" w:rsidRPr="00743905" w14:paraId="4D57111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A4A0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515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277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DD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FAE9E3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EE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CCAB0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097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8C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C81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3FF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2462F67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198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CD9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539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F9B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5D4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9DF8CC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0280D7A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B99C5B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6A8E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985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16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1EC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181D71" w:rsidRPr="00743905" w14:paraId="3260E66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E6DC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3F2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87225C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C58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2A3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961FC6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203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F19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5FD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0C0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6C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76E6D39" w14:textId="77777777" w:rsidR="00181D71" w:rsidRPr="0007721B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3F35A83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7D7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2B95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276EC0A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ACF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BD86" w14:textId="77777777" w:rsidR="00181D71" w:rsidRPr="00743905" w:rsidRDefault="00181D7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EFD9B31" w14:textId="77777777" w:rsidR="00181D71" w:rsidRPr="00743905" w:rsidRDefault="00181D7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74A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F9F2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732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D55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2DD8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5CEB785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DCD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97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5513A83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281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788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EF7183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2C5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7D65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97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18E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1442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55069C" w14:textId="77777777" w:rsidR="00181D71" w:rsidRPr="00951746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218CC11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BFF9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99AA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04BB8F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D98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0F8B" w14:textId="77777777" w:rsidR="00181D71" w:rsidRPr="00743905" w:rsidRDefault="00181D7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5E40DA2" w14:textId="77777777" w:rsidR="00181D71" w:rsidRPr="00743905" w:rsidRDefault="00181D7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B3E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6E27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ACF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DDD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3D3B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5CAFD40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AC8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A09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AD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FFD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9F3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0556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78CD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EC3320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236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706D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1E18CB4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B104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CC6E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02C79F9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E90C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55EB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5F68D117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4C7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C39A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AD0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EDB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45A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126C1AF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25D3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5BF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17F9EE9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3845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90ED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E73901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955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ADD3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709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0AE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F72C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4D824C7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4B1A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1391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637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9223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7C434B0" w14:textId="77777777" w:rsidR="00181D71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13F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18D89DE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A971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3DE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79D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6D7E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181D71" w:rsidRPr="00743905" w14:paraId="21D0EF4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8AC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CF10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6490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DAA8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153198C" w14:textId="77777777" w:rsidR="00181D71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ABE" w14:textId="77777777" w:rsidR="00181D71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6B90F0AA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9B33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CDA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E04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D93D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181D71" w:rsidRPr="00743905" w14:paraId="7614807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27EA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28A7" w14:textId="77777777" w:rsidR="00181D71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770A" w14:textId="77777777" w:rsidR="00181D71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BBCF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F3BD3BC" w14:textId="77777777" w:rsidR="00181D71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9D7B" w14:textId="77777777" w:rsidR="00181D71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1B44246B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E135" w14:textId="77777777" w:rsidR="00181D71" w:rsidRPr="00743905" w:rsidRDefault="00181D7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AE8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E926" w14:textId="77777777" w:rsidR="00181D71" w:rsidRPr="00743905" w:rsidRDefault="00181D7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52F6" w14:textId="77777777" w:rsidR="00181D71" w:rsidRDefault="00181D7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181D71" w:rsidRPr="00743905" w14:paraId="6AC937B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E139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FD9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079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B44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041E20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4BE1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9D3D8D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C137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150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64C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AE1D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297DB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181D71" w:rsidRPr="00743905" w14:paraId="3743AB1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432A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6F3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32F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4C4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6934D4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C08DA8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AA2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992AC6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AED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2FB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737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35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50FDC6A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944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D0D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E27428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9D7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C99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9BCD7D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C30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AE8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03E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B27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765F" w14:textId="77777777" w:rsidR="00181D71" w:rsidRPr="00351657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81D71" w:rsidRPr="00743905" w14:paraId="049FDFE1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8142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883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35A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D3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369D76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E7926D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F3B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DBD05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DA9F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C0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EED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F40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17EDBEC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6FB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831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F6D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9EB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F133DF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9C0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987ED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7320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44C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77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6E4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778D486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D7B8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6D02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515C44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073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11D6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D8DFE3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0B5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159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D72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317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23E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05D4E7C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7B4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04D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9C1522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36F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07BC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D8469A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E18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5BFA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4E6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85C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AB7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291344" w14:textId="77777777" w:rsidR="00181D71" w:rsidRPr="003B409E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43D1936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83FB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0C3A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CDAD0F5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103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ACDA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28CFAB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12C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4321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EB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935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8EA1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488214F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92E2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858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E7B858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6D6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F9F0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28526D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820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A0DB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BD6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51E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3468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A74EA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81D71" w:rsidRPr="00743905" w14:paraId="5A32840B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4AE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685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62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E36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95CD89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9ED859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24A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2943D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E1D9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26C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D40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7AB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58D40EB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7CAD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DB2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1D34CF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A6B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3FF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66F31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CA5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6CE4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1A2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344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F65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81D71" w:rsidRPr="00743905" w14:paraId="768A8C9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7BA3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1167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798D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0DF6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0F95408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819A38E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40B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54C82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BE27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DD6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560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A7A1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11802FF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C3D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DFE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B35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748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C6674B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1989A5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2A9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7BB52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12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5D2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1F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2D4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7286051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F63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9F1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A3D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C25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E28EC1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93C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23240C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1C0B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997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C21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1EB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181D71" w:rsidRPr="00743905" w14:paraId="2534443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9502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A3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A0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59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B8319F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4A6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EE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98D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017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3DD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181D71" w:rsidRPr="00743905" w14:paraId="7BF7AB6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DDD8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A3B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A0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42C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7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3975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F56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F6B373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788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47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181D71" w:rsidRPr="00743905" w14:paraId="56C095C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CD01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89B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F51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1AA5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263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4356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D990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404E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D142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181D71" w:rsidRPr="00743905" w14:paraId="0844C66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29F0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BCB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D0B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73A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DFA23C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9B4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BFE02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CAE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632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0AD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7FE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02F294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3AC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CA9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1A8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996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1C083ED" w14:textId="77777777" w:rsidR="00181D71" w:rsidRPr="00D73778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DDB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3F354F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D334" w14:textId="77777777" w:rsidR="00181D71" w:rsidRPr="00D73778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658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EA1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5C1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5D8E2FE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C64D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4CF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A9A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EE9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F3FD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28A5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3CD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04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6EB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181D71" w:rsidRPr="00743905" w14:paraId="7A09424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76B5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CEE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42E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0FE7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622DA1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C2DC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E3E4578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5FBD461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490F412A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943BD60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F2E6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586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D15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D3DC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8748B0C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A0702F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181D71" w:rsidRPr="00743905" w14:paraId="5B3402B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60F5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80E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047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2313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E203B3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002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FAF4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2E65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5EBA4A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150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9BE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181D71" w:rsidRPr="00743905" w14:paraId="1B0868F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2476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C339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1B08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B3AA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255254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CD57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2F82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58A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960B874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343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5E3E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08E73E9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6EB2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5C49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FB62A25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AE2C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BAE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3711A5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2A9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3E6D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BE0E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DADEC7C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433D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4E1B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641866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3BEF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11F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4DC1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9A9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3A4470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017A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8B3A406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EA85A04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B920B25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4D0D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D7EB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374C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5226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9C593E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181D71" w:rsidRPr="00743905" w14:paraId="6D944FD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772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D98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FF1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F64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E4A7CC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8B4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EF7E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750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BAD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796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7621BE4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03A1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175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8AE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22F3" w14:textId="77777777" w:rsidR="00181D71" w:rsidRDefault="00181D7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C81AC5B" w14:textId="77777777" w:rsidR="00181D71" w:rsidRDefault="00181D7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5BDDDFF" w14:textId="77777777" w:rsidR="00181D71" w:rsidRDefault="00181D7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3FFA6FA8" w14:textId="77777777" w:rsidR="00181D71" w:rsidRPr="00743905" w:rsidRDefault="00181D7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48B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F4E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0700" w14:textId="77777777" w:rsidR="00181D71" w:rsidRDefault="00181D7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BF07686" w14:textId="77777777" w:rsidR="00181D71" w:rsidRPr="004E7F11" w:rsidRDefault="00181D7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BF5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F2C0" w14:textId="77777777" w:rsidR="00181D71" w:rsidRDefault="00181D7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A7C85B1" w14:textId="77777777" w:rsidR="00181D71" w:rsidRPr="00743905" w:rsidRDefault="00181D7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2B86BBC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8D1F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91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84A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0C8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44F702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C728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E7B49CF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ACB62D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760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C7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C8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8AF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46494BB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EAC0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C07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3A5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3242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589D92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7F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CA67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2F2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9AAC30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D3D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5D6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43CBAD7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D65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9171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7C565D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592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EC4B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A439DAA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40DF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B21B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A2D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3D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C85F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59754DC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9176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622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0BF9C5BD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A227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7860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4E6DC48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9517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284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FFA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915E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ABF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4B251EA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3287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06F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D63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3E2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6644ED3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D9CF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95EB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294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02A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9E4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072733E3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A99D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D2EA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D291D8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2B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B343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5DCD513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3E71B88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418244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57D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6324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30F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929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149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6E0138D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3A26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7D8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6C18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15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16A2D0D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7C2D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ED2D3C4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912E52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4EE0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B51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819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D9C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181D71" w:rsidRPr="00743905" w14:paraId="37640DC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3F9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1E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B14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9CAB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DC543B5" w14:textId="77777777" w:rsidR="00181D71" w:rsidRPr="00CD295A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4CB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2F9E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8A0E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1C203C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576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3AF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81D71" w:rsidRPr="00743905" w14:paraId="6869C43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17B0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86D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C00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587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90D55C7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FA05BA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F86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BEA76BC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CD9C77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5E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173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0AA1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6DF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2566312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4482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FBBB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F9D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97AF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984ECE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B81ACC5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BA4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7706F9D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C5DC" w14:textId="77777777" w:rsidR="00181D71" w:rsidRPr="00743905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4B0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6D8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EFA4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3F8A1A4B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B4ED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BE3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2C53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53C7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690DB3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030F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18C2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C12A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3750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9D61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0EE5741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29607E2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0B94B4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81D71" w:rsidRPr="00743905" w14:paraId="58A81513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82DE" w14:textId="77777777" w:rsidR="00181D71" w:rsidRPr="00743905" w:rsidRDefault="00181D71" w:rsidP="00181D7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4D66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183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1833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D5400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552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6FCFE93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2BF2598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A120A0B" w14:textId="77777777" w:rsidR="00181D71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08F5" w14:textId="77777777" w:rsidR="00181D71" w:rsidRDefault="00181D7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8B59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C832" w14:textId="77777777" w:rsidR="00181D71" w:rsidRPr="00743905" w:rsidRDefault="00181D7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1189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7D099C6" w14:textId="77777777" w:rsidR="00181D71" w:rsidRDefault="00181D7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33D5311" w14:textId="77777777" w:rsidR="00181D71" w:rsidRPr="005905D7" w:rsidRDefault="00181D7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AB22889" w14:textId="77777777" w:rsidR="00181D71" w:rsidRDefault="00181D71" w:rsidP="00E56A6A">
      <w:pPr>
        <w:pStyle w:val="Heading1"/>
        <w:spacing w:line="360" w:lineRule="auto"/>
      </w:pPr>
      <w:r>
        <w:t>LINIA 200</w:t>
      </w:r>
    </w:p>
    <w:p w14:paraId="2FC9F646" w14:textId="77777777" w:rsidR="00181D71" w:rsidRDefault="00181D7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81D71" w14:paraId="3F74576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A17C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B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C959E1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B828" w14:textId="77777777" w:rsidR="00181D71" w:rsidRPr="00032DF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C96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9B112F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51F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892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82A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EDE0B7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F8E5" w14:textId="77777777" w:rsidR="00181D71" w:rsidRPr="00032DF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32EB" w14:textId="77777777" w:rsidR="00181D71" w:rsidRPr="00F716C0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181D71" w14:paraId="56FE172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7BC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4F0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D92C9E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C27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E1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2ED58DA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F09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E883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B5A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3C6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188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81D71" w14:paraId="2277ED4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2589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F333" w14:textId="77777777" w:rsidR="00181D71" w:rsidRDefault="00181D7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E26E43D" w14:textId="77777777" w:rsidR="00181D71" w:rsidRDefault="00181D7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C39D" w14:textId="77777777" w:rsidR="00181D71" w:rsidRDefault="00181D7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3481" w14:textId="77777777" w:rsidR="00181D71" w:rsidRDefault="00181D7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58B203DE" w14:textId="77777777" w:rsidR="00181D71" w:rsidRDefault="00181D7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2EAB" w14:textId="77777777" w:rsidR="00181D71" w:rsidRDefault="00181D7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39DA" w14:textId="77777777" w:rsidR="00181D71" w:rsidRDefault="00181D7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0F7" w14:textId="77777777" w:rsidR="00181D71" w:rsidRDefault="00181D7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F556C98" w14:textId="77777777" w:rsidR="00181D71" w:rsidRDefault="00181D7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B63F" w14:textId="77777777" w:rsidR="00181D71" w:rsidRDefault="00181D7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5D1C" w14:textId="77777777" w:rsidR="00181D71" w:rsidRDefault="00181D7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81D71" w14:paraId="5A2B728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BEF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E7A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143A86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0EB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959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A4A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97BA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743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96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BB5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C05B1C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D69F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7E5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44A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237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84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6FD2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C0E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0DC3BA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7E8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74E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50EEE3C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4D21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E0C" w14:textId="77777777" w:rsidR="00181D71" w:rsidRDefault="00181D7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682F200" w14:textId="77777777" w:rsidR="00181D71" w:rsidRDefault="00181D7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E81B" w14:textId="77777777" w:rsidR="00181D71" w:rsidRDefault="00181D7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2230" w14:textId="77777777" w:rsidR="00181D71" w:rsidRDefault="00181D7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3EC4" w14:textId="77777777" w:rsidR="00181D71" w:rsidRDefault="00181D7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A8F0" w14:textId="77777777" w:rsidR="00181D71" w:rsidRDefault="00181D7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E0D2" w14:textId="77777777" w:rsidR="00181D71" w:rsidRDefault="00181D7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21DA5C5" w14:textId="77777777" w:rsidR="00181D71" w:rsidRDefault="00181D7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2300" w14:textId="77777777" w:rsidR="00181D71" w:rsidRDefault="00181D7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85D3" w14:textId="77777777" w:rsidR="00181D71" w:rsidRDefault="00181D7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5A2A340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AB0C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F66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923B" w14:textId="77777777" w:rsidR="00181D71" w:rsidRPr="00032DF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CB1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C3EC2F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4B8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BF828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8030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70A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8261" w14:textId="77777777" w:rsidR="00181D71" w:rsidRPr="00032DF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B70" w14:textId="77777777" w:rsidR="00181D71" w:rsidRPr="00F716C0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25C854A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ECAC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41F3" w14:textId="77777777" w:rsidR="00181D71" w:rsidRDefault="00181D7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1B83DB59" w14:textId="77777777" w:rsidR="00181D71" w:rsidRDefault="00181D7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B788" w14:textId="77777777" w:rsidR="00181D71" w:rsidRDefault="00181D7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99D9" w14:textId="77777777" w:rsidR="00181D71" w:rsidRDefault="00181D7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D65F192" w14:textId="77777777" w:rsidR="00181D71" w:rsidRDefault="00181D7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62C7" w14:textId="77777777" w:rsidR="00181D71" w:rsidRDefault="00181D7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45FC" w14:textId="77777777" w:rsidR="00181D71" w:rsidRDefault="00181D7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9848" w14:textId="77777777" w:rsidR="00181D71" w:rsidRDefault="00181D7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1782E3CA" w14:textId="77777777" w:rsidR="00181D71" w:rsidRDefault="00181D7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89DD" w14:textId="77777777" w:rsidR="00181D71" w:rsidRDefault="00181D7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8FB8" w14:textId="77777777" w:rsidR="00181D71" w:rsidRDefault="00181D7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598B49D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0143" w14:textId="77777777" w:rsidR="00181D71" w:rsidRDefault="00181D71" w:rsidP="00181D71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1259" w14:textId="77777777" w:rsidR="00181D71" w:rsidRDefault="00181D7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A42C436" w14:textId="77777777" w:rsidR="00181D71" w:rsidRDefault="00181D7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2A66" w14:textId="77777777" w:rsidR="00181D71" w:rsidRDefault="00181D7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82A3" w14:textId="77777777" w:rsidR="00181D71" w:rsidRDefault="00181D7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569A386" w14:textId="77777777" w:rsidR="00181D71" w:rsidRDefault="00181D7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0C45" w14:textId="77777777" w:rsidR="00181D71" w:rsidRDefault="00181D7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7C92" w14:textId="77777777" w:rsidR="00181D71" w:rsidRDefault="00181D7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CE26" w14:textId="77777777" w:rsidR="00181D71" w:rsidRDefault="00181D7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4ADD" w14:textId="77777777" w:rsidR="00181D71" w:rsidRDefault="00181D7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FEF" w14:textId="77777777" w:rsidR="00181D71" w:rsidRDefault="00181D7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F9B8DEC" w14:textId="77777777" w:rsidR="00181D71" w:rsidRDefault="00181D71" w:rsidP="00623FF6">
      <w:pPr>
        <w:spacing w:before="40" w:after="40" w:line="192" w:lineRule="auto"/>
        <w:ind w:right="57"/>
        <w:rPr>
          <w:lang w:val="ro-RO"/>
        </w:rPr>
      </w:pPr>
    </w:p>
    <w:p w14:paraId="48742316" w14:textId="77777777" w:rsidR="00181D71" w:rsidRDefault="00181D71" w:rsidP="006D4098">
      <w:pPr>
        <w:pStyle w:val="Heading1"/>
        <w:spacing w:line="360" w:lineRule="auto"/>
      </w:pPr>
      <w:r>
        <w:t>LINIA 201</w:t>
      </w:r>
    </w:p>
    <w:p w14:paraId="2A72EE5E" w14:textId="77777777" w:rsidR="00181D71" w:rsidRDefault="00181D7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81D71" w14:paraId="659A7010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4ACB" w14:textId="77777777" w:rsidR="00181D71" w:rsidRDefault="00181D71" w:rsidP="00181D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B8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4335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27F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1DFA4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4D3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B5615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0926B1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C2288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4883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7B4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C9F3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5ED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3D43BF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0FB8" w14:textId="77777777" w:rsidR="00181D71" w:rsidRDefault="00181D71" w:rsidP="00181D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F3F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0B59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38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720CC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F2F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F9106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001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F61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06E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05D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1AF7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5686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181D71" w14:paraId="04F1585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7F06" w14:textId="77777777" w:rsidR="00181D71" w:rsidRDefault="00181D71" w:rsidP="00181D7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FDC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3A51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7C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EF6B1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FF8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B61A3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3AE0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D5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3865" w14:textId="77777777" w:rsidR="00181D71" w:rsidRPr="00C937B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4BD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EB4461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9D6D63D" w14:textId="77777777" w:rsidR="00181D71" w:rsidRPr="003012FC" w:rsidRDefault="00181D71">
      <w:pPr>
        <w:spacing w:before="40" w:after="40" w:line="192" w:lineRule="auto"/>
        <w:ind w:right="57"/>
      </w:pPr>
    </w:p>
    <w:p w14:paraId="195E0E1C" w14:textId="77777777" w:rsidR="00181D71" w:rsidRDefault="00181D71" w:rsidP="00C53936">
      <w:pPr>
        <w:pStyle w:val="Heading1"/>
        <w:spacing w:line="360" w:lineRule="auto"/>
      </w:pPr>
      <w:r>
        <w:t>LINIA 202 A</w:t>
      </w:r>
    </w:p>
    <w:p w14:paraId="4850065D" w14:textId="77777777" w:rsidR="00181D71" w:rsidRDefault="00181D71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181D71" w14:paraId="6379A0E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EE7C" w14:textId="77777777" w:rsidR="00181D71" w:rsidRDefault="00181D71" w:rsidP="00181D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D69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A2D7" w14:textId="77777777" w:rsidR="00181D71" w:rsidRPr="0087494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D8F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54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DEED1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A407" w14:textId="77777777" w:rsidR="00181D71" w:rsidRPr="0048429E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74F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DC9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35B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181D71" w14:paraId="41619C5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423" w14:textId="77777777" w:rsidR="00181D71" w:rsidRDefault="00181D71" w:rsidP="00181D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687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90B2" w14:textId="77777777" w:rsidR="00181D71" w:rsidRPr="0087494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D2F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CA9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C44D" w14:textId="77777777" w:rsidR="00181D71" w:rsidRPr="0048429E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7A9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CAA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FDD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1418F0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19A1D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81D71" w:rsidRPr="00743905" w14:paraId="6408BE62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0E58" w14:textId="77777777" w:rsidR="00181D71" w:rsidRPr="00743905" w:rsidRDefault="00181D71" w:rsidP="00181D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18EB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0EFEA5C6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4B76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D6FE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94DA20A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324E5CAF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3467394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40CCAB9D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7E62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1FA2" w14:textId="77777777" w:rsidR="00181D71" w:rsidRPr="00743905" w:rsidRDefault="00181D7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863C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735B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2F71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E3FE389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181D71" w:rsidRPr="00743905" w14:paraId="532DF86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979C" w14:textId="77777777" w:rsidR="00181D71" w:rsidRPr="00743905" w:rsidRDefault="00181D71" w:rsidP="00181D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05A0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AFAF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76E9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D7942C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35C396C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AB1D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198714B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2A87" w14:textId="77777777" w:rsidR="00181D71" w:rsidRPr="00743905" w:rsidRDefault="00181D7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668B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B2BE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1178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81D71" w:rsidRPr="00743905" w14:paraId="7DF0A968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F54" w14:textId="77777777" w:rsidR="00181D71" w:rsidRPr="00743905" w:rsidRDefault="00181D71" w:rsidP="00181D7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BAD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0498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38E1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9A8B44E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819E063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2952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AB7E783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353" w14:textId="77777777" w:rsidR="00181D71" w:rsidRPr="00743905" w:rsidRDefault="00181D7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5C9C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B520" w14:textId="77777777" w:rsidR="00181D71" w:rsidRPr="00743905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480C" w14:textId="77777777" w:rsidR="00181D71" w:rsidRPr="00743905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149FEBB3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7B5FD870" w14:textId="77777777" w:rsidR="00181D71" w:rsidRDefault="00181D71" w:rsidP="00BD3926">
      <w:pPr>
        <w:pStyle w:val="Heading1"/>
        <w:spacing w:line="360" w:lineRule="auto"/>
      </w:pPr>
      <w:r>
        <w:t>LINIA 202 B</w:t>
      </w:r>
    </w:p>
    <w:p w14:paraId="26FF3A73" w14:textId="77777777" w:rsidR="00181D71" w:rsidRDefault="00181D71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181D71" w14:paraId="15A31CE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07B3" w14:textId="77777777" w:rsidR="00181D71" w:rsidRDefault="00181D71" w:rsidP="00181D71">
            <w:pPr>
              <w:numPr>
                <w:ilvl w:val="0"/>
                <w:numId w:val="6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212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1883" w14:textId="77777777" w:rsidR="00181D71" w:rsidRPr="007C5BF9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FB4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1E90D58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6B2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29FD2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6A8F" w14:textId="77777777" w:rsidR="00181D71" w:rsidRPr="007C5BF9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C72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8096" w14:textId="77777777" w:rsidR="00181D71" w:rsidRPr="00BD268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A44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C10F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D97E571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17004F23" w14:textId="77777777" w:rsidR="00181D71" w:rsidRDefault="00181D71" w:rsidP="001B4DE9">
      <w:pPr>
        <w:pStyle w:val="Heading1"/>
        <w:spacing w:line="360" w:lineRule="auto"/>
      </w:pPr>
      <w:r>
        <w:t>LINIA 213</w:t>
      </w:r>
    </w:p>
    <w:p w14:paraId="01E8BD3F" w14:textId="77777777" w:rsidR="00181D71" w:rsidRDefault="00181D71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181D71" w14:paraId="2C06A363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0F5" w14:textId="77777777" w:rsidR="00181D71" w:rsidRDefault="00181D71" w:rsidP="00181D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344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65A6" w14:textId="77777777" w:rsidR="00181D71" w:rsidRPr="00BA7F8C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687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C0C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9C11A0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00FB3C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0570356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BD8A0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809" w14:textId="77777777" w:rsidR="00181D71" w:rsidRPr="009E006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970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8E49" w14:textId="77777777" w:rsidR="00181D71" w:rsidRPr="00BA7F8C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367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181D71" w14:paraId="3E10739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E84E" w14:textId="77777777" w:rsidR="00181D71" w:rsidRDefault="00181D71" w:rsidP="00181D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BBE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206E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F1A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6D4724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23D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F574" w14:textId="77777777" w:rsidR="00181D71" w:rsidRPr="009E006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30C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AFEF" w14:textId="77777777" w:rsidR="00181D71" w:rsidRPr="00BA7F8C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50C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5FF6AEE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B337" w14:textId="77777777" w:rsidR="00181D71" w:rsidRDefault="00181D71" w:rsidP="00181D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F76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33F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374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B721B0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720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3CA1" w14:textId="77777777" w:rsidR="00181D71" w:rsidRPr="009E006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D98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3515" w14:textId="77777777" w:rsidR="00181D71" w:rsidRPr="00BA7F8C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2CF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5534C09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37AC" w14:textId="77777777" w:rsidR="00181D71" w:rsidRDefault="00181D71" w:rsidP="00181D7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88F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5081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70D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97D5A8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650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BBCACC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03CBD8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53F0A0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718F2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C3BA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9A5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2C9E" w14:textId="77777777" w:rsidR="00181D71" w:rsidRPr="00BA7F8C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77C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CE577F" w14:textId="77777777" w:rsidR="00181D71" w:rsidRPr="006A7611" w:rsidRDefault="00181D71">
      <w:pPr>
        <w:spacing w:before="40" w:after="40" w:line="192" w:lineRule="auto"/>
        <w:ind w:right="57"/>
      </w:pPr>
    </w:p>
    <w:p w14:paraId="4325F42A" w14:textId="77777777" w:rsidR="00181D71" w:rsidRDefault="00181D71" w:rsidP="005B00A7">
      <w:pPr>
        <w:pStyle w:val="Heading1"/>
        <w:spacing w:line="360" w:lineRule="auto"/>
      </w:pPr>
      <w:r>
        <w:t>LINIA 218</w:t>
      </w:r>
    </w:p>
    <w:p w14:paraId="2214CFFE" w14:textId="77777777" w:rsidR="00181D71" w:rsidRDefault="00181D7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181D71" w14:paraId="567D7D0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09DC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47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83BE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10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06888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09E7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6D58863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EA8D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D9A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DA7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82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:rsidRPr="00A8307A" w14:paraId="312A33D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6B3A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5E12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B5C0" w14:textId="77777777" w:rsidR="00181D71" w:rsidRPr="00A830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5F17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75D51D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989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854D27F" w14:textId="77777777" w:rsidR="00181D71" w:rsidRPr="00664FA3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1799" w14:textId="77777777" w:rsidR="00181D71" w:rsidRPr="00A830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0AAB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3E6" w14:textId="77777777" w:rsidR="00181D71" w:rsidRPr="00A830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3055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0F76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E012CE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E2449A5" w14:textId="77777777" w:rsidR="00181D71" w:rsidRPr="00664FA3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81D71" w:rsidRPr="00A8307A" w14:paraId="045A113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33A4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FC6F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10B5" w14:textId="77777777" w:rsidR="00181D71" w:rsidRPr="00A830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B630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AC1F64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EB88" w14:textId="77777777" w:rsidR="00181D71" w:rsidRPr="00664FA3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524C70E" w14:textId="77777777" w:rsidR="00181D71" w:rsidRPr="00664FA3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274D" w14:textId="77777777" w:rsidR="00181D71" w:rsidRPr="00A830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65D3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39F9" w14:textId="77777777" w:rsidR="00181D71" w:rsidRPr="00A830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FC11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DB069F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999D1B6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D0F05B0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81D71" w:rsidRPr="00A8307A" w14:paraId="20A8D1B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7AD9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80B8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AED" w14:textId="77777777" w:rsidR="00181D71" w:rsidRPr="003F40D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85E6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3E8D31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52F6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901D" w14:textId="77777777" w:rsidR="00181D71" w:rsidRPr="003F40D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A631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70CE" w14:textId="77777777" w:rsidR="00181D71" w:rsidRPr="003F40D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61DB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1F24A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81D71" w:rsidRPr="00A8307A" w14:paraId="7A468F5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CC67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3A40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0E2" w14:textId="77777777" w:rsidR="00181D71" w:rsidRPr="003F40D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5A75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1CF180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A1C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7026CE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B308" w14:textId="77777777" w:rsidR="00181D71" w:rsidRPr="003F40D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2009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C2ED" w14:textId="77777777" w:rsidR="00181D71" w:rsidRPr="003F40D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C6C7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3A17B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81D71" w:rsidRPr="00A8307A" w14:paraId="4273E84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34DA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236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490" w14:textId="77777777" w:rsidR="00181D71" w:rsidRPr="007328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8513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C6FECC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AA3A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7645" w14:textId="77777777" w:rsidR="00181D71" w:rsidRPr="007B4F6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1100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2855" w14:textId="77777777" w:rsidR="00181D71" w:rsidRPr="007328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1DF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58BC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B01607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DD732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098013A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81D71" w:rsidRPr="00A8307A" w14:paraId="16AA7B2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06AB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B945" w14:textId="77777777" w:rsidR="00181D71" w:rsidRPr="00A8307A" w:rsidRDefault="00181D7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5C50" w14:textId="77777777" w:rsidR="00181D71" w:rsidRPr="00732832" w:rsidRDefault="00181D7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5781" w14:textId="77777777" w:rsidR="00181D71" w:rsidRPr="00A8307A" w:rsidRDefault="00181D7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E2E607" w14:textId="77777777" w:rsidR="00181D71" w:rsidRPr="00A8307A" w:rsidRDefault="00181D7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5F40" w14:textId="77777777" w:rsidR="00181D71" w:rsidRDefault="00181D7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1609BE" w14:textId="77777777" w:rsidR="00181D71" w:rsidRDefault="00181D7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80A2A7" w14:textId="77777777" w:rsidR="00181D71" w:rsidRDefault="00181D7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B855" w14:textId="77777777" w:rsidR="00181D71" w:rsidRPr="007B4F6A" w:rsidRDefault="00181D7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2A6" w14:textId="77777777" w:rsidR="00181D71" w:rsidRPr="00A8307A" w:rsidRDefault="00181D7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81D" w14:textId="77777777" w:rsidR="00181D71" w:rsidRPr="00732832" w:rsidRDefault="00181D7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5A43" w14:textId="77777777" w:rsidR="00181D71" w:rsidRDefault="00181D7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181D71" w:rsidRPr="00A8307A" w14:paraId="2A56355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8312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1A77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014D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B80C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A26C5E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1AFB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D7F0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FA57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A1AA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CA3A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BFA3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6BC214B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8307A" w14:paraId="619696E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A851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1779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3F3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66B1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973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5E65F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7A2719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9B7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CC3F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4037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41B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C5BEB1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D578503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8307A" w14:paraId="1EB8C05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514A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6105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CE31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EB50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12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E145F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461529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9D1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257F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4950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432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A23E945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81D71" w:rsidRPr="00A8307A" w14:paraId="47EFFAE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1C33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A784" w14:textId="77777777" w:rsidR="00181D71" w:rsidRPr="00A8307A" w:rsidRDefault="00181D7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6EBC" w14:textId="77777777" w:rsidR="00181D71" w:rsidRPr="00B26991" w:rsidRDefault="00181D7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FED6" w14:textId="77777777" w:rsidR="00181D71" w:rsidRPr="00A8307A" w:rsidRDefault="00181D7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17BB" w14:textId="77777777" w:rsidR="00181D71" w:rsidRDefault="00181D7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DC3F6B" w14:textId="77777777" w:rsidR="00181D71" w:rsidRDefault="00181D7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79C796" w14:textId="77777777" w:rsidR="00181D71" w:rsidRDefault="00181D7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858E" w14:textId="77777777" w:rsidR="00181D71" w:rsidRDefault="00181D7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7E0A" w14:textId="77777777" w:rsidR="00181D71" w:rsidRPr="00A8307A" w:rsidRDefault="00181D7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1D3A" w14:textId="77777777" w:rsidR="00181D71" w:rsidRPr="00B26991" w:rsidRDefault="00181D7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FA82" w14:textId="77777777" w:rsidR="00181D71" w:rsidRPr="00FD3B28" w:rsidRDefault="00181D7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BFA2F28" w14:textId="77777777" w:rsidR="00181D71" w:rsidRDefault="00181D7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81D71" w:rsidRPr="00A8307A" w14:paraId="3E1A930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7290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C93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BA36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60B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685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1A4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2097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1D2B" w14:textId="77777777" w:rsidR="00181D71" w:rsidRPr="00B2699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CC1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81D71" w:rsidRPr="00A8307A" w14:paraId="585A127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27C5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7B33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03B6" w14:textId="77777777" w:rsidR="00181D71" w:rsidRPr="000D3BB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08BB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C69678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5DB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2274BE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943" w14:textId="77777777" w:rsidR="00181D71" w:rsidRPr="000D3BB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C9D1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45E5" w14:textId="77777777" w:rsidR="00181D71" w:rsidRPr="000D3BB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3C7C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B0FCE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81D71" w:rsidRPr="00A8307A" w14:paraId="39D3E95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88FA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9572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F9D9" w14:textId="77777777" w:rsidR="00181D71" w:rsidRPr="009658E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E5F4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47AB10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7475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78DB" w14:textId="77777777" w:rsidR="00181D71" w:rsidRPr="009658E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46EC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8BA6" w14:textId="77777777" w:rsidR="00181D71" w:rsidRPr="009658E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36D3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9F61F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81D71" w:rsidRPr="00A8307A" w14:paraId="47801DE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8B0A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C477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E2A" w14:textId="77777777" w:rsidR="00181D71" w:rsidRPr="00472E19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6811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A757D2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1909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50F2" w14:textId="77777777" w:rsidR="00181D71" w:rsidRPr="00472E19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5C96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5F6" w14:textId="77777777" w:rsidR="00181D71" w:rsidRPr="00472E19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7C14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FB719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81D71" w:rsidRPr="00A8307A" w14:paraId="73C2C6B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535" w14:textId="77777777" w:rsidR="00181D71" w:rsidRPr="00A75A00" w:rsidRDefault="00181D71" w:rsidP="00181D71">
            <w:pPr>
              <w:numPr>
                <w:ilvl w:val="0"/>
                <w:numId w:val="8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70A1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AA2D" w14:textId="77777777" w:rsidR="00181D71" w:rsidRPr="00530A8D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6A73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18790C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ED7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A89" w14:textId="77777777" w:rsidR="00181D71" w:rsidRPr="00530A8D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CEF6" w14:textId="77777777" w:rsidR="00181D71" w:rsidRPr="00A8307A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6A24" w14:textId="77777777" w:rsidR="00181D71" w:rsidRPr="00530A8D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B874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DF7A7" w14:textId="77777777" w:rsidR="00181D71" w:rsidRPr="00A8307A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81D71" w14:paraId="76D9A3F8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3148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4AF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7A01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67A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8DE989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E9040B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0D0B" w14:textId="77777777" w:rsidR="00181D71" w:rsidRPr="00447EF5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5D12103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248B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A1A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E74C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481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79EF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81D71" w14:paraId="23F03DA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5D2E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96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4D8F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46E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6F0C7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E3D788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002D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7605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61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DC6A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81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181D71" w14:paraId="04EF8FAB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EC1B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9E8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7469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A6C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1E4EB5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BBBA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99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2AF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4B40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CA5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E846C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81D71" w14:paraId="1004F60A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4B04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C5A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57A0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06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048D4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6868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3D9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962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92D7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03D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04E3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EA5F71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181D71" w14:paraId="0AE9556E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9874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642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66D7B12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A504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CB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9378D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62F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50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EF6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ED75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789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511625C0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0F04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E3D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653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A51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5A13F9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2AD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F2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ABD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6666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2F7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EF55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181D71" w14:paraId="23C6EC0F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245E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206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4192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3C1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36FB4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4B1A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F15F811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72E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C44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3A33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73A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C495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81D71" w14:paraId="4853974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BBED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455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9B8A1F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296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6FA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A28DAB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B33F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340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D17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3D37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140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81D71" w14:paraId="609B1FFE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2124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367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D89A17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E55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20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5C9D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ED65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06F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2D2A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9DD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181D71" w14:paraId="6E3AE4E6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4517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59D3" w14:textId="77777777" w:rsidR="00181D71" w:rsidRDefault="00181D7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C8CBEA7" w14:textId="77777777" w:rsidR="00181D71" w:rsidRDefault="00181D7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060D" w14:textId="77777777" w:rsidR="00181D71" w:rsidRDefault="00181D7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0475" w14:textId="77777777" w:rsidR="00181D71" w:rsidRDefault="00181D7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A6E9" w14:textId="77777777" w:rsidR="00181D71" w:rsidRPr="00465A98" w:rsidRDefault="00181D7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3182" w14:textId="77777777" w:rsidR="00181D71" w:rsidRDefault="00181D7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FB41" w14:textId="77777777" w:rsidR="00181D71" w:rsidRDefault="00181D7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BAD7" w14:textId="77777777" w:rsidR="00181D71" w:rsidRPr="00984D71" w:rsidRDefault="00181D7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5DB" w14:textId="77777777" w:rsidR="00181D71" w:rsidRDefault="00181D7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B91218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2C6F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994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3BC4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BB8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DE0B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283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04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7C8D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EF0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80C0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181D71" w14:paraId="112A4B9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4DD3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754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59D9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C74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138BD4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FA46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4AB3315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9CC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14C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C61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624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662D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81D71" w14:paraId="494B533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9AE7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87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172C29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28BE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25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72F37B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97A875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A5C4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1A8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B47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0F37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ABB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181D71" w14:paraId="765FB14F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2BC1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8AB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752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6D80" w14:textId="77777777" w:rsidR="00181D71" w:rsidRDefault="00181D7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A77A4D" w14:textId="77777777" w:rsidR="00181D71" w:rsidRDefault="00181D7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BBA9" w14:textId="77777777" w:rsidR="00181D71" w:rsidRDefault="00181D7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E2AF425" w14:textId="77777777" w:rsidR="00181D71" w:rsidRPr="0017470F" w:rsidRDefault="00181D7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20A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B88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EC2A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32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D41D48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0AF3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F1C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A65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76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86609D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7CC2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E25CC2E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F945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AFF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B5A1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856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0B44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181D71" w14:paraId="1590323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F240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5C1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2152" w14:textId="77777777" w:rsidR="00181D71" w:rsidRPr="00CF78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12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6AC6AB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7110" w14:textId="77777777" w:rsidR="00181D71" w:rsidRPr="00465A98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203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E10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DD4" w14:textId="77777777" w:rsidR="00181D71" w:rsidRPr="00984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6A9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181D71" w14:paraId="2E1E9F19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9417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18F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E8B70B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9357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444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46D13B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7993F5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0F34" w14:textId="77777777" w:rsidR="00181D71" w:rsidRPr="00465A98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F78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2A3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60B6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131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DE2AD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7EB3F07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5ADF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003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2AB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046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873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B5CE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402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16D7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308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181D71" w14:paraId="3A84C22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6A0F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B77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06EE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30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A00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2A2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F5B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3B49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417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181D71" w14:paraId="04046F9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2E4E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104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02A8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D91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731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F96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3D3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DA6D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0D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181D71" w14:paraId="2E114AF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CF60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5A9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F59F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96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43508F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E60B" w14:textId="77777777" w:rsidR="00181D71" w:rsidRPr="00465A98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11CE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59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541B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4B8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638B32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C629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0A5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26E2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9B4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B137B5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86F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6B3F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235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413B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793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EBB0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181D71" w14:paraId="3CEBDDE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F727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6E4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953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A59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11C571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E0E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C5B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3E7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3E4A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554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2628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81D71" w14:paraId="4CD0E4E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AC8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742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2A01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2B6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A12BDE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2D1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A8B8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5AC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9BFE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3F1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6D4D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181D71" w14:paraId="1D0D273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1164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E7E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095E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386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E7D9B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76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9FA1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C95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FC7E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665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0AEC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81D71" w14:paraId="26566EB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26B2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2E5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8C5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98C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BD32E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FC3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E50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0A3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1922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DA7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BA1A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81D71" w14:paraId="1D28D62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7E60" w14:textId="77777777" w:rsidR="00181D71" w:rsidRDefault="00181D71" w:rsidP="00181D7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0F4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E26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73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BD7E33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7D1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C4B4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61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5A92" w14:textId="77777777" w:rsidR="00181D71" w:rsidRPr="00984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8F6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FE9C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2AB9178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5230121B" w14:textId="77777777" w:rsidR="00181D71" w:rsidRDefault="00181D71" w:rsidP="0095691E">
      <w:pPr>
        <w:pStyle w:val="Heading1"/>
        <w:spacing w:line="360" w:lineRule="auto"/>
      </w:pPr>
      <w:r>
        <w:t>LINIA 300</w:t>
      </w:r>
    </w:p>
    <w:p w14:paraId="19336828" w14:textId="77777777" w:rsidR="00181D71" w:rsidRDefault="00181D7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181D71" w14:paraId="3D18249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1E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672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C59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1E5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DA170A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C00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03B6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480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893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E34F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79D9790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A6D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D0C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95D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7B38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DBFCB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FAF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193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4F5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6A5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776E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6CEE1C4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A32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779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C733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BAF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1F05A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A2A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F5738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FF9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3AF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F4C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02E2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835F5D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181D71" w14:paraId="34C3317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5B3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0B1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87CF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637" w14:textId="77777777" w:rsidR="00181D71" w:rsidRDefault="00181D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A422C2" w14:textId="77777777" w:rsidR="00181D71" w:rsidRDefault="00181D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177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D3ED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09C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147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803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542053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959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C41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4DBA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8D19" w14:textId="77777777" w:rsidR="00181D71" w:rsidRDefault="00181D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B839" w14:textId="77777777" w:rsidR="00181D71" w:rsidRPr="00E4222D" w:rsidRDefault="00181D7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5A828C4" w14:textId="77777777" w:rsidR="00181D71" w:rsidRPr="00E4222D" w:rsidRDefault="00181D7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F30BAAD" w14:textId="77777777" w:rsidR="00181D71" w:rsidRPr="00E4222D" w:rsidRDefault="00181D7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763FA9" w14:textId="77777777" w:rsidR="00181D71" w:rsidRDefault="00181D7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14CD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F79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D351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924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181D71" w14:paraId="55B8FF0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FDD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279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1A83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142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E59743" w14:textId="77777777" w:rsidR="00181D71" w:rsidRDefault="00181D7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A75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069028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79214C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4705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5DE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9E59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29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F8E40A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F525CA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81D71" w14:paraId="40FF680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AE9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E60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87B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2F4A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63690418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13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1F94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673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653FCA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71AD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FF9" w14:textId="77777777" w:rsidR="00181D71" w:rsidRPr="00A00A4F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1CE437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181D71" w14:paraId="5DC05D8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A92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3A1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E2F9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10A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263D626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49E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156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FF8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3BB1ECD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493F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D39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181D71" w14:paraId="6FC36B0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7A3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E4C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86E7AB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7355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7971" w14:textId="77777777" w:rsidR="00181D71" w:rsidRDefault="00181D7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BDB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E5C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251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70A6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633F" w14:textId="77777777" w:rsidR="00181D71" w:rsidRPr="00E4222D" w:rsidRDefault="00181D71" w:rsidP="00E4222D"/>
        </w:tc>
      </w:tr>
      <w:tr w:rsidR="00181D71" w14:paraId="0690FB7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272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237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A75279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642A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6698" w14:textId="77777777" w:rsidR="00181D71" w:rsidRDefault="00181D7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A0485B3" w14:textId="77777777" w:rsidR="00181D71" w:rsidRDefault="00181D7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EB8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BF01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6EF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DF4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C58A" w14:textId="77777777" w:rsidR="00181D71" w:rsidRPr="00E4222D" w:rsidRDefault="00181D71" w:rsidP="00E4222D"/>
        </w:tc>
      </w:tr>
      <w:tr w:rsidR="00181D71" w14:paraId="2ED0D88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4D1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047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D09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809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8546EA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168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028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5F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3D40E2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DDE3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20A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F62E04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2ED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0E1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E78A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5D8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A75711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5AA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7F687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F74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824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E663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2D4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05170D8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6F6ABA8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5E3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03A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D75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259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3C7635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6EC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16990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39E6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E14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426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634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C72F34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181D71" w14:paraId="2FA255A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ADD1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BB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FF861B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F5C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C6C2" w14:textId="77777777" w:rsidR="00181D71" w:rsidRDefault="00181D7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E9AD6CC" w14:textId="77777777" w:rsidR="00181D71" w:rsidRDefault="00181D7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52F0D2D" w14:textId="77777777" w:rsidR="00181D71" w:rsidRDefault="00181D7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529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0DA7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977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564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E2E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CA48C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38D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7BE2" w14:textId="77777777" w:rsidR="00181D71" w:rsidRDefault="00181D7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C0C61C6" w14:textId="77777777" w:rsidR="00181D71" w:rsidRDefault="00181D7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BD25" w14:textId="77777777" w:rsidR="00181D71" w:rsidRDefault="00181D7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3AF0" w14:textId="77777777" w:rsidR="00181D71" w:rsidRDefault="00181D7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E4D3" w14:textId="77777777" w:rsidR="00181D71" w:rsidRDefault="00181D7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521D" w14:textId="77777777" w:rsidR="00181D71" w:rsidRDefault="00181D7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E5BF" w14:textId="77777777" w:rsidR="00181D71" w:rsidRDefault="00181D7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A79B" w14:textId="77777777" w:rsidR="00181D71" w:rsidRDefault="00181D7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945" w14:textId="77777777" w:rsidR="00181D71" w:rsidRDefault="00181D71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60B2DBD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E7A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2C2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FEFA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8282" w14:textId="77777777" w:rsidR="00181D71" w:rsidRDefault="00181D7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65D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57F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EE5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EE0FF6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3DA1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54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899690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EF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B18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FCDD1E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2569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1F56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F93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8333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06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D15C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6CE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7D13D8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0C1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853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F43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5B3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45E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DC46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35E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F50D6C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AE8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AFD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95A201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224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24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613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116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E87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4E8F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821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4CA8FE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86EF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586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0DE5549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ADA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D7D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876D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F4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4FDBC87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FC4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620C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44E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0297CE0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AB08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115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7EB123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C7B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E34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54E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503F" w14:textId="77777777" w:rsidR="00181D71" w:rsidRDefault="00181D7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5B2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277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964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ADE327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42C3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1CA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83F8555" w14:textId="77777777" w:rsidR="00181D71" w:rsidRDefault="00181D7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03905D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265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9C1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F8F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268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2CF790A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469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773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105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66AC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B8BC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23BC3ED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31E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E74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5FA5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F01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E478B1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BF5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FEEBD2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4DC421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0E01E8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101224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C3F8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EF5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B15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67C9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4DB716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19B0930" w14:textId="77777777" w:rsidR="00181D71" w:rsidRPr="004870EE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81D71" w14:paraId="26A35BC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C39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9F1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25A245B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D5A64AF" w14:textId="77777777" w:rsidR="00181D71" w:rsidRDefault="00181D7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FD5858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AB30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4926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24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747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046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FE3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C18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44AB2C9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7AA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0E7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D51B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3989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169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3059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95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795A3A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006E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4FC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DF757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181D71" w14:paraId="64728D9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0061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888B" w14:textId="77777777" w:rsidR="00181D71" w:rsidRDefault="00181D7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47C075A" w14:textId="77777777" w:rsidR="00181D71" w:rsidRDefault="00181D7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CCC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DA44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32B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E31D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855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F7C0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73D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3FD8F2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181D71" w14:paraId="3745D7B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8CE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885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CA4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850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D7E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A74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49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800F2D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FC1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045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A6DBA9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181D71" w14:paraId="042EBC6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0C0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71D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331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E02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131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0CAF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594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0630D5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435A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CCD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2987143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D8B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C0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31EC2C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77BB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0B2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0A8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B73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70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AB61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6A2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6087833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7F7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754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2E50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25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8B0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6A7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836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B0F3CF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8F72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0AF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244CE50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894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60C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9E8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C01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0A5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F529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174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465385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0527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9F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E1488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D6A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721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679145A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162D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A0C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CEE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3B26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D72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DAE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194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B2384E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8D81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4A1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925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7A6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222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D5B7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9E4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AA7F61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698F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8789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228D6B9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47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03E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BC57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519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05EBF3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756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797F2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E79F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856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EB9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2BC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E052B2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D17BF5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181D71" w14:paraId="22F4677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C7B1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57D" w14:textId="77777777" w:rsidR="00181D71" w:rsidRDefault="00181D7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0359B21" w14:textId="77777777" w:rsidR="00181D71" w:rsidRDefault="00181D7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F5BC" w14:textId="77777777" w:rsidR="00181D71" w:rsidRPr="00600D25" w:rsidRDefault="00181D7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28B5" w14:textId="77777777" w:rsidR="00181D71" w:rsidRDefault="00181D7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2A726186" w14:textId="77777777" w:rsidR="00181D71" w:rsidRDefault="00181D7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2D40" w14:textId="77777777" w:rsidR="00181D71" w:rsidRDefault="00181D7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9303" w14:textId="77777777" w:rsidR="00181D71" w:rsidRDefault="00181D7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E516" w14:textId="77777777" w:rsidR="00181D71" w:rsidRDefault="00181D7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27D39E9" w14:textId="77777777" w:rsidR="00181D71" w:rsidRDefault="00181D7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6CF8" w14:textId="77777777" w:rsidR="00181D71" w:rsidRPr="00600D25" w:rsidRDefault="00181D7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5151" w14:textId="77777777" w:rsidR="00181D71" w:rsidRDefault="00181D7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181D71" w14:paraId="794EFA7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292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E24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D76D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4B8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F1C9A6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E32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E2D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C2A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0A4B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8F80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64FAB3C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8BD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28A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199B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D3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C5E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A447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199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963F7D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77A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594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DE0F38" w14:textId="77777777" w:rsidR="00181D71" w:rsidRPr="00D344C9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181D71" w14:paraId="2F2EF5D2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C53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D7F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AAB609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C72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7375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14A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8A55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D14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1218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97A" w14:textId="77777777" w:rsidR="00181D71" w:rsidRDefault="00181D7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8659C7" w14:textId="77777777" w:rsidR="00181D71" w:rsidRPr="00D344C9" w:rsidRDefault="00181D7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181D71" w14:paraId="02BBDFA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3A8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151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FFD82A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E0BE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829C" w14:textId="77777777" w:rsidR="00181D71" w:rsidRDefault="00181D7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DC26D3F" w14:textId="77777777" w:rsidR="00181D71" w:rsidRDefault="00181D7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C3CE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959F5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20E767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FE487D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D3CAC8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B2C9C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778B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E09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DA6090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DA31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528E" w14:textId="77777777" w:rsidR="00181D71" w:rsidRDefault="00181D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EBF9BC" w14:textId="77777777" w:rsidR="00181D71" w:rsidRDefault="00181D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D88D92" w14:textId="77777777" w:rsidR="00181D71" w:rsidRPr="00D344C9" w:rsidRDefault="00181D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181D71" w14:paraId="50F21AD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B35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770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4740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431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2FA640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DC4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7782E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BCA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C89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64D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0625" w14:textId="77777777" w:rsidR="00181D71" w:rsidRDefault="00181D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177216" w14:textId="77777777" w:rsidR="00181D71" w:rsidRDefault="00181D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809C1F" w14:textId="77777777" w:rsidR="00181D71" w:rsidRDefault="00181D7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181D71" w14:paraId="4AE7504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22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D40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671C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65DA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C323D6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7C4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D1283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05A6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7D3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342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2E4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3B959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181D71" w14:paraId="18BA869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55A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1222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5EBF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884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6DEAD5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7ABD0D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578C9B0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3423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C5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05A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24070B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29C4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1A99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6C239E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9F3B8B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FBC007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A6B8FB4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B74D37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BE26036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691F6E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181D71" w14:paraId="6E9152A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13F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CA2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56E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4EE8" w14:textId="77777777" w:rsidR="00181D71" w:rsidRDefault="00181D7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1CCF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4DC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769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2A18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86C6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6DF2C16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28F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0EA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F9B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455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BDFDC3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14D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9B4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E07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154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638C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4D74E41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57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53A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8503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9F4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BF42C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B4C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E4FA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49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F06B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115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01405D6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29B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258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AAA4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3B2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D7393D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B7B9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83F086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0AF26FC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77776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7206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02FB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36DD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BAC4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9BBC0F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C8A5089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181D71" w14:paraId="5A2F8D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24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3DE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C867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E98A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D82FF7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18F5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8B3D28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EC51" w14:textId="77777777" w:rsidR="00181D71" w:rsidRPr="00600D25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AF87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8830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717A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4C3F9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181D71" w14:paraId="5C832B6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6F31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ABAD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AFEF5E0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46AC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2C73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E3EA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AF6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221" w14:textId="77777777" w:rsidR="00181D71" w:rsidRDefault="00181D7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242F" w14:textId="77777777" w:rsidR="00181D71" w:rsidRDefault="00181D7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01C1" w14:textId="77777777" w:rsidR="00181D71" w:rsidRDefault="00181D7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81D71" w14:paraId="788E903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DB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E01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BD6F14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149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095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838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ABE2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CEC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5B51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270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181D71" w14:paraId="2EAF254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0D3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17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C4B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615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31D126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FF4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D6D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580F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2F2178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C7CAAD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16E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2E0" w14:textId="77777777" w:rsidR="00181D71" w:rsidRDefault="00181D7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14F05BE" w14:textId="77777777" w:rsidR="00181D71" w:rsidRDefault="00181D7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F9BFFBF" w14:textId="77777777" w:rsidR="00181D71" w:rsidRPr="001D4392" w:rsidRDefault="00181D7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81D71" w14:paraId="1740F8A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8A9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616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4A8B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6AB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61605D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C4B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C3B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B4F2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964789D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E73EA9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FFA73C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53A1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413E" w14:textId="77777777" w:rsidR="00181D71" w:rsidRPr="00616BAF" w:rsidRDefault="00181D7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23EE19" w14:textId="77777777" w:rsidR="00181D71" w:rsidRDefault="00181D7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71F13F" w14:textId="77777777" w:rsidR="00181D71" w:rsidRPr="003B726B" w:rsidRDefault="00181D7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181D71" w14:paraId="56B8F3E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C1D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BD1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B641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BD7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D3A86F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EB4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EC8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22E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6F4188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10D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F67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D46F2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4BF6FDA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8CE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A66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766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333" w14:textId="77777777" w:rsidR="00181D71" w:rsidRDefault="00181D7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49B792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023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322E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D0A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442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97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065EA5C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861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6C6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DCBE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9A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FB4635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A1A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3B1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B14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87A1635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EB2B1F1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861375A" w14:textId="77777777" w:rsidR="00181D71" w:rsidRPr="001D4392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88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1A6B" w14:textId="77777777" w:rsidR="00181D71" w:rsidRDefault="00181D7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0F2E59" w14:textId="77777777" w:rsidR="00181D71" w:rsidRDefault="00181D7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71DE02" w14:textId="77777777" w:rsidR="00181D71" w:rsidRPr="003B726B" w:rsidRDefault="00181D7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81D71" w14:paraId="021184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AB5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45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3979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BED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C42DB9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529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B101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476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F66CF8D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635103D" w14:textId="77777777" w:rsidR="00181D71" w:rsidRPr="00E731A9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CBCE0F4" w14:textId="77777777" w:rsidR="00181D71" w:rsidRPr="001D4392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E6F3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F149" w14:textId="77777777" w:rsidR="00181D71" w:rsidRPr="00616BAF" w:rsidRDefault="00181D7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3B64D8" w14:textId="77777777" w:rsidR="00181D71" w:rsidRDefault="00181D7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989ED1" w14:textId="77777777" w:rsidR="00181D71" w:rsidRPr="003B726B" w:rsidRDefault="00181D7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181D71" w14:paraId="79AFBAA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34E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133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875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45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D3A4E8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172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A89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04C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148D7E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86B2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22F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5D68C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8A38B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181D71" w14:paraId="03B89AA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36A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246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3492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A4E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542E51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FC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E4B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B8C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01699B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B8C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861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81D71" w14:paraId="451651C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26B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858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BC0E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0C0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05139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123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E48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CDA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3F0CCF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200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F2D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9F2DD0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249CAAA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F8E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F6A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859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922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3AAA0A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399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AA5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1DA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8A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60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50C1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181D71" w14:paraId="34062CE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0D7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C82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91A666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D4D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F7E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178F0A7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93B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180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3C4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30B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8EA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C79E0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5EC20384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D3A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59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7D21E6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D1A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8A2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C04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6AA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ADB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BEF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C4C5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BD7BEDD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3E6C4FE8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9F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7C2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C0D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396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41689E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FB4E47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887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37F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EC8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7DDEE6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CD3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613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81D71" w14:paraId="10C946B3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3C9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475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CB2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31B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4585EC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A03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67CA2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286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3F3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3EB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66CA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09F652C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096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C67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2AA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32B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25F8AF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F75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23F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978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3C44B7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24B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35B6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2801EB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211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60E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20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08F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3EA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72B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E5D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DFC6F1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D3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6E0E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22BCCF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636E03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181D71" w14:paraId="66C102A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149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069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82E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C7D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566877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120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BE6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8AA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35FBC0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209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3D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A6095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45B247F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B05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F5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998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801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4AE1CF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FA5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C84BE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0137E4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E15D7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692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EFD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85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C6C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D1E7D1A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56593A19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33A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CAA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69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0EC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1B918C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4E8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3D2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C0A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1D3010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C65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501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C9734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2EB6272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BBD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382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964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CE4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0835C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793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4E2B1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F1B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C39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1D9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253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25A19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81D71" w14:paraId="51C3003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ED9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AAD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F74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599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F9C379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9E1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D47FC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96F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41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72F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6F8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0598C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81D71" w14:paraId="2B29E29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AD8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E29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605BC4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B7D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226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697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05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8BF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1AA6F8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841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103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0466376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241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0AC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BE8695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E2A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567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D9F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C44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E44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8E1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D2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510CD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181D71" w14:paraId="352EAB8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0CB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697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5DB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FAA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322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6DFF49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E00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507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440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FB9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3059FBE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9A0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268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EC4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D36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442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5E32EB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CBD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DB2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940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860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0FBF78D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AC7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BF5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9D2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D93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9F5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13F1C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393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7EE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EC7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397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750FCB93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146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FCB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F81081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89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36C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9A058C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0CB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497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F4F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7F85B5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6B9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B9DF" w14:textId="77777777" w:rsidR="00181D71" w:rsidRPr="0019324E" w:rsidRDefault="00181D7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6FA8730" w14:textId="77777777" w:rsidR="00181D71" w:rsidRPr="000160B5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34211AD9" w14:textId="77777777" w:rsidR="00181D71" w:rsidRPr="006B78FD" w:rsidRDefault="00181D7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9225711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B0F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3F8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0F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5DA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DBB8E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1D7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EE4CDE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D99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225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F97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E562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CF7CA8D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181D71" w14:paraId="297DA58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0AD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573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CB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6B3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F6EF44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E9F127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5D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FBA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5F7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D5E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0D49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46617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16EC8D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181D71" w14:paraId="7C09B7B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0B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4E0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FF7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566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9506C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249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B35B7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9C912E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E677E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2F1B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115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5F4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D52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5E29D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7797DB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181D71" w14:paraId="7EDFD85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33B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6CF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FAC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5CD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F9697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081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1F7283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6E9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A80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B52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DA15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2310D8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181D71" w14:paraId="2E35DCFB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709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91B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088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B7C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D4CCE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47B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D48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79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356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C28F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A29BC9D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81D71" w14:paraId="32F9153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4C1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166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280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FCA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75621B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E57103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D14E49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46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6D1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D52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366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8235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765B7B9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3F9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333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70A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FFA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9D57D4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E33289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BA9EE7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415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CA8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472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A65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863B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7DA8A28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614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437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40E7E6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FC6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916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D58F1E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5B2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BA0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E76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84A199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6DC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7204" w14:textId="77777777" w:rsidR="00181D71" w:rsidRPr="0019324E" w:rsidRDefault="00181D7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A4FCDB5" w14:textId="77777777" w:rsidR="00181D71" w:rsidRPr="000160B5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29372D1" w14:textId="77777777" w:rsidR="00181D71" w:rsidRPr="005C2BB7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5A5942C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FBE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92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0B28AE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747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F98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9482A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C76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EE5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9E3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DF4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449E" w14:textId="77777777" w:rsidR="00181D71" w:rsidRPr="00DE4F3A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6C9204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CE7936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0E3022" w14:textId="77777777" w:rsidR="00181D71" w:rsidRPr="00DE4F3A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81D71" w14:paraId="2341721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59A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822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31E299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B02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367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91A583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2B6A3D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975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F66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066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D65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8672" w14:textId="77777777" w:rsidR="00181D71" w:rsidRPr="00DE4F3A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37B6C8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1002C5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EB224FA" w14:textId="77777777" w:rsidR="00181D71" w:rsidRPr="00DE4F3A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81D71" w14:paraId="1E8AF69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01E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4F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4F3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12B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A3109B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886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7F8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588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CC4B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B4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25C698C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FD3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912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25890E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E52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63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9B9C8D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4D3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663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068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571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C6D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76FD11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B0C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FCD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79568F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DA0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C93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A32E1F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D56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1F3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67C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1F7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107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20BFED" w14:textId="77777777" w:rsidR="00181D71" w:rsidRPr="00CB2A72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3955B71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6CE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91B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2C2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FA3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930B0D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513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D00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825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247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3EE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5884982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51E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4B7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80C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16E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C3E448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DA1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2D77A1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230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08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0C5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B9F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D896C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1D925C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81D71" w14:paraId="7B306D7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197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684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9CC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593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398464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086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6BF5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638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7E0185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FF6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C9A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81D71" w14:paraId="3ACCEC7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8D1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51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625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EB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299363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9A8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6AE004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C31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038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D75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26E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5F54128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CD176F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81D71" w14:paraId="5E95254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873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329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6EE5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2F3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54492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917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88571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7EF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CEB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9F3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058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B4F24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BE2B70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81D71" w14:paraId="56FAC1A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A7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BA1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DEC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F4E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BD51B2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8E1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1DDEA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FE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9F4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FD0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8D40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5BACA4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181D71" w14:paraId="6767F6E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243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2CF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072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F2D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93AAD8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D21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ECB58C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B7E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35C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46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10D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D6D3E7" w14:textId="77777777" w:rsidR="00181D71" w:rsidRPr="00D344C9" w:rsidRDefault="00181D7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C8C24AE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81D71" w14:paraId="7A55F1E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12D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21D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1D7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D27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F5331A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5DA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5D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6E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DECBBD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205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7F6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FC451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9F29549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181D71" w14:paraId="06F41BE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0ED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0A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D5E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13C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763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EBE92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A6E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15A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B4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FBA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94A08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DF9F6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181D71" w14:paraId="4049BE1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1CD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545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B7E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873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0442DF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CA9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0A02B1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231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E84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5AA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522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77DC42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181D71" w14:paraId="2D5775C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85B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071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F6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A6B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8D429E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E575D5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290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60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780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77C901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A8C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C00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78335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09D460D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9BA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244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334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C85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948BAB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347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4B6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2D1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0CCDB0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DDC1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2E1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31429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0BFE155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E4C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B95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611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E1A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B21225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AA9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530D9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3BAE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16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6B8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4EE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B779A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C2748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181D71" w14:paraId="1B0FA96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CB4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FAA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9C8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BCC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F607CF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7CB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68D9C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BA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939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55C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8CC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58E9D7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181D71" w14:paraId="5756C02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EAF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FCA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29A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C28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739CE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F3A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C544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B0C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E11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1F1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A8D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627CB3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181D71" w14:paraId="0A291F3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C1C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B89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AB9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28C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C0E5C5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AEC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856AF5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41C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261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51A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E223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1D81CE1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A49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5C9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89B541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A96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9C9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3C8B04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DEF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A7C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AB4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6DB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2F64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81D71" w14:paraId="290D6DC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36F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0C1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483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439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3E20CB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856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8D7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43E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D68EDA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2AF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EC8C" w14:textId="77777777" w:rsidR="00181D71" w:rsidRPr="00FF6B4A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81D71" w14:paraId="7E12AFE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70F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8F5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31BE89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82E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0C9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CE2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12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57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4AD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F7D0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3E0C8C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9D8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A8F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48C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28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991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E2D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49F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60B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960A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6409AAC1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A7F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FD4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913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032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B3125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44C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5FCC6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6F2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59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614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20A8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94944A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181D71" w14:paraId="220E2EF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A01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03A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A03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64A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CAD5DB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29C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DC40D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21AA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2FC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C7E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9DE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071DC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181D71" w14:paraId="4001F6A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75B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536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CD18E8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B16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868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8CC8EE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438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5A33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2D5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CFE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610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69F1554" w14:textId="77777777" w:rsidR="00181D71" w:rsidRPr="00F10273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81D71" w14:paraId="66FC963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4FC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1B3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FA8223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97A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CF8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732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364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6A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7CD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03F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23518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2D8831A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AFE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BDF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D7F2AB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564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59E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02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17A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D5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A2C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D3F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626E54C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BBF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ECF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6D7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A66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12E61D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32F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48820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FC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B4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452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EC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4FDA1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181D71" w14:paraId="719F91E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7D5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CE9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8272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387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568FA0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E5B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6B0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EBA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F05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FEB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2C9AA07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67A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4A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D47038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4875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A3AC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2C3BB7E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F30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9F5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3F6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7D1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D63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3991C9" w14:textId="77777777" w:rsidR="00181D71" w:rsidRPr="00056F6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81D71" w14:paraId="1D29A3B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C3E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6A7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A4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A8B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51A406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EF9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660A1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F235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D8C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6DD5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58AD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6CA59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1942F0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181D71" w14:paraId="58F6836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811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F7C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304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33B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A30D8C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3A9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312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B86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D1EF83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334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BD1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858E1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BAA28E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9EF35FA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181D71" w14:paraId="53138C9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AAA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85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9560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608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423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F46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EFF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49F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73E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C967502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181D71" w14:paraId="2F77DAB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65E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421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5AB007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963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7BE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60AFDC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7EF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576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B35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CA47E1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641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AC7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0C33957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F41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37B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7E3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AF52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2E0A95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470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897A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0D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46D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019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D2A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2644839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181D71" w14:paraId="376D8B8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B94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3B8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63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1E4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C3EAB3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5A1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CB0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744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ED35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CCF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851065A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181D71" w14:paraId="7AC2DF3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A16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394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FD2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EA5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5E5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614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148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E93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A878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181D71" w14:paraId="106E090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B9E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498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8B5F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C3F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5F0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2A66A6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54CBE5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C300AE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1EB88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E10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1A1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A533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672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6CA38BB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E3B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622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81D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576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FB1974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6E7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0C8B0F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80C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F67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08D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1E5C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181D71" w14:paraId="55ABFD2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7CB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6FF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787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807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0942C39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F715C3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F40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B92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52A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97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7E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B3B07D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023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0B4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F53F3C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96E5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B03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9AD5D2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E1A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C3A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49A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686D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464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A1D6A1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921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F47D" w14:textId="77777777" w:rsidR="00181D71" w:rsidRDefault="00181D7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367A" w14:textId="77777777" w:rsidR="00181D71" w:rsidRDefault="00181D7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C2B4" w14:textId="77777777" w:rsidR="00181D71" w:rsidRDefault="00181D7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FE0722B" w14:textId="77777777" w:rsidR="00181D71" w:rsidRDefault="00181D7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C258" w14:textId="77777777" w:rsidR="00181D71" w:rsidRDefault="00181D7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AB4B" w14:textId="77777777" w:rsidR="00181D71" w:rsidRDefault="00181D7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49DD" w14:textId="77777777" w:rsidR="00181D71" w:rsidRDefault="00181D7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262A9986" w14:textId="77777777" w:rsidR="00181D71" w:rsidRDefault="00181D7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7548" w14:textId="77777777" w:rsidR="00181D71" w:rsidRPr="00600D25" w:rsidRDefault="00181D7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2F8F" w14:textId="77777777" w:rsidR="00181D71" w:rsidRPr="00D344C9" w:rsidRDefault="00181D7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2ACD1D4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EA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592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BAE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52E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9FEAAE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57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C24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C3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8A4B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32F1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AD8DD5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B21E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86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C76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80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EEB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429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7FB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74E2F5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648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A0E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25F8AB6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00E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CE6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09B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D7A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F20B6A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F8E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DB622B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F5DB98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C9C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F82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3C7F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AC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20BF2EB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737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42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C9E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4E9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3FD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EE8C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3E7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9BEFBC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EE3D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780B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E36ACF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F6F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6A8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FD5709F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760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C475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952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1B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F1B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E813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FEA3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0FA7F7A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CB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B82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CD26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CC9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E05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93CA8AD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71FAF8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59D3D6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B2B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306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B6A9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754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52D6A5EB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181D71" w14:paraId="7971688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558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D4B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4A1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37C1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3E6CF57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097C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B76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74B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287B88C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F502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1D9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181D71" w14:paraId="5C3A9C1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A74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9E7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0F00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4FB0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85AE0DD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5487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9B8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834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E4DEA7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BF1C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7F1F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1751FD1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9B7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E0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3D8BA5E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CE6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368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F06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5C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B6D2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6F3B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F536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CADDE3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1E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E81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4691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19E4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2B46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086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277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080BF39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C404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754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81D71" w14:paraId="0C51C85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CA5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238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F8C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14E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3FD4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C1707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9E3B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3A3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DE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21C2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4107CE5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D30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A95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38F8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3678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2D3722A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68B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5609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5F89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FF34" w14:textId="77777777" w:rsidR="00181D71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7896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49669F1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7E4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6858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F027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EF7F" w14:textId="77777777" w:rsidR="00181D71" w:rsidRDefault="00181D7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A13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95DCEA3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ECD042E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A261EB1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3745F2A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B98E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5AA0" w14:textId="77777777" w:rsidR="00181D71" w:rsidRDefault="00181D7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E08" w14:textId="77777777" w:rsidR="00181D71" w:rsidRPr="00600D25" w:rsidRDefault="00181D7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0B55" w14:textId="77777777" w:rsidR="00181D71" w:rsidRPr="00D344C9" w:rsidRDefault="00181D7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81D71" w14:paraId="26D42CD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D55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A6A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118B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C681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7DFE27D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43C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AD19BF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5659F93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4B9EDA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DFB8A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50BB97F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C29D1A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C045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80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70E3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A755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70C68D5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0599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6D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BA0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460A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2BBFE153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F20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3429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F1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D586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A8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40A22B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A7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CF5A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5D2D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6B01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CF2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8C7B3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6F60AC1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2C4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4B2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23ED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2D5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181D71" w14:paraId="3C7703B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5A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466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29938E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CAB1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C60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5272A0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19A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30AA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BD01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A1A2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AEA0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6DEDFAA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852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65E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6498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FEBA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E170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648B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270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EF8B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8ED3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73084C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0BB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56DB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6703CE3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4EAD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F5A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C0F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8206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116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3B23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99D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78E0679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9E9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ACE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3E1A719B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2BCA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AE1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B3D5E2F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0E36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FEFD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13CB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0B17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61F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01BEA90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1FC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6B4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441DA0A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6901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1265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1BB8E0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5426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F2B9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878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74E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8024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056A158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B4CF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2A50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00B429FB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2E18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1322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DBEB81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E791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A2A8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DFF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1E3D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C84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81D71" w14:paraId="3ED21E8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855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C49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36152C2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559F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931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F3D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73A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20C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2A91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BFF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671C93E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ED6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3F2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266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D25E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4CA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3061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DC5E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E7E7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562B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2B8E1A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39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175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3D1A71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F253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333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AA3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C267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8D8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8961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107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2968726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D18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D3F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7BAF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BC4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78C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C88910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270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B0FA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5ACF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97EE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81D71" w14:paraId="2A38909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DA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B37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23D0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9EA8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06F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1F4E26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011D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25F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2260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8AE1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81D71" w14:paraId="1E89F89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A2D5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A52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0EC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9534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D7B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9A5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015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CACF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3220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2FE80A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8E5AF7B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81D71" w14:paraId="5C7DF2B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C34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348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2DC8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2C78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D720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72B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5FB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DA2E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E35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CD39A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529B7D2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81D71" w14:paraId="5926FAE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3BD0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7DC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B4E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B115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D0D231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B0A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DB73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8A1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80DB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05A3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181D71" w14:paraId="1AADD5A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8C12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6B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5C0C16E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7FD6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1DA4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79001CF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24F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C524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AC6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B958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3B3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686315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181D71" w14:paraId="20E0F73F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23E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7CFB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9321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530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02C913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D650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9101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BA5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7EEE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5190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77D111A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405DBC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CE1AA4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81D71" w14:paraId="17F7C58A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F47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5FFC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3B0F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99A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D02328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279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642B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69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85B3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EB82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11DBF02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D356EF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EEDF42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81D71" w14:paraId="4107F77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FB7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4D16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0474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093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8B699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F66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0BB5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ED21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E4AE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AAF2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F64E78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D13B35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D3BD0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81D71" w14:paraId="3A1D216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20A3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04F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C228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573F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AFC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3F5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6CA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763E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F7E0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7A10D91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922834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1D71" w14:paraId="79C151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0F2B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AAC1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888D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6C4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3B9BE95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04FD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33DB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1926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904F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7CE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44D5343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7FFAB1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1D71" w14:paraId="3C028CC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4A0D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76F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BBF2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0110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C6ADF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867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63BE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21B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BA47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FF00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6FC683C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379958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81D71" w14:paraId="6FDD7D7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7C0A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60C1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C118CC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7EC5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0231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01ED53D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4AEA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F755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495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000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3A98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3766BDF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D497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76E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CA151C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6C00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2FFE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86CDDA4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C987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F7B7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FFBE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1B2E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708E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B146A0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B5E4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E8E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0616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479F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592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AE033EF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35B6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5173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6373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EEDE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EAAE6B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31E469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181D71" w14:paraId="7E54642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9A16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39A0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E607DB9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10CE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663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E202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4FFF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F1C8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6125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99F7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81D71" w14:paraId="4E66E0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58C" w14:textId="77777777" w:rsidR="00181D71" w:rsidRDefault="00181D71" w:rsidP="00181D7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E0A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475214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E2FA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7048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3D85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61C" w14:textId="77777777" w:rsidR="00181D71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B764" w14:textId="77777777" w:rsidR="00181D71" w:rsidRDefault="00181D7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56F0" w14:textId="77777777" w:rsidR="00181D71" w:rsidRPr="00600D25" w:rsidRDefault="00181D7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0656" w14:textId="77777777" w:rsidR="00181D71" w:rsidRDefault="00181D7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BB4890D" w14:textId="77777777" w:rsidR="00181D71" w:rsidRPr="00836022" w:rsidRDefault="00181D71" w:rsidP="0095691E">
      <w:pPr>
        <w:spacing w:before="40" w:line="192" w:lineRule="auto"/>
        <w:ind w:right="57"/>
        <w:rPr>
          <w:sz w:val="20"/>
          <w:lang w:val="en-US"/>
        </w:rPr>
      </w:pPr>
    </w:p>
    <w:p w14:paraId="5D96CD7D" w14:textId="77777777" w:rsidR="00181D71" w:rsidRDefault="00181D71" w:rsidP="00956F37">
      <w:pPr>
        <w:pStyle w:val="Heading1"/>
        <w:spacing w:line="360" w:lineRule="auto"/>
      </w:pPr>
      <w:r>
        <w:t>LINIA 301 N</w:t>
      </w:r>
    </w:p>
    <w:p w14:paraId="7D562A1E" w14:textId="77777777" w:rsidR="00181D71" w:rsidRDefault="00181D7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1D71" w14:paraId="22078E4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CECF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DC9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CE1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59D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7669B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A4F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9D1A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49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D4FC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89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CD7084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29D0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D93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00B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E9C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8D892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764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C0C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B8F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8176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877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D79B97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557F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F3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A02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E75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50E9C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C7C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6413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28F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1D98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261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3F9F9" w14:textId="77777777" w:rsidR="00181D71" w:rsidRPr="00474FB0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81D71" w14:paraId="1461D81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2B26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176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ED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8B86" w14:textId="77777777" w:rsidR="00181D71" w:rsidRDefault="00181D7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0174B6" w14:textId="77777777" w:rsidR="00181D71" w:rsidRDefault="00181D7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4C9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70F5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1A7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B25A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267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BB15B0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49FD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36C5" w14:textId="77777777" w:rsidR="00181D71" w:rsidRDefault="00181D7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DE76" w14:textId="77777777" w:rsidR="00181D71" w:rsidRDefault="00181D7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25DD" w14:textId="77777777" w:rsidR="00181D71" w:rsidRDefault="00181D7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76AF" w14:textId="77777777" w:rsidR="00181D71" w:rsidRPr="00E4222D" w:rsidRDefault="00181D7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0ED0AE3" w14:textId="77777777" w:rsidR="00181D71" w:rsidRPr="00E4222D" w:rsidRDefault="00181D7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0C79536" w14:textId="77777777" w:rsidR="00181D71" w:rsidRPr="00E4222D" w:rsidRDefault="00181D7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3B3FDEC" w14:textId="77777777" w:rsidR="00181D71" w:rsidRDefault="00181D7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479C" w14:textId="77777777" w:rsidR="00181D71" w:rsidRDefault="00181D7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15B3" w14:textId="77777777" w:rsidR="00181D71" w:rsidRDefault="00181D7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2853" w14:textId="77777777" w:rsidR="00181D71" w:rsidRPr="0022092F" w:rsidRDefault="00181D7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F01C" w14:textId="77777777" w:rsidR="00181D71" w:rsidRDefault="00181D7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513620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1B4B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00E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BD5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870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DA129F" w14:textId="77777777" w:rsidR="00181D71" w:rsidRDefault="00181D7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2EC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53AFE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98F17B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A9A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63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AFB0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E3E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FE6F80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C5106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81D71" w14:paraId="265489D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D12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BF8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7227EC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5EE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5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E34F5A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22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49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6B8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E5DE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6EF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09E7D4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D8F8" w14:textId="77777777" w:rsidR="00181D71" w:rsidRDefault="00181D71" w:rsidP="00181D7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701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25E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3C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B6DDF3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B9A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F4A9C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8DF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0B0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04A0" w14:textId="77777777" w:rsidR="00181D71" w:rsidRPr="0022092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5C5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39CAF0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07518A7A" w14:textId="77777777" w:rsidR="00181D71" w:rsidRDefault="00181D71" w:rsidP="00E81B3B">
      <w:pPr>
        <w:pStyle w:val="Heading1"/>
        <w:spacing w:line="360" w:lineRule="auto"/>
      </w:pPr>
      <w:r>
        <w:lastRenderedPageBreak/>
        <w:t>LINIA 314 G</w:t>
      </w:r>
    </w:p>
    <w:p w14:paraId="5E3A1E18" w14:textId="77777777" w:rsidR="00181D71" w:rsidRDefault="00181D7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81D71" w14:paraId="1006CDD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6C43" w14:textId="77777777" w:rsidR="00181D71" w:rsidRDefault="00181D71" w:rsidP="00181D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359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179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F39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392D06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25101F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E3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7BD1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F35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3889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90C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4CBF8A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5F2" w14:textId="77777777" w:rsidR="00181D71" w:rsidRDefault="00181D71" w:rsidP="00181D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FD2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1B08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A4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D813E3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23BB85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BF1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89A8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C3A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C9E9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1F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1574AA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E2C" w14:textId="77777777" w:rsidR="00181D71" w:rsidRDefault="00181D71" w:rsidP="00181D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B6B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9009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6A2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1565E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79F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5FF6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28A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3331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971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346773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6BE4870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BF8" w14:textId="77777777" w:rsidR="00181D71" w:rsidRDefault="00181D71" w:rsidP="00181D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34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4A41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473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69CF8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354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9AD8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427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0BA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48B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62A87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68F6AAF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4C04" w14:textId="77777777" w:rsidR="00181D71" w:rsidRDefault="00181D71" w:rsidP="00181D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BB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8820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130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EB3165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76C963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BCBA5E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6F2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2741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944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D7B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114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8A8F15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8019" w14:textId="77777777" w:rsidR="00181D71" w:rsidRDefault="00181D71" w:rsidP="00181D7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2C0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E66E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D44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CC1FBE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8EA227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938FCA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9EA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C28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74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4D24" w14:textId="77777777" w:rsidR="00181D71" w:rsidRPr="00DF53C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303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44058A6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38D1E8C5" w14:textId="77777777" w:rsidR="00181D71" w:rsidRDefault="00181D71" w:rsidP="003A5387">
      <w:pPr>
        <w:pStyle w:val="Heading1"/>
        <w:spacing w:line="360" w:lineRule="auto"/>
      </w:pPr>
      <w:r>
        <w:lastRenderedPageBreak/>
        <w:t>LINIA 316</w:t>
      </w:r>
    </w:p>
    <w:p w14:paraId="67DB9EDD" w14:textId="77777777" w:rsidR="00181D71" w:rsidRDefault="00181D7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4D8BD693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6132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DF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099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CA6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412EED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FF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D713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BAC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846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B6B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26D0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8CE07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181D71" w14:paraId="66FBA91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98BA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CA7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5E1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865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0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088005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C81484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6BE49E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D26A7D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F00E8E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0F38F9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FA4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5E7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1828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B7A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89A7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181D71" w14:paraId="4852C7E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977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F4B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B8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BCB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D994CF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835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FC56F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702A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CFB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FB11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8A6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895E7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AC48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181D71" w14:paraId="19301FB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1CB8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7CB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37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80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50213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920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36C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919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10A6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77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4329E83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187A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E33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F8E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28D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FDE6EE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B4D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A8A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790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5555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97C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BA123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D6B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D2D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2EB760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9DA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BE3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E63A2B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2D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CAC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A86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95BE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6C7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06383D3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BB37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22D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79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A4D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99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192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4B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08F3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5A1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416935C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2F2B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4E9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25B41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24B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D8E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CD88CC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81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010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236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6F7F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2F9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4054554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EF08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05E3" w14:textId="77777777" w:rsidR="00181D71" w:rsidRDefault="00181D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8FA923C" w14:textId="77777777" w:rsidR="00181D71" w:rsidRDefault="00181D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C72F" w14:textId="77777777" w:rsidR="00181D71" w:rsidRDefault="00181D7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498A" w14:textId="77777777" w:rsidR="00181D71" w:rsidRDefault="00181D7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1A80973" w14:textId="77777777" w:rsidR="00181D71" w:rsidRDefault="00181D7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6435" w14:textId="77777777" w:rsidR="00181D71" w:rsidRDefault="00181D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2084" w14:textId="77777777" w:rsidR="00181D71" w:rsidRDefault="00181D7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4AEE" w14:textId="77777777" w:rsidR="00181D71" w:rsidRDefault="00181D7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8AA4" w14:textId="77777777" w:rsidR="00181D71" w:rsidRPr="00F6236C" w:rsidRDefault="00181D7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8AEC" w14:textId="77777777" w:rsidR="00181D71" w:rsidRDefault="00181D7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7904528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5571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D48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F7E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A0A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35FF09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2E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36C8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578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54DF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E5F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56BD7A3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1995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36A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8AF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63A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A8E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8E19E6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287D85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083A7D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5CBF22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2DD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1BF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ED95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185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44264EA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159A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805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BFA7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38C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132966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619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B6C502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54B6C1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CBD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E9D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3D11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8C1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181D71" w14:paraId="1514DEA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757F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380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F75CC9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1E4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D62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10B0E4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BD43" w14:textId="77777777" w:rsidR="00181D71" w:rsidRPr="00273EC0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186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A7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59A7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19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76076EA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992A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BAB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21B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6EA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69FE7B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071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167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85E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8FD8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148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4B53BD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2224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8E9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92E3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077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295AB3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12E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05E8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802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4C93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946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652451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78C4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C7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7556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317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E25930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EB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37F3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1AD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F22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0E5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90A3A0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9977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56F4" w14:textId="77777777" w:rsidR="00181D71" w:rsidRDefault="00181D7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4B2979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8573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930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C99206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0E1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74EE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899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D8A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F32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DF6911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A326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928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98A3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A39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A8BCEB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5F7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D397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F14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8EE2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64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FDA242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F6A6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093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0ED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82A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2EE43F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7D7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78E1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152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27BF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9E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2DB915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20CB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C99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1506D8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DA8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BBB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742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E9D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9A2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AB7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0AD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626FED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1856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666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DCA28A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11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81B4" w14:textId="77777777" w:rsidR="00181D71" w:rsidRPr="00830247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1C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D21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A54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4D9D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8DA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7847D60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0FF0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4CD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8E4C2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07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FA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A0CEF1A" w14:textId="77777777" w:rsidR="00181D71" w:rsidRPr="00830247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AA3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C2F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404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0FB6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10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4EF1880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0F14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5D3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DC1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6C0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B88A83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6E1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AC0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CD0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833F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C03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108539E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404A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25B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6DE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953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DFA96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D99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60E5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2D8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482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43B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1AA8ED3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63E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B9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218F8FE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5620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C39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74D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34C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7EC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5808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AF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2BAC4E3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7AD9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BA3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97BB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C80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390D8B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96F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055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5CA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88C0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0C6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1D55350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A32C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86E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00CC52E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8112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73D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94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9BF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382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1493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0E2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2D45B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2A3A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E75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8AA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784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84FBB9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BB1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56E3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28E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9847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D9B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CAC28B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023E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C36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9604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46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04E322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3A9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A743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A65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F87F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166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792C7A" w14:textId="77777777" w:rsidR="00181D71" w:rsidRPr="000D7AA7" w:rsidRDefault="00181D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181D71" w14:paraId="511C807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2A55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2B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E6DE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761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B5726F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76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CED6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A5D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B2A8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805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51CF69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05D0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49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46A6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C1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21F19E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CA8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7BAD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857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377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EAB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2506C0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56A6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FCF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3316CD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2C13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90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C09737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F56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E06B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147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8196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153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B55DB2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EC9D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1E3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63B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831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7926C0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547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DD2AF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92D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43F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34CC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365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3BFAB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4310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7E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679A0E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0AF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922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BCEB5B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F54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E5C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E66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A2FD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912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E93B62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181D71" w14:paraId="6E01275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6E08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63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B7E2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04C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18468E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AC9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4526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74E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BC2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216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6C419E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B2D6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A16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25D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5A9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5B10FA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2C8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10E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9C7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DEB8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FF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9D31EF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8737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09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AF4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5C7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DEFE5A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CF6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2BF7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726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D04C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E46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181D71" w14:paraId="39DE3D1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3594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5EC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0DB4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6D3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5507AA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F77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5CD0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D1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E85C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EA0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81D71" w14:paraId="654F14C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1D62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E86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B34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67E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E0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7CDE0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450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D86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7E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487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41F716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E83C2E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AC6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E0A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2E85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ABF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E75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FF9D3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320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C3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7E9D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FE5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47D4170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04548D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F894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056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3C3E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06D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E234AA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061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9A925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3832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98E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8FDE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145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7F52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181D71" w14:paraId="4BE6108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22C0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D8C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E02D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D35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CB1F1B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74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0F16BF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DA9D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AAD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43A9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9BC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55AD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B8DA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81D71" w14:paraId="7161831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716B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EB1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B2CF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7B8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489AD9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136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956544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C770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202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4E5E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34D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98A3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7909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81D71" w14:paraId="0E4418C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95C0" w14:textId="77777777" w:rsidR="00181D71" w:rsidRDefault="00181D71" w:rsidP="00181D7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9B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E2C0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B51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F0A2F4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EDF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B076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9D6" w14:textId="77777777" w:rsidR="00181D71" w:rsidRPr="00514DA4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FB6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CEBA" w14:textId="77777777" w:rsidR="00181D71" w:rsidRPr="00F6236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787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B4E8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577329A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6EF18BA8" w14:textId="77777777" w:rsidR="00181D71" w:rsidRDefault="00181D71" w:rsidP="0080110B">
      <w:pPr>
        <w:pStyle w:val="Heading1"/>
        <w:spacing w:line="360" w:lineRule="auto"/>
      </w:pPr>
      <w:r>
        <w:lastRenderedPageBreak/>
        <w:t>LINIA 322</w:t>
      </w:r>
    </w:p>
    <w:p w14:paraId="43879BAD" w14:textId="77777777" w:rsidR="00181D71" w:rsidRDefault="00181D71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1D71" w14:paraId="1EA37DB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833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69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0FBD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C39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E3744E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879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176EA49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0AAD402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EFB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07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5AE7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2B8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DC60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181D71" w14:paraId="091992B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E100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78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FBC4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A2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32FE05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760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ACE3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43F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9A8C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C6B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181D71" w14:paraId="3503EFD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B66B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F51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8BD6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5CB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524DFB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B71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C301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A21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B341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A43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181D71" w14:paraId="0F507EC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157388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137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1EE3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D60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77A7F75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01C94C4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212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3A09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BB23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185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874A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F8E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4421A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1D0E49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C68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47B7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ECD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212677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37174B0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4B9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7523A3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388F758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729D261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37D3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54E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AF36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7D6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39612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0C05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C6D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482E708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F031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590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093A112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3AFB94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C5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AC0C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BC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56DD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609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6DD0DD4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F3D1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A0D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6B7D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7F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9451A1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B05A0D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11F9425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AC7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7DF2FE7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1661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5A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CEE7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441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44DFC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860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61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BB5F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02E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376A43A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8C2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5A4FA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2000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787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411B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FA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D548019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EFCD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3A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0A7B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13E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3C4A10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3962D19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DA0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63FC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96C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77F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621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0974ACEF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1434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CF8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4E294B0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5B70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9B1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C84E06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0A0EDA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5E7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6D79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9E2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779E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B16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607C0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065E" w14:textId="77777777" w:rsidR="00181D71" w:rsidRDefault="00181D71" w:rsidP="00181D7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312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37A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C58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3082AD7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3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6C48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AD7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A279" w14:textId="77777777" w:rsidR="00181D71" w:rsidRPr="00147A63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E4C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4F6AAE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52647123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390C9798" w14:textId="77777777" w:rsidR="00181D71" w:rsidRDefault="00181D71" w:rsidP="00C022B2">
      <w:pPr>
        <w:pStyle w:val="Heading1"/>
        <w:spacing w:line="276" w:lineRule="auto"/>
      </w:pPr>
      <w:r>
        <w:t>LINIA 328</w:t>
      </w:r>
    </w:p>
    <w:p w14:paraId="33206D7C" w14:textId="77777777" w:rsidR="00181D71" w:rsidRDefault="00181D71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467501B4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064F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03D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A57A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06A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EA0D32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AD1C95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7D25518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F38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896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D7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EAE989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80F8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A44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55C5B7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273E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28A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5752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AC6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85D779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92D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B7A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487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29CA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106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87522B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1EA0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9D6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DBAE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697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5D9F07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F73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1A1D9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2CCD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883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8F36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D88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754334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8932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298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8B70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236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1DFE67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E22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85304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0724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ABA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C24B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799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24D262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D37A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E15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42+900</w:t>
            </w:r>
          </w:p>
          <w:p w14:paraId="49F271C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5DBF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62E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8683B">
              <w:rPr>
                <w:b/>
                <w:bCs/>
                <w:sz w:val="20"/>
                <w:lang w:val="ro-RO"/>
              </w:rPr>
              <w:t>St.Nadab-linia III direct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48683B">
              <w:rPr>
                <w:b/>
                <w:bCs/>
                <w:sz w:val="20"/>
                <w:lang w:val="ro-RO"/>
              </w:rPr>
              <w:t>, por</w:t>
            </w:r>
            <w:r>
              <w:rPr>
                <w:b/>
                <w:bCs/>
                <w:sz w:val="20"/>
                <w:lang w:val="ro-RO"/>
              </w:rPr>
              <w:t>ț</w:t>
            </w:r>
            <w:r w:rsidRPr="0048683B">
              <w:rPr>
                <w:b/>
                <w:bCs/>
                <w:sz w:val="20"/>
                <w:lang w:val="ro-RO"/>
              </w:rPr>
              <w:t xml:space="preserve">iunea 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48683B">
              <w:rPr>
                <w:b/>
                <w:bCs/>
                <w:sz w:val="20"/>
                <w:lang w:val="ro-RO"/>
              </w:rPr>
              <w:t xml:space="preserve">ntre PJ -S6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i semnal 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48683B">
              <w:rPr>
                <w:b/>
                <w:bCs/>
                <w:sz w:val="20"/>
                <w:lang w:val="ro-RO"/>
              </w:rPr>
              <w:t xml:space="preserve">ntrare Nadab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 Nadab-Chi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>ineu Cri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48683B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C46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69E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D90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D322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A74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FA658B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C4CB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67A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221D401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E5DA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CAF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6B2344D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866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3A59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42F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023B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8A3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6478D3B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49AD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67B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47+960</w:t>
            </w:r>
          </w:p>
          <w:p w14:paraId="407F805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7D09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CBC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14606">
              <w:rPr>
                <w:b/>
                <w:bCs/>
                <w:sz w:val="20"/>
                <w:lang w:val="ro-RO"/>
              </w:rPr>
              <w:t xml:space="preserve">St. Chișineu Criș linia III directă, porțiunea între PJ -S2 și semnal intrare Chișineu Criș și Chișineu Criș - 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DDA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BD44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B2F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AE34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D4E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5FABF5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153B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97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87F7F9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656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C87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D3823D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7A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46CC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B44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3201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04A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59E5C1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D87B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B90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67+350</w:t>
            </w:r>
          </w:p>
          <w:p w14:paraId="7453334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4705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5A04" w14:textId="77777777" w:rsidR="00181D71" w:rsidRDefault="00181D71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F122511" w14:textId="77777777" w:rsidR="00181D71" w:rsidRDefault="00181D71" w:rsidP="00066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E04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617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9D7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67D2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6B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840D4A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5AF1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8EF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80A7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CF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6A5912F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DC1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F49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DC9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5CA0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379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BC84301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542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789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5455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170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2F0FCD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1AC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0D073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3798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BD0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844B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076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7BF53A99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3A81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491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FCA8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71E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8C77F9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811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78B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C56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B29F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C1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475ED48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1C0C53A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1026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81D71" w14:paraId="292BF98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E6FD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1E7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DCE2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8F9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A3496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AFD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8027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491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A0A5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90A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A8EADF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EB5752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5D87B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81D71" w14:paraId="4867C7D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A009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286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B490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B42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279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E43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7D4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DF0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9C8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09E004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D425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81D71" w14:paraId="522D67A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9B8E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6F5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9914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80F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3432E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2B86" w14:textId="77777777" w:rsidR="00181D71" w:rsidRPr="002A60A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6D3A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10B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946D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DFC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437CC33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5B007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81D71" w14:paraId="30812DF0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B276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A3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5B6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BBB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9C52EF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2D8B" w14:textId="77777777" w:rsidR="00181D71" w:rsidRPr="002A60A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2FF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39E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DE02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81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144A301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7D24664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74B64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81D71" w14:paraId="72C1917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24EE" w14:textId="77777777" w:rsidR="00181D71" w:rsidRDefault="00181D71" w:rsidP="00181D7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A90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96C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7F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923A5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3BE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A84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441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60C7" w14:textId="77777777" w:rsidR="00181D71" w:rsidRPr="00FA2F25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892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262FCB3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1293221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FBFE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06F6D4A2" w14:textId="77777777" w:rsidR="00181D71" w:rsidRDefault="00181D71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5DF23140" w14:textId="77777777" w:rsidR="00181D71" w:rsidRDefault="00181D71" w:rsidP="00DE004B">
      <w:pPr>
        <w:pStyle w:val="Heading1"/>
        <w:spacing w:line="360" w:lineRule="auto"/>
      </w:pPr>
      <w:r>
        <w:t>LINIA 333</w:t>
      </w:r>
    </w:p>
    <w:p w14:paraId="2F58449C" w14:textId="77777777" w:rsidR="00181D71" w:rsidRDefault="00181D71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81D71" w14:paraId="4FCE60D0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DEC6" w14:textId="77777777" w:rsidR="00181D71" w:rsidRDefault="00181D71" w:rsidP="00181D71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446B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134CABB1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7193" w14:textId="77777777" w:rsidR="00181D71" w:rsidRPr="00E15203" w:rsidRDefault="00181D7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1129" w14:textId="77777777" w:rsidR="00181D71" w:rsidRDefault="00181D7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67E41601" w14:textId="77777777" w:rsidR="00181D71" w:rsidRDefault="00181D7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0279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BB31" w14:textId="77777777" w:rsidR="00181D71" w:rsidRDefault="00181D7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1B78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AE2D" w14:textId="77777777" w:rsidR="00181D71" w:rsidRDefault="00181D7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DA6B730" w14:textId="77777777" w:rsidR="00181D71" w:rsidRDefault="00181D71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7749C61F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E421" w14:textId="77777777" w:rsidR="00181D71" w:rsidRDefault="00181D71" w:rsidP="00181D71">
            <w:pPr>
              <w:numPr>
                <w:ilvl w:val="0"/>
                <w:numId w:val="3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44A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4D95AD9A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DB2B" w14:textId="77777777" w:rsidR="00181D71" w:rsidRPr="00E15203" w:rsidRDefault="00181D7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BB84" w14:textId="77777777" w:rsidR="00181D71" w:rsidRDefault="00181D7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367387F4" w14:textId="77777777" w:rsidR="00181D71" w:rsidRDefault="00181D71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73AF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C476" w14:textId="77777777" w:rsidR="00181D71" w:rsidRDefault="00181D7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AC12" w14:textId="77777777" w:rsidR="00181D71" w:rsidRDefault="00181D71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A24" w14:textId="77777777" w:rsidR="00181D71" w:rsidRDefault="00181D71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D678443" w14:textId="77777777" w:rsidR="00181D71" w:rsidRDefault="00181D71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42790D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318A7B03" w14:textId="77777777" w:rsidR="00181D71" w:rsidRDefault="00181D71" w:rsidP="008C333F">
      <w:pPr>
        <w:pStyle w:val="Heading1"/>
        <w:spacing w:line="360" w:lineRule="auto"/>
      </w:pPr>
      <w:r>
        <w:t>LINIA 335</w:t>
      </w:r>
    </w:p>
    <w:p w14:paraId="289DFEEE" w14:textId="77777777" w:rsidR="00181D71" w:rsidRDefault="00181D71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1D71" w14:paraId="2C29657D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A5F6" w14:textId="77777777" w:rsidR="00181D71" w:rsidRDefault="00181D71" w:rsidP="00181D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9C5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9F5C" w14:textId="77777777" w:rsidR="00181D71" w:rsidRPr="009050E5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64C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6C9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5D608A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3F174EE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CCE2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04C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C1FA" w14:textId="77777777" w:rsidR="00181D71" w:rsidRPr="009050E5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2A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F6556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7223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181D71" w14:paraId="3DB9CA44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3265" w14:textId="77777777" w:rsidR="00181D71" w:rsidRDefault="00181D71" w:rsidP="00181D7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93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2+090</w:t>
            </w:r>
          </w:p>
          <w:p w14:paraId="5964581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951D" w14:textId="77777777" w:rsidR="00181D71" w:rsidRPr="009050E5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782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Episcopia Bihor – </w:t>
            </w:r>
          </w:p>
          <w:p w14:paraId="55F3BC3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B4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83D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B2A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BDB0" w14:textId="77777777" w:rsidR="00181D71" w:rsidRPr="009050E5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B69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B917AA2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25ED481F" w14:textId="77777777" w:rsidR="00181D71" w:rsidRDefault="00181D71" w:rsidP="00274DBB">
      <w:pPr>
        <w:pStyle w:val="Heading1"/>
        <w:spacing w:line="360" w:lineRule="auto"/>
      </w:pPr>
      <w:r>
        <w:t>LINIA 400</w:t>
      </w:r>
    </w:p>
    <w:p w14:paraId="1AF4A42E" w14:textId="77777777" w:rsidR="00181D71" w:rsidRDefault="00181D71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4EAE494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729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D08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9733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618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9A4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F8FDFE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D8E239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72C7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14DB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0A3A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FF8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6C6B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12B1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181D71" w14:paraId="3E56FBDE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E650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36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DD66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6C1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10C5A17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926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0F8D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7A8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1CEE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B97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181D71" w14:paraId="1C30DDB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48FE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0DD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DB95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AE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4887629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CF5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02F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9446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1C2C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763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55CF4C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6E62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6D7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02C3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C3D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69B1D02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86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3313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2535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6322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30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09C71D3E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661B6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55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617B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771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2DB5705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7C3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1016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CE2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891E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148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AF1E9F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8EB8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EF5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69C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237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7DD32CB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DB8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46F8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8724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2AE6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839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F6D6A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0E95913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181D71" w14:paraId="19E95FEB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840A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440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BCEC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97A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D7E" w14:textId="77777777" w:rsidR="00181D71" w:rsidRDefault="00181D71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5B761CEF" w14:textId="77777777" w:rsidR="00181D71" w:rsidRDefault="00181D71" w:rsidP="00A34F4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E593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0FB2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EA98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954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EA16B8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8AC5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7D9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AB0C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D71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28E6084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E4D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6AD0ADE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4D6A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C023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D662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350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8BCCA2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507F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D7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3F90040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3387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7C7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09FD94F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7B2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920E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0098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BB6E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60A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938E0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431210A3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4708" w14:textId="77777777" w:rsidR="00181D71" w:rsidRDefault="00181D71" w:rsidP="00181D7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EA5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6C0F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699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68B8C68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3E5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9CFF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B31C" w14:textId="77777777" w:rsidR="00181D71" w:rsidRDefault="00181D71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1628" w14:textId="77777777" w:rsidR="00181D71" w:rsidRPr="00F344E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E65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151B2D" w14:textId="77777777" w:rsidR="00181D71" w:rsidRDefault="00181D71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43796D1A" w14:textId="77777777" w:rsidR="004B1AC6" w:rsidRDefault="004B1AC6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5F7658C4" w14:textId="77777777" w:rsidR="004B1AC6" w:rsidRDefault="004B1AC6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3D616F42" w14:textId="77777777" w:rsidR="004B1AC6" w:rsidRDefault="004B1AC6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76006662" w14:textId="77777777" w:rsidR="00181D71" w:rsidRDefault="00181D71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0864BEEE" w14:textId="77777777" w:rsidR="00181D71" w:rsidRDefault="00181D71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005C7D5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77B8" w14:textId="77777777" w:rsidR="00181D71" w:rsidRDefault="00181D7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9D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772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64D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9468F0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B97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F375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C3C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18FD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7E5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E1E1E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64A3F0D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181D71" w14:paraId="453729C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7240" w14:textId="77777777" w:rsidR="00181D71" w:rsidRDefault="00181D7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BA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4929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629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0E2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F3CF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34A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A63C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352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F7B51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C103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181D71" w14:paraId="63B436A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C327" w14:textId="77777777" w:rsidR="00181D71" w:rsidRDefault="00181D7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9A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536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43B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Botiz h – Botiz Hm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31F9" w14:textId="77777777" w:rsidR="00181D71" w:rsidRDefault="00181D71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0+065</w:t>
            </w:r>
          </w:p>
          <w:p w14:paraId="6D4523E0" w14:textId="77777777" w:rsidR="00181D71" w:rsidRDefault="00181D71" w:rsidP="008D147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437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B04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8C62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629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898EBA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E7C1" w14:textId="77777777" w:rsidR="00181D71" w:rsidRDefault="00181D7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971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359C9EE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EC2C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3A6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B39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CC2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9AC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2F3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DB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14:paraId="5675061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F1B1" w14:textId="77777777" w:rsidR="00181D71" w:rsidRDefault="00181D71" w:rsidP="000A298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BC5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03F0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0B5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370B097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779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F0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6C9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AF29" w14:textId="77777777" w:rsidR="00181D71" w:rsidRPr="00BB2EA6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F7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76BD73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551503A2" w14:textId="77777777" w:rsidR="00181D71" w:rsidRDefault="00181D71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401 A</w:t>
      </w:r>
    </w:p>
    <w:p w14:paraId="22393C1D" w14:textId="77777777" w:rsidR="00181D71" w:rsidRDefault="00181D71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1D71" w14:paraId="0AB388A5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EB59" w14:textId="77777777" w:rsidR="00181D71" w:rsidRDefault="00181D71" w:rsidP="00181D71">
            <w:pPr>
              <w:numPr>
                <w:ilvl w:val="0"/>
                <w:numId w:val="1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5B6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2A47160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9FFA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EB5A" w14:textId="77777777" w:rsidR="00181D71" w:rsidRDefault="00181D71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596691A4" w14:textId="77777777" w:rsidR="00181D71" w:rsidRDefault="00181D71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386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18D1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BE2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A8C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8970A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248DCA7B" w14:textId="77777777" w:rsidR="00181D71" w:rsidRDefault="00181D71">
      <w:pPr>
        <w:spacing w:before="40" w:after="40" w:line="192" w:lineRule="auto"/>
        <w:ind w:right="57"/>
        <w:rPr>
          <w:sz w:val="20"/>
          <w:lang w:val="en-US"/>
        </w:rPr>
      </w:pPr>
    </w:p>
    <w:p w14:paraId="38D00D35" w14:textId="77777777" w:rsidR="00181D71" w:rsidRDefault="00181D71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20978D3D" w14:textId="77777777" w:rsidR="00181D71" w:rsidRDefault="00181D71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5DFBA71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0E9C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726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C8E1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512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1DF52BB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51A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3AAB5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DDC2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46B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182C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0CF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058EBB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EAA4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46A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73E6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025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0875926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A95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D581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85A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E01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AC92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2B3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229AFB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3997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41D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7402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378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538A4F3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157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E64E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D680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D6B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4CF5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83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98B5EA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7A89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B40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7892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39B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32137ED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C16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05671D9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FE7A73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BB25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6B0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F884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A02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6EFB7B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D5A8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4F3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F23C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A7E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A3E684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C5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E63B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6A3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47FF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EC3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DCD9E2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DB5E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655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6DD0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93E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5DB393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0E0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FDDEF3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302F4A2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13BA78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FA8E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CD8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EFB5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9C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2BB095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34F9" w14:textId="77777777" w:rsidR="00181D71" w:rsidRDefault="00181D71" w:rsidP="00181D7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1E4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FBC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D4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9249E4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C05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AC71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0E9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AE44" w14:textId="77777777" w:rsidR="00181D71" w:rsidRPr="00307FCB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2C2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C6256E7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026D78A2" w14:textId="77777777" w:rsidR="00181D71" w:rsidRDefault="00181D71" w:rsidP="004636F3">
      <w:pPr>
        <w:pStyle w:val="Heading1"/>
        <w:spacing w:line="360" w:lineRule="auto"/>
      </w:pPr>
      <w:r>
        <w:t>LINIA 408</w:t>
      </w:r>
    </w:p>
    <w:p w14:paraId="3CB988E3" w14:textId="77777777" w:rsidR="00181D71" w:rsidRDefault="00181D71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045CABD9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427C" w14:textId="77777777" w:rsidR="00181D71" w:rsidRDefault="00181D71" w:rsidP="00181D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6D9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B5FD" w14:textId="77777777" w:rsidR="00181D71" w:rsidRPr="00276B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8D3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77E55CC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454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3C3A6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999BF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7A6336F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70DB" w14:textId="77777777" w:rsidR="00181D71" w:rsidRPr="00276B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543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623" w14:textId="77777777" w:rsidR="00181D71" w:rsidRPr="00276B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E87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18B82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181D71" w14:paraId="327AB4F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5FD9" w14:textId="77777777" w:rsidR="00181D71" w:rsidRDefault="00181D71" w:rsidP="00181D71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F4A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9470" w14:textId="77777777" w:rsidR="00181D71" w:rsidRPr="00276B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F4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6045474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988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A8307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304" w14:textId="77777777" w:rsidR="00181D71" w:rsidRPr="00276B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A4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C3D1" w14:textId="77777777" w:rsidR="00181D71" w:rsidRPr="00276B7A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FCE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7D294B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654951FB" w14:textId="77777777" w:rsidR="00181D71" w:rsidRDefault="00181D71" w:rsidP="00C70386">
      <w:pPr>
        <w:pStyle w:val="Heading1"/>
        <w:spacing w:line="360" w:lineRule="auto"/>
      </w:pPr>
      <w:r>
        <w:lastRenderedPageBreak/>
        <w:t>LINIA 409</w:t>
      </w:r>
    </w:p>
    <w:p w14:paraId="48DAF435" w14:textId="77777777" w:rsidR="00181D71" w:rsidRDefault="00181D71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67AD3C17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6FEC" w14:textId="77777777" w:rsidR="00181D71" w:rsidRDefault="00181D71" w:rsidP="00181D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5BF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0B84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994C" w14:textId="77777777" w:rsidR="00181D71" w:rsidRDefault="00181D71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7D1EA5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4E3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7CA34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2086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C24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CC6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367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71CFF26F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20A8" w14:textId="77777777" w:rsidR="00181D71" w:rsidRDefault="00181D71" w:rsidP="00181D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D93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6F8633D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0B70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880C" w14:textId="77777777" w:rsidR="00181D71" w:rsidRDefault="00181D71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52C735AF" w14:textId="77777777" w:rsidR="00181D71" w:rsidRDefault="00181D71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683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160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493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734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F8A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14:paraId="0AC4EDD4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8F60" w14:textId="77777777" w:rsidR="00181D71" w:rsidRDefault="00181D71" w:rsidP="00181D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23E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2595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C3D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AB1A22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BA5F7C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3A4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68A89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4076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AAA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D49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E5D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FEC7F1E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A280" w14:textId="77777777" w:rsidR="00181D71" w:rsidRDefault="00181D71" w:rsidP="00181D7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31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B3FD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A11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C15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826A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009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544A" w14:textId="77777777" w:rsidR="00181D71" w:rsidRPr="00C42B7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58C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3ED57DE9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7862C575" w14:textId="77777777" w:rsidR="00181D71" w:rsidRDefault="00181D71" w:rsidP="00503CFC">
      <w:pPr>
        <w:pStyle w:val="Heading1"/>
        <w:spacing w:line="360" w:lineRule="auto"/>
      </w:pPr>
      <w:r>
        <w:t>LINIA 412</w:t>
      </w:r>
    </w:p>
    <w:p w14:paraId="003E0FEF" w14:textId="77777777" w:rsidR="00181D71" w:rsidRDefault="00181D7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1D71" w14:paraId="17A1025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E76A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B21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EEE6" w14:textId="77777777" w:rsidR="00181D71" w:rsidRPr="005C35B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B44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405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591320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2505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F3C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E826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CA2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764230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181D71" w14:paraId="4829DFD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7C13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A38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FA3" w14:textId="77777777" w:rsidR="00181D71" w:rsidRPr="005C35B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6FB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7D4FABD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6A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E798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7AF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00F8A9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4894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41A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517F3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0C3A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C27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92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D7F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063839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B49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68D22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284F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1A1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CC4F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E39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105E66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6D8D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88D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CEE3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91D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24FA17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56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0C25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E32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81EFE5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CF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DDA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DA55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4EA3FCA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AE3E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14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0BDBA31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1C3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EC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A7A1DD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999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7003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15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136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1D6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4AC63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40C887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B0F7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AC9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FEE649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BE9E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763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68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7E55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778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E24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261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5A5DA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0BBE36F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5339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906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3BA232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5CB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B285" w14:textId="77777777" w:rsidR="00181D71" w:rsidRDefault="00181D7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66F3EFC" w14:textId="77777777" w:rsidR="00181D71" w:rsidRDefault="00181D7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F28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32F4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BC0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C013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56B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79A51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181D71" w14:paraId="68C9CD6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BD7B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C9D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995F7E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E30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97C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67F85A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316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8040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F68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A79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04F3" w14:textId="77777777" w:rsidR="00181D71" w:rsidRDefault="00181D7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E52C7DB" w14:textId="77777777" w:rsidR="00181D71" w:rsidRDefault="00181D7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181D71" w14:paraId="523966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1F78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EC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5CAD" w14:textId="77777777" w:rsidR="00181D71" w:rsidRPr="005C35B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533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E1DE38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AD7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9F1AE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EEBC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66B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0160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8EA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F84757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20BC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D62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EB7E" w14:textId="77777777" w:rsidR="00181D71" w:rsidRPr="005C35B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F94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7A3A44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49E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DBDE4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9EC3E9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728E74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73CE41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E54E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957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A012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AD3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97BC2B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0ED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3B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05451F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A6C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EF6B" w14:textId="77777777" w:rsidR="00181D71" w:rsidRPr="007239CA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927BCE8" w14:textId="77777777" w:rsidR="00181D71" w:rsidRPr="007239CA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486CC5F" w14:textId="77777777" w:rsidR="00181D71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4C4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0BB2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85A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374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6FF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133F9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7D8868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1902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1C6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65B312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4C34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5916" w14:textId="77777777" w:rsidR="00181D71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70FF4D92" w14:textId="77777777" w:rsidR="00181D71" w:rsidRPr="007239CA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DD2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694D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8F0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FA8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DD1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DCA652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8422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0E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B41713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5AB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DAC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365ECB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F0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53DA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B4F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B78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7DE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9F64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19AC6D1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5A37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9E6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F9D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E1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DA4D74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81F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7DCE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0D9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0AB5E2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C01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15B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A6D0F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6835913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52B7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DDA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9FAC2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492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D42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5D8EA3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9C3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B7B7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9C0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6E8B8D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F9C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656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181D71" w14:paraId="028AF93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CF6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D9F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735729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B140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B146" w14:textId="77777777" w:rsidR="00181D71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113C024" w14:textId="77777777" w:rsidR="00181D71" w:rsidRDefault="00181D7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0CA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5761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46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234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EE1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A365C9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181D71" w14:paraId="23350A6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0C6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43A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462B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887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CA1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C408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264C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031FEB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6270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1FC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145720C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E7DB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946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FC39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C5E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177661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6B0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B370AF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541C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A0B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97E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13E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0582E36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1B52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141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C280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8F2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9F2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7DD98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1031D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FEB6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4C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A48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C4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664B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181D71" w14:paraId="29DE6F4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AF5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8CA7" w14:textId="77777777" w:rsidR="00181D71" w:rsidRDefault="00181D7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C4E7" w14:textId="77777777" w:rsidR="00181D71" w:rsidRDefault="00181D7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8A6B" w14:textId="77777777" w:rsidR="00181D71" w:rsidRDefault="00181D7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53CDDCB3" w14:textId="77777777" w:rsidR="00181D71" w:rsidRDefault="00181D7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90DA" w14:textId="77777777" w:rsidR="00181D71" w:rsidRDefault="00181D7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BC28" w14:textId="77777777" w:rsidR="00181D71" w:rsidRPr="00396332" w:rsidRDefault="00181D7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36E0" w14:textId="77777777" w:rsidR="00181D71" w:rsidRDefault="00181D7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DAA223E" w14:textId="77777777" w:rsidR="00181D71" w:rsidRDefault="00181D7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6989" w14:textId="77777777" w:rsidR="00181D71" w:rsidRPr="00396332" w:rsidRDefault="00181D7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6B68" w14:textId="77777777" w:rsidR="00181D71" w:rsidRDefault="00181D7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181D71" w14:paraId="6177245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431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2E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FF0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949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5C44CC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6C0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F413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6B3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0823456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DA34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E4A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CE53D8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181D71" w14:paraId="0AD3637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CAF8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55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B0B9" w14:textId="77777777" w:rsidR="00181D71" w:rsidRPr="005C35B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D3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B9D237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E6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15C66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89AE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A26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A96C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7EE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48606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1230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B79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1B3C" w14:textId="77777777" w:rsidR="00181D71" w:rsidRPr="005C35B0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E8B" w14:textId="77777777" w:rsidR="00181D71" w:rsidRDefault="00181D7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116265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D9E0" w14:textId="77777777" w:rsidR="00181D71" w:rsidRDefault="00181D7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5B4828" w14:textId="77777777" w:rsidR="00181D71" w:rsidRDefault="00181D7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EC01F2" w14:textId="77777777" w:rsidR="00181D71" w:rsidRDefault="00181D7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B79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A2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9B7" w14:textId="77777777" w:rsidR="00181D71" w:rsidRPr="00396332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970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566003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0134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E3D6" w14:textId="77777777" w:rsidR="00181D71" w:rsidRDefault="00181D7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4834" w14:textId="77777777" w:rsidR="00181D71" w:rsidRPr="005C35B0" w:rsidRDefault="00181D7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ED53" w14:textId="77777777" w:rsidR="00181D71" w:rsidRDefault="00181D7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5B80" w14:textId="77777777" w:rsidR="00181D71" w:rsidRDefault="00181D7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08E0" w14:textId="77777777" w:rsidR="00181D71" w:rsidRDefault="00181D7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6F3C" w14:textId="77777777" w:rsidR="00181D71" w:rsidRDefault="00181D7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7824649" w14:textId="77777777" w:rsidR="00181D71" w:rsidRDefault="00181D7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312A" w14:textId="77777777" w:rsidR="00181D71" w:rsidRPr="00396332" w:rsidRDefault="00181D7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FF82" w14:textId="77777777" w:rsidR="00181D71" w:rsidRDefault="00181D7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81D71" w14:paraId="5C02AE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21E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26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DC59B2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3A66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5856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A9B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CBF5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BF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8E43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7A0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A3B58F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2B790006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181D71" w14:paraId="5E57F1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3044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8FD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76B538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BBE8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7BA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EE1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DCC3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15D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62EB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C9B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AAF3C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32458A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19F6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D760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2BA8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A53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15AD4ED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34B6B2F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DF2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E06F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EE4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F3BA9A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8564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297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14:paraId="251368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DF3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4DB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AA3F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E5E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103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88998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977823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BF8F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B36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6A2E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8E7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14:paraId="20DB66C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C30B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784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27CF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140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7CF421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527D430" w14:textId="77777777" w:rsidR="00181D71" w:rsidRDefault="00181D71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E8C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056AF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5AD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F7C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ED00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7D2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CF6F9D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4D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3D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86ECFE0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8F01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FE7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A83694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1A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9270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7B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CAB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044" w14:textId="77777777" w:rsidR="00181D71" w:rsidRDefault="00181D7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882E23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9956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29F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19EE67E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34DC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A187" w14:textId="77777777" w:rsidR="00181D71" w:rsidRPr="00B85537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5FEAE6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8B8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89AA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24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DDCA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8E96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81D71" w14:paraId="2E223FD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1E84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9E9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211B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C906" w14:textId="77777777" w:rsidR="00181D71" w:rsidRPr="00B85537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8DFB834" w14:textId="77777777" w:rsidR="00181D71" w:rsidRPr="00B85537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989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337F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6A0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4F94EAE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55A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FB6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5247B38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CF07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3B0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DBB3C3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8DBB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F58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927326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DCC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8056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313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F4BC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A8A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8B54F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360D602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A23B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76E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140F14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1294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6CD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799587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364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581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7910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4271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A48C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684AE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3D8FC32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47E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6E6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382F8F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51F6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F44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6F129B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176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D6DE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C4C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21F4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E9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BE31F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7AC60E62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4A4B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EFA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F5A62F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3EEC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CF8F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1E4631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1E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6208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717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120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A268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1034C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349656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C01D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B6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61CC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A31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19A0E0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573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F088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634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6F45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6BE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BC7F1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0906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CE3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496210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D0B9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87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52C700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3A06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E4D3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B0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F65B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E097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367D0E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A926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018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73F87E8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60D3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498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322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8B7D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1B8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8060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D28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1A048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2C31B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30EE69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D17A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1C3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C50932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91FC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5C72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4A7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BB4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8866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9E73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831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C4A12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669EFF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227B48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ED97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90E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4F2A8A1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9FAE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9694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E38605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3D5BD4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4EE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3ADA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A0E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74DF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618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2B918C" w14:textId="77777777" w:rsidR="00181D71" w:rsidRDefault="00181D7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159B4E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E3FC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3AE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693E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215A" w14:textId="77777777" w:rsidR="00181D71" w:rsidRDefault="00181D7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F8B4B86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054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207E6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5C17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AA2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005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BC94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E0C7E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7B8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53C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E9B483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7DF7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47E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0D3DE62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318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501B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CE8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367C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0F4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D72E00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2C9505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DA8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14D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870F43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9F4E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3067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0B8FBAAF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883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979E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5DB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1797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E65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3602A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0F935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012A75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71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47C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374EFCD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F815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230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253D46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253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F9EE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0895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3656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4F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7A5FDC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0ACD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2FAB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8638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6A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DD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FA28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A65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972A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1E5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181D71" w14:paraId="5FDBB8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1133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C00C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7026320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A981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7C7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21E41A28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6CC2F1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F4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8443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DDA6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04F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710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0D434C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29434D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F3C4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5004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56B6A9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1099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81D7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A4B0128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0C2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564F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179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2EEE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57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BB233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181D71" w14:paraId="5F8CFA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45A9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313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4562BF8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BD02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CF7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750DF7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49A28D4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413B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3B5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575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5D41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4660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57C0D2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1FE170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B74E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F4F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7CF4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DF8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F19916D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BFA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F81B806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E7D7AC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BBED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87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EC9F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3D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1CA83C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347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0CF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826A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05B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331CB7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8587957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CCE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48B300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F539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46AE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32D0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38D9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049E728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EDF8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25A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AF78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57B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38D6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4168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208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9F1B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BF8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181D71" w14:paraId="112F12F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DDD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4B0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7A745FC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526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4FA4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16802271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70D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2AF0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B29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8A05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614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4E64B6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F6CB45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E0EB7B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B6D096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6CCA8F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2A38F0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B34A3A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33538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178428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35DBE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12F69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C4C5D5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E7CEC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86A3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69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7438D9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F528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B9B6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0D069D2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98B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C4B9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C1CE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B217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BCF3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C190A4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2D6BFA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383BFAA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05CAD9B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181D71" w14:paraId="2380323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D1F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BC4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5B7FC53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FFE1" w14:textId="77777777" w:rsidR="00181D71" w:rsidRPr="005C35B0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1AC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C110FEC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CEB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285A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EC8B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8742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C4FE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C7DEBC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6D8D" w14:textId="77777777" w:rsidR="00181D71" w:rsidRDefault="00181D71" w:rsidP="00181D7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557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0FF708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0644" w14:textId="77777777" w:rsidR="00181D71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2CC7" w14:textId="77777777" w:rsidR="00181D71" w:rsidRDefault="00181D7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697B279" w14:textId="77777777" w:rsidR="00181D71" w:rsidRDefault="00181D7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A041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9E5A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BA22" w14:textId="77777777" w:rsidR="00181D71" w:rsidRDefault="00181D7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A995" w14:textId="77777777" w:rsidR="00181D71" w:rsidRPr="00396332" w:rsidRDefault="00181D7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CF0" w14:textId="77777777" w:rsidR="00181D71" w:rsidRDefault="00181D7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5CB6DBD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663DF4A0" w14:textId="77777777" w:rsidR="00181D71" w:rsidRDefault="00181D71" w:rsidP="0002281B">
      <w:pPr>
        <w:pStyle w:val="Heading1"/>
        <w:spacing w:line="360" w:lineRule="auto"/>
      </w:pPr>
      <w:r>
        <w:t>LINIA 416</w:t>
      </w:r>
    </w:p>
    <w:p w14:paraId="71DE82FA" w14:textId="77777777" w:rsidR="00181D71" w:rsidRDefault="00181D7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1A0DBAE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D65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6D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791B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C3D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1790B4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BB3089A" w14:textId="77777777" w:rsidR="00181D71" w:rsidRDefault="00181D7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B2F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A6B95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B1B8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B06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D049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3FD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A2C21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FDD1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F79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F3F472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A74C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E48C" w14:textId="77777777" w:rsidR="00181D71" w:rsidRPr="00575A50" w:rsidRDefault="00181D7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C1CDC2D" w14:textId="77777777" w:rsidR="00181D71" w:rsidRDefault="00181D7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74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30B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6E2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A4BE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D22F" w14:textId="77777777" w:rsidR="00181D71" w:rsidRDefault="00181D7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7C0A1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CF93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ED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8248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D96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90EF93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E7AE1C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D3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888D36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421CCC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BA1CB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1ECE00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C820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693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300D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45D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2171F8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B460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38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0205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2EB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3770576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81957A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F45A9EA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71F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FE3EEC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64D673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427EB30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A6F6E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D5AA9D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A32D0E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A86384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6192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E1F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EA2D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819C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7BF04F7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6BE4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C83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D821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292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8E99BB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114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18AA68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2F247B6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59F659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08B0F6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12C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BCB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F9F1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929B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C081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181D71" w14:paraId="2C55A60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AADB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6C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BF1C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599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7CC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A07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24A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60989C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EF48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772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2A2A56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11DE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6F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BCC6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A8A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6952B3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9B9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D21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F5F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58C0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7FB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181D71" w14:paraId="6474DE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1A50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38D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345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D0A5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14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BB54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8F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E21159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4DB5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D3E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0CE74A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BC36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67F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0275A0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767C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4DA3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2D930D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A50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360F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2B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439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7BF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392C2E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A151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640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9AC9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E6C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BEF9294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098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C6F4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28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2B6957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032B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7C17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5FC27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7020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7D4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E84E36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E610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EE5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55C9908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83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BA28" w14:textId="77777777" w:rsidR="00181D71" w:rsidRPr="00C4423F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823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A70F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BDB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474B26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6BF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0EF1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206C" w14:textId="77777777" w:rsidR="00181D71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A639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250D47D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9BF2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7945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42F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8127" w14:textId="77777777" w:rsidR="00181D71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8305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181D71" w14:paraId="4DB1C9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20F1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7633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424B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00D4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F9086BA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72E0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C507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8C97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37AC" w14:textId="77777777" w:rsidR="00181D71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B1E0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112386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4922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6941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C87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FAE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8D391D8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A38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E566C83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B315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1023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CA95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94FC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181D71" w14:paraId="32627F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6558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A8E7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6E467C7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3089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B955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1FAC93E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7C9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B206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F60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4EA2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5EA3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3E26CD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A406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23D7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5B71C8A5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3E1B" w14:textId="77777777" w:rsidR="00181D71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552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F783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CCB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A97D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721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D9A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2A2FF1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9C3C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AB1F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B1E2" w14:textId="77777777" w:rsidR="00181D71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FAF9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EC5146C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57A4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F156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6A61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C1B6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3EFA" w14:textId="77777777" w:rsidR="00181D71" w:rsidRPr="00620605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81D71" w14:paraId="463D592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755D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29BB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C692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AE80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13127B7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4856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DCDB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A302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81AF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D704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37006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181D71" w14:paraId="5508BA3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88EF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0926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5DA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2E3C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9109F2C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199F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344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A74E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4210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3ADA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C18B46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81D71" w14:paraId="6E97A00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D71B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06F1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271C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5C06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6653FF2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2B17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A8D4B8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55A3" w14:textId="77777777" w:rsidR="00181D71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09EF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FDC0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861E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0CFECB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181D71" w14:paraId="3ED596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87DC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CFE0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8CC1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B3C9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878009C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2B4C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FF84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3D01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FEDE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6AA2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61A826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A70E" w14:textId="77777777" w:rsidR="00181D71" w:rsidRDefault="00181D71" w:rsidP="00181D7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8AAC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A002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70E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CEF51E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26F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EA54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8696" w14:textId="77777777" w:rsidR="00181D71" w:rsidRDefault="00181D7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FBD0" w14:textId="77777777" w:rsidR="00181D71" w:rsidRPr="00C4423F" w:rsidRDefault="00181D7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33CE" w14:textId="77777777" w:rsidR="00181D71" w:rsidRDefault="00181D7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0ACB6DA0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3A7F12F2" w14:textId="77777777" w:rsidR="00181D71" w:rsidRDefault="00181D71" w:rsidP="003146F4">
      <w:pPr>
        <w:pStyle w:val="Heading1"/>
        <w:spacing w:line="360" w:lineRule="auto"/>
      </w:pPr>
      <w:r>
        <w:t>LINIA 417</w:t>
      </w:r>
    </w:p>
    <w:p w14:paraId="3806B0F8" w14:textId="77777777" w:rsidR="00181D71" w:rsidRDefault="00181D71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81D71" w14:paraId="74F6CA4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F8E0" w14:textId="77777777" w:rsidR="00181D71" w:rsidRDefault="00181D71" w:rsidP="00181D7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A0F6" w14:textId="77777777" w:rsidR="00181D71" w:rsidRDefault="00181D7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D350" w14:textId="77777777" w:rsidR="00181D71" w:rsidRPr="002D7BD3" w:rsidRDefault="00181D7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64A7" w14:textId="77777777" w:rsidR="00181D71" w:rsidRDefault="00181D7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E07242C" w14:textId="77777777" w:rsidR="00181D71" w:rsidRDefault="00181D7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3038D18" w14:textId="77777777" w:rsidR="00181D71" w:rsidRDefault="00181D71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94C7" w14:textId="77777777" w:rsidR="00181D71" w:rsidRDefault="00181D7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D8085F0" w14:textId="77777777" w:rsidR="00181D71" w:rsidRDefault="00181D7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1464" w14:textId="77777777" w:rsidR="00181D71" w:rsidRPr="00655FB7" w:rsidRDefault="00181D7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0FC1" w14:textId="77777777" w:rsidR="00181D71" w:rsidRDefault="00181D71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2745" w14:textId="77777777" w:rsidR="00181D71" w:rsidRPr="002D7BD3" w:rsidRDefault="00181D71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58D5" w14:textId="77777777" w:rsidR="00181D71" w:rsidRDefault="00181D71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ABA0883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63B2BEC5" w14:textId="77777777" w:rsidR="00181D71" w:rsidRDefault="00181D71" w:rsidP="00D37279">
      <w:pPr>
        <w:pStyle w:val="Heading1"/>
        <w:spacing w:line="276" w:lineRule="auto"/>
      </w:pPr>
      <w:r>
        <w:t>LINIA 418</w:t>
      </w:r>
    </w:p>
    <w:p w14:paraId="5B4D6BB3" w14:textId="77777777" w:rsidR="00181D71" w:rsidRDefault="00181D7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3EF0868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D97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B259" w14:textId="77777777" w:rsidR="00181D71" w:rsidRDefault="00181D7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FABC7AB" w14:textId="77777777" w:rsidR="00181D71" w:rsidRDefault="00181D7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9B9A" w14:textId="77777777" w:rsidR="00181D71" w:rsidRPr="00896D96" w:rsidRDefault="00181D7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2A6D" w14:textId="77777777" w:rsidR="00181D71" w:rsidRDefault="00181D7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A9D7C60" w14:textId="77777777" w:rsidR="00181D71" w:rsidRDefault="00181D7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547B" w14:textId="77777777" w:rsidR="00181D71" w:rsidRDefault="00181D7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B1D8" w14:textId="77777777" w:rsidR="00181D71" w:rsidRPr="00896D96" w:rsidRDefault="00181D7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B065" w14:textId="77777777" w:rsidR="00181D71" w:rsidRDefault="00181D7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CF29" w14:textId="77777777" w:rsidR="00181D71" w:rsidRPr="00896D96" w:rsidRDefault="00181D7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21C7" w14:textId="77777777" w:rsidR="00181D71" w:rsidRDefault="00181D7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181D71" w14:paraId="78066A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4AC6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5915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5B97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64FB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CECC2B5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6535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78B8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1C37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16A3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4EF2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0E1B1E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B46F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DFB6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DC03DB5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1481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8B35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B982AEC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7B38231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C965F5A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D976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4E92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148D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3313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2F2E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325F37D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D679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9FB9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45C9" w14:textId="77777777" w:rsidR="00181D71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1819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6923607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DD6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36C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76A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4DE6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C14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55BAFFA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2560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876E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184393D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AE6E" w14:textId="77777777" w:rsidR="00181D71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8090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0F4DC8B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E3B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2030" w14:textId="77777777" w:rsidR="00181D71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AB6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B9E6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87F7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5C27ECE1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52F5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37B4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BECB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70C0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8884B18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D4A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7C5B3FE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696F563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508FD7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D96A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4B9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C668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5E85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181D71" w14:paraId="29F0702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6868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A23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CEF0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9F16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D10D6ED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03F6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13F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4F4D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0668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778F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79BAA06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9143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60B4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970F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E0BB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4E64E50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0783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0C20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F1CD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3EEE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1B3C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6F61283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F7A0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6500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739FB3D2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52F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4CB1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896FC5E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625D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56D0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8EA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2A33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9B0E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5074200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FF20" w14:textId="77777777" w:rsidR="00181D71" w:rsidRDefault="00181D71" w:rsidP="00181D7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6889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17A1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3662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3751E99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BAFC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2280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50E1" w14:textId="77777777" w:rsidR="00181D71" w:rsidRDefault="00181D7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B36A" w14:textId="77777777" w:rsidR="00181D71" w:rsidRPr="00896D96" w:rsidRDefault="00181D7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9DA8" w14:textId="77777777" w:rsidR="00181D71" w:rsidRDefault="00181D7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FE93C1" w14:textId="77777777" w:rsidR="00181D71" w:rsidRDefault="00181D7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9D6694B" w14:textId="77777777" w:rsidR="00181D71" w:rsidRDefault="00181D71" w:rsidP="00BF55B4">
      <w:pPr>
        <w:pStyle w:val="Heading1"/>
        <w:spacing w:line="360" w:lineRule="auto"/>
      </w:pPr>
      <w:r>
        <w:t>LINIA 421</w:t>
      </w:r>
    </w:p>
    <w:p w14:paraId="31925304" w14:textId="77777777" w:rsidR="00181D71" w:rsidRDefault="00181D71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81D71" w14:paraId="58D134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822A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6A8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DFF7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F5C5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3AE8E43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786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0B7D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83C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C960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332D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386033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01C4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B4D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60AB" w14:textId="77777777" w:rsidR="00181D71" w:rsidRPr="00FE111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3B51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14958EE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9FB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0A79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49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0102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B219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81D71" w14:paraId="2D1A39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C4D2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A359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21A87F3A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8B24" w14:textId="77777777" w:rsidR="00181D71" w:rsidRPr="00FE111C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D153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B06308C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4B1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ADB5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CD1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C55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EC3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29858B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FAEE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576D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0CA7B7B5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5CB2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626" w14:textId="77777777" w:rsidR="00181D71" w:rsidRDefault="00181D7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D655D19" w14:textId="77777777" w:rsidR="00181D71" w:rsidRDefault="00181D7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51E4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816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269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79D2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2B8F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6EBE4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0BFE061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1CB5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EFB8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025946E2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F8D6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EE14" w14:textId="77777777" w:rsidR="00181D71" w:rsidRDefault="00181D7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7F858EC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1F8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C7C0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E9B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F615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41C0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380536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7C8C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E3E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58379F23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E9CA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CFB0" w14:textId="77777777" w:rsidR="00181D71" w:rsidRDefault="00181D7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DAD5C98" w14:textId="77777777" w:rsidR="00181D71" w:rsidRDefault="00181D7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BE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87BD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27B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7676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5972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122DC1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9B57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313F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73BB1327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B421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44A8" w14:textId="77777777" w:rsidR="00181D71" w:rsidRDefault="00181D7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07FC5CF" w14:textId="77777777" w:rsidR="00181D71" w:rsidRDefault="00181D7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7BCE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4CFF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D79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772C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8DE1" w14:textId="77777777" w:rsidR="00181D71" w:rsidRDefault="00181D7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81D71" w14:paraId="6408AF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0B4" w14:textId="77777777" w:rsidR="00181D71" w:rsidRDefault="00181D71" w:rsidP="00181D7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0FF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A24D890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037C" w14:textId="77777777" w:rsidR="00181D7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953F" w14:textId="77777777" w:rsidR="00181D71" w:rsidRPr="00160207" w:rsidRDefault="00181D71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39716CA0" w14:textId="77777777" w:rsidR="00181D71" w:rsidRDefault="00181D7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0EB1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6A9A" w14:textId="77777777" w:rsidR="00181D71" w:rsidRPr="007B5B08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68AB" w14:textId="77777777" w:rsidR="00181D71" w:rsidRDefault="00181D7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FFA" w14:textId="77777777" w:rsidR="00181D71" w:rsidRPr="00E22A01" w:rsidRDefault="00181D7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6B14" w14:textId="77777777" w:rsidR="00181D71" w:rsidRPr="00821666" w:rsidRDefault="00181D7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C3884BE" w14:textId="77777777" w:rsidR="00181D71" w:rsidRDefault="00181D7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15C81C3" w14:textId="77777777" w:rsidR="00181D71" w:rsidRDefault="00181D71" w:rsidP="0050463B">
      <w:pPr>
        <w:pStyle w:val="Heading1"/>
        <w:spacing w:line="360" w:lineRule="auto"/>
      </w:pPr>
      <w:r>
        <w:lastRenderedPageBreak/>
        <w:t>LINIA 422</w:t>
      </w:r>
    </w:p>
    <w:p w14:paraId="54EAB54F" w14:textId="77777777" w:rsidR="00181D71" w:rsidRDefault="00181D71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273FBDE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7CA1" w14:textId="77777777" w:rsidR="00181D71" w:rsidRDefault="00181D71" w:rsidP="00181D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0522" w14:textId="77777777" w:rsidR="00181D71" w:rsidRDefault="00181D7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36ED9842" w14:textId="77777777" w:rsidR="00181D71" w:rsidRDefault="00181D7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EA9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F7F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74E3CF5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24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420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8F4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1646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247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0DD5007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2A3A" w14:textId="77777777" w:rsidR="00181D71" w:rsidRDefault="00181D71" w:rsidP="00181D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D9F3" w14:textId="77777777" w:rsidR="00181D71" w:rsidRDefault="00181D7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64AC01D0" w14:textId="77777777" w:rsidR="00181D71" w:rsidRDefault="00181D7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6DC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C76F" w14:textId="77777777" w:rsidR="00181D71" w:rsidRDefault="00181D71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5B2DBA20" w14:textId="77777777" w:rsidR="00181D71" w:rsidRDefault="00181D71" w:rsidP="00742E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3E7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F5E0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6C2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6BC8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B52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608E24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F13B" w14:textId="77777777" w:rsidR="00181D71" w:rsidRDefault="00181D71" w:rsidP="00181D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4505" w14:textId="77777777" w:rsidR="00181D71" w:rsidRDefault="00181D7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4AA28976" w14:textId="77777777" w:rsidR="00181D71" w:rsidRDefault="00181D71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59FE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53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3417070F" w14:textId="77777777" w:rsidR="00181D71" w:rsidRPr="002E25CE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896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8AFC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AE4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A821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998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81D71" w14:paraId="67B786BC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363" w14:textId="77777777" w:rsidR="00181D71" w:rsidRDefault="00181D71" w:rsidP="00181D7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40F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05D8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AC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5B16D39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140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5E702CC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BF23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6A5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A601" w14:textId="77777777" w:rsidR="00181D71" w:rsidRPr="00077620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428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B8D0C3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563A2180" w14:textId="77777777" w:rsidR="00181D71" w:rsidRDefault="00181D71" w:rsidP="00380064">
      <w:pPr>
        <w:pStyle w:val="Heading1"/>
        <w:spacing w:line="360" w:lineRule="auto"/>
      </w:pPr>
      <w:r>
        <w:t>LINIA 500</w:t>
      </w:r>
    </w:p>
    <w:p w14:paraId="0F241441" w14:textId="77777777" w:rsidR="00181D71" w:rsidRPr="00071303" w:rsidRDefault="00181D7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81D71" w14:paraId="4AFFA3A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B28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96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A6A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162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540CCE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2029C7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E23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CA929E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8AC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40B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941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F7E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7CA853B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C529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960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661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F24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8B63B4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520DF62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0A3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255DE9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B971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108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A54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37A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0BAE2D1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C7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58B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7445A1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117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7AB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BE6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4B8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D53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378E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329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5F7AD48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A6F7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17A4" w14:textId="77777777" w:rsidR="00181D71" w:rsidRDefault="00181D7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41D" w14:textId="77777777" w:rsidR="00181D71" w:rsidRPr="00D33E71" w:rsidRDefault="00181D7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8597" w14:textId="77777777" w:rsidR="00181D71" w:rsidRDefault="00181D7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CF85" w14:textId="77777777" w:rsidR="00181D71" w:rsidRDefault="00181D7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D6BD" w14:textId="77777777" w:rsidR="00181D71" w:rsidRDefault="00181D7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FE0E" w14:textId="77777777" w:rsidR="00181D71" w:rsidRDefault="00181D7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D89406B" w14:textId="77777777" w:rsidR="00181D71" w:rsidRDefault="00181D7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20D7" w14:textId="77777777" w:rsidR="00181D71" w:rsidRPr="00D33E71" w:rsidRDefault="00181D7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9506" w14:textId="77777777" w:rsidR="00181D71" w:rsidRDefault="00181D7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5DF367F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4417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D71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FB636D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8828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4D41" w14:textId="77777777" w:rsidR="00181D71" w:rsidRPr="0008670B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EB6B7F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2BB5FC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582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7C73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2F0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04EC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A25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:rsidRPr="00456545" w14:paraId="25CEC73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E9BD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E488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C5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9A9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CDBE699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87ED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61BE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9D47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6BC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B4D3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1D71" w:rsidRPr="00456545" w14:paraId="5FDAC50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442D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38DB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007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6C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1FC6439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C4D5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0F52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A4DC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97A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2575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1D71" w:rsidRPr="00456545" w14:paraId="4BF33CE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157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73D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6284598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921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525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C25CE56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A75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7B75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17B6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F1C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17E4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1D71" w:rsidRPr="00456545" w14:paraId="28C0BD6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30CD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FBD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84B53DB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B1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D5B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68D084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5F1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B4C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F69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4BB8621" w14:textId="77777777" w:rsidR="00181D71" w:rsidRPr="00456545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44D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471F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5847A0" w14:textId="77777777" w:rsidR="00181D71" w:rsidRPr="00A3090B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:rsidRPr="00456545" w14:paraId="33F729C1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46FA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874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EAA3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575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81D770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D6D401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33F4F79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E8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1A4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F7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DEAC4D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99A4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F620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:rsidRPr="00456545" w14:paraId="71C773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9BF8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E2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305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89D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2D8CA1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239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C38DB2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7DC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18A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CB0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13D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E73A5" w14:textId="77777777" w:rsidR="00181D71" w:rsidRPr="005F21B7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81D71" w:rsidRPr="00456545" w14:paraId="0BC4C7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D178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AF8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E9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ECB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4178C6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871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2B63DC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BCE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AEB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FF7E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3EE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649569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181D71" w:rsidRPr="00456545" w14:paraId="57E2337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370D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9A8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1EB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F4A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0DF578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8E7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C1D628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687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056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497F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3C4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6CE03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81D71" w:rsidRPr="00456545" w14:paraId="6A2A38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FAE9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E7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E9C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5E9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070BFB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CF0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5AB858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7BA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50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5F1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F2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D8EB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C0941B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81D71" w:rsidRPr="00456545" w14:paraId="6CCC2F0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952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7B8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6DF8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A14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06F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353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300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2BFB623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EAD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148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171FB8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181D71" w:rsidRPr="00456545" w14:paraId="09DD0A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0F2" w14:textId="77777777" w:rsidR="00181D71" w:rsidRPr="00456545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B03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BE33B5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7BF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4F8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6E5FE3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FD0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3A0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D60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81A5AB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46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5D4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5FEED55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F4FB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32B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DE1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C7E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720DCA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F16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23FCF5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502FF8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72C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283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62A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BCB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F9867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A8F9E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879E89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3D9A72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181D71" w14:paraId="03A20BF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57B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59D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C248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25F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439439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58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E883F1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BE891F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B23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966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811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409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71E3F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142C2F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93F11F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181D71" w14:paraId="0CE33DB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440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260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E3E5C4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7D7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F846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6CF4CF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9C7F6F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692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D31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9A0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F0BD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465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4927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181D71" w14:paraId="57EFC46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4E1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4DF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C603B3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E32E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126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FEA108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C9D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F8A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0E0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250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9D3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F61D9D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181D71" w14:paraId="1DA957B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54D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3FAF" w14:textId="77777777" w:rsidR="00181D71" w:rsidRDefault="00181D7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5B3" w14:textId="77777777" w:rsidR="00181D71" w:rsidRDefault="00181D7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0F06" w14:textId="77777777" w:rsidR="00181D71" w:rsidRDefault="00181D7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E6A0A8F" w14:textId="77777777" w:rsidR="00181D71" w:rsidRDefault="00181D7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DE53" w14:textId="77777777" w:rsidR="00181D71" w:rsidRDefault="00181D7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EFD8" w14:textId="77777777" w:rsidR="00181D71" w:rsidRDefault="00181D7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534" w14:textId="77777777" w:rsidR="00181D71" w:rsidRDefault="00181D7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F68AD87" w14:textId="77777777" w:rsidR="00181D71" w:rsidRDefault="00181D7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BB28" w14:textId="77777777" w:rsidR="00181D71" w:rsidRPr="00D33E71" w:rsidRDefault="00181D7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C054" w14:textId="77777777" w:rsidR="00181D71" w:rsidRDefault="00181D7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18D42558" w14:textId="77777777" w:rsidR="00181D71" w:rsidRDefault="00181D7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181D71" w14:paraId="2D7CE95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E56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379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788BAC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220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5A6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4C3EE2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017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F18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CF2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C01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2F2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30800FB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D0AD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526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BC096F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F94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917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D6DF05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904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B6A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193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9EA3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A184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D1317AD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44892B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4DA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AA4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336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B6D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279AB66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2D5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234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04A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92F958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BA8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85A4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6FDD4A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3F5F80B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58B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091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BD49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6E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ED6133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DA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4F6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B08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4A7E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8BA1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627BB23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F06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C70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3E5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71CF" w14:textId="77777777" w:rsidR="00181D71" w:rsidRDefault="00181D7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07CD781" w14:textId="77777777" w:rsidR="00181D71" w:rsidRDefault="00181D7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70B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ECAF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D03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1762942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1D1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F5E9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1034DB2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38F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D95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72E9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371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697ADD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29A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B5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E55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77B1C0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A41E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EFBC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0B8B4BB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1E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0B6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5BE46C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603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BCE1" w14:textId="77777777" w:rsidR="00181D71" w:rsidRDefault="00181D7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FC7F0D5" w14:textId="77777777" w:rsidR="00181D71" w:rsidRDefault="00181D7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073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17F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B39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F65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08FB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31CA49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9C37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DEC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F27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1F4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A765196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83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641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424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F81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EFA2" w14:textId="77777777" w:rsidR="00181D71" w:rsidRPr="00534A5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3F91329" w14:textId="77777777" w:rsidR="00181D71" w:rsidRPr="00534A5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560E8A8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81D71" w14:paraId="1149A2A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DB38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D02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509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56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7C77DB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1B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4BA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983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5F8F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A1CE" w14:textId="77777777" w:rsidR="00181D71" w:rsidRPr="00534A5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BA81FCC" w14:textId="77777777" w:rsidR="00181D71" w:rsidRPr="00534A5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BD8A549" w14:textId="77777777" w:rsidR="00181D71" w:rsidRPr="00534A55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81D71" w14:paraId="31F14A0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F4C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143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617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A90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4EBBA0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614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0754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000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AFBDBB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B8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A8F4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06E1CD5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703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17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6283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F6DD" w14:textId="77777777" w:rsidR="00181D71" w:rsidRPr="000C4604" w:rsidRDefault="00181D7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3A6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FF4B2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EF2C07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FF33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384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7D4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B838" w14:textId="77777777" w:rsidR="00181D71" w:rsidRPr="000C4604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BC5307B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181D71" w14:paraId="30AE334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DA7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398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87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0EF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69A904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451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836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F0C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99A32F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602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E4D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4B692DDF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C120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A10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F511A9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C1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457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203BC6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46090A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C4C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36E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E2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3A9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7DC1" w14:textId="77777777" w:rsidR="00181D71" w:rsidRPr="00BB30B6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652DF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4A1B9F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181D71" w14:paraId="3947372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3BB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E01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371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1C1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9EE8B6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808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BFA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A3E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F77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5CB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2083800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1A1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150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B9EE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AEE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EFD02A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648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75E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14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496B94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5B4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F6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3879939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110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83F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EB627D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5B24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4D9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828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91D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186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1B13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9FF0" w14:textId="77777777" w:rsidR="00181D71" w:rsidRPr="000C4604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181D71" w14:paraId="35953F4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2FE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760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B68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D5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51C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7FC8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0DD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1EA10C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7F0F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10FA" w14:textId="77777777" w:rsidR="00181D71" w:rsidRPr="000C4604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181D71" w14:paraId="37F1491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702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23D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FD209D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0D9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323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9E087E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47D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0A06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4DA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92F4EA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B18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D68C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4CF8369" w14:textId="77777777" w:rsidR="00181D71" w:rsidRPr="006C1F6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0219539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80B9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07BB" w14:textId="77777777" w:rsidR="00181D71" w:rsidRDefault="00181D7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7890" w14:textId="77777777" w:rsidR="00181D71" w:rsidRDefault="00181D7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E7CE" w14:textId="77777777" w:rsidR="00181D71" w:rsidRDefault="00181D7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AC37" w14:textId="77777777" w:rsidR="00181D71" w:rsidRDefault="00181D7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A6C8" w14:textId="77777777" w:rsidR="00181D71" w:rsidRDefault="00181D7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F03E" w14:textId="77777777" w:rsidR="00181D71" w:rsidRDefault="00181D7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4D17" w14:textId="77777777" w:rsidR="00181D71" w:rsidRDefault="00181D7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201" w14:textId="77777777" w:rsidR="00181D71" w:rsidRPr="004143AF" w:rsidRDefault="00181D7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3670C96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059F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771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C592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5F2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872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8B7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34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DF5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6F0C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3D49896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FDB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F6A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9EB103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88E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5EE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51CEBA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6A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D27D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34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6D517D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4861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90B3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ECE63E" w14:textId="77777777" w:rsidR="00181D71" w:rsidRPr="00D84BDE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73EF199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123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FEB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E8E008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28C8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6B4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1EB6ED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051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658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BC0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8BA0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13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68D521C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E90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D74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72B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F5D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6DC1CE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C84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B5F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D07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D655C7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EE4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86A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0FD4F6C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FE8D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3B9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FDEE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406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277221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72D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B95DCA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979C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044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F20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04E1" w14:textId="77777777" w:rsidR="00181D71" w:rsidRPr="00534C03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3DBF086" w14:textId="77777777" w:rsidR="00181D71" w:rsidRPr="00534C03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7A714C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181D71" w14:paraId="60E8D08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E8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01D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A7E5E7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A80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52F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53389B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2B1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E3A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5BE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4135A2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3F19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7841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5E04BD" w14:textId="77777777" w:rsidR="00181D71" w:rsidRPr="00D84BDE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2D5498D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AD4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354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3B1301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1AB9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128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667D7C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8CCD39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195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AFE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7C5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4217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4B71" w14:textId="77777777" w:rsidR="00181D71" w:rsidRPr="001F07B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C3DF4C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FE4887A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181D71" w14:paraId="171146E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7F4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3E8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C80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CDB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E009F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378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1A2EB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476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E5E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A9B4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45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850436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A35A54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181D71" w14:paraId="53813F8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CF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5A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647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4189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61DC94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D46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E81F3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044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F15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261D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176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A5ACF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EEA746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1D71" w14:paraId="22A7DC6F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23C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B8E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06D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B4F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3AEE9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851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01E80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F7A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1BE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5824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342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64BD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181D71" w14:paraId="076B73E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4EB1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90E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B507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8F7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FF4358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5FB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1FD4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04F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8394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8F8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BABF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B715F8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1D71" w14:paraId="205EC36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F13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164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965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3F9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FFDE8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42C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974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57D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2BB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36C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9DFE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181D71" w14:paraId="3560826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529B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EB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915E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B4E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D65E5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8BA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E12E53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A2F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768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1DF7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6F8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67EB13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181D71" w14:paraId="697E718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E4C8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BE2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7EF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BF09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022B43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0DD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455CE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0A0C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391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F852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60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84AA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8344D1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81D71" w14:paraId="12FB2D0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1447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AA6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1D9E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F4F7" w14:textId="77777777" w:rsidR="00181D71" w:rsidRPr="00AD0C48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8898348" w14:textId="77777777" w:rsidR="00181D71" w:rsidRPr="00AD0C48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50B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EBB4C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662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756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0AE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A1F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2A7F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C1990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A18582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1D71" w14:paraId="042C2B3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5E3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F53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1047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50B5" w14:textId="77777777" w:rsidR="00181D71" w:rsidRDefault="00181D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47EC39" w14:textId="77777777" w:rsidR="00181D71" w:rsidRDefault="00181D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03E1097" w14:textId="77777777" w:rsidR="00181D71" w:rsidRDefault="00181D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80F2813" w14:textId="77777777" w:rsidR="00181D71" w:rsidRPr="002532C4" w:rsidRDefault="00181D7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5C1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9189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EA9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68C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BF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AB31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CA6579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47A556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181D71" w14:paraId="3C1F149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9C31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CFC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E62D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20DE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F4BA4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9A5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3C25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10AF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0115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780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909A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324F6D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1D71" w14:paraId="1C4B6CE6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AC7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4A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411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5B63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25BAFBF" w14:textId="77777777" w:rsidR="00181D71" w:rsidRPr="0037264C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F08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4E97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ECD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F4B7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D1D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FC27C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58DCF0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1D71" w14:paraId="22EFA1C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FF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A48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17B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D26D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8789D9" w14:textId="77777777" w:rsidR="00181D71" w:rsidRPr="003A070D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30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2BD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B73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C0F2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DE3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9460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181D71" w14:paraId="1203CBC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399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0C7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8E1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0106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1EFAC7" w14:textId="77777777" w:rsidR="00181D71" w:rsidRPr="00F401CD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59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2B6FEC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880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8B2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0E64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F29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E343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6172C1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1D71" w14:paraId="15DC9B6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14BE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7E2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D8A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A979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D97301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51DC482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6C3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74A4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785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92DD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278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EB6C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5A63F7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81D71" w14:paraId="759E60E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B7F4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D6F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CA72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4AA8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F907AB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1A7EF88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29D0807" w14:textId="77777777" w:rsidR="00181D71" w:rsidRPr="002532C4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34B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EA6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BA0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7581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B81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D4F9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8A2B8F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181D71" w14:paraId="2EA7437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45D9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7E0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09CD25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1ED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F0E4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F1B34F7" w14:textId="77777777" w:rsidR="00181D71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1CBD546" w14:textId="77777777" w:rsidR="00181D71" w:rsidRDefault="00181D7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DD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DB7F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4C90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F758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CC4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77DF1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181D71" w14:paraId="5CE7CF6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1FEB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659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4F49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7FE8" w14:textId="77777777" w:rsidR="00181D71" w:rsidRPr="002D1130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6E0BFB3" w14:textId="77777777" w:rsidR="00181D71" w:rsidRPr="002D1130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726F664" w14:textId="77777777" w:rsidR="00181D71" w:rsidRPr="002D1130" w:rsidRDefault="00181D7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354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455A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75FE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BBC8B7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D16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A05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19C87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F5E95E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AA87A0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C5D6B1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6E1BBA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81D71" w14:paraId="7D8E104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79EF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A5A9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041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829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04A3A2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5C0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5E7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CC5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85F2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41F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C45C11F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B0EB04A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181D71" w14:paraId="602A3AA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8E8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FB8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CBA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767D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7B6908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1D5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055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FB2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173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D7A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739C5E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E697E96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81D71" w14:paraId="0E9E8C9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E8F6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013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026F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3989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BDF151C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B2E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338B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48AA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948D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A330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BB44A98" w14:textId="77777777" w:rsidR="00181D71" w:rsidRPr="00CB3447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81D71" w14:paraId="756180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B7B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0EC5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4CA5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2ECE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C477F03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586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37BE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431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090FB96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823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4BB8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E1B17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7BA7DA9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65D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6DC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68B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5D98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68A3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7E7011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45E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032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3E01" w14:textId="77777777" w:rsidR="00181D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7CEA" w14:textId="77777777" w:rsidR="00181D71" w:rsidRPr="004143AF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81D71" w14:paraId="46C42B4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054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AD15" w14:textId="77777777" w:rsidR="00181D71" w:rsidRDefault="00181D7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056D" w14:textId="77777777" w:rsidR="00181D71" w:rsidRPr="00D33E71" w:rsidRDefault="00181D7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F7BF" w14:textId="77777777" w:rsidR="00181D71" w:rsidRDefault="00181D7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086295C" w14:textId="77777777" w:rsidR="00181D71" w:rsidRDefault="00181D7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997F" w14:textId="77777777" w:rsidR="00181D71" w:rsidRDefault="00181D7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6644" w14:textId="77777777" w:rsidR="00181D71" w:rsidRDefault="00181D7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354" w14:textId="77777777" w:rsidR="00181D71" w:rsidRDefault="00181D7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B8C" w14:textId="77777777" w:rsidR="00181D71" w:rsidRDefault="00181D7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16A" w14:textId="77777777" w:rsidR="00181D71" w:rsidRPr="004143AF" w:rsidRDefault="00181D7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181D71" w14:paraId="635F1F1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E3E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45D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F6BA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40B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849C1B5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CD1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C29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D724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78E6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F89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1D71" w14:paraId="3193E1A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5F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4BBC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4510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4184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4277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9D15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DE8" w14:textId="77777777" w:rsidR="00181D71" w:rsidRDefault="00181D7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6781" w14:textId="77777777" w:rsidR="00181D71" w:rsidRPr="00D33E71" w:rsidRDefault="00181D7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7882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313DF95B" w14:textId="77777777" w:rsidR="00181D71" w:rsidRDefault="00181D7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181D71" w14:paraId="34E6537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124B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862F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FEEA91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C679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F81B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5FE1014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BB2A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0350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F1BA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21FE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FAAB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81D71" w14:paraId="3062E9D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11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2C1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3BAF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8484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8F46A8F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C90A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5D58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FB92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DA9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C8CC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4292030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ABA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3E1F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AE5DDB0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8C24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2DCD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DA8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4AB4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B72D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26BE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85A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81D71" w14:paraId="4E0D874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E09B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9BEF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02F5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065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C495FCB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C510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DA3E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57C9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9D01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E0D1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03B9659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37A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2C53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4A5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AB71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C1104F6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356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255057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DB9E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173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5226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6C59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4198CA2F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B109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910B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26B1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2A05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87CD3DD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9B2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C50727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30CC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BC7A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144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EB97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4DEC044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4E1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4443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B21B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81A4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6081D28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8AA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FB2414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0A3CCF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6FACDF7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EBC32FB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8E25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D571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2C22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DA0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C92D9D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4E79323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3047AE9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181D71" w14:paraId="1D362EF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E424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3CCD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6AE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DF03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9332751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353A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D401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D59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5802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2083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81D71" w14:paraId="72218D8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5AE1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41B4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79AC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88CF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79E586D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FE60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D58C3B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87BB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1AB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8AEE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7EF7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44D4EEE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CFBC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28A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61D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4069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46AC4AD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F41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F2C0EFE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847EAAF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A030F31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BFEB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4A2D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75D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9C9D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013D1A3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F2C7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947B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2ADF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6DFA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C84D5CF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0C5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5E52A8A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39DCE2C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7FB1FE3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2041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40D2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7EA6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F48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59C0F0C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699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0693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FB4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1AA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A1A0EB1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90C7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F6E3" w14:textId="77777777" w:rsidR="00181D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F14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A938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CA12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2886E81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CCC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9089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B1FC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DEB2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7BE3DCF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24D0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CF07A4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06514BE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D981A9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34FF28F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1A56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2C8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4EB3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F513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50348FB6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9772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D45F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FFD3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E26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3AE423E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2793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6B37B2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AD43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B81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E82E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EB6C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2B4E1B7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0E2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1AF3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D73C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F569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588841A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B3D0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A3EE849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1B6C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572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EFE0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5FEF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81D71" w14:paraId="53B368E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23DA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65EB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ECC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4D91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54C64E8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EC7D8B8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ECC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5148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F978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40EA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466C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72EA6CA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9E05" w14:textId="77777777" w:rsidR="00181D71" w:rsidRDefault="00181D71" w:rsidP="00181D7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475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470730A6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2977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046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4BA63BFC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0472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159" w14:textId="77777777" w:rsidR="00181D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8532" w14:textId="77777777" w:rsidR="00181D71" w:rsidRDefault="00181D7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9C0A" w14:textId="77777777" w:rsidR="00181D71" w:rsidRPr="00D33E71" w:rsidRDefault="00181D7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1368" w14:textId="77777777" w:rsidR="00181D71" w:rsidRDefault="00181D7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656FD6A" w14:textId="77777777" w:rsidR="00181D71" w:rsidRPr="00BA7DAE" w:rsidRDefault="00181D71" w:rsidP="000A5D7E">
      <w:pPr>
        <w:tabs>
          <w:tab w:val="left" w:pos="2748"/>
        </w:tabs>
        <w:rPr>
          <w:sz w:val="20"/>
          <w:lang w:val="ro-RO"/>
        </w:rPr>
      </w:pPr>
    </w:p>
    <w:p w14:paraId="360838D0" w14:textId="77777777" w:rsidR="00181D71" w:rsidRDefault="00181D71" w:rsidP="007E1810">
      <w:pPr>
        <w:pStyle w:val="Heading1"/>
        <w:spacing w:line="360" w:lineRule="auto"/>
      </w:pPr>
      <w:r>
        <w:lastRenderedPageBreak/>
        <w:t>LINIA 511</w:t>
      </w:r>
    </w:p>
    <w:p w14:paraId="747860C5" w14:textId="77777777" w:rsidR="00181D71" w:rsidRPr="009B4FEF" w:rsidRDefault="00181D71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81D71" w14:paraId="4C18BAF4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6445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8AE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7F9C" w14:textId="77777777" w:rsidR="00181D71" w:rsidRPr="00D33E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464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5AA245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75A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94A486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1C76F2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AFF202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3A6E" w14:textId="77777777" w:rsidR="00181D71" w:rsidRPr="00D33E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973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8348" w14:textId="77777777" w:rsidR="00181D71" w:rsidRPr="00D33E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A9E" w14:textId="77777777" w:rsidR="00181D71" w:rsidRPr="009E7CE7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81D71" w14:paraId="537249D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0A2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099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DD1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686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728A46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4A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77A34F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64E701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3C4A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B35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870B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9AC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0B6A728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A79B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CF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033F30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5031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580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7D97B9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D7F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06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CE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4F03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DF2F" w14:textId="77777777" w:rsidR="00181D71" w:rsidRPr="00193954" w:rsidRDefault="00181D7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235F7A6" w14:textId="77777777" w:rsidR="00181D71" w:rsidRPr="00176852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04B4AF2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42A5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5DC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763B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631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B1F4E6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B0FAD5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E05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5A0152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957CE0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0AF4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FF9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299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034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737062A7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48A7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E2F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15B0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F9B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B2F008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12F6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70255D60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47C2F4C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B2F6788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759E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47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244D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5F3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4F5963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830D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03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E5A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512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2C3D91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7A1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93737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3076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FA5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4694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8D9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7C977A9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8F75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4A6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3586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22E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DBAE8B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8FA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6F35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272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20BE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F27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15BA4150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5404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F0D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950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32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35B8B6A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A43063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7F7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994914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42C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602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AB28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D6D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74EFD34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64EB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507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5E1D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4E8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BF49D7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A0A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CAC8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49A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5956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2CC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142AB98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8171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864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E414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930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12C637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EF1742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AE9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535BA5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93A178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4A6B7E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AEA8C9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4A4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2B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B9AB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B5A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14B27BC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5A5E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985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6945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29A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E9FA36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2A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014C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9606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6714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50B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75EB100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72DB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09E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EF84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5EC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08F477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836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FFF3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FEF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5271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B2A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3ACFA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3D978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181D71" w14:paraId="022FB2C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AB4B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327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C1E0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676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44C704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EEF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E7A3D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28FA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FAE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41F8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769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1AB9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81D71" w14:paraId="204CB4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E1EA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D09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D228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082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D87557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6B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D1787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241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11B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DD76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E51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F5D1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2B669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181D71" w14:paraId="4B1632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DB72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651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80BE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AFA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C3936B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DCC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C29E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F8B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A194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673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1F76755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F46F" w14:textId="77777777" w:rsidR="00181D71" w:rsidRDefault="00181D71" w:rsidP="00181D7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1B2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599" w14:textId="77777777" w:rsidR="00181D71" w:rsidRPr="002108A9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192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A9BAED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194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1128" w14:textId="77777777" w:rsidR="00181D71" w:rsidRPr="00F02EF7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020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8500" w14:textId="77777777" w:rsidR="00181D71" w:rsidRPr="00BE2D76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4A6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800EA7" w14:textId="77777777" w:rsidR="00181D71" w:rsidRDefault="00181D71">
      <w:pPr>
        <w:spacing w:before="40" w:after="40" w:line="192" w:lineRule="auto"/>
        <w:ind w:right="57"/>
        <w:rPr>
          <w:sz w:val="20"/>
          <w:lang w:val="ro-RO"/>
        </w:rPr>
      </w:pPr>
    </w:p>
    <w:p w14:paraId="73955438" w14:textId="77777777" w:rsidR="00181D71" w:rsidRDefault="00181D71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42CCE7DF" w14:textId="77777777" w:rsidR="00181D71" w:rsidRDefault="00181D71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81D71" w14:paraId="5CD656AA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35D8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858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284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8B27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CAA431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AC3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3119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418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DF42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C84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3C680B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9B0A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9BF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F13A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153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EA39BF8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3C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9C73D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1549A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EB6CB1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599A87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B95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F51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0239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06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3516AF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581B77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181D71" w14:paraId="7EB143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72AA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D1E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655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371C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BC325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451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39E7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5B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D0A2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E1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81D71" w14:paraId="75D90E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DB5C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397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F9AC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0FD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DB0C45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600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9F6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B285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92D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81D1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0EBDAA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4ECA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663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F73F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F18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219652A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AF6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17D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ABE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4977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0DB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421286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124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A7E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2640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31F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DAA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AE11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9B9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D7E6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84AB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81D71" w14:paraId="192E0B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1D9E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2D2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69FA53E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FF90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231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45BD7E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AB5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9D3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11BB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07C0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4244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25197D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2DE3" w14:textId="77777777" w:rsidR="00181D71" w:rsidRDefault="00181D71" w:rsidP="00181D7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08A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D94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DD3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7B911CD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B87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16E9D8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B9D2EA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F5B7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BE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5BB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E75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DFFA81C" w14:textId="77777777" w:rsidR="00181D71" w:rsidRDefault="00181D71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44EEAFF5" w14:textId="77777777" w:rsidR="00181D71" w:rsidRDefault="00181D71" w:rsidP="00DE3370">
      <w:pPr>
        <w:pStyle w:val="Heading1"/>
        <w:spacing w:line="360" w:lineRule="auto"/>
      </w:pPr>
      <w:r>
        <w:t>LINIA 610</w:t>
      </w:r>
    </w:p>
    <w:p w14:paraId="13E126C5" w14:textId="77777777" w:rsidR="00181D71" w:rsidRDefault="00181D7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81D71" w14:paraId="150C3F0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219" w14:textId="77777777" w:rsidR="00181D71" w:rsidRDefault="00181D71" w:rsidP="00181D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4B33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E6BA" w14:textId="77777777" w:rsidR="00181D71" w:rsidRPr="00F81D6F" w:rsidRDefault="00181D7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4983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83D532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B840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C276E53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FC068C1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37F7EAB" w14:textId="77777777" w:rsidR="00181D71" w:rsidRDefault="00181D7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35B2" w14:textId="77777777" w:rsidR="00181D71" w:rsidRPr="00F81D6F" w:rsidRDefault="00181D7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C3C1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B800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BFA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81D71" w14:paraId="26C833D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583" w14:textId="77777777" w:rsidR="00181D71" w:rsidRDefault="00181D71" w:rsidP="00181D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BD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8636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BB68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6AF4CEF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69F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189CAC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03F1C9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038D034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44B0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000F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1D7C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F650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181D71" w14:paraId="07F1E177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1566" w14:textId="77777777" w:rsidR="00181D71" w:rsidRDefault="00181D71" w:rsidP="00181D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D6C7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5946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A91F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1F8EA2B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53C60A4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5882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407A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C93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1E98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2DE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7BBBA96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181D71" w14:paraId="221E966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44F4" w14:textId="77777777" w:rsidR="00181D71" w:rsidRDefault="00181D71" w:rsidP="00181D7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3B8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C614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E1C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E43A0EE" w14:textId="77777777" w:rsidR="00181D71" w:rsidRDefault="00181D7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8C40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3BEE3929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D139F6E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0804" w14:textId="77777777" w:rsidR="00181D71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5F1D" w14:textId="77777777" w:rsidR="00181D71" w:rsidRDefault="00181D7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B752" w14:textId="77777777" w:rsidR="00181D71" w:rsidRPr="00F81D6F" w:rsidRDefault="00181D7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B22F" w14:textId="77777777" w:rsidR="00181D71" w:rsidRDefault="00181D7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A7CEBC0" w14:textId="77777777" w:rsidR="00181D71" w:rsidRPr="00C60E02" w:rsidRDefault="00181D71">
      <w:pPr>
        <w:tabs>
          <w:tab w:val="left" w:pos="3768"/>
        </w:tabs>
        <w:rPr>
          <w:sz w:val="20"/>
          <w:szCs w:val="20"/>
          <w:lang w:val="ro-RO"/>
        </w:rPr>
      </w:pPr>
    </w:p>
    <w:p w14:paraId="37195911" w14:textId="77777777" w:rsidR="00181D71" w:rsidRDefault="00181D7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C52C8F" w14:textId="77777777" w:rsidR="004B1AC6" w:rsidRDefault="004B1A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D9608D" w14:textId="77777777" w:rsidR="004B1AC6" w:rsidRDefault="004B1A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78918C" w14:textId="77777777" w:rsidR="004B1AC6" w:rsidRDefault="004B1A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018F56" w14:textId="77777777" w:rsidR="004B1AC6" w:rsidRDefault="004B1A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D93510" w14:textId="77777777" w:rsidR="004B1AC6" w:rsidRDefault="004B1A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8C40C0" w14:textId="77777777" w:rsidR="004B1AC6" w:rsidRPr="00C21F42" w:rsidRDefault="004B1A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7AC02F" w14:textId="77777777" w:rsidR="00181D71" w:rsidRPr="00C21F42" w:rsidRDefault="00181D7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A2BB134" w14:textId="77777777" w:rsidR="00181D71" w:rsidRPr="00C21F42" w:rsidRDefault="00181D7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939E179" w14:textId="77777777" w:rsidR="00181D71" w:rsidRPr="00C21F42" w:rsidRDefault="00181D7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C8BA0AB" w14:textId="77777777" w:rsidR="00181D71" w:rsidRDefault="00181D7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39FA56C" w14:textId="77777777" w:rsidR="00181D71" w:rsidRPr="00C21F42" w:rsidRDefault="00181D7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E9A1040" w14:textId="77777777" w:rsidR="00181D71" w:rsidRPr="00C21F42" w:rsidRDefault="00181D7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76E565F" w14:textId="77777777" w:rsidR="00181D71" w:rsidRPr="00C21F42" w:rsidRDefault="00181D7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EF43C4D" w14:textId="77777777" w:rsidR="00181D71" w:rsidRPr="00C21F42" w:rsidRDefault="00181D7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6B00B2" w:rsidRDefault="00FB37F1" w:rsidP="006B00B2"/>
    <w:sectPr w:rsidR="00FB37F1" w:rsidRPr="006B00B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48B8" w14:textId="77777777" w:rsidR="004D7E20" w:rsidRDefault="004D7E20">
      <w:r>
        <w:separator/>
      </w:r>
    </w:p>
  </w:endnote>
  <w:endnote w:type="continuationSeparator" w:id="0">
    <w:p w14:paraId="76D7BC82" w14:textId="77777777" w:rsidR="004D7E20" w:rsidRDefault="004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DE4A" w14:textId="77777777" w:rsidR="004D7E20" w:rsidRDefault="004D7E20">
      <w:r>
        <w:separator/>
      </w:r>
    </w:p>
  </w:footnote>
  <w:footnote w:type="continuationSeparator" w:id="0">
    <w:p w14:paraId="4CC92808" w14:textId="77777777" w:rsidR="004D7E20" w:rsidRDefault="004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5F67DB3F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B26F3">
      <w:rPr>
        <w:b/>
        <w:bCs/>
        <w:i/>
        <w:iCs/>
        <w:sz w:val="22"/>
      </w:rPr>
      <w:t>decada 11-20 mai 2026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4029102F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B26F3">
      <w:rPr>
        <w:b/>
        <w:bCs/>
        <w:i/>
        <w:iCs/>
        <w:sz w:val="22"/>
      </w:rPr>
      <w:t>decada 11-20 mai 2026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7"/>
  </w:num>
  <w:num w:numId="2" w16cid:durableId="49425750">
    <w:abstractNumId w:val="19"/>
  </w:num>
  <w:num w:numId="3" w16cid:durableId="1084766755">
    <w:abstractNumId w:val="23"/>
  </w:num>
  <w:num w:numId="4" w16cid:durableId="925267448">
    <w:abstractNumId w:val="16"/>
  </w:num>
  <w:num w:numId="5" w16cid:durableId="2121487831">
    <w:abstractNumId w:val="26"/>
  </w:num>
  <w:num w:numId="6" w16cid:durableId="500585142">
    <w:abstractNumId w:val="11"/>
  </w:num>
  <w:num w:numId="7" w16cid:durableId="702445140">
    <w:abstractNumId w:val="15"/>
  </w:num>
  <w:num w:numId="8" w16cid:durableId="814104230">
    <w:abstractNumId w:val="6"/>
  </w:num>
  <w:num w:numId="9" w16cid:durableId="1252155767">
    <w:abstractNumId w:val="2"/>
  </w:num>
  <w:num w:numId="10" w16cid:durableId="1849248932">
    <w:abstractNumId w:val="25"/>
  </w:num>
  <w:num w:numId="11" w16cid:durableId="19207109">
    <w:abstractNumId w:val="5"/>
  </w:num>
  <w:num w:numId="12" w16cid:durableId="1236934328">
    <w:abstractNumId w:val="31"/>
  </w:num>
  <w:num w:numId="13" w16cid:durableId="1870335516">
    <w:abstractNumId w:val="29"/>
  </w:num>
  <w:num w:numId="14" w16cid:durableId="2014606414">
    <w:abstractNumId w:val="13"/>
  </w:num>
  <w:num w:numId="15" w16cid:durableId="1359816668">
    <w:abstractNumId w:val="24"/>
  </w:num>
  <w:num w:numId="16" w16cid:durableId="1912083846">
    <w:abstractNumId w:val="21"/>
  </w:num>
  <w:num w:numId="17" w16cid:durableId="176165324">
    <w:abstractNumId w:val="10"/>
  </w:num>
  <w:num w:numId="18" w16cid:durableId="1631859490">
    <w:abstractNumId w:val="9"/>
  </w:num>
  <w:num w:numId="19" w16cid:durableId="943655160">
    <w:abstractNumId w:val="1"/>
  </w:num>
  <w:num w:numId="20" w16cid:durableId="163017956">
    <w:abstractNumId w:val="30"/>
  </w:num>
  <w:num w:numId="21" w16cid:durableId="910503826">
    <w:abstractNumId w:val="14"/>
  </w:num>
  <w:num w:numId="22" w16cid:durableId="1685790779">
    <w:abstractNumId w:val="28"/>
  </w:num>
  <w:num w:numId="23" w16cid:durableId="1729650970">
    <w:abstractNumId w:val="27"/>
  </w:num>
  <w:num w:numId="24" w16cid:durableId="377441754">
    <w:abstractNumId w:val="12"/>
  </w:num>
  <w:num w:numId="25" w16cid:durableId="1220871115">
    <w:abstractNumId w:val="3"/>
  </w:num>
  <w:num w:numId="26" w16cid:durableId="729811093">
    <w:abstractNumId w:val="20"/>
  </w:num>
  <w:num w:numId="27" w16cid:durableId="854537712">
    <w:abstractNumId w:val="7"/>
  </w:num>
  <w:num w:numId="28" w16cid:durableId="287666559">
    <w:abstractNumId w:val="8"/>
  </w:num>
  <w:num w:numId="29" w16cid:durableId="1543710383">
    <w:abstractNumId w:val="32"/>
  </w:num>
  <w:num w:numId="30" w16cid:durableId="1635136514">
    <w:abstractNumId w:val="33"/>
  </w:num>
  <w:num w:numId="31" w16cid:durableId="1514875602">
    <w:abstractNumId w:val="4"/>
  </w:num>
  <w:num w:numId="32" w16cid:durableId="225380356">
    <w:abstractNumId w:val="18"/>
  </w:num>
  <w:num w:numId="33" w16cid:durableId="1139152006">
    <w:abstractNumId w:val="22"/>
  </w:num>
  <w:num w:numId="34" w16cid:durableId="307369690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3NMY+UO3KZssCxZHN9qCQtg8wlGvbxL4ePGzI17GuKeBvI8Hw6D2JXn6wVjgOtes78pVGGqsY/InbJBbD/e/w==" w:salt="aZYNNHsDU17dExTPoYMdk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25"/>
    <w:rsid w:val="00086881"/>
    <w:rsid w:val="00086AE3"/>
    <w:rsid w:val="00087050"/>
    <w:rsid w:val="000879B5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00D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3E8C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607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D71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1B0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3DB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B87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330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447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40D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AC6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6B7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D7E20"/>
    <w:rsid w:val="004E016C"/>
    <w:rsid w:val="004E017F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6D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AEC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0DB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701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CEF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84E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0B2"/>
    <w:rsid w:val="006B0113"/>
    <w:rsid w:val="006B0200"/>
    <w:rsid w:val="006B0426"/>
    <w:rsid w:val="006B0CB3"/>
    <w:rsid w:val="006B12A8"/>
    <w:rsid w:val="006B1583"/>
    <w:rsid w:val="006B20B4"/>
    <w:rsid w:val="006B26F3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5BE6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56E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2DB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DB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F89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525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AB9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970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457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3C6F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0882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86F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CD0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320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8D5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4D9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225"/>
    <w:rsid w:val="00C7133D"/>
    <w:rsid w:val="00C71A90"/>
    <w:rsid w:val="00C71B1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4EB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22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E2A"/>
    <w:rsid w:val="00D14F89"/>
    <w:rsid w:val="00D1542C"/>
    <w:rsid w:val="00D1549C"/>
    <w:rsid w:val="00D15A0F"/>
    <w:rsid w:val="00D162FA"/>
    <w:rsid w:val="00D16B06"/>
    <w:rsid w:val="00D16E5F"/>
    <w:rsid w:val="00D170E6"/>
    <w:rsid w:val="00D17FE9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35B8"/>
    <w:rsid w:val="00DD4288"/>
    <w:rsid w:val="00DD48E9"/>
    <w:rsid w:val="00DD4B3F"/>
    <w:rsid w:val="00DD55DC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F8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92F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06A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11E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92A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6E5BE6"/>
    <w:pPr>
      <w:numPr>
        <w:numId w:val="3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13903</Words>
  <Characters>79251</Characters>
  <Application>Microsoft Office Word</Application>
  <DocSecurity>0</DocSecurity>
  <Lines>660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2026-04-29T06:02:00Z</dcterms:created>
  <dcterms:modified xsi:type="dcterms:W3CDTF">2026-04-29T07:16:00Z</dcterms:modified>
</cp:coreProperties>
</file>