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3D38" w14:textId="77777777" w:rsidR="00C71225" w:rsidRPr="00B26C8D" w:rsidRDefault="00C71225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61E5524" w14:textId="4550319D" w:rsidR="00C71225" w:rsidRPr="00B26C8D" w:rsidRDefault="00C71225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14B51428" w14:textId="77777777" w:rsidR="00C71225" w:rsidRDefault="00C7122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1D3005A" w14:textId="77777777" w:rsidR="00C71225" w:rsidRDefault="00C7122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6C12A8E" w14:textId="77777777" w:rsidR="00C71225" w:rsidRDefault="00C71225">
      <w:pPr>
        <w:jc w:val="center"/>
        <w:rPr>
          <w:sz w:val="28"/>
        </w:rPr>
      </w:pPr>
    </w:p>
    <w:p w14:paraId="0B8A435D" w14:textId="77777777" w:rsidR="00C71225" w:rsidRDefault="00C71225">
      <w:pPr>
        <w:jc w:val="center"/>
        <w:rPr>
          <w:sz w:val="28"/>
        </w:rPr>
      </w:pPr>
    </w:p>
    <w:p w14:paraId="05F0858E" w14:textId="77777777" w:rsidR="00C71225" w:rsidRDefault="00C71225">
      <w:pPr>
        <w:jc w:val="center"/>
        <w:rPr>
          <w:sz w:val="28"/>
        </w:rPr>
      </w:pPr>
    </w:p>
    <w:p w14:paraId="77403A60" w14:textId="77777777" w:rsidR="00C71225" w:rsidRDefault="00C71225">
      <w:pPr>
        <w:jc w:val="center"/>
        <w:rPr>
          <w:sz w:val="28"/>
        </w:rPr>
      </w:pPr>
    </w:p>
    <w:p w14:paraId="760C7201" w14:textId="77777777" w:rsidR="00C71225" w:rsidRDefault="00C71225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567E7763" w14:textId="77777777" w:rsidR="00C71225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F7F16E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CB707E0" w14:textId="77777777" w:rsidR="00C71225" w:rsidRDefault="00C7122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4B60055" w14:textId="77777777" w:rsidR="00C71225" w:rsidRDefault="00C7122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aprilie 2026</w:t>
      </w:r>
    </w:p>
    <w:p w14:paraId="75377C31" w14:textId="77777777" w:rsidR="00C71225" w:rsidRDefault="00C7122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71225" w14:paraId="49CFE5E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CA4504B" w14:textId="77777777" w:rsidR="00C71225" w:rsidRDefault="00C7122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6A94E0B" w14:textId="77777777" w:rsidR="00C71225" w:rsidRDefault="00C7122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824057D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8F3723C" w14:textId="77777777" w:rsidR="00C71225" w:rsidRDefault="00C71225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E72623B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52F43C7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481B09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641F7EB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BD0CF6F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4B29FBB" w14:textId="77777777" w:rsidR="00C71225" w:rsidRDefault="00C7122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3A68A92" w14:textId="77777777" w:rsidR="00C71225" w:rsidRDefault="00C7122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71EE15F" w14:textId="77777777" w:rsidR="00C71225" w:rsidRDefault="00C71225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6B8EDA7" w14:textId="77777777" w:rsidR="00C71225" w:rsidRDefault="00C7122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F81E7FA" w14:textId="77777777" w:rsidR="00C71225" w:rsidRDefault="00C7122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5AD2029" w14:textId="77777777" w:rsidR="00C71225" w:rsidRDefault="00C7122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DB7A387" w14:textId="77777777" w:rsidR="00C71225" w:rsidRDefault="00C7122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9095BB1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70F73A3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6D401FD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E5D3594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8DD5379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DD8013B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2B3F7B8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D332C07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F2CEEC0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71225" w14:paraId="087FD47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7B4E5C7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1DFE8FA" w14:textId="77777777" w:rsidR="00C71225" w:rsidRDefault="00C712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5F95E98" w14:textId="77777777" w:rsidR="00C71225" w:rsidRDefault="00C712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AAEA14C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86EB44C" w14:textId="77777777" w:rsidR="00C71225" w:rsidRDefault="00C712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A078E0B" w14:textId="77777777" w:rsidR="00C71225" w:rsidRDefault="00C712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EE10BF2" w14:textId="77777777" w:rsidR="00C71225" w:rsidRDefault="00C712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A94157D" w14:textId="77777777" w:rsidR="00C71225" w:rsidRDefault="00C712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E091655" w14:textId="77777777" w:rsidR="00C71225" w:rsidRDefault="00C712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DAA7E05" w14:textId="77777777" w:rsidR="00C71225" w:rsidRDefault="00C712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0B12FB3" w14:textId="77777777" w:rsidR="00C71225" w:rsidRDefault="00C712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B06F5C2" w14:textId="77777777" w:rsidR="00C71225" w:rsidRDefault="00C71225">
      <w:pPr>
        <w:spacing w:line="192" w:lineRule="auto"/>
        <w:jc w:val="center"/>
      </w:pPr>
    </w:p>
    <w:p w14:paraId="450ED81C" w14:textId="77777777" w:rsidR="00C71225" w:rsidRDefault="00C71225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58592B2" w14:textId="77777777" w:rsidR="00C71225" w:rsidRPr="006310EB" w:rsidRDefault="00C7122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0599F6A" w14:textId="77777777" w:rsidR="00C71225" w:rsidRPr="006310EB" w:rsidRDefault="00C7122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9457CCD" w14:textId="77777777" w:rsidR="00C71225" w:rsidRPr="006310EB" w:rsidRDefault="00C7122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47503C0" w14:textId="77777777" w:rsidR="00C71225" w:rsidRPr="00A8307A" w:rsidRDefault="00C71225" w:rsidP="00516DD3">
      <w:pPr>
        <w:pStyle w:val="Heading1"/>
        <w:spacing w:line="360" w:lineRule="auto"/>
      </w:pPr>
      <w:r w:rsidRPr="00A8307A">
        <w:t>LINIA 100</w:t>
      </w:r>
    </w:p>
    <w:p w14:paraId="081DB6D2" w14:textId="77777777" w:rsidR="00C71225" w:rsidRPr="00A8307A" w:rsidRDefault="00C71225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C71225" w:rsidRPr="00AB76B4" w14:paraId="60EF63E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3DE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38A5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DD10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94C64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64776A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5E451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54C3DB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A668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C04D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74A1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1087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6BDE64D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E4B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987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F0D9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8ECBD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DEDFCE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CD72C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179E0E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6E9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A086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0E25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8AAD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10D108D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DC6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9341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0B27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C7EF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AE9E1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2ED0F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47D2E18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E19C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0811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7BB1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067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1F38C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71225" w:rsidRPr="00AB76B4" w14:paraId="20A3F02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4FC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904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51830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DB0D8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262C48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D898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721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57E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F96C1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7242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1D6416F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A9C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F596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5407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63D91" w14:textId="77777777" w:rsidR="00C71225" w:rsidRPr="00AB76B4" w:rsidRDefault="00C71225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44A997" w14:textId="77777777" w:rsidR="00C71225" w:rsidRPr="00AB76B4" w:rsidRDefault="00C71225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A507" w14:textId="77777777" w:rsidR="00C71225" w:rsidRPr="00AB76B4" w:rsidRDefault="00C7122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209C69A" w14:textId="77777777" w:rsidR="00C71225" w:rsidRPr="00AB76B4" w:rsidRDefault="00C7122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C14D040" w14:textId="77777777" w:rsidR="00C71225" w:rsidRPr="00AB76B4" w:rsidRDefault="00C7122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585D39C" w14:textId="77777777" w:rsidR="00C71225" w:rsidRPr="00AB76B4" w:rsidRDefault="00C7122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3CF8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4F4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0DF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CCA9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4E97F6A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9FA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5A92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D3F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BF33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9F47B3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E5E1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7BC7DC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335CC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BB57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127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3C1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CEDD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ABC372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19BBC6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71225" w:rsidRPr="00AB76B4" w14:paraId="01EE485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AE8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A3D0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3C9B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DAC8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6114C8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0B0BBF2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E68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1BB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0192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68F27BF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511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356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71225" w:rsidRPr="00AB76B4" w14:paraId="37170A4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497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3D4E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71EBE37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E02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16B0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5F38EC2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BB89C18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02B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D5B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3ED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300F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8D52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102D3BC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DAB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FD28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D1B71A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42F3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4547B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459C40E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2C33C6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1EA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ECC9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106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E42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EC6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36286F0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6EB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829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D2E2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070B3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630576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795ABC3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B2B3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67D01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71E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75C32A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65F8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78AE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7DBEC1A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02D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FBA8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81338D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5BC1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7CCE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04DD426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0A22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7EA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516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953E8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4C38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0308485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FDC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0B57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E1960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069D8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3F9419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5E13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E175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2DB1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85CFEA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2A7C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A9BD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7C69B50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F9E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445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E000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48D9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379EE9E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05C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902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D722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1F6C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D0D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2F8BF68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919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D81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38F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9B420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1FFF948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B07D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387DE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7043B72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D5322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A87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637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C0F8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F62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9CFC6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71225" w:rsidRPr="00AB76B4" w14:paraId="43F80753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5D3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5F2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50FE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07F6B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8A4E59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C04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F3A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C212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48F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9C7A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C74C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71225" w:rsidRPr="00AB76B4" w14:paraId="692F2FB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D49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2869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9C23CD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5438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D2F39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0A95D9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C79744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EA7A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18B40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8063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26DE0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E0FC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6B185ED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2A3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87E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96F6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47F84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C9CB96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3818514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B0FE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0CBF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C55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B457F2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189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84AB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71225" w:rsidRPr="00AB76B4" w14:paraId="513101F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8B8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7DA5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F1D3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0548A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B182DB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DA70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201CCB0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0BA6649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E283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A59C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8BF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DB76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C71225" w:rsidRPr="00AB76B4" w14:paraId="5DA2E7C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58F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3D03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7431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6A2C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79F6DB4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A40822E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1F3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D482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63C2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D6EE70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2EF28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C10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25F23E0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C7F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A36E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FBC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D381E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5FEB88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06F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E9BEC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B48566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128325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396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CE1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3AEC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F10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B50A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71225" w:rsidRPr="00AB76B4" w14:paraId="0C28A8A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970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79C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C001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4B1BE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AC3958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C04C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61257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8E7C6E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A43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2F8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29F8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E462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5E65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161F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71225" w:rsidRPr="00AB76B4" w14:paraId="07516FC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2F8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743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133FD0E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D18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B4CC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8DD655B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1F9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69AE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2635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9FA5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A1F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1DF29E7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063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9E6F6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6ACE3EA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7BF2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E0813" w14:textId="77777777" w:rsidR="00C71225" w:rsidRPr="00AB76B4" w:rsidRDefault="00C7122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A089BDD" w14:textId="77777777" w:rsidR="00C71225" w:rsidRPr="00AB76B4" w:rsidRDefault="00C7122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05AC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6867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2443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1E3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FAB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02FA352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E5B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89D0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D5B9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F198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BC324F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CDD4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FC8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EEFA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E7D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A736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26EECEE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C60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D8CE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57A8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6846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4A30C8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B8E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A7D4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48EB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4DE3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0A5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7792A9F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F32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DFB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6B8E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FBFE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7818F7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93820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D51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D359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E773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49A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1281D7D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219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8E5B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7B7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E2920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32C8BB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A6B5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278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1B3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BF20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04AC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4099E43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00C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143F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9D9C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4D98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9DAAE6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2218D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E008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720E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F94DF1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FAD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95476" w14:textId="77777777" w:rsidR="00C71225" w:rsidRPr="00AB76B4" w:rsidRDefault="00C71225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3E6EF15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134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CB0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352B5B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2161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5ECF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EC152B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398F2826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025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707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3DA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26F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652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2ECFBFC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9FA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ABB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FBE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7626C" w14:textId="77777777" w:rsidR="00C71225" w:rsidRPr="00AB76B4" w:rsidRDefault="00C7122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A82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B58C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BE5B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537890D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92B2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112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1660CC0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311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EA88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44D6F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B87F9" w14:textId="77777777" w:rsidR="00C71225" w:rsidRPr="00AB76B4" w:rsidRDefault="00C7122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1D9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91F2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CCC18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20EEA603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38D23" w14:textId="77777777" w:rsidR="00C71225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A85E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0AF4795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4CA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D94E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B4F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C1BC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77390E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599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19CAD4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2AF92E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285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C1A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12B2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0C72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602E61C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8A9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EB8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34860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C880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F7A7563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64DE1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F166E67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A965210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3D7182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1DC7C45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8AB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F4F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B50B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640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1A01DB4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8F3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6505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243BA3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CAA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7DC6A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49F7D43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5A5E" w14:textId="77777777" w:rsidR="00C71225" w:rsidRPr="00AB76B4" w:rsidRDefault="00C7122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98B2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6C89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B3B3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F42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4B5B54A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F04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0E56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DB76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19E1E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85BCB9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F941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900FD7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8802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9C57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49E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4534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34351A2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968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710B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9BA6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13E3C" w14:textId="77777777" w:rsidR="00C71225" w:rsidRPr="00AB76B4" w:rsidRDefault="00C71225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D79C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6D75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CF9D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2FC9DEA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2F8B8" w14:textId="77777777" w:rsidR="00C71225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C751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09C027E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E42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209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CE1C0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D52A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78FB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A51B6F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BE5579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5DC2F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00DAE1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DD585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2D83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DBA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03A1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11C1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520D439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989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CFB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3C12501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65DD1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9D2E6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C3C8F54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782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87D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69BC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3C6A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39C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6E64A1B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99F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F1A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415F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9D213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0CCE06B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479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128E96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2EA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1165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AE4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5C6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9A361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18B85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71225" w:rsidRPr="00AB76B4" w14:paraId="7C3B94F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E27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502F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F5F2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20F18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609E0D6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358C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714E0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B29F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413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074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E597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3D2ABB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3E1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E018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E481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0EB2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1CB268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26C6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7C7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7A6B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2966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35B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1340723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720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461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C2F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558CD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C7C71BD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1B2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D32898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3ACB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58D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71A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3A7A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645E6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77FD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71225" w:rsidRPr="00AB76B4" w14:paraId="38644D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4FC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237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65199A3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D1242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23A42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6B1A602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5EC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35F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DC18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69F6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FFB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1456F6F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CD7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2EBAD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20F8348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3C900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2FA6A" w14:textId="77777777" w:rsidR="00C71225" w:rsidRPr="00AB76B4" w:rsidRDefault="00C71225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D804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E5652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2424F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A539" w14:textId="77777777" w:rsidR="00C71225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2AFD" w14:textId="77777777" w:rsidR="00C71225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5D3CD7F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21E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7542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6BE4A06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A84C2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3CB5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2CC7950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956A81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B2C6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3788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EE3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894E8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709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59E7258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4F1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D55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413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117BA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BC8034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18F6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85F5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EB3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AA28FF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AFC9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8BCF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62B9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4B3343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15CEAA1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90E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B3D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CB7A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DFBA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A5CE14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55D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C1A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BAC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37A2F3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69C2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1F5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29D2E39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0BC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43E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E5FFB3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073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06BDA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2F668FB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64D6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4820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CE19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74DA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AB37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4A93359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2D7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7EFA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47C10C8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A841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AAE9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787B15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B271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70741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E0C0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1147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B90B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FBBB1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5F9F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71225" w:rsidRPr="00AB76B4" w14:paraId="5A36E5F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0EC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217D1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4D88A9F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DE218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77960" w14:textId="77777777" w:rsidR="00C71225" w:rsidRPr="00AB76B4" w:rsidRDefault="00C71225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4C83CBA" w14:textId="77777777" w:rsidR="00C71225" w:rsidRPr="00AB76B4" w:rsidRDefault="00C71225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982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F7E7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439F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315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ECAAC" w14:textId="77777777" w:rsidR="00C71225" w:rsidRPr="00AB76B4" w:rsidRDefault="00C71225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C1E9E5" w14:textId="77777777" w:rsidR="00C71225" w:rsidRPr="00AB76B4" w:rsidRDefault="00C71225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1225" w:rsidRPr="00AB76B4" w14:paraId="7E2EAE2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CEB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FD1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572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DDC59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D5AFFF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C64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F92A0A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72B1BF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BDC83A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B55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FFD3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19BB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0986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843D4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71225" w:rsidRPr="00AB76B4" w14:paraId="166CA47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935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5EC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6EC22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DA726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BF22BA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09CA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05777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DC6270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A33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2C7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616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E025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71225" w:rsidRPr="00AB76B4" w14:paraId="726B134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C7E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855E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4E02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8127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E7B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D85A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D70B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1E0B2CC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081A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2E4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2E74D3A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D76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0073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35E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1085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8A972C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1F14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031EB9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A4F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0752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4B71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F98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8243E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71225" w:rsidRPr="00AB76B4" w14:paraId="7BB653C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B7D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647C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B76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183ED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32EDED4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77302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7407A4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F858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12AB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2DF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5D7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71225" w:rsidRPr="00AB76B4" w14:paraId="336B2422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210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7E494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F63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A0D12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0943FC3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D59D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9D3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DF4A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4CBE137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BD1D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D532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69B4ECA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EB9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BE562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BBF2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16AB9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8A82B8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A983B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06A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C168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A8E87FA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3497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B37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763C62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6B993D9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B40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46A33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DBAE637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EB4F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0E0E9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991368A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63B8D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76DE2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52E4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BBBD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2C84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50439D67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3A0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BB966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44C3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C5209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18419BB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FB71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F618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BA9A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D6D9583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DAE2F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3AF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AB76B4" w14:paraId="5300274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59A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12D9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2CFD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D6AF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93D4E1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FEA73D9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06AFFFD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2A36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F0DE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CD79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B2855AA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B2D8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FF8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AB76B4" w14:paraId="44F8B99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645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7657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ECABBAD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EAE0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7BFCD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245F338" w14:textId="77777777" w:rsidR="00C71225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2090535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BDAA3B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C07C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36A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77EC3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D89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7D0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AB76B4" w14:paraId="3D2A407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16C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85F63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0132F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CD115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E8DF8C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CF40F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7BA52A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37BFB32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609D2F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ADCC1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B94B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862A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CF2B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1C9093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1874353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AB76B4" w14:paraId="60E17C1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22F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35D98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323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61378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095D41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71722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3F287B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A00A1D7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54DA6ED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98248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AFC3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C11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2E69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165C5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71225" w:rsidRPr="00AB76B4" w14:paraId="0113F5E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CD0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9E37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91A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270B1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9FDC9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9C66F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75EE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BAEEAA1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DAB0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4E4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4E2B9E3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1E3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95E98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EF152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C9342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38A14D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F326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2A74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7807E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FB959B9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3F7B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2AB0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DD70D7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3F35174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689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3790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51C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CF730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143D9C2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5C1D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EA3131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96E07B4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D2A7B99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9C6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13D7D" w14:textId="77777777" w:rsidR="00C71225" w:rsidRPr="00AB76B4" w:rsidRDefault="00C7122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B9F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B964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1995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71225" w:rsidRPr="00AB76B4" w14:paraId="5056FF7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6CF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107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3DB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A17F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AE6F6E4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A423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EB63C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60298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6F904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BCC6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070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06F9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5916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71225" w:rsidRPr="00AB76B4" w14:paraId="4A0D186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7DA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B1CD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9EFA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5B742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6B44208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0BD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C11164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68FFC6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CD2E33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62BE9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A75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3B9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E723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077B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572A101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AD8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895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3668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BF3FF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D9C4AAB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FE92B1B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7925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26AE4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F34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B7D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6C2A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5CEC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7A56625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28D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45F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DFD81A6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3CAD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99EF3" w14:textId="77777777" w:rsidR="00C71225" w:rsidRPr="00AB76B4" w:rsidRDefault="00C71225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3D25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B8A9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0FCD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EE3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479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2C7ED80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57B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9B75C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C20E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65D7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C5D40A7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220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D36A51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252C3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B23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9FA3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0BF7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71225" w:rsidRPr="00AB76B4" w14:paraId="2A3D297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789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9BA0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1C78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14A7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3933DDB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2B8C6FD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95D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A09487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FD72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DE8BE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66AD6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54D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03DEA46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17F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C6498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4AEC189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94E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7F8B3" w14:textId="77777777" w:rsidR="00C71225" w:rsidRPr="00AB76B4" w:rsidRDefault="00C7122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D2CA6E5" w14:textId="77777777" w:rsidR="00C71225" w:rsidRPr="00AB76B4" w:rsidRDefault="00C7122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50B7E0E" w14:textId="77777777" w:rsidR="00C71225" w:rsidRPr="00AB76B4" w:rsidRDefault="00C7122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F90E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32D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D658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B3F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642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72369BE4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D4E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8C6E9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B16F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AD288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21B71C3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1E83530" w14:textId="77777777" w:rsidR="00C71225" w:rsidRPr="00AB76B4" w:rsidRDefault="00C71225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D22C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991D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DCB32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21918F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F0FA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91AD2" w14:textId="77777777" w:rsidR="00C71225" w:rsidRPr="00AB76B4" w:rsidRDefault="00C71225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45ABCB0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5D1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BC89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A7B3B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65962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64FBB00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5C3E4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CF8FA50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ABE7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A726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440E0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9883A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7C860B8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6B1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F53FD" w14:textId="77777777" w:rsidR="00C71225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335CE93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CA0C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4E16BB" w14:textId="77777777" w:rsidR="00C71225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39CB051C" w14:textId="77777777" w:rsidR="00C71225" w:rsidRPr="00AB76B4" w:rsidRDefault="00C7122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E2B5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03EE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8BAEB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B425" w14:textId="77777777" w:rsidR="00C71225" w:rsidRPr="00AB76B4" w:rsidRDefault="00C7122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C30F" w14:textId="77777777" w:rsidR="00C71225" w:rsidRPr="00AB76B4" w:rsidRDefault="00C7122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0CC013E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697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9695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8699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A4F37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D9AD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AFEBC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1BBB" w14:textId="77777777" w:rsidR="00C71225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F83BFE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F5FD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7AD4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78B3E0A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4FD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03E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DCF4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24D0B" w14:textId="77777777" w:rsidR="00C71225" w:rsidRPr="00AB76B4" w:rsidRDefault="00C71225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34265A8" w14:textId="77777777" w:rsidR="00C71225" w:rsidRDefault="00C71225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9C85" w14:textId="77777777" w:rsidR="00C71225" w:rsidRPr="00AB76B4" w:rsidRDefault="00C7122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7B86E4" w14:textId="77777777" w:rsidR="00C71225" w:rsidRPr="00AB76B4" w:rsidRDefault="00C7122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93F2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90D2" w14:textId="77777777" w:rsidR="00C71225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7CF8" w14:textId="77777777" w:rsidR="00C71225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8DDCE" w14:textId="77777777" w:rsidR="00C71225" w:rsidRPr="00AB76B4" w:rsidRDefault="00C71225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A20C05" w14:textId="77777777" w:rsidR="00C71225" w:rsidRDefault="00C71225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71225" w:rsidRPr="00AB76B4" w14:paraId="55F93B5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23E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A48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24ED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7B977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B52F3E1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2DD1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C7EFA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2842AEA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133A26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9F972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374D0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26B5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AAAB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535A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71225" w:rsidRPr="00AB76B4" w14:paraId="71ADE13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438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84B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FBDBF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F0AA0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B67657B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CF2D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DED86D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B94D1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8E92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60F41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41B6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DB789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71225" w:rsidRPr="00AB76B4" w14:paraId="31E0492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DDB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3A4F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A2FE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8C444" w14:textId="77777777" w:rsidR="00C71225" w:rsidRDefault="00C7122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372E1DF3" w14:textId="77777777" w:rsidR="00C71225" w:rsidRPr="00AB76B4" w:rsidRDefault="00C7122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C46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5892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5C444" w14:textId="77777777" w:rsidR="00C71225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23D71569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132C" w14:textId="77777777" w:rsidR="00C71225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53C8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04D2B96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EBD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EFB1C" w14:textId="77777777" w:rsidR="00C71225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0DF4571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EA343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A363B" w14:textId="77777777" w:rsidR="00C71225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064F36B3" w14:textId="77777777" w:rsidR="00C71225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7F22C86" w14:textId="77777777" w:rsidR="00C71225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2CCB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3B576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53FD1" w14:textId="77777777" w:rsidR="00C71225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077F" w14:textId="77777777" w:rsidR="00C71225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736B" w14:textId="77777777" w:rsidR="00C71225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1291F0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41C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D9DE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03689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8EA67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43559F2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DC85B4C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3704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3D6ABB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7D8611C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B64BCA9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6703F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CD3F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D661B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F87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4EE1D9A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E13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BBAD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DAD6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A27B2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AD1BD7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F5ED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4C656A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F79BA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11A9AE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6405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F96C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7770E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F211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624E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71225" w:rsidRPr="00AB76B4" w14:paraId="671A87A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B68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34C1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AD46B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3B9FB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61292F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E1F0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9E41B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0A3F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46B02C5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253CE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013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4365081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139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86B5" w14:textId="77777777" w:rsidR="00C71225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1F73BB8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DE17E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06223" w14:textId="77777777" w:rsidR="00C71225" w:rsidRPr="00AB76B4" w:rsidRDefault="00C712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DF19780" w14:textId="77777777" w:rsidR="00C71225" w:rsidRDefault="00C712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84E11F3" w14:textId="77777777" w:rsidR="00C71225" w:rsidRPr="00AB76B4" w:rsidRDefault="00C712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58D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40779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7ED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25F7E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626A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200818D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422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DBC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79161C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964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F8426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D0D9BE4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5DD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8735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ABE4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21183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D47C" w14:textId="77777777" w:rsidR="00C71225" w:rsidRPr="00AB76B4" w:rsidRDefault="00C71225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2289AA" w14:textId="77777777" w:rsidR="00C71225" w:rsidRPr="00AB76B4" w:rsidRDefault="00C7122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53C9D78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16D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30FA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458D2F3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78B7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BDF5E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554FFA7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28E06FBA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2B060A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94D0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A79C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AE06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2D0E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D572B" w14:textId="77777777" w:rsidR="00C71225" w:rsidRPr="00AB76B4" w:rsidRDefault="00C7122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7C5C15F" w14:textId="77777777" w:rsidR="00C71225" w:rsidRPr="00AB76B4" w:rsidRDefault="00C7122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8982E8E" w14:textId="77777777" w:rsidR="00C71225" w:rsidRPr="00AB76B4" w:rsidRDefault="00C7122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13EDDA5" w14:textId="77777777" w:rsidR="00C71225" w:rsidRPr="00AB76B4" w:rsidRDefault="00C7122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3FE9C8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7F6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9990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4DD51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B2DA7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132ADC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00B2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2499D05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1B6F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84C2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DBA4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F36F" w14:textId="77777777" w:rsidR="00C71225" w:rsidRPr="00AB76B4" w:rsidRDefault="00C712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FD960E" w14:textId="77777777" w:rsidR="00C71225" w:rsidRPr="00AB76B4" w:rsidRDefault="00C712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C7281C9" w14:textId="77777777" w:rsidR="00C71225" w:rsidRPr="00AB76B4" w:rsidRDefault="00C712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71225" w:rsidRPr="00AB76B4" w14:paraId="7C6C684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415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C15D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F2537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35A5E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331E8225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38F8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B9FC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E75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DCD6D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EA4FD" w14:textId="77777777" w:rsidR="00C71225" w:rsidRPr="00AB76B4" w:rsidRDefault="00C712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71225" w:rsidRPr="00AB76B4" w14:paraId="69FAEA5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75D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79C8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D0F09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68909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340407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48B2749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ECB79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0C462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E53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C38C50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C5B8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927B" w14:textId="77777777" w:rsidR="00C71225" w:rsidRPr="00AB76B4" w:rsidRDefault="00C712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8027E3" w14:textId="77777777" w:rsidR="00C71225" w:rsidRPr="00AB76B4" w:rsidRDefault="00C712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719F0" w14:textId="77777777" w:rsidR="00C71225" w:rsidRPr="00AB76B4" w:rsidRDefault="00C7122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71225" w:rsidRPr="00AB76B4" w14:paraId="3D10BD9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24B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3510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5D8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7B6D1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7D360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B7E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C8E628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6671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21A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E731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113D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E2EFA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71225" w:rsidRPr="00AB76B4" w14:paraId="6790632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627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4F2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9883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1BCA6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EEE4B9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84C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BF835B1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087F6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CDF3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BAB06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FCE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F80E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71225" w:rsidRPr="00AB76B4" w14:paraId="43504AF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7F9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1110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6604D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95D5D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C3F8823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667E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DCE3C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A1C3C6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8467B89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E061F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D947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DAA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A94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B52B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71225" w:rsidRPr="00AB76B4" w14:paraId="7A9AA53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801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6340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7673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E8D94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33A4B3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5799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F7720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136B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8E0A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EB537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ADD51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AD93A3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71225" w:rsidRPr="00AB76B4" w14:paraId="7E46741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53F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2A3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DDF91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6981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7568A99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BEF0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5D1CCF3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06A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787B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51A6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C2E0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2F07A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71225" w:rsidRPr="00AB76B4" w14:paraId="393DFF4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033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97BF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5010E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63F97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0264F6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1AC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8A706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C83E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C58D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39880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E3E0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71225" w:rsidRPr="00AB76B4" w14:paraId="435FFD1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799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FBF0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FC249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D4F73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BDBBF3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5CE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9CF7B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9844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4E638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DC4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71225" w:rsidRPr="00AB76B4" w14:paraId="4078DDE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3F0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1FE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6ACF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16024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E820FDB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2909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2E5D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5756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70063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6A08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71225" w:rsidRPr="00AB76B4" w14:paraId="328C7A7D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4A1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77100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EC88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D0DF3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0CF65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853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87354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6AF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4EF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CC32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A924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A67C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71225" w:rsidRPr="00AB76B4" w14:paraId="31008DF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D98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D4B9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9AC23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D6AB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D4E56C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0724E62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5B98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B452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91CE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5A36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C803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604287B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DC1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3959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E6CF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61E1D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FDF9BA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E624171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62F9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928B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CBF2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2125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A6A7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4C96934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F58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26CF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03BA0B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25E7C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F7D21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AB06322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7EAD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90BA1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EAF1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4F605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EE8D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6FCDC62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216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49B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669A83C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EDC0F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D1912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287976A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8891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0DB94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47F8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31D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D540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488461E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829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6B764" w14:textId="77777777" w:rsidR="00C71225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01E65DA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4BAB1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B1A61" w14:textId="77777777" w:rsidR="00C71225" w:rsidRPr="00AB76B4" w:rsidRDefault="00C712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04FD261" w14:textId="77777777" w:rsidR="00C71225" w:rsidRPr="00AB76B4" w:rsidRDefault="00C712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6B69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7B983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4BDC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0E69C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BE9C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C71225" w:rsidRPr="00AB76B4" w14:paraId="59417D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3A0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0214" w14:textId="77777777" w:rsidR="00C71225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79F18EAE" w14:textId="77777777" w:rsidR="00C71225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AC1C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69499" w14:textId="77777777" w:rsidR="00C71225" w:rsidRPr="00AB76B4" w:rsidRDefault="00C71225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37F9709" w14:textId="77777777" w:rsidR="00C71225" w:rsidRPr="00AB76B4" w:rsidRDefault="00C71225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20BD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DDDB9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E42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FC1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DAA3" w14:textId="77777777" w:rsidR="00C71225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48CF6D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782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566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04D6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E67E6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8F4BA99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7437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1BCC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B4CC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FFD6F2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EAEA6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CA9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754BA23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2FB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DEB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FC40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08322" w14:textId="77777777" w:rsidR="00C71225" w:rsidRPr="00AB76B4" w:rsidRDefault="00C712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8137E79" w14:textId="77777777" w:rsidR="00C71225" w:rsidRPr="00AB76B4" w:rsidRDefault="00C712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E0F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4B0F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2446E" w14:textId="77777777" w:rsidR="00C71225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158822D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E407" w14:textId="77777777" w:rsidR="00C71225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9F2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755441C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178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B60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24394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74E59" w14:textId="77777777" w:rsidR="00C71225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5456E0C" w14:textId="77777777" w:rsidR="00C71225" w:rsidRPr="00AB76B4" w:rsidRDefault="00C7122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B814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C30A1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2592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C43A7C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953DE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30CF" w14:textId="77777777" w:rsidR="00C71225" w:rsidRPr="00AB76B4" w:rsidRDefault="00C7122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172A9F3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3B3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7C72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41002C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75D72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88707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6C0DC41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72B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C7A7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C296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6F86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1B2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76E0DEE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674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9036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C93925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27909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A2F27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77FBFB0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989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F5735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1663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3821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4181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6A79A8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3DD2C36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08E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7512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20677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EB1E9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A5C2612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D583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DB0A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F213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BF9B19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FB93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48A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14C0A6F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289AA67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0BB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392F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AE042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A107B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977039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D2A270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E549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EFFDA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8638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40609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84C21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D650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021CB1F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485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24B3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9BD3E20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518E3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865FA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F36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35AA3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085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C56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D0B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7726103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B83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AC049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9FDD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4B7FB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1E2D1BB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B99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BAB5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9E5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4F1B7A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EA7C1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6722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6977F6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FEB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13A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17A907A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84F4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6A2B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53E638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57E4D8C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1E395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47802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CDD5D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FD59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7FA8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42D38C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BA9F2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C71225" w:rsidRPr="00AB76B4" w14:paraId="060A9BC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79B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AE01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63E5F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38C77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EE095C9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F10B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912E60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CFF3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642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94C4A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0932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71225" w:rsidRPr="00AB76B4" w14:paraId="089CB07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31B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E74A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DFA78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E923B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17CA398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E6F9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558F6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A93E5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8843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6265F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014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71225" w:rsidRPr="00AB76B4" w14:paraId="60A46C1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F35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8EFA1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AEC2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615F5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6E5046F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80B8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0E7DBA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A1A04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F64E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C290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D8F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31AF00A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A6B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EA333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1EB7BFA2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771B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904B3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2238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73FE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B337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0F395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9A94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001EEB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5BAF004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D3F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A27F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BB934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CDC46" w14:textId="77777777" w:rsidR="00C71225" w:rsidRPr="00AB76B4" w:rsidRDefault="00C7122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683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9FFB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B3B26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4728E7E9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BDF3" w14:textId="77777777" w:rsidR="00C71225" w:rsidRPr="00AB76B4" w:rsidRDefault="00C7122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4C0C1" w14:textId="77777777" w:rsidR="00C71225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43B621" w14:textId="77777777" w:rsidR="00C71225" w:rsidRPr="00AB76B4" w:rsidRDefault="00C7122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4AF55F1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94E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BBF8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699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1E37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BF0863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94C4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6CB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FE1A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720BFFD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1BCA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664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71225" w:rsidRPr="00AB76B4" w14:paraId="601E41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FE4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B19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DE87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C16E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0207E84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59F8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452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6E53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584183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0E5E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050B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45641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02D41B29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F94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6D604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12655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5CE3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083C14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9AC9B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38394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51FB536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BB901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940EB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204363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6A1231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CB0E6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F46D5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13A06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FDB50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115F7E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641AB62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96E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0355A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F9308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7442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B8E138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8F5AC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A9AB4D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C17DA6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22231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A81CD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8347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B1551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15A8591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3C6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DA134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21E04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710E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540AF2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8C7CA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97EF4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C48A4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F9CB2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F3F06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59CF8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7BEFB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71225" w:rsidRPr="00AB76B4" w14:paraId="67EAC5D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626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C1F93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8266C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CE7A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040074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64E4C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A9449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B830D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366A7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A03B1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6C61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71225" w:rsidRPr="00AB76B4" w14:paraId="39AFCBC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70C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B42C5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15688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8175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C83B6E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0C770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3F7A3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41A4E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5FAF2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CF030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2C15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71225" w:rsidRPr="00AB76B4" w14:paraId="120FADC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220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0A473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E5C0F4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C31D5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A5B5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39E06C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7787F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A7EFF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AE8DE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86E4A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FFDA8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76F356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15BE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71225" w:rsidRPr="00AB76B4" w14:paraId="15E83684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2EC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8E163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F7A72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5701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392CA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72821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2F4B4F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D066E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08F56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BB347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D81D4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71225" w:rsidRPr="00AB76B4" w14:paraId="2F42714C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140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8D6BF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72F21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F1C2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A7C0E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A1769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54ED90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E852B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B9C4F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C52D8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71C94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71225" w:rsidRPr="00AB76B4" w14:paraId="3FE2F688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2A4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C0C6E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9C751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420D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DAD724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06369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69BB4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42DDB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3FF15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1B9F2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B58CB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71225" w:rsidRPr="00AB76B4" w14:paraId="581AD5AE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9AE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FB14B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567BE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D61C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DFD825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EE68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C5F94F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E3081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97EC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420CE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F708D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71225" w:rsidRPr="00AB76B4" w14:paraId="772E2C4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492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42C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78B3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38CA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108935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8C61F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A56D7A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3D65AF79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10979BF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3903E1F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FAC0BC6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681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5CC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0D08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B9DB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F09F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1225" w:rsidRPr="00AB76B4" w14:paraId="5A934B1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BBF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213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5FC9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75DF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38C4F9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5B6DB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D4E485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FB0E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B86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843F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508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FEC9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1225" w:rsidRPr="00AB76B4" w14:paraId="462E2396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B2E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706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A5F9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193E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7D39DF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1A05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E1C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325F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82E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948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7D18C70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06D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154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D625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1CFE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F81FB9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3AC1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40E8F6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A35FFF4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4A924A1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7EF3165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E46C1AA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B8065A8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7C8C223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BCC85F6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03C38FB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F6E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262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1744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0C7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69D2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1225" w:rsidRPr="00AB76B4" w14:paraId="7495264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1EC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26E6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2F7C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97A4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7347A2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E7F16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5F9E37D2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3D06268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17E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F1B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7EE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D5A6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011BD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1225" w:rsidRPr="00AB76B4" w14:paraId="6120D23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17B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775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271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917F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C0A354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B67E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F2B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228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A19A34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8EB6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A97E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F1F3B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0EE719F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23B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922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1577D6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27C9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33C4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DCB12F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32A3F5B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0861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C531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A21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85E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EFB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FF22C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7AEA582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1BF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D0F1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924A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FC3B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854A51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E3A20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189E23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1778D9D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280A544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6C50E476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97CF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45D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FEA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32E2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F73C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71225" w:rsidRPr="00AB76B4" w14:paraId="37FA3FE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05A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4886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1A6F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0345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B95C8C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335FC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7ABBEC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4880920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F9E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9CE4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AB4C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651B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8E8D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71225" w:rsidRPr="00AB76B4" w14:paraId="3C25F84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3DB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5485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8B9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D02B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3AE09E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F0AE8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124942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1672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3EE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ECF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DC40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71225" w:rsidRPr="00AB76B4" w14:paraId="5721E07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0E1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699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BC34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E7DCF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ADD6F4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3B59E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55B1D4F" w14:textId="77777777" w:rsidR="00C71225" w:rsidRPr="00AB76B4" w:rsidRDefault="00C7122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07F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D4A6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CC89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C51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CE01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2AD8DB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71225" w:rsidRPr="00AB76B4" w14:paraId="79F564E0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50A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3D0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12A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1B4C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F3228A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ED5D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56DF83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8136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DEDF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F5E3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D7DD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1FE4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71225" w:rsidRPr="00AB76B4" w14:paraId="47418CE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D93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E5E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91D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D79F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0FCD8C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59D7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45CCA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7FC8B28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6B88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286E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F61E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AD38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71225" w:rsidRPr="00AB76B4" w14:paraId="0A556F42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4FD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91D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07E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723D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E56FEE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D607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EACE2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8F3CA5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BA573F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DE1A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7B73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D6FA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076D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BD98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71225" w:rsidRPr="00AB76B4" w14:paraId="03C94A8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EE9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4EB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2C7205F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AAB0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FA8B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2D7924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2761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5BB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2765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7D5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19A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9079AC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398555F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605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319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03FF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336A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E74A6F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C364D2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1A3A17D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1BB6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EA2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D46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C53709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71A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A0BF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089977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71225" w:rsidRPr="00AB76B4" w14:paraId="437A23A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265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DCAF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41E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CB1B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C3A131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C3FB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A26075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FF4214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AD225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0C42D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6E2CD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C21E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D926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54F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23FE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49CD361C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D53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B038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4C5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21CD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48A5A5F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AB9D3A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15FA02D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BC30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5C3F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C1EE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FF5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5D01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2479713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A0A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CB6E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8BE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DBC5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D0E270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BE27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C3F3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29D4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81A9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0C10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55B9F4A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E48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2330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FDF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ABA9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F94B56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0110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78990C0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26E8ED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B313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BD3A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3DB9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B86C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D3F054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71225" w:rsidRPr="00AB76B4" w14:paraId="6DC25D4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29D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1D6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1113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F4CC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8F1D67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9C4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B7F31F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355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4053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8510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8D7F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C71225" w:rsidRPr="00AB76B4" w14:paraId="17F5612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1CE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6EB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E29F6B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A7FC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3EE9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05440C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5DF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3BB5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762F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68D179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D98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9EE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CB21C5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5C63C05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46E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B9B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1E13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8F47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FD8112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431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749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4BD8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CC7754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AF63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56D0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71225" w:rsidRPr="00AB76B4" w14:paraId="4E088B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AE0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325A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638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254A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E35D13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1A75F2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A3BE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D38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B36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CA74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AC94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17BA686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E3A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44980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4134601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E26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7EB3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547BBD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D90D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D72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085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0AE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6327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57097C8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1BC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E0A5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C1E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0C9A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6D3E6C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8359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5DB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015B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58E9D3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34C7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904C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4C85B66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CA9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9E4C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9B64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2866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20BEC1F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6E4A0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2C6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768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0B7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16F6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CA65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5326E75D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C87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58E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CE8D5E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26E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A4F2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23BFEC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461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FCF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0E9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034B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32A3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5E87D9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022E40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CF0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024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4180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A0A1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822473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2AC4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567C21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E8D5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A61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858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E59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03E2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71225" w:rsidRPr="00AB76B4" w14:paraId="470CE0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6DE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D227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0E66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40B2F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A3DD70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EEFE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7F71C6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99C5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0B32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429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9FB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1D53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71225" w:rsidRPr="00AB76B4" w14:paraId="55E0899F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E8C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0F1E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E0BA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2F25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E98012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0C6D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9896DF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B7AB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0636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34F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AA2F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A4AB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71225" w:rsidRPr="00AB76B4" w14:paraId="656E76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8C6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2232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842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D8E5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6FB3B5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10D6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B8E6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3779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F91B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7D6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6141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71225" w:rsidRPr="00AB76B4" w14:paraId="321F742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71E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6FB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E1C7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7C7E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22CD5A6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B12587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8C3C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BDB1DA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E702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08C9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28B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F1D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3E71933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256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0D35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33782B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D05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D6B4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2D184D1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FD3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AFD1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4A3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492B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D70E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21A6C39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15B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256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1D52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B393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9FF037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3E7A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D4BF20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7591AF8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7107502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09A523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D96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157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D912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65DB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31D0614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976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331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9C9F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540A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ACE043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835DD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4922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76B6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758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D921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5D7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728B2B2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438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5E3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1144665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D33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4E21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B73330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3C4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6953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6D4F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EE5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BD39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A0A94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71225" w:rsidRPr="00AB76B4" w14:paraId="266AB95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B55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07E6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700D3CC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1B3E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05AE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D6BEE3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8FF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B93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6B1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0B9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F9F3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44AD8C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4FBC168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D65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B975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B0F5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7A7A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4CF6F2C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8CD938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F2A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CE671C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8480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C88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D8FC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2AFB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397E955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66C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A8E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2800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5CCD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480B84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929BFE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BBE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D99F18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382A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782B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E04E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F507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50D70B2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CF3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76E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860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9F1D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5C07DC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4A63AF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29B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11A215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27E6BA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16C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8793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DD9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3FDA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335744E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609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162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2F152CC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171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8EC6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0811DD4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18BB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861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999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6E88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BB1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FDC593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12073FE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6AE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3900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96FA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C3C7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5089E4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D366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E0DE09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F24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06DD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1F2B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8759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44DB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71225" w:rsidRPr="00AB76B4" w14:paraId="776AAA9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43A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217E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B3E7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88E1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71FAB9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E81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EA685D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952C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8CB9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76E5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1F86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40CC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71225" w:rsidRPr="00AB76B4" w14:paraId="219A84C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736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D22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1A3B6F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E87B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9E9A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5A56D0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012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444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A557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CE7B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1D6C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1DBD3F6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043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2372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9B1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CF64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A32019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B734C5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09E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A3BF4F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C90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1A8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5A8B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5E98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307ECC6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3E5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1727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1B65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D382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12FA5A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3CD9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32206D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7E2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CCD3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BD2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693A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A258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71225" w:rsidRPr="00AB76B4" w14:paraId="47842F6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E71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4C06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37D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5308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E52AE1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C768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E8CD7C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2EA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C26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3855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F116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A87A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71225" w:rsidRPr="00AB76B4" w14:paraId="3347C13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1CF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0550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957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5626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F7A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9B5097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3139381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B2A32D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DED9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F21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4C26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1C0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2A9AD6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26D399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71225" w:rsidRPr="00AB76B4" w14:paraId="109F5810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D63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C84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1C2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5A00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6898F5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64D42D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09F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B899E2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985D13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896B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625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A789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2324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182246BC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0CF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5D0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9C45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D364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0C866B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31925F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4F8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6E440F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03B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623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375D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44A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2B7D55B8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573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A64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EE98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2EA0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4C877D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9AA4B8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140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ADC4F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9D87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2824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BF1D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8E8F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7BF1A48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4A7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B69C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6F4F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1164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F516EFF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C237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C89B5F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5C85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EA7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6421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2B0B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93460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71225" w:rsidRPr="00AB76B4" w14:paraId="65CC8AA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94C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65A8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BFB057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E99F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4DDC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E2C5D8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D0A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55D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BAAF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9BD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75F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DB2F77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:rsidRPr="00AB76B4" w14:paraId="46DB409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84F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985B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23FCA2A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9290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7C02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08313A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5F968B3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D67C61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127965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6C002C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EDA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7D37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83A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2D5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FEE0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35F4EAC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7D4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05D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82A8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3543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47532C3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BFE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5C1C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8E13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604CB9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3BDD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7CF3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31844DE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11C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0DE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81DC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A5B3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10B231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34E848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C79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CE86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198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5FA176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0BAC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B82B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02BFC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71225" w:rsidRPr="00AB76B4" w14:paraId="210E4CC1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30A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D28F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8A12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C56A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995F31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B2401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2C0F6C1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FC73364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80B3EAC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27020EE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2AC1923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22E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44A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6AE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929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32B3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71225" w:rsidRPr="00AB76B4" w14:paraId="50398BB2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452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1D0F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C37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8778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D6536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008349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DB969FB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3696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3B4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4DD7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2EB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7440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71225" w:rsidRPr="00AB76B4" w14:paraId="359FE571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0C9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0B4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67C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3E26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260A01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9D8A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4DB085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F799BAE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57565959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6AE7DD4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F1E0755" w14:textId="77777777" w:rsidR="00C71225" w:rsidRPr="00AB76B4" w:rsidRDefault="00C7122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C0F2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D819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1497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F1F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F1A4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71225" w:rsidRPr="00AB76B4" w14:paraId="0D11E3E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FD1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80BF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DE3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EB5C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2303AB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0F48FA1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F62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C92BC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5E9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2CD9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2AA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BECA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21A4649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379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0365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1E68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58CA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010D05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015309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6A17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C64E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817F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BFFA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6D0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5245957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4C5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1DB7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CEB4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AB91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02C81D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D51E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BB9AA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8D80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4D5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765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E35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2E036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71225" w:rsidRPr="00AB76B4" w14:paraId="56EABE0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79E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68F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E86B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412C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B60F10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C3F5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DE6A85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4491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3E5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3A6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4DD4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71225" w:rsidRPr="00AB76B4" w14:paraId="14D21DE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9B9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CEE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943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0E39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367A59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8EC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63E5A9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61FF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D05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BD3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FF41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4A17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71225" w:rsidRPr="00AB76B4" w14:paraId="0E13593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827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5143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594D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BD68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C12758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812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4BBAB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C45E60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09575B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3CD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8557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307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F93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4288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71225" w:rsidRPr="00AB76B4" w14:paraId="4D6AC066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B08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C110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6F4E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EA30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FA029B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2ED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AAD48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DA84AE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F917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C1F2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F95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D7E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54631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71225" w:rsidRPr="00AB76B4" w14:paraId="661B2CD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EEE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0282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BA1F22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4B29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429A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364E49C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472136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575FB07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1688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A55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B9B9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535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F5C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1C6199E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A06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71C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7D22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50DB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B5CC5A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7882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ECE72D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11890E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CA06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1594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A701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6C9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117A996B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CDF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929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E8F3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9065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B9473B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8445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8D1B58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02E280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5C1830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BCCAD7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628573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4A7E6A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760B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5349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FCAA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EC9F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B75D1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71225" w:rsidRPr="00AB76B4" w14:paraId="48C4033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467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8C7C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269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9ECF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5F38AD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2BAF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B738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C5ED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FDCC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F42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00FEFD5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0B4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7D4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499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7B59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03E413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A3C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C718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A51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EA5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47D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E1081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71225" w:rsidRPr="00AB76B4" w14:paraId="5388E27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EC6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45C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82C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457C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2397EDD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4F2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972E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9BD9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A3F9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3F0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398258D9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54D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31C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B299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74E7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749DF2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D6A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1855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DE5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FFA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7A00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29D5F72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5AC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2EF0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55E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1881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FCF8A6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DE21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D79E8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FC9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C1E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E30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5810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2D30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71225" w:rsidRPr="00AB76B4" w14:paraId="7285FB0A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5D9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920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67F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962DF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A82CD5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B812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AD9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2966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187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4F48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71225" w:rsidRPr="00AB76B4" w14:paraId="2A1D6A1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B595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CDD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BEAE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071E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5E8F2CD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7563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38BB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EDF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0602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3A7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1BF8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71225" w:rsidRPr="00AB76B4" w14:paraId="5989FF5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029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B6B7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36D57DB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4505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9D27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39B40E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5771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AEC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168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D036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5AA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552C2033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D4E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2DA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659E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3F01F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2C0FC31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C79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C41AB1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9D3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6587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F03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6AC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8BEC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71225" w:rsidRPr="00AB76B4" w14:paraId="26A112B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360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224F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802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0438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58AC40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B07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71906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E08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FA97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FF3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861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E370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71225" w:rsidRPr="00AB76B4" w14:paraId="2E10C7B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630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EE3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8D2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7CA3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E459C2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C3C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FB8E8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8937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E05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7EF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977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5DF87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71225" w:rsidRPr="00AB76B4" w14:paraId="5BD6A95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87F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E78A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3F67BE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CF8D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3C78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D6A0A9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605F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EF7B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3244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3227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0572" w14:textId="77777777" w:rsidR="00C71225" w:rsidRPr="00AB76B4" w:rsidRDefault="00C7122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7F85C92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B6D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EA5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E6D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FFBD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B4DB3E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CF3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B92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275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23A4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B799" w14:textId="77777777" w:rsidR="00C71225" w:rsidRPr="00AB76B4" w:rsidRDefault="00C7122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7374CAF" w14:textId="77777777" w:rsidR="00C71225" w:rsidRPr="00AB76B4" w:rsidRDefault="00C7122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71225" w:rsidRPr="00AB76B4" w14:paraId="4566F8E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1AB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D3A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FE2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A64F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CFFBA5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D2D7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DE62A7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F7D0D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408D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3410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49C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49BB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5B0E7C9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709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0CF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93A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6460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D99C09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DCA9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AD251C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403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C1B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480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07C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24BB747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7E0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751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EC2C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460E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24678B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463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AE1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C5B9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2C7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AA7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737E2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71225" w:rsidRPr="00AB76B4" w14:paraId="0C6E901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9C7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CF9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6A1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28BF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3A13E4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192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278E42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6BD4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7732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A7C4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D40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B170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71225" w:rsidRPr="00AB76B4" w14:paraId="6029FDB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104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B938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6D2C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0A2A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5DD182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4FD3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AA4024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0F80D9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72E7C1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D5AC86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EC7200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823F20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08AF5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6A4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1A0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B41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ADAF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F95F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71225" w:rsidRPr="00AB76B4" w14:paraId="71678ED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A05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2A53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906D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9755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FA6C29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526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B208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C8BD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E00B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F24A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D29C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71225" w:rsidRPr="00AB76B4" w14:paraId="592EF75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34D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6CD8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7963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9FA6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738B73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578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2742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49F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6943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5D5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9B34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71225" w:rsidRPr="00AB76B4" w14:paraId="26933632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D2C06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D2C4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8846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CFAE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8C2375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148F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8EF1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92A8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9F4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C6AA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71225" w:rsidRPr="00AB76B4" w14:paraId="3E48628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92ED3C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052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70B8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209C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0AD883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2C1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AB7E3C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BAAA52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C8DE0A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E4E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0B1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4CA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6E62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50441DE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F982C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F80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A794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AF341" w14:textId="77777777" w:rsidR="00C71225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552DE60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F9F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6701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5E3AB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25BC00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D37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8416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F52A30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71225" w:rsidRPr="00AB76B4" w14:paraId="5DF4939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3B035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C598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74F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B41A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1C12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3B0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30D1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1A163" w14:textId="77777777" w:rsidR="00C71225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9162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C71225" w:rsidRPr="00AB76B4" w14:paraId="30FF494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CDE5A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F6E6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B37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2C9F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B19B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6D8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AB0A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4DB1" w14:textId="77777777" w:rsidR="00C71225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357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C71225" w:rsidRPr="00AB76B4" w14:paraId="3BA7EE8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AC3A2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F8C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51D7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783D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AB33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B11F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CEC4D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208F5" w14:textId="77777777" w:rsidR="00C71225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E87A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C71225" w:rsidRPr="00AB76B4" w14:paraId="666A39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76CCD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C5FF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261A721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347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0F3EB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7DE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CC06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7C0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B8E9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9978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973F7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71225" w:rsidRPr="00AB76B4" w14:paraId="705D9A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2CE71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99C3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ADBD64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8673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D7C4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B57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4BC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CCB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3D9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34D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C71225" w:rsidRPr="00AB76B4" w14:paraId="2624E53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09B3D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56F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6E28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C4A5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303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9FC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22B9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97C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1339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178FE7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7A8C7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28A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5861834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6CD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9A44F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336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F16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6864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9A3D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021D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C71225" w:rsidRPr="00AB76B4" w14:paraId="09D6A5C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A501F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93F4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2C0DDC9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3629F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B443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5567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1D9B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D87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2DDD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493CA" w14:textId="77777777" w:rsidR="00C71225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466765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71225" w:rsidRPr="00AB76B4" w14:paraId="01AEA8C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A353D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2F7BA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5676780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6AB9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2531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9936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F92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D61B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ABDE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8D5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65DCAA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8CDAC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653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437C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BEC5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6776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A0AF3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E5A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C867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E69E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290E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C71225" w:rsidRPr="00AB76B4" w14:paraId="67B1E6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917AF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79001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55CC3F4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09C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86E6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9EC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93C3" w14:textId="77777777" w:rsidR="00C71225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9544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7A6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250D" w14:textId="77777777" w:rsidR="00C71225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34636D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71225" w:rsidRPr="00AB76B4" w14:paraId="295E6CC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D634F7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AAB50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164B162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C78F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A073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4384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C1F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DA1A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E7E3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D175D" w14:textId="77777777" w:rsidR="00C71225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5062FA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71225" w:rsidRPr="00AB76B4" w14:paraId="76F1AD5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803C6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B008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7570409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9C86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8F2A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2C1BA2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00B2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3AA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BF4D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52E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4C18D" w14:textId="77777777" w:rsidR="00C71225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0123E6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71225" w:rsidRPr="00AB76B4" w14:paraId="2215CB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93E954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B05C5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5C930A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B771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3943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0895E3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131B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EE0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382D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044B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B4E1" w14:textId="77777777" w:rsidR="00C71225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E2FFD5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71225" w:rsidRPr="00AB76B4" w14:paraId="5FC2137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1C1F5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65F5" w14:textId="77777777" w:rsidR="00C71225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2152" w14:textId="77777777" w:rsidR="00C71225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9454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332E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4CD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D9E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1C9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9334E" w14:textId="77777777" w:rsidR="00C71225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C71225" w:rsidRPr="00AB76B4" w14:paraId="3102EF0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72D90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14D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CB76FC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783E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B01E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54A2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3D7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2FDD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E12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5A4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5366EB1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A13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0F9D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24CDFA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C046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08508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FEC598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4414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A011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7CB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267C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008C" w14:textId="77777777" w:rsidR="00C71225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F08E5D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71225" w:rsidRPr="00AB76B4" w14:paraId="5B0EA95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6D6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1F98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A15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02C4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10211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8CA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69E07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434B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7B02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D367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11F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B76B4" w14:paraId="5EA558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62AB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D21D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5E1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25CC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CEC51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AF78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DA7453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763C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9C4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A66B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2B41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B4F3F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7FFF10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0CE1FC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71225" w:rsidRPr="00AB76B4" w14:paraId="5AE9FD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E0D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6A3A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20FE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9132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30407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0C4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543EA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578F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A12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287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E62E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3ED7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979A9A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B6E20B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71225" w:rsidRPr="00AB76B4" w14:paraId="0AD06AB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01A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A539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549A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7734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CEE62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135B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55D65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C97E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548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F14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7A91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E39E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71225" w:rsidRPr="00AB76B4" w14:paraId="7EE05AB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1531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8FEC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2C31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2A55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2CE01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E30D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A6E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7CC9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12F8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9F48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16199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71225" w:rsidRPr="00AB76B4" w14:paraId="510A86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2CC6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590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7A9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DEAE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B9065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204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609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B42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2FD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A9A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D39E5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A6DCAD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71225" w:rsidRPr="00AB76B4" w14:paraId="7583B33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562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2442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D5D2A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BFBB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852F4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41B7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D8E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32D7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4267E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577B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E1C9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6FCA64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71225" w:rsidRPr="00AB76B4" w14:paraId="78A015A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C1A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930B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A3A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979AA" w14:textId="77777777" w:rsidR="00C71225" w:rsidRPr="00AB76B4" w:rsidRDefault="00C71225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CD3E7B" w14:textId="77777777" w:rsidR="00C71225" w:rsidRPr="00AB76B4" w:rsidRDefault="00C71225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D8B6" w14:textId="77777777" w:rsidR="00C71225" w:rsidRPr="00AB76B4" w:rsidRDefault="00C71225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A0AAC3" w14:textId="77777777" w:rsidR="00C71225" w:rsidRPr="00AB76B4" w:rsidRDefault="00C71225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CC3E336" w14:textId="77777777" w:rsidR="00C71225" w:rsidRPr="00AB76B4" w:rsidRDefault="00C71225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8FC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3E4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71A5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287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1- 12 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71225" w:rsidRPr="00AB76B4" w14:paraId="41689A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9F2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1BCF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BDD0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B01F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A2B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BA50F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7C0478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4EA4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40C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BAE2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B73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F77F47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7EB856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71225" w:rsidRPr="00AB76B4" w14:paraId="07099B2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0109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A7D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D8AD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47E33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EA3C6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E98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C84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CBF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EC45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E940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164E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71225" w:rsidRPr="00AB76B4" w14:paraId="64A8B65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3D2D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B38E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1F7A6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6637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93A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8D6560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B008B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2B3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8D0A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A1B5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7D61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0FDD38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71225" w:rsidRPr="00AB76B4" w14:paraId="5D299F9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E858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94F6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8480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F5EE6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8862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5F75E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A58A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7308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D26D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261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71225" w:rsidRPr="00AB76B4" w14:paraId="0E9A02D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156A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B530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C42D9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D77D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5A5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D963A6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4CAB4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E0A0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A155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0B14C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E9E88" w14:textId="77777777" w:rsidR="00C71225" w:rsidRPr="007B5A25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9048CC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71225" w:rsidRPr="00AB76B4" w14:paraId="7119685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BE30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91279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A06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42704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E9CD0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C244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BB9306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2D37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7FD6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816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10DC" w14:textId="77777777" w:rsidR="00C71225" w:rsidRPr="00AB76B4" w:rsidRDefault="00C7122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D8EBB" w14:textId="77777777" w:rsidR="00C71225" w:rsidRPr="00AB76B4" w:rsidRDefault="00C71225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71225" w:rsidRPr="00AB76B4" w14:paraId="6B3514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75BF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328F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8041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2D20F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11574C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F43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F57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1DB9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891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677B" w14:textId="77777777" w:rsidR="00C71225" w:rsidRPr="00AB76B4" w:rsidRDefault="00C7122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BC1C3" w14:textId="77777777" w:rsidR="00C71225" w:rsidRPr="00AB76B4" w:rsidRDefault="00C7122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71225" w:rsidRPr="00AB76B4" w14:paraId="5D7F99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E62E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5DA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8F17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4EF85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25BA7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FA92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8CD9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7824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4BA97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37E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396FB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71225" w:rsidRPr="00AB76B4" w14:paraId="1334E7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2FF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D1FD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8B04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3ED1F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DCA1D7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9E4F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F11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F3E77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C4FE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1D6F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176B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71225" w:rsidRPr="00AB76B4" w14:paraId="1CFCE21F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5EB2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B68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4667D148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886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0C72E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1A6616AA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04143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48873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66D6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D0F62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152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:rsidRPr="00AB76B4" w14:paraId="4208AFC7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8E6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23E9D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CDED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0BC1D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183D7529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6A7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234C5B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2A88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9A0C2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92E55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5675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71225" w:rsidRPr="00AB76B4" w14:paraId="1349507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4713" w14:textId="77777777" w:rsidR="00C71225" w:rsidRPr="00AB76B4" w:rsidRDefault="00C71225" w:rsidP="00C712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F7F51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10FB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C3CC2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1D3B491" w14:textId="77777777" w:rsidR="00C71225" w:rsidRPr="00AB76B4" w:rsidRDefault="00C7122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1390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262F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A730C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4F61" w14:textId="77777777" w:rsidR="00C71225" w:rsidRPr="00AB76B4" w:rsidRDefault="00C7122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02AB" w14:textId="77777777" w:rsidR="00C71225" w:rsidRPr="00AB76B4" w:rsidRDefault="00C7122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E9F84F7" w14:textId="77777777" w:rsidR="00C71225" w:rsidRPr="00A8307A" w:rsidRDefault="00C71225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52BF722" w14:textId="77777777" w:rsidR="00C71225" w:rsidRPr="005905D7" w:rsidRDefault="00C71225" w:rsidP="006B4CB8">
      <w:pPr>
        <w:pStyle w:val="Heading1"/>
        <w:spacing w:line="360" w:lineRule="auto"/>
      </w:pPr>
      <w:r w:rsidRPr="005905D7">
        <w:t>LINIA 116</w:t>
      </w:r>
    </w:p>
    <w:p w14:paraId="12B4AB2C" w14:textId="77777777" w:rsidR="00C71225" w:rsidRPr="005905D7" w:rsidRDefault="00C71225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71225" w:rsidRPr="00743905" w14:paraId="2F9095D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65F7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8A4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701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B3D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35818C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E7C0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E5994B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A312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AFA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33E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C7CA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F976F2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71225" w:rsidRPr="00743905" w14:paraId="18120A3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5569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841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7C9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67A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EE421E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79E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DF5392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9941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2C8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0FA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81D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71225" w:rsidRPr="00743905" w14:paraId="2E0356C7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DC84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631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002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FA9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D5304F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4F33641" w14:textId="77777777" w:rsidR="00C71225" w:rsidRPr="00743905" w:rsidRDefault="00C71225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150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CCD0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0E4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3F1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57B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3D78EB5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E795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306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6B4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B75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D8E87E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D72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CC86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321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1DC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467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FC82D2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71225" w:rsidRPr="00743905" w14:paraId="2226FFC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341A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B3B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1B17CD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3C4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1BE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80F065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415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9B61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7ED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536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40E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22BB762" w14:textId="77777777" w:rsidR="00C71225" w:rsidRPr="0007721B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1225" w:rsidRPr="00743905" w14:paraId="2FF2733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FCBE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D160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5102D3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3D1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D96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0ECBDB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887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4007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126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D1C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990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83EE560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1225" w:rsidRPr="00743905" w14:paraId="497190B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C4B8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76DF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CA93369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314A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BE2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1B5731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937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596E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ADF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06B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603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26AE21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1225" w:rsidRPr="00743905" w14:paraId="0BA6C65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5A9B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A08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C0C726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899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84A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DC0EA5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850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C49F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E87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16B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6EBB" w14:textId="77777777" w:rsidR="00C71225" w:rsidRPr="00537749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71225" w:rsidRPr="00743905" w14:paraId="7CD3329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B93F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5DD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A3B8EB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315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6E94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9FA28C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AA8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3B77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267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5BB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C6C3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680F8BC" w14:textId="77777777" w:rsidR="00C71225" w:rsidRPr="005A7670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1225" w:rsidRPr="00743905" w14:paraId="51702113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B315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F99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918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140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E19F8D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56AFEF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BE9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D0BE2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144A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30F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B55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D89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71BA4CB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B86F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4EB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CA6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71D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BBBD19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810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A3B7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951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BB7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9B9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A6A0E7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71225" w:rsidRPr="00743905" w14:paraId="3BC7C90A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EB22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401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33F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2A4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A51AB5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A267E9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84C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43C82B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06E5CD9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4ECD289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C55CC9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296187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334766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0E9B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2B3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03A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7D2D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AA212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71225" w:rsidRPr="00743905" w14:paraId="14AEA891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4A9D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5BE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71E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762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006777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321BEE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D0B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4446BA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4998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F36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B68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E3B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71225" w:rsidRPr="00743905" w14:paraId="6285B21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8870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E84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09D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73D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C80BB9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C04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67BF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B8D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01A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28B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2E1313A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CE4D9D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71225" w:rsidRPr="00743905" w14:paraId="2B379AD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1EC3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EDF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B84EF6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1D2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3A2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625C8B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6A6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BB5F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101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2CE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58F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35A533A" w14:textId="77777777" w:rsidR="00C71225" w:rsidRPr="001D7D9E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5703DFA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B127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DB7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3EB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2F4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0E8542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B0E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1BE84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3ABCB2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09CA64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C95A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755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3C0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BAB4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CE3CE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71225" w:rsidRPr="00743905" w14:paraId="6439250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0E05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C0A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145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64F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84607E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479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C8A474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12B6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C3B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C14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097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21668BD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59DA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F80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294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B72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20B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E6F0C9B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5438761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AAD4B6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E2D1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3B3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F41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B52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71225" w:rsidRPr="00743905" w14:paraId="1C8B92F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80AF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A1A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AEE42A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043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DD1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350768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C5B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6DDA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12A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249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E78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EBD3AF4" w14:textId="77777777" w:rsidR="00C71225" w:rsidRPr="0007721B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1225" w:rsidRPr="00743905" w14:paraId="784AE8F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A58F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2FA6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18F5BED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CED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EECE" w14:textId="77777777" w:rsidR="00C71225" w:rsidRPr="00743905" w:rsidRDefault="00C7122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6CE4E98" w14:textId="77777777" w:rsidR="00C71225" w:rsidRPr="00743905" w:rsidRDefault="00C7122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FD6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2121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C35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682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8D4F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178779F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25D6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7D4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078D97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771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74C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D7DF46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E18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A90C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036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82A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FA49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195B681" w14:textId="77777777" w:rsidR="00C71225" w:rsidRPr="00951746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1225" w:rsidRPr="00743905" w14:paraId="557704C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9906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009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5E6DFF7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CCB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DA81" w14:textId="77777777" w:rsidR="00C71225" w:rsidRPr="00743905" w:rsidRDefault="00C7122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D3B6605" w14:textId="77777777" w:rsidR="00C71225" w:rsidRPr="00743905" w:rsidRDefault="00C7122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C1E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BC71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FD8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68D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3A01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7888B7F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9DB6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314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225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801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36E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B3C1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AE4F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AAED33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6F2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B970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1310AEE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FE2A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4CFA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502E3BF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D074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E994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AF19AEC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268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E360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C2C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0B2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E695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3993DD4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C146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419E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7E4242B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40F7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182C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F5D450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C66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50ED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7E3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25C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D095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0FF0D4F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2EB4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B2E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A64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B64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6749C8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E5F9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1744FC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9832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A46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24E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BCDE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8D548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71225" w:rsidRPr="00743905" w14:paraId="52D3403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4022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0C8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748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136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1FCC88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9A51EF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8C7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039A2A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7A7A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539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B2D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17A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5108BB2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ADA9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EAA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1232D1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863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F02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792F1E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9CF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2B44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A09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FA8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1118" w14:textId="77777777" w:rsidR="00C71225" w:rsidRPr="00351657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71225" w:rsidRPr="00743905" w14:paraId="6C6CC29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D31A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7EC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C5E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036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357B55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6D4490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98D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AF31C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4A73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0F9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10B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FAF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316A0EA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3EC5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DC6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A7F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D0A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EE25E6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5C3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1CC36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2D11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DF8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560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FF8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7095623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FB42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E8D8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181867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DDC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88EF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D8125C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D47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3079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4CA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789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B98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04357BF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6ABE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D7DB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7FAEEC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632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53C5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55E7CA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664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16BF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614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83A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C974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2C11453" w14:textId="77777777" w:rsidR="00C71225" w:rsidRPr="003B409E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1225" w:rsidRPr="00743905" w14:paraId="5FD531F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5A1E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DFA7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7A9F0B2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AD22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F4B3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6D960E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4AB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55A6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B53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FF1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9FE1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5566603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7F30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1F98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1AEC4D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3B0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333F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DD1C35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B71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1EE9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7D4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D6B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883E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DCC65B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71225" w:rsidRPr="00743905" w14:paraId="58466D0F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FB76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B88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0B0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F7C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697AC5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3BC748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4BD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E9D470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B6BC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0B2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EF7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1CC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3DF82B6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BAFB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038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801264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DE9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39E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1FBACB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834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6873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C5C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B13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B62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71225" w:rsidRPr="00743905" w14:paraId="449CA51B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909E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FB0E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1316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2C61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182429C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D420515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C91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35A9F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49CE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5A2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365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E128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383618E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D406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D48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290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25B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978E44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DDB6EF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990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DC85EB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67E6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BF1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BBB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ED3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600B09E6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0971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F32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83A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1DE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44FC8A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0B1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C00F37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AC5F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878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6AF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576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71225" w:rsidRPr="00743905" w14:paraId="27AF413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AED3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883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0B8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35A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67AFC7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900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7A77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E3B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13E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890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71225" w:rsidRPr="00743905" w14:paraId="70C4E44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7788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57C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353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8DD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407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89B2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2631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B96E5F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149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782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71225" w:rsidRPr="00743905" w14:paraId="4F9C655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7006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6AE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CA4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113C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05E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90B1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8FFF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FE3C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FA0B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71225" w:rsidRPr="00743905" w14:paraId="6742853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AECA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77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797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F45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A7CD3C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0E7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BF54DB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033A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BD2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2E3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60D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0DBC265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BE3C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FE8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6F4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3E9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56F4495" w14:textId="77777777" w:rsidR="00C71225" w:rsidRPr="00D73778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C92B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180439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26C9" w14:textId="77777777" w:rsidR="00C71225" w:rsidRPr="00D73778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B25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1B0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C59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67FFCD0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A935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025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896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4C8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802D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33D6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6B6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9C3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CF5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71225" w:rsidRPr="00743905" w14:paraId="32EC9DF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09EB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5DE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39F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B602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1F65F8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11DE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106383C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6A80D53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813CD1D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AB0D8EF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04FD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58A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79A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A8B3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587BB3B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326CF5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71225" w:rsidRPr="00743905" w14:paraId="69FE0E9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B51E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161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5FA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06A1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71E0A5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23EA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C690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5435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B5F638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DA1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4AD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71225" w:rsidRPr="00743905" w14:paraId="16B58DD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F4C5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FB76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CC2A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291F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2ED572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C17E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C834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4D08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CF7F316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8242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1411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71E5D5B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5DC0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7720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DC2E171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6539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05E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B4DA89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60A6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8CF5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65E0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87D182B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02A3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F8F7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0864E03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0AAD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5B0E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D125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66F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C5AC23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5919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D3BF902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0CCB544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852CF24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5EF5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D6C3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D70D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C9E3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230434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71225" w:rsidRPr="00743905" w14:paraId="1332BD85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311F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252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965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682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E061EB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4DE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039D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96C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E8C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76B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0C5277D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60E6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194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2B0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B562" w14:textId="77777777" w:rsidR="00C71225" w:rsidRDefault="00C7122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00E3949" w14:textId="77777777" w:rsidR="00C71225" w:rsidRDefault="00C7122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CB86057" w14:textId="77777777" w:rsidR="00C71225" w:rsidRDefault="00C7122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854B3A3" w14:textId="77777777" w:rsidR="00C71225" w:rsidRPr="00743905" w:rsidRDefault="00C7122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396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E474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020B" w14:textId="77777777" w:rsidR="00C71225" w:rsidRDefault="00C71225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8D939EA" w14:textId="77777777" w:rsidR="00C71225" w:rsidRPr="004E7F11" w:rsidRDefault="00C71225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784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5DC9" w14:textId="77777777" w:rsidR="00C71225" w:rsidRDefault="00C7122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E48DCFC" w14:textId="77777777" w:rsidR="00C71225" w:rsidRPr="00743905" w:rsidRDefault="00C7122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52D040D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CAE6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B83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F31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712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97AB1A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1EB8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3903948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EF2611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7257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5C4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068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4B9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468EFAC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4A09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F66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19D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34B0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DA5120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E145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E84A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18A8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6D89A3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A1E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C86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75BD850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7851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A034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54AD09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374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4D4B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BD6152F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64DF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8CB7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09D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7FC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C702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1D513D4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F7BA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5072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3A3EFE5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03CD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A0A0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0B3C2BC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915F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B2B8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021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8CD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CF59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25A7129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E218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99B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04D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8E8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050D615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A962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18ED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0D8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785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A28E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2B2A9F8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8E50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3EAB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8D11B6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62C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66E0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F5D7F81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40F179CA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ADA130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A27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E461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258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2A33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C52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00783DD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75AF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7A6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050E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CE1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F651B4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7BF5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0473CB2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7F0589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C60F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124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008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B5E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71225" w:rsidRPr="00743905" w14:paraId="671D0B5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B35B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77C2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40A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2448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693CC87" w14:textId="77777777" w:rsidR="00C71225" w:rsidRPr="00CD295A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1FE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9D22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E324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D7BA1F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2C7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DA79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71225" w:rsidRPr="00743905" w14:paraId="2ED9AB5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7845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D85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635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C88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5E8F1E7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494FA1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2A8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F07C6B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85F669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DFAF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303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85C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925D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1C61F6EB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F85F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4C5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D0B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B7AC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28C2E81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6E0EFB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2C33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E018FD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34DA" w14:textId="77777777" w:rsidR="00C71225" w:rsidRPr="0074390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7D0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CD6A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1AC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52998F3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4D90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965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037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CC7C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4C480FF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8934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968A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EF58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DA2F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2766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C65444E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3FA2C6A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F86D4AB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71225" w:rsidRPr="00743905" w14:paraId="542ED2BC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3A4B" w14:textId="77777777" w:rsidR="00C71225" w:rsidRPr="00743905" w:rsidRDefault="00C71225" w:rsidP="00C7122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33E0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F00B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9D68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D0A563B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D8CC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F7BC8E6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AD701A3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566A69B" w14:textId="77777777" w:rsidR="00C7122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3A5C" w14:textId="77777777" w:rsidR="00C71225" w:rsidRDefault="00C7122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C226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06C4" w14:textId="77777777" w:rsidR="00C71225" w:rsidRPr="00743905" w:rsidRDefault="00C7122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7AAD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AF500DB" w14:textId="77777777" w:rsidR="00C71225" w:rsidRDefault="00C7122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35755D5" w14:textId="77777777" w:rsidR="00C71225" w:rsidRPr="005905D7" w:rsidRDefault="00C71225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C12C077" w14:textId="77777777" w:rsidR="00C71225" w:rsidRDefault="00C71225" w:rsidP="00E56A6A">
      <w:pPr>
        <w:pStyle w:val="Heading1"/>
        <w:spacing w:line="360" w:lineRule="auto"/>
      </w:pPr>
      <w:r>
        <w:lastRenderedPageBreak/>
        <w:t>LINIA 200</w:t>
      </w:r>
    </w:p>
    <w:p w14:paraId="366E6B8C" w14:textId="77777777" w:rsidR="00C71225" w:rsidRDefault="00C71225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71225" w14:paraId="01E3FF2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BD4A" w14:textId="77777777" w:rsidR="00C71225" w:rsidRDefault="00C71225" w:rsidP="009F3E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9B2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5EEBD6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B00C" w14:textId="77777777" w:rsidR="00C71225" w:rsidRPr="00032DF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B81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A6539B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188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9E40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B61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19F97E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690B" w14:textId="77777777" w:rsidR="00C71225" w:rsidRPr="00032DF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8DD6" w14:textId="77777777" w:rsidR="00C71225" w:rsidRPr="00F716C0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71225" w14:paraId="0B783D1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1178" w14:textId="77777777" w:rsidR="00C71225" w:rsidRDefault="00C71225" w:rsidP="009F3E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EDD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0C69C89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216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D47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58DBC81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20C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46E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4F1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903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D25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71225" w14:paraId="6D2C26A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4B48" w14:textId="77777777" w:rsidR="00C71225" w:rsidRDefault="00C71225" w:rsidP="009F3E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D308" w14:textId="77777777" w:rsidR="00C71225" w:rsidRDefault="00C7122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B93DDDB" w14:textId="77777777" w:rsidR="00C71225" w:rsidRDefault="00C7122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EF73" w14:textId="77777777" w:rsidR="00C71225" w:rsidRDefault="00C7122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0744" w14:textId="77777777" w:rsidR="00C71225" w:rsidRDefault="00C71225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5AB8722D" w14:textId="77777777" w:rsidR="00C71225" w:rsidRDefault="00C71225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0435" w14:textId="77777777" w:rsidR="00C71225" w:rsidRDefault="00C7122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599E" w14:textId="77777777" w:rsidR="00C71225" w:rsidRDefault="00C7122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DFB0" w14:textId="77777777" w:rsidR="00C71225" w:rsidRDefault="00C7122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B871BE2" w14:textId="77777777" w:rsidR="00C71225" w:rsidRDefault="00C7122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88BD" w14:textId="77777777" w:rsidR="00C71225" w:rsidRDefault="00C7122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A596" w14:textId="77777777" w:rsidR="00C71225" w:rsidRDefault="00C71225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71225" w14:paraId="2E96A0E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F472" w14:textId="77777777" w:rsidR="00C71225" w:rsidRDefault="00C71225" w:rsidP="009F3E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906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A5ABB3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701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FC2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B5B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15D0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93A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F6C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D61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259209D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47B0" w14:textId="77777777" w:rsidR="00C71225" w:rsidRDefault="00C71225" w:rsidP="009F3E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0F7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257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5E7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987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93EE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E4D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54A85C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92BC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0AA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75605D4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DD55" w14:textId="77777777" w:rsidR="00C71225" w:rsidRDefault="00C71225" w:rsidP="009F3E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057C" w14:textId="77777777" w:rsidR="00C71225" w:rsidRDefault="00C7122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D7E2669" w14:textId="77777777" w:rsidR="00C71225" w:rsidRDefault="00C7122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651B" w14:textId="77777777" w:rsidR="00C71225" w:rsidRDefault="00C7122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AA47" w14:textId="77777777" w:rsidR="00C71225" w:rsidRDefault="00C71225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4E18" w14:textId="77777777" w:rsidR="00C71225" w:rsidRDefault="00C7122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C28F" w14:textId="77777777" w:rsidR="00C71225" w:rsidRDefault="00C7122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F1F8" w14:textId="77777777" w:rsidR="00C71225" w:rsidRDefault="00C7122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E6F810C" w14:textId="77777777" w:rsidR="00C71225" w:rsidRDefault="00C7122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8DEA" w14:textId="77777777" w:rsidR="00C71225" w:rsidRDefault="00C7122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1AB5" w14:textId="77777777" w:rsidR="00C71225" w:rsidRDefault="00C71225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0744095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7098" w14:textId="77777777" w:rsidR="00C71225" w:rsidRDefault="00C71225" w:rsidP="009F3E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3E2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1EB6" w14:textId="77777777" w:rsidR="00C71225" w:rsidRPr="00032DF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083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EF395C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83F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C1277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FBCA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3C0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31CE" w14:textId="77777777" w:rsidR="00C71225" w:rsidRPr="00032DF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8945" w14:textId="77777777" w:rsidR="00C71225" w:rsidRPr="00F716C0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039F196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1575" w14:textId="77777777" w:rsidR="00C71225" w:rsidRDefault="00C71225" w:rsidP="009F3E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09B6" w14:textId="77777777" w:rsidR="00C71225" w:rsidRDefault="00C7122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70B6DA5" w14:textId="77777777" w:rsidR="00C71225" w:rsidRDefault="00C7122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4DAD" w14:textId="77777777" w:rsidR="00C71225" w:rsidRDefault="00C7122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DB4" w14:textId="77777777" w:rsidR="00C71225" w:rsidRDefault="00C71225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0CEB3A6" w14:textId="77777777" w:rsidR="00C71225" w:rsidRDefault="00C71225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B84D" w14:textId="77777777" w:rsidR="00C71225" w:rsidRDefault="00C7122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4960" w14:textId="77777777" w:rsidR="00C71225" w:rsidRDefault="00C7122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B4D4" w14:textId="77777777" w:rsidR="00C71225" w:rsidRDefault="00C7122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F165" w14:textId="77777777" w:rsidR="00C71225" w:rsidRDefault="00C7122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9B5D" w14:textId="77777777" w:rsidR="00C71225" w:rsidRDefault="00C71225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C71225" w14:paraId="54A6706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4282" w14:textId="77777777" w:rsidR="00C71225" w:rsidRDefault="00C71225" w:rsidP="009F3E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2567" w14:textId="77777777" w:rsidR="00C71225" w:rsidRDefault="00C712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060D8C1" w14:textId="77777777" w:rsidR="00C71225" w:rsidRDefault="00C712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332A" w14:textId="77777777" w:rsidR="00C71225" w:rsidRDefault="00C7122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9DF0" w14:textId="77777777" w:rsidR="00C71225" w:rsidRDefault="00C7122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0DAC532" w14:textId="77777777" w:rsidR="00C71225" w:rsidRDefault="00C7122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F42B" w14:textId="77777777" w:rsidR="00C71225" w:rsidRDefault="00C712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E9C4" w14:textId="77777777" w:rsidR="00C71225" w:rsidRDefault="00C7122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DD5F" w14:textId="77777777" w:rsidR="00C71225" w:rsidRDefault="00C712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A6F3ED5" w14:textId="77777777" w:rsidR="00C71225" w:rsidRDefault="00C712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497E" w14:textId="77777777" w:rsidR="00C71225" w:rsidRDefault="00C7122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57FE" w14:textId="77777777" w:rsidR="00C71225" w:rsidRDefault="00C7122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74AA36F2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1EE7" w14:textId="77777777" w:rsidR="00C71225" w:rsidRDefault="00C71225" w:rsidP="009F3EE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4FD2" w14:textId="77777777" w:rsidR="00C71225" w:rsidRDefault="00C712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A0D0535" w14:textId="77777777" w:rsidR="00C71225" w:rsidRDefault="00C712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7489" w14:textId="77777777" w:rsidR="00C71225" w:rsidRDefault="00C7122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5AAD" w14:textId="77777777" w:rsidR="00C71225" w:rsidRDefault="00C7122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DEF6D73" w14:textId="77777777" w:rsidR="00C71225" w:rsidRDefault="00C7122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A878" w14:textId="77777777" w:rsidR="00C71225" w:rsidRDefault="00C712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FFAD" w14:textId="77777777" w:rsidR="00C71225" w:rsidRDefault="00C7122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61E5" w14:textId="77777777" w:rsidR="00C71225" w:rsidRDefault="00C7122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6410" w14:textId="77777777" w:rsidR="00C71225" w:rsidRDefault="00C7122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736F" w14:textId="77777777" w:rsidR="00C71225" w:rsidRDefault="00C7122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10AE903" w14:textId="77777777" w:rsidR="00C71225" w:rsidRDefault="00C71225" w:rsidP="00623FF6">
      <w:pPr>
        <w:spacing w:before="40" w:after="40" w:line="192" w:lineRule="auto"/>
        <w:ind w:right="57"/>
        <w:rPr>
          <w:lang w:val="ro-RO"/>
        </w:rPr>
      </w:pPr>
    </w:p>
    <w:p w14:paraId="0B83DBE6" w14:textId="77777777" w:rsidR="00C71225" w:rsidRDefault="00C71225" w:rsidP="006D4098">
      <w:pPr>
        <w:pStyle w:val="Heading1"/>
        <w:spacing w:line="360" w:lineRule="auto"/>
      </w:pPr>
      <w:r>
        <w:lastRenderedPageBreak/>
        <w:t>LINIA 201</w:t>
      </w:r>
    </w:p>
    <w:p w14:paraId="5C97C292" w14:textId="77777777" w:rsidR="00C71225" w:rsidRDefault="00C71225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71225" w14:paraId="41D38D7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47D6" w14:textId="77777777" w:rsidR="00C71225" w:rsidRDefault="00C71225" w:rsidP="00C712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ACB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D4DF" w14:textId="77777777" w:rsidR="00C71225" w:rsidRPr="00C937B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4F4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6AD9B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44A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DC5E94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C93D86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EE1F8D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B2AF" w14:textId="77777777" w:rsidR="00C71225" w:rsidRPr="00C937B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EE9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086A" w14:textId="77777777" w:rsidR="00C71225" w:rsidRPr="00C937B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BF5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699C275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348A" w14:textId="77777777" w:rsidR="00C71225" w:rsidRDefault="00C71225" w:rsidP="00C712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821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FB20" w14:textId="77777777" w:rsidR="00C71225" w:rsidRPr="00C937B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EDF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DA6FF0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BC0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E648C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FE95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9E9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592E" w14:textId="77777777" w:rsidR="00C71225" w:rsidRPr="00C937B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0E6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1F82D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EA752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71225" w14:paraId="371839C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F35A" w14:textId="77777777" w:rsidR="00C71225" w:rsidRDefault="00C71225" w:rsidP="00C7122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91F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B65B" w14:textId="77777777" w:rsidR="00C71225" w:rsidRPr="00C937B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AF4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D8180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7BB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DA294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22D8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5A7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49B7" w14:textId="77777777" w:rsidR="00C71225" w:rsidRPr="00C937B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B3A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E83F34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76C6C31" w14:textId="77777777" w:rsidR="00C71225" w:rsidRPr="003012FC" w:rsidRDefault="00C71225">
      <w:pPr>
        <w:spacing w:before="40" w:after="40" w:line="192" w:lineRule="auto"/>
        <w:ind w:right="57"/>
      </w:pPr>
    </w:p>
    <w:p w14:paraId="498F0325" w14:textId="77777777" w:rsidR="00C71225" w:rsidRDefault="00C71225" w:rsidP="00C53936">
      <w:pPr>
        <w:pStyle w:val="Heading1"/>
        <w:spacing w:line="360" w:lineRule="auto"/>
      </w:pPr>
      <w:r>
        <w:t>LINIA 202 A</w:t>
      </w:r>
    </w:p>
    <w:p w14:paraId="0E78862D" w14:textId="77777777" w:rsidR="00C71225" w:rsidRDefault="00C71225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71225" w14:paraId="7CA88FA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16C2" w14:textId="77777777" w:rsidR="00C71225" w:rsidRDefault="00C71225" w:rsidP="00C7122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E2F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43C6" w14:textId="77777777" w:rsidR="00C71225" w:rsidRPr="00874940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CA3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634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2ACBFA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C12A" w14:textId="77777777" w:rsidR="00C71225" w:rsidRPr="0048429E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2B0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329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812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C71225" w14:paraId="42DD9AB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3675" w14:textId="77777777" w:rsidR="00C71225" w:rsidRDefault="00C71225" w:rsidP="00C7122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030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7CFC" w14:textId="77777777" w:rsidR="00C71225" w:rsidRPr="00874940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AE0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5BA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C033" w14:textId="77777777" w:rsidR="00C71225" w:rsidRPr="0048429E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2B6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2E8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445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48E5A02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3D331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71225" w:rsidRPr="00743905" w14:paraId="6E8C6CB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9859" w14:textId="77777777" w:rsidR="00C71225" w:rsidRPr="00743905" w:rsidRDefault="00C71225" w:rsidP="00C7122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6792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24F332B1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844C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22D7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CF153AA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51239E7D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E83F375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71FA560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0D7E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8EC4" w14:textId="77777777" w:rsidR="00C71225" w:rsidRPr="00743905" w:rsidRDefault="00C7122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AF93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60FC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816F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6EE49A7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71225" w:rsidRPr="00743905" w14:paraId="034A8C49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F17C" w14:textId="77777777" w:rsidR="00C71225" w:rsidRPr="00743905" w:rsidRDefault="00C71225" w:rsidP="00C7122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EF98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9A59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1309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D2F1DC7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3964F83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FD94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B30D7F5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8687" w14:textId="77777777" w:rsidR="00C71225" w:rsidRPr="00743905" w:rsidRDefault="00C7122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CF8C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F3EB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51D7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71225" w:rsidRPr="00743905" w14:paraId="19E1A9D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8490" w14:textId="77777777" w:rsidR="00C71225" w:rsidRPr="00743905" w:rsidRDefault="00C71225" w:rsidP="00C7122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836D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A16C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883E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E94B4D2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9E9D7B2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A7CB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CA618AB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5721" w14:textId="77777777" w:rsidR="00C71225" w:rsidRPr="00743905" w:rsidRDefault="00C7122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3BF9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6EA9" w14:textId="77777777" w:rsidR="00C71225" w:rsidRPr="0074390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33DE" w14:textId="77777777" w:rsidR="00C71225" w:rsidRPr="0074390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13D3696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7C20A431" w14:textId="77777777" w:rsidR="00C71225" w:rsidRDefault="00C71225" w:rsidP="00BD3926">
      <w:pPr>
        <w:pStyle w:val="Heading1"/>
        <w:spacing w:line="360" w:lineRule="auto"/>
      </w:pPr>
      <w:r>
        <w:t>LINIA 202 B</w:t>
      </w:r>
    </w:p>
    <w:p w14:paraId="0B47EEDB" w14:textId="77777777" w:rsidR="00C71225" w:rsidRDefault="00C71225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C71225" w14:paraId="024198C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EF32" w14:textId="77777777" w:rsidR="00C71225" w:rsidRDefault="00C71225" w:rsidP="00C71225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2E6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F137" w14:textId="77777777" w:rsidR="00C71225" w:rsidRPr="007C5BF9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AAB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FBEF3B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AD1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9343B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D24B" w14:textId="77777777" w:rsidR="00C71225" w:rsidRPr="007C5BF9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690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0CF5" w14:textId="77777777" w:rsidR="00C71225" w:rsidRPr="00BD268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DD8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C868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98EB275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7313BE07" w14:textId="77777777" w:rsidR="00C71225" w:rsidRDefault="00C71225" w:rsidP="001B4DE9">
      <w:pPr>
        <w:pStyle w:val="Heading1"/>
        <w:spacing w:line="360" w:lineRule="auto"/>
      </w:pPr>
      <w:r>
        <w:t>LINIA 213</w:t>
      </w:r>
    </w:p>
    <w:p w14:paraId="576E0555" w14:textId="77777777" w:rsidR="00C71225" w:rsidRDefault="00C71225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C71225" w14:paraId="601E096A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7236" w14:textId="77777777" w:rsidR="00C71225" w:rsidRDefault="00C71225" w:rsidP="00C712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3D6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BD0A" w14:textId="77777777" w:rsidR="00C71225" w:rsidRPr="00BA7F8C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DE9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CB9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86B14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784ABED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668808B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BC3EAD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0C13" w14:textId="77777777" w:rsidR="00C71225" w:rsidRPr="009E006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2A2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716F" w14:textId="77777777" w:rsidR="00C71225" w:rsidRPr="00BA7F8C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A9E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C71225" w14:paraId="5479384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0311" w14:textId="77777777" w:rsidR="00C71225" w:rsidRDefault="00C71225" w:rsidP="00C712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A20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D45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DEE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155FAB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E37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94DC" w14:textId="77777777" w:rsidR="00C71225" w:rsidRPr="009E006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8CD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1AE8" w14:textId="77777777" w:rsidR="00C71225" w:rsidRPr="00BA7F8C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E0F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0B8D705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EB10" w14:textId="77777777" w:rsidR="00C71225" w:rsidRDefault="00C71225" w:rsidP="00C712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948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2FCD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91C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857817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733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313E" w14:textId="77777777" w:rsidR="00C71225" w:rsidRPr="009E006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E1C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695B" w14:textId="77777777" w:rsidR="00C71225" w:rsidRPr="00BA7F8C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AEA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58A5F09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A9BF" w14:textId="77777777" w:rsidR="00C71225" w:rsidRDefault="00C71225" w:rsidP="00C7122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CFD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E59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8E3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042CA1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D23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3E3019C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6C1AD0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F17492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B5DF05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735A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288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6F6F" w14:textId="77777777" w:rsidR="00C71225" w:rsidRPr="00BA7F8C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B05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10B5AF8" w14:textId="77777777" w:rsidR="00C71225" w:rsidRPr="006A7611" w:rsidRDefault="00C71225">
      <w:pPr>
        <w:spacing w:before="40" w:after="40" w:line="192" w:lineRule="auto"/>
        <w:ind w:right="57"/>
      </w:pPr>
    </w:p>
    <w:p w14:paraId="44F7FDE2" w14:textId="77777777" w:rsidR="00C71225" w:rsidRDefault="00C71225" w:rsidP="005B00A7">
      <w:pPr>
        <w:pStyle w:val="Heading1"/>
        <w:spacing w:line="360" w:lineRule="auto"/>
      </w:pPr>
      <w:r>
        <w:lastRenderedPageBreak/>
        <w:t>LINIA 218</w:t>
      </w:r>
    </w:p>
    <w:p w14:paraId="78D3A9A1" w14:textId="77777777" w:rsidR="00C71225" w:rsidRDefault="00C71225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C71225" w14:paraId="255AA43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8038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D29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BFA4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F4E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7C4BB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6074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A8E2C2B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21EB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2C5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8B4C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DB5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:rsidRPr="00A8307A" w14:paraId="0D45071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B4FE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3F47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59D0" w14:textId="77777777" w:rsidR="00C71225" w:rsidRPr="00A830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644A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3D6206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2C5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53ED261" w14:textId="77777777" w:rsidR="00C71225" w:rsidRPr="00664FA3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9A7F" w14:textId="77777777" w:rsidR="00C71225" w:rsidRPr="00A830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CA02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A0B2" w14:textId="77777777" w:rsidR="00C71225" w:rsidRPr="00A830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8AB5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9D048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2C30FB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03F08E6" w14:textId="77777777" w:rsidR="00C71225" w:rsidRPr="00664FA3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71225" w:rsidRPr="00A8307A" w14:paraId="444FD25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E025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AFEB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95B7" w14:textId="77777777" w:rsidR="00C71225" w:rsidRPr="00A830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4650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D04F6F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0175" w14:textId="77777777" w:rsidR="00C71225" w:rsidRPr="00664FA3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338BED1" w14:textId="77777777" w:rsidR="00C71225" w:rsidRPr="00664FA3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458B" w14:textId="77777777" w:rsidR="00C71225" w:rsidRPr="00A830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DBCF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66C6" w14:textId="77777777" w:rsidR="00C71225" w:rsidRPr="00A830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73DA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A3555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99CCE21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F9C9012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71225" w:rsidRPr="00A8307A" w14:paraId="2E57160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183D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C4B0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5654" w14:textId="77777777" w:rsidR="00C71225" w:rsidRPr="003F40D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8571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893158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C906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ACAC" w14:textId="77777777" w:rsidR="00C71225" w:rsidRPr="003F40D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EC84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8056" w14:textId="77777777" w:rsidR="00C71225" w:rsidRPr="003F40D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2ACC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2BFDC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71225" w:rsidRPr="00A8307A" w14:paraId="125B625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6389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59CF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2846" w14:textId="77777777" w:rsidR="00C71225" w:rsidRPr="003F40D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E99C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99D9E4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DFF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C4BBED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71F4" w14:textId="77777777" w:rsidR="00C71225" w:rsidRPr="003F40D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650C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5B2C" w14:textId="77777777" w:rsidR="00C71225" w:rsidRPr="003F40D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6A58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D971F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71225" w:rsidRPr="00A8307A" w14:paraId="2416AA4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9AE4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FD43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C469" w14:textId="77777777" w:rsidR="00C71225" w:rsidRPr="007328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DE83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B636DB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65B9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2ED7" w14:textId="77777777" w:rsidR="00C71225" w:rsidRPr="007B4F6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D6A1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C751" w14:textId="77777777" w:rsidR="00C71225" w:rsidRPr="007328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266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9E4D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35C87B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CE294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312676D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71225" w:rsidRPr="00A8307A" w14:paraId="1537CEF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1139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857C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AE5A" w14:textId="77777777" w:rsidR="00C71225" w:rsidRPr="00B2699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9766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5E02B1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0397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6FAE" w14:textId="77777777" w:rsidR="00C71225" w:rsidRPr="00B2699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318E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CD61" w14:textId="77777777" w:rsidR="00C71225" w:rsidRPr="00B2699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F64E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2CFA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335E250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1225" w:rsidRPr="00A8307A" w14:paraId="7495DBD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7A2D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DCC6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7C43" w14:textId="77777777" w:rsidR="00C71225" w:rsidRPr="00B2699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D221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3A3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50447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5EC724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A85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D99D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24DD" w14:textId="77777777" w:rsidR="00C71225" w:rsidRPr="00B2699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216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2AE54A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4F20AD2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1225" w:rsidRPr="00A8307A" w14:paraId="48C3ABF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1190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935C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064A" w14:textId="77777777" w:rsidR="00C71225" w:rsidRPr="00B2699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24DE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264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F62C2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090DD8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CEFE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B09A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E4FB" w14:textId="77777777" w:rsidR="00C71225" w:rsidRPr="00B2699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2D47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272CA32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71225" w:rsidRPr="00A8307A" w14:paraId="0B92364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0239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FB1B" w14:textId="77777777" w:rsidR="00C71225" w:rsidRPr="00A8307A" w:rsidRDefault="00C7122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0FB4" w14:textId="77777777" w:rsidR="00C71225" w:rsidRPr="00B26991" w:rsidRDefault="00C7122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3E83" w14:textId="77777777" w:rsidR="00C71225" w:rsidRPr="00A8307A" w:rsidRDefault="00C71225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046D" w14:textId="77777777" w:rsidR="00C71225" w:rsidRDefault="00C7122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6DA575" w14:textId="77777777" w:rsidR="00C71225" w:rsidRDefault="00C7122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716DDF" w14:textId="77777777" w:rsidR="00C71225" w:rsidRDefault="00C7122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BADC" w14:textId="77777777" w:rsidR="00C71225" w:rsidRDefault="00C7122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6242" w14:textId="77777777" w:rsidR="00C71225" w:rsidRPr="00A8307A" w:rsidRDefault="00C7122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841A" w14:textId="77777777" w:rsidR="00C71225" w:rsidRPr="00B26991" w:rsidRDefault="00C7122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9251" w14:textId="77777777" w:rsidR="00C71225" w:rsidRPr="00FD3B28" w:rsidRDefault="00C7122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3B90219" w14:textId="77777777" w:rsidR="00C71225" w:rsidRDefault="00C7122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71225" w:rsidRPr="00A8307A" w14:paraId="045CDFB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EAD0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E1F0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8CC1" w14:textId="77777777" w:rsidR="00C71225" w:rsidRPr="00B2699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AD6C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AB8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22B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FFDB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3692" w14:textId="77777777" w:rsidR="00C71225" w:rsidRPr="00B2699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59D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71225" w:rsidRPr="00A8307A" w14:paraId="2184713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D31C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D2A1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5544" w14:textId="77777777" w:rsidR="00C71225" w:rsidRPr="000D3BB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BEF6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30B21D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FF1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9F04D2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B75D" w14:textId="77777777" w:rsidR="00C71225" w:rsidRPr="000D3BB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6B23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FD66" w14:textId="77777777" w:rsidR="00C71225" w:rsidRPr="000D3BB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0A2C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604D7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71225" w:rsidRPr="00A8307A" w14:paraId="6BBC85D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2A68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CE2B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2129" w14:textId="77777777" w:rsidR="00C71225" w:rsidRPr="009658E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FE0F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3F48F5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D218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BC90" w14:textId="77777777" w:rsidR="00C71225" w:rsidRPr="009658E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8B9F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2C28" w14:textId="77777777" w:rsidR="00C71225" w:rsidRPr="009658E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B966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C40BD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71225" w:rsidRPr="00A8307A" w14:paraId="283902B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E777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84CB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1AF1" w14:textId="77777777" w:rsidR="00C71225" w:rsidRPr="00472E19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560F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AD545E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689A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963E" w14:textId="77777777" w:rsidR="00C71225" w:rsidRPr="00472E19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8825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9FBA" w14:textId="77777777" w:rsidR="00C71225" w:rsidRPr="00472E19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6376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664E2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71225" w:rsidRPr="00A8307A" w14:paraId="2872F05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5E22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F98C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365E" w14:textId="77777777" w:rsidR="00C71225" w:rsidRPr="00530A8D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8B11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9CD9A1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AFC9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71A2" w14:textId="77777777" w:rsidR="00C71225" w:rsidRPr="00530A8D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35DB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02E1" w14:textId="77777777" w:rsidR="00C71225" w:rsidRPr="00530A8D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3002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FD6E08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71225" w:rsidRPr="00A8307A" w14:paraId="6F39270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0ADF" w14:textId="77777777" w:rsidR="00C71225" w:rsidRPr="00A75A00" w:rsidRDefault="00C71225" w:rsidP="00C71225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F6B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6A96F74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70DC" w14:textId="77777777" w:rsidR="00C71225" w:rsidRPr="00530A8D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78D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C93D6E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7EA82CFD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D46F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56CD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E450" w14:textId="77777777" w:rsidR="00C71225" w:rsidRPr="00A8307A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DC5A" w14:textId="77777777" w:rsidR="00C71225" w:rsidRPr="00530A8D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5C4F" w14:textId="77777777" w:rsidR="00C71225" w:rsidRPr="00A8307A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16351DD2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19C5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9FD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C085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82F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61CE12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CF571D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8664" w14:textId="77777777" w:rsidR="00C71225" w:rsidRPr="00447EF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45C82E5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597E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097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14FE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358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81736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71225" w14:paraId="11BEFF4B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CE3E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E8E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D198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685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395C82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42D1AA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23E7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2758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06F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8A04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B17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71225" w14:paraId="59E90B2C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AAA6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8A4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B0AD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844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BB1C6A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8CA6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7493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150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71E9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B77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4E09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71225" w14:paraId="1F9C0938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7CA9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4BE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4444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C7C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BF83C6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674E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E93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A5B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17B3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240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E70C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F4906F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71225" w14:paraId="55A22E56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6FA0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358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AC64A5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BE99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BDC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6EDB4E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1F8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245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A3C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D28B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F78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270316FD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799A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D30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65D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24A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620E6F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A84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A2BD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DD7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F50B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7B4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2ACF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71225" w14:paraId="0372F6FE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C0C7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561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0C0C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F1B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960CCA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EDF9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C9131FD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8A27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F2C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8D3F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7D8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A4B2F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71225" w14:paraId="2CEAB94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1D67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F2E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261EB5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B3B5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F77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8A8E8A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C58F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C5D5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4FC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3F24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043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6CE82AC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EC39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18F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CAB199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AFD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99D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CF23CC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60EF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9035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23D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8A43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EFE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71225" w14:paraId="5D842A18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8377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3E4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44FFFA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D660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14D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4305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DD6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6FF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3AE0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AAC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C71225" w14:paraId="066F1023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D587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6AB8" w14:textId="77777777" w:rsidR="00C71225" w:rsidRDefault="00C7122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96DE40B" w14:textId="77777777" w:rsidR="00C71225" w:rsidRDefault="00C7122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539C" w14:textId="77777777" w:rsidR="00C71225" w:rsidRDefault="00C7122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6ACD" w14:textId="77777777" w:rsidR="00C71225" w:rsidRDefault="00C71225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2039" w14:textId="77777777" w:rsidR="00C71225" w:rsidRPr="00465A98" w:rsidRDefault="00C7122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1E53" w14:textId="77777777" w:rsidR="00C71225" w:rsidRDefault="00C7122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141E" w14:textId="77777777" w:rsidR="00C71225" w:rsidRDefault="00C7122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A50E" w14:textId="77777777" w:rsidR="00C71225" w:rsidRPr="00984D71" w:rsidRDefault="00C7122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E1FA" w14:textId="77777777" w:rsidR="00C71225" w:rsidRDefault="00C71225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397C4ED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B9CC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B1F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DEBE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F79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2A28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134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6C7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18DA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343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3D233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71225" w14:paraId="24B8FDA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7CEC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5C6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A56B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CBD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B6CEC5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B641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BC0A8DD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0A8B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2B5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C4CE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C86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1391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71225" w14:paraId="0D1FBEBA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9FA5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7C0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9ADA80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EB90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E24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2FEBE6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1DA10A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0E8C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D19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840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7874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BC4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71225" w14:paraId="4C97AF1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9680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776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830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F205" w14:textId="77777777" w:rsidR="00C71225" w:rsidRDefault="00C71225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FAF5AD1" w14:textId="77777777" w:rsidR="00C71225" w:rsidRDefault="00C71225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FC2F" w14:textId="77777777" w:rsidR="00C71225" w:rsidRDefault="00C71225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4946855E" w14:textId="77777777" w:rsidR="00C71225" w:rsidRPr="0017470F" w:rsidRDefault="00C71225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4F60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E2C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C786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4F7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3F6012B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1943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0E9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4679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549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4AE0D6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2AFD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6320334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ACD2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C05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B175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A5E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F64E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71225" w14:paraId="4E7EC10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EEC5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DD0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FB43" w14:textId="77777777" w:rsidR="00C71225" w:rsidRPr="00CF78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146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4D99B5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303D" w14:textId="77777777" w:rsidR="00C71225" w:rsidRPr="00465A98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8EBE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EF2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AD17" w14:textId="77777777" w:rsidR="00C71225" w:rsidRPr="00984D7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4A3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71225" w14:paraId="464BFA50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E0FD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33A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DF4B31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EF5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C33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72968F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AAC2D3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3368" w14:textId="77777777" w:rsidR="00C71225" w:rsidRPr="00465A98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0A1B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61C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1E4A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D06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954D3B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3056302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441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3F9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1006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939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DB4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2C8D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FD6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477E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812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71225" w14:paraId="0E7AC5B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F51F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A5D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F604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AC0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5C3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AC19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354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3B9D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C6CF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71225" w14:paraId="3FE9CF5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16FB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627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58ED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47B3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826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9F16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E2C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2F87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1BF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71225" w14:paraId="0E444D1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F2B5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C2C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0889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4B1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A014BC3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4278" w14:textId="77777777" w:rsidR="00C71225" w:rsidRPr="00465A98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CC23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2CB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2AD6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37D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5FE3AFA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02E1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734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B9F8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420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E8FCAD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C04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F8CE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BE8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ADD2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042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2A5E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71225" w14:paraId="6C5819B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F1CF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53C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3734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BE4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39765E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A8F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AEE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822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B953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8BB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F51F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71225" w14:paraId="0BA28F4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6909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32F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3BFD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3D1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53E6F93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3A8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7556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165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01D7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925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ACE8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71225" w14:paraId="43B1A47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561B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364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28C6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16F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566A07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6DD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C52C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EA5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349E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494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ABAE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71225" w14:paraId="3835AEA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A546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2B9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6245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CFE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8CA8F4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DBB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6FB7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ABD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B085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A353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488C2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71225" w14:paraId="7B759F3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FC02" w14:textId="77777777" w:rsidR="00C71225" w:rsidRDefault="00C71225" w:rsidP="00C7122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DEC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2A2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B91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F0641F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19F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CB9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262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AEDD" w14:textId="77777777" w:rsidR="00C71225" w:rsidRPr="00984D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53A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0728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A6A17CF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40EE1177" w14:textId="77777777" w:rsidR="00C71225" w:rsidRDefault="00C71225" w:rsidP="0095691E">
      <w:pPr>
        <w:pStyle w:val="Heading1"/>
        <w:spacing w:line="360" w:lineRule="auto"/>
      </w:pPr>
      <w:r>
        <w:lastRenderedPageBreak/>
        <w:t>LINIA 300</w:t>
      </w:r>
    </w:p>
    <w:p w14:paraId="0820E344" w14:textId="77777777" w:rsidR="00C71225" w:rsidRDefault="00C71225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C71225" w14:paraId="693738A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63C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568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AB7F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DAB0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406A94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850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78DF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CB3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FE44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2A07" w14:textId="77777777" w:rsidR="00C71225" w:rsidRPr="00D344C9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3F22AC1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CD3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5E18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9184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43C7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5F066D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7B56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4FEA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63E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6378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F3C6" w14:textId="77777777" w:rsidR="00C71225" w:rsidRPr="00D344C9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190C3F8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2BA0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6C38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8B0B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F1A6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B0402D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D42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C94217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6478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0996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AFF5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3C7F" w14:textId="77777777" w:rsidR="00C71225" w:rsidRPr="00D344C9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289C99" w14:textId="77777777" w:rsidR="00C71225" w:rsidRPr="00D344C9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71225" w14:paraId="28F244F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C18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4270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C031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FB27" w14:textId="77777777" w:rsidR="00C71225" w:rsidRDefault="00C7122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3B01D4" w14:textId="77777777" w:rsidR="00C71225" w:rsidRDefault="00C7122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E2C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DD8F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697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4AF3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34F5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5DD64BE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86C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7256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1267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C5FE" w14:textId="77777777" w:rsidR="00C71225" w:rsidRDefault="00C7122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938A" w14:textId="77777777" w:rsidR="00C71225" w:rsidRPr="00E4222D" w:rsidRDefault="00C7122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C74EF0C" w14:textId="77777777" w:rsidR="00C71225" w:rsidRPr="00E4222D" w:rsidRDefault="00C7122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D037800" w14:textId="77777777" w:rsidR="00C71225" w:rsidRPr="00E4222D" w:rsidRDefault="00C7122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1F6D45" w14:textId="77777777" w:rsidR="00C71225" w:rsidRDefault="00C7122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BEAA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6E5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506E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6EB8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C71225" w14:paraId="3596FC8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CC9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7C8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A361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93DC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882DAC" w14:textId="77777777" w:rsidR="00C71225" w:rsidRDefault="00C7122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F5A6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978DD2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CC9517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7828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714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3CA3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E14E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61D27A2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7864878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71225" w14:paraId="7D7D844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DE8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8556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708246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A6D7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3FA6" w14:textId="77777777" w:rsidR="00C71225" w:rsidRDefault="00C7122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B05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4501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23EF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693B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DB5E" w14:textId="77777777" w:rsidR="00C71225" w:rsidRPr="00E4222D" w:rsidRDefault="00C71225" w:rsidP="00E4222D"/>
        </w:tc>
      </w:tr>
      <w:tr w:rsidR="00C71225" w14:paraId="6A060FD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988D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289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2175098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8BBE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DE86" w14:textId="77777777" w:rsidR="00C71225" w:rsidRDefault="00C7122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3E1A71A" w14:textId="77777777" w:rsidR="00C71225" w:rsidRDefault="00C7122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63E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EF2F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BC8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95A9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5AD2" w14:textId="77777777" w:rsidR="00C71225" w:rsidRPr="00E4222D" w:rsidRDefault="00C71225" w:rsidP="00E4222D"/>
        </w:tc>
      </w:tr>
      <w:tr w:rsidR="00C71225" w14:paraId="63EF6EB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A37D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AEB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F7E1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3234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DB4C8F6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5790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131D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3DA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E9D8B06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6C46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A673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5109C74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E30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819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65BD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C73E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0D38F95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1CED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BA62BF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317F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B59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731D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E78B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0DB8854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105B758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8A3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4C41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1F39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9DBC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A68E879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461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ADD6C5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36A9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A4D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D0AF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A31D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276BB2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71225" w14:paraId="31E1AD8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FBF0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E0A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74A77466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6D2E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6EED" w14:textId="77777777" w:rsidR="00C71225" w:rsidRDefault="00C7122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B02658C" w14:textId="77777777" w:rsidR="00C71225" w:rsidRDefault="00C7122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5FE719E" w14:textId="77777777" w:rsidR="00C71225" w:rsidRDefault="00C7122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985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D2B9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B9D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E3D1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8EB0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4B8C466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321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9316" w14:textId="77777777" w:rsidR="00C71225" w:rsidRDefault="00C71225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6BB395D2" w14:textId="77777777" w:rsidR="00C71225" w:rsidRDefault="00C71225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8988" w14:textId="77777777" w:rsidR="00C71225" w:rsidRDefault="00C71225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0424" w14:textId="77777777" w:rsidR="00C71225" w:rsidRDefault="00C7122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BBD5" w14:textId="77777777" w:rsidR="00C71225" w:rsidRDefault="00C71225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C3A7" w14:textId="77777777" w:rsidR="00C71225" w:rsidRDefault="00C71225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BF60" w14:textId="77777777" w:rsidR="00C71225" w:rsidRDefault="00C71225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9A52" w14:textId="77777777" w:rsidR="00C71225" w:rsidRDefault="00C71225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0A76" w14:textId="77777777" w:rsidR="00C71225" w:rsidRDefault="00C71225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175325E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C393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C188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6429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45FE" w14:textId="77777777" w:rsidR="00C71225" w:rsidRDefault="00C7122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1DF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FD12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76C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2F6B797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2EF5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4259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054114A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D30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91A7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A0592E7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7C97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6A12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1DB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B666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3F9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8510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8989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7618FFC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1F6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C39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ABFB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AF80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89E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686A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5EA8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2DBC3D0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1CC0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C35A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1AF2FAC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6176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B75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9B41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FDFC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5935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039F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BB8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349494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8F05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7A13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059703E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6FE5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8898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1858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BBBD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21D61E59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0A4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5C38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ACC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11113A3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5906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1D7B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62D6EBD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7C86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D37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F55E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EF57" w14:textId="77777777" w:rsidR="00C71225" w:rsidRDefault="00C71225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AE6D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72ED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B415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9CF562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1B48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9D8F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DC828ED" w14:textId="77777777" w:rsidR="00C71225" w:rsidRDefault="00C71225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6CA8175B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0FA4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F3AC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F94E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0DCA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FD9B9F3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88A1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4ACD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6AC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E328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67A6" w14:textId="77777777" w:rsidR="00C71225" w:rsidRPr="00D344C9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3050AF6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E5EA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EC31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F7C1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8CF1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191CDA0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1EF6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AD280CF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8A45CF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48E57E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3CFF8C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211E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5D87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F7E2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6C0B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20EE51F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078AB4F" w14:textId="77777777" w:rsidR="00C71225" w:rsidRPr="004870EE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71225" w14:paraId="45B8D53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8A4A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FAA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6B79EE7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3FBDD948" w14:textId="77777777" w:rsidR="00C71225" w:rsidRDefault="00C71225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7145680F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FD8A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54CC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02C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8EA4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EBF7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3A05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C31C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38512AE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D38E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E55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5D5B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0D40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3BFF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871F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6FCD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D21E68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FDAA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46F0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B23969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71225" w14:paraId="6259E80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2E93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6F88" w14:textId="77777777" w:rsidR="00C71225" w:rsidRDefault="00C7122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C767BBE" w14:textId="77777777" w:rsidR="00C71225" w:rsidRDefault="00C7122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D881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9459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D8C0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FCFD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5B70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B640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7191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E4A9FB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71225" w14:paraId="11A46E5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8F29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EA18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5829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F4A3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DF97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7D8B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279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C58D3D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1FAC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DC47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B284FB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71225" w14:paraId="160BF43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1129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35C5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CBB7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FCC7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3B35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1CB8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AF15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ED3BCB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0E67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4F4C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78424ED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F6F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ECB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FF36FFC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F209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14CA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7B3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29FF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E6A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F499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754F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7E1FC3B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3A3E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0F8D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6273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A187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AA6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527B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3390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96A175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6FF1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5183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4A348FC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150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92D0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3265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17B2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DAAF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4F4E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341C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2AA6E8A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C16F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ACF1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25F13C2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042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7EB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2D2F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3898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F4DD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8D5C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02C6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3BCF459D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703A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32E4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261CF5E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9084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E47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2170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A3B8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70AC879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A2E5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3AB1C55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CD5C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0C27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03D0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45FD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0CC577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0035CE" w14:textId="77777777" w:rsidR="00C71225" w:rsidRPr="00D344C9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71225" w14:paraId="33A7BFB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79FC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A02C" w14:textId="77777777" w:rsidR="00C71225" w:rsidRDefault="00C7122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87C99D6" w14:textId="77777777" w:rsidR="00C71225" w:rsidRDefault="00C7122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AF7C" w14:textId="77777777" w:rsidR="00C71225" w:rsidRPr="00600D25" w:rsidRDefault="00C71225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14EA" w14:textId="77777777" w:rsidR="00C71225" w:rsidRDefault="00C71225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785A5249" w14:textId="77777777" w:rsidR="00C71225" w:rsidRDefault="00C71225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AF55" w14:textId="77777777" w:rsidR="00C71225" w:rsidRDefault="00C7122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309C" w14:textId="77777777" w:rsidR="00C71225" w:rsidRDefault="00C71225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BD9F" w14:textId="77777777" w:rsidR="00C71225" w:rsidRDefault="00C7122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7E23448" w14:textId="77777777" w:rsidR="00C71225" w:rsidRDefault="00C7122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9ED9" w14:textId="77777777" w:rsidR="00C71225" w:rsidRPr="00600D25" w:rsidRDefault="00C71225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CBDD" w14:textId="77777777" w:rsidR="00C71225" w:rsidRDefault="00C71225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C71225" w14:paraId="52F9F1A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A96D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866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D68B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6F42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7CC1755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0858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0A89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F94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9B31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7973" w14:textId="77777777" w:rsidR="00C71225" w:rsidRPr="00D344C9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1F807F6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EC2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CB57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8D2B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65D0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C96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7E3E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DEF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3857D71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5984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D898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642F89" w14:textId="77777777" w:rsidR="00C71225" w:rsidRPr="00D344C9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C71225" w14:paraId="156CB7A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43CC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B77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0490E9BD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BB78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D331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EE8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3791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61A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5BC7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8A6E" w14:textId="77777777" w:rsidR="00C71225" w:rsidRDefault="00C71225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B36D17" w14:textId="77777777" w:rsidR="00C71225" w:rsidRPr="00D344C9" w:rsidRDefault="00C71225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C71225" w14:paraId="3323E06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CF7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ED9C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F544A4C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0A2C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F52E" w14:textId="77777777" w:rsidR="00C71225" w:rsidRDefault="00C7122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75FAC38" w14:textId="77777777" w:rsidR="00C71225" w:rsidRDefault="00C7122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B74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A953C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03004D0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3D985E9C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197268AF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26BC2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991C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98B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C69B01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455E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F227" w14:textId="77777777" w:rsidR="00C71225" w:rsidRDefault="00C7122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299531" w14:textId="77777777" w:rsidR="00C71225" w:rsidRDefault="00C7122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4D362B" w14:textId="77777777" w:rsidR="00C71225" w:rsidRPr="00D344C9" w:rsidRDefault="00C7122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C71225" w14:paraId="4EFBD09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553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EBC0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125F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AD64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45E97DE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DE8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0930A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D061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FA0C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6BE8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A369" w14:textId="77777777" w:rsidR="00C71225" w:rsidRDefault="00C7122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37BE00" w14:textId="77777777" w:rsidR="00C71225" w:rsidRDefault="00C7122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80CB16" w14:textId="77777777" w:rsidR="00C71225" w:rsidRDefault="00C7122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71225" w14:paraId="6CB086FE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73F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CAA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8503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ADF6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A86A975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C757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D2F4CA3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08F8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E06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556A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8B5D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E9500B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71225" w14:paraId="172E7F1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A5AD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AACD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42DA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90DE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0C36F3C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48F41CA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6DBB8ED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2E11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3770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A7D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A71C3D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FBC8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0338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7B53D5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44C0013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2ABAFC0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F81F9DF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85B9E6F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DD9B834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47C7F5A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71225" w14:paraId="3AF06DC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04DE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BA5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D25C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C7B8" w14:textId="77777777" w:rsidR="00C71225" w:rsidRDefault="00C71225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D5C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1256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203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E56C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301B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5554EE8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2956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8B00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7922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EA09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A354F8F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F731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EF44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BCB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E7D1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F1E6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52F1BED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9EB5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696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AAF2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02E4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909EFAB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6349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E480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DB71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48D4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D17E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2D6773B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A4D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B2AC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3AE3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FE77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541F991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FD74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7B1372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3A5E11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BA1A88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BD0F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A06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1D02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C465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383B77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4E5032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71225" w14:paraId="0F8CEFC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2BD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799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EB53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BBF2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4BD293A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68B7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351BBB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BA77" w14:textId="77777777" w:rsidR="00C71225" w:rsidRPr="00600D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1F6D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7B48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3518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7CE5E8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71225" w14:paraId="67405E5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F18D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678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E43179C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ACE4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6BFD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957E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A850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DEFA" w14:textId="77777777" w:rsidR="00C71225" w:rsidRDefault="00C7122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F576" w14:textId="77777777" w:rsidR="00C71225" w:rsidRDefault="00C7122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8523" w14:textId="77777777" w:rsidR="00C71225" w:rsidRDefault="00C7122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71225" w14:paraId="428839B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11A9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37C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6393CF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6C4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C18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1FF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559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513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1F72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0CF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C71225" w14:paraId="308B657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015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F9E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872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CF8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04FC77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987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DEB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45D7" w14:textId="77777777" w:rsidR="00C71225" w:rsidRPr="00E731A9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D5024F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6A6542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EF94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B5F8" w14:textId="77777777" w:rsidR="00C71225" w:rsidRDefault="00C7122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2BE9D39" w14:textId="77777777" w:rsidR="00C71225" w:rsidRDefault="00C7122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35A25B0A" w14:textId="77777777" w:rsidR="00C71225" w:rsidRPr="001D4392" w:rsidRDefault="00C71225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71225" w14:paraId="60F9A46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C0CD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5D4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45E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81A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8B15E9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1FE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2BE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7CFB" w14:textId="77777777" w:rsidR="00C71225" w:rsidRPr="00E731A9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43B6760" w14:textId="77777777" w:rsidR="00C71225" w:rsidRPr="00E731A9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5F99E9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445446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1C0C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BFA8" w14:textId="77777777" w:rsidR="00C71225" w:rsidRPr="00616BAF" w:rsidRDefault="00C7122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9C5036" w14:textId="77777777" w:rsidR="00C71225" w:rsidRDefault="00C7122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BDDDF9" w14:textId="77777777" w:rsidR="00C71225" w:rsidRPr="003B726B" w:rsidRDefault="00C7122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71225" w14:paraId="2BE0DBD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379E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A2A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D7D6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F26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A692D9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909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091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549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ED2ABA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19E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7C2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41C2F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39EF9A9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833A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2F0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C2D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546C" w14:textId="77777777" w:rsidR="00C71225" w:rsidRDefault="00C71225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190949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56A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B4D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34C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7D4C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946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7CFADBA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7485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D2F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B7A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850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C04D44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875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257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644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5E5EE86" w14:textId="77777777" w:rsidR="00C71225" w:rsidRPr="00E731A9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0FC6D83" w14:textId="77777777" w:rsidR="00C71225" w:rsidRPr="00E731A9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F020478" w14:textId="77777777" w:rsidR="00C71225" w:rsidRPr="001D4392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4D2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B287" w14:textId="77777777" w:rsidR="00C71225" w:rsidRDefault="00C7122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58D690" w14:textId="77777777" w:rsidR="00C71225" w:rsidRDefault="00C7122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2C0CFB" w14:textId="77777777" w:rsidR="00C71225" w:rsidRPr="003B726B" w:rsidRDefault="00C71225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71225" w14:paraId="65D1F7B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EFF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3C1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F1E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29E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1DA181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8CE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91B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403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E5E9DC6" w14:textId="77777777" w:rsidR="00C71225" w:rsidRPr="00E731A9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ED78614" w14:textId="77777777" w:rsidR="00C71225" w:rsidRPr="00E731A9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D3F7C3E" w14:textId="77777777" w:rsidR="00C71225" w:rsidRPr="001D4392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1B3C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95EE" w14:textId="77777777" w:rsidR="00C71225" w:rsidRPr="00616BAF" w:rsidRDefault="00C7122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FF89B9" w14:textId="77777777" w:rsidR="00C71225" w:rsidRDefault="00C7122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537C3C" w14:textId="77777777" w:rsidR="00C71225" w:rsidRPr="003B726B" w:rsidRDefault="00C71225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71225" w14:paraId="32EF340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133A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798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FC21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32A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AAF71D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DC8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2E2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07C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C1E52C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6F4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0DB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8D5F2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8712F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71225" w14:paraId="5E1209F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76B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13B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C5F3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CD0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9763F8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5B3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FF4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825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6930FE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277F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F73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71225" w14:paraId="31BCE35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71DF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69F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804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D3C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E9C4FE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769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234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F28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BA2AE9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A680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7FEC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1C871A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7E7826E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7790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A0B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3D73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69D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8589A7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07D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A9A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6B9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C24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9EC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73D326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71225" w14:paraId="7B2A461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69EA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30A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A4BD0D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5F5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4BA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0556097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75E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A81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4D8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FF5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D8D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FD86D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30DD3752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8ADF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59A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DB8A1A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734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6A2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EBB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454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185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00D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671B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7DF6973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66FC662D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16C3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05B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07C4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B77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507C16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5931AE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05C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72B0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9EE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901035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2C3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894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71225" w14:paraId="22181C2A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B50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ECA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1DB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53B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F4E89F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C30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5DEE7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1BA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EBC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F7E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E40A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4856869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4A8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092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4821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C73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C1A8AA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657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160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63F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51C992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635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9E9B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210F42D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000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2C8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5000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F8F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54A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6F9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0DD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40F388A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8A0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7DA5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821FEE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3BD2B5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C71225" w14:paraId="626C49B1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312F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B45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2B8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3C1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3728BA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A08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DFA4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8D0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DA6993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B1F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1D0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6BD23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17864EA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F09A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33F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537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A43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FEB157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4C8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5E543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ED0DFC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249D9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B53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F9C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62F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6F4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38BDC11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193DC0F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DAF3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48E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DC8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045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1AF101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436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91F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F47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18317DF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9B04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AEF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19EA4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1992F12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CAC0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0DB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7AA6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299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1BC664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F5F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64970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343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11E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72F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143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7E767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71225" w14:paraId="4EF0A80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EA5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D38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16FE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018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384E65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6D9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26A0E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AB7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BD2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B770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27B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03842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71225" w14:paraId="64C674C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E2D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251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9AEFA4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BAE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EC3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9C2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572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F66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A102CE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53D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223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619151E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9803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7AE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3D45417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346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C91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DB9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C7E0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CEC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1A3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5D7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F8819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C71225" w14:paraId="6E08F46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0985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F28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171E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921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856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94C7C5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BB40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5A5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CDFC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205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25BF50C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3B23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8E7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985C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DF4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A40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CF1819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C6D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B35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42F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6A2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359FB50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AAA5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4E1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98A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F42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E3A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A0B280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33A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02C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ABF0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D98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1171406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162C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66E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36BB2B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E7A0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DA7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7CECBF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A5A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E8D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57C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ADB0E7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96C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CB3B" w14:textId="77777777" w:rsidR="00C71225" w:rsidRPr="0019324E" w:rsidRDefault="00C7122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7B155F9" w14:textId="77777777" w:rsidR="00C71225" w:rsidRPr="000160B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93C17FD" w14:textId="77777777" w:rsidR="00C71225" w:rsidRPr="006B78FD" w:rsidRDefault="00C7122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2E7710F0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235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2A8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806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662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785C5B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0E5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7333DA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266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F9E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435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648F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FBA7067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71225" w14:paraId="7A4132E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81DC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910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13D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846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449CE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D44736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31A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8BF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85E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D754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5928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7C0A6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A70395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71225" w14:paraId="635D923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EEEF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1C0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B37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0F2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06425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369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37D63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120CF4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BC701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180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71F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53F8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F8A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311B4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F028E4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71225" w14:paraId="115356A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043A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DA0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C1F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349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30E1A6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406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A0D78B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0804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1FA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04DD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6FCC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7F9B2F7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71225" w14:paraId="74F25B4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B229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ADE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5D0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5EF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A3054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C0A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439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0D4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A48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72C9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97F5526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71225" w14:paraId="7AA6CA2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E59F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B4F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538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0AB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AB739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C7F130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20A720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3E2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EA9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1BF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B764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422F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576FF82C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4C80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C0F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7DF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B24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D8480A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F4829E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E7BAB5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826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1E41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7AF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C11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0A90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2BDE1AE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A33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A97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CBCC38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D95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54F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4836AD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39B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984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5B8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28FFB3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8CFF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F8B0" w14:textId="77777777" w:rsidR="00C71225" w:rsidRPr="0019324E" w:rsidRDefault="00C7122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B6E60EA" w14:textId="77777777" w:rsidR="00C71225" w:rsidRPr="000160B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488B6EB" w14:textId="77777777" w:rsidR="00C71225" w:rsidRPr="005C2BB7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2B5D522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FF5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63E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A1F70B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ADC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F6A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D69171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D6E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087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397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20BC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D291" w14:textId="77777777" w:rsidR="00C71225" w:rsidRPr="00DE4F3A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ACAF1B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6A71E9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44D7A66" w14:textId="77777777" w:rsidR="00C71225" w:rsidRPr="00DE4F3A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71225" w14:paraId="0403CD2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82DF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786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CC10DF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8571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146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84A3AF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2C402D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FE4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C3E8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48E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043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59BA" w14:textId="77777777" w:rsidR="00C71225" w:rsidRPr="00DE4F3A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57FE59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6970A4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B72F3E7" w14:textId="77777777" w:rsidR="00C71225" w:rsidRPr="00DE4F3A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71225" w14:paraId="5B88E12E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D165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D81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163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F02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2190C0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A9C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22B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728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EA7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3C2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1E8DA3B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9314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394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708894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2D0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11A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904F33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396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56B8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9CE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E50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A76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2295A72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44AD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663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6B7C6E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E4E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99A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44C9CA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707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194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25D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E4E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AED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7DC258" w14:textId="77777777" w:rsidR="00C71225" w:rsidRPr="00CB2A72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3F4A73E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30E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F9A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D03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9A1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77132D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A34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723F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AF1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7EF1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BF31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55FAB755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01C4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936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5A31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006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F7AAA9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32A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6771BA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314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7FE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BE9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D85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1E00E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169263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71225" w14:paraId="3D7B699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09C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DF3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75EF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1EB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9C2A0C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C84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B2D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CFA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CE202B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50F2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104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71225" w14:paraId="060A5FE1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676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C8B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B03F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567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8A7537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E65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46062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AD4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75F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E07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125E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9587185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107DF32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71225" w14:paraId="4C31694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DEA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A08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27C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B07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D6BEDD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856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359DB7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30E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528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F6D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2C6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F7C35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0D66E5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71225" w14:paraId="09A2F2F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E65F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7D9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C53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301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020C88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C06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51715B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338D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92C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74A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B922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7F0301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71225" w14:paraId="59BFE0A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B62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F59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AD7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FD8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664216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41B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CDCF1A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99C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937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72C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FC04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1EDB42" w14:textId="77777777" w:rsidR="00C71225" w:rsidRPr="00D344C9" w:rsidRDefault="00C71225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2CE2721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71225" w14:paraId="1B945F5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1AF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6DB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F1B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188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F31CAF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353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E790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2B9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35F4D7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D9F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F62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D1280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5FAA4E3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71225" w14:paraId="3874D21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ACB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3BC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23D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2A0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F00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13B6A8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8E0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FD0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0F3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C61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B325A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B8C54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71225" w14:paraId="5DCA8FB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9704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6C6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F10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8CA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818B67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E97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B356C3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9E91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09C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D13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143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54298B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71225" w14:paraId="67FA324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221F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DEA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428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D03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D60F81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C1B443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612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E736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FEE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A068AB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4B7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0F2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BC5AF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45ACB04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E6BA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16A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0D0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DC7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FAAB4A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2D3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201F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253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DFAAF8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1553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D7C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76050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368DD7A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0EA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FB9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221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338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9CE9E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11E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07691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A550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DCE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966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DDA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8A53E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C1029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71225" w14:paraId="25D3CE6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6933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BE9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900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1DB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A6569D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83D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64A8A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C43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9C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BC3D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528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D364EF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71225" w14:paraId="52DD0A8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64B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B7C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BAA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D05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764EC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53B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6FD11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621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7E4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174D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E22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E2C644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71225" w14:paraId="16D80DA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9F35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76A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48D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5DF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6DB29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A5C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90A53A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37F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A43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0B3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A455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26C5522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58B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71C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FC4429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AB9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A38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315C87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37B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DB7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483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3ED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CEA5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71225" w14:paraId="172D57C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7810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F75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DCC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E17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076436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0C8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7AC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CEB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39EA1E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5AD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51C9" w14:textId="77777777" w:rsidR="00C71225" w:rsidRPr="00FF6B4A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71225" w14:paraId="2983283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12E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2F2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9ED32C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D1F0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AF4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9DB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6EE9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B1C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87B8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8910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3C3B45A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AF10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B8C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6EF6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88B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C94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22E8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DE0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3BF1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4E44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6186404E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949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7A4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3D8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07B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D4C964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EE5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1E7E6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826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41E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03A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9F8B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955FBA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71225" w14:paraId="0A3EE7F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D31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02A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BC44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7E7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668FF3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96B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E7806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4AD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74D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7E3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13B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D2561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71225" w14:paraId="41EBD99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963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B19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E5ADAF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AE32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73E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6DE3B0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D6B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C30E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E01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3491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607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9677B23" w14:textId="77777777" w:rsidR="00C71225" w:rsidRPr="00F10273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71225" w14:paraId="5D32D56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251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C10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090923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1B8F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F7E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CA5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2886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6A0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939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B89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37227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4858B08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888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F1D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32FDD1E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3AA6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C0D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6CA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B16F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D1B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D32F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A86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06B0B80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580F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EB3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D740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A18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042520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4AF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12867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B841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8FD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4F0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439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85CA5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71225" w14:paraId="646220E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1259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B03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ACD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31F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1CD937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1C8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DD2F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220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303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96FC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16C1D55A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2D1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C08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C254B8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C0D4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5AB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216B05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F5D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F2B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973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39E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F32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68639A" w14:textId="77777777" w:rsidR="00C71225" w:rsidRPr="00056F61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71225" w14:paraId="34A054E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9F56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5E3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31C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A7C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A34885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100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54D2B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54A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98A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20C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F074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9B4A6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8287CC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71225" w14:paraId="6616DDC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14A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8E4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2A4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3E9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413E07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4FD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413F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130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CFD119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C4A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714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E630C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EAB59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A450D2B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71225" w14:paraId="754EF2B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B746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BBF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D94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52A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E28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081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68C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F2F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6CF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1E0BA12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71225" w14:paraId="0E9C66D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6C4E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DDD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39FD53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F48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AC7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B4C5D3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E67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665C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861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207738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F07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951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41AC453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B9ED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6ED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513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BC0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46B988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54C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69444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973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B62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02CF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96B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8A6CA50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71225" w14:paraId="62CF6AF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326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9B5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315F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ACC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91B238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772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2A6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274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F301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5A0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1D7E740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71225" w14:paraId="4FAC157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B64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262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586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28E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1CA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153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3FF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B8A8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E684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71225" w14:paraId="45E4932A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5DD0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C2A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CB6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B5F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6BA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FC296C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71DF64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37CDF6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8941AD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4D1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8B4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07E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8AE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696CD56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848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19D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3A9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BB7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1E42FB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EEC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D610E7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6C22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0EB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95C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4445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71225" w14:paraId="0E3ECBC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64BA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EFA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1A2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62B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262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32830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4D8993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1413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D3C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451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631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0B3A2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AC18CA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2B001AA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44BE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E52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982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F69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B590AB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1FE1FF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699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CE86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D08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DF4C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38C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4105A01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DD5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612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B7161F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6B03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33B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40A0DA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C55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9C5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6C6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96AF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A26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1BE3F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C71225" w14:paraId="4EDD316A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B45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AF4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E2BBED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1BD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E9D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39D865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CD9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CC3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0F9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B5A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7813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2A17BD3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9869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B30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3CC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6B1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73D6F8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78E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9D6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DC9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D0E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6EDB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297C433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07E5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C92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21C1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9B0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C13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4AB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AE4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43183C3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53E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FF7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3936CE3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6E1E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3B0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7C58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1F0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B1E07F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600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084C97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13149F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9F5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83D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30D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4CE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79E0D72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433E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4F8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DC1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17D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05C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49C2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91D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91A8A0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B6E4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1C1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02C69C8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9DE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AEE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3A4147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ABF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0C1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6A1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893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E30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CB3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4CA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565E8FBF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FEC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C4F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990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CFC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986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88B8D3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CB4C42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DD6ECB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A6F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D31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B08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702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12D6A94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71225" w14:paraId="6AC9E0D6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866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F19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B44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FFA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3105B9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C8D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503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611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2A18922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DF60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2D5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C71225" w14:paraId="27A937A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575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B08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D6B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4D5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5F20B4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624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520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688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068F37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FB05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99C1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5107782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313A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47F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413F12D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7D1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3FF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A15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C8A4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0D1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69E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7306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5EE5B87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7619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5A7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BE8D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F9B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E12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A92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0D1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71990A7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7DE1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E3F3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71225" w14:paraId="44715A9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A419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234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5C1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B24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120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0A68C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248F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575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8DB0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58EE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166740B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E1D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DB8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D5D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308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748F86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F64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2B54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F7D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505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E8A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2E35455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4B2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EFA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C7A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6B1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380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9CE8FB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46C94B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492B2A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ADDBAD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A19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76D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17C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FDB2" w14:textId="77777777" w:rsidR="00C71225" w:rsidRPr="00D344C9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71225" w14:paraId="6378D03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225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75B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2ED3CEF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994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C71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50624E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D64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5C60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AF0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BB4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DE5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00DA77E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5819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7E9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7ADC3F1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3AF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C59B" w14:textId="77777777" w:rsidR="00C71225" w:rsidRDefault="00C71225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A58CE35" w14:textId="77777777" w:rsidR="00C71225" w:rsidRDefault="00C71225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ADA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D1B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1E3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2D0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217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5C24FD9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A07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079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E85DAF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1F4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A47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F53092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DF2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C286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6E3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FE2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3DF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7FAA989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1654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410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042E58F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217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F0B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8C709C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E05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DDE0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938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2C0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65B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697B39F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C02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6B1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7D5144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7C82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32F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5A9CA6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ED8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9C1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6A8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E27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8B4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71225" w14:paraId="57AD930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DA9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468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643+500</w:t>
            </w:r>
          </w:p>
          <w:p w14:paraId="599D50D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C02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DB5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129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33B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FB06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110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69D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271F3D6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74A5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B68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6787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78C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BF1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BA83B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87C1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B82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7D1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D6A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71225" w14:paraId="423CBB2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5A80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E8A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DD6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968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BE5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C314D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075F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C46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0EE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233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71225" w14:paraId="6B7B845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481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94E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753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0FF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F45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41E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6A2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14C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7E6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5DC47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B45AFF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71225" w14:paraId="1234FAC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1A9F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481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62DC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4B9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C0F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ACE2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476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D49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CDA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F0FC0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501696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71225" w14:paraId="35A6CAF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12F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6F2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2A6E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74F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916C148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BEA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AC52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857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824C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637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71225" w14:paraId="750B5DA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CC5C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C2B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6963790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3674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B93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E781C5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3FB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ACE5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9D5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E04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E4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85549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C71225" w14:paraId="0C267E2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C0A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C3E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E9A3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CED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3B993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E88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98DE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6E2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224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535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5DDFE0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0665E8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46408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71225" w14:paraId="2CB8B90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1AE7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DD3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7EBE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3C7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3860A8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B58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101A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8C4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BA5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66B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4FA47B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09EB54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9CAD8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71225" w14:paraId="1349218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1DD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2C0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0D37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AB3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339DAE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E6A4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19E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F50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0C3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F2D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4910FA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C1368A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A33585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71225" w14:paraId="42E7E83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4B2B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B3C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7B6E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0B0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AA6B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780D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78E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CDF1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629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C6B95C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5E838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71225" w14:paraId="4E2983A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807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5AC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2598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F7C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9CA883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9E0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56DF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8B2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C883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25F9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9B6C03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F9A48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71225" w14:paraId="7532981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80D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6CA9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633D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FED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0761B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198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0F2B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890A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02C0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497B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777C35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8D70F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71225" w14:paraId="7864DBC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1362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6CD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99276E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67D8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AC14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573303D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7E1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CBDE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D95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BD3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FD1C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23CA184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9158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BE2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4D96A832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71B0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983" w14:textId="77777777" w:rsidR="00C71225" w:rsidRDefault="00C71225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3A048DC" w14:textId="77777777" w:rsidR="00C71225" w:rsidRDefault="00C71225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D38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8178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A9BD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AD00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9DB6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3ED56A1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0D85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589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932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B681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638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6541F9F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D2EF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C8D5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5B16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2E5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368C4E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B14CA0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71225" w14:paraId="26C20FB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F27E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8D57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B25F39C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7992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B4FA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939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E219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C0C8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A17B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C9F2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71225" w14:paraId="67F723A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F8A1" w14:textId="77777777" w:rsidR="00C71225" w:rsidRDefault="00C71225" w:rsidP="00C7122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432E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E7A1DF1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856A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E557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E610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DB23" w14:textId="77777777" w:rsidR="00C712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BA23" w14:textId="77777777" w:rsidR="00C71225" w:rsidRDefault="00C7122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A42F" w14:textId="77777777" w:rsidR="00C71225" w:rsidRPr="00600D25" w:rsidRDefault="00C7122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863F" w14:textId="77777777" w:rsidR="00C71225" w:rsidRDefault="00C7122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F1FDF24" w14:textId="77777777" w:rsidR="00C71225" w:rsidRPr="00836022" w:rsidRDefault="00C71225" w:rsidP="0095691E">
      <w:pPr>
        <w:spacing w:before="40" w:line="192" w:lineRule="auto"/>
        <w:ind w:right="57"/>
        <w:rPr>
          <w:sz w:val="20"/>
          <w:lang w:val="en-US"/>
        </w:rPr>
      </w:pPr>
    </w:p>
    <w:p w14:paraId="54C02C43" w14:textId="77777777" w:rsidR="00C71225" w:rsidRPr="00DE2227" w:rsidRDefault="00C71225" w:rsidP="0095691E"/>
    <w:p w14:paraId="6B6EEB6A" w14:textId="77777777" w:rsidR="00C71225" w:rsidRPr="0095691E" w:rsidRDefault="00C71225" w:rsidP="0095691E"/>
    <w:p w14:paraId="469EEC91" w14:textId="77777777" w:rsidR="00C71225" w:rsidRDefault="00C71225" w:rsidP="00956F37">
      <w:pPr>
        <w:pStyle w:val="Heading1"/>
        <w:spacing w:line="360" w:lineRule="auto"/>
      </w:pPr>
      <w:r>
        <w:t>LINIA 301 N</w:t>
      </w:r>
    </w:p>
    <w:p w14:paraId="59E63E62" w14:textId="77777777" w:rsidR="00C71225" w:rsidRDefault="00C7122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71225" w14:paraId="16D2B87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08EB" w14:textId="77777777" w:rsidR="00C71225" w:rsidRDefault="00C71225" w:rsidP="00C712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1EF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1D2E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6F0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0899E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8FB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B825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2F6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FCC2" w14:textId="77777777" w:rsidR="00C71225" w:rsidRPr="0022092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4CA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2CC0622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AB37" w14:textId="77777777" w:rsidR="00C71225" w:rsidRDefault="00C71225" w:rsidP="00C712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36F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A7B5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758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F5FE1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3CE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733C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831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D47B" w14:textId="77777777" w:rsidR="00C71225" w:rsidRPr="0022092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3A1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114B4D3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CEFB" w14:textId="77777777" w:rsidR="00C71225" w:rsidRDefault="00C71225" w:rsidP="00C712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585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BD7A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A9D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548F1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43C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B10B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B4D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28CC" w14:textId="77777777" w:rsidR="00C71225" w:rsidRPr="0022092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01E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262AF8" w14:textId="77777777" w:rsidR="00C71225" w:rsidRPr="00474FB0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71225" w14:paraId="6E9C1BD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86F4" w14:textId="77777777" w:rsidR="00C71225" w:rsidRDefault="00C71225" w:rsidP="00C712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07E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B4F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2A9D" w14:textId="77777777" w:rsidR="00C71225" w:rsidRDefault="00C7122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989131" w14:textId="77777777" w:rsidR="00C71225" w:rsidRDefault="00C7122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DB9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308E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7A3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BC5D" w14:textId="77777777" w:rsidR="00C71225" w:rsidRPr="0022092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FA5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372C138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174B" w14:textId="77777777" w:rsidR="00C71225" w:rsidRDefault="00C71225" w:rsidP="00C712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9DFF" w14:textId="77777777" w:rsidR="00C71225" w:rsidRDefault="00C7122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FBF5" w14:textId="77777777" w:rsidR="00C71225" w:rsidRDefault="00C7122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A1F1" w14:textId="77777777" w:rsidR="00C71225" w:rsidRDefault="00C71225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A6BD" w14:textId="77777777" w:rsidR="00C71225" w:rsidRPr="00E4222D" w:rsidRDefault="00C7122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E699B2B" w14:textId="77777777" w:rsidR="00C71225" w:rsidRPr="00E4222D" w:rsidRDefault="00C7122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47299DD" w14:textId="77777777" w:rsidR="00C71225" w:rsidRPr="00E4222D" w:rsidRDefault="00C7122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B857394" w14:textId="77777777" w:rsidR="00C71225" w:rsidRDefault="00C7122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A266" w14:textId="77777777" w:rsidR="00C71225" w:rsidRDefault="00C7122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EE49" w14:textId="77777777" w:rsidR="00C71225" w:rsidRDefault="00C7122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2815" w14:textId="77777777" w:rsidR="00C71225" w:rsidRPr="0022092F" w:rsidRDefault="00C7122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8500" w14:textId="77777777" w:rsidR="00C71225" w:rsidRDefault="00C71225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6BDDDB8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5400" w14:textId="77777777" w:rsidR="00C71225" w:rsidRDefault="00C71225" w:rsidP="00C712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46A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9ABD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258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9F1A04" w14:textId="77777777" w:rsidR="00C71225" w:rsidRDefault="00C7122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E11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F89472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07BCA0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8273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650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4D15" w14:textId="77777777" w:rsidR="00C71225" w:rsidRPr="0022092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02A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37CD3C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6D45C1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71225" w14:paraId="72DB8CC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EACB" w14:textId="77777777" w:rsidR="00C71225" w:rsidRDefault="00C71225" w:rsidP="00C712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52A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758840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B79D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EF4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C2D708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B18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8B5C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3F0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045A" w14:textId="77777777" w:rsidR="00C71225" w:rsidRPr="0022092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C07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1F459BA5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4A17" w14:textId="77777777" w:rsidR="00C71225" w:rsidRDefault="00C71225" w:rsidP="00C7122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3D2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EC0C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563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81A24E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1F6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EFDE3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442A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EB1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46CA" w14:textId="77777777" w:rsidR="00C71225" w:rsidRPr="0022092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9C2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70D3DF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65449C3D" w14:textId="77777777" w:rsidR="00C71225" w:rsidRDefault="00C71225" w:rsidP="00E81B3B">
      <w:pPr>
        <w:pStyle w:val="Heading1"/>
        <w:spacing w:line="360" w:lineRule="auto"/>
      </w:pPr>
      <w:r>
        <w:t>LINIA 314 G</w:t>
      </w:r>
    </w:p>
    <w:p w14:paraId="142ABA1D" w14:textId="77777777" w:rsidR="00C71225" w:rsidRDefault="00C71225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71225" w14:paraId="2A83582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97DE" w14:textId="77777777" w:rsidR="00C71225" w:rsidRDefault="00C71225" w:rsidP="00C712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F55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E931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F90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795880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E90C33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2DA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4D70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9F7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B4DB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411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1F71B2B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EF37" w14:textId="77777777" w:rsidR="00C71225" w:rsidRDefault="00C71225" w:rsidP="00C712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C2C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5105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142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55D956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23A431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016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C446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89B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58D7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0E8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005D1188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4149" w14:textId="77777777" w:rsidR="00C71225" w:rsidRDefault="00C71225" w:rsidP="00C712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799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86AB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238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F0D41A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237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B770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45D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1037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CFF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B261E1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2A1C406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324D" w14:textId="77777777" w:rsidR="00C71225" w:rsidRDefault="00C71225" w:rsidP="00C712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67A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266E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1A0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630DA0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598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E2AB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844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5112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E3E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37FD50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35984DA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F84E" w14:textId="77777777" w:rsidR="00C71225" w:rsidRDefault="00C71225" w:rsidP="00C712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7AF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0DA7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C66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76BB49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9FB923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324486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7E4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C60D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DF4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78B0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E63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7FF83AE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1946" w14:textId="77777777" w:rsidR="00C71225" w:rsidRDefault="00C71225" w:rsidP="00C7122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3D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4EE6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A7B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E0C1ED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20833B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FB5A96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F8A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2522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71B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C763" w14:textId="77777777" w:rsidR="00C71225" w:rsidRPr="00DF53C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DA2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F83649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6F67057E" w14:textId="77777777" w:rsidR="00C71225" w:rsidRDefault="00C71225" w:rsidP="003A5387">
      <w:pPr>
        <w:pStyle w:val="Heading1"/>
        <w:spacing w:line="360" w:lineRule="auto"/>
      </w:pPr>
      <w:r>
        <w:t>LINIA 316</w:t>
      </w:r>
    </w:p>
    <w:p w14:paraId="5E4AB226" w14:textId="77777777" w:rsidR="00C71225" w:rsidRDefault="00C7122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4AFC252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53E9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185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9868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817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407324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015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427E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E9B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F6E8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E05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1F92E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53EEC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71225" w14:paraId="4B39D80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3EDA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FF3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FE6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813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FAB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91603B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C9A7D1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DBED3B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CCD224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4A9790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494DCF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6D8F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D68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A8C6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827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4683C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71225" w14:paraId="58E5C85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99D5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46D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6983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992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BE19A2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99D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EEEA1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EFB5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E8E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4401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C2E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C673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20804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71225" w14:paraId="1966F00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4904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DEE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B2C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BCD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2D6F0A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FB4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7B68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207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0C30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70C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0E7D12A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96BD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81B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088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E6D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26C21C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587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A06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5AB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33BC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ACE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3AB0082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75DD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952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0CC4A20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D9FA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2EF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090061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0DF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22E2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F86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E853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836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532D791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0AA1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6E0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A41C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AE6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4C0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B11C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447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FD33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512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0F262EC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AC32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B42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36152F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F320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017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8913EC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C29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F498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1C5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4858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3E0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79C80F3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E794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FDB2" w14:textId="77777777" w:rsidR="00C71225" w:rsidRDefault="00C7122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C5662D6" w14:textId="77777777" w:rsidR="00C71225" w:rsidRDefault="00C7122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AF65" w14:textId="77777777" w:rsidR="00C71225" w:rsidRDefault="00C7122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6EB7" w14:textId="77777777" w:rsidR="00C71225" w:rsidRDefault="00C7122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0EF1EBA" w14:textId="77777777" w:rsidR="00C71225" w:rsidRDefault="00C7122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7A8B" w14:textId="77777777" w:rsidR="00C71225" w:rsidRDefault="00C7122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1072" w14:textId="77777777" w:rsidR="00C71225" w:rsidRDefault="00C7122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B91D" w14:textId="77777777" w:rsidR="00C71225" w:rsidRDefault="00C7122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3CE3" w14:textId="77777777" w:rsidR="00C71225" w:rsidRPr="00F6236C" w:rsidRDefault="00C7122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C8E0" w14:textId="77777777" w:rsidR="00C71225" w:rsidRDefault="00C7122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21D9F5F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9D83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51E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D8CC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F2E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634991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A7C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2FE6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6EE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B642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D9D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26A8BAF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AFD1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A96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FBBC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25E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CBA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98F248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37A041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AFCFD5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690CC6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4950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36E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7E7A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EA4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78D0E70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AF01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921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E580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506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38CE88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136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D113AA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9038DA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24F9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2E1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D737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3A4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71225" w14:paraId="06DB588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DAD4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9E0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02A4AE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D17E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AA7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16E3D7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306A" w14:textId="77777777" w:rsidR="00C71225" w:rsidRPr="00273EC0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03BD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2A1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E303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D37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0600905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77DA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AD0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CBCA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E8B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104704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055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F71A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71E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22AE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217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719C3B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49F7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811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3814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150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CC1BAF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ED1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CD17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C75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3D17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49F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19F678D7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D039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D09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AE9C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5F4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43E010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77E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B787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5FC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35CE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D18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300F34E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9950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574D" w14:textId="77777777" w:rsidR="00C71225" w:rsidRDefault="00C71225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685D22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1050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A75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DA2FCD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9E9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D755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8E8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AE4D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85B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2F8C84B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067D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C65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1A9E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0FA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DC9E42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F42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4E5E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299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5D99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84F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634D152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647A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5E8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5D4F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4C8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CA5E28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43E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2170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71A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9EDD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53C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6A75ECE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FF17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D63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245EDE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878B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A40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8EA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167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1C3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8744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F66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746851A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3871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130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21ED46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2E1D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0A8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7075895" w14:textId="77777777" w:rsidR="00C71225" w:rsidRPr="00830247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F6B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9E5F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739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097F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3C5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120B6C9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9C00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986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3AB5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F29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713831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B7B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91D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F08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05F8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F68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2BA7C04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7E8B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771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3422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B05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05B48C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039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7C2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0A5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409D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B50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2B7F25D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8156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A68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13D4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B23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1B8A7B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13F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D2F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CDE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1883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496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7AD093F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AE73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3E5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F4F7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5B4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5A7B1C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B47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9BB5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596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A3EC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6BB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5C1EB673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2D73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54D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A18E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C28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47F0F0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A8A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E75B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50B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7C30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1E3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4C2470" w14:textId="77777777" w:rsidR="00C71225" w:rsidRPr="000D7AA7" w:rsidRDefault="00C712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71225" w14:paraId="5F9EEC3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4AD9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1DF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F408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CC8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231D11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CB4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228E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918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D046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B40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2A4DEB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25D5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5D4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70A3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F7F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0F4243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D38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C14F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BB8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17D7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8A7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0071063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99AD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519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A8A321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A2D2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3AA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505669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CE9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A795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D23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BF68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C57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76921B4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81F6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6D0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3610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F2D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A4F9CB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EF0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ABB14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8A76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C32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C943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0E5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31DD1B8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A1A1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881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5A1863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E95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5DB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8E2D8C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12B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6240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097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05DF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235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8E9869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71225" w14:paraId="528F3C3E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1D2D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FDB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5D48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654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C4C31A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C95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4FB1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3CE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35B7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8D3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3E6882A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039E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B03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3CCC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198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64C2B7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F20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F906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314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18F4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304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7354C8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6A33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0F3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0E37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230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EB1B59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008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1393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EFE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76C9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D40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71225" w14:paraId="1C8DD20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F3C3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663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4448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803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1593DD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066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6877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840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08D7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E31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71225" w14:paraId="12BEC71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643C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17C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202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89D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680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EC92F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CCB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D23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0E28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DD8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3F7C14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2E4123B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9DD5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D93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990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9CC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108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4EDDA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6A18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026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ABB2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A9E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EB8AFE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7A22816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BB16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F6C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54E9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4B0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25D4A5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128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482CE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FA7A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02A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619C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5AF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4D7F8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71225" w14:paraId="7BF4A7C9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8BE8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0E2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19CD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931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0DA5CA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4C3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C75696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F162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096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9539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9F9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C0709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C959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71225" w14:paraId="0015841D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BE9B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326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4BA6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072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CBF59E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D58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CB2771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54CC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F7F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A11C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9BF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2B490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9DFD9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71225" w14:paraId="0C9002D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F73E" w14:textId="77777777" w:rsidR="00C71225" w:rsidRDefault="00C71225" w:rsidP="00C7122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F3E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6EA8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146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65C601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9CA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2BC39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A3A0" w14:textId="77777777" w:rsidR="00C71225" w:rsidRPr="00514DA4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E41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9A87" w14:textId="77777777" w:rsidR="00C71225" w:rsidRPr="00F6236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D68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32D13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BC9DB3C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75DE9CFB" w14:textId="77777777" w:rsidR="00C71225" w:rsidRDefault="00C71225" w:rsidP="0080110B">
      <w:pPr>
        <w:pStyle w:val="Heading1"/>
        <w:spacing w:line="360" w:lineRule="auto"/>
      </w:pPr>
      <w:r>
        <w:t>LINIA 322</w:t>
      </w:r>
    </w:p>
    <w:p w14:paraId="78394017" w14:textId="77777777" w:rsidR="00C71225" w:rsidRDefault="00C71225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71225" w14:paraId="54AF386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BCBF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D81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7326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75D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8F858D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AA0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58AC001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598D91D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79CA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F2F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59CC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DB2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B0EA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C71225" w14:paraId="5F15953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7F50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0D3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833A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060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5DF696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527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61B9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C7A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3C83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6E8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C71225" w14:paraId="5238CAD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A309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847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5851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226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0D7759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355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3562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E7B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104E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679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C71225" w14:paraId="408CA9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CB9DA2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3AC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9F7C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44E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6B1C25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7C7A3F3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8A6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E65E0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F1B5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8B6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3E9D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EB3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200534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513068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E9B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B720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1AB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E5FF0D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31A80BB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B65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61CE97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5E34476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16A317F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8D18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78D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562C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CB2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56BBE3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5AA3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DCB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3772D0A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2B33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148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BA1401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424329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469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B4C6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BFF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0467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BA8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359FC158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FBC9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F65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EA14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E65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835991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B3E8FA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5A1A998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3E3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7E3D94B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C8D6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6E9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8CB1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17E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9482F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260F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E62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B57E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939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2641DD0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499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BB80E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7C27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DAA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3300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38A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959C5E0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9B49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2B1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F171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6A3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6C4DA9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6903290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C3C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C73E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6B7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9B30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239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353241D3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FC71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3B4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3DF36CB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1148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DEB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07AA0A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B719A2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BD9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E64D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D92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D4C9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E33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791823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0B00" w14:textId="77777777" w:rsidR="00C71225" w:rsidRDefault="00C71225" w:rsidP="00C7122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E68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8A1C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3AC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82CA4D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158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2604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691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0766" w14:textId="77777777" w:rsidR="00C71225" w:rsidRPr="00147A63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937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0B3498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2E0DF180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13468B8C" w14:textId="77777777" w:rsidR="00C71225" w:rsidRDefault="00C71225" w:rsidP="00C022B2">
      <w:pPr>
        <w:pStyle w:val="Heading1"/>
        <w:spacing w:line="276" w:lineRule="auto"/>
      </w:pPr>
      <w:r>
        <w:lastRenderedPageBreak/>
        <w:t>LINIA 328</w:t>
      </w:r>
    </w:p>
    <w:p w14:paraId="1464288B" w14:textId="77777777" w:rsidR="00C71225" w:rsidRDefault="00C71225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4EFC75BF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630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2A6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414E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144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C485B9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EEF4BC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1D3A346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647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693E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44B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30E50E7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2AAC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E5D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53B95B0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F7E7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38C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03CE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B873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F60D99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1A9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5333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897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88ED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EA5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62C26803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2D2D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DBD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54F8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78B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84427C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C2B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FC021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A9FC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232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8920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45E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134A323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24AA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64F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8EC7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5ED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72ED2A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BF6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E3E7B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D130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EE6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1E8A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4E0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5232BF7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84F5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731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0F9DE2C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4A62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53C3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489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A025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9CC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844B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1C0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6A6CCAD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FA6F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70D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5350573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30F8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741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2287293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DA4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D7AD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CC8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5315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0AE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2D26850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217A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311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44FB3AA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24EE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BFD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BA44F6F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407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3235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E35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2A0A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ACA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78AB84AE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ACEA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6B4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FCE0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E9C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1EE141C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37A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F36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AC8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6EAC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80F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E99E844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F833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B96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A94C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978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38793A5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9C2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D5823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5FB6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A52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BEEC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5F1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7C08D1A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516C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521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C6A7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C8B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68CCD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D17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9465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D74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CBD6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BE4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389FE5F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694505E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01117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71225" w14:paraId="5E5E86D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0847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869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90B2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D2D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2F0AE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F08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DA3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1BE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7805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035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6A305BA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5C37F15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32D69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71225" w14:paraId="6E7E14A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C95A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823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A5CA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DFE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1FC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9327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01E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DB3B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431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2116CA3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769AF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71225" w14:paraId="7366251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E9DE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E34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2D52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949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7F2D4D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812A" w14:textId="77777777" w:rsidR="00C71225" w:rsidRPr="002A60A1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1D84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5B6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0B7C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784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3E55FD2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DDE9F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71225" w14:paraId="6EFDC12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B434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086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401F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CF4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33FE2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22AC" w14:textId="77777777" w:rsidR="00C71225" w:rsidRPr="002A60A1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F2FC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608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D5C1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435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65129F7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167BCAC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1E2EFF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71225" w14:paraId="174976A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F12D" w14:textId="77777777" w:rsidR="00C71225" w:rsidRDefault="00C71225" w:rsidP="00C7122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168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0D75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1CF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BEA0DC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168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68C9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8BC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6528" w14:textId="77777777" w:rsidR="00C71225" w:rsidRPr="00FA2F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A20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CC388A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445DA17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9352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7859E22B" w14:textId="77777777" w:rsidR="00C71225" w:rsidRDefault="00C71225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763F4424" w14:textId="77777777" w:rsidR="00C71225" w:rsidRDefault="00C71225" w:rsidP="00DE004B">
      <w:pPr>
        <w:pStyle w:val="Heading1"/>
        <w:spacing w:line="360" w:lineRule="auto"/>
      </w:pPr>
      <w:r>
        <w:t>LINIA 333</w:t>
      </w:r>
    </w:p>
    <w:p w14:paraId="74260280" w14:textId="77777777" w:rsidR="00C71225" w:rsidRDefault="00C71225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71225" w14:paraId="2B300B0D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D837" w14:textId="77777777" w:rsidR="00C71225" w:rsidRDefault="00C71225" w:rsidP="00C71225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AF96" w14:textId="77777777" w:rsidR="00C71225" w:rsidRDefault="00C7122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18AE0634" w14:textId="77777777" w:rsidR="00C71225" w:rsidRDefault="00C7122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C457" w14:textId="77777777" w:rsidR="00C71225" w:rsidRPr="00E15203" w:rsidRDefault="00C7122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3A6F" w14:textId="77777777" w:rsidR="00C71225" w:rsidRDefault="00C7122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1273A5B2" w14:textId="77777777" w:rsidR="00C71225" w:rsidRDefault="00C7122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4A51" w14:textId="77777777" w:rsidR="00C71225" w:rsidRDefault="00C7122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0F85" w14:textId="77777777" w:rsidR="00C71225" w:rsidRDefault="00C7122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322A" w14:textId="77777777" w:rsidR="00C71225" w:rsidRDefault="00C7122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4EBA" w14:textId="77777777" w:rsidR="00C71225" w:rsidRDefault="00C7122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4FDE466" w14:textId="77777777" w:rsidR="00C71225" w:rsidRDefault="00C71225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6458356F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BE12" w14:textId="77777777" w:rsidR="00C71225" w:rsidRDefault="00C71225" w:rsidP="00C71225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BC44" w14:textId="77777777" w:rsidR="00C71225" w:rsidRDefault="00C7122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58EF3CC4" w14:textId="77777777" w:rsidR="00C71225" w:rsidRDefault="00C7122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10A7" w14:textId="77777777" w:rsidR="00C71225" w:rsidRPr="00E15203" w:rsidRDefault="00C7122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D49F" w14:textId="77777777" w:rsidR="00C71225" w:rsidRDefault="00C7122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787BBEA3" w14:textId="77777777" w:rsidR="00C71225" w:rsidRDefault="00C7122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5C31" w14:textId="77777777" w:rsidR="00C71225" w:rsidRDefault="00C7122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9B6" w14:textId="77777777" w:rsidR="00C71225" w:rsidRDefault="00C7122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D0A7" w14:textId="77777777" w:rsidR="00C71225" w:rsidRDefault="00C7122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5FBA" w14:textId="77777777" w:rsidR="00C71225" w:rsidRDefault="00C7122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E6719DE" w14:textId="77777777" w:rsidR="00C71225" w:rsidRDefault="00C71225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06D0B9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0CA2D8F9" w14:textId="77777777" w:rsidR="00C71225" w:rsidRDefault="00C71225" w:rsidP="008C333F">
      <w:pPr>
        <w:pStyle w:val="Heading1"/>
        <w:spacing w:line="360" w:lineRule="auto"/>
      </w:pPr>
      <w:r>
        <w:t>LINIA 335</w:t>
      </w:r>
    </w:p>
    <w:p w14:paraId="5E6A8C6A" w14:textId="77777777" w:rsidR="00C71225" w:rsidRDefault="00C71225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71225" w14:paraId="0FF231C6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B50C" w14:textId="77777777" w:rsidR="00C71225" w:rsidRDefault="00C71225" w:rsidP="00C7122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4E7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4BE1" w14:textId="77777777" w:rsidR="00C71225" w:rsidRPr="009050E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BB0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B4B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05EB749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34E3B41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D942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78F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7A37" w14:textId="77777777" w:rsidR="00C71225" w:rsidRPr="009050E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6BB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54BB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7040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596C395E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34DB70E2" w14:textId="77777777" w:rsidR="00C71225" w:rsidRDefault="00C71225" w:rsidP="00274DBB">
      <w:pPr>
        <w:pStyle w:val="Heading1"/>
        <w:spacing w:line="360" w:lineRule="auto"/>
      </w:pPr>
      <w:r>
        <w:lastRenderedPageBreak/>
        <w:t>LINIA 400</w:t>
      </w:r>
    </w:p>
    <w:p w14:paraId="6186672C" w14:textId="77777777" w:rsidR="00C71225" w:rsidRDefault="00C71225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4B077C8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E390" w14:textId="77777777" w:rsidR="00C71225" w:rsidRDefault="00C71225" w:rsidP="00C712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10A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EFB4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960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130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56747F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640A6B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DDF2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5A3D" w14:textId="77777777" w:rsidR="00C71225" w:rsidRDefault="00C7122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C163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A3B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45936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33C48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C71225" w14:paraId="2421BCFE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5EAA" w14:textId="77777777" w:rsidR="00C71225" w:rsidRDefault="00C71225" w:rsidP="00C712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9EF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13E0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222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50034C8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912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FCB3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4B14" w14:textId="77777777" w:rsidR="00C71225" w:rsidRDefault="00C7122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EF0B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5C5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C71225" w14:paraId="460CE3A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1D16" w14:textId="77777777" w:rsidR="00C71225" w:rsidRDefault="00C71225" w:rsidP="00C712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B36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4B2A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4E7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36A92A2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0F1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2D7D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F479" w14:textId="77777777" w:rsidR="00C71225" w:rsidRDefault="00C7122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7430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320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6BC1EB23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64A5" w14:textId="77777777" w:rsidR="00C71225" w:rsidRDefault="00C71225" w:rsidP="00C712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175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035A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993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0D1C73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987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E145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FE93" w14:textId="77777777" w:rsidR="00C71225" w:rsidRDefault="00C7122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4236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18B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3A9D2EF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668292" w14:textId="77777777" w:rsidR="00C71225" w:rsidRDefault="00C71225" w:rsidP="00C712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E16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CF09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62F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64CA574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057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F1A1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9A0F" w14:textId="77777777" w:rsidR="00C71225" w:rsidRDefault="00C7122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12DC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3A7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EF2DA4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E886" w14:textId="77777777" w:rsidR="00C71225" w:rsidRDefault="00C71225" w:rsidP="00C712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446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2611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121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66A129B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F78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73D4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47D0" w14:textId="77777777" w:rsidR="00C71225" w:rsidRDefault="00C7122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A816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56A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0BBB1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C15E4A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C71225" w14:paraId="3499DA1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95D0" w14:textId="77777777" w:rsidR="00C71225" w:rsidRDefault="00C71225" w:rsidP="00C712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1E3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BD30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A8B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2D62" w14:textId="77777777" w:rsidR="00C71225" w:rsidRDefault="00C71225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3ABAD075" w14:textId="77777777" w:rsidR="00C71225" w:rsidRDefault="00C71225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F9C3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7ED7" w14:textId="77777777" w:rsidR="00C71225" w:rsidRDefault="00C7122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BF24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BB6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0E4D27F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D037" w14:textId="77777777" w:rsidR="00C71225" w:rsidRDefault="00C71225" w:rsidP="00C712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822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1604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4BC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522FFCB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A49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64FDF45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E7F3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4B84" w14:textId="77777777" w:rsidR="00C71225" w:rsidRDefault="00C7122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D2B4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35B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2DD64C9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1130" w14:textId="77777777" w:rsidR="00C71225" w:rsidRDefault="00C71225" w:rsidP="00C712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2BD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6719A2E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7DC5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CB5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2A22A6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D05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7D6A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FCE2" w14:textId="77777777" w:rsidR="00C71225" w:rsidRDefault="00C7122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5ED8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4EC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E9C92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120A3E1F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D10B" w14:textId="77777777" w:rsidR="00C71225" w:rsidRDefault="00C71225" w:rsidP="00C7122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5AB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7EB7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E55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9A9BAB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AC1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9FC3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E3C4" w14:textId="77777777" w:rsidR="00C71225" w:rsidRDefault="00C7122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AD92" w14:textId="77777777" w:rsidR="00C71225" w:rsidRPr="00F344E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8BF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DFDED20" w14:textId="77777777" w:rsidR="00C71225" w:rsidRDefault="00C71225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746B66CC" w14:textId="77777777" w:rsidR="00C71225" w:rsidRDefault="00C71225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57538915" w14:textId="77777777" w:rsidR="00C71225" w:rsidRDefault="00C71225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24244C5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D6E7" w14:textId="77777777" w:rsidR="00C71225" w:rsidRDefault="00C71225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217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2832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E3D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0ADF17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431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5DF6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7E6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4608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6A1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439FC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68551C1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C71225" w14:paraId="6D94BAA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99B7" w14:textId="77777777" w:rsidR="00C71225" w:rsidRDefault="00C71225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D69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929C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3B2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D76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5A66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D7D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41D1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E77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363D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2A79E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C71225" w14:paraId="52559A9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DFF2" w14:textId="77777777" w:rsidR="00C71225" w:rsidRDefault="00C71225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33F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3CC1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854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452B" w14:textId="77777777" w:rsidR="00C71225" w:rsidRDefault="00C71225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73E461ED" w14:textId="77777777" w:rsidR="00C71225" w:rsidRDefault="00C71225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C31A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759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F894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18D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492E00D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926A" w14:textId="77777777" w:rsidR="00C71225" w:rsidRDefault="00C71225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BF6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5B44C20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85EB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807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CF1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82F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527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680F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F69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14:paraId="0656F97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8B14" w14:textId="77777777" w:rsidR="00C71225" w:rsidRDefault="00C71225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2B6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C2B1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B85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46441A1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52B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4F4B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A4E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BFCF" w14:textId="77777777" w:rsidR="00C71225" w:rsidRPr="00BB2EA6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4C6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ACDDA3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789BDE97" w14:textId="77777777" w:rsidR="00C71225" w:rsidRDefault="00C71225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0EB73048" w14:textId="77777777" w:rsidR="00C71225" w:rsidRDefault="00C71225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71225" w14:paraId="4EF2D268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0383" w14:textId="77777777" w:rsidR="00C71225" w:rsidRDefault="00C71225" w:rsidP="00C71225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8BC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1849832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EAF9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25B4" w14:textId="77777777" w:rsidR="00C71225" w:rsidRDefault="00C71225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04023CAA" w14:textId="77777777" w:rsidR="00C71225" w:rsidRDefault="00C71225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0A2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E73E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044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C798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8520E1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547EC203" w14:textId="77777777" w:rsidR="00C71225" w:rsidRDefault="00C71225">
      <w:pPr>
        <w:spacing w:before="40" w:after="40" w:line="192" w:lineRule="auto"/>
        <w:ind w:right="57"/>
        <w:rPr>
          <w:sz w:val="20"/>
          <w:lang w:val="en-US"/>
        </w:rPr>
      </w:pPr>
    </w:p>
    <w:p w14:paraId="590AE986" w14:textId="77777777" w:rsidR="009F3EE1" w:rsidRDefault="009F3EE1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36E3654" w14:textId="03010434" w:rsidR="00C71225" w:rsidRDefault="00C71225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404</w:t>
      </w:r>
    </w:p>
    <w:p w14:paraId="3626DE2D" w14:textId="77777777" w:rsidR="00C71225" w:rsidRDefault="00C71225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1DA61B0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3DE4" w14:textId="77777777" w:rsidR="00C71225" w:rsidRDefault="00C71225" w:rsidP="00C712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09A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2900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B1B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20F066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BBD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B31A5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63A7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C96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0036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F88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3FF16DD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6477" w14:textId="77777777" w:rsidR="00C71225" w:rsidRDefault="00C71225" w:rsidP="00C712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CDF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96E8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FB8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4DAD46B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A3E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06459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75D2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A32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BD6D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003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77E0BB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907F" w14:textId="77777777" w:rsidR="00C71225" w:rsidRDefault="00C71225" w:rsidP="00C712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253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6B7B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0AC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A5D430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AD1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5C635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6F68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97F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8904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62E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2280765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61B8" w14:textId="77777777" w:rsidR="00C71225" w:rsidRDefault="00C71225" w:rsidP="00C712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9B7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48D2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630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2DA3BD7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679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66F8A78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6C4000E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2284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189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3AD5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D42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6E3511D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EA54" w14:textId="77777777" w:rsidR="00C71225" w:rsidRDefault="00C71225" w:rsidP="00C712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576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0D4A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9CB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27FFC66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6B2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90EE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EB8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77A1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305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0EAD862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B928" w14:textId="77777777" w:rsidR="00C71225" w:rsidRDefault="00C71225" w:rsidP="00C712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E8C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064B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54D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2889D38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E63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1228F9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65EC3B2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2A5F4B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47D5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7C1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48CE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DC4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FFE5EB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4628" w14:textId="77777777" w:rsidR="00C71225" w:rsidRDefault="00C71225" w:rsidP="00C7122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4B0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B42A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95A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BC1401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040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7D0B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F14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FCCE" w14:textId="77777777" w:rsidR="00C71225" w:rsidRPr="00307FCB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188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839B91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1D7E7877" w14:textId="77777777" w:rsidR="00C71225" w:rsidRDefault="00C71225" w:rsidP="004636F3">
      <w:pPr>
        <w:pStyle w:val="Heading1"/>
        <w:spacing w:line="360" w:lineRule="auto"/>
      </w:pPr>
      <w:r>
        <w:lastRenderedPageBreak/>
        <w:t>LINIA 408</w:t>
      </w:r>
    </w:p>
    <w:p w14:paraId="17E03517" w14:textId="77777777" w:rsidR="00C71225" w:rsidRDefault="00C71225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0069C486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6E41" w14:textId="77777777" w:rsidR="00C71225" w:rsidRDefault="00C71225" w:rsidP="00C712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5E4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7E49" w14:textId="77777777" w:rsidR="00C71225" w:rsidRPr="00276B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A9D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2C8C3F2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73F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92725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39374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400A065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15BE" w14:textId="77777777" w:rsidR="00C71225" w:rsidRPr="00276B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12C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618C" w14:textId="77777777" w:rsidR="00C71225" w:rsidRPr="00276B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033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940AA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C71225" w14:paraId="383A5F9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F4F6" w14:textId="77777777" w:rsidR="00C71225" w:rsidRDefault="00C71225" w:rsidP="00C7122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689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692A" w14:textId="77777777" w:rsidR="00C71225" w:rsidRPr="00276B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3C2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4DFBCAC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3FD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BDF06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6179" w14:textId="77777777" w:rsidR="00C71225" w:rsidRPr="00276B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4D8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F7F5" w14:textId="77777777" w:rsidR="00C71225" w:rsidRPr="00276B7A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54D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2733480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78887007" w14:textId="77777777" w:rsidR="00C71225" w:rsidRDefault="00C71225" w:rsidP="00C70386">
      <w:pPr>
        <w:pStyle w:val="Heading1"/>
        <w:spacing w:line="360" w:lineRule="auto"/>
      </w:pPr>
      <w:r>
        <w:t>LINIA 409</w:t>
      </w:r>
    </w:p>
    <w:p w14:paraId="253EA66B" w14:textId="77777777" w:rsidR="00C71225" w:rsidRDefault="00C71225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2E713D83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23AC" w14:textId="77777777" w:rsidR="00C71225" w:rsidRDefault="00C71225" w:rsidP="00C712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5E4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30CC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DBDF" w14:textId="77777777" w:rsidR="00C71225" w:rsidRDefault="00C71225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375EB1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3BD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ACEF1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177A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802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5A64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A2B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6F76470E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A2EE" w14:textId="77777777" w:rsidR="00C71225" w:rsidRDefault="00C71225" w:rsidP="00C712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643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63E5976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1DB1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FB1F" w14:textId="77777777" w:rsidR="00C71225" w:rsidRDefault="00C71225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3B78BCCA" w14:textId="77777777" w:rsidR="00C71225" w:rsidRDefault="00C71225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53C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83DB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59D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CC40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74B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14:paraId="11D9F0EF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E078" w14:textId="77777777" w:rsidR="00C71225" w:rsidRDefault="00C71225" w:rsidP="00C712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232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548E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86D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5B34D0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A9F251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CC0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67F92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8517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80D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C9B8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887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5294DF2B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C109" w14:textId="77777777" w:rsidR="00C71225" w:rsidRDefault="00C71225" w:rsidP="00C7122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69A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7BE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2B9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814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DA63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CE0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8FA6" w14:textId="77777777" w:rsidR="00C71225" w:rsidRPr="00C42B7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BA7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34425056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4EA55464" w14:textId="77777777" w:rsidR="00C71225" w:rsidRDefault="00C71225" w:rsidP="00503CFC">
      <w:pPr>
        <w:pStyle w:val="Heading1"/>
        <w:spacing w:line="360" w:lineRule="auto"/>
      </w:pPr>
      <w:r>
        <w:lastRenderedPageBreak/>
        <w:t>LINIA 412</w:t>
      </w:r>
    </w:p>
    <w:p w14:paraId="37A36362" w14:textId="77777777" w:rsidR="00C71225" w:rsidRDefault="00C71225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71225" w14:paraId="74A7877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8564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F83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1F61" w14:textId="77777777" w:rsidR="00C71225" w:rsidRPr="005C35B0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B33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287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35ED93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C142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CB0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D0E3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610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CA9AEE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71225" w14:paraId="3158D45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DF3C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D62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F8A5" w14:textId="77777777" w:rsidR="00C71225" w:rsidRPr="005C35B0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BC6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5B3B0C9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E8A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6386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C8E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551E26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F112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F1B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100D762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46E0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C73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03B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6E4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8BB410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DD0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61B76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C98C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DA7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3868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C45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0F0D5EB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78AC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508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1033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677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AE132A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CBC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FB4C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503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9789A3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A96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156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54F37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404C511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8D8C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E44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9F3C53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B7F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F7D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71E2B1A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E0A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90D5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024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97BD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E78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F8226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5A22662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9AAB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736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927213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E24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6B5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1FF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BFB0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99E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14E2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D84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5EDBC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1737AF2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4ECA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81C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112CC7B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0920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19AC" w14:textId="77777777" w:rsidR="00C71225" w:rsidRDefault="00C71225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5B39781" w14:textId="77777777" w:rsidR="00C71225" w:rsidRDefault="00C71225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F64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9190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ED8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E79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D91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01E84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C71225" w14:paraId="67AC023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2A3A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D77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E2D261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C77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509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01860D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EEB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0826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649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8C9C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0666" w14:textId="77777777" w:rsidR="00C71225" w:rsidRDefault="00C71225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AF36D10" w14:textId="77777777" w:rsidR="00C71225" w:rsidRDefault="00C71225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C71225" w14:paraId="2DE476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A8B7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440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A32F" w14:textId="77777777" w:rsidR="00C71225" w:rsidRPr="005C35B0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EA3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604E76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FC1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89E0B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792C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3D8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A595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25C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3E48BC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99A5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18E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EDBF" w14:textId="77777777" w:rsidR="00C71225" w:rsidRPr="005C35B0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891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7CDDC8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B7C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432DF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048632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411C9D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79B0D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49F3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D64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3ED0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683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4662FAD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A323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2D5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00C275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D155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8CB6" w14:textId="77777777" w:rsidR="00C71225" w:rsidRPr="007239CA" w:rsidRDefault="00C7122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033FEC00" w14:textId="77777777" w:rsidR="00C71225" w:rsidRPr="007239CA" w:rsidRDefault="00C7122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464D7339" w14:textId="77777777" w:rsidR="00C71225" w:rsidRDefault="00C7122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268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EB33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DB6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742F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008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47D92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5FFF51B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2176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826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915C81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F5CC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7749" w14:textId="77777777" w:rsidR="00C71225" w:rsidRDefault="00C7122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2081261B" w14:textId="77777777" w:rsidR="00C71225" w:rsidRPr="007239CA" w:rsidRDefault="00C7122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939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7054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1F0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570F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B14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5F315DB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3159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08E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A749E5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C142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D4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9A7C88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AF0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59CA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92F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0B6E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59A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23E5B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4AA6360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68CA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B40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FFB5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AA4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4EC4D3A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6A3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5FAE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435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8D0619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2F5B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8AC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2FC50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1E2A899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2D0B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F22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A86EFB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99F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8C5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64FCA2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318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C95A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50F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7851AA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3DDB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E0B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C71225" w14:paraId="169B40B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54E6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DCB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7FC708B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337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0286" w14:textId="77777777" w:rsidR="00C71225" w:rsidRDefault="00C7122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9D17B30" w14:textId="77777777" w:rsidR="00C71225" w:rsidRDefault="00C7122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B63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CE72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E38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6C09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85B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3476FD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C71225" w14:paraId="6E266AC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4E46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AA3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270B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938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ADA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08FA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329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F0DA78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4D6C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FE7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6805316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5A0A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145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235F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B2F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98DF4E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A10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E4646F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094A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2A5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DF8A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70B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237620A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B9A6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D37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7FD7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004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348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CB0B4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7B51E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F816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0CE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DA8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3F8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27445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C71225" w14:paraId="03A2227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F54B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FD2F" w14:textId="77777777" w:rsidR="00C71225" w:rsidRDefault="00C71225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E418" w14:textId="77777777" w:rsidR="00C71225" w:rsidRDefault="00C71225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357A" w14:textId="77777777" w:rsidR="00C71225" w:rsidRDefault="00C71225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1584B1C" w14:textId="77777777" w:rsidR="00C71225" w:rsidRDefault="00C71225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3714" w14:textId="77777777" w:rsidR="00C71225" w:rsidRDefault="00C71225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E629" w14:textId="77777777" w:rsidR="00C71225" w:rsidRPr="00396332" w:rsidRDefault="00C71225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A250" w14:textId="77777777" w:rsidR="00C71225" w:rsidRDefault="00C71225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0B54B4BA" w14:textId="77777777" w:rsidR="00C71225" w:rsidRDefault="00C71225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F8FE" w14:textId="77777777" w:rsidR="00C71225" w:rsidRPr="00396332" w:rsidRDefault="00C71225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15AB" w14:textId="77777777" w:rsidR="00C71225" w:rsidRDefault="00C71225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C71225" w14:paraId="178F798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941A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B31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46C2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4C4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5A81F4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E9E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B143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4FD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84A2E7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4D59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244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34A7771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C71225" w14:paraId="05F5AA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0C47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F0A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65F9" w14:textId="77777777" w:rsidR="00C71225" w:rsidRPr="005C35B0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C34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E540DC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10A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6552F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DE4C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E56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4116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CA5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3E65A1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242E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C60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327E" w14:textId="77777777" w:rsidR="00C71225" w:rsidRPr="005C35B0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E2D6" w14:textId="77777777" w:rsidR="00C71225" w:rsidRDefault="00C71225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EC22E7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7044" w14:textId="77777777" w:rsidR="00C71225" w:rsidRDefault="00C7122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A5A808" w14:textId="77777777" w:rsidR="00C71225" w:rsidRDefault="00C7122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2C381D" w14:textId="77777777" w:rsidR="00C71225" w:rsidRDefault="00C7122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7817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F61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24EE" w14:textId="77777777" w:rsidR="00C71225" w:rsidRPr="00396332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7DF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3FFB23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CAC8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45CE" w14:textId="77777777" w:rsidR="00C71225" w:rsidRDefault="00C7122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BFEF" w14:textId="77777777" w:rsidR="00C71225" w:rsidRPr="005C35B0" w:rsidRDefault="00C7122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1454" w14:textId="77777777" w:rsidR="00C71225" w:rsidRDefault="00C71225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D8EC" w14:textId="77777777" w:rsidR="00C71225" w:rsidRDefault="00C7122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99B2" w14:textId="77777777" w:rsidR="00C71225" w:rsidRDefault="00C7122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11D6" w14:textId="77777777" w:rsidR="00C71225" w:rsidRDefault="00C7122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4B52638" w14:textId="77777777" w:rsidR="00C71225" w:rsidRDefault="00C7122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0643" w14:textId="77777777" w:rsidR="00C71225" w:rsidRPr="00396332" w:rsidRDefault="00C7122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22F7" w14:textId="77777777" w:rsidR="00C71225" w:rsidRDefault="00C71225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71225" w14:paraId="3291B6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505F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1DCF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AF16B1D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400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943F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EC1B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C2FE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556E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178F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7E12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00706D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53E5D10D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C71225" w14:paraId="2DE38E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40CE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F1DC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4944424A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E1A8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CAEA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4788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DBAF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BA04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0571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9FA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74E78A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0AB233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5C8A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DF24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4D16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F2C6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529A6F1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09A4CB6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0689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809F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3F3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1B7C03A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4117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0F43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14:paraId="19F147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8F75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6A7A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7E3F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0C00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696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5CF1E0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01B8025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3632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E24C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6F0A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C3D9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14:paraId="098CD27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3AA2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4B1E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97D1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DF34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A42A32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97A2A7F" w14:textId="77777777" w:rsidR="00C71225" w:rsidRDefault="00C71225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125D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767DE2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29EE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7FB4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FA1F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8075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72E2BCE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B70E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8B26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A17FC69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062F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2233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051D24C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8A4C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5389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850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A08E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209C" w14:textId="77777777" w:rsidR="00C71225" w:rsidRDefault="00C71225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56E25E4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3858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71FD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68DF802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63BB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D247" w14:textId="77777777" w:rsidR="00C71225" w:rsidRPr="00B85537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EC5C35D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8AE4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514E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D63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83EC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D851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71225" w14:paraId="08830FB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0B14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D6D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77AE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20EE" w14:textId="77777777" w:rsidR="00C71225" w:rsidRPr="00B85537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0B638AE" w14:textId="77777777" w:rsidR="00C71225" w:rsidRPr="00B85537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4C78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6897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504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0A7C0EE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32EB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2DA5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4C5554E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0A24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BED2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41C083E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7036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8BCD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07591C8E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286A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2027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7A7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2E2E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536F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5A900F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71225" w14:paraId="3641261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30BC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57B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D02E2E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4140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EC26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A56349E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4E7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067E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F2C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AE01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38AE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81164C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71225" w14:paraId="6DF9646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4CCE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7A8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32F2E136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A491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213F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40C4E2B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B11E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C283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E3C0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ED28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D80B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3406E6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4A566D2F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45EC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3BAF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087975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EA18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9B9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43F0BC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D14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2733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8EEB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9A79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EA46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CD62DD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71225" w14:paraId="17E5B4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870D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FBE6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A244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B9E9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7A1E3C2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583A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7F3D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1CA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162C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783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2FBA386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744B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596E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E14B849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B4DD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7526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6A41E1B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A97B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ABF3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621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0961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BAF5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2B4A0DC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64E6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80FC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DEAE43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F34F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277E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E81C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6420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CCF6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A8BA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9342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0AFA7C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3820AA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71225" w14:paraId="7680A1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391E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20D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6712DC5A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5976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EBDE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81FC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6E52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2E76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2336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86E4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86A79D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D91ED4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71225" w14:paraId="0AC38C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E629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9A38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268C42B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4CCD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3FC5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5ED469A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6ABA5A35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A269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52FD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7A44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720B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0D0E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528BA2" w14:textId="77777777" w:rsidR="00C71225" w:rsidRDefault="00C71225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06748B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5316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302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6A95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B4FD" w14:textId="77777777" w:rsidR="00C71225" w:rsidRDefault="00C71225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05AA261B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8544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F9690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1DF6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6032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6BB5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B6E1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443930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B16B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3B5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006FB6BF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7DD3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E996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F4AEDF2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1736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323A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E37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3002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7AEA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915A11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0BA0B9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B97B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8CCF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6756B4F8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6AC9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4895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3317525F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E2FA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49D6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9FB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E474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202B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EAC5FF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BAA034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71225" w14:paraId="74CDA7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5F86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5F89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83BEC0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998A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2A8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D0996B9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FF9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092A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6AC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F198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0884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71225" w14:paraId="171EF6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8E82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C44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BFD6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66DC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D1E6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4571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AE34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FCE5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CEA1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C71225" w14:paraId="571D6C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75B7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BEA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20FDF57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9AF0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D8AF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42676FD7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153A62C6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0D5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7A0E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2E7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B090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8CC2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EBBF7A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1026BB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D260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7542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2E82A4A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0D09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D5F0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05EFD20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A38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06F3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65C2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6FE8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0C79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CF34BC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71225" w14:paraId="513515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8337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B3B0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1F64578F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BCA6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12E2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8623520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1A9D0257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84CC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3AA3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3F5B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4C1E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EE5E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607354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1D1C57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0A0E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A5A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1D15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7151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B85FD3B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7AE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086D74B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FFE0BA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AA02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F7B4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7A3A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C1A3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02905AC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749D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8A58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2D9C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72C4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E20B2C6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7775382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8C8D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DBCD79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630B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466F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D4F5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A387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5D02D12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F509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4B9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B671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F2CF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95F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EE81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AE4C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4E83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B436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71225" w14:paraId="1C410E56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E0E2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13AB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6FC4719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B254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1FC0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3FB2DD6B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357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65FA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028F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0084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9642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5EA280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CFC11A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2FBD56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7F839B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E8926C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7C460D27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737BCB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60E08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9192D3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BA79F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E53C30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42E044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2761CAA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A181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8053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14894F1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C283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D0B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FB3CE01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C7D0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7364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B4D9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A36D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6815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B8E583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5F49C46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2C00A040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F108241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71225" w14:paraId="7460AA9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8C94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00E7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D347090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2B91" w14:textId="77777777" w:rsidR="00C71225" w:rsidRPr="005C35B0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18D8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610CEAB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3270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D4FF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FA1A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8B83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1926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527CC7ED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FA6A" w14:textId="77777777" w:rsidR="00C71225" w:rsidRDefault="00C71225" w:rsidP="00C7122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82F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7438D1A9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2686" w14:textId="77777777" w:rsidR="00C71225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AC56" w14:textId="77777777" w:rsidR="00C71225" w:rsidRDefault="00C71225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27A27EC" w14:textId="77777777" w:rsidR="00C71225" w:rsidRDefault="00C71225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69EB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2667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0295" w14:textId="77777777" w:rsidR="00C71225" w:rsidRDefault="00C71225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B457" w14:textId="77777777" w:rsidR="00C71225" w:rsidRPr="00396332" w:rsidRDefault="00C71225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5FDF" w14:textId="77777777" w:rsidR="00C71225" w:rsidRDefault="00C71225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180EA7BE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1AE26F18" w14:textId="77777777" w:rsidR="00C71225" w:rsidRDefault="00C71225" w:rsidP="0002281B">
      <w:pPr>
        <w:pStyle w:val="Heading1"/>
        <w:spacing w:line="360" w:lineRule="auto"/>
      </w:pPr>
      <w:r>
        <w:t>LINIA 416</w:t>
      </w:r>
    </w:p>
    <w:p w14:paraId="7BCC9DB1" w14:textId="77777777" w:rsidR="00C71225" w:rsidRDefault="00C71225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0E7A07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956B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2F7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E356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44C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191DE7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4102FFC" w14:textId="77777777" w:rsidR="00C71225" w:rsidRDefault="00C7122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853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BCE22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E0BB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507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63C3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0AF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2AFCB4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A4A1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AF7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29C851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0472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669F" w14:textId="77777777" w:rsidR="00C71225" w:rsidRPr="00575A50" w:rsidRDefault="00C71225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C2BE077" w14:textId="77777777" w:rsidR="00C71225" w:rsidRDefault="00C71225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151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ECF0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A32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1136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37DB" w14:textId="77777777" w:rsidR="00C71225" w:rsidRDefault="00C71225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1F881A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10BF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507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DB32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FCC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3B65D67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62A07D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B19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55A1DE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D399AB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5F0D44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30D001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1B39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268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2A08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68D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2C7B1EF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35A9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6DC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863E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EAA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4FA618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47D657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9AA811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0B2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441AEC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6DB556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766FD3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0C3F4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1E4780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34DCD02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62B13F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8509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546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EA3A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7682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5A74987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8783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578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8C97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5FB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06AACD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AB8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1E4956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944A84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9F94C9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BFB322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46C7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321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32B6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687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50F93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71225" w14:paraId="734B5FDE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6BB1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4A4F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667B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55D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458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B112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CA6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0C7049C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1D0D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59AE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4CC758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CB00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828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A850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054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948D37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C32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DFD3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476B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9C54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0EC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C71225" w14:paraId="06EE6A0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211E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2CA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CC35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BB3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E12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69CB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608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B979F7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8D4E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9C5D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7A693F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C0D9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EA7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865F84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5034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B78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D8496D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D0A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72C2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390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5CA9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808B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320628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DE0C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4EE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8D8A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EBF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BCED7F8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329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A6B0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88C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DF60D4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73B3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6D2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7BFE84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3205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BCB1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EA081BC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BBF3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2B06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CBF658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293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D55C" w14:textId="77777777" w:rsidR="00C71225" w:rsidRPr="00C4423F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203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7FC5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A5B3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652945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4AC5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6B12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3C9F" w14:textId="77777777" w:rsidR="00C71225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8A9B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D8E5D43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9E0C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E982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EE14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448B" w14:textId="77777777" w:rsidR="00C71225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42B7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C71225" w14:paraId="6E54B8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B289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21B7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2B58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9BD8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9A1953F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5B65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EC6F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47C0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5A1A" w14:textId="77777777" w:rsidR="00C71225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90FA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48ACC2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1BC2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B385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F18D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67FE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4D5556D6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369E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C9344D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2CD7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F6CB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968C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59AB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71225" w14:paraId="3D1B59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1A40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D3F5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31C1527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4705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5A17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15E04F0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4A32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464B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74E7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8A99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F0C3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07B35D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17F4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DE95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C608" w14:textId="77777777" w:rsidR="00C71225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FAD2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51122EF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D9BB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A989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B500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9EBB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750D" w14:textId="77777777" w:rsidR="00C71225" w:rsidRPr="0062060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71225" w14:paraId="5855380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4417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CC33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6996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8E02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646DFEF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9B4F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E41E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1223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AE3F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5F15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888B4F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71225" w14:paraId="62EFE4F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6431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7FDE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6035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B523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214B811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0810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4E3D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77D0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57DA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389C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AA09A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71225" w14:paraId="0AD017A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102D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5648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CA05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EEB1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5A1E415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9CB2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0332CD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D004" w14:textId="77777777" w:rsidR="00C71225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18B8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102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AE5D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F5E7F3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71225" w14:paraId="7723FD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AC0C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39A6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87B8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85C5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210ADEE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7BB9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3024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96F1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686E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055F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1D3AE9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737A" w14:textId="77777777" w:rsidR="00C71225" w:rsidRDefault="00C71225" w:rsidP="00C7122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D693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BBA3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4E54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107DEDC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5871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BB93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B12E" w14:textId="77777777" w:rsidR="00C71225" w:rsidRDefault="00C71225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31CE" w14:textId="77777777" w:rsidR="00C71225" w:rsidRPr="00C4423F" w:rsidRDefault="00C71225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76D8" w14:textId="77777777" w:rsidR="00C71225" w:rsidRDefault="00C71225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780E545A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0CCA3F4D" w14:textId="77777777" w:rsidR="00C71225" w:rsidRDefault="00C71225" w:rsidP="003146F4">
      <w:pPr>
        <w:pStyle w:val="Heading1"/>
        <w:spacing w:line="360" w:lineRule="auto"/>
      </w:pPr>
      <w:r>
        <w:t>LINIA 417</w:t>
      </w:r>
    </w:p>
    <w:p w14:paraId="45EB3547" w14:textId="77777777" w:rsidR="00C71225" w:rsidRDefault="00C71225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71225" w14:paraId="2D29D0CC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C97F" w14:textId="77777777" w:rsidR="00C71225" w:rsidRDefault="00C71225" w:rsidP="00C7122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EBC6" w14:textId="77777777" w:rsidR="00C71225" w:rsidRDefault="00C7122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CE4B" w14:textId="77777777" w:rsidR="00C71225" w:rsidRPr="002D7BD3" w:rsidRDefault="00C71225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D20A" w14:textId="77777777" w:rsidR="00C71225" w:rsidRDefault="00C7122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25A855B" w14:textId="77777777" w:rsidR="00C71225" w:rsidRDefault="00C7122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5BA9E9E" w14:textId="77777777" w:rsidR="00C71225" w:rsidRDefault="00C7122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F3D5" w14:textId="77777777" w:rsidR="00C71225" w:rsidRDefault="00C71225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3C8E0374" w14:textId="77777777" w:rsidR="00C71225" w:rsidRDefault="00C71225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4126" w14:textId="77777777" w:rsidR="00C71225" w:rsidRPr="00655FB7" w:rsidRDefault="00C71225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17A3" w14:textId="77777777" w:rsidR="00C71225" w:rsidRDefault="00C71225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90F9" w14:textId="77777777" w:rsidR="00C71225" w:rsidRPr="002D7BD3" w:rsidRDefault="00C71225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623F" w14:textId="77777777" w:rsidR="00C71225" w:rsidRDefault="00C71225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383BE7A5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35C446F9" w14:textId="77777777" w:rsidR="00C71225" w:rsidRDefault="00C71225" w:rsidP="00D37279">
      <w:pPr>
        <w:pStyle w:val="Heading1"/>
        <w:spacing w:line="276" w:lineRule="auto"/>
      </w:pPr>
      <w:r>
        <w:t>LINIA 418</w:t>
      </w:r>
    </w:p>
    <w:p w14:paraId="45E3A0FD" w14:textId="77777777" w:rsidR="00C71225" w:rsidRDefault="00C71225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4B278DF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DE47" w14:textId="77777777" w:rsidR="00C71225" w:rsidRDefault="00C71225" w:rsidP="00C712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37DD" w14:textId="77777777" w:rsidR="00C71225" w:rsidRDefault="00C71225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7D2EC9C" w14:textId="77777777" w:rsidR="00C71225" w:rsidRDefault="00C71225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CF8D" w14:textId="77777777" w:rsidR="00C71225" w:rsidRPr="00896D96" w:rsidRDefault="00C71225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1483" w14:textId="77777777" w:rsidR="00C71225" w:rsidRDefault="00C71225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FADB995" w14:textId="77777777" w:rsidR="00C71225" w:rsidRDefault="00C71225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7AB9" w14:textId="77777777" w:rsidR="00C71225" w:rsidRDefault="00C71225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CCC6" w14:textId="77777777" w:rsidR="00C71225" w:rsidRPr="00896D96" w:rsidRDefault="00C71225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78EE" w14:textId="77777777" w:rsidR="00C71225" w:rsidRDefault="00C71225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3AB9" w14:textId="77777777" w:rsidR="00C71225" w:rsidRPr="00896D96" w:rsidRDefault="00C71225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9324" w14:textId="77777777" w:rsidR="00C71225" w:rsidRDefault="00C71225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C71225" w14:paraId="227B2C7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236D" w14:textId="77777777" w:rsidR="00C71225" w:rsidRDefault="00C71225" w:rsidP="00C712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F460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D04D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1A79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FCF8193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DAA3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9154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35DB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F397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CA50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0B6E5D0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9D0E" w14:textId="77777777" w:rsidR="00C71225" w:rsidRDefault="00C71225" w:rsidP="00C712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1B65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5DF2CE73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0D09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E465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CA5AD29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AF1001E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A9E736A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6E5D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E337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9184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5B4E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9DD2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0614930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AF6E" w14:textId="77777777" w:rsidR="00C71225" w:rsidRDefault="00C71225" w:rsidP="00C712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CE0D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A050" w14:textId="77777777" w:rsidR="00C71225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03DE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0DD1737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255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B932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5D20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63AC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AF86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318D821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3EB9" w14:textId="77777777" w:rsidR="00C71225" w:rsidRDefault="00C71225" w:rsidP="00C712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39B7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A23FAA4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6BA0" w14:textId="77777777" w:rsidR="00C71225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B152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4234240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5236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CDF6" w14:textId="77777777" w:rsidR="00C71225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493B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47CE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8EEB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65CBE2CC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B44F" w14:textId="77777777" w:rsidR="00C71225" w:rsidRDefault="00C71225" w:rsidP="00C712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F464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9B48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1C21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23440B50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B011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ED931E6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D5C2776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62AAB7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07F2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A41C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8DCD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E431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71225" w14:paraId="68F1B25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9263" w14:textId="77777777" w:rsidR="00C71225" w:rsidRDefault="00C71225" w:rsidP="00C712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B77A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C985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B315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71CF635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3754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76D1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1FF2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4FAC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3B46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6CB745C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7924" w14:textId="77777777" w:rsidR="00C71225" w:rsidRDefault="00C71225" w:rsidP="00C712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2321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AD02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2808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0756997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7F8D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18D1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E689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0317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63CA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0107A0B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A868" w14:textId="77777777" w:rsidR="00C71225" w:rsidRDefault="00C71225" w:rsidP="00C712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7D05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6F2D720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A3D8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584E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7458312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4877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F1E4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B0FD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A8BC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116F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78220975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B08C" w14:textId="77777777" w:rsidR="00C71225" w:rsidRDefault="00C71225" w:rsidP="00C7122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A335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FE02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7B70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04F5EA4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8315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9DBD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1EB8" w14:textId="77777777" w:rsidR="00C71225" w:rsidRDefault="00C71225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687D" w14:textId="77777777" w:rsidR="00C71225" w:rsidRPr="00896D96" w:rsidRDefault="00C71225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4F9C" w14:textId="77777777" w:rsidR="00C71225" w:rsidRDefault="00C71225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D1BC06" w14:textId="77777777" w:rsidR="00C71225" w:rsidRDefault="00C71225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6C17BE5" w14:textId="77777777" w:rsidR="00C71225" w:rsidRDefault="00C71225" w:rsidP="00BF55B4">
      <w:pPr>
        <w:pStyle w:val="Heading1"/>
        <w:spacing w:line="360" w:lineRule="auto"/>
      </w:pPr>
      <w:r>
        <w:t>LINIA 421</w:t>
      </w:r>
    </w:p>
    <w:p w14:paraId="57BAE1BF" w14:textId="77777777" w:rsidR="00C71225" w:rsidRDefault="00C71225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71225" w14:paraId="7AE9667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4942" w14:textId="77777777" w:rsidR="00C71225" w:rsidRDefault="00C71225" w:rsidP="00C712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3FE4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02A4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2E3D" w14:textId="77777777" w:rsidR="00C71225" w:rsidRDefault="00C7122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80A99ED" w14:textId="77777777" w:rsidR="00C71225" w:rsidRDefault="00C7122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E2A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EEED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B90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7E4A" w14:textId="77777777" w:rsidR="00C71225" w:rsidRPr="00E22A0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A590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494DC2C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E02A" w14:textId="77777777" w:rsidR="00C71225" w:rsidRDefault="00C71225" w:rsidP="00C712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96C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433C" w14:textId="77777777" w:rsidR="00C71225" w:rsidRPr="00FE111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20B4" w14:textId="77777777" w:rsidR="00C71225" w:rsidRDefault="00C7122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53F14CF1" w14:textId="77777777" w:rsidR="00C71225" w:rsidRDefault="00C7122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923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3713" w14:textId="77777777" w:rsidR="00C71225" w:rsidRPr="007B5B08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7C4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F90E" w14:textId="77777777" w:rsidR="00C71225" w:rsidRPr="00E22A0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5439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71225" w14:paraId="48DE77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55B6" w14:textId="77777777" w:rsidR="00C71225" w:rsidRDefault="00C71225" w:rsidP="00C712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05E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F86402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7B05" w14:textId="77777777" w:rsidR="00C71225" w:rsidRPr="00FE111C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55C6" w14:textId="77777777" w:rsidR="00C71225" w:rsidRDefault="00C7122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1423013" w14:textId="77777777" w:rsidR="00C71225" w:rsidRDefault="00C7122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03A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D15F" w14:textId="77777777" w:rsidR="00C71225" w:rsidRPr="007B5B08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E9B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5199" w14:textId="77777777" w:rsidR="00C71225" w:rsidRPr="00E22A0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29EF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79D04D5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88FB" w14:textId="77777777" w:rsidR="00C71225" w:rsidRDefault="00C71225" w:rsidP="00C712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C55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46CDC73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361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D12C" w14:textId="77777777" w:rsidR="00C71225" w:rsidRDefault="00C71225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BF03D09" w14:textId="77777777" w:rsidR="00C71225" w:rsidRDefault="00C71225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30A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3ADA" w14:textId="77777777" w:rsidR="00C71225" w:rsidRPr="007B5B08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A24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328A" w14:textId="77777777" w:rsidR="00C71225" w:rsidRPr="00E22A0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D38A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683544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1C234A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E210" w14:textId="77777777" w:rsidR="00C71225" w:rsidRDefault="00C71225" w:rsidP="00C712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698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090191E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ECD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DEDA" w14:textId="77777777" w:rsidR="00C71225" w:rsidRDefault="00C7122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8F60B43" w14:textId="77777777" w:rsidR="00C71225" w:rsidRDefault="00C7122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00C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9A4D" w14:textId="77777777" w:rsidR="00C71225" w:rsidRPr="007B5B08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44CE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5B98" w14:textId="77777777" w:rsidR="00C71225" w:rsidRPr="00E22A0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9801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7A27A8B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14D4" w14:textId="77777777" w:rsidR="00C71225" w:rsidRDefault="00C71225" w:rsidP="00C712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B2AD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433D706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6221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4F80" w14:textId="77777777" w:rsidR="00C71225" w:rsidRDefault="00C7122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A48AE3A" w14:textId="77777777" w:rsidR="00C71225" w:rsidRDefault="00C7122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C0E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7C51" w14:textId="77777777" w:rsidR="00C71225" w:rsidRPr="007B5B08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08D2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0827" w14:textId="77777777" w:rsidR="00C71225" w:rsidRPr="00E22A0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8BEC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52AD7D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2EFF" w14:textId="77777777" w:rsidR="00C71225" w:rsidRDefault="00C71225" w:rsidP="00C712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E797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3C9C8ED5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4856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E59B" w14:textId="77777777" w:rsidR="00C71225" w:rsidRDefault="00C7122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10C4765" w14:textId="77777777" w:rsidR="00C71225" w:rsidRDefault="00C7122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D098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4E6D" w14:textId="77777777" w:rsidR="00C71225" w:rsidRPr="007B5B08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AB80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29A9" w14:textId="77777777" w:rsidR="00C71225" w:rsidRPr="00E22A0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2245" w14:textId="77777777" w:rsidR="00C71225" w:rsidRDefault="00C712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71225" w14:paraId="74E7E16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AE95" w14:textId="77777777" w:rsidR="00C71225" w:rsidRDefault="00C71225" w:rsidP="00C7122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822A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24235EA6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D487" w14:textId="77777777" w:rsidR="00C71225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3129" w14:textId="77777777" w:rsidR="00C71225" w:rsidRPr="00160207" w:rsidRDefault="00C71225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26FABDF3" w14:textId="77777777" w:rsidR="00C71225" w:rsidRDefault="00C7122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D4C3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339B" w14:textId="77777777" w:rsidR="00C71225" w:rsidRPr="007B5B08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7109" w14:textId="77777777" w:rsidR="00C71225" w:rsidRDefault="00C712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5B29" w14:textId="77777777" w:rsidR="00C71225" w:rsidRPr="00E22A01" w:rsidRDefault="00C712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F528" w14:textId="77777777" w:rsidR="00C71225" w:rsidRPr="00821666" w:rsidRDefault="00C712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7EBE7558" w14:textId="77777777" w:rsidR="00C71225" w:rsidRDefault="00C71225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FAA7D50" w14:textId="77777777" w:rsidR="00C71225" w:rsidRDefault="00C71225" w:rsidP="0050463B">
      <w:pPr>
        <w:pStyle w:val="Heading1"/>
        <w:spacing w:line="360" w:lineRule="auto"/>
      </w:pPr>
      <w:r>
        <w:t>LINIA 422</w:t>
      </w:r>
    </w:p>
    <w:p w14:paraId="5A963423" w14:textId="77777777" w:rsidR="00C71225" w:rsidRDefault="00C71225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6ED2036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06E5" w14:textId="77777777" w:rsidR="00C71225" w:rsidRDefault="00C71225" w:rsidP="00C712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5368" w14:textId="77777777" w:rsidR="00C71225" w:rsidRDefault="00C7122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76A0C346" w14:textId="77777777" w:rsidR="00C71225" w:rsidRDefault="00C7122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566F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997F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51FD675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618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1603" w14:textId="77777777" w:rsidR="00C71225" w:rsidRPr="00077620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641C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3E4A" w14:textId="77777777" w:rsidR="00C71225" w:rsidRPr="00077620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9EF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586AA22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786B" w14:textId="77777777" w:rsidR="00C71225" w:rsidRDefault="00C71225" w:rsidP="00C712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5240" w14:textId="77777777" w:rsidR="00C71225" w:rsidRDefault="00C7122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47422FA0" w14:textId="77777777" w:rsidR="00C71225" w:rsidRDefault="00C7122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E6D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A3A9" w14:textId="77777777" w:rsidR="00C71225" w:rsidRDefault="00C71225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47FB6C07" w14:textId="77777777" w:rsidR="00C71225" w:rsidRDefault="00C71225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160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909D" w14:textId="77777777" w:rsidR="00C71225" w:rsidRPr="00077620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A5DC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C610" w14:textId="77777777" w:rsidR="00C71225" w:rsidRPr="00077620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FED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1CA6E99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35CC" w14:textId="77777777" w:rsidR="00C71225" w:rsidRDefault="00C71225" w:rsidP="00C712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9558" w14:textId="77777777" w:rsidR="00C71225" w:rsidRDefault="00C7122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685640AF" w14:textId="77777777" w:rsidR="00C71225" w:rsidRDefault="00C7122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731B" w14:textId="77777777" w:rsidR="00C71225" w:rsidRPr="00077620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47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70F644D9" w14:textId="77777777" w:rsidR="00C71225" w:rsidRPr="002E25CE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327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EB65" w14:textId="77777777" w:rsidR="00C71225" w:rsidRPr="00077620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736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38FA" w14:textId="77777777" w:rsidR="00C71225" w:rsidRPr="00077620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859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71225" w14:paraId="1790D714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29BC" w14:textId="77777777" w:rsidR="00C71225" w:rsidRDefault="00C71225" w:rsidP="00C7122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FB8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8318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F38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60DA6AA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054C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6AEA07C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4EF6" w14:textId="77777777" w:rsidR="00C71225" w:rsidRPr="00077620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FBF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59AB" w14:textId="77777777" w:rsidR="00C71225" w:rsidRPr="00077620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E9A3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97CAF8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05B9FEC1" w14:textId="77777777" w:rsidR="00C71225" w:rsidRDefault="00C71225" w:rsidP="00380064">
      <w:pPr>
        <w:pStyle w:val="Heading1"/>
        <w:spacing w:line="360" w:lineRule="auto"/>
      </w:pPr>
      <w:r>
        <w:lastRenderedPageBreak/>
        <w:t>LINIA 500</w:t>
      </w:r>
    </w:p>
    <w:p w14:paraId="4B6EF267" w14:textId="77777777" w:rsidR="00C71225" w:rsidRPr="00071303" w:rsidRDefault="00C71225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71225" w14:paraId="0BF75C4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4467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230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5D8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787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2AA0DF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0E6F1C3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735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5B5F47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8EAF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9E2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EC95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C78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1E12078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12E4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702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1C6E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76B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635FA48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FCF980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8EA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EF91F5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6787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7EA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D4D8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3138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138CF18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0216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C32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F65D19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2011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E4F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F22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D03C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504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D23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34F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7DF42BA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7CF2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0C89" w14:textId="77777777" w:rsidR="00C71225" w:rsidRDefault="00C71225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9539" w14:textId="77777777" w:rsidR="00C71225" w:rsidRPr="00D33E71" w:rsidRDefault="00C71225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810C" w14:textId="77777777" w:rsidR="00C71225" w:rsidRDefault="00C71225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A54A" w14:textId="77777777" w:rsidR="00C71225" w:rsidRDefault="00C71225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F282" w14:textId="77777777" w:rsidR="00C71225" w:rsidRDefault="00C71225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2AFC" w14:textId="77777777" w:rsidR="00C71225" w:rsidRDefault="00C71225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B73E382" w14:textId="77777777" w:rsidR="00C71225" w:rsidRDefault="00C71225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C386" w14:textId="77777777" w:rsidR="00C71225" w:rsidRPr="00D33E71" w:rsidRDefault="00C71225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C897" w14:textId="77777777" w:rsidR="00C71225" w:rsidRDefault="00C71225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2489425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C8D2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D7A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38E512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0815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C8F8" w14:textId="77777777" w:rsidR="00C71225" w:rsidRPr="0008670B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250CCE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0D188A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DE5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724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BA4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CBAB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60D3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:rsidRPr="00456545" w14:paraId="3F60479A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D1BA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B52B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2256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36C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F6A3B98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251D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9CC8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76EE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4CDF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DAA2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1225" w:rsidRPr="00456545" w14:paraId="47497B7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B51C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EF08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C31F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657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EB83A9A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24DF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73D4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4662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0A8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7AE4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1225" w:rsidRPr="00456545" w14:paraId="11746D6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1071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B03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92D2C48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8FF6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A6F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31DEA7D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884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5DC9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D425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4709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1BEF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1225" w:rsidRPr="00456545" w14:paraId="00086F5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D5A4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BF4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EBB0AAB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0FF8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92B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713F0A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96B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5546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4F1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832394B" w14:textId="77777777" w:rsidR="00C71225" w:rsidRPr="0045654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D4B4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CACA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589993" w14:textId="77777777" w:rsidR="00C71225" w:rsidRPr="00A3090B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:rsidRPr="00456545" w14:paraId="133845B6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8617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1B9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35CC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8BD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97A311D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FBAEAFD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0D5FAB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6D2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C11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6BA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E3C2A7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512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2B7D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71225" w:rsidRPr="00456545" w14:paraId="4BB8F61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0EC9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33A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403F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BA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3E30D3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A6E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432487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4D62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730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D55E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2F1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8E8609" w14:textId="77777777" w:rsidR="00C71225" w:rsidRPr="005F21B7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71225" w:rsidRPr="00456545" w14:paraId="096E5F5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9CA3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C93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39EC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E9E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9B619B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EF3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0B76B2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4E6D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847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8D0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A13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27442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C71225" w:rsidRPr="00456545" w14:paraId="3FD9A5C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580E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0DE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BB6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24E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48A48E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568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22F8BB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1185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08E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AF1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C46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CFFAE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71225" w:rsidRPr="00456545" w14:paraId="36F757C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4A57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A1E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F564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AD3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A14A6B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99D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6B795E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272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603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A519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93B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F6837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F1E42D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71225" w:rsidRPr="00456545" w14:paraId="21D6090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11B5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313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9487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CEB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395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6F3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6C8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35DEC2E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94D9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118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331AAFC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C71225" w:rsidRPr="00456545" w14:paraId="63FAA5E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6A66" w14:textId="77777777" w:rsidR="00C71225" w:rsidRPr="0045654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938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47AD4D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1F0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AD0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12EE30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26B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0EC6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A90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6CF6F5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8232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A25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11FB99DB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F8C5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739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090D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FD1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E4BD64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BAC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2D28C0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253E98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9DDD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D53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8615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AB1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19AA6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FAB1B9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24E588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2A729CD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C71225" w14:paraId="6E4E362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2E1D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FA4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7DCA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7BD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3DB79B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56B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DE19B2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3090E3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1E6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A3D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7F6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FF9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12336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54A7BB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579D78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C71225" w14:paraId="1117164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37E9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BE4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772CBC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D322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958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D64E4CF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2AABCB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279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DD9F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F4F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0677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C43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9D782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C71225" w14:paraId="0954DA5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99A3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C56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3224DE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FA07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A73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7FB16E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F2D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A715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9D3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C628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C673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51A6DC0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C71225" w14:paraId="255D6B0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A3A9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529F" w14:textId="77777777" w:rsidR="00C71225" w:rsidRDefault="00C71225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A1DC" w14:textId="77777777" w:rsidR="00C71225" w:rsidRDefault="00C71225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57C0" w14:textId="77777777" w:rsidR="00C71225" w:rsidRDefault="00C71225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65F50FE" w14:textId="77777777" w:rsidR="00C71225" w:rsidRDefault="00C71225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FDDC" w14:textId="77777777" w:rsidR="00C71225" w:rsidRDefault="00C71225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B5BD" w14:textId="77777777" w:rsidR="00C71225" w:rsidRDefault="00C71225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052D" w14:textId="77777777" w:rsidR="00C71225" w:rsidRDefault="00C71225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8E1704D" w14:textId="77777777" w:rsidR="00C71225" w:rsidRDefault="00C71225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3BD3" w14:textId="77777777" w:rsidR="00C71225" w:rsidRPr="00D33E71" w:rsidRDefault="00C71225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DF2C" w14:textId="77777777" w:rsidR="00C71225" w:rsidRDefault="00C71225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28A38CCD" w14:textId="77777777" w:rsidR="00C71225" w:rsidRDefault="00C71225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C71225" w14:paraId="57FDFEE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4A6E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0680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A011A3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89C7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552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392C74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315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25A3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8CD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2D61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BAF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6504162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C838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D4F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24E487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D7EC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63E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343A533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760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0F4F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33F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BA7B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EC47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3E59B4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3BEE2F3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7045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028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9BE2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23F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A958B2D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00C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E4C7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845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0E962C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6B72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D79F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E1B51F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464DFCE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3437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01E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4E7C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CFE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9CB972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880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79D8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0C5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3A47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7303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71225" w14:paraId="016E874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01D7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649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5D7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3DF9" w14:textId="77777777" w:rsidR="00C71225" w:rsidRDefault="00C71225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44B3A58" w14:textId="77777777" w:rsidR="00C71225" w:rsidRDefault="00C71225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275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51F4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E89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09EBDD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DA85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F73B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71225" w14:paraId="67B4FE8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5C8C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267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DD77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F6D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4B42E63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39B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2D8E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59E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02DF16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A0E9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CFBB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71225" w14:paraId="6FEAC88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EA85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C9D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B2B9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26B8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681449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8C40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4CB6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DDA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FD7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2408" w14:textId="77777777" w:rsidR="00C71225" w:rsidRPr="00534A5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E244AB4" w14:textId="77777777" w:rsidR="00C71225" w:rsidRPr="00534A5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152C8B6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71225" w14:paraId="15E0233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D2A5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BC8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CCBF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AF9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BE57638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231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7CD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6EB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532D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A004" w14:textId="77777777" w:rsidR="00C71225" w:rsidRPr="00534A5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8AB9BE8" w14:textId="77777777" w:rsidR="00C71225" w:rsidRPr="00534A5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89070C" w14:textId="77777777" w:rsidR="00C71225" w:rsidRPr="00534A5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71225" w14:paraId="0B55836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BB62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7B5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73AD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AC5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30215B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E95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A2F8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E14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6AF45A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DD9C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6264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71225" w14:paraId="6F99288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B20E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AB8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888E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64A4" w14:textId="77777777" w:rsidR="00C71225" w:rsidRPr="000C4604" w:rsidRDefault="00C71225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8BC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79D42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8CC3F5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094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BBC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D833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EF9F" w14:textId="77777777" w:rsidR="00C71225" w:rsidRPr="000C4604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DC09176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C71225" w14:paraId="7936A881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92F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8C6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4C31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BD4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7F43A7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EA7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139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C72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65ACC3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BB98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66B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71225" w14:paraId="64A796E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6801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D40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B30702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7C6D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44A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31A997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E7DC85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6DB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5F85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612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2941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9302" w14:textId="77777777" w:rsidR="00C71225" w:rsidRPr="00BB30B6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4378E3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2981690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C71225" w14:paraId="62A824B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CF79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073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5E11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80C8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EC41A8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646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1956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E890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9A95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F76F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535CAF0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F7BE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1DB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0D8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495D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1E753B8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990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890F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128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587146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04C4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C08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0274A32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1516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A98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A09BD9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2FDD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067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645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43C7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06A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1AF1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8D6E" w14:textId="77777777" w:rsidR="00C71225" w:rsidRPr="000C4604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C71225" w14:paraId="6FEB8BD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FCF8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871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7BC2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ABB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C7C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E286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289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F70F0A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77A8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24CD" w14:textId="77777777" w:rsidR="00C71225" w:rsidRPr="000C4604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C71225" w14:paraId="3D081D6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6A63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39E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928EF8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69CE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FA8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44CB5B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929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560C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C8F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519D92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39AF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AEDD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89A2848" w14:textId="77777777" w:rsidR="00C71225" w:rsidRPr="006C1F61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492AF11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2086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B26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3832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85A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D11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C67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710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1308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F7CB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71225" w14:paraId="3ED4DA8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46F0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214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566948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FDC7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8E3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1A696ED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B0A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E29C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578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15FF21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2A5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C245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3A9A969" w14:textId="77777777" w:rsidR="00C71225" w:rsidRPr="00D84BDE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578B5B8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BF38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8E1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E0B5AB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53A8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35D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15F47F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0C60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8E73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A7D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E48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436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71225" w14:paraId="6230074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EC65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8CB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76BB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DD9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91FDB1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531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0FE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623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F4FD80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6EE9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C49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71225" w14:paraId="5AAA04B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5B78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0B6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4C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F22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EF0533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EE3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C22DB3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B746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D56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2D4E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F574" w14:textId="77777777" w:rsidR="00C71225" w:rsidRPr="00534C03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4D96777" w14:textId="77777777" w:rsidR="00C71225" w:rsidRPr="00534C03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36311A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C71225" w14:paraId="5E0CDBB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FB41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B73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89B9C10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0A26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22B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A41377F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D06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4A37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218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1B03A7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D6AF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A210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D6DF2EA" w14:textId="77777777" w:rsidR="00C71225" w:rsidRPr="00D84BDE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4FADF90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47B5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B0E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40ACEE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56F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6D3F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83CB4C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BEED95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527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8F40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52E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55A5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650C" w14:textId="77777777" w:rsidR="00C71225" w:rsidRPr="001F07B1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E15497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1B108DE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C71225" w14:paraId="1D6E399B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525C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79B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9F8B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775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C4AB79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1EA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B1B28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BD6E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F22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0600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0D5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26C6B5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45EA1B3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C71225" w14:paraId="2F482B7D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A02A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2F3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4785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7A6D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9DEA1E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1F5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2C0F87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EA96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51E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342F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AF1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A5E2C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6F9268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71225" w14:paraId="6835662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2C74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5A60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CEA4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6B8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CC30C8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862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FD951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DC9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488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468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4B1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FC9038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C71225" w14:paraId="1893ECD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77CE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012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6E3E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0D0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FD8A7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485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A352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801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E392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439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45B7E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EAC71B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71225" w14:paraId="1DDD963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1978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0C3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DBD2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DD7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B6A70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682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0F4E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288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CE49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CCA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28ED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C71225" w14:paraId="7F2B42E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3903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114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1EA0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925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166ED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1AA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591A2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7827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412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CFA9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5358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D9C45B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C71225" w14:paraId="51BD65B4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D9A3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242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88CA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960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498DD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93E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DEB9A0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F063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E7D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45AB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9DE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07105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209EC5D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71225" w14:paraId="6E37CE6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93E4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791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D9A5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5F90" w14:textId="77777777" w:rsidR="00C71225" w:rsidRPr="00AD0C48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0B023D" w14:textId="77777777" w:rsidR="00C71225" w:rsidRPr="00AD0C48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995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544FE90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D798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B0A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70C6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684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B7012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3DFB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A9AC30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71225" w14:paraId="6554B267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66B1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839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47D6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C7BD" w14:textId="77777777" w:rsidR="00C71225" w:rsidRDefault="00C7122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D468630" w14:textId="77777777" w:rsidR="00C71225" w:rsidRDefault="00C7122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596A1D3" w14:textId="77777777" w:rsidR="00C71225" w:rsidRDefault="00C7122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ECAF2F2" w14:textId="77777777" w:rsidR="00C71225" w:rsidRPr="002532C4" w:rsidRDefault="00C7122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F8D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4285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D02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D205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DFE8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D2BC2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589A54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C9543B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C71225" w14:paraId="0292CBD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0636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3BE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EC1B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AF0F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681B7D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10A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2824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A84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4BF0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0D1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66934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D2C2BA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71225" w14:paraId="76FBCA32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6605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BE2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19E8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C759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E759B04" w14:textId="77777777" w:rsidR="00C71225" w:rsidRPr="0037264C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C1B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89F5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29A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1D73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6B7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669D6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1B1399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71225" w14:paraId="6B1C72B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C6AB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542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3C2F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980A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9E7D9E" w14:textId="77777777" w:rsidR="00C71225" w:rsidRPr="003A070D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E2E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7CDB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953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D0B3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3BD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3A42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C71225" w14:paraId="3DEAE21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7919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8AE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6D94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AB8C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E5AD91A" w14:textId="77777777" w:rsidR="00C71225" w:rsidRPr="00F401CD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799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711343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9E1E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A0D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3DEE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CDE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5D9C8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04B258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71225" w14:paraId="1951F79F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5B7A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505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8DD7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5D87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D66D783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D66A3C4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749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7FC7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DFD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202E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863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A4B47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1ACB2B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71225" w14:paraId="179B2D8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4502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4B0D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E5C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A62A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7B780B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8B90F39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E89AD4A" w14:textId="77777777" w:rsidR="00C71225" w:rsidRPr="002532C4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B07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DB77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1EF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1FE2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EA6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6F7DCD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83A174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C71225" w14:paraId="35320EB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37E8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7FC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62177A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DA2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8CAC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1166F4A" w14:textId="77777777" w:rsidR="00C71225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4B82453" w14:textId="77777777" w:rsidR="00C71225" w:rsidRDefault="00C71225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781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FE04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B120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F204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51A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9F4BF6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C71225" w14:paraId="4B61911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16C9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FF7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B8B8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5D08" w14:textId="77777777" w:rsidR="00C71225" w:rsidRPr="002D1130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252F538" w14:textId="77777777" w:rsidR="00C71225" w:rsidRPr="002D1130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3961BD1" w14:textId="77777777" w:rsidR="00C71225" w:rsidRPr="002D1130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FCC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9F62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4FD0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E3CB6E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9BAD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1AE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5C098F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1E7786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803163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978B73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719947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71225" w14:paraId="5F3AF6A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F759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0E2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2C69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991A" w14:textId="77777777" w:rsidR="00C71225" w:rsidRPr="002D1130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55E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8359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B8C9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8FDCD7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FF6A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589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C71225" w14:paraId="2253176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E497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6E1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C963E4C" w14:textId="77777777" w:rsidR="00C71225" w:rsidRDefault="00C71225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D08F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EDF7" w14:textId="77777777" w:rsidR="00C71225" w:rsidRPr="002D1130" w:rsidRDefault="00C7122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0BC7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8C43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BE4E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999F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0FB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C71225" w14:paraId="3EDA710A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C507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973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6550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6E59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46046B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BF9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65D6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BC5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9AF7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E08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EAA888F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F45ABB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C71225" w14:paraId="630E0E51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5E61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8F9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AAB0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EE23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E09AA80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DF0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9996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D00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9F43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B29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B974DBA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68DA55F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71225" w14:paraId="2439C9F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2D57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3C5F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D337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C27E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51129A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AE65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5FA4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CF4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83B4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7C37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2F60C11" w14:textId="77777777" w:rsidR="00C71225" w:rsidRPr="00CB3447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71225" w14:paraId="595193E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976A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AE6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5B2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7D1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E5F36C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CB0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ED95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4F8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FB31B0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8521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158F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767EF3C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410C139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0813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88F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31AFB5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49F7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7142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B37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ADF2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0A16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BA7E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5F11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71225" w14:paraId="445023F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C6BF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46C8" w14:textId="77777777" w:rsidR="00C71225" w:rsidRDefault="00C71225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45BD" w14:textId="77777777" w:rsidR="00C71225" w:rsidRDefault="00C71225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50C2" w14:textId="77777777" w:rsidR="00C71225" w:rsidRDefault="00C71225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62BEE7EF" w14:textId="77777777" w:rsidR="00C71225" w:rsidRPr="00302813" w:rsidRDefault="00C71225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A446" w14:textId="77777777" w:rsidR="00C71225" w:rsidRDefault="00C71225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F337" w14:textId="77777777" w:rsidR="00C71225" w:rsidRPr="00D33E71" w:rsidRDefault="00C71225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3A08" w14:textId="77777777" w:rsidR="00C71225" w:rsidRDefault="00C71225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5800F75" w14:textId="77777777" w:rsidR="00C71225" w:rsidRDefault="00C71225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F171" w14:textId="77777777" w:rsidR="00C71225" w:rsidRDefault="00C71225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5224" w14:textId="77777777" w:rsidR="00C71225" w:rsidRDefault="00C71225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71225" w14:paraId="18FEC9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A25B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5EE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1964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D7C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23CA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53CCEF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46ED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B53B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8F0D" w14:textId="77777777" w:rsidR="00C71225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8770" w14:textId="77777777" w:rsidR="00C71225" w:rsidRPr="004143AF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71225" w14:paraId="05B7680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74D5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D18A" w14:textId="77777777" w:rsidR="00C71225" w:rsidRDefault="00C7122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83E3" w14:textId="77777777" w:rsidR="00C71225" w:rsidRPr="00D33E71" w:rsidRDefault="00C7122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57DB" w14:textId="77777777" w:rsidR="00C71225" w:rsidRDefault="00C7122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A0A55D6" w14:textId="77777777" w:rsidR="00C71225" w:rsidRDefault="00C7122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AE15" w14:textId="77777777" w:rsidR="00C71225" w:rsidRDefault="00C7122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5670" w14:textId="77777777" w:rsidR="00C71225" w:rsidRDefault="00C7122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D55D" w14:textId="77777777" w:rsidR="00C71225" w:rsidRDefault="00C7122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1FFB" w14:textId="77777777" w:rsidR="00C71225" w:rsidRDefault="00C7122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E029" w14:textId="77777777" w:rsidR="00C71225" w:rsidRPr="004143AF" w:rsidRDefault="00C71225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C71225" w14:paraId="2FA64A1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93EE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04EC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CE6B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9BF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3012174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1BC2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B94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5E98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B9B9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B325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71225" w14:paraId="6532791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12CE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1B43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BC8C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0D38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E654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D4D8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4261" w14:textId="77777777" w:rsidR="00C71225" w:rsidRDefault="00C7122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49E5" w14:textId="77777777" w:rsidR="00C71225" w:rsidRPr="00D33E71" w:rsidRDefault="00C7122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BB0B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4FF78191" w14:textId="77777777" w:rsidR="00C71225" w:rsidRDefault="00C7122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C71225" w14:paraId="5E01EA6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F990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E879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5C037A8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0FBB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61C2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2BF2DD0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5257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9BEA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1E5A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1AF8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5F62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71225" w14:paraId="7E10FDD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25D4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DB68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F0C3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235C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F7954F1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7733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843E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1883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3934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2AAC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49B0867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57D3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2147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E3D82BA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DC8E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1C43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06AA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76CF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AEE1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B2BF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2E63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71225" w14:paraId="5D97524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A933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C9D1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2AEC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6AF7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53C474A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DF9E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6A52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8EED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EA58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206A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389AFB07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6556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5667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962A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C711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24A89C1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7BE5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04BE4E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A66E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999D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D2BC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40B3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7295DFDA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19E1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9A84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8243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02AE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B1FABD8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6731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53A7F4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1DB8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1322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B96B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354E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2A03421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AB66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55FA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D48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153E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F47CD4D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04C1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6F044D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A04F3E9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B0E1347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6065845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21DC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EA1D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114E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D513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60F792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0066253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FF6CC2A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C71225" w14:paraId="199D76C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8C12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7F14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1BBA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72E8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B5CFAEE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75B1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039C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3842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2BD7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DEA7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71225" w14:paraId="29F5ACC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560E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45E8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A18F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C158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D721101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2A82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827A39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8AA3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7650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D8DF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9584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6BFA887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9D70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C167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85F3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ACF1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C778884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309C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4FE7F81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26E3F7E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A86B77E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13D8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32B6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6A08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5653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5A687BC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2C2C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54A6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34C7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9348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F33F497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30FA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D2C4DA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4D6DDD3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208C097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5200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881D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B0A2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E024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64E4D51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62B2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4BF6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FB9B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179E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175C59D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013C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3589" w14:textId="77777777" w:rsidR="00C71225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A155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2E8B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5D4B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39023B82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F0AD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EE38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BE38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6F6A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C0B2620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73B0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DD0D84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35C4DFC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7286588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3CBF9F5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06E5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3F54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65F2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92A9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04E472C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AE90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96F7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549A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6DBD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0A6C4AD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F298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0E9194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A4DE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CB24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EC89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100C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6886F0C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1A26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FAF2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F945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A05D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2F4D085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7C20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08D695BF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63C1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B2C4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BFE6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CB53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71225" w14:paraId="051400A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53B8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879F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A712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1BE1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E976560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118D729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1E15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CB78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8B24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C808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C095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3EE5424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D490" w14:textId="77777777" w:rsidR="00C71225" w:rsidRDefault="00C71225" w:rsidP="00C7122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7B5E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7A1CA414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98CA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4B3C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5BC40C12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EF20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5744" w14:textId="77777777" w:rsidR="00C71225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D831" w14:textId="77777777" w:rsidR="00C71225" w:rsidRDefault="00C7122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BFD2" w14:textId="77777777" w:rsidR="00C71225" w:rsidRPr="00D33E71" w:rsidRDefault="00C7122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A3F8" w14:textId="77777777" w:rsidR="00C71225" w:rsidRDefault="00C7122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C2C67D2" w14:textId="77777777" w:rsidR="00C71225" w:rsidRPr="00BA7DAE" w:rsidRDefault="00C71225" w:rsidP="000A5D7E">
      <w:pPr>
        <w:tabs>
          <w:tab w:val="left" w:pos="2748"/>
        </w:tabs>
        <w:rPr>
          <w:sz w:val="20"/>
          <w:lang w:val="ro-RO"/>
        </w:rPr>
      </w:pPr>
    </w:p>
    <w:p w14:paraId="45027E34" w14:textId="77777777" w:rsidR="00C71225" w:rsidRDefault="00C71225" w:rsidP="007E1810">
      <w:pPr>
        <w:pStyle w:val="Heading1"/>
        <w:spacing w:line="360" w:lineRule="auto"/>
      </w:pPr>
      <w:r>
        <w:lastRenderedPageBreak/>
        <w:t>LINIA 511</w:t>
      </w:r>
    </w:p>
    <w:p w14:paraId="0BB063C4" w14:textId="77777777" w:rsidR="00C71225" w:rsidRPr="009B4FEF" w:rsidRDefault="00C71225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71225" w14:paraId="5EF0586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05A3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F0D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4665" w14:textId="77777777" w:rsidR="00C71225" w:rsidRPr="00D33E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711F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706A9C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DFF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DBC6BF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085A22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1AB062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6799" w14:textId="77777777" w:rsidR="00C71225" w:rsidRPr="00D33E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39B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6E56" w14:textId="77777777" w:rsidR="00C71225" w:rsidRPr="00D33E71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A3F2" w14:textId="77777777" w:rsidR="00C71225" w:rsidRPr="009E7CE7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71225" w14:paraId="47BBB0E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1B73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DA0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054D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606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7DBD60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306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6E1839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810D7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8C7D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4D6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73BD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0063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1AE7E46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6192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DFF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1E734DA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566A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EA5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03BD5A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4D2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9BF2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778C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E729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FDAA" w14:textId="77777777" w:rsidR="00C71225" w:rsidRPr="00193954" w:rsidRDefault="00C7122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0064091" w14:textId="77777777" w:rsidR="00C71225" w:rsidRPr="00176852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43E54E16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0235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8D5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ED2B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44B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0740B5F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EE529E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8C0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FFBF87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07737D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C68E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24E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A0B2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852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17796C6C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73D0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D9E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C5D0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891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5433161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0E35" w14:textId="77777777" w:rsidR="00C71225" w:rsidRDefault="00C7122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3601DF85" w14:textId="77777777" w:rsidR="00C71225" w:rsidRDefault="00C7122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0E8CA1C" w14:textId="77777777" w:rsidR="00C71225" w:rsidRDefault="00C7122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D9E5103" w14:textId="77777777" w:rsidR="00C71225" w:rsidRDefault="00C7122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CCD0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1C2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0724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DD6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5B5C0D9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20F6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39E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707D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6B3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972D85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E2B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1F6CA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2008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92F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198D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E773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1C19C3AC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C8B2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3E0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E1EB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AC4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50899DF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F2C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86CE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48A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2061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058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4857B024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61F9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41A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A135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1E7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693C5A4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B60E48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335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75D112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033D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3CB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EE20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43E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45759D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3522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545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374F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BF0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10FE08A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760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2349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8B6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A6C3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777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69A87C17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8A1F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B68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4F21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890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76344B2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F34C65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5B5C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A229FE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D5D45B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E47A34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D4F4D3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AEFE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28F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FAF3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FBB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22D64A6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76E9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D2D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4D4D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77B7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82E5AF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3AAC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D83D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6A7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0397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7FB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3E980A1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1607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B32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CA3E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75A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B376C4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774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A634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D05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5CF8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54E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AB442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63900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C71225" w14:paraId="4594869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259C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C00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2ED4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43C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CB7C4B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8CC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DE8DA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E25C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C12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FE4A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1FC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4A9075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C71225" w14:paraId="1D84731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F72A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FBD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80FA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E0F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FCE58F3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329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9D0CFE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5E51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0E9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5D11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4797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F953C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0FF70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C71225" w14:paraId="7D2A643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8E32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C6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5548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738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1AE3A7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DB9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0D55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76E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73E2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512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5608D8A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69E6" w14:textId="77777777" w:rsidR="00C71225" w:rsidRDefault="00C71225" w:rsidP="00C7122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929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A1BD" w14:textId="77777777" w:rsidR="00C71225" w:rsidRPr="002108A9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9A1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92E3FD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ECE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0154" w14:textId="77777777" w:rsidR="00C71225" w:rsidRPr="00F02EF7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E23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09DA" w14:textId="77777777" w:rsidR="00C71225" w:rsidRPr="00BE2D76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D5C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C6BC3C7" w14:textId="77777777" w:rsidR="00C71225" w:rsidRDefault="00C71225">
      <w:pPr>
        <w:spacing w:before="40" w:after="40" w:line="192" w:lineRule="auto"/>
        <w:ind w:right="57"/>
        <w:rPr>
          <w:sz w:val="20"/>
          <w:lang w:val="ro-RO"/>
        </w:rPr>
      </w:pPr>
    </w:p>
    <w:p w14:paraId="370415E9" w14:textId="77777777" w:rsidR="00C71225" w:rsidRDefault="00C71225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32C96991" w14:textId="77777777" w:rsidR="00C71225" w:rsidRDefault="00C71225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C71225" w14:paraId="34ED9B82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C0A1" w14:textId="77777777" w:rsidR="00C71225" w:rsidRDefault="00C71225" w:rsidP="00C712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E25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F533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9E5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359356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C88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8C2E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8FD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D763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D83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7A4ED7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A8CA" w14:textId="77777777" w:rsidR="00C71225" w:rsidRDefault="00C71225" w:rsidP="00C712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09B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FA55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74B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3F517D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CBD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5C27A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F696FF4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AF8D86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791DB1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5FF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53B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E2BC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09CF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E7716E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9B75BF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C71225" w14:paraId="055F395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EC50" w14:textId="77777777" w:rsidR="00C71225" w:rsidRDefault="00C71225" w:rsidP="00C712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875C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CD81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BC14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06A52F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7F6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A308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331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A4C6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ED1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71225" w14:paraId="4F8502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BE38" w14:textId="77777777" w:rsidR="00C71225" w:rsidRDefault="00C71225" w:rsidP="00C712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27C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B1D4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CF4E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E5CD38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D28F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717F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DBC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DF9A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DD2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037275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A056" w14:textId="77777777" w:rsidR="00C71225" w:rsidRDefault="00C71225" w:rsidP="00C712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E26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571F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019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182336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FB0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9BCD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FA4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C0AC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4247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491E18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96E2" w14:textId="77777777" w:rsidR="00C71225" w:rsidRDefault="00C71225" w:rsidP="00C712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53E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FC7E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485D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E26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D30D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6BB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5A90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2A6B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71225" w14:paraId="1269AC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4185" w14:textId="77777777" w:rsidR="00C71225" w:rsidRDefault="00C71225" w:rsidP="00C712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402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705F8116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2B4C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B14A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228B43F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4925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ED0E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F90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F55B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A68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7C9602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4524" w14:textId="77777777" w:rsidR="00C71225" w:rsidRDefault="00C71225" w:rsidP="00C7122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78C1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558F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39C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AD321D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5A6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486C95B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1E77AC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1DFA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D910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FB1A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E87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1E245B8" w14:textId="77777777" w:rsidR="00C71225" w:rsidRDefault="00C71225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D33F82C" w14:textId="77777777" w:rsidR="00C71225" w:rsidRDefault="00C71225" w:rsidP="00DE3370">
      <w:pPr>
        <w:pStyle w:val="Heading1"/>
        <w:spacing w:line="360" w:lineRule="auto"/>
      </w:pPr>
      <w:r>
        <w:t>LINIA 610</w:t>
      </w:r>
    </w:p>
    <w:p w14:paraId="4DC49AD5" w14:textId="77777777" w:rsidR="00C71225" w:rsidRDefault="00C71225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71225" w14:paraId="2E4CAB2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B81F" w14:textId="77777777" w:rsidR="00C71225" w:rsidRDefault="00C71225" w:rsidP="00C712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2F77" w14:textId="77777777" w:rsidR="00C71225" w:rsidRDefault="00C7122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B688" w14:textId="77777777" w:rsidR="00C71225" w:rsidRPr="00F81D6F" w:rsidRDefault="00C71225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5222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1DF83D9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D6B9" w14:textId="77777777" w:rsidR="00C71225" w:rsidRDefault="00C7122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B276E92" w14:textId="77777777" w:rsidR="00C71225" w:rsidRDefault="00C7122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2C99813" w14:textId="77777777" w:rsidR="00C71225" w:rsidRDefault="00C7122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ADC0438" w14:textId="77777777" w:rsidR="00C71225" w:rsidRDefault="00C7122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A0BA" w14:textId="77777777" w:rsidR="00C71225" w:rsidRPr="00F81D6F" w:rsidRDefault="00C71225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C4E2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C640" w14:textId="77777777" w:rsidR="00C71225" w:rsidRPr="00F81D6F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6F46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71225" w14:paraId="5A48347A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6930" w14:textId="77777777" w:rsidR="00C71225" w:rsidRDefault="00C71225" w:rsidP="00C712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24B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3961" w14:textId="77777777" w:rsidR="00C71225" w:rsidRPr="00F81D6F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2C74" w14:textId="77777777" w:rsidR="00C71225" w:rsidRDefault="00C7122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C1165C3" w14:textId="77777777" w:rsidR="00C71225" w:rsidRDefault="00C7122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BAF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074AE3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9D0AB2C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543A67A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91F3" w14:textId="77777777" w:rsidR="00C71225" w:rsidRPr="00F81D6F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0C3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6ED4" w14:textId="77777777" w:rsidR="00C71225" w:rsidRPr="00F81D6F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9FB8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C71225" w14:paraId="7D0003C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15F9" w14:textId="77777777" w:rsidR="00C71225" w:rsidRDefault="00C71225" w:rsidP="00C712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A94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EEFF" w14:textId="77777777" w:rsidR="00C71225" w:rsidRPr="00F81D6F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7D2F" w14:textId="77777777" w:rsidR="00C71225" w:rsidRDefault="00C7122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6B75807" w14:textId="77777777" w:rsidR="00C71225" w:rsidRDefault="00C7122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2B8EA39" w14:textId="77777777" w:rsidR="00C71225" w:rsidRDefault="00C7122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52D7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DC8A" w14:textId="77777777" w:rsidR="00C71225" w:rsidRPr="00F81D6F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A38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3729" w14:textId="77777777" w:rsidR="00C71225" w:rsidRPr="00F81D6F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D8B0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8D5CC01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C71225" w14:paraId="5EBFE6B9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B2BA" w14:textId="77777777" w:rsidR="00C71225" w:rsidRDefault="00C71225" w:rsidP="00C7122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3D5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4683" w14:textId="77777777" w:rsidR="00C71225" w:rsidRPr="00F81D6F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FEDC" w14:textId="77777777" w:rsidR="00C71225" w:rsidRDefault="00C7122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84B0DA5" w14:textId="77777777" w:rsidR="00C71225" w:rsidRDefault="00C7122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56F8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BB054BD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6AFBF0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9729" w14:textId="77777777" w:rsidR="00C71225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C009" w14:textId="77777777" w:rsidR="00C71225" w:rsidRDefault="00C712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DF55" w14:textId="77777777" w:rsidR="00C71225" w:rsidRPr="00F81D6F" w:rsidRDefault="00C712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6CFC" w14:textId="77777777" w:rsidR="00C71225" w:rsidRDefault="00C712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303259F" w14:textId="77777777" w:rsidR="00C71225" w:rsidRPr="00C60E02" w:rsidRDefault="00C71225">
      <w:pPr>
        <w:tabs>
          <w:tab w:val="left" w:pos="3768"/>
        </w:tabs>
        <w:rPr>
          <w:sz w:val="20"/>
          <w:szCs w:val="20"/>
          <w:lang w:val="ro-RO"/>
        </w:rPr>
      </w:pPr>
    </w:p>
    <w:p w14:paraId="4B538B05" w14:textId="77777777" w:rsidR="00C71225" w:rsidRPr="00C21F42" w:rsidRDefault="00C712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098696" w14:textId="77777777" w:rsidR="009F3EE1" w:rsidRDefault="009F3E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D5B655" w14:textId="77777777" w:rsidR="009F3EE1" w:rsidRDefault="009F3E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092817" w14:textId="4A7CE7CE" w:rsidR="00C71225" w:rsidRPr="00C21F42" w:rsidRDefault="00C712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D53DC0F" w14:textId="77777777" w:rsidR="00C71225" w:rsidRPr="00C21F42" w:rsidRDefault="00C712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52E2642" w14:textId="77777777" w:rsidR="00C71225" w:rsidRPr="00C21F42" w:rsidRDefault="00C7122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67E80BA" w14:textId="77777777" w:rsidR="00C71225" w:rsidRDefault="00C7122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E1D35BD" w14:textId="77777777" w:rsidR="00C71225" w:rsidRPr="00C21F42" w:rsidRDefault="00C7122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1A36928" w14:textId="77777777" w:rsidR="00C71225" w:rsidRPr="00C21F42" w:rsidRDefault="00C7122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505E0AD" w14:textId="77777777" w:rsidR="00C71225" w:rsidRPr="00C21F42" w:rsidRDefault="00C7122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D8908B8" w14:textId="77777777" w:rsidR="00C71225" w:rsidRPr="00C21F42" w:rsidRDefault="00C7122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0B200D" w:rsidRDefault="00FB37F1" w:rsidP="000B200D"/>
    <w:sectPr w:rsidR="00FB37F1" w:rsidRPr="000B200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F800" w14:textId="77777777" w:rsidR="00D169B6" w:rsidRDefault="00D169B6">
      <w:r>
        <w:separator/>
      </w:r>
    </w:p>
  </w:endnote>
  <w:endnote w:type="continuationSeparator" w:id="0">
    <w:p w14:paraId="28BFC87F" w14:textId="77777777" w:rsidR="00D169B6" w:rsidRDefault="00D1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145A" w14:textId="77777777" w:rsidR="00D169B6" w:rsidRDefault="00D169B6">
      <w:r>
        <w:separator/>
      </w:r>
    </w:p>
  </w:footnote>
  <w:footnote w:type="continuationSeparator" w:id="0">
    <w:p w14:paraId="40911470" w14:textId="77777777" w:rsidR="00D169B6" w:rsidRDefault="00D1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7A5B3880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5836D0">
      <w:rPr>
        <w:b/>
        <w:bCs/>
        <w:i/>
        <w:iCs/>
        <w:sz w:val="22"/>
      </w:rPr>
      <w:t>decada 11-20 aprilie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6B565F28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836D0">
      <w:rPr>
        <w:b/>
        <w:bCs/>
        <w:i/>
        <w:iCs/>
        <w:sz w:val="22"/>
      </w:rPr>
      <w:t>decada 11-20 aprilie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41167118"/>
    <w:lvl w:ilvl="0" w:tplc="9E048A8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OQdoL/2ot/Nnu+BJ5C2bbnGSH/08jKwVS0QNcw0CNffn/mr9WIFVyzIwPzgwlUw+WlAQMT+wpCfSWzQ5P1XHA==" w:salt="mdCe8jrm9Kejk9Bq7wj+4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00D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330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6D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6FA0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3EE1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86F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225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061F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7E1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9B6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06A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13737</Words>
  <Characters>78302</Characters>
  <Application>Microsoft Office Word</Application>
  <DocSecurity>0</DocSecurity>
  <Lines>652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2026-04-02T06:17:00Z</dcterms:created>
  <dcterms:modified xsi:type="dcterms:W3CDTF">2026-04-02T07:45:00Z</dcterms:modified>
</cp:coreProperties>
</file>