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D346" w14:textId="77777777" w:rsidR="008927C5" w:rsidRPr="00B26C8D" w:rsidRDefault="008927C5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34A96771" w14:textId="4FB96626" w:rsidR="008927C5" w:rsidRPr="00B26C8D" w:rsidRDefault="008927C5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61F220EE" w14:textId="77777777" w:rsidR="008927C5" w:rsidRDefault="008927C5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20E64439" w14:textId="77777777" w:rsidR="008927C5" w:rsidRDefault="008927C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3CD3F88D" w14:textId="77777777" w:rsidR="008927C5" w:rsidRDefault="008927C5">
      <w:pPr>
        <w:jc w:val="center"/>
        <w:rPr>
          <w:sz w:val="28"/>
        </w:rPr>
      </w:pPr>
    </w:p>
    <w:p w14:paraId="2AF31BC1" w14:textId="77777777" w:rsidR="008927C5" w:rsidRDefault="008927C5">
      <w:pPr>
        <w:jc w:val="center"/>
        <w:rPr>
          <w:sz w:val="28"/>
        </w:rPr>
      </w:pPr>
    </w:p>
    <w:p w14:paraId="4B7C8F7B" w14:textId="77777777" w:rsidR="008927C5" w:rsidRDefault="008927C5">
      <w:pPr>
        <w:jc w:val="center"/>
        <w:rPr>
          <w:sz w:val="28"/>
        </w:rPr>
      </w:pPr>
    </w:p>
    <w:p w14:paraId="08957270" w14:textId="77777777" w:rsidR="008927C5" w:rsidRDefault="008927C5">
      <w:pPr>
        <w:jc w:val="center"/>
        <w:rPr>
          <w:sz w:val="28"/>
        </w:rPr>
      </w:pPr>
    </w:p>
    <w:p w14:paraId="6853E590" w14:textId="77777777" w:rsidR="008927C5" w:rsidRDefault="008927C5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759AABF6" w14:textId="77777777" w:rsidR="008927C5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27205DA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9C3F6BA" w14:textId="77777777" w:rsidR="008927C5" w:rsidRDefault="008927C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DDD08DF" w14:textId="77777777" w:rsidR="008927C5" w:rsidRDefault="008927C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aprilie 2026</w:t>
      </w:r>
    </w:p>
    <w:p w14:paraId="23AA41E8" w14:textId="77777777" w:rsidR="008927C5" w:rsidRDefault="008927C5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8927C5" w14:paraId="2C6BA82B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5AF3487" w14:textId="77777777" w:rsidR="008927C5" w:rsidRDefault="008927C5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D7EF151" w14:textId="77777777" w:rsidR="008927C5" w:rsidRDefault="008927C5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49FC74D6" w14:textId="77777777" w:rsidR="008927C5" w:rsidRDefault="008927C5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51B095C" w14:textId="77777777" w:rsidR="008927C5" w:rsidRDefault="008927C5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29430389" w14:textId="77777777" w:rsidR="008927C5" w:rsidRDefault="008927C5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0AEB7504" w14:textId="77777777" w:rsidR="008927C5" w:rsidRDefault="008927C5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5F4D08E" w14:textId="77777777" w:rsidR="008927C5" w:rsidRDefault="008927C5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1BF1909C" w14:textId="77777777" w:rsidR="008927C5" w:rsidRDefault="008927C5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1D456CEB" w14:textId="77777777" w:rsidR="008927C5" w:rsidRDefault="008927C5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B702859" w14:textId="77777777" w:rsidR="008927C5" w:rsidRDefault="008927C5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68C8A1EA" w14:textId="77777777" w:rsidR="008927C5" w:rsidRDefault="008927C5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73F88810" w14:textId="77777777" w:rsidR="008927C5" w:rsidRDefault="008927C5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2088C9E5" w14:textId="77777777" w:rsidR="008927C5" w:rsidRDefault="008927C5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3AB6283D" w14:textId="77777777" w:rsidR="008927C5" w:rsidRDefault="008927C5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79328206" w14:textId="77777777" w:rsidR="008927C5" w:rsidRDefault="008927C5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1B32687" w14:textId="77777777" w:rsidR="008927C5" w:rsidRDefault="008927C5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70D9D6BE" w14:textId="77777777" w:rsidR="008927C5" w:rsidRDefault="008927C5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70101EB9" w14:textId="77777777" w:rsidR="008927C5" w:rsidRDefault="008927C5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35778808" w14:textId="77777777" w:rsidR="008927C5" w:rsidRDefault="008927C5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45AA793E" w14:textId="77777777" w:rsidR="008927C5" w:rsidRDefault="008927C5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37FA0D4D" w14:textId="77777777" w:rsidR="008927C5" w:rsidRDefault="008927C5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0EDD0B48" w14:textId="77777777" w:rsidR="008927C5" w:rsidRDefault="008927C5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5106877F" w14:textId="77777777" w:rsidR="008927C5" w:rsidRDefault="008927C5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0288F1C6" w14:textId="77777777" w:rsidR="008927C5" w:rsidRDefault="008927C5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AAFFC37" w14:textId="77777777" w:rsidR="008927C5" w:rsidRDefault="008927C5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8927C5" w14:paraId="27DA2091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91F5077" w14:textId="77777777" w:rsidR="008927C5" w:rsidRDefault="008927C5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15EACB7" w14:textId="77777777" w:rsidR="008927C5" w:rsidRDefault="008927C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814A6E6" w14:textId="77777777" w:rsidR="008927C5" w:rsidRDefault="008927C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B5384CC" w14:textId="77777777" w:rsidR="008927C5" w:rsidRDefault="008927C5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E1A50C7" w14:textId="77777777" w:rsidR="008927C5" w:rsidRDefault="008927C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299A92D" w14:textId="77777777" w:rsidR="008927C5" w:rsidRDefault="008927C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BFBF6BD" w14:textId="77777777" w:rsidR="008927C5" w:rsidRDefault="008927C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C35B73C" w14:textId="77777777" w:rsidR="008927C5" w:rsidRDefault="008927C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03C334F8" w14:textId="77777777" w:rsidR="008927C5" w:rsidRDefault="008927C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2D3BC19" w14:textId="77777777" w:rsidR="008927C5" w:rsidRDefault="008927C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FE3F927" w14:textId="77777777" w:rsidR="008927C5" w:rsidRDefault="008927C5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76201484" w14:textId="77777777" w:rsidR="008927C5" w:rsidRDefault="008927C5">
      <w:pPr>
        <w:spacing w:line="192" w:lineRule="auto"/>
        <w:jc w:val="center"/>
      </w:pPr>
    </w:p>
    <w:p w14:paraId="47C014D9" w14:textId="77777777" w:rsidR="008927C5" w:rsidRDefault="008927C5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2EEC9D47" w14:textId="77777777" w:rsidR="008927C5" w:rsidRPr="006310EB" w:rsidRDefault="008927C5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65A7B78" w14:textId="77777777" w:rsidR="008927C5" w:rsidRPr="006310EB" w:rsidRDefault="008927C5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83F79CC" w14:textId="77777777" w:rsidR="008927C5" w:rsidRPr="006310EB" w:rsidRDefault="008927C5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7934347B" w14:textId="77777777" w:rsidR="008927C5" w:rsidRDefault="008927C5" w:rsidP="00C64D9B">
      <w:pPr>
        <w:pStyle w:val="Heading1"/>
        <w:spacing w:line="360" w:lineRule="auto"/>
      </w:pPr>
      <w:r>
        <w:t xml:space="preserve">LINIA 301 Ba </w:t>
      </w:r>
    </w:p>
    <w:p w14:paraId="62CE4639" w14:textId="77777777" w:rsidR="008927C5" w:rsidRDefault="008927C5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927C5" w14:paraId="549F2D58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E189" w14:textId="77777777" w:rsidR="008927C5" w:rsidRDefault="008927C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FCAB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F2EE" w14:textId="77777777" w:rsidR="008927C5" w:rsidRPr="00244AE6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60E2" w14:textId="77777777" w:rsidR="008927C5" w:rsidRDefault="008927C5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C8CC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11F5FA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6A1656AD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2966" w14:textId="77777777" w:rsidR="008927C5" w:rsidRPr="00771A06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263E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D97C" w14:textId="77777777" w:rsidR="008927C5" w:rsidRPr="00244AE6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5664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8927C5" w14:paraId="0174184B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5BD6" w14:textId="77777777" w:rsidR="008927C5" w:rsidRDefault="008927C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1CE6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7CA5" w14:textId="77777777" w:rsidR="008927C5" w:rsidRPr="00244AE6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9EA9" w14:textId="77777777" w:rsidR="008927C5" w:rsidRDefault="008927C5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6F45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C9E748B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65E9E777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59619A85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1071B570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4A59" w14:textId="77777777" w:rsidR="008927C5" w:rsidRPr="00771A06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2F2B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61C3" w14:textId="77777777" w:rsidR="008927C5" w:rsidRPr="00244AE6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20D9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55ED08B6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8927C5" w14:paraId="78B16953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B77B" w14:textId="77777777" w:rsidR="008927C5" w:rsidRDefault="008927C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D967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5D94230D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9360" w14:textId="77777777" w:rsidR="008927C5" w:rsidRPr="00244AE6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81B3" w14:textId="77777777" w:rsidR="008927C5" w:rsidRDefault="008927C5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3D2F6FDE" w14:textId="77777777" w:rsidR="008927C5" w:rsidRDefault="008927C5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6832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2A1F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A694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41E6" w14:textId="77777777" w:rsidR="008927C5" w:rsidRPr="00244AE6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EEFE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8927C5" w14:paraId="2AE95E56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9A4D" w14:textId="77777777" w:rsidR="008927C5" w:rsidRDefault="008927C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4D45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2CFA" w14:textId="77777777" w:rsidR="008927C5" w:rsidRPr="00244AE6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55A6" w14:textId="77777777" w:rsidR="008927C5" w:rsidRDefault="008927C5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94BB19F" w14:textId="77777777" w:rsidR="008927C5" w:rsidRDefault="008927C5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0564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7DDA4FE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0D0F920C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8DE2" w14:textId="77777777" w:rsidR="008927C5" w:rsidRPr="00771A06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E16E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19FE" w14:textId="77777777" w:rsidR="008927C5" w:rsidRPr="00244AE6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07BA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8927C5" w14:paraId="1DCDB944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D525" w14:textId="77777777" w:rsidR="008927C5" w:rsidRDefault="008927C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C65B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69B4" w14:textId="77777777" w:rsidR="008927C5" w:rsidRPr="00244AE6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CD4C" w14:textId="77777777" w:rsidR="008927C5" w:rsidRDefault="008927C5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6EC2AB35" w14:textId="77777777" w:rsidR="008927C5" w:rsidRDefault="008927C5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FED9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4EF3A891" w14:textId="77777777" w:rsidR="008927C5" w:rsidRPr="00964B09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A56E" w14:textId="77777777" w:rsidR="008927C5" w:rsidRPr="00771A06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563C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1D94" w14:textId="77777777" w:rsidR="008927C5" w:rsidRPr="00244AE6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922F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78493546" w14:textId="77777777" w:rsidR="008927C5" w:rsidRDefault="008927C5">
      <w:pPr>
        <w:spacing w:before="40" w:line="192" w:lineRule="auto"/>
        <w:ind w:right="57"/>
        <w:rPr>
          <w:sz w:val="20"/>
        </w:rPr>
      </w:pPr>
    </w:p>
    <w:p w14:paraId="4AF994AE" w14:textId="77777777" w:rsidR="008927C5" w:rsidRDefault="008927C5" w:rsidP="009E1E10">
      <w:pPr>
        <w:pStyle w:val="Heading1"/>
        <w:spacing w:line="360" w:lineRule="auto"/>
      </w:pPr>
      <w:r>
        <w:t>LINIA 301 Bb</w:t>
      </w:r>
    </w:p>
    <w:p w14:paraId="63C9B9D1" w14:textId="77777777" w:rsidR="008927C5" w:rsidRDefault="008927C5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927C5" w14:paraId="7E147605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6243" w14:textId="77777777" w:rsidR="008927C5" w:rsidRDefault="008927C5">
            <w:pPr>
              <w:numPr>
                <w:ilvl w:val="0"/>
                <w:numId w:val="2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8E4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8093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837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17ACFE1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B49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BE7A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1BF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567CF3A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EDE4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FB5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200A536" w14:textId="77777777" w:rsidR="008927C5" w:rsidRDefault="008927C5">
      <w:pPr>
        <w:spacing w:before="40" w:after="40" w:line="192" w:lineRule="auto"/>
        <w:ind w:right="57"/>
        <w:rPr>
          <w:sz w:val="20"/>
        </w:rPr>
      </w:pPr>
    </w:p>
    <w:p w14:paraId="13C832B9" w14:textId="77777777" w:rsidR="008927C5" w:rsidRDefault="008927C5" w:rsidP="00CF0E71">
      <w:pPr>
        <w:pStyle w:val="Heading1"/>
        <w:spacing w:line="276" w:lineRule="auto"/>
      </w:pPr>
      <w:r>
        <w:t>LINIA 301 D</w:t>
      </w:r>
    </w:p>
    <w:p w14:paraId="024EA0EA" w14:textId="77777777" w:rsidR="008927C5" w:rsidRDefault="008927C5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927C5" w14:paraId="4B2F1EFE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E798" w14:textId="77777777" w:rsidR="008927C5" w:rsidRDefault="008927C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855A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2FDCBFB3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0AB2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323E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5ACA5DB9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5CF3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887C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A4FC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2A45" w14:textId="77777777" w:rsidR="008927C5" w:rsidRPr="00935D4F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60EC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0B66431C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C745" w14:textId="77777777" w:rsidR="008927C5" w:rsidRDefault="008927C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8978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8D8C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FC3E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65BA9BD5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14E4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A358D9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7DDB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3285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EABD" w14:textId="77777777" w:rsidR="008927C5" w:rsidRPr="00935D4F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2702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706B7D5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324E" w14:textId="77777777" w:rsidR="008927C5" w:rsidRDefault="008927C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CFD2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A44D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DEDD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3B71834D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F199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2F3F24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29A2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18B8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4833" w14:textId="77777777" w:rsidR="008927C5" w:rsidRPr="00935D4F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A205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5248297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9505" w14:textId="77777777" w:rsidR="008927C5" w:rsidRDefault="008927C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BFC1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07E8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4358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6EAC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6A77EF1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E82D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CD4F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03B3" w14:textId="77777777" w:rsidR="008927C5" w:rsidRPr="00935D4F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C61D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5E68F1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A4E6" w14:textId="77777777" w:rsidR="008927C5" w:rsidRDefault="008927C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E505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C603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28B9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1B7E0D90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044F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64130F9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BE56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C914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C407" w14:textId="77777777" w:rsidR="008927C5" w:rsidRPr="00935D4F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307C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E1ED46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C58634E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8927C5" w14:paraId="47458DDC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14F7" w14:textId="77777777" w:rsidR="008927C5" w:rsidRDefault="008927C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21DF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2F32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5A12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2E813444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D25F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0C994CCC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023F01E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2DBFB014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A870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9ADF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09BF" w14:textId="77777777" w:rsidR="008927C5" w:rsidRPr="00935D4F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A8B8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02634FE7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03CB" w14:textId="77777777" w:rsidR="008927C5" w:rsidRDefault="008927C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588A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7F26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A68D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4F95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E90D13C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04B7B6EE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6F16A8E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95DD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15AD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783F" w14:textId="77777777" w:rsidR="008927C5" w:rsidRPr="00935D4F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E006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8927C5" w14:paraId="1799078F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FF00" w14:textId="77777777" w:rsidR="008927C5" w:rsidRDefault="008927C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71AE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0B48E00E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2346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F205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4E3A8F7E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C145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4E82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8DEC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4F28" w14:textId="77777777" w:rsidR="008927C5" w:rsidRPr="00935D4F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82C2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213C409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C82F" w14:textId="77777777" w:rsidR="008927C5" w:rsidRDefault="008927C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A35B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A7FC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44C9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D5D8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1DE9F01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B38C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AE98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C18E" w14:textId="77777777" w:rsidR="008927C5" w:rsidRPr="00935D4F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313D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13A5FD8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3CB4" w14:textId="77777777" w:rsidR="008927C5" w:rsidRDefault="008927C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780C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0FBE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CC61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4F9C95B4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0CE2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028F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F43A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2B77" w14:textId="77777777" w:rsidR="008927C5" w:rsidRPr="00935D4F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3844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4BE9317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C4D2" w14:textId="77777777" w:rsidR="008927C5" w:rsidRDefault="008927C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A6F2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7916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45C5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262644F3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E277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390FADF2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2990F807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F996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CF8D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28D2" w14:textId="77777777" w:rsidR="008927C5" w:rsidRPr="00935D4F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B68A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752DF10D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B3B8" w14:textId="77777777" w:rsidR="008927C5" w:rsidRDefault="008927C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75EE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0E5E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FD00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17529C1B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66A3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1CDD6936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751A08F7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02D6EF75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1B92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6F22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3392" w14:textId="77777777" w:rsidR="008927C5" w:rsidRPr="00935D4F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5CE5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67BA67D3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7DC3FD89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7309" w14:textId="77777777" w:rsidR="008927C5" w:rsidRDefault="008927C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0F16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B1B5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4A1D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4B6C20D0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A315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6E041619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2DD0A323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380F387A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7417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730B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3AEC" w14:textId="77777777" w:rsidR="008927C5" w:rsidRPr="00935D4F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45FB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07706449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60B0980E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79BD" w14:textId="77777777" w:rsidR="008927C5" w:rsidRDefault="008927C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2300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7A96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A02F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1C92727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FB94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32B6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30B6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5943" w14:textId="77777777" w:rsidR="008927C5" w:rsidRPr="00935D4F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1A16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17AF81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37A9" w14:textId="77777777" w:rsidR="008927C5" w:rsidRDefault="008927C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41C8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8B5E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7CB4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3151B9EB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2C83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63A6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AAC7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551A" w14:textId="77777777" w:rsidR="008927C5" w:rsidRPr="00935D4F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CB39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7F55A867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4E8B" w14:textId="77777777" w:rsidR="008927C5" w:rsidRDefault="008927C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E936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97BB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B5FA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27EF17E1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E756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847D" w14:textId="77777777" w:rsidR="008927C5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9CBA" w14:textId="77777777" w:rsidR="008927C5" w:rsidRDefault="008927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8C5F" w14:textId="77777777" w:rsidR="008927C5" w:rsidRPr="00935D4F" w:rsidRDefault="008927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FBA4" w14:textId="77777777" w:rsidR="008927C5" w:rsidRDefault="008927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42A71DB" w14:textId="77777777" w:rsidR="008927C5" w:rsidRDefault="008927C5" w:rsidP="00CF0E71">
      <w:pPr>
        <w:spacing w:before="40" w:line="276" w:lineRule="auto"/>
        <w:ind w:right="57"/>
        <w:rPr>
          <w:sz w:val="20"/>
        </w:rPr>
      </w:pPr>
    </w:p>
    <w:p w14:paraId="4913BA12" w14:textId="77777777" w:rsidR="008927C5" w:rsidRDefault="008927C5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14D61983" w14:textId="77777777" w:rsidR="008927C5" w:rsidRPr="005D215B" w:rsidRDefault="008927C5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927C5" w14:paraId="1E0DBE0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6950" w14:textId="77777777" w:rsidR="008927C5" w:rsidRDefault="008927C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212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3E51" w14:textId="77777777" w:rsidR="008927C5" w:rsidRPr="00B3607C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73E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53E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05AF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B25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51785E9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E29B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067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8927C5" w14:paraId="6655A9D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9CA9" w14:textId="77777777" w:rsidR="008927C5" w:rsidRDefault="008927C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C6E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6427" w14:textId="77777777" w:rsidR="008927C5" w:rsidRPr="00B3607C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11D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77F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6BFE192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69C1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D09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91D7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90F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FF2AF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6F212A0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8927C5" w14:paraId="2B9ED53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03DA" w14:textId="77777777" w:rsidR="008927C5" w:rsidRDefault="008927C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BA3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42FA" w14:textId="77777777" w:rsidR="008927C5" w:rsidRPr="00B3607C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269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7482654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FB2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0177076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992F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797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A3EB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587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8927C5" w14:paraId="66D6B04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DF8D" w14:textId="77777777" w:rsidR="008927C5" w:rsidRDefault="008927C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D0A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8BDC" w14:textId="77777777" w:rsidR="008927C5" w:rsidRPr="00B3607C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2DB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183AD70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2458582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888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FA36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9D6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3D8CF2E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446E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0D9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AB688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55348EF2" w14:textId="77777777" w:rsidR="008927C5" w:rsidRDefault="008927C5">
      <w:pPr>
        <w:spacing w:before="40" w:after="40" w:line="192" w:lineRule="auto"/>
        <w:ind w:right="57"/>
        <w:rPr>
          <w:sz w:val="20"/>
          <w:lang w:val="en-US"/>
        </w:rPr>
      </w:pPr>
    </w:p>
    <w:p w14:paraId="3BC7315D" w14:textId="77777777" w:rsidR="008927C5" w:rsidRDefault="008927C5" w:rsidP="00F14E3C">
      <w:pPr>
        <w:pStyle w:val="Heading1"/>
        <w:spacing w:line="360" w:lineRule="auto"/>
      </w:pPr>
      <w:r>
        <w:lastRenderedPageBreak/>
        <w:t>LINIA 301 F1</w:t>
      </w:r>
    </w:p>
    <w:p w14:paraId="63BD8504" w14:textId="77777777" w:rsidR="008927C5" w:rsidRDefault="008927C5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8927C5" w14:paraId="0F3ADE8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C82F" w14:textId="77777777" w:rsidR="008927C5" w:rsidRDefault="008927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BC3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8D3B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B35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5EB4FE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F9F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DA58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126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AD64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97D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6B57780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30A3" w14:textId="77777777" w:rsidR="008927C5" w:rsidRDefault="008927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D06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FA0D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6BE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54A36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BDD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0B59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FCD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D390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32E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B9AC6BC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2A2A" w14:textId="77777777" w:rsidR="008927C5" w:rsidRDefault="008927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5DB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ABEB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402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F7E9DB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600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F7CA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E02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A42A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A5F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3E4B04E5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DC62" w14:textId="77777777" w:rsidR="008927C5" w:rsidRDefault="008927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7D6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F403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080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2B1046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B3E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7860C89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33FC30D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1FE4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61F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2F8D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008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819F05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893A" w14:textId="77777777" w:rsidR="008927C5" w:rsidRDefault="008927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4D3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F3FA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6BC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2B48BD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01A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A315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207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514A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4D3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92E6DC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B830" w14:textId="77777777" w:rsidR="008927C5" w:rsidRDefault="008927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AB9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2C8E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15E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53F3D3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C36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A275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0EC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1C45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689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0FF3B2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4E1F" w14:textId="77777777" w:rsidR="008927C5" w:rsidRDefault="008927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EB8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9173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BDA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81B419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B42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DFBCB4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3D57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E97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DF7C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517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E29EE71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7FE9" w14:textId="77777777" w:rsidR="008927C5" w:rsidRDefault="008927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F17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ABFC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A8E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458954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022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2578C8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63B8085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625BD6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647F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145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E38E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C74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7E9926C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391F" w14:textId="77777777" w:rsidR="008927C5" w:rsidRDefault="008927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2C7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684F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767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B319B6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7E4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A09D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AF0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9376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C94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DAEA00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3113" w14:textId="77777777" w:rsidR="008927C5" w:rsidRDefault="008927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9A1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402C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B89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FC871A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2CB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5C5BF0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6E3EF80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78D2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B40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6309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243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6DDE59F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4061" w14:textId="77777777" w:rsidR="008927C5" w:rsidRDefault="008927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8B2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1131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687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141A4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1F5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3F5E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C40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1F73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446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8D9614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1874" w14:textId="77777777" w:rsidR="008927C5" w:rsidRDefault="008927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D00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F3EE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E06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085B64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8A5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1F2D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DD5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7E6C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DF7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426269A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BFEC" w14:textId="77777777" w:rsidR="008927C5" w:rsidRDefault="008927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9B3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A9E9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2A4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789EA4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380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5D41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51F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4CC6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172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01B5FF82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C513" w14:textId="77777777" w:rsidR="008927C5" w:rsidRDefault="008927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4FA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AD22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C7A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816CE8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D27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03DDC20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5E5B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C4C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68D9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17F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321A0413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D380" w14:textId="77777777" w:rsidR="008927C5" w:rsidRDefault="008927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B4F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1B94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F14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52B1C0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9C8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642776B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5901AFC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5890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674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D5E5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C0D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97656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8927C5" w14:paraId="4897A89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16B5" w14:textId="77777777" w:rsidR="008927C5" w:rsidRDefault="008927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F45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B974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61E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A6158D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6D0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16546F9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04AD95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A963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F91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645C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ED1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8927C5" w14:paraId="37ABF2F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E658" w14:textId="77777777" w:rsidR="008927C5" w:rsidRDefault="008927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CC5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B737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86C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14E88C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456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98ED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A1A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55C2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DD2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F2E24C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9524" w14:textId="77777777" w:rsidR="008927C5" w:rsidRDefault="008927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74C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A818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58F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E80CB8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0B2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092B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8D1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765C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7A7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09935F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DD6D" w14:textId="77777777" w:rsidR="008927C5" w:rsidRDefault="008927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977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3CE5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EB6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C333A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4D1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BF55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CE0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04EB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501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3ECEDBF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BDCB" w14:textId="77777777" w:rsidR="008927C5" w:rsidRDefault="008927C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E5E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512B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A35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B4DBD0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DA5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ACCE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02D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1886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906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2DB7142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638C768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1EACF86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6CC1966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59B4B0B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33697CDF" w14:textId="77777777" w:rsidR="008927C5" w:rsidRDefault="008927C5">
      <w:pPr>
        <w:spacing w:before="40" w:after="40" w:line="192" w:lineRule="auto"/>
        <w:ind w:right="57"/>
        <w:rPr>
          <w:sz w:val="20"/>
        </w:rPr>
      </w:pPr>
    </w:p>
    <w:p w14:paraId="55FB2934" w14:textId="77777777" w:rsidR="008927C5" w:rsidRDefault="008927C5" w:rsidP="007E3B63">
      <w:pPr>
        <w:pStyle w:val="Heading1"/>
        <w:spacing w:line="360" w:lineRule="auto"/>
      </w:pPr>
      <w:r>
        <w:t>LINIA 301 G</w:t>
      </w:r>
    </w:p>
    <w:p w14:paraId="1F68A3CF" w14:textId="77777777" w:rsidR="008927C5" w:rsidRDefault="008927C5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8927C5" w14:paraId="19E26D59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0EF9A" w14:textId="77777777" w:rsidR="008927C5" w:rsidRDefault="008927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4B1A5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00AD0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BC1C6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65BE91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CA169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9D8FFBB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76074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C32D5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6F669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7FC99" w14:textId="77777777" w:rsidR="008927C5" w:rsidRDefault="008927C5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7EB375DF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9BB29" w14:textId="77777777" w:rsidR="008927C5" w:rsidRDefault="008927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DE6D8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DA2DD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DF38C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2C4EDB2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F831B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4B57A8E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12B589A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66F2DC91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4919A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27C23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13796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E4C69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762697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8927C5" w14:paraId="184E625C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DF881" w14:textId="77777777" w:rsidR="008927C5" w:rsidRDefault="008927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33685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F54FF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C9BD1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7229152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DBBF2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99025DA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A090E76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C9EDB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7172B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09DC4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15D8B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A79A9C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01421" w14:textId="77777777" w:rsidR="008927C5" w:rsidRDefault="008927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0EC02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B0781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BC696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03E69D2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E648C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41EBB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BDDE7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CA4F6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13421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D37189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2542A" w14:textId="77777777" w:rsidR="008927C5" w:rsidRDefault="008927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39D2E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1EA52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701F6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AE320B7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B117A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A5F0C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D0E39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789C2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CA447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3D6BD4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7997F" w14:textId="77777777" w:rsidR="008927C5" w:rsidRDefault="008927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876E6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6469F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01F58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58F6E27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19952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3BFBF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FDDE1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FABE5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26202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B937A8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D20B" w14:textId="77777777" w:rsidR="008927C5" w:rsidRDefault="008927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9889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7D83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E636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4B86695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281D" w14:textId="77777777" w:rsidR="008927C5" w:rsidRDefault="008927C5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EC3AD0A" w14:textId="77777777" w:rsidR="008927C5" w:rsidRDefault="008927C5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1D91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21B6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1B62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5764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63DC3E7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A020" w14:textId="77777777" w:rsidR="008927C5" w:rsidRDefault="008927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DAF8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32EF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E8AC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8ACCCE7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7929" w14:textId="77777777" w:rsidR="008927C5" w:rsidRDefault="008927C5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95DD90F" w14:textId="77777777" w:rsidR="008927C5" w:rsidRDefault="008927C5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05CF302" w14:textId="77777777" w:rsidR="008927C5" w:rsidRDefault="008927C5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7668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5616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6FD3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9F6F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611FEDA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2C99" w14:textId="77777777" w:rsidR="008927C5" w:rsidRDefault="008927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AA05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63BF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7FCF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6B317D7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85AC" w14:textId="77777777" w:rsidR="008927C5" w:rsidRDefault="008927C5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262E6E9" w14:textId="77777777" w:rsidR="008927C5" w:rsidRDefault="008927C5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40CD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CF3E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3E09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C82C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BBB79FB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B3E2" w14:textId="77777777" w:rsidR="008927C5" w:rsidRDefault="008927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B1E7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CBBA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6C20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7B0BB07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C640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5D93C66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69EEE2E7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AD8F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012B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ADA2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DF9D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3E3C410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53E5" w14:textId="77777777" w:rsidR="008927C5" w:rsidRDefault="008927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5D7E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9ACB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2680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749E4A7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A093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134D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3A06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FC33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32D4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4D0FA62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5382" w14:textId="77777777" w:rsidR="008927C5" w:rsidRDefault="008927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76D3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32E6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8EE0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50701BD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8BBF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30014B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6B18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512E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4D45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17B2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84F6D9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38AE" w14:textId="77777777" w:rsidR="008927C5" w:rsidRDefault="008927C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0BBB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D854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FD1C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C6CF8E8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BF0A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A58C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A734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4A56" w14:textId="77777777" w:rsidR="008927C5" w:rsidRDefault="008927C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93EB" w14:textId="77777777" w:rsidR="008927C5" w:rsidRDefault="008927C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A2B53A6" w14:textId="77777777" w:rsidR="008927C5" w:rsidRDefault="008927C5">
      <w:pPr>
        <w:spacing w:before="40" w:line="192" w:lineRule="auto"/>
        <w:ind w:right="57"/>
        <w:rPr>
          <w:sz w:val="20"/>
        </w:rPr>
      </w:pPr>
    </w:p>
    <w:p w14:paraId="4C4BDBAF" w14:textId="77777777" w:rsidR="008927C5" w:rsidRDefault="008927C5" w:rsidP="00956F37">
      <w:pPr>
        <w:pStyle w:val="Heading1"/>
        <w:spacing w:line="360" w:lineRule="auto"/>
      </w:pPr>
      <w:r>
        <w:t>LINIA 301 N</w:t>
      </w:r>
    </w:p>
    <w:p w14:paraId="1537B1C7" w14:textId="77777777" w:rsidR="008927C5" w:rsidRDefault="008927C5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927C5" w14:paraId="3E8DE8B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D3AC" w14:textId="77777777" w:rsidR="008927C5" w:rsidRDefault="008927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1FB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713D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03E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512BCF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E44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AF57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5DA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4FE5" w14:textId="77777777" w:rsidR="008927C5" w:rsidRPr="00220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CC9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BAECB2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68B4" w14:textId="77777777" w:rsidR="008927C5" w:rsidRDefault="008927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B26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3026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CD6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41A2A6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BBE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C0B6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10B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D7A2" w14:textId="77777777" w:rsidR="008927C5" w:rsidRPr="00220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4BC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750AE8E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0657" w14:textId="77777777" w:rsidR="008927C5" w:rsidRDefault="008927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09A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218A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64C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3890DB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EC6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A545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4C7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4992" w14:textId="77777777" w:rsidR="008927C5" w:rsidRPr="00220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45D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BC6211" w14:textId="77777777" w:rsidR="008927C5" w:rsidRPr="00474FB0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8927C5" w14:paraId="2E16433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12F5" w14:textId="77777777" w:rsidR="008927C5" w:rsidRDefault="008927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1DD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9CF7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A418" w14:textId="77777777" w:rsidR="008927C5" w:rsidRDefault="008927C5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ED60A01" w14:textId="77777777" w:rsidR="008927C5" w:rsidRDefault="008927C5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A7A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4D1F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7DB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E56B" w14:textId="77777777" w:rsidR="008927C5" w:rsidRPr="00220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112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3ECD5FE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547E" w14:textId="77777777" w:rsidR="008927C5" w:rsidRDefault="008927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2744" w14:textId="77777777" w:rsidR="008927C5" w:rsidRDefault="008927C5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05BC" w14:textId="77777777" w:rsidR="008927C5" w:rsidRDefault="008927C5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F9AE" w14:textId="77777777" w:rsidR="008927C5" w:rsidRDefault="008927C5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4FC4" w14:textId="77777777" w:rsidR="008927C5" w:rsidRPr="00E4222D" w:rsidRDefault="008927C5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3490FDF3" w14:textId="77777777" w:rsidR="008927C5" w:rsidRPr="00E4222D" w:rsidRDefault="008927C5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396B34C3" w14:textId="77777777" w:rsidR="008927C5" w:rsidRPr="00E4222D" w:rsidRDefault="008927C5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60D3DC61" w14:textId="77777777" w:rsidR="008927C5" w:rsidRDefault="008927C5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5047" w14:textId="77777777" w:rsidR="008927C5" w:rsidRDefault="008927C5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81DF" w14:textId="77777777" w:rsidR="008927C5" w:rsidRDefault="008927C5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05D4" w14:textId="77777777" w:rsidR="008927C5" w:rsidRPr="0022092F" w:rsidRDefault="008927C5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6A3C" w14:textId="77777777" w:rsidR="008927C5" w:rsidRDefault="008927C5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D06EF3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0905" w14:textId="77777777" w:rsidR="008927C5" w:rsidRDefault="008927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03A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A4D2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BCC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0A3990C" w14:textId="77777777" w:rsidR="008927C5" w:rsidRDefault="008927C5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464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6D1C520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7284E6E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596B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5EA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CF9D" w14:textId="77777777" w:rsidR="008927C5" w:rsidRPr="00220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9FC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AF8D57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4722CC5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8927C5" w14:paraId="3DFD31C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EC3F" w14:textId="77777777" w:rsidR="008927C5" w:rsidRDefault="008927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E98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33BCD1A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D58D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7E2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29188C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996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E81A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10C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5CC5" w14:textId="77777777" w:rsidR="008927C5" w:rsidRPr="00220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B24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0C1EAA5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7829" w14:textId="77777777" w:rsidR="008927C5" w:rsidRDefault="008927C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80B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61FE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16A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9E3F1A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ABB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59BA8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D332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F78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27F7" w14:textId="77777777" w:rsidR="008927C5" w:rsidRPr="00220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249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F79C49E" w14:textId="77777777" w:rsidR="008927C5" w:rsidRDefault="008927C5">
      <w:pPr>
        <w:spacing w:before="40" w:after="40" w:line="192" w:lineRule="auto"/>
        <w:ind w:right="57"/>
        <w:rPr>
          <w:sz w:val="20"/>
        </w:rPr>
      </w:pPr>
    </w:p>
    <w:p w14:paraId="18D117E8" w14:textId="77777777" w:rsidR="008927C5" w:rsidRDefault="008927C5" w:rsidP="007F72A5">
      <w:pPr>
        <w:pStyle w:val="Heading1"/>
        <w:spacing w:line="360" w:lineRule="auto"/>
      </w:pPr>
      <w:r>
        <w:t>LINIA 301 O</w:t>
      </w:r>
    </w:p>
    <w:p w14:paraId="288ED12F" w14:textId="77777777" w:rsidR="008927C5" w:rsidRDefault="008927C5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927C5" w14:paraId="414EA3BA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D0DE" w14:textId="77777777" w:rsidR="008927C5" w:rsidRDefault="008927C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917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5522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C25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DD40D9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79F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25F0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26A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A76C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954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D38E6E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F5BC" w14:textId="77777777" w:rsidR="008927C5" w:rsidRDefault="008927C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D4A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328E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3F9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0A43AB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E3B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5CB2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D18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4971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314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15275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06A8" w14:textId="77777777" w:rsidR="008927C5" w:rsidRDefault="008927C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339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42E2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AAD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EA3288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E47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E2B3A0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9F78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B8E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53FF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49C2" w14:textId="77777777" w:rsidR="008927C5" w:rsidRDefault="008927C5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8F18B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1AFC" w14:textId="77777777" w:rsidR="008927C5" w:rsidRDefault="008927C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127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F556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AE2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5ECB8D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31A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899ED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BF53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8F3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314B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AFC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7E51868D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3F78" w14:textId="77777777" w:rsidR="008927C5" w:rsidRDefault="008927C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AAC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2389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06E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E8088D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6D4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E1668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72C1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3FE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B9C5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722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04D57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D280" w14:textId="77777777" w:rsidR="008927C5" w:rsidRDefault="008927C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34F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D7FA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490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267FFD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C01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4EA03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8632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FDB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2B64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8F1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F0AA6B8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48AC" w14:textId="77777777" w:rsidR="008927C5" w:rsidRDefault="008927C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ED7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A9C2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26A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5C3CBA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D6B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E5DD6C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97DE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033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B146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7EC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CF7D6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8927C5" w14:paraId="3BE69D5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B390" w14:textId="77777777" w:rsidR="008927C5" w:rsidRDefault="008927C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898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07AA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D5C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348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E8278E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24AA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531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8DB1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82F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B7F20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CCEE8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8927C5" w14:paraId="7AB52AF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ABBD" w14:textId="77777777" w:rsidR="008927C5" w:rsidRDefault="008927C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38E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5F3F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BF7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02D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4EBDCEB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62AF09B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4170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59F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A210" w14:textId="77777777" w:rsidR="008927C5" w:rsidRPr="00F1029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1C4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EA88D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608F762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133DE2F5" w14:textId="77777777" w:rsidR="008927C5" w:rsidRDefault="008927C5">
      <w:pPr>
        <w:spacing w:before="40" w:after="40" w:line="192" w:lineRule="auto"/>
        <w:ind w:right="57"/>
        <w:rPr>
          <w:sz w:val="20"/>
        </w:rPr>
      </w:pPr>
    </w:p>
    <w:p w14:paraId="1770A9E2" w14:textId="77777777" w:rsidR="008927C5" w:rsidRDefault="008927C5" w:rsidP="003260D9">
      <w:pPr>
        <w:pStyle w:val="Heading1"/>
        <w:spacing w:line="360" w:lineRule="auto"/>
      </w:pPr>
      <w:r>
        <w:t>LINIA 301 P</w:t>
      </w:r>
    </w:p>
    <w:p w14:paraId="58320689" w14:textId="77777777" w:rsidR="008927C5" w:rsidRDefault="008927C5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927C5" w14:paraId="44C1C17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A1E5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85CB" w14:textId="77777777" w:rsidR="008927C5" w:rsidRDefault="008927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67AF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5B1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E5F971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549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6C76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E6E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EA88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1E0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35E25E4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A9EE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0147" w14:textId="77777777" w:rsidR="008927C5" w:rsidRDefault="008927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D744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F05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18832F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F7A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1F5B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9DA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0754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FE8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6F3138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75BB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64E5" w14:textId="77777777" w:rsidR="008927C5" w:rsidRDefault="008927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767E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765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0AA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3FA4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542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A413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5E6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330FD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8927C5" w:rsidRPr="00A8307A" w14:paraId="7F68DFD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0D63" w14:textId="77777777" w:rsidR="008927C5" w:rsidRPr="00A75A00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5A6B" w14:textId="77777777" w:rsidR="008927C5" w:rsidRPr="00A8307A" w:rsidRDefault="008927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9157" w14:textId="77777777" w:rsidR="008927C5" w:rsidRPr="00A8307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819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542410B1" w14:textId="77777777" w:rsidR="008927C5" w:rsidRPr="00A8307A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3A0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15AD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86B6" w14:textId="77777777" w:rsidR="008927C5" w:rsidRPr="00A8307A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A724" w14:textId="77777777" w:rsidR="008927C5" w:rsidRPr="00A8307A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04AB" w14:textId="77777777" w:rsidR="008927C5" w:rsidRPr="00A8307A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6B834AF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6059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3DBB" w14:textId="77777777" w:rsidR="008927C5" w:rsidRDefault="008927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EB1B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18D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D3AD1A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072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07E4FC3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FD5B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866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822D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C0E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196ECD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77D2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77DA" w14:textId="77777777" w:rsidR="008927C5" w:rsidRDefault="008927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A164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3FD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FE0CBA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E0D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4B9F3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548D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63C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0990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906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8927C5" w14:paraId="33E050F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1FBA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1177" w14:textId="77777777" w:rsidR="008927C5" w:rsidRDefault="008927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D579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7B9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40D3AC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C5D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87719B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029A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C39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0BDC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E3F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0A796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8927C5" w14:paraId="3E4D3E7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DB51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915D" w14:textId="77777777" w:rsidR="008927C5" w:rsidRDefault="008927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5595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02D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86766B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634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EDA859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0564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99C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6571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823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AA034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8927C5" w14:paraId="4D2DF80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5758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9033" w14:textId="77777777" w:rsidR="008927C5" w:rsidRDefault="008927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EE70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067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11703E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CA3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E6AD6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E5FC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D18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3834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0F0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C0C40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8927C5" w14:paraId="43439EB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B4B9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2668" w14:textId="77777777" w:rsidR="008927C5" w:rsidRDefault="008927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0760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AC1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BF8D8E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D4E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2887F5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8CF1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CCF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401F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C7C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A18B1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62C59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8927C5" w14:paraId="68B6C31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3F9A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B31E" w14:textId="77777777" w:rsidR="008927C5" w:rsidRDefault="008927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33E7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12F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3BD52B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47E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844A56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1C8A6DC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6EAD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997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7A64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3A7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CC2BB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8927C5" w14:paraId="00BC2B7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CDA8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809F" w14:textId="77777777" w:rsidR="008927C5" w:rsidRDefault="008927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1E63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B8D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04B150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B66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29014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F0AA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648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6BEC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2C6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B7517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8927C5" w14:paraId="410AEF0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AF7A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B217" w14:textId="77777777" w:rsidR="008927C5" w:rsidRDefault="008927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E855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E5C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0B43E5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251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89FC84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3FC1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964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AA84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59A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8525E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8927C5" w14:paraId="672C73DB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7B31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E19D" w14:textId="77777777" w:rsidR="008927C5" w:rsidRDefault="008927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2391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624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ECAB15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0A4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12D3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D1A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41C4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D71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71D1D4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84FB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64A7" w14:textId="77777777" w:rsidR="008927C5" w:rsidRDefault="008927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41D9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D9E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EBE617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963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CC63A8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8EB4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647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D662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423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0C54C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8927C5" w14:paraId="7BE8D18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FA9E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351E" w14:textId="77777777" w:rsidR="008927C5" w:rsidRDefault="008927C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C92B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5E8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AA1F83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9B1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897A3D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560F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46F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DFBF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8BC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A173E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8927C5" w14:paraId="40D7217D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8CF3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1CD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7643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B73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268834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94F5" w14:textId="77777777" w:rsidR="008927C5" w:rsidRDefault="008927C5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45DF38E5" w14:textId="77777777" w:rsidR="008927C5" w:rsidRDefault="008927C5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F968462" w14:textId="77777777" w:rsidR="008927C5" w:rsidRDefault="008927C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593F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C82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AE7C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84D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DEF2B41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90E7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B54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2F17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7333" w14:textId="77777777" w:rsidR="008927C5" w:rsidRDefault="008927C5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3C405BC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0C0D724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D6B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C886D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EE41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E8A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8C4F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A8B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6622861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2DFC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176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AC9B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817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8BC6CD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B62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0354A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4357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604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97C6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7D3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394D204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2700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148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42BF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87D4" w14:textId="77777777" w:rsidR="008927C5" w:rsidRDefault="008927C5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E9FC655" w14:textId="77777777" w:rsidR="008927C5" w:rsidRDefault="008927C5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572A" w14:textId="77777777" w:rsidR="008927C5" w:rsidRDefault="008927C5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84A725" w14:textId="77777777" w:rsidR="008927C5" w:rsidRDefault="008927C5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1BD1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17E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3091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0C3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68794F7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2740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B71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C179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FE9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07B090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DB5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E8709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2E19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409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7E1B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BF0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598EDE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01F8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4A3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89AE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C6A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926EAF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71D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48B95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2AF4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9F2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1360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27E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61053A34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DC95" w14:textId="77777777" w:rsidR="008927C5" w:rsidRDefault="008927C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314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088C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AC9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AF6EC8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EDE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943678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8180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E9D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8485" w14:textId="77777777" w:rsidR="008927C5" w:rsidRPr="001B37B8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AAC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096D9A6" w14:textId="77777777" w:rsidR="008927C5" w:rsidRDefault="008927C5">
      <w:pPr>
        <w:spacing w:before="40" w:after="40" w:line="192" w:lineRule="auto"/>
        <w:ind w:right="57"/>
        <w:rPr>
          <w:sz w:val="20"/>
        </w:rPr>
      </w:pPr>
    </w:p>
    <w:p w14:paraId="0F198602" w14:textId="77777777" w:rsidR="008927C5" w:rsidRDefault="008927C5" w:rsidP="004F6534">
      <w:pPr>
        <w:pStyle w:val="Heading1"/>
        <w:spacing w:line="360" w:lineRule="auto"/>
      </w:pPr>
      <w:r>
        <w:lastRenderedPageBreak/>
        <w:t>LINIA 700</w:t>
      </w:r>
    </w:p>
    <w:p w14:paraId="6136AB58" w14:textId="77777777" w:rsidR="008927C5" w:rsidRDefault="008927C5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8927C5" w14:paraId="1AE9AA0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3B82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8EA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0E0F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1F2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A80F75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617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9C73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CFC8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E3A1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654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694BB4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F36F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A198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2DDF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7BD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3798096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A4A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64CE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F22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884C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CC6A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68C05BF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522F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A22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6EAA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533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E8A33B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3D0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4D8A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A2D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E7C0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7BD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DF4E0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8927C5" w14:paraId="265C93C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479C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F195" w14:textId="77777777" w:rsidR="008927C5" w:rsidRDefault="008927C5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A6A9" w14:textId="77777777" w:rsidR="008927C5" w:rsidRDefault="008927C5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90D0" w14:textId="77777777" w:rsidR="008927C5" w:rsidRDefault="008927C5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593A" w14:textId="77777777" w:rsidR="008927C5" w:rsidRPr="00E4222D" w:rsidRDefault="008927C5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3D89BB7F" w14:textId="77777777" w:rsidR="008927C5" w:rsidRPr="00E4222D" w:rsidRDefault="008927C5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67EABE2B" w14:textId="77777777" w:rsidR="008927C5" w:rsidRPr="00E4222D" w:rsidRDefault="008927C5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338E58F4" w14:textId="77777777" w:rsidR="008927C5" w:rsidRDefault="008927C5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609A" w14:textId="77777777" w:rsidR="008927C5" w:rsidRDefault="008927C5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FD98" w14:textId="77777777" w:rsidR="008927C5" w:rsidRDefault="008927C5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5741" w14:textId="77777777" w:rsidR="008927C5" w:rsidRDefault="008927C5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4ACF" w14:textId="77777777" w:rsidR="008927C5" w:rsidRDefault="008927C5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1F7D38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3C6B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A9C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57FD965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CAFD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27C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A4E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1BC0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4DB2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814E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466E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36DB756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060F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5EB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6B13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9FC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0607F8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9A9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2201A3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0ED2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4968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17B0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8CF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0154B5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437E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066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57C9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A6F6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ACE2F9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8AC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6AAC28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5A2A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C6E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C7AF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8C1E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F5CDEA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2159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491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F26C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C9B7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87538F6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1A2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2552E30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0285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AD3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DFFE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DD3A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3F010C2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70D3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1A2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3425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5CB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4689F5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601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5340E8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791DFF0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5D6F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185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3B45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823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3937B36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957B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4A9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E0C4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805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2327759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63FB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5A1D5512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325578EB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9FFF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BE32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65B9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30B8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42FAE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1E82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1B8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A34C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564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5FBC59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303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1849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5BA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B7F4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F9A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81E7B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CE09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158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7373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E99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18AB4B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FA0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317E2DEA" w14:textId="77777777" w:rsidR="008927C5" w:rsidRPr="00B401EA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4858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25B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D8B0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E30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7CAB3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CF4A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01B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3C97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63C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4033A29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F63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2D243BC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0F30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877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CB8F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FE2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7CD3F0B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720D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263B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602E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87C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2AB803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63F8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21A1FE7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8E6B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7662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93CD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DF3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8927C5" w14:paraId="619B54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6ABC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93A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2478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FA8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0FA7B9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F6F8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1A065B0B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6B66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D69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0A9E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116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8927C5" w14:paraId="233D1D2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3898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E93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0168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E5C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F4595F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93F9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0114B6D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12B7017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F8C6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732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39C3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B6B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1F6B71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1A37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AC2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93CE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1E8E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7846E37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F058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4F17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E72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31673C5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0E3A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B67E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7681CC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0954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A28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B632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4DC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7C423B7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D17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F4AF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912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381E5144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72F8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890F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0851334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ECD1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EC8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13AC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92A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13EE594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899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E6B7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A112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1DA9F7E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DE0C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268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7802F73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F8EA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FA9B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DEBA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7E48" w14:textId="77777777" w:rsidR="008927C5" w:rsidRDefault="008927C5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63105B88" w14:textId="77777777" w:rsidR="008927C5" w:rsidRDefault="008927C5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664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9243431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0E72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12A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E949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741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3A05F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8927C5" w14:paraId="712CE9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052C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3D21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F427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5BD9" w14:textId="77777777" w:rsidR="008927C5" w:rsidRDefault="008927C5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6006924F" w14:textId="77777777" w:rsidR="008927C5" w:rsidRDefault="008927C5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D1E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E974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F342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2F4C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6E6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7B7AD2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F24D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60F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D521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193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1666749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E3F8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A69D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C93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6B85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D46A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76FA80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091C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63B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44145181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A7C4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E53E" w14:textId="77777777" w:rsidR="008927C5" w:rsidRDefault="008927C5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11D6499A" w14:textId="77777777" w:rsidR="008927C5" w:rsidRDefault="008927C5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56C2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4B0E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5E9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55C4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1FAA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2784525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E40F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BFE1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60DC0FE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EB3C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4B77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09C7F903" w14:textId="77777777" w:rsidR="008927C5" w:rsidRPr="008A1A04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A754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270A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AF8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BD6A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7BC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601492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8223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4AD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66CBD094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99A1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837E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02802FA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BF1B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2836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48F9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26E1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3A3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8927C5" w14:paraId="468E96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A996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8C74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18EAF10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0D1C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98CE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525EE21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67B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9508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FF71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59FC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DA69" w14:textId="77777777" w:rsidR="008927C5" w:rsidRPr="00C20CA5" w:rsidRDefault="008927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FB7BB04" w14:textId="77777777" w:rsidR="008927C5" w:rsidRPr="00EB107D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754F9C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0EB9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B05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D67C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42B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6C94C8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C049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0459F0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1979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24C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B140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C9DA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C195BA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99B8D8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8927C5" w14:paraId="23F5C0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3F4C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2CC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3F6F81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2E34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472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44D4B5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4450E33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5454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0B0E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11B2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ABEF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DA99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4704F347" w14:textId="77777777" w:rsidR="008927C5" w:rsidRPr="00C401D9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8927C5" w14:paraId="42D212C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33A3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CA1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679C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BFAA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5E6D972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2D4B939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476925E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BF6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41C99A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97F3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EC7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6AFF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8357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7C6B7E1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927C5" w14:paraId="685801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1F1A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E9A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C6BD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272A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3C51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C2E5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B25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61D49E8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A8B2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78DA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126514D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4E22C3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418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6B5F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1678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50C4D63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763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B75CFF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AC46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B60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C22E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0DB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72A46DA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DE7345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0A1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3705D18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FD75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7467" w14:textId="77777777" w:rsidR="008927C5" w:rsidRDefault="008927C5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050179D9" w14:textId="77777777" w:rsidR="008927C5" w:rsidRDefault="008927C5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38E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8D52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8FF4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6593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7B6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5CFF0FB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0EFCE7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F8F8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0DC5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29F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7242C13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48F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4527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CFD1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764B7F6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9E90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E10A" w14:textId="77777777" w:rsidR="008927C5" w:rsidRPr="00C20CA5" w:rsidRDefault="008927C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F7D1798" w14:textId="77777777" w:rsidR="008927C5" w:rsidRPr="00EB107D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E56D4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BB3D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E701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F505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8A9F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060CC6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7E2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B2E759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00C2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FE99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119F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B2A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94FC8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A96A1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8927C5" w14:paraId="3AF312A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54BF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2071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6F08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79E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35626E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18A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95FA91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EE69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132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87CE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B76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098B2AB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8927C5" w14:paraId="3EDEB02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D4BA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B16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4B81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9AD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722D649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7541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0436041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0EFE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E1B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1EB7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1D08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96B1D8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3181B6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7149FF9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8927C5" w14:paraId="67D4D3A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847D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6B5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4186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936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D5F1168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B7D2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5F37C27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0F05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3C4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8888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771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A465B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DF9AD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1F42FC46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927C5" w14:paraId="091D93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BAA3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E5C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69DA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8027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D6F153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7A0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7494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378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B66C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FD3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57BFDDE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C708E9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1EADB5A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8927C5" w14:paraId="7D0E60B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DCC4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1CA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F728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6DC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3A3761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C05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0EAB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850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F4EC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CEF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8BD7DC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8FFCA9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26DCBB69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8927C5" w14:paraId="42FB5B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47D0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CFC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D220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E99F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520043F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28D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1854711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1137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673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62BF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3B5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5244B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2282A9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8927C5" w14:paraId="7EF5B43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0DDE" w14:textId="77777777" w:rsidR="008927C5" w:rsidRDefault="008927C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DB6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215C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895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7AC7639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45F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D6F0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8B5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F78D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BFBA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8C24C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76CAB5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330FA81A" w14:textId="77777777" w:rsidR="008927C5" w:rsidRDefault="008927C5">
      <w:pPr>
        <w:spacing w:before="40" w:after="40" w:line="192" w:lineRule="auto"/>
        <w:ind w:right="57"/>
        <w:rPr>
          <w:sz w:val="20"/>
        </w:rPr>
      </w:pPr>
    </w:p>
    <w:p w14:paraId="765DDA0E" w14:textId="77777777" w:rsidR="008927C5" w:rsidRDefault="008927C5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09834200" w14:textId="77777777" w:rsidR="008927C5" w:rsidRDefault="008927C5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8927C5" w14:paraId="2E99C0E7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B7AB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E16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14CA" w14:textId="77777777" w:rsidR="008927C5" w:rsidRPr="001304AF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8AA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29A4F6F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FBF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600E84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BDB2A8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753B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196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240B" w14:textId="77777777" w:rsidR="008927C5" w:rsidRPr="001304AF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772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A25BF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AE31C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BB8511E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90CE428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8927C5" w14:paraId="4BD2867F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26BF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5C81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A903" w14:textId="77777777" w:rsidR="008927C5" w:rsidRPr="001304AF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C45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13BE95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B7D9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603B721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679548C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C153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6E7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6304" w14:textId="77777777" w:rsidR="008927C5" w:rsidRPr="001304AF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4D5F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0D02D7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F32B6F7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7A1F8C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8927C5" w14:paraId="739BD671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8E8D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9DF4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DCB4E3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67A1" w14:textId="77777777" w:rsidR="008927C5" w:rsidRPr="001304AF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73CA" w14:textId="77777777" w:rsidR="008927C5" w:rsidRDefault="008927C5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897E03B" w14:textId="77777777" w:rsidR="008927C5" w:rsidRDefault="008927C5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F4B9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4D60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327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E4B8" w14:textId="77777777" w:rsidR="008927C5" w:rsidRPr="001304AF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0B42" w14:textId="77777777" w:rsidR="008927C5" w:rsidRPr="006A2576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1ED7C775" w14:textId="77777777" w:rsidR="008927C5" w:rsidRPr="006A2576" w:rsidRDefault="008927C5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570B9D3B" w14:textId="77777777" w:rsidR="008927C5" w:rsidRDefault="008927C5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249D881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B07A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02D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98C1AF2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B25F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B508" w14:textId="77777777" w:rsidR="008927C5" w:rsidRDefault="008927C5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01E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9020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DE9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EF5A" w14:textId="77777777" w:rsidR="008927C5" w:rsidRPr="001304AF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F9A9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0739213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769A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DE24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3C6AF002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49E6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0034" w14:textId="77777777" w:rsidR="008927C5" w:rsidRDefault="008927C5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AA4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2209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8E9B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BA42" w14:textId="77777777" w:rsidR="008927C5" w:rsidRPr="001304AF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49A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019F26B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99F0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620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11779312" w14:textId="77777777" w:rsidR="008927C5" w:rsidRDefault="008927C5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E73E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F6D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3EB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03A5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BE1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2B09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E39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338F71B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09AE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31D4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7A495A3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009F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B698" w14:textId="77777777" w:rsidR="008927C5" w:rsidRPr="001904F7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AF2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0F8A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F1D4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43E8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F8B7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8927C5" w14:paraId="38AB1B4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C01E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06A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1B80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D29E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DE6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CC13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AB8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47681D7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BD72" w14:textId="77777777" w:rsidR="008927C5" w:rsidRPr="001304AF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760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24E3226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927C5" w14:paraId="0DC8A52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B761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B624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E6C5BD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36DB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35EA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4159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F062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E5F2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68FB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2686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449AB69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3456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B46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12F0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3F27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9D5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510C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EF5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C5E7B2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254A" w14:textId="77777777" w:rsidR="008927C5" w:rsidRPr="001304AF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798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3F99DED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D06453C" w14:textId="77777777" w:rsidR="008927C5" w:rsidRPr="00B56D0E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06DA7C8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5D46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3CE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A2AD768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B627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DC4C" w14:textId="77777777" w:rsidR="008927C5" w:rsidRPr="00DA3842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193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2E83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3CE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E6D8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DB8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42411C6" w14:textId="77777777" w:rsidR="008927C5" w:rsidRDefault="008927C5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6CAA2F5" w14:textId="77777777" w:rsidR="008927C5" w:rsidRDefault="008927C5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02BEC373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13A0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86AB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64C01A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FC20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2CE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1BC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02FB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0E8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4058" w14:textId="77777777" w:rsidR="008927C5" w:rsidRPr="001304AF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32E0" w14:textId="77777777" w:rsidR="008927C5" w:rsidRPr="00175A24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3BD2DA1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C0DB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8699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BBB81D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AC6F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248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E872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2712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A638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9387" w14:textId="77777777" w:rsidR="008927C5" w:rsidRPr="001304AF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6C13" w14:textId="77777777" w:rsidR="008927C5" w:rsidRPr="00175A24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4BA6FE43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6464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1C3A" w14:textId="77777777" w:rsidR="008927C5" w:rsidRDefault="008927C5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DD58" w14:textId="77777777" w:rsidR="008927C5" w:rsidRDefault="008927C5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77F9" w14:textId="77777777" w:rsidR="008927C5" w:rsidRDefault="008927C5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BDA60CE" w14:textId="77777777" w:rsidR="008927C5" w:rsidRDefault="008927C5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6E0B" w14:textId="77777777" w:rsidR="008927C5" w:rsidRDefault="008927C5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84A601C" w14:textId="77777777" w:rsidR="008927C5" w:rsidRDefault="008927C5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C9EB" w14:textId="77777777" w:rsidR="008927C5" w:rsidRDefault="008927C5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1B9B" w14:textId="77777777" w:rsidR="008927C5" w:rsidRDefault="008927C5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DDFA" w14:textId="77777777" w:rsidR="008927C5" w:rsidRPr="001304AF" w:rsidRDefault="008927C5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A367" w14:textId="77777777" w:rsidR="008927C5" w:rsidRDefault="008927C5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706941" w14:textId="77777777" w:rsidR="008927C5" w:rsidRDefault="008927C5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82BD59" w14:textId="77777777" w:rsidR="008927C5" w:rsidRPr="00175A24" w:rsidRDefault="008927C5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8927C5" w14:paraId="348A6E3D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1ECA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0C0B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C19B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5FAE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134602A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0FD1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1D6F4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28DE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AA1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D4E0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68C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562DC6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26E777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927C5" w14:paraId="080474C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E1DE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D4F8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0755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2E88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35EEB8E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5964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F950AA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5A6D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AC1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B370" w14:textId="77777777" w:rsidR="008927C5" w:rsidRPr="001304AF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BBCF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0AD228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2D403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8927C5" w14:paraId="74C1E30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2CD2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3A0B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BC51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673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53A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BBAE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DAC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FC8D29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E3F0" w14:textId="77777777" w:rsidR="008927C5" w:rsidRPr="001304AF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5C69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064300D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C7A1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52F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01DA1A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47EE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3B2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D17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64D1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896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3A31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661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7767540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E237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34F8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D188" w14:textId="77777777" w:rsidR="008927C5" w:rsidRPr="001304AF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142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B676D37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CEA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A65467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0C3D" w14:textId="77777777" w:rsidR="008927C5" w:rsidRPr="00CA3079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706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FD01" w14:textId="77777777" w:rsidR="008927C5" w:rsidRPr="001304AF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E42F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B8AA3A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8927C5" w14:paraId="60A67B2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6C2E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003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5343B11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CE45" w14:textId="77777777" w:rsidR="008927C5" w:rsidRPr="001304AF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17C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89486DB" w14:textId="77777777" w:rsidR="008927C5" w:rsidRPr="00180EA2" w:rsidRDefault="008927C5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526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1BC1" w14:textId="77777777" w:rsidR="008927C5" w:rsidRPr="00CA3079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942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87BD" w14:textId="77777777" w:rsidR="008927C5" w:rsidRPr="001304AF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17B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14320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3CF3EB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8927C5" w14:paraId="75A613C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69BE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862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3269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934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31EE56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650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D278" w14:textId="77777777" w:rsidR="008927C5" w:rsidRPr="00CA3079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302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7A9D129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E3F1" w14:textId="77777777" w:rsidR="008927C5" w:rsidRPr="001304AF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6A6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116AD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73D213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2EE8CE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927C5" w14:paraId="6818797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BDB0" w14:textId="77777777" w:rsidR="008927C5" w:rsidRDefault="008927C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07A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FE6A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E846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FD38F0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27C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35DC8C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4FEC43F2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89F5" w14:textId="77777777" w:rsidR="008927C5" w:rsidRPr="00CA3079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5D2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C478" w14:textId="77777777" w:rsidR="008927C5" w:rsidRPr="001304AF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F4C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C25CB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726ABE3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040FAACF" w14:textId="77777777" w:rsidR="008927C5" w:rsidRPr="00B71446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0DF91298" w14:textId="77777777" w:rsidR="008927C5" w:rsidRDefault="008927C5">
      <w:pPr>
        <w:tabs>
          <w:tab w:val="left" w:pos="6382"/>
        </w:tabs>
        <w:rPr>
          <w:sz w:val="20"/>
        </w:rPr>
      </w:pPr>
    </w:p>
    <w:p w14:paraId="0B067B02" w14:textId="77777777" w:rsidR="008927C5" w:rsidRDefault="008927C5" w:rsidP="00F0370D">
      <w:pPr>
        <w:pStyle w:val="Heading1"/>
        <w:spacing w:line="360" w:lineRule="auto"/>
      </w:pPr>
      <w:r>
        <w:t>LINIA 800</w:t>
      </w:r>
    </w:p>
    <w:p w14:paraId="12A9ADA2" w14:textId="77777777" w:rsidR="008927C5" w:rsidRDefault="008927C5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927C5" w14:paraId="76E6090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6D248" w14:textId="77777777" w:rsidR="008927C5" w:rsidRDefault="008927C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DD0FF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7B35B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89979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A14BAFC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60B1F" w14:textId="77777777" w:rsidR="008927C5" w:rsidRDefault="008927C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5793C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8A585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2DE64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AA4EE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A404FA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4AE06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518C9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4B38E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934F0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EF0B9D3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596F0" w14:textId="77777777" w:rsidR="008927C5" w:rsidRDefault="008927C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C535F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749B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3C207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76A92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6C4710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DD4F4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F491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3D6E3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7B315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5BE06C5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67AC0" w14:textId="77777777" w:rsidR="008927C5" w:rsidRDefault="008927C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FE0A8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A5CC2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53C24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11DB9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4E2A95" w14:textId="77777777" w:rsidR="008927C5" w:rsidRDefault="008927C5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8927C5" w:rsidRPr="00A8307A" w14:paraId="655FB17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08CF4" w14:textId="77777777" w:rsidR="008927C5" w:rsidRPr="00A75A00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C590F" w14:textId="77777777" w:rsidR="008927C5" w:rsidRPr="00A8307A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18E49" w14:textId="77777777" w:rsidR="008927C5" w:rsidRPr="00A8307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C4756" w14:textId="77777777" w:rsidR="008927C5" w:rsidRPr="00A8307A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96649" w14:textId="77777777" w:rsidR="008927C5" w:rsidRDefault="008927C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F5F9A0" w14:textId="77777777" w:rsidR="008927C5" w:rsidRDefault="008927C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657659BF" w14:textId="77777777" w:rsidR="008927C5" w:rsidRDefault="008927C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85DE070" w14:textId="77777777" w:rsidR="008927C5" w:rsidRDefault="008927C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7D952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8CDD8" w14:textId="77777777" w:rsidR="008927C5" w:rsidRPr="00A8307A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DB402" w14:textId="77777777" w:rsidR="008927C5" w:rsidRPr="00A8307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F70B7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23FAF8" w14:textId="77777777" w:rsidR="008927C5" w:rsidRPr="00A8307A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8927C5" w14:paraId="3D1373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227B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87C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8E85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6B1D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75193FD4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9170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826568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19F3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70F2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BC85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1487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8927C5" w14:paraId="39B2B2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F9BC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716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1034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4C92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75C40ED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8D4D" w14:textId="77777777" w:rsidR="008927C5" w:rsidRPr="001974A3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de la călcâi</w:t>
            </w:r>
          </w:p>
          <w:p w14:paraId="59C0AE92" w14:textId="77777777" w:rsidR="008927C5" w:rsidRPr="001974A3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sch. 14</w:t>
            </w:r>
          </w:p>
          <w:p w14:paraId="4FF5EA95" w14:textId="77777777" w:rsidR="008927C5" w:rsidRPr="001974A3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 xml:space="preserve">pe o </w:t>
            </w:r>
          </w:p>
          <w:p w14:paraId="28354446" w14:textId="77777777" w:rsidR="008927C5" w:rsidRPr="001974A3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distanță</w:t>
            </w:r>
          </w:p>
          <w:p w14:paraId="1E890BB8" w14:textId="77777777" w:rsidR="008927C5" w:rsidRPr="001974A3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 xml:space="preserve">de </w:t>
            </w:r>
          </w:p>
          <w:p w14:paraId="0A9366F7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974A3">
              <w:rPr>
                <w:b/>
                <w:bCs/>
                <w:sz w:val="18"/>
                <w:szCs w:val="18"/>
              </w:rPr>
              <w:t>850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D265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3D2B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513E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A153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7C2399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729B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759C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9839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7F2C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AB3B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ADA9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DAD9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7E6DA859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4DAD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BCB0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3206E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7295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B1BE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AA5A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20D9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231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DF4E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84C8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D781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4A74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0B0EC5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42721D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927C5" w14:paraId="4B426E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5058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FDB7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135F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FEB4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F50B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5C93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2202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7FD2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4DA5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7D68D2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2AEFE8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927C5" w14:paraId="2F5625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5865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FBF3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6A47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E6D5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4655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F342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16A7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B8D1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13F4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122BF1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2C8E27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8927C5" w14:paraId="196A1D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C1A2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1E8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363CB6C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9754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63B4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E9B3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54DD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7E2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45CE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CD0C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6A7B26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3BCA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6D1A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6B8B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78F4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1117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C698124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F721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778C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DF11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8BA1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559461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2A0E80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927C5" w14:paraId="6265A2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5371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DC7C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5100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1934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E689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FF58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AA30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B765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943B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AE5CB3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26FA86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8927C5" w14:paraId="7C1C42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7375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45D2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3593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094A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4CC4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B427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F171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5B83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73CD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F256B0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F48842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8927C5" w14:paraId="5AFF5D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6302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40EF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D84F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0D1D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F723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908DF3E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2C14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0450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2D15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4510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74A98B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F1B6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8DDD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1A59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919D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515E003D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F39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89A5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7C11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5B59A590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7C3A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7AAA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08EF9B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1E09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19B5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17CF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3EFC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1AC5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CD83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DB2E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59303D37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4817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5D6B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8927C5" w14:paraId="3DBE45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F35E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52F0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77228957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CBBD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D254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8AA1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101E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0946" w14:textId="77777777" w:rsidR="008927C5" w:rsidRDefault="008927C5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5F5E62A6" w14:textId="77777777" w:rsidR="008927C5" w:rsidRDefault="008927C5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5831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1A21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62409C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B346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51D4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2435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D834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C53F94A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60C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846B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B359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764112D4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4361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BD85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3DE823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718C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E751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F800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EF37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28FCFB4E" w14:textId="77777777" w:rsidR="008927C5" w:rsidRPr="008B2519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AF83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F6F5B4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CE4F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9752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10E9" w14:textId="77777777" w:rsidR="008927C5" w:rsidRPr="008D08DE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98AE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927C5" w14:paraId="2A62BE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D81D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8D61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8899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1E8F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3EE5101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7345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0B17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2FD9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3BF5E0B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870A" w14:textId="77777777" w:rsidR="008927C5" w:rsidRPr="008D08DE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6990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02ACAA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E598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C77F" w14:textId="77777777" w:rsidR="008927C5" w:rsidRDefault="008927C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0D5C" w14:textId="77777777" w:rsidR="008927C5" w:rsidRPr="001161EA" w:rsidRDefault="008927C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3B12" w14:textId="77777777" w:rsidR="008927C5" w:rsidRDefault="008927C5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5854E14D" w14:textId="77777777" w:rsidR="008927C5" w:rsidRDefault="008927C5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36EA" w14:textId="77777777" w:rsidR="008927C5" w:rsidRDefault="008927C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78CB9714" w14:textId="77777777" w:rsidR="008927C5" w:rsidRDefault="008927C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E5EF" w14:textId="77777777" w:rsidR="008927C5" w:rsidRPr="001161EA" w:rsidRDefault="008927C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CB7B" w14:textId="77777777" w:rsidR="008927C5" w:rsidRDefault="008927C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F65E" w14:textId="77777777" w:rsidR="008927C5" w:rsidRPr="008D08DE" w:rsidRDefault="008927C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2EF7" w14:textId="77777777" w:rsidR="008927C5" w:rsidRDefault="008927C5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8927C5" w14:paraId="1CF149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52C9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B598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917E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3941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1697271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2E65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32F8AE43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0474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8DE3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1CB2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D3B3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7260373E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70342EB8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8927C5" w14:paraId="0F497D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A18D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99DB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354F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EDDD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4823324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CFA9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493B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372B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6B8C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CEAC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58207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93EE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C8FC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35E1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B368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B6D7F3C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1490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349CA437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ABE4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48D4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E8BA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D6C6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BD5466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585BD187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8927C5" w14:paraId="744F9C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0375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A972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63B1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38A4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4BEE662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32B7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423B6CB9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D1AA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6C81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738B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7DE1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B7E72B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2C52EE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62766D65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8927C5" w14:paraId="70A2A4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48B3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C330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B8D8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F6FB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108E416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DEDC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DCC609B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0D7A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BBC3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1BC1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94F4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B82650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8927C5" w14:paraId="30CB27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C45E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15E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0AE5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D414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EA4B16C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51E1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EFD0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FEEA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36B2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FC6B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9E5FBA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8927C5" w14:paraId="3BBF2C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1DA3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EC99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A97C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D649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B9A7900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6020BD9B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BD85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8BD4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2F29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8342E81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F963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FB5E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530ECA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CB15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A37E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01D2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C874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EB07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19B3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BDAC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3A90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804E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76F5E994" w14:textId="77777777" w:rsidR="008927C5" w:rsidRDefault="008927C5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8927C5" w14:paraId="673905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D4D7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2E25" w14:textId="77777777" w:rsidR="008927C5" w:rsidRDefault="008927C5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2CF6" w14:textId="77777777" w:rsidR="008927C5" w:rsidRPr="001161EA" w:rsidRDefault="008927C5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CC50" w14:textId="77777777" w:rsidR="008927C5" w:rsidRDefault="008927C5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BEC1" w14:textId="77777777" w:rsidR="008927C5" w:rsidRDefault="008927C5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B39A" w14:textId="77777777" w:rsidR="008927C5" w:rsidRPr="001161EA" w:rsidRDefault="008927C5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EB58" w14:textId="77777777" w:rsidR="008927C5" w:rsidRDefault="008927C5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64FC" w14:textId="77777777" w:rsidR="008927C5" w:rsidRDefault="008927C5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0577" w14:textId="77777777" w:rsidR="008927C5" w:rsidRDefault="008927C5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12BC91FB" w14:textId="77777777" w:rsidR="008927C5" w:rsidRDefault="008927C5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8927C5" w14:paraId="683A8F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40E1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AC69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2F292C9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3475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4EA8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8148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A9E8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01B2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F063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074A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28BA0E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17BD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7942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E3BF" w14:textId="77777777" w:rsidR="008927C5" w:rsidRPr="001161EA" w:rsidRDefault="008927C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D926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88F5A94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961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894BE48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5D54A66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7385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6E5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BBD9" w14:textId="77777777" w:rsidR="008927C5" w:rsidRPr="001161EA" w:rsidRDefault="008927C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4F2B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079ADC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CABD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6403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BF7F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675E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0816148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E2B8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1E6F855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375AFB93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0D3F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F15F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87ED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74B3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E7DFC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1225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F81E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9F92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6382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C471FF0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F185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3FC7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BE1D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2C17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21C1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42DA2D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B8F439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8927C5" w14:paraId="6EEF4A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C939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704A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A5E4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01F5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18EDD96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8534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0131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A4D1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D50B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EF25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7D0D57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1403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A682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A6F6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0E20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7A2A489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FD7A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05C4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FEE2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CCEF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ECCD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0FC11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94B4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6447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DC0D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938D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AB13DE0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6FF3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9240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53F9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768A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4202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0A27F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FDDC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D86E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E960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D38D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983B398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B339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65DA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355C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EA1C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E5ED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AC594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78BA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3D2D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DDBB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4ED7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C0E43E7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7A4FDECA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DE8C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81BF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2A8B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EC23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EC29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89826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51AA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D608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9A57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E69A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6AD8A79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0659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3542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1645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211F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63BF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A78D27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CDEC0D2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8927C5" w14:paraId="4E920D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AB01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007C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10665497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D988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047B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C6DD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E081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9500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D633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3B05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2004CC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5EF1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3238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730C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71FF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06EC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374369EC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4293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D1F4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3B3B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2C1D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6E1ABE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8927C5" w14:paraId="4ED7B2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76E4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0E5A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1B54608C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AA23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BAEF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41D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6E81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3ACE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D910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07C3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6A8B48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E9F3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F7BB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7C5A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641B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01BD50BB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BF25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C489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A14B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42B7BF2B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B774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A705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4C69D3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6C3C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2B50" w14:textId="77777777" w:rsidR="008927C5" w:rsidRDefault="008927C5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7D18" w14:textId="77777777" w:rsidR="008927C5" w:rsidRPr="001161EA" w:rsidRDefault="008927C5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E42D" w14:textId="77777777" w:rsidR="008927C5" w:rsidRDefault="008927C5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5FC0" w14:textId="77777777" w:rsidR="008927C5" w:rsidRDefault="008927C5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1494" w14:textId="77777777" w:rsidR="008927C5" w:rsidRPr="001161EA" w:rsidRDefault="008927C5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44B5" w14:textId="77777777" w:rsidR="008927C5" w:rsidRDefault="008927C5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3281D6E1" w14:textId="77777777" w:rsidR="008927C5" w:rsidRDefault="008927C5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4AC8" w14:textId="77777777" w:rsidR="008927C5" w:rsidRDefault="008927C5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BAB8" w14:textId="77777777" w:rsidR="008927C5" w:rsidRDefault="008927C5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06F700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5C84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FAE9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9702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03D1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3FB2577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3D71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D16F185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43C2A2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BB6F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840B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50FE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068E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A63DBF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9B78CB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7E75C442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8927C5" w14:paraId="0AAA7C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769A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DAFF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3571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EA7F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EE7D7AF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54B3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A0483E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5DF9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DF38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1EF0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D4DA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21431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8527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F3DF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8F87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D588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57A91AF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A0CB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39AC6AC2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543E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981A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0585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A49E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33ED5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9E8D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6868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3ED0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9404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31E5139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9D2C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5A8073EE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CEC653B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3F42DE5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2991A381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4243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D93B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A4EA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A835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949EB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8DC5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97A9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E0BF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DBA0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F0A539B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29EB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AF2D038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E8DC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04B4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63DA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82C6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D2773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CF1A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E20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E842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EAEA" w14:textId="77777777" w:rsidR="008927C5" w:rsidRDefault="008927C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730306" w14:textId="77777777" w:rsidR="008927C5" w:rsidRDefault="008927C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EC3A" w14:textId="77777777" w:rsidR="008927C5" w:rsidRPr="00F565BC" w:rsidRDefault="008927C5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493E280A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DF99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D3DD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92AF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35C3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8927C5" w14:paraId="139AD2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55A4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5071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CD0D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48EF" w14:textId="77777777" w:rsidR="008927C5" w:rsidRDefault="008927C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8E2D12A" w14:textId="77777777" w:rsidR="008927C5" w:rsidRDefault="008927C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1804" w14:textId="77777777" w:rsidR="008927C5" w:rsidRDefault="008927C5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6C9308A" w14:textId="77777777" w:rsidR="008927C5" w:rsidRDefault="008927C5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E4DD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DE1C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9A56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97A2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8927C5" w14:paraId="2CEF75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0D96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168C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D7A6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A629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2646F33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DE8E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08BE0F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2270" w14:textId="77777777" w:rsidR="008927C5" w:rsidRPr="001161EA" w:rsidRDefault="008927C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E61F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1F63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D08F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517F59C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3363E95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030BBCF7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745CF352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8927C5" w14:paraId="573522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98BE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A0D1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4C11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EF5C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606555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173E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7B46331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E4E151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AF02" w14:textId="77777777" w:rsidR="008927C5" w:rsidRPr="001161EA" w:rsidRDefault="008927C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942C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61E2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E55B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C8AE20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CCC1D6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8927C5" w14:paraId="2D234C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41B4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5794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A3A7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242B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63F720B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E377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3369" w14:textId="77777777" w:rsidR="008927C5" w:rsidRDefault="008927C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FB45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3B6A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4EEF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8B9F307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20AD22F8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8927C5" w14:paraId="34DF08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0A04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2254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D96A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9CBD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941C16B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2002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226A30C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F7A6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718C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E452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FD2C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F4A6397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DB7332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8927C5" w14:paraId="7DA91F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8171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C822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9265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28EC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FBAC5DD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B13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BAC3D41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19B6E23F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59A4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9863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BD18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253A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D22DDF0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8927C5" w14:paraId="137186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FE8D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5657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2FC1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EB62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F6DFA80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C98D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9542A3F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8ED2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099F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F1FF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D0A6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DBF6AD0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8927C5" w14:paraId="703343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6D42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2EBB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86CA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B878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04F9933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68B52FE9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FD8D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233AC00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69B1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7807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7E63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4746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1921D2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8927C5" w14:paraId="7DD65C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EAB4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EDCF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DFC2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1335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00EAA27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6219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414F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4093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2F2E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C124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4B053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9787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DF19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9FBF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17D0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53B4D99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A18E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6E7631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F2B8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4A2C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3ED8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BB88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291A1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FE05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F384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BF6E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CCCE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A06DF9D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6FA4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70A5BE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4896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5ED0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0D81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F3B0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64D7F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8BDB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424D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539F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D7D3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676840E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F516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2B54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035E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FC6D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9BD1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F29AE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D9F3" w14:textId="77777777" w:rsidR="008927C5" w:rsidRDefault="008927C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2F39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5F6B" w14:textId="77777777" w:rsidR="008927C5" w:rsidRPr="001161EA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712C" w14:textId="77777777" w:rsidR="008927C5" w:rsidRDefault="008927C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9500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100B" w14:textId="77777777" w:rsidR="008927C5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572E" w14:textId="77777777" w:rsidR="008927C5" w:rsidRDefault="008927C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49BE" w14:textId="77777777" w:rsidR="008927C5" w:rsidRPr="008D08DE" w:rsidRDefault="008927C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C32E" w14:textId="77777777" w:rsidR="008927C5" w:rsidRDefault="008927C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4D1E0892" w14:textId="77777777" w:rsidR="008927C5" w:rsidRDefault="008927C5">
      <w:pPr>
        <w:spacing w:before="40" w:after="40" w:line="192" w:lineRule="auto"/>
        <w:ind w:right="57"/>
        <w:rPr>
          <w:sz w:val="20"/>
        </w:rPr>
      </w:pPr>
    </w:p>
    <w:p w14:paraId="1795D866" w14:textId="77777777" w:rsidR="008927C5" w:rsidRDefault="008927C5" w:rsidP="00C261F4">
      <w:pPr>
        <w:pStyle w:val="Heading1"/>
        <w:spacing w:line="360" w:lineRule="auto"/>
      </w:pPr>
      <w:r>
        <w:t>LINIA 801 B</w:t>
      </w:r>
    </w:p>
    <w:p w14:paraId="6A9B90A0" w14:textId="77777777" w:rsidR="008927C5" w:rsidRDefault="008927C5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927C5" w14:paraId="072FC52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4694" w14:textId="77777777" w:rsidR="008927C5" w:rsidRDefault="008927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90A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3E4C" w14:textId="77777777" w:rsidR="008927C5" w:rsidRPr="00556109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A52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98B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803CD7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12AD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2E4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8100" w14:textId="77777777" w:rsidR="008927C5" w:rsidRPr="00556109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89F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C001D0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471F" w14:textId="77777777" w:rsidR="008927C5" w:rsidRDefault="008927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447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92D7" w14:textId="77777777" w:rsidR="008927C5" w:rsidRPr="00556109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429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21E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776A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C9C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31A2" w14:textId="77777777" w:rsidR="008927C5" w:rsidRPr="00556109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F93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F7B012A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8D02" w14:textId="77777777" w:rsidR="008927C5" w:rsidRDefault="008927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674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2207" w14:textId="77777777" w:rsidR="008927C5" w:rsidRPr="00556109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3D7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560CA65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521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A3AD59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6E217D5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5D1566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ABDF" w14:textId="77777777" w:rsidR="008927C5" w:rsidRPr="003E0E1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3B5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59D6" w14:textId="77777777" w:rsidR="008927C5" w:rsidRPr="00556109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1E3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927C5" w14:paraId="3ED649A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670D" w14:textId="77777777" w:rsidR="008927C5" w:rsidRDefault="008927C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24F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111F" w14:textId="77777777" w:rsidR="008927C5" w:rsidRPr="00556109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B31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F71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FC27" w14:textId="77777777" w:rsidR="008927C5" w:rsidRPr="003E0E1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27C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EAD0" w14:textId="77777777" w:rsidR="008927C5" w:rsidRPr="00556109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DCF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FEFD54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3DD385D9" w14:textId="77777777" w:rsidR="008927C5" w:rsidRDefault="008927C5">
      <w:pPr>
        <w:spacing w:before="40" w:after="40" w:line="192" w:lineRule="auto"/>
        <w:ind w:right="57"/>
        <w:rPr>
          <w:sz w:val="20"/>
        </w:rPr>
      </w:pPr>
    </w:p>
    <w:p w14:paraId="38FDA693" w14:textId="77777777" w:rsidR="008927C5" w:rsidRDefault="008927C5" w:rsidP="00FF5C69">
      <w:pPr>
        <w:pStyle w:val="Heading1"/>
        <w:spacing w:line="276" w:lineRule="auto"/>
      </w:pPr>
      <w:r>
        <w:t>LINIA 804</w:t>
      </w:r>
    </w:p>
    <w:p w14:paraId="75EC30BD" w14:textId="77777777" w:rsidR="008927C5" w:rsidRDefault="008927C5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8927C5" w14:paraId="1896062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AC9D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B084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42C89B9C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84F1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E028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1C720067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26CA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F624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85FD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1C9F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ADD8" w14:textId="77777777" w:rsidR="008927C5" w:rsidRPr="00436B1D" w:rsidRDefault="008927C5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8927C5" w14:paraId="4A9619D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88A4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D532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1B539BEF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DF36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0E16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F821205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3437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F91F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FD9E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6AB1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EF68" w14:textId="77777777" w:rsidR="008927C5" w:rsidRPr="00436B1D" w:rsidRDefault="008927C5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8927C5" w14:paraId="5A954ED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E5C9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3A31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0A0B527B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E2A4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A2FD" w14:textId="77777777" w:rsidR="008927C5" w:rsidRDefault="008927C5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26FB606" w14:textId="77777777" w:rsidR="008927C5" w:rsidRDefault="008927C5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F699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0D11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3BF0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3C47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64AE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927C5" w14:paraId="5B2FD93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499A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54F7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E7A4E2A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7135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D0D3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7EC0EEF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D052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D067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C780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494C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D39A" w14:textId="77777777" w:rsidR="008927C5" w:rsidRPr="00E25A4B" w:rsidRDefault="008927C5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334C9D5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73EC1A1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7E26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64F9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53DE973F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3038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9024" w14:textId="77777777" w:rsidR="008927C5" w:rsidRDefault="008927C5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F19669B" w14:textId="77777777" w:rsidR="008927C5" w:rsidRDefault="008927C5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249F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B936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1119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ED08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3CE6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927C5" w14:paraId="7DE1749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030E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FF23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AD64" w14:textId="77777777" w:rsidR="008927C5" w:rsidRPr="00A152FB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C0B3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4934781B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7CF07EEB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F8C7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CA6D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9329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59ED6462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F14D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C774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7D3AD5D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F389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9C2C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0A8E0FD1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7183" w14:textId="77777777" w:rsidR="008927C5" w:rsidRPr="00A152FB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64FC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26B12CE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0BD3AF6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768BA5D6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666604F7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77A1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5E04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831C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CA32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D847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3D947C2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505C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B881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19F5" w14:textId="77777777" w:rsidR="008927C5" w:rsidRPr="00A152FB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B7D3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DE2022E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27A612D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4BEEB33E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3EB2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FF18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F9B0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397990BB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2DD4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D3F6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2167E0D3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B533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19C0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CBBE" w14:textId="77777777" w:rsidR="008927C5" w:rsidRPr="00A152FB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0E91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1B4A2A5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39D08934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7413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6DAAC3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B49C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A03D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F649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3C37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7F2831C6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C623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EB22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415A3697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2462" w14:textId="77777777" w:rsidR="008927C5" w:rsidRPr="00A152FB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A229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50EEE193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A6C8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3373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B916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7A00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3941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8927C5" w14:paraId="548C33E1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7DDA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F706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B33916D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B9D1" w14:textId="77777777" w:rsidR="008927C5" w:rsidRPr="00A152FB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821B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618B3753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4C2F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8988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F3CF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1807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977D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B61732C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927C5" w14:paraId="4B2A323A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10DD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A4C2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98B8256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119C" w14:textId="77777777" w:rsidR="008927C5" w:rsidRPr="00A152FB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4485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49F57AA8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5ECA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4A77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A454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EFFA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0BE9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CD5A511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927C5" w14:paraId="185CAC2C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B36A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A2E8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39865701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8818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EC8B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477052A8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B1FDFC8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50D8D2F2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29217F35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0519E04F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F830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19D6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FCC3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8C66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EA71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5FED1A7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D386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96B8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DEEB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C18C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67741284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390D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54A587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04FC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0253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0EA1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26A8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66C4DA70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A63E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89AA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2363" w14:textId="77777777" w:rsidR="008927C5" w:rsidRPr="00A152FB" w:rsidRDefault="008927C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64A1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608C6242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5BDE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F79D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2312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25A2" w14:textId="77777777" w:rsidR="008927C5" w:rsidRPr="00F9444C" w:rsidRDefault="008927C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8541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75764C43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F400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5A67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4C7DCFF3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6F67" w14:textId="77777777" w:rsidR="008927C5" w:rsidRPr="00A152FB" w:rsidRDefault="008927C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78E4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E079EB0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BA4E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F942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3849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2429" w14:textId="77777777" w:rsidR="008927C5" w:rsidRPr="00F9444C" w:rsidRDefault="008927C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F1FE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484607C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927C5" w14:paraId="4ED09ADA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90A9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9A02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4CB06CF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0300" w14:textId="77777777" w:rsidR="008927C5" w:rsidRPr="00A152FB" w:rsidRDefault="008927C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DBA2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732BE60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51A0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3E6B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59CD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D987" w14:textId="77777777" w:rsidR="008927C5" w:rsidRPr="00F9444C" w:rsidRDefault="008927C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D188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D5E1ECD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927C5" w14:paraId="1532635E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8B1E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C349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82A4" w14:textId="77777777" w:rsidR="008927C5" w:rsidRPr="00A152FB" w:rsidRDefault="008927C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8D1D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33C92EF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CF57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9680164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296D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1B1B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B2D9" w14:textId="77777777" w:rsidR="008927C5" w:rsidRPr="00F9444C" w:rsidRDefault="008927C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1914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E7103D5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ACEDFA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8927C5" w14:paraId="2DADFB0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D4EE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88C0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02DF" w14:textId="77777777" w:rsidR="008927C5" w:rsidRPr="00A152FB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E5AC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AEFEE51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9CEC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018B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1C58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13B368F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D694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C25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F722A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FF9EF6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6166B5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927C5" w14:paraId="335476E1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399F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3D95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7F81" w14:textId="77777777" w:rsidR="008927C5" w:rsidRPr="00A152FB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53CE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340B471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2C24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F4539CB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FCFC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1A07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4726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5706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07428F7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8927C5" w14:paraId="7A34787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65FC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62FE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7A13" w14:textId="77777777" w:rsidR="008927C5" w:rsidRPr="00A152FB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EF8A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59D9434B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7CFE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19ED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8A76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737ACA53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BCED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A3CB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25132C4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3F47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5CBD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7F40" w14:textId="77777777" w:rsidR="008927C5" w:rsidRPr="00A152FB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83C0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4B96438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1746A1C5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CBDA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1009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F8B1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DD18CD2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2B0E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9EF7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106B83C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11EE" w14:textId="77777777" w:rsidR="008927C5" w:rsidRDefault="008927C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C082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2E8B" w14:textId="77777777" w:rsidR="008927C5" w:rsidRPr="00A152FB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52F5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D6126EB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531EDBC4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C93D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1D9A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5AC3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DB4BF0F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8295" w14:textId="77777777" w:rsidR="008927C5" w:rsidRPr="00F9444C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69B2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07ABCA15" w14:textId="77777777" w:rsidR="008927C5" w:rsidRDefault="008927C5" w:rsidP="00802827">
      <w:pPr>
        <w:spacing w:line="276" w:lineRule="auto"/>
        <w:ind w:right="57"/>
        <w:rPr>
          <w:sz w:val="20"/>
        </w:rPr>
      </w:pPr>
    </w:p>
    <w:p w14:paraId="1B3D6C7C" w14:textId="77777777" w:rsidR="008927C5" w:rsidRDefault="008927C5" w:rsidP="00DE7850">
      <w:pPr>
        <w:pStyle w:val="Heading1"/>
        <w:spacing w:line="360" w:lineRule="auto"/>
      </w:pPr>
      <w:r>
        <w:t>LINIA 806</w:t>
      </w:r>
    </w:p>
    <w:p w14:paraId="1E779ADB" w14:textId="77777777" w:rsidR="008927C5" w:rsidRDefault="008927C5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927C5" w14:paraId="2CC3867C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73CF" w14:textId="77777777" w:rsidR="008927C5" w:rsidRDefault="008927C5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CB80" w14:textId="77777777" w:rsidR="008927C5" w:rsidRDefault="008927C5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752DEB8" w14:textId="77777777" w:rsidR="008927C5" w:rsidRDefault="008927C5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FDEE" w14:textId="77777777" w:rsidR="008927C5" w:rsidRPr="000A2807" w:rsidRDefault="008927C5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5912" w14:textId="77777777" w:rsidR="008927C5" w:rsidRDefault="008927C5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 Amara – </w:t>
            </w:r>
          </w:p>
          <w:p w14:paraId="2C3DD790" w14:textId="77777777" w:rsidR="008927C5" w:rsidRDefault="008927C5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88DA" w14:textId="77777777" w:rsidR="008927C5" w:rsidRDefault="008927C5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EF5B" w14:textId="77777777" w:rsidR="008927C5" w:rsidRPr="000A2807" w:rsidRDefault="008927C5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5FEF" w14:textId="77777777" w:rsidR="008927C5" w:rsidRDefault="008927C5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208D" w14:textId="77777777" w:rsidR="008927C5" w:rsidRPr="000A2807" w:rsidRDefault="008927C5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9B11" w14:textId="77777777" w:rsidR="008927C5" w:rsidRDefault="008927C5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640B1C6F" w14:textId="77777777" w:rsidR="008927C5" w:rsidRDefault="008927C5">
      <w:pPr>
        <w:spacing w:before="40" w:after="40" w:line="192" w:lineRule="auto"/>
        <w:ind w:right="57"/>
        <w:rPr>
          <w:sz w:val="20"/>
        </w:rPr>
      </w:pPr>
    </w:p>
    <w:p w14:paraId="78C4F537" w14:textId="77777777" w:rsidR="008927C5" w:rsidRDefault="008927C5" w:rsidP="00535684">
      <w:pPr>
        <w:pStyle w:val="Heading1"/>
        <w:spacing w:line="360" w:lineRule="auto"/>
      </w:pPr>
      <w:r>
        <w:t>LINIA 807</w:t>
      </w:r>
    </w:p>
    <w:p w14:paraId="370026E8" w14:textId="77777777" w:rsidR="008927C5" w:rsidRDefault="008927C5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927C5" w14:paraId="4E44FA00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69BA" w14:textId="77777777" w:rsidR="008927C5" w:rsidRDefault="008927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B71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23F917B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89B8" w14:textId="77777777" w:rsidR="008927C5" w:rsidRPr="007345A6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213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07BD74B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C25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FF69" w14:textId="77777777" w:rsidR="008927C5" w:rsidRPr="007345A6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326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F899" w14:textId="77777777" w:rsidR="008927C5" w:rsidRPr="007345A6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F08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35666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76A703B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004766F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8927C5" w14:paraId="4B630437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B2A9" w14:textId="77777777" w:rsidR="008927C5" w:rsidRDefault="008927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CB6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7800BEE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7C42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CFD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46381E4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6639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84E7" w14:textId="77777777" w:rsidR="008927C5" w:rsidRPr="007345A6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76D8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3001" w14:textId="77777777" w:rsidR="008927C5" w:rsidRPr="007345A6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9A29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508CC205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8C6C" w14:textId="77777777" w:rsidR="008927C5" w:rsidRDefault="008927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C7E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ADE2" w14:textId="77777777" w:rsidR="008927C5" w:rsidRPr="007345A6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885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B03AE19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B5A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50FD" w14:textId="77777777" w:rsidR="008927C5" w:rsidRPr="007345A6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DB04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11E2" w14:textId="77777777" w:rsidR="008927C5" w:rsidRPr="007345A6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AE0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AD37774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14DB" w14:textId="77777777" w:rsidR="008927C5" w:rsidRDefault="008927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E3A2" w14:textId="77777777" w:rsidR="008927C5" w:rsidRDefault="008927C5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A207" w14:textId="77777777" w:rsidR="008927C5" w:rsidRPr="007345A6" w:rsidRDefault="008927C5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E120" w14:textId="77777777" w:rsidR="008927C5" w:rsidRDefault="008927C5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2F1668C2" w14:textId="77777777" w:rsidR="008927C5" w:rsidRDefault="008927C5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B60B" w14:textId="77777777" w:rsidR="008927C5" w:rsidRDefault="008927C5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761F" w14:textId="77777777" w:rsidR="008927C5" w:rsidRPr="007345A6" w:rsidRDefault="008927C5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70F6" w14:textId="77777777" w:rsidR="008927C5" w:rsidRDefault="008927C5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725F3DD8" w14:textId="77777777" w:rsidR="008927C5" w:rsidRDefault="008927C5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7550" w14:textId="77777777" w:rsidR="008927C5" w:rsidRPr="007345A6" w:rsidRDefault="008927C5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62FD" w14:textId="77777777" w:rsidR="008927C5" w:rsidRDefault="008927C5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2F0804B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5410" w14:textId="77777777" w:rsidR="008927C5" w:rsidRDefault="008927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C91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85E6" w14:textId="77777777" w:rsidR="008927C5" w:rsidRPr="007345A6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A80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156664A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A50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AEA7" w14:textId="77777777" w:rsidR="008927C5" w:rsidRPr="007345A6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08B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1D0862B2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1736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569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01F6B0E1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CD0D" w14:textId="77777777" w:rsidR="008927C5" w:rsidRDefault="008927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4D21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C9ED" w14:textId="77777777" w:rsidR="008927C5" w:rsidRPr="007345A6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41E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422EBBE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019B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A960B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0CCD" w14:textId="77777777" w:rsidR="008927C5" w:rsidRPr="007345A6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DBB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64CF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24C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6CF5767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6A7F" w14:textId="77777777" w:rsidR="008927C5" w:rsidRDefault="008927C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844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3ED5" w14:textId="77777777" w:rsidR="008927C5" w:rsidRPr="007345A6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3D36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3840ED3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9A4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A3DDC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ED6A" w14:textId="77777777" w:rsidR="008927C5" w:rsidRPr="007345A6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D859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83D5" w14:textId="77777777" w:rsidR="008927C5" w:rsidRPr="007345A6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506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FCDF21F" w14:textId="77777777" w:rsidR="008927C5" w:rsidRDefault="008927C5">
      <w:pPr>
        <w:spacing w:before="40" w:after="40" w:line="192" w:lineRule="auto"/>
        <w:ind w:right="57"/>
        <w:rPr>
          <w:sz w:val="20"/>
        </w:rPr>
      </w:pPr>
    </w:p>
    <w:p w14:paraId="26A9CD38" w14:textId="77777777" w:rsidR="008927C5" w:rsidRDefault="008927C5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810</w:t>
      </w:r>
    </w:p>
    <w:p w14:paraId="5B329996" w14:textId="77777777" w:rsidR="008927C5" w:rsidRDefault="008927C5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927C5" w14:paraId="1D757398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EAD5" w14:textId="77777777" w:rsidR="008927C5" w:rsidRDefault="008927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B0F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C76D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765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4FED37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7F039ED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E4A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C800EE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37C90EB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1E94" w14:textId="77777777" w:rsidR="008927C5" w:rsidRPr="00BB01D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F20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BD5A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F22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37EB6CF1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4A03" w14:textId="77777777" w:rsidR="008927C5" w:rsidRDefault="008927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2CF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757F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5A9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DD5F0F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138A816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63D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5959" w14:textId="77777777" w:rsidR="008927C5" w:rsidRPr="00BB01D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52D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1190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A20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895AC31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376F" w14:textId="77777777" w:rsidR="008927C5" w:rsidRDefault="008927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8E0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107D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478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7B87ED4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28A6158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D55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16C9BA7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EF66" w14:textId="77777777" w:rsidR="008927C5" w:rsidRPr="00BB01D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EE2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1130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13E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5B8AC0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8ABA" w14:textId="77777777" w:rsidR="008927C5" w:rsidRDefault="008927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BA8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3596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C15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166203C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1B2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77491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E219" w14:textId="77777777" w:rsidR="008927C5" w:rsidRPr="00BB01D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B98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CE06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AA8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A79C9F2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5DD8" w14:textId="77777777" w:rsidR="008927C5" w:rsidRDefault="008927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E94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4EE2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1FF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326D690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1BB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D894A2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76EF676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D592" w14:textId="77777777" w:rsidR="008927C5" w:rsidRPr="00BB01D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1A1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5B83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A04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66A8C73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1B2F" w14:textId="77777777" w:rsidR="008927C5" w:rsidRDefault="008927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C4D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8C74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0CE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39EC5CF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782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2EE56D7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5D01" w14:textId="77777777" w:rsidR="008927C5" w:rsidRPr="00BB01D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CE3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38E6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A16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3F72C2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DBDF" w14:textId="77777777" w:rsidR="008927C5" w:rsidRDefault="008927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ECE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200D38C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DC64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BC7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472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4FF2" w14:textId="77777777" w:rsidR="008927C5" w:rsidRPr="00BB01D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CF0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30C3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6E0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67810C3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73AB" w14:textId="77777777" w:rsidR="008927C5" w:rsidRDefault="008927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410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603CCEE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95FE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E07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4A8892C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53D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D7CB" w14:textId="77777777" w:rsidR="008927C5" w:rsidRPr="00BB01D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5B7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B4F5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001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5B6800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1A47" w14:textId="77777777" w:rsidR="008927C5" w:rsidRDefault="008927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0B8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03DD3B6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2C65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0532" w14:textId="77777777" w:rsidR="008927C5" w:rsidRDefault="008927C5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2C1D1539" w14:textId="77777777" w:rsidR="008927C5" w:rsidRDefault="008927C5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FF2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4886" w14:textId="77777777" w:rsidR="008927C5" w:rsidRPr="00BB01D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1B2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F5F8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118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63BDB28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5D29" w14:textId="77777777" w:rsidR="008927C5" w:rsidRDefault="008927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C55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4D1B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EEF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6841FBC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1760" w14:textId="77777777" w:rsidR="008927C5" w:rsidRDefault="008927C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F3E910C" w14:textId="77777777" w:rsidR="008927C5" w:rsidRDefault="008927C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0E4F44AA" w14:textId="77777777" w:rsidR="008927C5" w:rsidRDefault="008927C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F64B" w14:textId="77777777" w:rsidR="008927C5" w:rsidRPr="00BB01DD" w:rsidRDefault="008927C5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482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EC43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8AB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10BB6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F0FA4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8927C5" w14:paraId="04E81E0B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085A" w14:textId="77777777" w:rsidR="008927C5" w:rsidRDefault="008927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70C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A8D1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17E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3E6167F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0670" w14:textId="77777777" w:rsidR="008927C5" w:rsidRDefault="008927C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3C06D300" w14:textId="77777777" w:rsidR="008927C5" w:rsidRDefault="008927C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CD97872" w14:textId="77777777" w:rsidR="008927C5" w:rsidRDefault="008927C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DEE9842" w14:textId="77777777" w:rsidR="008927C5" w:rsidRDefault="008927C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75541D13" w14:textId="77777777" w:rsidR="008927C5" w:rsidRDefault="008927C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60E8" w14:textId="77777777" w:rsidR="008927C5" w:rsidRPr="00BB01DD" w:rsidRDefault="008927C5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79A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C4B1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A4C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22A8F8C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44DE" w14:textId="77777777" w:rsidR="008927C5" w:rsidRDefault="008927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CD5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8001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8F9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02D3620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654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EB963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72CC" w14:textId="77777777" w:rsidR="008927C5" w:rsidRPr="00BB01D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B34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70CB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06B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8927C5" w14:paraId="4020098F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D69C" w14:textId="77777777" w:rsidR="008927C5" w:rsidRDefault="008927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F5F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3E42CFA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5273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C74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05614C1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577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37CA" w14:textId="77777777" w:rsidR="008927C5" w:rsidRPr="00BB01D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05C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1D2F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88A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80FAD8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5C80469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8927C5" w14:paraId="2C5B9DFF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8778" w14:textId="77777777" w:rsidR="008927C5" w:rsidRDefault="008927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DC3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DB3E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8D2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0C1BCA6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15A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73189D0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1A70" w14:textId="77777777" w:rsidR="008927C5" w:rsidRPr="00BB01D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03E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2D6D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822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40698D3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8927C5" w14:paraId="2B0F1DE1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14C1" w14:textId="77777777" w:rsidR="008927C5" w:rsidRDefault="008927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172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908D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4E3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096D310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ABD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37705B6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6C705C4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D902CE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E34C" w14:textId="77777777" w:rsidR="008927C5" w:rsidRPr="00BB01D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A47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2CFF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078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7FF9BE8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8927C5" w14:paraId="71FAE1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1CAC" w14:textId="77777777" w:rsidR="008927C5" w:rsidRDefault="008927C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EDD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442B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E5F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2CDCCF8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9BB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748EE3F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28CC4E9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0EF412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8620" w14:textId="77777777" w:rsidR="008927C5" w:rsidRPr="00BB01D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4C1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1A94" w14:textId="77777777" w:rsidR="008927C5" w:rsidRPr="006E445D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670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4642210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40B10157" w14:textId="77777777" w:rsidR="008927C5" w:rsidRDefault="008927C5">
      <w:pPr>
        <w:spacing w:before="40" w:after="40" w:line="192" w:lineRule="auto"/>
        <w:ind w:right="57"/>
        <w:rPr>
          <w:sz w:val="20"/>
        </w:rPr>
      </w:pPr>
    </w:p>
    <w:p w14:paraId="70695ADE" w14:textId="77777777" w:rsidR="008927C5" w:rsidRDefault="008927C5" w:rsidP="00322BD3">
      <w:pPr>
        <w:pStyle w:val="Heading1"/>
        <w:spacing w:line="360" w:lineRule="auto"/>
      </w:pPr>
      <w:r>
        <w:t>LINIA 810 A</w:t>
      </w:r>
    </w:p>
    <w:p w14:paraId="14CFEDDD" w14:textId="77777777" w:rsidR="008927C5" w:rsidRDefault="008927C5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927C5" w14:paraId="412E2390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EA77" w14:textId="77777777" w:rsidR="008927C5" w:rsidRDefault="008927C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8D0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2F6B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E8A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140BEF4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DDCC" w14:textId="77777777" w:rsidR="008927C5" w:rsidRDefault="008927C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234B4DF" w14:textId="77777777" w:rsidR="008927C5" w:rsidRDefault="008927C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1B0BC015" w14:textId="77777777" w:rsidR="008927C5" w:rsidRDefault="008927C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9CC7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4C2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F6B7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AB3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351635A1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2933" w14:textId="77777777" w:rsidR="008927C5" w:rsidRDefault="008927C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53D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D997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586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0B7CA26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64D2" w14:textId="77777777" w:rsidR="008927C5" w:rsidRDefault="008927C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77B9B7E" w14:textId="77777777" w:rsidR="008927C5" w:rsidRDefault="008927C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C08E405" w14:textId="77777777" w:rsidR="008927C5" w:rsidRDefault="008927C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9D4E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C58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A030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2A9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29BFF1A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39AE" w14:textId="77777777" w:rsidR="008927C5" w:rsidRDefault="008927C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9A0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73230C3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1FC8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084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29FC919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63D5" w14:textId="77777777" w:rsidR="008927C5" w:rsidRDefault="008927C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BB65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E36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200B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369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005C320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48A9" w14:textId="77777777" w:rsidR="008927C5" w:rsidRDefault="008927C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486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3D96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81F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0AD72F8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5AD4" w14:textId="77777777" w:rsidR="008927C5" w:rsidRDefault="008927C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82D5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FD2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5CA4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B2E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BF7A515" w14:textId="77777777" w:rsidR="008927C5" w:rsidRDefault="008927C5">
      <w:pPr>
        <w:spacing w:before="40" w:after="40" w:line="192" w:lineRule="auto"/>
        <w:ind w:right="57"/>
        <w:rPr>
          <w:sz w:val="20"/>
        </w:rPr>
      </w:pPr>
    </w:p>
    <w:p w14:paraId="52C8696D" w14:textId="77777777" w:rsidR="008927C5" w:rsidRDefault="008927C5" w:rsidP="00D509E3">
      <w:pPr>
        <w:pStyle w:val="Heading1"/>
        <w:spacing w:line="360" w:lineRule="auto"/>
      </w:pPr>
      <w:r>
        <w:t>LINIA 812</w:t>
      </w:r>
    </w:p>
    <w:p w14:paraId="6D8158EE" w14:textId="77777777" w:rsidR="008927C5" w:rsidRDefault="008927C5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927C5" w14:paraId="1FC772EA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969A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5A66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EDB2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9C0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AC9AF7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765DFF2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B7C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027EBB32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157A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B885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B6EF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C8F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5E37F74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43EA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37BB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E4F7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9E0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EEEC17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CD0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FE88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7196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5A97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173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A4EE94E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5803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40E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3033F71E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0BA5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994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6440E91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7065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A69C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994C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BE4C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1A3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37F6B9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927C5" w14:paraId="47AD0DD2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1554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EFA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7A5D1BE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3986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AF3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6A5A62D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A83F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34D4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8ED9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C88B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285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408BCBD1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00AD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C4AA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831B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520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9A4278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9D6D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5F3A1777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2B43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8CEB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FC92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47C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1175D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E3473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4630286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8927C5" w14:paraId="0BA164CD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F22F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C612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87F1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F58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4321E3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1C3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2BA984AE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CAE0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A7AD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6973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0CD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B82401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5EE17DB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8927C5" w14:paraId="3B02F6A0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B53C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9171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834E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065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5177B5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BD59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E0E3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5156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2729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1E5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7F05BBB3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3E19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4D73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2518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EE5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13EA3F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5B6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98D82A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4DAA47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72E3B0CF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D7A8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1596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CEE4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F1E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13A0923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B63E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37DF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4D8F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683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51C531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FFD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9DF841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3EDB4DE8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982A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9020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E1AE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CA0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90EF5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8927C5" w14:paraId="6378078E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5037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3947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36D4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3B4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E3C11F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541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7C6CEF9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7A316FB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5598A2DD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E634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44A4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02B2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4C9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5831B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8927C5" w14:paraId="55C924E7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B6C5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516B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7C5E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FDC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EBDE77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1CE5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5468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041C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4FFB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37A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41225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CE41A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56BAC29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8927C5" w14:paraId="0D1E63B0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9546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72B9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0A50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502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57F54DF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00B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5F74A1CE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4B8F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59C2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32C8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EB3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035310B2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02D8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033D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3525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9B3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7CF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5E60B97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5D00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84DF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1781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AE6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95821B0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3DA1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0F7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57377876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291A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82F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646A2FB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5DEB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EEAA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D7FC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AB6D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360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FE4DA8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199FFA7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8927C5" w14:paraId="2422F21E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25D8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9F3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FED5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F7B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6AD0D6A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2845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BF0D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235A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EE11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C8C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35985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8927C5" w14:paraId="01AE2280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2391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542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104C69E8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9CAE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B04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D81714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8B2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7FC8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2991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A114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4A6B" w14:textId="77777777" w:rsidR="008927C5" w:rsidRPr="00562792" w:rsidRDefault="008927C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15DDAFA8" w14:textId="77777777" w:rsidR="008927C5" w:rsidRPr="00562792" w:rsidRDefault="008927C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74A8902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4C91D40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3A2E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BA9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69955FC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AAEA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A760" w14:textId="77777777" w:rsidR="008927C5" w:rsidRDefault="008927C5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04EFBF1" w14:textId="77777777" w:rsidR="008927C5" w:rsidRDefault="008927C5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465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24FC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9AAF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FBD2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95BC" w14:textId="77777777" w:rsidR="008927C5" w:rsidRPr="00562792" w:rsidRDefault="008927C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8927C5" w14:paraId="7EC4693A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CC76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84CA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FC86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619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7FD4DD0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32B6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E7334AE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B267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0649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1BDF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35D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6010300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BF45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94C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7B66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ECB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572C21A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5F6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293FCF8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100A4BF6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D9E1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91CF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A2D0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061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E1816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742F4F4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8927C5" w14:paraId="6B3454B3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F76E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2E65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C736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396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3AD24B7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7039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C2BF992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3F17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224E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F915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5FF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75B3B6FF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410D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6A76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0970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B5A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7D298DD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3E339CA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AEA1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74E3427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7198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9B41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C795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771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3488784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4855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9A73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291B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F06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2885D2C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B01B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C70A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8C32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3188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004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65203DAA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B0ED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675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73A3362A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E6FD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49F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10D11E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77F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3F45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D99D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2192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BE1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20553F4F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7D59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89F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0DD478EA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549E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004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6EE47B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04B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5E31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32A0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0023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1AA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9DE4DA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8927C5" w14:paraId="0D052AEA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6C0E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0AF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647149D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DDE6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B91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0BD715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EE5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9AB5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EB71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3827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EB7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8F7F52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0B851F0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8927C5" w14:paraId="21D69DE1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09C8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0F0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52ED636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0504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620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EA2EF9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C15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97F2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2196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6F4D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C7D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1F388B35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8B5E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6BB2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3745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475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DDC459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B20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3250159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6828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A28A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8A6E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995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1B7741A7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44FF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D52E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5128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205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DBB1F1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DCF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2F5FD68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0AB4DB3F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C532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E9AE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7BDE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F4A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55F4629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8927C5" w14:paraId="53FF7D70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74BD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6508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ACBD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976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075A5A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0A4E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17DF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8F12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5CD6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598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927C5" w14:paraId="3796ADF6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1306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7EC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3EF6A1F0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4184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29D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7C5DE7A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E7E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54DD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8FFB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6707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3F0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6B2261FE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75AF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80B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04657A3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8CDB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8C5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25D1DD3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76B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3DF9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697A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3614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5F0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48623ABE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502D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8E69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3798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C05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AE5FE9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3A9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0A860C13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FE7B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9CC2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A3C8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F95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0BA3E49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6C34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F749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70AD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8FC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AA2047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FE4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976B49E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E34B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A289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705C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466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2E994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8927C5" w14:paraId="69B95475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510A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A0EF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C26D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7BA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0CAAE6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8A9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622AA5C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78E5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AB20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E4D6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A31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3239F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E5CB6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8927C5" w14:paraId="0B1D576A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FA21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6D7F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931A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30E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CD7BDE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1D8A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E9B5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B5E5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F6D2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ADF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722E0F8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3507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3E3B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64D5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FB8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E80FE3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E524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6979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272B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58C9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11C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4566898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6B59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2CB2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69C6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CB3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761C13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2D3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7EB6213E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434E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E3DF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C85C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764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9F10DA" w14:textId="77777777" w:rsidR="008927C5" w:rsidRPr="00F662B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8927C5" w14:paraId="271B6076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4A31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EB68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B1B2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ED5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D1B80E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8E70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3B12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2052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AA27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752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D57AF0B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50CD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C2AF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70DE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BE7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2CE3EC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716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2BEDE0A7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24EF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BC7D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F52D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C38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48235EF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F7DC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9BF8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6C43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00C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0DBEC9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76C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C4D8789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96A4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1393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F44D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F83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DFA32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27C5" w14:paraId="0F982D3B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B87E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62C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0CF69408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AB6E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817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0C3D784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825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9DE0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526D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CDFA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DA5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5A742C11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E52F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281F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0441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070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D8E9A7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C768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53998E7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B1A1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53EA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1D89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EF6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FDABF82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665D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BD9F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73AC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717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02BFBB8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8B07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7A745C1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B5DF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0969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D7C2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2CC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8061021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C9AD" w14:textId="77777777" w:rsidR="008927C5" w:rsidRPr="001A61C3" w:rsidRDefault="008927C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B774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D386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BB9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04001F4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13BD43C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3634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77542BA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D19C" w14:textId="77777777" w:rsidR="008927C5" w:rsidRPr="006A7C82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00B3" w14:textId="77777777" w:rsidR="008927C5" w:rsidRPr="001A61C3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A141" w14:textId="77777777" w:rsidR="008927C5" w:rsidRPr="00772CB4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065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BA57C83" w14:textId="77777777" w:rsidR="008927C5" w:rsidRDefault="008927C5">
      <w:pPr>
        <w:spacing w:before="40" w:after="40" w:line="192" w:lineRule="auto"/>
        <w:ind w:right="57"/>
        <w:rPr>
          <w:sz w:val="20"/>
        </w:rPr>
      </w:pPr>
    </w:p>
    <w:p w14:paraId="0922C16D" w14:textId="77777777" w:rsidR="008927C5" w:rsidRDefault="008927C5" w:rsidP="00672C80">
      <w:pPr>
        <w:pStyle w:val="Heading1"/>
        <w:spacing w:line="360" w:lineRule="auto"/>
      </w:pPr>
      <w:r>
        <w:t>LINIA 813</w:t>
      </w:r>
    </w:p>
    <w:p w14:paraId="15633596" w14:textId="77777777" w:rsidR="008927C5" w:rsidRDefault="008927C5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8927C5" w14:paraId="37D5CA6C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7DCE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1829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ABF2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2E97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8B6423A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9013" w14:textId="77777777" w:rsidR="008927C5" w:rsidRDefault="008927C5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9FEFD0B" w14:textId="77777777" w:rsidR="008927C5" w:rsidRDefault="008927C5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8E86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8A8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A9A5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E18E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40F704E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4FCD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38A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1598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212B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62123E5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FEA7" w14:textId="77777777" w:rsidR="008927C5" w:rsidRDefault="008927C5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3B82D40" w14:textId="77777777" w:rsidR="008927C5" w:rsidRPr="00285047" w:rsidRDefault="008927C5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CF55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DCF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2847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143F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539DE48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3BC0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FF4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22E8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1AE4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6D75301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0D59" w14:textId="77777777" w:rsidR="008927C5" w:rsidRDefault="008927C5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4D45142E" w14:textId="77777777" w:rsidR="008927C5" w:rsidRDefault="008927C5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047F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698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67BD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95B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746B2F8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1300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AC3B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4D59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F0C0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16DD00A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F037" w14:textId="77777777" w:rsidR="008927C5" w:rsidRDefault="008927C5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53564CFD" w14:textId="77777777" w:rsidR="008927C5" w:rsidRDefault="008927C5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6C0A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853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50B1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7B9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8927C5" w14:paraId="22F385CA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7669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7B54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0F8C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3304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4BA1365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D5BF" w14:textId="77777777" w:rsidR="008927C5" w:rsidRDefault="008927C5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1CC2C1E0" w14:textId="77777777" w:rsidR="008927C5" w:rsidRDefault="008927C5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76947EC5" w14:textId="77777777" w:rsidR="008927C5" w:rsidRDefault="008927C5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47F3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FCD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6320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A41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D16C1EA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5206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A07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0CC4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92DE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3C6C" w14:textId="77777777" w:rsidR="008927C5" w:rsidRDefault="008927C5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B2AE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A6E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03FA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6FE6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8927C5" w14:paraId="3217F16A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1568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2A18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C989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6A37F7D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195E9569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9D0F" w14:textId="77777777" w:rsidR="008927C5" w:rsidRPr="001A0BE2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9141FF8" w14:textId="77777777" w:rsidR="008927C5" w:rsidRPr="001A0BE2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341B2691" w14:textId="77777777" w:rsidR="008927C5" w:rsidRPr="001A0BE2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10A3485E" w14:textId="77777777" w:rsidR="008927C5" w:rsidRPr="00564F54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00C2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FEA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3878999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3CAF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E2DD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F13C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45F4012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4529D1FF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0D3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2F89A7D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4EF880B4" w14:textId="77777777" w:rsidR="008927C5" w:rsidRPr="00DD369C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4991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00CA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70194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8927C5" w14:paraId="7F94E96F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7858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7F9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AEFA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6371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BFDCFDB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BB09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9E2FDC4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3C92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63F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B3AD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CF7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46A78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8927C5" w14:paraId="26D93D5D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44E8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3C3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321FE6B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2225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92FF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13C82B43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6F07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102C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3D6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1255806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6734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2A08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8927C5" w14:paraId="73318604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E50F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6D34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3C354E5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23E5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E76D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1545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B549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745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A1CD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E7C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8927C5" w14:paraId="3298363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3C6A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9D2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AC0D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4D5C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85B5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4EF1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336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19353E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9C68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081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8927C5" w14:paraId="78CF73D6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AA41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38C8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4133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14A0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9580276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3585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909022F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9A5C13C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CD74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868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A30A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80B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639ECA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8927C5" w14:paraId="0C2ABB55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CB62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4524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6E6A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A78F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AFFE4A1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B980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C32225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8019339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CADF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ACB2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00C7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C38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813DC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8927C5" w14:paraId="48082912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516B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4FC9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AAA9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EAAA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B344A5C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73A8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202AB68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712C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8E42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5BAE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1D0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F6177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F00BF9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8927C5" w14:paraId="508B0045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7AAA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D7D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79A1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D37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C42EB4B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9A80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48B8FCE3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68E0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6678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BE45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2B2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70E84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8927C5" w14:paraId="604D8DAA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3E2A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CF1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71C1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C3E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C1AE64F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2E6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1BC019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9ACE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C892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6D12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11D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927C5" w14:paraId="28865854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8D93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F99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4696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953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5639668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E07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E38F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E42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7C86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E2E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5D21AB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5824BE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8927C5" w14:paraId="62CDD936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570C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3A9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1E94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FE8A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F0AC7C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B9E05DE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C57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C8A2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D25B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CF4A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28BF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665C6C1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E4CE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73C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4576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660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9161FAA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50C9746E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783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21DD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D82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3058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8F4F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3506386B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BA19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1EB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E67C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0FFE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1B96128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2C39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67BE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A01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6C4D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91CE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6CE2C73A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3DA2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44B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2583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C91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E4346A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373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182D13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EB58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69E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BCEF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DEC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5BB2B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8927C5" w14:paraId="5763DA73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EC3D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B6DB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A91A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3777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660BB51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D33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2CF0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ABC2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10A2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0AE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D699AC8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927C5" w14:paraId="32A7B595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47EB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C98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157E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527F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3362B62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55E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E33674B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50E832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95DB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B89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58DE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23D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DE341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801E8E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0A211823" w14:textId="77777777" w:rsidR="008927C5" w:rsidRPr="00CB3CD0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8927C5" w14:paraId="33717AF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D7D0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39B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81C756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D7CA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3A2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64418E8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4204EED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7661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58C2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C51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EF61F0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2110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54A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7D62496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D402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23C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3A1D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61A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4D51D62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975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C468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BCA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F13D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8F3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957EFD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D9E7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3DC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9A04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510F" w14:textId="77777777" w:rsidR="008927C5" w:rsidRDefault="008927C5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7C48A2D5" w14:textId="77777777" w:rsidR="008927C5" w:rsidRDefault="008927C5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C549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3765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E82B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6F78A89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8326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F7A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39092C73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3B30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74B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4D0B1109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5DB6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E7F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1E4C725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F5A8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1DC0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21F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05E9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803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2374A4FE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FE49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0D7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5022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2F60" w14:textId="77777777" w:rsidR="008927C5" w:rsidRDefault="008927C5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50B35A3" w14:textId="77777777" w:rsidR="008927C5" w:rsidRDefault="008927C5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9E28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4CC2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7B5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0FEB1379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D263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FA1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6987D523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6D2E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4D6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27867F5B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8C57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CDFA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17EF11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261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19FF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4851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2EDB" w14:textId="77777777" w:rsidR="008927C5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62E5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2EFB27C5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99C7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16A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B05B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429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6116E4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3E3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17D81D4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06EA696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320B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B9B9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ACFF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94B8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8927C5" w14:paraId="5FD1FC1A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6AA2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C04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9F0A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1966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E9E44EF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475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00979A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BE5B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75D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59BA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287C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51F6E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5779342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8927C5" w14:paraId="4B695620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6609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330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3927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946A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7B1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FD4710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1368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572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0287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D7F3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8E86DE9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E317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BE8D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637FEED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13E9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AF0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47419FA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2E18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2E8E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BD4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0F67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CE9E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24D41F7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8927C5" w14:paraId="4430D72C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3A91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ABFB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536EBE2F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F09B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5AD9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18B304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71A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0DA6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8E6B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751C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B5FF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8927C5" w14:paraId="6CA43E15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7D3E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6739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1744DC49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A98C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2F36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5DBBEBCE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18B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57B6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A72C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3CD2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0540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5F25498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8927C5" w14:paraId="6A90FEC3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9700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C01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9A74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3028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95A241A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F4C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4F63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3B51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6EAA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3A3D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8927C5" w14:paraId="49BFA00C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7F6A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FA05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7CF6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DFFB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618D6856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A86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0902B6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5DDE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CC8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A6A4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AE61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8927C5" w14:paraId="61398B0D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B9E9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F968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FBD9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9157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44E5AAD2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0990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0996B9E6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6533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3BA7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65AF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D99F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72C6394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F51528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8927C5" w14:paraId="78A8FEFE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64BC" w14:textId="77777777" w:rsidR="008927C5" w:rsidRDefault="008927C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7988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2C5A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394A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3B86F06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1A4A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6562F3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C47E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E2CE" w14:textId="77777777" w:rsidR="008927C5" w:rsidRDefault="008927C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A1D3" w14:textId="77777777" w:rsidR="008927C5" w:rsidRPr="00564F54" w:rsidRDefault="008927C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DCD7" w14:textId="77777777" w:rsidR="008927C5" w:rsidRDefault="008927C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64B3CC7" w14:textId="77777777" w:rsidR="008927C5" w:rsidRPr="00237377" w:rsidRDefault="008927C5">
      <w:pPr>
        <w:spacing w:before="40" w:after="40" w:line="192" w:lineRule="auto"/>
        <w:ind w:right="57"/>
        <w:rPr>
          <w:sz w:val="20"/>
          <w:szCs w:val="20"/>
        </w:rPr>
      </w:pPr>
    </w:p>
    <w:p w14:paraId="7A7165B1" w14:textId="77777777" w:rsidR="008927C5" w:rsidRDefault="008927C5" w:rsidP="00D96D74">
      <w:pPr>
        <w:pStyle w:val="Heading1"/>
        <w:spacing w:line="360" w:lineRule="auto"/>
      </w:pPr>
      <w:r>
        <w:t>LINIA 813 A</w:t>
      </w:r>
    </w:p>
    <w:p w14:paraId="6B572405" w14:textId="77777777" w:rsidR="008927C5" w:rsidRDefault="008927C5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927C5" w14:paraId="428E3188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C33D" w14:textId="77777777" w:rsidR="008927C5" w:rsidRDefault="008927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B28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258EE2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8451" w14:textId="77777777" w:rsidR="008927C5" w:rsidRPr="00E230A0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072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50F8E99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F75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8D24" w14:textId="77777777" w:rsidR="008927C5" w:rsidRPr="009033AC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4AF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91A4" w14:textId="77777777" w:rsidR="008927C5" w:rsidRPr="009033AC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04F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3C8D39F1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1428" w14:textId="77777777" w:rsidR="008927C5" w:rsidRDefault="008927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35F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5E754DF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6D12" w14:textId="77777777" w:rsidR="008927C5" w:rsidRPr="00E230A0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26C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1AAA697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169C5EF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07F3B25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D5E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C307" w14:textId="77777777" w:rsidR="008927C5" w:rsidRPr="009033AC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C1A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02E7" w14:textId="77777777" w:rsidR="008927C5" w:rsidRPr="009033AC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2CA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64372F4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B7A2" w14:textId="77777777" w:rsidR="008927C5" w:rsidRDefault="008927C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769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C6FC" w14:textId="77777777" w:rsidR="008927C5" w:rsidRPr="00E230A0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B7F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6A2F79D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F14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88F6" w14:textId="77777777" w:rsidR="008927C5" w:rsidRPr="009033AC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207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E3BA" w14:textId="77777777" w:rsidR="008927C5" w:rsidRPr="009033AC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36B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49DD321" w14:textId="77777777" w:rsidR="008927C5" w:rsidRDefault="008927C5">
      <w:pPr>
        <w:spacing w:before="40" w:after="40" w:line="192" w:lineRule="auto"/>
        <w:ind w:right="57"/>
        <w:rPr>
          <w:sz w:val="20"/>
        </w:rPr>
      </w:pPr>
    </w:p>
    <w:p w14:paraId="3D88ABE8" w14:textId="77777777" w:rsidR="008927C5" w:rsidRDefault="008927C5" w:rsidP="00A73B8F">
      <w:pPr>
        <w:pStyle w:val="Heading1"/>
        <w:spacing w:line="360" w:lineRule="auto"/>
      </w:pPr>
      <w:r>
        <w:t>LINIA 813 B</w:t>
      </w:r>
    </w:p>
    <w:p w14:paraId="3F37B015" w14:textId="77777777" w:rsidR="008927C5" w:rsidRDefault="008927C5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927C5" w14:paraId="6D77F7CB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F66F" w14:textId="77777777" w:rsidR="008927C5" w:rsidRDefault="008927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F43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A1ED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CBC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76954F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156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EB7B95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294DAC4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D9D6" w14:textId="77777777" w:rsidR="008927C5" w:rsidRPr="00305F8E" w:rsidRDefault="008927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9E4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6109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50F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346E9A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727E2C5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8927C5" w14:paraId="17788E5C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200E" w14:textId="77777777" w:rsidR="008927C5" w:rsidRDefault="008927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95E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2F05A9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6D95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CA5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784743F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7AB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D783" w14:textId="77777777" w:rsidR="008927C5" w:rsidRPr="00305F8E" w:rsidRDefault="008927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AC8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C57C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E4F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D7879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60FBC45E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1A65" w14:textId="77777777" w:rsidR="008927C5" w:rsidRDefault="008927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464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8E87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9E5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6AC675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7EA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735B00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AAA0" w14:textId="77777777" w:rsidR="008927C5" w:rsidRPr="00305F8E" w:rsidRDefault="008927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8AC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A9AC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051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6A7733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8927C5" w14:paraId="4CAA02B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3D9D" w14:textId="77777777" w:rsidR="008927C5" w:rsidRDefault="008927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865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0E1F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BCE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DE5339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340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846D" w14:textId="77777777" w:rsidR="008927C5" w:rsidRPr="00305F8E" w:rsidRDefault="008927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422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DC6A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86D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D349D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C38AA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8927C5" w14:paraId="1B142EE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806B" w14:textId="77777777" w:rsidR="008927C5" w:rsidRDefault="008927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583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43E6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831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0207CC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57A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6898" w14:textId="77777777" w:rsidR="008927C5" w:rsidRDefault="008927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766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DF2D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9D0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055230E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2CD3" w14:textId="77777777" w:rsidR="008927C5" w:rsidRDefault="008927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989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592F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48F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1DC5DA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EBA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111625E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D5E8" w14:textId="77777777" w:rsidR="008927C5" w:rsidRPr="00305F8E" w:rsidRDefault="008927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F2D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AF24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E92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1B70DF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9F177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8927C5" w14:paraId="6FB8E095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813C" w14:textId="77777777" w:rsidR="008927C5" w:rsidRDefault="008927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E0F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5667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771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50BDC9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215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C417" w14:textId="77777777" w:rsidR="008927C5" w:rsidRPr="00305F8E" w:rsidRDefault="008927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91E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3163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9C3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94265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D8EF0C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8927C5" w14:paraId="4DF934FF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9490" w14:textId="77777777" w:rsidR="008927C5" w:rsidRDefault="008927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297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62D7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BD2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7C956D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5AB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B5F7" w14:textId="77777777" w:rsidR="008927C5" w:rsidRPr="00305F8E" w:rsidRDefault="008927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8C4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B844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EA3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66F2F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843BD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8927C5" w14:paraId="25894E2A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FED0" w14:textId="77777777" w:rsidR="008927C5" w:rsidRDefault="008927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6C2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A794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8DF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97F153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F30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9D7A" w14:textId="77777777" w:rsidR="008927C5" w:rsidRPr="00305F8E" w:rsidRDefault="008927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18C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5541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5DE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FA399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8056A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8927C5" w14:paraId="7689A23E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60A6" w14:textId="77777777" w:rsidR="008927C5" w:rsidRDefault="008927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8D6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A51A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938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C1EE3D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052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4C8B673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6B8D" w14:textId="77777777" w:rsidR="008927C5" w:rsidRDefault="008927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B24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0E28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EF7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2960439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0CD4" w14:textId="77777777" w:rsidR="008927C5" w:rsidRDefault="008927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CE7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C1CA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528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3CEC1D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2E0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BC64D2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1C32" w14:textId="77777777" w:rsidR="008927C5" w:rsidRDefault="008927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73E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E7D8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003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5171BE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8927C5" w14:paraId="44B2748D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C511" w14:textId="77777777" w:rsidR="008927C5" w:rsidRDefault="008927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E62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633A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61B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C3990E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CBD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68D8E4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F9758B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3C32223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8BDD" w14:textId="77777777" w:rsidR="008927C5" w:rsidRDefault="008927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83D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824F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066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D8DD1B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8927C5" w14:paraId="726E9E41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2BCE" w14:textId="77777777" w:rsidR="008927C5" w:rsidRDefault="008927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248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11D9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996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24A1FA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A4A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A357ED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1F0E" w14:textId="77777777" w:rsidR="008927C5" w:rsidRDefault="008927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15D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4E20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D3C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BE45A7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8927C5" w14:paraId="1ABB892A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1176" w14:textId="77777777" w:rsidR="008927C5" w:rsidRDefault="008927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9A6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617F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48C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DFF266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200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6185" w14:textId="77777777" w:rsidR="008927C5" w:rsidRPr="00305F8E" w:rsidRDefault="008927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EEE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E79E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47C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0D7C29B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BFC4" w14:textId="77777777" w:rsidR="008927C5" w:rsidRDefault="008927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7BD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1B46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538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BC128B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3FE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8775" w14:textId="77777777" w:rsidR="008927C5" w:rsidRPr="00305F8E" w:rsidRDefault="008927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82E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7579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5F5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865DD4D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9605" w14:textId="77777777" w:rsidR="008927C5" w:rsidRDefault="008927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EBE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A53B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A60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4FAE2A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525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C11C" w14:textId="77777777" w:rsidR="008927C5" w:rsidRPr="00305F8E" w:rsidRDefault="008927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044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A922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48C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09820BF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C47D" w14:textId="77777777" w:rsidR="008927C5" w:rsidRDefault="008927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D05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81A3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1BB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A89ED1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480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A89198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BDE9" w14:textId="77777777" w:rsidR="008927C5" w:rsidRPr="00305F8E" w:rsidRDefault="008927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6F2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3CDF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28D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E9237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03170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8927C5" w14:paraId="4C1658C6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0841" w14:textId="77777777" w:rsidR="008927C5" w:rsidRDefault="008927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850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7D24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A3D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11A7B0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8D4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3051" w14:textId="77777777" w:rsidR="008927C5" w:rsidRDefault="008927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647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4A82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260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08D63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0E711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8927C5" w14:paraId="53ECB7C7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8BB5" w14:textId="77777777" w:rsidR="008927C5" w:rsidRDefault="008927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682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AD36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DE2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729BA2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16D7ACF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FD3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ED43" w14:textId="77777777" w:rsidR="008927C5" w:rsidRDefault="008927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0BD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061C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3E6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92EF2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8927C5" w14:paraId="1F2652C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319F" w14:textId="77777777" w:rsidR="008927C5" w:rsidRDefault="008927C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82E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4942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6BA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92BC2A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6A7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435B" w14:textId="77777777" w:rsidR="008927C5" w:rsidRPr="00305F8E" w:rsidRDefault="008927C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B1A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4B53" w14:textId="77777777" w:rsidR="008927C5" w:rsidRPr="00305F8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B28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A6C26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7BA99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1C42BAB2" w14:textId="77777777" w:rsidR="008927C5" w:rsidRDefault="008927C5" w:rsidP="002242FB">
      <w:pPr>
        <w:spacing w:before="40" w:after="40" w:line="192" w:lineRule="auto"/>
        <w:ind w:right="57"/>
      </w:pPr>
    </w:p>
    <w:p w14:paraId="135A1BCE" w14:textId="77777777" w:rsidR="008927C5" w:rsidRDefault="008927C5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02E973E6" w14:textId="77777777" w:rsidR="008927C5" w:rsidRDefault="008927C5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8927C5" w14:paraId="122B24B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EBA9" w14:textId="77777777" w:rsidR="008927C5" w:rsidRDefault="008927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9992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6B73" w14:textId="77777777" w:rsidR="008927C5" w:rsidRPr="002B6917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0CE5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C6792B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4782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F462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293F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2C6E" w14:textId="77777777" w:rsidR="008927C5" w:rsidRPr="002A6824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49F0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6CDABC1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B150" w14:textId="77777777" w:rsidR="008927C5" w:rsidRDefault="008927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174F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3C51" w14:textId="77777777" w:rsidR="008927C5" w:rsidRPr="002B6917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CAC3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B9784CA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0D13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1D88DFB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CE99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7329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D2D9" w14:textId="77777777" w:rsidR="008927C5" w:rsidRPr="002A6824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987D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5B7037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9F8A" w14:textId="77777777" w:rsidR="008927C5" w:rsidRDefault="008927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3B3D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5F4A" w14:textId="77777777" w:rsidR="008927C5" w:rsidRPr="002B6917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6256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3F96FE2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077F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509A572C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C0F0A20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780450FA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817A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0C80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428C" w14:textId="77777777" w:rsidR="008927C5" w:rsidRPr="002A6824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C99A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0EF40A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DDD9" w14:textId="77777777" w:rsidR="008927C5" w:rsidRDefault="008927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CF4F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DEBE" w14:textId="77777777" w:rsidR="008927C5" w:rsidRPr="002B6917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FF16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0B89D39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7052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F05C0BF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39C0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56D7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32A6" w14:textId="77777777" w:rsidR="008927C5" w:rsidRPr="002A6824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DB27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30767A7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5C0C" w14:textId="77777777" w:rsidR="008927C5" w:rsidRDefault="008927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FFFD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7FA1" w14:textId="77777777" w:rsidR="008927C5" w:rsidRPr="002B6917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FA7D" w14:textId="77777777" w:rsidR="008927C5" w:rsidRDefault="008927C5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5F54D52" w14:textId="77777777" w:rsidR="008927C5" w:rsidRDefault="008927C5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40AB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5E51BFF4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D9B2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4447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1DA0" w14:textId="77777777" w:rsidR="008927C5" w:rsidRPr="002A6824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7384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8927C5" w14:paraId="34A76FA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66E6" w14:textId="77777777" w:rsidR="008927C5" w:rsidRDefault="008927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5176" w14:textId="77777777" w:rsidR="008927C5" w:rsidRDefault="008927C5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CF6B" w14:textId="77777777" w:rsidR="008927C5" w:rsidRPr="002B6917" w:rsidRDefault="008927C5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1482" w14:textId="77777777" w:rsidR="008927C5" w:rsidRDefault="008927C5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2FBADC" w14:textId="77777777" w:rsidR="008927C5" w:rsidRDefault="008927C5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58AC" w14:textId="77777777" w:rsidR="008927C5" w:rsidRDefault="008927C5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78F694A6" w14:textId="77777777" w:rsidR="008927C5" w:rsidRDefault="008927C5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A02A" w14:textId="77777777" w:rsidR="008927C5" w:rsidRDefault="008927C5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287A" w14:textId="77777777" w:rsidR="008927C5" w:rsidRDefault="008927C5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9328" w14:textId="77777777" w:rsidR="008927C5" w:rsidRPr="002A6824" w:rsidRDefault="008927C5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4045" w14:textId="77777777" w:rsidR="008927C5" w:rsidRDefault="008927C5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8927C5" w14:paraId="68013D3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6828" w14:textId="77777777" w:rsidR="008927C5" w:rsidRDefault="008927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72E4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5CAF" w14:textId="77777777" w:rsidR="008927C5" w:rsidRPr="002B6917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86D4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A2F6A60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810CC47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8CBE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1943C5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A207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A8A2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0A45" w14:textId="77777777" w:rsidR="008927C5" w:rsidRPr="002A6824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D47B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020AD9B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1CBD" w14:textId="77777777" w:rsidR="008927C5" w:rsidRDefault="008927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2E64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80DB" w14:textId="77777777" w:rsidR="008927C5" w:rsidRPr="002B6917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12D3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258E425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41D2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12B0229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B5CF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BB04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42BF" w14:textId="77777777" w:rsidR="008927C5" w:rsidRPr="002A6824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7F5E" w14:textId="77777777" w:rsidR="008927C5" w:rsidRDefault="008927C5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9BF4CB" w14:textId="77777777" w:rsidR="008927C5" w:rsidRDefault="008927C5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8927C5" w14:paraId="4692485B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8C94" w14:textId="77777777" w:rsidR="008927C5" w:rsidRDefault="008927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00D4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A78C" w14:textId="77777777" w:rsidR="008927C5" w:rsidRPr="002B6917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7A3B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8B5F123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C566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B34A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2AE5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8DB3" w14:textId="77777777" w:rsidR="008927C5" w:rsidRPr="002A6824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E545" w14:textId="77777777" w:rsidR="008927C5" w:rsidRDefault="008927C5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8927C5" w14:paraId="3959E9D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9F0D" w14:textId="77777777" w:rsidR="008927C5" w:rsidRDefault="008927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A751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41178FFD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B447" w14:textId="77777777" w:rsidR="008927C5" w:rsidRPr="002B6917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E528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4C46EF72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85CBFEE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ED4B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3C4D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18BC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4962B811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40DC" w14:textId="77777777" w:rsidR="008927C5" w:rsidRPr="002A6824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2C37" w14:textId="77777777" w:rsidR="008927C5" w:rsidRDefault="008927C5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4DF84AAE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7962" w14:textId="77777777" w:rsidR="008927C5" w:rsidRDefault="008927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8F74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095D" w14:textId="77777777" w:rsidR="008927C5" w:rsidRPr="002B6917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25C7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FF419D5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F8B7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78455387" w14:textId="77777777" w:rsidR="008927C5" w:rsidRPr="00810F5B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5416" w14:textId="77777777" w:rsidR="008927C5" w:rsidRPr="00557C88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9526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C5BF" w14:textId="77777777" w:rsidR="008927C5" w:rsidRPr="002A6824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FC6F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AD3C89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8927C5" w14:paraId="38308910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D92A" w14:textId="77777777" w:rsidR="008927C5" w:rsidRDefault="008927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05EF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8E52" w14:textId="77777777" w:rsidR="008927C5" w:rsidRPr="002B6917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BA3A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2621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7B9D7868" w14:textId="77777777" w:rsidR="008927C5" w:rsidRDefault="008927C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255D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5D18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224E" w14:textId="77777777" w:rsidR="008927C5" w:rsidRPr="002A6824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FA34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4B2A7DFF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8927C5" w14:paraId="36C8A1B8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F418" w14:textId="77777777" w:rsidR="008927C5" w:rsidRDefault="008927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08EB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1528" w14:textId="77777777" w:rsidR="008927C5" w:rsidRPr="002B6917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8E0D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5F7D" w14:textId="77777777" w:rsidR="008927C5" w:rsidRDefault="008927C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2549" w14:textId="77777777" w:rsidR="008927C5" w:rsidRPr="00557C88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4A6C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D019" w14:textId="77777777" w:rsidR="008927C5" w:rsidRPr="002A6824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3823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FC3D4E" w14:textId="77777777" w:rsidR="008927C5" w:rsidRPr="00D83307" w:rsidRDefault="008927C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8927C5" w14:paraId="38607D3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D527" w14:textId="77777777" w:rsidR="008927C5" w:rsidRDefault="008927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13AF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E43B" w14:textId="77777777" w:rsidR="008927C5" w:rsidRPr="002B6917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AC76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941FC9D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F366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33CC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E53C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1D9E" w14:textId="77777777" w:rsidR="008927C5" w:rsidRPr="002A6824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02AD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79EBA0A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778E" w14:textId="77777777" w:rsidR="008927C5" w:rsidRDefault="008927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8016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D5B7" w14:textId="77777777" w:rsidR="008927C5" w:rsidRPr="002B6917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7B90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27A11FE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E61B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99C9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9727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728E" w14:textId="77777777" w:rsidR="008927C5" w:rsidRPr="002A6824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A50D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7173B40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F510" w14:textId="77777777" w:rsidR="008927C5" w:rsidRDefault="008927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4213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B5E2" w14:textId="77777777" w:rsidR="008927C5" w:rsidRPr="002B6917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76EB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5BA0EAB7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440C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6AD5" w14:textId="77777777" w:rsidR="008927C5" w:rsidRPr="00557C88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4B7D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D9A5" w14:textId="77777777" w:rsidR="008927C5" w:rsidRPr="002A6824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639C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4BB1BBF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EF73" w14:textId="77777777" w:rsidR="008927C5" w:rsidRDefault="008927C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E984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4585" w14:textId="77777777" w:rsidR="008927C5" w:rsidRPr="002B6917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CD9E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428F91F" w14:textId="77777777" w:rsidR="008927C5" w:rsidRPr="006315B8" w:rsidRDefault="008927C5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E21F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7A29" w14:textId="77777777" w:rsidR="008927C5" w:rsidRPr="00557C88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2188" w14:textId="77777777" w:rsidR="008927C5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1F73" w14:textId="77777777" w:rsidR="008927C5" w:rsidRPr="002A6824" w:rsidRDefault="008927C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30D5" w14:textId="77777777" w:rsidR="008927C5" w:rsidRDefault="008927C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92422FD" w14:textId="77777777" w:rsidR="008927C5" w:rsidRPr="00930181" w:rsidRDefault="008927C5">
      <w:pPr>
        <w:tabs>
          <w:tab w:val="left" w:pos="3183"/>
        </w:tabs>
      </w:pPr>
    </w:p>
    <w:p w14:paraId="58B6A3A0" w14:textId="77777777" w:rsidR="008927C5" w:rsidRDefault="008927C5" w:rsidP="00E566AF">
      <w:pPr>
        <w:pStyle w:val="Heading1"/>
        <w:spacing w:line="360" w:lineRule="auto"/>
      </w:pPr>
      <w:r>
        <w:t>LINIA 817</w:t>
      </w:r>
    </w:p>
    <w:p w14:paraId="71B01AD9" w14:textId="77777777" w:rsidR="008927C5" w:rsidRDefault="008927C5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927C5" w14:paraId="1B8E02F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DBFD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34C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9526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D15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885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79B8" w14:textId="77777777" w:rsidR="008927C5" w:rsidRPr="000A6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701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2F6A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DD4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0AB2CF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FE6B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160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519EDFF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E2FF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34A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60794A6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39C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FB90" w14:textId="77777777" w:rsidR="008927C5" w:rsidRPr="000A6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7C7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6B3A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632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2BE9034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7FA9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22E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22+300</w:t>
            </w:r>
          </w:p>
          <w:p w14:paraId="1225CDB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9822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221A" w14:textId="77777777" w:rsidR="008927C5" w:rsidRDefault="008927C5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0596F972" w14:textId="77777777" w:rsidR="008927C5" w:rsidRDefault="008927C5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2E2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80A8" w14:textId="77777777" w:rsidR="008927C5" w:rsidRPr="000A6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9BD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C68D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C63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E0389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57FA9E2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9AA1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D22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F153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C2F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487D227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6F8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386C" w14:textId="77777777" w:rsidR="008927C5" w:rsidRPr="000A6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668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5DB9BE2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FDD0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D7C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27C5" w14:paraId="7467EE8E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DBC4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BE6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269C505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609D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51A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46F861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844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AD66" w14:textId="77777777" w:rsidR="008927C5" w:rsidRPr="000A6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D83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0F6C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80B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693CB25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A403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EC9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47F5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64A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69D6FE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F09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BEBE" w14:textId="77777777" w:rsidR="008927C5" w:rsidRPr="000A6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77B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2AB632C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C638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1D5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4134541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0A6D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D6C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9E2D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0C0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275A113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1656" w14:textId="77777777" w:rsidR="008927C5" w:rsidRDefault="008927C5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92FA80C" w14:textId="77777777" w:rsidR="008927C5" w:rsidRDefault="008927C5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344EC727" w14:textId="77777777" w:rsidR="008927C5" w:rsidRDefault="008927C5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E122" w14:textId="77777777" w:rsidR="008927C5" w:rsidRPr="000A692F" w:rsidRDefault="008927C5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B78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CE1F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313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CFB611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886EA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540A23F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8927C5" w14:paraId="484484A5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85C3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57B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F093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17F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2D2FD8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16B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3410" w14:textId="77777777" w:rsidR="008927C5" w:rsidRPr="000A6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0B8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F8FB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A53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162BF45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962C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BC7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3BE9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496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6E7727D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B74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C860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03E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DC5B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4E3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D9A58D1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7662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6FE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FD1C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EF5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CF9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B3B0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4D1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4EC1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2A3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02239AA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1A8D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57C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7536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857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20BBE35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DBF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7EE3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BF0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47D6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CF1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AF48182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EAD9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7A9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23CC0B6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8E17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E51E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84C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31DF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EE7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5C5CE6E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46A4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052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692F7A24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37FB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9DA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73FD16A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1DE5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C59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0A5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9992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4F3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16D15D9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A884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C12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36EE6C7D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AA05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64B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1CC4DE0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988D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2E6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868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CF37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4E5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5E4945E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C69E" w14:textId="77777777" w:rsidR="008927C5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7B3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392D940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BA05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3E0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5F54DE0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32FE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179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1E7A84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C79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B17F" w14:textId="77777777" w:rsidR="008927C5" w:rsidRPr="000A6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185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E58C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162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3EEDCCC6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2D5E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1CB4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1003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2F37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483089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E71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2DB9" w14:textId="77777777" w:rsidR="008927C5" w:rsidRPr="000A6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F50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33C44A8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612E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D02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35F249D6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A8E3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E7F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4D2A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0FB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EA38F9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387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32C333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4922" w14:textId="77777777" w:rsidR="008927C5" w:rsidRPr="000A6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6A00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7B3D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829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D9B3E0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BD643C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8927C5" w14:paraId="003E6B69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60D9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30F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15D3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0BE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4E27FD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B899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D69765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8AC7" w14:textId="77777777" w:rsidR="008927C5" w:rsidRPr="000A6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C89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0998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E3A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B8A34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5C052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8927C5" w14:paraId="5EFE5DE9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3E22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97E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B928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F74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BC7CD5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29B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4AA4" w14:textId="77777777" w:rsidR="008927C5" w:rsidRPr="000A6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446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008D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190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7E32D5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70D09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927C5" w14:paraId="1C4796E7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8A8F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84C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0D7F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A71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6928E58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CF7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F5535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B494" w14:textId="77777777" w:rsidR="008927C5" w:rsidRPr="000A6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5D4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E3AE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777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6FBE85AA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D5C4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7C5E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1CE3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DD5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C65719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0BB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4E02657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CFB54FB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F759" w14:textId="77777777" w:rsidR="008927C5" w:rsidRPr="000A6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0D31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CDF1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78C9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BE6F8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C8F326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4324A44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8927C5" w14:paraId="52291F61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B71A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5376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A8D0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105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AFD150B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3F8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F1C0E78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C9F1" w14:textId="77777777" w:rsidR="008927C5" w:rsidRPr="000A6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ECC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74E6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822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3AE6F738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9B97" w14:textId="77777777" w:rsidR="008927C5" w:rsidRDefault="008927C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B10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CDE3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3D9C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7ED405F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46EA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6C6702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960F" w14:textId="77777777" w:rsidR="008927C5" w:rsidRPr="000A692F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B19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B62A" w14:textId="77777777" w:rsidR="008927C5" w:rsidRPr="00E90477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279A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9A6E2A1" w14:textId="77777777" w:rsidR="008927C5" w:rsidRDefault="008927C5">
      <w:pPr>
        <w:spacing w:before="40" w:after="40" w:line="192" w:lineRule="auto"/>
        <w:ind w:right="57"/>
        <w:rPr>
          <w:sz w:val="20"/>
        </w:rPr>
      </w:pPr>
    </w:p>
    <w:p w14:paraId="3E1C71CB" w14:textId="77777777" w:rsidR="008927C5" w:rsidRDefault="008927C5" w:rsidP="006F6DF5">
      <w:pPr>
        <w:pStyle w:val="Heading1"/>
        <w:spacing w:line="360" w:lineRule="auto"/>
      </w:pPr>
      <w:r>
        <w:t>LINIA 817 A</w:t>
      </w:r>
    </w:p>
    <w:p w14:paraId="6446605F" w14:textId="77777777" w:rsidR="008927C5" w:rsidRDefault="008927C5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927C5" w14:paraId="4130B70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FE5D" w14:textId="77777777" w:rsidR="008927C5" w:rsidRDefault="008927C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3E8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ADEA" w14:textId="77777777" w:rsidR="008927C5" w:rsidRPr="00D7456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C0ED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128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3EF6585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12165EEF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F44B27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6F8D" w14:textId="77777777" w:rsidR="008927C5" w:rsidRPr="00E17F4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327C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BD13" w14:textId="77777777" w:rsidR="008927C5" w:rsidRPr="00E17F4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6FD3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73EBEF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B5C1" w14:textId="77777777" w:rsidR="008927C5" w:rsidRDefault="008927C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6CA7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1DB4" w14:textId="77777777" w:rsidR="008927C5" w:rsidRPr="00D7456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76D4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258F8732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5D63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58BD" w14:textId="77777777" w:rsidR="008927C5" w:rsidRPr="00E17F4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FFDD" w14:textId="77777777" w:rsidR="008927C5" w:rsidRDefault="008927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736A" w14:textId="77777777" w:rsidR="008927C5" w:rsidRPr="00E17F4E" w:rsidRDefault="008927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70D8" w14:textId="77777777" w:rsidR="008927C5" w:rsidRDefault="008927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D3037C3" w14:textId="77777777" w:rsidR="008927C5" w:rsidRDefault="008927C5">
      <w:pPr>
        <w:spacing w:before="40" w:after="40" w:line="192" w:lineRule="auto"/>
        <w:ind w:right="57"/>
        <w:rPr>
          <w:sz w:val="20"/>
        </w:rPr>
      </w:pPr>
    </w:p>
    <w:p w14:paraId="24DCAF56" w14:textId="77777777" w:rsidR="008927C5" w:rsidRDefault="008927C5" w:rsidP="00445244">
      <w:pPr>
        <w:pStyle w:val="Heading1"/>
        <w:spacing w:line="24" w:lineRule="atLeast"/>
      </w:pPr>
      <w:r>
        <w:t>LINIA 818</w:t>
      </w:r>
    </w:p>
    <w:p w14:paraId="413F303D" w14:textId="77777777" w:rsidR="008927C5" w:rsidRDefault="008927C5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927C5" w14:paraId="2D154A6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5E44" w14:textId="77777777" w:rsidR="008927C5" w:rsidRDefault="008927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22D4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0DD6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9704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55497135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D88E8A6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25D0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528159A1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50C0" w14:textId="77777777" w:rsidR="008927C5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B8BC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B5C1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5C18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C7DA49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30E0CFE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8927C5" w14:paraId="31C1EDE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70D6" w14:textId="77777777" w:rsidR="008927C5" w:rsidRDefault="008927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9669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1DBA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2B69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D060F85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39E2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7869" w14:textId="77777777" w:rsidR="008927C5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F770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4C5F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9355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712E0C3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C8CD" w14:textId="77777777" w:rsidR="008927C5" w:rsidRDefault="008927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536A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D58F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B6CD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F9AA6DF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8F08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4F7BED76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6051B39D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6F85" w14:textId="77777777" w:rsidR="008927C5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00DB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AC98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37A8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384DEC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47D7" w14:textId="77777777" w:rsidR="008927C5" w:rsidRDefault="008927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BCE0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B8F0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A7AE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A05858B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FC57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723D5D16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728F9C6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3A02E03F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1B619706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7542" w14:textId="77777777" w:rsidR="008927C5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21AC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7BE8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4482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A8C4E2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6BCA" w14:textId="77777777" w:rsidR="008927C5" w:rsidRDefault="008927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EDE3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FE92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1076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B706E82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63F2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4A2F1EA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5DED" w14:textId="77777777" w:rsidR="008927C5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1540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3562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B143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314CF05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F17D" w14:textId="77777777" w:rsidR="008927C5" w:rsidRDefault="008927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F36A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33C0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2B89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62F812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FD38116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0BD4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75FF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7108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1EFD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BD01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86BB2F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AC7E29A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8927C5" w14:paraId="4EAB778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C42B" w14:textId="77777777" w:rsidR="008927C5" w:rsidRDefault="008927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96E9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5B0F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364C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1F9F85E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DBA2A9B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4AD5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B502" w14:textId="77777777" w:rsidR="008927C5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C94C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2B99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4EE5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4EE451D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D201" w14:textId="77777777" w:rsidR="008927C5" w:rsidRDefault="008927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3C0A" w14:textId="77777777" w:rsidR="008927C5" w:rsidRDefault="008927C5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3701" w14:textId="77777777" w:rsidR="008927C5" w:rsidRPr="00E54142" w:rsidRDefault="008927C5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0670" w14:textId="77777777" w:rsidR="008927C5" w:rsidRDefault="008927C5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59BF83C" w14:textId="77777777" w:rsidR="008927C5" w:rsidRDefault="008927C5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183E" w14:textId="77777777" w:rsidR="008927C5" w:rsidRPr="004B4AC4" w:rsidRDefault="008927C5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0BDE" w14:textId="77777777" w:rsidR="008927C5" w:rsidRPr="004B4AC4" w:rsidRDefault="008927C5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1B8A" w14:textId="77777777" w:rsidR="008927C5" w:rsidRDefault="008927C5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5971" w14:textId="77777777" w:rsidR="008927C5" w:rsidRPr="00E54142" w:rsidRDefault="008927C5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3BDD" w14:textId="77777777" w:rsidR="008927C5" w:rsidRPr="004B4AC4" w:rsidRDefault="008927C5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8927C5" w14:paraId="5F59D01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AD07" w14:textId="77777777" w:rsidR="008927C5" w:rsidRDefault="008927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AC0D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45A4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7308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8D8B434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EE80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ACDF" w14:textId="77777777" w:rsidR="008927C5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B0F7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6F68D848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395F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A4B1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27C5" w14:paraId="72A7B4E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38F6" w14:textId="77777777" w:rsidR="008927C5" w:rsidRDefault="008927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F2BC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E712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7008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E296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5BC0" w14:textId="77777777" w:rsidR="008927C5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A4A0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5B7659BA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18F9" w14:textId="77777777" w:rsidR="008927C5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F195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16461ED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B83E" w14:textId="77777777" w:rsidR="008927C5" w:rsidRDefault="008927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F087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21E4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002C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5161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D552" w14:textId="77777777" w:rsidR="008927C5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97E3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A4EC" w14:textId="77777777" w:rsidR="008927C5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DA30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6A1F9B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92F9" w14:textId="77777777" w:rsidR="008927C5" w:rsidRDefault="008927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2502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B3AA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56DB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B7B8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F579" w14:textId="77777777" w:rsidR="008927C5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DE86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A407" w14:textId="77777777" w:rsidR="008927C5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8938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2FBE67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C40B" w14:textId="77777777" w:rsidR="008927C5" w:rsidRDefault="008927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A18D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89F8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D092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7D4F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F460" w14:textId="77777777" w:rsidR="008927C5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D4F4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5275" w14:textId="77777777" w:rsidR="008927C5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26BA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5C2DACC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502B" w14:textId="77777777" w:rsidR="008927C5" w:rsidRDefault="008927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5A1D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D1DE" w14:textId="77777777" w:rsidR="008927C5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087E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9142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624F4F64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94EF" w14:textId="77777777" w:rsidR="008927C5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53FD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EF78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B146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8927C5" w14:paraId="30E5D4F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6DFE" w14:textId="77777777" w:rsidR="008927C5" w:rsidRDefault="008927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9F95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1010" w14:textId="77777777" w:rsidR="008927C5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163F" w14:textId="77777777" w:rsidR="008927C5" w:rsidRPr="00277DE8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3FF6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1638860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27393B5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46F64F82" w14:textId="77777777" w:rsidR="008927C5" w:rsidRPr="00277DE8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1660" w14:textId="77777777" w:rsidR="008927C5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4D25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706B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6287" w14:textId="77777777" w:rsidR="008927C5" w:rsidRPr="00277DE8" w:rsidRDefault="008927C5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8927C5" w14:paraId="779252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3B13" w14:textId="77777777" w:rsidR="008927C5" w:rsidRDefault="008927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4F14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5974" w14:textId="77777777" w:rsidR="008927C5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90E8" w14:textId="77777777" w:rsidR="008927C5" w:rsidRPr="00277DE8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DEFC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392470F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DBCD84C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0C2D140" w14:textId="77777777" w:rsidR="008927C5" w:rsidRPr="00277DE8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3E9E" w14:textId="77777777" w:rsidR="008927C5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2059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B952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4119" w14:textId="77777777" w:rsidR="008927C5" w:rsidRPr="00277DE8" w:rsidRDefault="008927C5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8927C5" w14:paraId="5169BA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1E9E" w14:textId="77777777" w:rsidR="008927C5" w:rsidRDefault="008927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5F26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2725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9753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66D01FAB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DF20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C011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2629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F8DD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2DCB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27C5" w14:paraId="7CD4EFB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A2DA" w14:textId="77777777" w:rsidR="008927C5" w:rsidRDefault="008927C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5C44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52BA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81FC" w14:textId="77777777" w:rsidR="008927C5" w:rsidRDefault="008927C5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04698747" w14:textId="77777777" w:rsidR="008927C5" w:rsidRDefault="008927C5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6364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E0CD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DA6A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649FC1FD" w14:textId="77777777" w:rsidR="008927C5" w:rsidRDefault="008927C5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0191" w14:textId="77777777" w:rsidR="008927C5" w:rsidRPr="00E54142" w:rsidRDefault="008927C5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FEC6" w14:textId="77777777" w:rsidR="008927C5" w:rsidRDefault="008927C5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FFDD83D" w14:textId="77777777" w:rsidR="008927C5" w:rsidRPr="00C21997" w:rsidRDefault="008927C5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46E9D542" w14:textId="77777777" w:rsidR="008927C5" w:rsidRDefault="008927C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C46F9D5" w14:textId="77777777" w:rsidR="005630E4" w:rsidRDefault="005630E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A938828" w14:textId="77777777" w:rsidR="005630E4" w:rsidRDefault="005630E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58DBA32" w14:textId="77777777" w:rsidR="005630E4" w:rsidRDefault="005630E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D16C326" w14:textId="77777777" w:rsidR="005630E4" w:rsidRDefault="005630E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D750982" w14:textId="77777777" w:rsidR="005630E4" w:rsidRDefault="005630E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42B965F" w14:textId="77777777" w:rsidR="005630E4" w:rsidRDefault="005630E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62C3DE2" w14:textId="77777777" w:rsidR="005630E4" w:rsidRDefault="005630E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6C08F4F" w14:textId="77777777" w:rsidR="005630E4" w:rsidRDefault="005630E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99A21A7" w14:textId="77777777" w:rsidR="005630E4" w:rsidRPr="00C21F42" w:rsidRDefault="005630E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3A70D49" w14:textId="77777777" w:rsidR="008927C5" w:rsidRPr="00C21F42" w:rsidRDefault="008927C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AB567DD" w14:textId="77777777" w:rsidR="008927C5" w:rsidRPr="00C21F42" w:rsidRDefault="008927C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C5E418E" w14:textId="77777777" w:rsidR="008927C5" w:rsidRPr="00C21F42" w:rsidRDefault="008927C5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705CE3B" w14:textId="77777777" w:rsidR="008927C5" w:rsidRDefault="008927C5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4C5B222" w14:textId="77777777" w:rsidR="008927C5" w:rsidRPr="00C21F42" w:rsidRDefault="008927C5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F4F9034" w14:textId="77777777" w:rsidR="008927C5" w:rsidRPr="00C21F42" w:rsidRDefault="008927C5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4A5BEA2A" w14:textId="77777777" w:rsidR="008927C5" w:rsidRPr="00C21F42" w:rsidRDefault="008927C5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3332DD7" w14:textId="77777777" w:rsidR="008927C5" w:rsidRPr="00C21F42" w:rsidRDefault="008927C5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4FD76FC" w14:textId="77777777" w:rsidR="001513BB" w:rsidRPr="002005F3" w:rsidRDefault="001513BB" w:rsidP="002005F3"/>
    <w:sectPr w:rsidR="001513BB" w:rsidRPr="002005F3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92783" w14:textId="77777777" w:rsidR="00A24D37" w:rsidRDefault="00A24D37">
      <w:r>
        <w:separator/>
      </w:r>
    </w:p>
  </w:endnote>
  <w:endnote w:type="continuationSeparator" w:id="0">
    <w:p w14:paraId="17411622" w14:textId="77777777" w:rsidR="00A24D37" w:rsidRDefault="00A2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F34D" w14:textId="77777777" w:rsidR="00A24D37" w:rsidRDefault="00A24D37">
      <w:r>
        <w:separator/>
      </w:r>
    </w:p>
  </w:footnote>
  <w:footnote w:type="continuationSeparator" w:id="0">
    <w:p w14:paraId="2A874C1D" w14:textId="77777777" w:rsidR="00A24D37" w:rsidRDefault="00A24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75F370FD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BF0F5D">
      <w:rPr>
        <w:b/>
        <w:bCs/>
        <w:i/>
        <w:iCs/>
        <w:sz w:val="22"/>
      </w:rPr>
      <w:t>decada 21-30 aprilie 2026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6D92C525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BF0F5D">
      <w:rPr>
        <w:b/>
        <w:bCs/>
        <w:i/>
        <w:iCs/>
        <w:sz w:val="22"/>
      </w:rPr>
      <w:t>decada 21-30 aprilie 2026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0320E13"/>
    <w:multiLevelType w:val="hybridMultilevel"/>
    <w:tmpl w:val="56485B3E"/>
    <w:lvl w:ilvl="0" w:tplc="C6EAAAD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254D4313"/>
    <w:multiLevelType w:val="hybridMultilevel"/>
    <w:tmpl w:val="E8104C4C"/>
    <w:lvl w:ilvl="0" w:tplc="C6EAAAD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263732A4"/>
    <w:multiLevelType w:val="hybridMultilevel"/>
    <w:tmpl w:val="F98625BE"/>
    <w:lvl w:ilvl="0" w:tplc="C6EAAAD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377375DB"/>
    <w:multiLevelType w:val="hybridMultilevel"/>
    <w:tmpl w:val="33EAE244"/>
    <w:lvl w:ilvl="0" w:tplc="C6EAAAD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394832C0"/>
    <w:multiLevelType w:val="hybridMultilevel"/>
    <w:tmpl w:val="61940870"/>
    <w:lvl w:ilvl="0" w:tplc="C6EAAAD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514B6B47"/>
    <w:multiLevelType w:val="hybridMultilevel"/>
    <w:tmpl w:val="C9545476"/>
    <w:lvl w:ilvl="0" w:tplc="C6EAAAD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53361F"/>
    <w:multiLevelType w:val="hybridMultilevel"/>
    <w:tmpl w:val="DD42E426"/>
    <w:lvl w:ilvl="0" w:tplc="C6EAAAD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 w15:restartNumberingAfterBreak="0">
    <w:nsid w:val="73461876"/>
    <w:multiLevelType w:val="hybridMultilevel"/>
    <w:tmpl w:val="5A46B7FE"/>
    <w:lvl w:ilvl="0" w:tplc="C6EAAAD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 w15:restartNumberingAfterBreak="0">
    <w:nsid w:val="7C022428"/>
    <w:multiLevelType w:val="hybridMultilevel"/>
    <w:tmpl w:val="77AA25EE"/>
    <w:lvl w:ilvl="0" w:tplc="C6EAAAD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711080598">
    <w:abstractNumId w:val="20"/>
  </w:num>
  <w:num w:numId="2" w16cid:durableId="368989693">
    <w:abstractNumId w:val="0"/>
  </w:num>
  <w:num w:numId="3" w16cid:durableId="1132938672">
    <w:abstractNumId w:val="24"/>
  </w:num>
  <w:num w:numId="4" w16cid:durableId="116339246">
    <w:abstractNumId w:val="11"/>
  </w:num>
  <w:num w:numId="5" w16cid:durableId="716778721">
    <w:abstractNumId w:val="2"/>
  </w:num>
  <w:num w:numId="6" w16cid:durableId="858474648">
    <w:abstractNumId w:val="7"/>
  </w:num>
  <w:num w:numId="7" w16cid:durableId="2095472625">
    <w:abstractNumId w:val="23"/>
  </w:num>
  <w:num w:numId="8" w16cid:durableId="801726418">
    <w:abstractNumId w:val="18"/>
  </w:num>
  <w:num w:numId="9" w16cid:durableId="1041244009">
    <w:abstractNumId w:val="4"/>
  </w:num>
  <w:num w:numId="10" w16cid:durableId="1831094235">
    <w:abstractNumId w:val="3"/>
  </w:num>
  <w:num w:numId="11" w16cid:durableId="964390748">
    <w:abstractNumId w:val="15"/>
  </w:num>
  <w:num w:numId="12" w16cid:durableId="1868450489">
    <w:abstractNumId w:val="19"/>
  </w:num>
  <w:num w:numId="13" w16cid:durableId="417362291">
    <w:abstractNumId w:val="6"/>
  </w:num>
  <w:num w:numId="14" w16cid:durableId="311645915">
    <w:abstractNumId w:val="1"/>
  </w:num>
  <w:num w:numId="15" w16cid:durableId="1237594596">
    <w:abstractNumId w:val="8"/>
  </w:num>
  <w:num w:numId="16" w16cid:durableId="2086301032">
    <w:abstractNumId w:val="22"/>
  </w:num>
  <w:num w:numId="17" w16cid:durableId="1757168850">
    <w:abstractNumId w:val="9"/>
  </w:num>
  <w:num w:numId="18" w16cid:durableId="808284790">
    <w:abstractNumId w:val="14"/>
  </w:num>
  <w:num w:numId="19" w16cid:durableId="166528053">
    <w:abstractNumId w:val="10"/>
  </w:num>
  <w:num w:numId="20" w16cid:durableId="33774215">
    <w:abstractNumId w:val="17"/>
  </w:num>
  <w:num w:numId="21" w16cid:durableId="467090989">
    <w:abstractNumId w:val="26"/>
  </w:num>
  <w:num w:numId="22" w16cid:durableId="1137066397">
    <w:abstractNumId w:val="25"/>
  </w:num>
  <w:num w:numId="23" w16cid:durableId="1106078485">
    <w:abstractNumId w:val="21"/>
  </w:num>
  <w:num w:numId="24" w16cid:durableId="1334799855">
    <w:abstractNumId w:val="16"/>
  </w:num>
  <w:num w:numId="25" w16cid:durableId="1832481360">
    <w:abstractNumId w:val="13"/>
  </w:num>
  <w:num w:numId="26" w16cid:durableId="202596375">
    <w:abstractNumId w:val="5"/>
  </w:num>
  <w:num w:numId="27" w16cid:durableId="1693219238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mv95ljsz1FmgrcNjjCXoLoMu74OyiHhi5Kq0TZ7Cmw6UOjtRmqHAWntNNlZsYr6C+B1GKw+Bws/iUQQTO71WZQ==" w:salt="J3yYCdJa9CWoTEmLAfrvhg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820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BD7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05F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D1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BBE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4CA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B40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42A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3E1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0CF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C0B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09F5"/>
    <w:rsid w:val="00481454"/>
    <w:rsid w:val="00482155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2C2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3A"/>
    <w:rsid w:val="00562B7E"/>
    <w:rsid w:val="00562BE6"/>
    <w:rsid w:val="005630E4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4A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6C4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9A8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74E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647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81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480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1A88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34F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0A90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2949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28DC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7F2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7C5"/>
    <w:rsid w:val="0089291E"/>
    <w:rsid w:val="008933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B04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4B35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354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4D37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865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59C7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6BB9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4AE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0F5D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47C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BE9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6B4C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52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2AD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7E4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4A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0E75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6BFE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471"/>
    <w:rsid w:val="00FB7680"/>
    <w:rsid w:val="00FB769C"/>
    <w:rsid w:val="00FB7719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7630</Words>
  <Characters>43494</Characters>
  <Application>Microsoft Office Word</Application>
  <DocSecurity>0</DocSecurity>
  <Lines>362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2026-04-09T06:39:00Z</dcterms:created>
  <dcterms:modified xsi:type="dcterms:W3CDTF">2026-04-09T07:48:00Z</dcterms:modified>
</cp:coreProperties>
</file>