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3424" w14:textId="77777777" w:rsidR="007F6D8A" w:rsidRPr="00B26C8D" w:rsidRDefault="007F6D8A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593AE9A7" w14:textId="36F217B3" w:rsidR="007F6D8A" w:rsidRPr="00B26C8D" w:rsidRDefault="007F6D8A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44229E15" w14:textId="77777777" w:rsidR="007F6D8A" w:rsidRDefault="007F6D8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7F17737A" w14:textId="77777777" w:rsidR="007F6D8A" w:rsidRDefault="007F6D8A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41B60615" w14:textId="77777777" w:rsidR="007F6D8A" w:rsidRDefault="007F6D8A">
      <w:pPr>
        <w:jc w:val="center"/>
        <w:rPr>
          <w:sz w:val="28"/>
        </w:rPr>
      </w:pPr>
    </w:p>
    <w:p w14:paraId="7F1429B8" w14:textId="77777777" w:rsidR="007F6D8A" w:rsidRDefault="007F6D8A">
      <w:pPr>
        <w:jc w:val="center"/>
        <w:rPr>
          <w:sz w:val="28"/>
        </w:rPr>
      </w:pPr>
    </w:p>
    <w:p w14:paraId="3D05298F" w14:textId="77777777" w:rsidR="007F6D8A" w:rsidRDefault="007F6D8A">
      <w:pPr>
        <w:jc w:val="center"/>
        <w:rPr>
          <w:sz w:val="28"/>
        </w:rPr>
      </w:pPr>
    </w:p>
    <w:p w14:paraId="0A1834CF" w14:textId="77777777" w:rsidR="007F6D8A" w:rsidRDefault="007F6D8A">
      <w:pPr>
        <w:jc w:val="center"/>
        <w:rPr>
          <w:sz w:val="28"/>
        </w:rPr>
      </w:pPr>
    </w:p>
    <w:p w14:paraId="5DAEA537" w14:textId="77777777" w:rsidR="007F6D8A" w:rsidRDefault="007F6D8A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CONSTANŢA</w:t>
      </w:r>
    </w:p>
    <w:p w14:paraId="10051BC8" w14:textId="77777777" w:rsidR="007F6D8A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1C7D9CC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F07713E" w14:textId="77777777" w:rsidR="007F6D8A" w:rsidRDefault="007F6D8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B902A18" w14:textId="77777777" w:rsidR="007F6D8A" w:rsidRDefault="007F6D8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mai 2026</w:t>
      </w:r>
    </w:p>
    <w:p w14:paraId="74ABBB00" w14:textId="77777777" w:rsidR="007F6D8A" w:rsidRDefault="007F6D8A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7F6D8A" w14:paraId="3BE4037E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B31D87F" w14:textId="77777777" w:rsidR="007F6D8A" w:rsidRDefault="007F6D8A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424B76C0" w14:textId="77777777" w:rsidR="007F6D8A" w:rsidRDefault="007F6D8A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64176BE7" w14:textId="77777777" w:rsidR="007F6D8A" w:rsidRDefault="007F6D8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1937A0C" w14:textId="77777777" w:rsidR="007F6D8A" w:rsidRDefault="007F6D8A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41BE053C" w14:textId="77777777" w:rsidR="007F6D8A" w:rsidRDefault="007F6D8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31DBB7C6" w14:textId="77777777" w:rsidR="007F6D8A" w:rsidRDefault="007F6D8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525ECC3" w14:textId="77777777" w:rsidR="007F6D8A" w:rsidRDefault="007F6D8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2AF8D9C5" w14:textId="77777777" w:rsidR="007F6D8A" w:rsidRDefault="007F6D8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27C727BF" w14:textId="77777777" w:rsidR="007F6D8A" w:rsidRDefault="007F6D8A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1E4C8150" w14:textId="77777777" w:rsidR="007F6D8A" w:rsidRDefault="007F6D8A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78099301" w14:textId="77777777" w:rsidR="007F6D8A" w:rsidRDefault="007F6D8A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22598F5E" w14:textId="77777777" w:rsidR="007F6D8A" w:rsidRDefault="007F6D8A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60DDC251" w14:textId="77777777" w:rsidR="007F6D8A" w:rsidRDefault="007F6D8A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36748DF8" w14:textId="77777777" w:rsidR="007F6D8A" w:rsidRDefault="007F6D8A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30773631" w14:textId="77777777" w:rsidR="007F6D8A" w:rsidRDefault="007F6D8A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6866BA22" w14:textId="77777777" w:rsidR="007F6D8A" w:rsidRDefault="007F6D8A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47FF9D5E" w14:textId="77777777" w:rsidR="007F6D8A" w:rsidRDefault="007F6D8A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3444F205" w14:textId="77777777" w:rsidR="007F6D8A" w:rsidRDefault="007F6D8A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54057F9C" w14:textId="77777777" w:rsidR="007F6D8A" w:rsidRDefault="007F6D8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71FD5CAF" w14:textId="77777777" w:rsidR="007F6D8A" w:rsidRDefault="007F6D8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1FD99DB0" w14:textId="77777777" w:rsidR="007F6D8A" w:rsidRDefault="007F6D8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7A832301" w14:textId="77777777" w:rsidR="007F6D8A" w:rsidRDefault="007F6D8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13E2D4CD" w14:textId="77777777" w:rsidR="007F6D8A" w:rsidRDefault="007F6D8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000A84A2" w14:textId="77777777" w:rsidR="007F6D8A" w:rsidRDefault="007F6D8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E8EEB42" w14:textId="77777777" w:rsidR="007F6D8A" w:rsidRDefault="007F6D8A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7F6D8A" w14:paraId="070F1B85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566C8F3" w14:textId="77777777" w:rsidR="007F6D8A" w:rsidRDefault="007F6D8A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337D364" w14:textId="77777777" w:rsidR="007F6D8A" w:rsidRDefault="007F6D8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FB5773F" w14:textId="77777777" w:rsidR="007F6D8A" w:rsidRDefault="007F6D8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FAC9682" w14:textId="77777777" w:rsidR="007F6D8A" w:rsidRDefault="007F6D8A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B16E547" w14:textId="77777777" w:rsidR="007F6D8A" w:rsidRDefault="007F6D8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8668592" w14:textId="77777777" w:rsidR="007F6D8A" w:rsidRDefault="007F6D8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01F1564" w14:textId="77777777" w:rsidR="007F6D8A" w:rsidRDefault="007F6D8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38497FC" w14:textId="77777777" w:rsidR="007F6D8A" w:rsidRDefault="007F6D8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40C785B9" w14:textId="77777777" w:rsidR="007F6D8A" w:rsidRDefault="007F6D8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161E8B1" w14:textId="77777777" w:rsidR="007F6D8A" w:rsidRDefault="007F6D8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428AA03" w14:textId="77777777" w:rsidR="007F6D8A" w:rsidRDefault="007F6D8A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699F7C67" w14:textId="77777777" w:rsidR="007F6D8A" w:rsidRDefault="007F6D8A">
      <w:pPr>
        <w:spacing w:line="192" w:lineRule="auto"/>
        <w:jc w:val="center"/>
      </w:pPr>
    </w:p>
    <w:p w14:paraId="26747960" w14:textId="77777777" w:rsidR="007F6D8A" w:rsidRDefault="007F6D8A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5D611850" w14:textId="77777777" w:rsidR="007F6D8A" w:rsidRPr="006310EB" w:rsidRDefault="007F6D8A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70EE96FE" w14:textId="77777777" w:rsidR="007F6D8A" w:rsidRPr="006310EB" w:rsidRDefault="007F6D8A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C2377A0" w14:textId="77777777" w:rsidR="007F6D8A" w:rsidRPr="006310EB" w:rsidRDefault="007F6D8A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4A45E39" w14:textId="77777777" w:rsidR="007F6D8A" w:rsidRDefault="007F6D8A" w:rsidP="00C64D9B">
      <w:pPr>
        <w:pStyle w:val="Heading1"/>
        <w:spacing w:line="360" w:lineRule="auto"/>
      </w:pPr>
      <w:r>
        <w:t xml:space="preserve">LINIA 301 Ba </w:t>
      </w:r>
    </w:p>
    <w:p w14:paraId="70BF87D9" w14:textId="77777777" w:rsidR="007F6D8A" w:rsidRDefault="007F6D8A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F6D8A" w14:paraId="51030CD6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732F" w14:textId="77777777" w:rsidR="007F6D8A" w:rsidRDefault="007F6D8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CCE1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C8D9" w14:textId="77777777" w:rsidR="007F6D8A" w:rsidRPr="00244AE6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295C" w14:textId="77777777" w:rsidR="007F6D8A" w:rsidRDefault="007F6D8A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AA6D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B7E090B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11B</w:t>
            </w:r>
          </w:p>
          <w:p w14:paraId="4D2D9E9F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195E" w14:textId="77777777" w:rsidR="007F6D8A" w:rsidRPr="00771A06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22AA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7C5E" w14:textId="77777777" w:rsidR="007F6D8A" w:rsidRPr="00244AE6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0D38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7F6D8A" w14:paraId="34D168A9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525E" w14:textId="77777777" w:rsidR="007F6D8A" w:rsidRDefault="007F6D8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DE2D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5244" w14:textId="77777777" w:rsidR="007F6D8A" w:rsidRPr="00244AE6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E686" w14:textId="77777777" w:rsidR="007F6D8A" w:rsidRDefault="007F6D8A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8B22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4AA52C5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3B </w:t>
            </w:r>
          </w:p>
          <w:p w14:paraId="55362AFA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 5B </w:t>
            </w:r>
          </w:p>
          <w:p w14:paraId="1A1BA9BD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</w:t>
            </w:r>
          </w:p>
          <w:p w14:paraId="324B873C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DEE4" w14:textId="77777777" w:rsidR="007F6D8A" w:rsidRPr="00771A06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9F5B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2753" w14:textId="77777777" w:rsidR="007F6D8A" w:rsidRPr="00244AE6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56A4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Remiza Specială Mogoşoaia.</w:t>
            </w:r>
          </w:p>
          <w:p w14:paraId="1271DA53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7F6D8A" w14:paraId="38BCD5A6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F24F" w14:textId="77777777" w:rsidR="007F6D8A" w:rsidRDefault="007F6D8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B583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1+100</w:t>
            </w:r>
          </w:p>
          <w:p w14:paraId="4E94433F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ADDE" w14:textId="77777777" w:rsidR="007F6D8A" w:rsidRPr="00244AE6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D94A" w14:textId="77777777" w:rsidR="007F6D8A" w:rsidRDefault="007F6D8A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Buciumeni -</w:t>
            </w:r>
          </w:p>
          <w:p w14:paraId="5112DC33" w14:textId="77777777" w:rsidR="007F6D8A" w:rsidRDefault="007F6D8A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7514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7754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9D0C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8C6F" w14:textId="77777777" w:rsidR="007F6D8A" w:rsidRPr="00244AE6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4534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7F6D8A" w14:paraId="134AB729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2183" w14:textId="77777777" w:rsidR="007F6D8A" w:rsidRDefault="007F6D8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811E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56A1" w14:textId="77777777" w:rsidR="007F6D8A" w:rsidRPr="00244AE6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4CB6" w14:textId="77777777" w:rsidR="007F6D8A" w:rsidRDefault="007F6D8A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3D09D02" w14:textId="77777777" w:rsidR="007F6D8A" w:rsidRDefault="007F6D8A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4D17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CAE2C77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şi 27 </w:t>
            </w:r>
          </w:p>
          <w:p w14:paraId="40ECCB84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4B36" w14:textId="77777777" w:rsidR="007F6D8A" w:rsidRPr="00771A06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42AB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4ABF" w14:textId="77777777" w:rsidR="007F6D8A" w:rsidRPr="00244AE6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7D2B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7F6D8A" w14:paraId="1C1DC911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5FE2" w14:textId="77777777" w:rsidR="007F6D8A" w:rsidRDefault="007F6D8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3F97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3934" w14:textId="77777777" w:rsidR="007F6D8A" w:rsidRPr="00244AE6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6652" w14:textId="77777777" w:rsidR="007F6D8A" w:rsidRDefault="007F6D8A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Mogoşoaia </w:t>
            </w:r>
          </w:p>
          <w:p w14:paraId="62A116E0" w14:textId="77777777" w:rsidR="007F6D8A" w:rsidRDefault="007F6D8A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8D54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22 </w:t>
            </w:r>
          </w:p>
          <w:p w14:paraId="2BF5B652" w14:textId="77777777" w:rsidR="007F6D8A" w:rsidRPr="00964B09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235C" w14:textId="77777777" w:rsidR="007F6D8A" w:rsidRPr="00771A06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4368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D575" w14:textId="77777777" w:rsidR="007F6D8A" w:rsidRPr="00244AE6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B9D4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</w:tbl>
    <w:p w14:paraId="3DB75CDB" w14:textId="77777777" w:rsidR="007F6D8A" w:rsidRDefault="007F6D8A">
      <w:pPr>
        <w:spacing w:before="40" w:line="192" w:lineRule="auto"/>
        <w:ind w:right="57"/>
        <w:rPr>
          <w:sz w:val="20"/>
        </w:rPr>
      </w:pPr>
    </w:p>
    <w:p w14:paraId="7DF4D7FA" w14:textId="77777777" w:rsidR="007F6D8A" w:rsidRDefault="007F6D8A" w:rsidP="009E1E10">
      <w:pPr>
        <w:pStyle w:val="Heading1"/>
        <w:spacing w:line="360" w:lineRule="auto"/>
      </w:pPr>
      <w:r>
        <w:t>LINIA 301 Bb</w:t>
      </w:r>
    </w:p>
    <w:p w14:paraId="350E819D" w14:textId="77777777" w:rsidR="007F6D8A" w:rsidRDefault="007F6D8A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F6D8A" w14:paraId="4C0F4E79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3E2D" w14:textId="77777777" w:rsidR="007F6D8A" w:rsidRDefault="007F6D8A">
            <w:pPr>
              <w:numPr>
                <w:ilvl w:val="0"/>
                <w:numId w:val="2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0B87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2951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B1D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Mogoșoaia -</w:t>
            </w:r>
          </w:p>
          <w:p w14:paraId="05B12FE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32E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63F0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EBF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7+900</w:t>
            </w:r>
          </w:p>
          <w:p w14:paraId="7915483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30C2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671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24265BB" w14:textId="77777777" w:rsidR="007F6D8A" w:rsidRDefault="007F6D8A">
      <w:pPr>
        <w:spacing w:before="40" w:after="40" w:line="192" w:lineRule="auto"/>
        <w:ind w:right="57"/>
        <w:rPr>
          <w:sz w:val="20"/>
        </w:rPr>
      </w:pPr>
    </w:p>
    <w:p w14:paraId="325EC44E" w14:textId="77777777" w:rsidR="007F6D8A" w:rsidRDefault="007F6D8A" w:rsidP="00CF0E71">
      <w:pPr>
        <w:pStyle w:val="Heading1"/>
        <w:spacing w:line="276" w:lineRule="auto"/>
      </w:pPr>
      <w:r>
        <w:t>LINIA 301 D</w:t>
      </w:r>
    </w:p>
    <w:p w14:paraId="789DBEC5" w14:textId="77777777" w:rsidR="007F6D8A" w:rsidRDefault="007F6D8A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7F6D8A" w14:paraId="25E3D9DD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94FC" w14:textId="77777777" w:rsidR="007F6D8A" w:rsidRDefault="007F6D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667B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31+250</w:t>
            </w:r>
          </w:p>
          <w:p w14:paraId="63545BD7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3B2C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C852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Pantelimon - </w:t>
            </w:r>
          </w:p>
          <w:p w14:paraId="2D07DA9D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974C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056B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A64C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95F1" w14:textId="77777777" w:rsidR="007F6D8A" w:rsidRPr="00935D4F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FA59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D8A" w14:paraId="3599F201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A93C" w14:textId="77777777" w:rsidR="007F6D8A" w:rsidRDefault="007F6D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343F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1960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2C19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6209AC12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2B72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55E8663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52DE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CC64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E595" w14:textId="77777777" w:rsidR="007F6D8A" w:rsidRPr="00935D4F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4306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D8A" w14:paraId="24333679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EC5F" w14:textId="77777777" w:rsidR="007F6D8A" w:rsidRDefault="007F6D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FAD0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D29C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645D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49423EBE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DBB7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92A30B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B33C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07A0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3E4D" w14:textId="77777777" w:rsidR="007F6D8A" w:rsidRPr="00935D4F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B3CB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D8A" w14:paraId="58B6EDA2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924D" w14:textId="77777777" w:rsidR="007F6D8A" w:rsidRDefault="007F6D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85B8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8CFA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484F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D158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58B0439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BDE0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F293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ADB9" w14:textId="77777777" w:rsidR="007F6D8A" w:rsidRPr="00935D4F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4E26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243B878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33FE" w14:textId="77777777" w:rsidR="007F6D8A" w:rsidRDefault="007F6D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96CE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164F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9464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Bucureşti Sud </w:t>
            </w:r>
          </w:p>
          <w:p w14:paraId="329D8E71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5991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16F0BAE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03A6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F7A7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C7B6" w14:textId="77777777" w:rsidR="007F6D8A" w:rsidRPr="00935D4F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8FAB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AF8B62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D82F69B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 Cap X.</w:t>
            </w:r>
          </w:p>
        </w:tc>
      </w:tr>
      <w:tr w:rsidR="007F6D8A" w14:paraId="6D581B44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289F" w14:textId="77777777" w:rsidR="007F6D8A" w:rsidRDefault="007F6D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1D8C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7022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8DE2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65E50685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F9FB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10, 12, 34</w:t>
            </w:r>
          </w:p>
          <w:p w14:paraId="647DC79B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85F72B4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10C044BA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452C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8C43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DA07" w14:textId="77777777" w:rsidR="007F6D8A" w:rsidRPr="00935D4F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29C5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D8A" w14:paraId="43AF19EB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0273" w14:textId="77777777" w:rsidR="007F6D8A" w:rsidRDefault="007F6D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F4A1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B230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8BEB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7DDB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E2EF8FA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3B124E0F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8497AFA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A761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16EA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17AD" w14:textId="77777777" w:rsidR="007F6D8A" w:rsidRPr="00935D4F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2DAD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către Antestaţia Faur.</w:t>
            </w:r>
          </w:p>
        </w:tc>
      </w:tr>
      <w:tr w:rsidR="007F6D8A" w14:paraId="790114CA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1E92" w14:textId="77777777" w:rsidR="007F6D8A" w:rsidRDefault="007F6D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847B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37+165</w:t>
            </w:r>
          </w:p>
          <w:p w14:paraId="59763A6C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35F9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6B26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Bucureşti Sud Grupa Tehnică - </w:t>
            </w:r>
          </w:p>
          <w:p w14:paraId="42DE548A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13C3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13AE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CD02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948D" w14:textId="77777777" w:rsidR="007F6D8A" w:rsidRPr="00935D4F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C25D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416D0479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93A0" w14:textId="77777777" w:rsidR="007F6D8A" w:rsidRDefault="007F6D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3FE9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9EDD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8097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07CF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EFC59DB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EF3E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D857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7200" w14:textId="77777777" w:rsidR="007F6D8A" w:rsidRPr="00935D4F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2F29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39239EAD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61DD" w14:textId="77777777" w:rsidR="007F6D8A" w:rsidRDefault="007F6D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0ED6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0061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84E0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436F2DC3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6803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EA38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49D9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EC11" w14:textId="77777777" w:rsidR="007F6D8A" w:rsidRPr="00935D4F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00AD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54816703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24AC" w14:textId="77777777" w:rsidR="007F6D8A" w:rsidRDefault="007F6D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9B73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50C4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1558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3FB495E7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9CF5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097D14E9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1E97E113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52BF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2FBF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7B5E" w14:textId="77777777" w:rsidR="007F6D8A" w:rsidRPr="00935D4F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9BD8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281E3B05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CB1D" w14:textId="77777777" w:rsidR="007F6D8A" w:rsidRDefault="007F6D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D607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90C0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F729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5B2B9877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EC64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306D8608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74BBA23E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5D4C0D59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EDAB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86E5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EDDD" w14:textId="77777777" w:rsidR="007F6D8A" w:rsidRPr="00935D4F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F5B3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2240B9A2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07125CD8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E704" w14:textId="77777777" w:rsidR="007F6D8A" w:rsidRDefault="007F6D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40C5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A7E0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FBD8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49783B2D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FF8C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50925B4D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19C570B7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4681EADB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AD40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33FD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2C2E" w14:textId="77777777" w:rsidR="007F6D8A" w:rsidRPr="00935D4F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B9B1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0EE87663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0E4B9436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6E05" w14:textId="77777777" w:rsidR="007F6D8A" w:rsidRDefault="007F6D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AA11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3414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BE4D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3181846A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9453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0860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04A4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0980" w14:textId="77777777" w:rsidR="007F6D8A" w:rsidRPr="00935D4F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7281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137EE209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8AD3" w14:textId="77777777" w:rsidR="007F6D8A" w:rsidRDefault="007F6D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84C2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0AF3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EB82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23DCD543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28B4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7886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A58A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7885" w14:textId="77777777" w:rsidR="007F6D8A" w:rsidRPr="00935D4F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7AE8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6A7B2D2F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3F40" w14:textId="77777777" w:rsidR="007F6D8A" w:rsidRDefault="007F6D8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34C5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3E16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A7A3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0B2FE34C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8E3C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7369" w14:textId="77777777" w:rsidR="007F6D8A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2DEE" w14:textId="77777777" w:rsidR="007F6D8A" w:rsidRDefault="007F6D8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D270" w14:textId="77777777" w:rsidR="007F6D8A" w:rsidRPr="00935D4F" w:rsidRDefault="007F6D8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D765" w14:textId="77777777" w:rsidR="007F6D8A" w:rsidRDefault="007F6D8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28148B5" w14:textId="77777777" w:rsidR="007F6D8A" w:rsidRDefault="007F6D8A" w:rsidP="00CF0E71">
      <w:pPr>
        <w:spacing w:before="40" w:line="276" w:lineRule="auto"/>
        <w:ind w:right="57"/>
        <w:rPr>
          <w:sz w:val="20"/>
        </w:rPr>
      </w:pPr>
    </w:p>
    <w:p w14:paraId="0B4203AD" w14:textId="77777777" w:rsidR="007F6D8A" w:rsidRDefault="007F6D8A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7E93BA51" w14:textId="77777777" w:rsidR="007F6D8A" w:rsidRPr="005D215B" w:rsidRDefault="007F6D8A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F6D8A" w14:paraId="5A0698F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B7A8" w14:textId="77777777" w:rsidR="007F6D8A" w:rsidRDefault="007F6D8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4FD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F013" w14:textId="77777777" w:rsidR="007F6D8A" w:rsidRPr="00B3607C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D90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B58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1445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5EF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39277FD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6D11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F8B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7F6D8A" w14:paraId="13A7AE0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FC59" w14:textId="77777777" w:rsidR="007F6D8A" w:rsidRDefault="007F6D8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C56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45C0" w14:textId="77777777" w:rsidR="007F6D8A" w:rsidRPr="00B3607C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A80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B14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6F3986E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EF70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530F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4935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392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43E1F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4740952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7F6D8A" w14:paraId="3BA4546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F9C4" w14:textId="77777777" w:rsidR="007F6D8A" w:rsidRDefault="007F6D8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A907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1655" w14:textId="77777777" w:rsidR="007F6D8A" w:rsidRPr="00B3607C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9BD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1F5E3C6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34B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7CD57A3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4D74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262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2C75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8E9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7F6D8A" w14:paraId="06F5F9E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D980" w14:textId="77777777" w:rsidR="007F6D8A" w:rsidRDefault="007F6D8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DFA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4044" w14:textId="77777777" w:rsidR="007F6D8A" w:rsidRPr="00B3607C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63C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4B3B3C9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3A90182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DCA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9A89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1F28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47A533DF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D2E5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6FB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906EC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25818683" w14:textId="77777777" w:rsidR="007F6D8A" w:rsidRDefault="007F6D8A">
      <w:pPr>
        <w:spacing w:before="40" w:after="40" w:line="192" w:lineRule="auto"/>
        <w:ind w:right="57"/>
        <w:rPr>
          <w:sz w:val="20"/>
          <w:lang w:val="en-US"/>
        </w:rPr>
      </w:pPr>
    </w:p>
    <w:p w14:paraId="3CF5D0F6" w14:textId="77777777" w:rsidR="007F6D8A" w:rsidRDefault="007F6D8A" w:rsidP="00F14E3C">
      <w:pPr>
        <w:pStyle w:val="Heading1"/>
        <w:spacing w:line="360" w:lineRule="auto"/>
      </w:pPr>
      <w:r>
        <w:lastRenderedPageBreak/>
        <w:t>LINIA 301 F1</w:t>
      </w:r>
    </w:p>
    <w:p w14:paraId="3D5E3899" w14:textId="77777777" w:rsidR="007F6D8A" w:rsidRDefault="007F6D8A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7F6D8A" w14:paraId="09263A85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129B" w14:textId="77777777" w:rsidR="007F6D8A" w:rsidRDefault="007F6D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BA0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395E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A60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5308DC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AAF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7F61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936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3EEC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AF6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1F6F81E3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BEF6" w14:textId="77777777" w:rsidR="007F6D8A" w:rsidRDefault="007F6D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912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37F8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04E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08FDE3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20A7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6861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368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3C27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6CE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1076AC33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A760" w14:textId="77777777" w:rsidR="007F6D8A" w:rsidRDefault="007F6D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D36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2C34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7E3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59FD33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1F1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09C7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EF4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9A41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A34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51B38B05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D14F" w14:textId="77777777" w:rsidR="007F6D8A" w:rsidRDefault="007F6D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80B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DA99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E05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187813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8D4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06BA86C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3CD18F4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A055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B00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AE07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0B2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1221BE9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0CF7" w14:textId="77777777" w:rsidR="007F6D8A" w:rsidRDefault="007F6D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4AE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69FD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D6F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2169E1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038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874C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311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5DCE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484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0622B06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3E75" w14:textId="77777777" w:rsidR="007F6D8A" w:rsidRDefault="007F6D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F0A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5B49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DBD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F464BD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C88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B117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89F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5F18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C75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1A609E2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B69C" w14:textId="77777777" w:rsidR="007F6D8A" w:rsidRDefault="007F6D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7248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3ED9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ED0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3EB5DA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67D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E1CE96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403B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DE2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DD15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30C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773E374B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55A6" w14:textId="77777777" w:rsidR="007F6D8A" w:rsidRDefault="007F6D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65E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E811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95A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B2A6B2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B38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6BDEFC7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1FA4910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75D0E1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5471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27B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D8A4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164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72941FD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3D78" w14:textId="77777777" w:rsidR="007F6D8A" w:rsidRDefault="007F6D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FCF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3C95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FF3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965A7B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DCF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CBA3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0E2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8ACA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500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369BB465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9DDA" w14:textId="77777777" w:rsidR="007F6D8A" w:rsidRDefault="007F6D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7BC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607F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C99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6CF984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9D0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61E4A3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5312F14F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33CD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F99F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FA70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84F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3B8260FE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4BEE" w14:textId="77777777" w:rsidR="007F6D8A" w:rsidRDefault="007F6D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96A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FFB8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367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9567B5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339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D4D0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08C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8721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AA9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58F211BD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B1D7" w14:textId="77777777" w:rsidR="007F6D8A" w:rsidRDefault="007F6D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361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A212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547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DD967D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B02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2309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D9B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822B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72C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3F9193A7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75BF" w14:textId="77777777" w:rsidR="007F6D8A" w:rsidRDefault="007F6D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046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4328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178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B4C0A5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583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BFFA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ACE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77B5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276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D8A" w14:paraId="147957A6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4376" w14:textId="77777777" w:rsidR="007F6D8A" w:rsidRDefault="007F6D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DEE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55DA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463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EA08FE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836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01671B9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AF39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FF9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72A9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B4A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D8A" w14:paraId="43D6987E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2604" w14:textId="77777777" w:rsidR="007F6D8A" w:rsidRDefault="007F6D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2F7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8AB3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BDC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02E89C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901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60CA47B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4B2DB3CF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E9DC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78B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A526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842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F00AA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7F6D8A" w14:paraId="0A9749F7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E72D" w14:textId="77777777" w:rsidR="007F6D8A" w:rsidRDefault="007F6D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752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124B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A40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CD7B59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66E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28FAC8F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7FB7B0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6FB9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E96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8636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A56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7F6D8A" w14:paraId="1A2DE5A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4666" w14:textId="77777777" w:rsidR="007F6D8A" w:rsidRDefault="007F6D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945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50E7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877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39E6FA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B6A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3195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D49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1E5F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D0B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09361AE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652B" w14:textId="77777777" w:rsidR="007F6D8A" w:rsidRDefault="007F6D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235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E993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508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EFBC6E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260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895F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EF8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1A94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7D2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3F3D700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E76E" w14:textId="77777777" w:rsidR="007F6D8A" w:rsidRDefault="007F6D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6D2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7DA8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85F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37E898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0BB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0EC6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8A9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63DA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929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7CEEAA44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1608" w14:textId="77777777" w:rsidR="007F6D8A" w:rsidRDefault="007F6D8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FCC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6B1D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102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B7E639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732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4F0B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5BD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66D3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76D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60CA9C7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57E1B8A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0975D1B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7F9F97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1BE3603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6B06EAD0" w14:textId="77777777" w:rsidR="007F6D8A" w:rsidRDefault="007F6D8A">
      <w:pPr>
        <w:spacing w:before="40" w:after="40" w:line="192" w:lineRule="auto"/>
        <w:ind w:right="57"/>
        <w:rPr>
          <w:sz w:val="20"/>
        </w:rPr>
      </w:pPr>
    </w:p>
    <w:p w14:paraId="7AD0A410" w14:textId="77777777" w:rsidR="007F6D8A" w:rsidRDefault="007F6D8A" w:rsidP="007E3B63">
      <w:pPr>
        <w:pStyle w:val="Heading1"/>
        <w:spacing w:line="360" w:lineRule="auto"/>
      </w:pPr>
      <w:r>
        <w:t>LINIA 301 G</w:t>
      </w:r>
    </w:p>
    <w:p w14:paraId="3132EF14" w14:textId="77777777" w:rsidR="007F6D8A" w:rsidRDefault="007F6D8A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7F6D8A" w14:paraId="6A3D1170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A9016" w14:textId="77777777" w:rsidR="007F6D8A" w:rsidRDefault="007F6D8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649D9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BE9F6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B844B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82F09E4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B1EBD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CF6E0E5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E9FC9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4BFC1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D31DF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EFAEC" w14:textId="77777777" w:rsidR="007F6D8A" w:rsidRDefault="007F6D8A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3A6E646B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2F07F" w14:textId="77777777" w:rsidR="007F6D8A" w:rsidRDefault="007F6D8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106D1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F28C3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B9A74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1C13746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237D2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4D44065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DB712A5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5353275F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A42C6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088E8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12A75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6C636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3EDB43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7F6D8A" w14:paraId="4D5D7D41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F36DC" w14:textId="77777777" w:rsidR="007F6D8A" w:rsidRDefault="007F6D8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87588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1B38E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21D8F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2C4E205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FC962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C7DA032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A779813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1D8C2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56BBC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2DC4B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A10A7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2D7A972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B155C" w14:textId="77777777" w:rsidR="007F6D8A" w:rsidRDefault="007F6D8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F2FBB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6F372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64670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3D9115A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B7B4B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5BEAB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07878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A5EF9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A45F6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0C36177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49FA2" w14:textId="77777777" w:rsidR="007F6D8A" w:rsidRDefault="007F6D8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CF11A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A57D3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80A5A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E71EA38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36A25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BD467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0276B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50FF5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20CEA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4A51451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0163E" w14:textId="77777777" w:rsidR="007F6D8A" w:rsidRDefault="007F6D8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1F75A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B25B0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1C3A7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BABBB08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2E1D2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E0CCD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E1AAC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1F83F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D78D4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2ED9FE0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68A9" w14:textId="77777777" w:rsidR="007F6D8A" w:rsidRDefault="007F6D8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E50D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EC68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0C9A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E9439F9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F0FB" w14:textId="77777777" w:rsidR="007F6D8A" w:rsidRDefault="007F6D8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8A999D6" w14:textId="77777777" w:rsidR="007F6D8A" w:rsidRDefault="007F6D8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799D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51D3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0B08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03A8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6C7BA4A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1CA5" w14:textId="77777777" w:rsidR="007F6D8A" w:rsidRDefault="007F6D8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D86F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E2C8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DEEF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6064D38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2161" w14:textId="77777777" w:rsidR="007F6D8A" w:rsidRDefault="007F6D8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A865D62" w14:textId="77777777" w:rsidR="007F6D8A" w:rsidRDefault="007F6D8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5FB93597" w14:textId="77777777" w:rsidR="007F6D8A" w:rsidRDefault="007F6D8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DC83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74B1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81BE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2EE3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061B3868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E9E3" w14:textId="77777777" w:rsidR="007F6D8A" w:rsidRDefault="007F6D8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A03A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A717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E4EB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8B3AA64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9FCF" w14:textId="77777777" w:rsidR="007F6D8A" w:rsidRDefault="007F6D8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6ABB991" w14:textId="77777777" w:rsidR="007F6D8A" w:rsidRDefault="007F6D8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C2C5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EA43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FF5A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18EE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4FE97ADC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AE5E" w14:textId="77777777" w:rsidR="007F6D8A" w:rsidRDefault="007F6D8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3C04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468F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C560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96BBD27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73BC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E18C2B8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16F2FB5E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F5A2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E8F9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56DF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A59E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4D9D847A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294E" w14:textId="77777777" w:rsidR="007F6D8A" w:rsidRDefault="007F6D8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77F0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33E4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757E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9411712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0581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D1EC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1D15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8581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AA57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17A09A4B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10FE" w14:textId="77777777" w:rsidR="007F6D8A" w:rsidRDefault="007F6D8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9D7D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AD9D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146A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386D8B5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8C6C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5FBB7AA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E9F2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C60E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B219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2698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4CCD757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F981" w14:textId="77777777" w:rsidR="007F6D8A" w:rsidRDefault="007F6D8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7D91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E3E4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6EDB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82096E9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29D5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AB44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3634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5550" w14:textId="77777777" w:rsidR="007F6D8A" w:rsidRDefault="007F6D8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B19B" w14:textId="77777777" w:rsidR="007F6D8A" w:rsidRDefault="007F6D8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11FBD6F" w14:textId="77777777" w:rsidR="007F6D8A" w:rsidRDefault="007F6D8A">
      <w:pPr>
        <w:spacing w:before="40" w:line="192" w:lineRule="auto"/>
        <w:ind w:right="57"/>
        <w:rPr>
          <w:sz w:val="20"/>
        </w:rPr>
      </w:pPr>
    </w:p>
    <w:p w14:paraId="33158C24" w14:textId="77777777" w:rsidR="007F6D8A" w:rsidRDefault="007F6D8A" w:rsidP="00956F37">
      <w:pPr>
        <w:pStyle w:val="Heading1"/>
        <w:spacing w:line="360" w:lineRule="auto"/>
      </w:pPr>
      <w:r>
        <w:t>LINIA 301 N</w:t>
      </w:r>
    </w:p>
    <w:p w14:paraId="5CAE1572" w14:textId="77777777" w:rsidR="007F6D8A" w:rsidRDefault="007F6D8A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F6D8A" w14:paraId="43569F7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A47C" w14:textId="77777777" w:rsidR="007F6D8A" w:rsidRDefault="007F6D8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FC5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7B63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6B9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7E0608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8DA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6C14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136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6174" w14:textId="77777777" w:rsidR="007F6D8A" w:rsidRPr="0022092F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8A9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066913C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858C" w14:textId="77777777" w:rsidR="007F6D8A" w:rsidRDefault="007F6D8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4C9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F2BB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BA7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5F11CF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C5A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F31A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141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D865" w14:textId="77777777" w:rsidR="007F6D8A" w:rsidRPr="0022092F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7D1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0252EE6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6768" w14:textId="77777777" w:rsidR="007F6D8A" w:rsidRDefault="007F6D8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C2A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00D1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39B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BD677E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6D4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E608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B08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DD93" w14:textId="77777777" w:rsidR="007F6D8A" w:rsidRPr="0022092F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2DC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FE781F" w14:textId="77777777" w:rsidR="007F6D8A" w:rsidRPr="00474FB0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7F6D8A" w14:paraId="7846D0C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3857" w14:textId="77777777" w:rsidR="007F6D8A" w:rsidRDefault="007F6D8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47A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F803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47DB" w14:textId="77777777" w:rsidR="007F6D8A" w:rsidRDefault="007F6D8A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4748251" w14:textId="77777777" w:rsidR="007F6D8A" w:rsidRDefault="007F6D8A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042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9594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0BD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C5A4" w14:textId="77777777" w:rsidR="007F6D8A" w:rsidRPr="0022092F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078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6DB18AA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C48C" w14:textId="77777777" w:rsidR="007F6D8A" w:rsidRDefault="007F6D8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0481" w14:textId="77777777" w:rsidR="007F6D8A" w:rsidRDefault="007F6D8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93F1" w14:textId="77777777" w:rsidR="007F6D8A" w:rsidRDefault="007F6D8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5E8A" w14:textId="77777777" w:rsidR="007F6D8A" w:rsidRDefault="007F6D8A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B3BE" w14:textId="77777777" w:rsidR="007F6D8A" w:rsidRPr="00E4222D" w:rsidRDefault="007F6D8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7C64512B" w14:textId="77777777" w:rsidR="007F6D8A" w:rsidRPr="00E4222D" w:rsidRDefault="007F6D8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2F8AD3F6" w14:textId="77777777" w:rsidR="007F6D8A" w:rsidRPr="00E4222D" w:rsidRDefault="007F6D8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7BF24939" w14:textId="77777777" w:rsidR="007F6D8A" w:rsidRDefault="007F6D8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0D24" w14:textId="77777777" w:rsidR="007F6D8A" w:rsidRDefault="007F6D8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D440" w14:textId="77777777" w:rsidR="007F6D8A" w:rsidRDefault="007F6D8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819B" w14:textId="77777777" w:rsidR="007F6D8A" w:rsidRPr="0022092F" w:rsidRDefault="007F6D8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CF6E" w14:textId="77777777" w:rsidR="007F6D8A" w:rsidRDefault="007F6D8A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0CFC8A4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CEE9" w14:textId="77777777" w:rsidR="007F6D8A" w:rsidRDefault="007F6D8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A62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C48B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EB2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8CCFFA7" w14:textId="77777777" w:rsidR="007F6D8A" w:rsidRDefault="007F6D8A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8F8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B25CF3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748AF67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7DA9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74D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4725" w14:textId="77777777" w:rsidR="007F6D8A" w:rsidRPr="0022092F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52C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221505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6313E31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7F6D8A" w14:paraId="59293E1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AF37" w14:textId="77777777" w:rsidR="007F6D8A" w:rsidRDefault="007F6D8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C0A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3CD9865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13F2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CCB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25A128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6D0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1BD7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E02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D702" w14:textId="77777777" w:rsidR="007F6D8A" w:rsidRPr="0022092F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481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D8A" w14:paraId="44D40E58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1136" w14:textId="77777777" w:rsidR="007F6D8A" w:rsidRDefault="007F6D8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0D1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5E2E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E11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5A48CD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119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FC710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EDD7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11D7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62E8" w14:textId="77777777" w:rsidR="007F6D8A" w:rsidRPr="0022092F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5D9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637316B" w14:textId="77777777" w:rsidR="007F6D8A" w:rsidRDefault="007F6D8A">
      <w:pPr>
        <w:spacing w:before="40" w:after="40" w:line="192" w:lineRule="auto"/>
        <w:ind w:right="57"/>
        <w:rPr>
          <w:sz w:val="20"/>
        </w:rPr>
      </w:pPr>
    </w:p>
    <w:p w14:paraId="050FF939" w14:textId="77777777" w:rsidR="007F6D8A" w:rsidRDefault="007F6D8A" w:rsidP="007F72A5">
      <w:pPr>
        <w:pStyle w:val="Heading1"/>
        <w:spacing w:line="360" w:lineRule="auto"/>
      </w:pPr>
      <w:r>
        <w:t>LINIA 301 O</w:t>
      </w:r>
    </w:p>
    <w:p w14:paraId="50D8B79A" w14:textId="77777777" w:rsidR="007F6D8A" w:rsidRDefault="007F6D8A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F6D8A" w14:paraId="70A4C3DC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7C1E" w14:textId="77777777" w:rsidR="007F6D8A" w:rsidRDefault="007F6D8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575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EF7B" w14:textId="77777777" w:rsidR="007F6D8A" w:rsidRPr="00F1029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23D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213C6F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00F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3BB9" w14:textId="77777777" w:rsidR="007F6D8A" w:rsidRPr="00F1029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130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DAAD" w14:textId="77777777" w:rsidR="007F6D8A" w:rsidRPr="00F1029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E97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3F2C964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C741" w14:textId="77777777" w:rsidR="007F6D8A" w:rsidRDefault="007F6D8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FE0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1E4C" w14:textId="77777777" w:rsidR="007F6D8A" w:rsidRPr="00F1029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159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253FC5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C37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AF48" w14:textId="77777777" w:rsidR="007F6D8A" w:rsidRPr="00F1029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2B1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9ADE" w14:textId="77777777" w:rsidR="007F6D8A" w:rsidRPr="00F1029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398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4D0358D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53F9" w14:textId="77777777" w:rsidR="007F6D8A" w:rsidRDefault="007F6D8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4F0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6629" w14:textId="77777777" w:rsidR="007F6D8A" w:rsidRPr="00F1029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14D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C7CCC0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04A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DDF312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3409" w14:textId="77777777" w:rsidR="007F6D8A" w:rsidRPr="00F1029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08F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1748" w14:textId="77777777" w:rsidR="007F6D8A" w:rsidRPr="00F1029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3086" w14:textId="77777777" w:rsidR="007F6D8A" w:rsidRDefault="007F6D8A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7D04F2F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6FD2" w14:textId="77777777" w:rsidR="007F6D8A" w:rsidRDefault="007F6D8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849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2CCA" w14:textId="77777777" w:rsidR="007F6D8A" w:rsidRPr="00F1029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0C3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7EE453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47A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4062E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095D" w14:textId="77777777" w:rsidR="007F6D8A" w:rsidRPr="00F1029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1FB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4450" w14:textId="77777777" w:rsidR="007F6D8A" w:rsidRPr="00F1029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779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0F7E1C21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6F74" w14:textId="77777777" w:rsidR="007F6D8A" w:rsidRDefault="007F6D8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95E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378F5" w14:textId="77777777" w:rsidR="007F6D8A" w:rsidRPr="00F1029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2CE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B2AF12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6C9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BBB2D7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DCD7" w14:textId="77777777" w:rsidR="007F6D8A" w:rsidRPr="00F1029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EBF7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1DA0" w14:textId="77777777" w:rsidR="007F6D8A" w:rsidRPr="00F1029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542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15B24E1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E2EB" w14:textId="77777777" w:rsidR="007F6D8A" w:rsidRDefault="007F6D8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55C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3EE9" w14:textId="77777777" w:rsidR="007F6D8A" w:rsidRPr="00F1029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2A0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8A9A0B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79A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52C81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250C" w14:textId="77777777" w:rsidR="007F6D8A" w:rsidRPr="00F1029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1F8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E2D8" w14:textId="77777777" w:rsidR="007F6D8A" w:rsidRPr="00F1029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54C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57C151F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264A" w14:textId="77777777" w:rsidR="007F6D8A" w:rsidRDefault="007F6D8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E5D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0D72" w14:textId="77777777" w:rsidR="007F6D8A" w:rsidRPr="00F1029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ABE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5D670F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E98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087A6C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0BEC" w14:textId="77777777" w:rsidR="007F6D8A" w:rsidRPr="00F1029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238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57EC" w14:textId="77777777" w:rsidR="007F6D8A" w:rsidRPr="00F1029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DD1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3790F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7F6D8A" w14:paraId="67A5FEE4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0CEF" w14:textId="77777777" w:rsidR="007F6D8A" w:rsidRDefault="007F6D8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053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DBE4" w14:textId="77777777" w:rsidR="007F6D8A" w:rsidRPr="00F1029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6E6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391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95C297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012A" w14:textId="77777777" w:rsidR="007F6D8A" w:rsidRPr="00F1029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8BE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59D1" w14:textId="77777777" w:rsidR="007F6D8A" w:rsidRPr="00F1029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572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4858A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7DC97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7F6D8A" w14:paraId="6F6E295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60EB" w14:textId="77777777" w:rsidR="007F6D8A" w:rsidRDefault="007F6D8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0D6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45AA" w14:textId="77777777" w:rsidR="007F6D8A" w:rsidRPr="00F1029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552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EDE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18C44887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3D1F30D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B098" w14:textId="77777777" w:rsidR="007F6D8A" w:rsidRPr="00F1029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9BE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8B5F" w14:textId="77777777" w:rsidR="007F6D8A" w:rsidRPr="00F1029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7EC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49364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56B4C17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7034391B" w14:textId="77777777" w:rsidR="007F6D8A" w:rsidRDefault="007F6D8A">
      <w:pPr>
        <w:spacing w:before="40" w:after="40" w:line="192" w:lineRule="auto"/>
        <w:ind w:right="57"/>
        <w:rPr>
          <w:sz w:val="20"/>
        </w:rPr>
      </w:pPr>
    </w:p>
    <w:p w14:paraId="6335CDF7" w14:textId="77777777" w:rsidR="007F6D8A" w:rsidRDefault="007F6D8A" w:rsidP="003260D9">
      <w:pPr>
        <w:pStyle w:val="Heading1"/>
        <w:spacing w:line="360" w:lineRule="auto"/>
      </w:pPr>
      <w:r>
        <w:t>LINIA 301 P</w:t>
      </w:r>
    </w:p>
    <w:p w14:paraId="222B77FD" w14:textId="77777777" w:rsidR="007F6D8A" w:rsidRDefault="007F6D8A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F6D8A" w14:paraId="233BB7B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F707" w14:textId="77777777" w:rsidR="007F6D8A" w:rsidRDefault="007F6D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CABE" w14:textId="77777777" w:rsidR="007F6D8A" w:rsidRDefault="007F6D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B6F6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D05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CB94C5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3197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7074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030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2619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6A3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273F024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CB5C" w14:textId="77777777" w:rsidR="007F6D8A" w:rsidRDefault="007F6D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6722" w14:textId="77777777" w:rsidR="007F6D8A" w:rsidRDefault="007F6D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4D9B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0D6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69DDC1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2B6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1DF4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DAD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D1E7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716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7BE4B70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CACB" w14:textId="77777777" w:rsidR="007F6D8A" w:rsidRDefault="007F6D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9587" w14:textId="77777777" w:rsidR="007F6D8A" w:rsidRDefault="007F6D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3656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2FF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30A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C5B2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12A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A9F0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5B4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C81BF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7F6D8A" w:rsidRPr="00A8307A" w14:paraId="141E640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7684" w14:textId="77777777" w:rsidR="007F6D8A" w:rsidRPr="00A75A00" w:rsidRDefault="007F6D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59E1" w14:textId="77777777" w:rsidR="007F6D8A" w:rsidRPr="00A8307A" w:rsidRDefault="007F6D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E1DC" w14:textId="77777777" w:rsidR="007F6D8A" w:rsidRPr="00A8307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759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5739CBF7" w14:textId="77777777" w:rsidR="007F6D8A" w:rsidRPr="00A8307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9FB7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1947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A4E9" w14:textId="77777777" w:rsidR="007F6D8A" w:rsidRPr="00A8307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830B" w14:textId="77777777" w:rsidR="007F6D8A" w:rsidRPr="00A8307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1556" w14:textId="77777777" w:rsidR="007F6D8A" w:rsidRPr="00A8307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7FDA832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3315" w14:textId="77777777" w:rsidR="007F6D8A" w:rsidRDefault="007F6D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99BA" w14:textId="77777777" w:rsidR="007F6D8A" w:rsidRDefault="007F6D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3A08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06F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6965200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A2D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72F3EC4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1A2A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83E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8CDD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C07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3A802AB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5AA4" w14:textId="77777777" w:rsidR="007F6D8A" w:rsidRDefault="007F6D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4B2D" w14:textId="77777777" w:rsidR="007F6D8A" w:rsidRDefault="007F6D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D218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A6E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108D10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A1D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2BAF7A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10B1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51A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8D18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920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7F6D8A" w14:paraId="6B6046D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C66F" w14:textId="77777777" w:rsidR="007F6D8A" w:rsidRDefault="007F6D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7840" w14:textId="77777777" w:rsidR="007F6D8A" w:rsidRDefault="007F6D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069D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AD4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E19049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EA3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670A23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F396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ADC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FDBC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04B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D9BE2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7F6D8A" w14:paraId="2E88D43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79C1" w14:textId="77777777" w:rsidR="007F6D8A" w:rsidRDefault="007F6D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C97C" w14:textId="77777777" w:rsidR="007F6D8A" w:rsidRDefault="007F6D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9B39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B93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F2249B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517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9ACECB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2809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DA8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5CA7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720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09081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7F6D8A" w14:paraId="079CE95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1F98" w14:textId="77777777" w:rsidR="007F6D8A" w:rsidRDefault="007F6D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F896" w14:textId="77777777" w:rsidR="007F6D8A" w:rsidRDefault="007F6D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81B0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05B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9033F7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0B0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902B74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2809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989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CE77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725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12358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7F6D8A" w14:paraId="6500E41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9243" w14:textId="77777777" w:rsidR="007F6D8A" w:rsidRDefault="007F6D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DE24" w14:textId="77777777" w:rsidR="007F6D8A" w:rsidRDefault="007F6D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080F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006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BE7C71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3B4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3C54F9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09B0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5BA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469E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036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3D3E6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8F501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7F6D8A" w14:paraId="7491C69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113C" w14:textId="77777777" w:rsidR="007F6D8A" w:rsidRDefault="007F6D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2FCC" w14:textId="77777777" w:rsidR="007F6D8A" w:rsidRDefault="007F6D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6878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A8C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146897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918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21F6C77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4A90E03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15F7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6DD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758D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79E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76E73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7F6D8A" w14:paraId="0D39310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1209" w14:textId="77777777" w:rsidR="007F6D8A" w:rsidRDefault="007F6D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A223" w14:textId="77777777" w:rsidR="007F6D8A" w:rsidRDefault="007F6D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DB67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CB3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17F042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19B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41A819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13E0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4D8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31BC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DAE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9B488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7F6D8A" w14:paraId="14F403B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2A1D" w14:textId="77777777" w:rsidR="007F6D8A" w:rsidRDefault="007F6D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7534" w14:textId="77777777" w:rsidR="007F6D8A" w:rsidRDefault="007F6D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F720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590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887F3B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322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39911D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A752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C77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D493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F0C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FCF94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7F6D8A" w14:paraId="70EB1CE6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6509" w14:textId="77777777" w:rsidR="007F6D8A" w:rsidRDefault="007F6D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F724" w14:textId="77777777" w:rsidR="007F6D8A" w:rsidRDefault="007F6D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F712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42F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ED88D8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CD7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EC87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F91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DA54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879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09818AA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8A5C" w14:textId="77777777" w:rsidR="007F6D8A" w:rsidRDefault="007F6D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A6FE" w14:textId="77777777" w:rsidR="007F6D8A" w:rsidRDefault="007F6D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2142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C9A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7BFDBF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6E5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90031D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7D63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23F7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B53C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BE5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BA55F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7F6D8A" w14:paraId="26A5A03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D86D" w14:textId="77777777" w:rsidR="007F6D8A" w:rsidRDefault="007F6D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B5AC" w14:textId="77777777" w:rsidR="007F6D8A" w:rsidRDefault="007F6D8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6CCA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4B0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EDB875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E93F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A1AF6E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77D4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CD6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4DB4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9EF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1D933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7F6D8A" w14:paraId="58862813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1648" w14:textId="77777777" w:rsidR="007F6D8A" w:rsidRDefault="007F6D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A4F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8024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8CB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49925B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DB1C" w14:textId="77777777" w:rsidR="007F6D8A" w:rsidRDefault="007F6D8A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69AD728C" w14:textId="77777777" w:rsidR="007F6D8A" w:rsidRDefault="007F6D8A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3E105999" w14:textId="77777777" w:rsidR="007F6D8A" w:rsidRDefault="007F6D8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1C46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6D2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C5E3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896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037B8E76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58F0" w14:textId="77777777" w:rsidR="007F6D8A" w:rsidRDefault="007F6D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C89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A3FD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1307" w14:textId="77777777" w:rsidR="007F6D8A" w:rsidRDefault="007F6D8A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2895BF8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13E1323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A30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72ED90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C671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B70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DA3E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4DA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29F2B8E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0994" w14:textId="77777777" w:rsidR="007F6D8A" w:rsidRDefault="007F6D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3BE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A4D2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E3F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2DFF56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9AF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036C5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10EF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A94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8D10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863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1C94609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7134" w14:textId="77777777" w:rsidR="007F6D8A" w:rsidRDefault="007F6D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C39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45D3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99AC" w14:textId="77777777" w:rsidR="007F6D8A" w:rsidRDefault="007F6D8A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E6A5C97" w14:textId="77777777" w:rsidR="007F6D8A" w:rsidRDefault="007F6D8A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BF21" w14:textId="77777777" w:rsidR="007F6D8A" w:rsidRDefault="007F6D8A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A7509F" w14:textId="77777777" w:rsidR="007F6D8A" w:rsidRDefault="007F6D8A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B282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21C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E51E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A15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54756F1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86D5" w14:textId="77777777" w:rsidR="007F6D8A" w:rsidRDefault="007F6D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442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CE3C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AF8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D47F4A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901F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82CCD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AE00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F19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3C87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D80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1757EB9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F447" w14:textId="77777777" w:rsidR="007F6D8A" w:rsidRDefault="007F6D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100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93E9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5AC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ED7D44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FDF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7A78C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2D2C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DF8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2EB5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9D3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14EC5A07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4C02" w14:textId="77777777" w:rsidR="007F6D8A" w:rsidRDefault="007F6D8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A7E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B464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1CA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ECAC83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FEB8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DE8943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C9E1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B1C8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EEA4" w14:textId="77777777" w:rsidR="007F6D8A" w:rsidRPr="001B37B8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F12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A468C9E" w14:textId="77777777" w:rsidR="007F6D8A" w:rsidRDefault="007F6D8A">
      <w:pPr>
        <w:spacing w:before="40" w:after="40" w:line="192" w:lineRule="auto"/>
        <w:ind w:right="57"/>
        <w:rPr>
          <w:sz w:val="20"/>
        </w:rPr>
      </w:pPr>
    </w:p>
    <w:p w14:paraId="041ACD93" w14:textId="77777777" w:rsidR="007F6D8A" w:rsidRDefault="007F6D8A" w:rsidP="004F6534">
      <w:pPr>
        <w:pStyle w:val="Heading1"/>
        <w:spacing w:line="360" w:lineRule="auto"/>
      </w:pPr>
      <w:r>
        <w:lastRenderedPageBreak/>
        <w:t>LINIA 700</w:t>
      </w:r>
    </w:p>
    <w:p w14:paraId="134D3933" w14:textId="77777777" w:rsidR="007F6D8A" w:rsidRDefault="007F6D8A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7F6D8A" w14:paraId="2B24436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273B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C3C6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4564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EB96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638C6A9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3430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D368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F893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F74C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D490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2467FBE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648A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DCB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6FD7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3B48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62D317E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7DA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1396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551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D124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0DDF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025431C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A93B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0DE2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5B95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6415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9D74441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6E85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B65D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E3A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5DA6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9D4C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3026FA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7F6D8A" w14:paraId="07A1607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0A3C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9E6E" w14:textId="77777777" w:rsidR="007F6D8A" w:rsidRDefault="007F6D8A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AB77" w14:textId="77777777" w:rsidR="007F6D8A" w:rsidRDefault="007F6D8A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D557" w14:textId="77777777" w:rsidR="007F6D8A" w:rsidRDefault="007F6D8A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2DAA" w14:textId="77777777" w:rsidR="007F6D8A" w:rsidRPr="00E4222D" w:rsidRDefault="007F6D8A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7B08C266" w14:textId="77777777" w:rsidR="007F6D8A" w:rsidRPr="00E4222D" w:rsidRDefault="007F6D8A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1A16B59F" w14:textId="77777777" w:rsidR="007F6D8A" w:rsidRPr="00E4222D" w:rsidRDefault="007F6D8A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74426442" w14:textId="77777777" w:rsidR="007F6D8A" w:rsidRDefault="007F6D8A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2D77" w14:textId="77777777" w:rsidR="007F6D8A" w:rsidRDefault="007F6D8A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00E0" w14:textId="77777777" w:rsidR="007F6D8A" w:rsidRDefault="007F6D8A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78A1" w14:textId="77777777" w:rsidR="007F6D8A" w:rsidRDefault="007F6D8A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7781" w14:textId="77777777" w:rsidR="007F6D8A" w:rsidRDefault="007F6D8A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16BF645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5FF8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8EA6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109A632E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8C45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DB27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47D3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4FA1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B57F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9317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BDE9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D8A" w14:paraId="37FF126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4F7F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9893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0649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F1EB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6877E37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E682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EF503F6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BC39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B7F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4FBB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79F8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394E66C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0E86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165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5535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BC47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C7ACA74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BC1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FE03F2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0DDE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C4E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C828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7222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39480E0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E33E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6EEF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7D26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E8BB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13C242C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AED0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04F31ABD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6879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E36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4448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51C8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2D805A6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922B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2AC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EB42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FED7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38D8354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05D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A91825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6B413C82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3453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199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5E20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AD0B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77985CF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38B3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FA9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BC0B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9A29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642D828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5864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0A2AB05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22BC0CC4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8B27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29BD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17F2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620D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30E3A05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848A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7214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6233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1EF6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A219471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7B0F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B748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0DE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8BCC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D704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186F28E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65C1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546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1BEE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66DB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6C4C0E4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C2C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67C5C906" w14:textId="77777777" w:rsidR="007F6D8A" w:rsidRPr="00B401E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DEDF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D5DE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A313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12CD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0EE5DE2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E514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353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5544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01F2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9AD7E81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C95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676A19F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1381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3DB6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6714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3CC3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7D196D6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6BCA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F442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5394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392C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52B0FC0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E628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2A156938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5746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C84F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5B29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1346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7F6D8A" w14:paraId="6B046C4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BD64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8F5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4A5C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7D2C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5EFBAFA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F94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533C5816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136A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B806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BB4F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AC94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7F6D8A" w14:paraId="14C12B3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AB34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ACA6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5670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E385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EA0678B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0DA6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45655E1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5CD76874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0AA6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5A58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CC38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49B3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436072A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0ED4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C9E8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C2E5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772C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0C2FC4BB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E33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B868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3830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56AE4B13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F63C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4FEF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D8A" w14:paraId="6BA0AC2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F04B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4A9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0296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0C03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0C618890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BC0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34FA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20A8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3C5B8B9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39C3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A4C2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D8A" w14:paraId="206742E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0972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1396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2BAB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3894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1C37708A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31D5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67BD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695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172B2AD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33B9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3433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D8A" w14:paraId="37AD1EF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3823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749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0246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1877" w14:textId="77777777" w:rsidR="007F6D8A" w:rsidRDefault="007F6D8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3B6D4953" w14:textId="77777777" w:rsidR="007F6D8A" w:rsidRDefault="007F6D8A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C28D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10E8D6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EE75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B4E6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E251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F7F1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A5D36F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7F6D8A" w14:paraId="6CBB5CC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DB2D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00F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3010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CD53" w14:textId="77777777" w:rsidR="007F6D8A" w:rsidRDefault="007F6D8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48A5B834" w14:textId="77777777" w:rsidR="007F6D8A" w:rsidRDefault="007F6D8A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6E92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9C0D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5D5E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8CEF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5FA1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2E30769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4950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734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5651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2E01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6AF9A843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129F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100B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24E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8084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368C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3200EA4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87FA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44B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2FC49BA4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B706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2FDB" w14:textId="77777777" w:rsidR="007F6D8A" w:rsidRDefault="007F6D8A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46F5B3C2" w14:textId="77777777" w:rsidR="007F6D8A" w:rsidRDefault="007F6D8A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F31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9C7C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26CD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5393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04B9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D8A" w14:paraId="5ABF55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5AB1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1B4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0A1F70F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D5CC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EF0B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7DC23D41" w14:textId="77777777" w:rsidR="007F6D8A" w:rsidRPr="008A1A04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D2A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7488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8F20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9312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E837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D8A" w14:paraId="3865EC0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9F52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1648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1C87ADF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709E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2F99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6441BE05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C3E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031B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22D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3C18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4D65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7F6D8A" w14:paraId="2F9ECAB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2481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348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34397D82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A2DE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F2CA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65A32EE9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807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AE60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5B7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903E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7F74" w14:textId="77777777" w:rsidR="007F6D8A" w:rsidRPr="00C20CA5" w:rsidRDefault="007F6D8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D6C5251" w14:textId="77777777" w:rsidR="007F6D8A" w:rsidRPr="00EB107D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5289FB6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876C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3C3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A954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EC0E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28ECE8C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9545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AE94BB0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6DAF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CF1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1473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7137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984B56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8EDB91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7F6D8A" w14:paraId="4B74901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75D1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9803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FEF70B2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530D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F344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3622D80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48787160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3C9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B9C9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25B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D0B1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E487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5836DACB" w14:textId="77777777" w:rsidR="007F6D8A" w:rsidRPr="00C401D9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7F6D8A" w14:paraId="76C094A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7CE0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71E6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33D6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63D2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18944948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0BCC0868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2D6B2891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11A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4B1F86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6A5F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93C8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2E42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6235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4C5868FD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7F6D8A" w14:paraId="74B3771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2708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3FB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1E59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2D40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CB4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A3F6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D22F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2FAC294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0260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1ECD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D8A" w14:paraId="2DB25A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ED68CE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7595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D1AA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15E3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4A7188F8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7454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69B7303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1248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317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0B4B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290B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63D90D7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57C87D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1D54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0A790905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AEB3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F779" w14:textId="77777777" w:rsidR="007F6D8A" w:rsidRDefault="007F6D8A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08A7ACC2" w14:textId="77777777" w:rsidR="007F6D8A" w:rsidRDefault="007F6D8A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531D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41B3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326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E3CD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FA67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D8A" w14:paraId="06779AC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E69C72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91CF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AE95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51AF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7CBA9251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356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3DC9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21C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5589E6B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24B8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74B3" w14:textId="77777777" w:rsidR="007F6D8A" w:rsidRPr="00C20CA5" w:rsidRDefault="007F6D8A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40F9FF1" w14:textId="77777777" w:rsidR="007F6D8A" w:rsidRPr="00EB107D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6B34C6E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5694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2B88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C9FC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B0A0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27AA912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BAD5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E704610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A5A2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1F2D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EDB1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922B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E240A2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D6457E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7F6D8A" w14:paraId="745AE33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FE89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AD9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D300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69C2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B79319C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0A5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2A7395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E193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A0DE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1DAC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0BBA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381AB9E9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7F6D8A" w14:paraId="522B7DE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2221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21C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CEAC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6E3C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7BCADCA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0ED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459A8D66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517A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A3D8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45DF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62E4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C2875E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CFE003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5DD1BC23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7F6D8A" w14:paraId="11F9131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018B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256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06E9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E35A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AE8AAD8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EE5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1B398F1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3966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B6B3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D728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E31C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9C913F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7D0343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1DF31854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F6D8A" w14:paraId="68FD390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A176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F25F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23CB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F131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210EBD3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BD6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7B74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D2D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DA7F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2A27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03C0936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3A3DCC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2761AB81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7F6D8A" w14:paraId="15C72B9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67C1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496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E827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F8D0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B04F279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B43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AA65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C26D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B25A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0FF8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4477ECD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D852EC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56F1D00B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7F6D8A" w14:paraId="72C4B94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E691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057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A5CE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9CF1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73877981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2D4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3ECF7196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4B14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11F5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E016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7E0B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A81B80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33DD7C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7F6D8A" w14:paraId="5F6B091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EEAF" w14:textId="77777777" w:rsidR="007F6D8A" w:rsidRDefault="007F6D8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611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FEC2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37DD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18C8D588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776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AE31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3B4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1CCF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215D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30E9D7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187BD03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28495C07" w14:textId="77777777" w:rsidR="007F6D8A" w:rsidRDefault="007F6D8A">
      <w:pPr>
        <w:spacing w:before="40" w:after="40" w:line="192" w:lineRule="auto"/>
        <w:ind w:right="57"/>
        <w:rPr>
          <w:sz w:val="20"/>
        </w:rPr>
      </w:pPr>
    </w:p>
    <w:p w14:paraId="0F1AF30D" w14:textId="77777777" w:rsidR="007F6D8A" w:rsidRDefault="007F6D8A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17EAEFC0" w14:textId="77777777" w:rsidR="007F6D8A" w:rsidRDefault="007F6D8A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7F6D8A" w14:paraId="66646788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4ACE" w14:textId="77777777" w:rsidR="007F6D8A" w:rsidRDefault="007F6D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8133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5C7E" w14:textId="77777777" w:rsidR="007F6D8A" w:rsidRPr="001304AF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14E2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149E40A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277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BFD56F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0FE7EA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96BF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CFF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0182" w14:textId="77777777" w:rsidR="007F6D8A" w:rsidRPr="001304AF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BCB4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2C357B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0CA5B3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733D7AB9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899FBFA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7F6D8A" w14:paraId="6BF871F9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B1B6" w14:textId="77777777" w:rsidR="007F6D8A" w:rsidRDefault="007F6D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5CC6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E09C" w14:textId="77777777" w:rsidR="007F6D8A" w:rsidRPr="001304AF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A1DA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3641897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1E05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F5C4C08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52DD9ACF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E81E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967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760E" w14:textId="77777777" w:rsidR="007F6D8A" w:rsidRPr="001304AF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9F3F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E51B83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15D6974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17A33A18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7F6D8A" w14:paraId="12B4A57A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53B2" w14:textId="77777777" w:rsidR="007F6D8A" w:rsidRDefault="007F6D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9F6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5D8C97D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40DC" w14:textId="77777777" w:rsidR="007F6D8A" w:rsidRPr="001304AF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40BE" w14:textId="77777777" w:rsidR="007F6D8A" w:rsidRDefault="007F6D8A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2CB8694" w14:textId="77777777" w:rsidR="007F6D8A" w:rsidRDefault="007F6D8A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8F2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2F53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60BD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077B" w14:textId="77777777" w:rsidR="007F6D8A" w:rsidRPr="001304AF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C4D7" w14:textId="77777777" w:rsidR="007F6D8A" w:rsidRPr="006A2576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0BDA26B4" w14:textId="77777777" w:rsidR="007F6D8A" w:rsidRPr="006A2576" w:rsidRDefault="007F6D8A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4B0B7C84" w14:textId="77777777" w:rsidR="007F6D8A" w:rsidRDefault="007F6D8A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D8A" w14:paraId="4BBADCD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04C6" w14:textId="77777777" w:rsidR="007F6D8A" w:rsidRDefault="007F6D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F666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2FB5720F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7C78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EB53" w14:textId="77777777" w:rsidR="007F6D8A" w:rsidRDefault="007F6D8A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9FE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1999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B59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EFE7" w14:textId="77777777" w:rsidR="007F6D8A" w:rsidRPr="001304AF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21CF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D8A" w14:paraId="06C7F22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6BE8" w14:textId="77777777" w:rsidR="007F6D8A" w:rsidRDefault="007F6D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9AA5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4C776CF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A623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5519" w14:textId="77777777" w:rsidR="007F6D8A" w:rsidRDefault="007F6D8A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6565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87D7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2D22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25B9" w14:textId="77777777" w:rsidR="007F6D8A" w:rsidRPr="001304AF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2922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D8A" w14:paraId="2055607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15EA" w14:textId="77777777" w:rsidR="007F6D8A" w:rsidRDefault="007F6D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97F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64E6808D" w14:textId="77777777" w:rsidR="007F6D8A" w:rsidRDefault="007F6D8A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9189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3FAF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13C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DF7D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6D3E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AB28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E9E2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D8A" w14:paraId="5E27C31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7526" w14:textId="77777777" w:rsidR="007F6D8A" w:rsidRDefault="007F6D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E3F6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2A1A0DD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B0CB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44B9" w14:textId="77777777" w:rsidR="007F6D8A" w:rsidRPr="001904F7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330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EB90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C07D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58B3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83F9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7F6D8A" w14:paraId="5A8D61B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4F2E" w14:textId="77777777" w:rsidR="007F6D8A" w:rsidRDefault="007F6D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5AE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E6F3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E29B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FE32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8C3F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1CB0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63915092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D990" w14:textId="77777777" w:rsidR="007F6D8A" w:rsidRPr="001304AF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5210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7130071A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7F6D8A" w14:paraId="01378FB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5BB5" w14:textId="77777777" w:rsidR="007F6D8A" w:rsidRDefault="007F6D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3CF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2B71C6A5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659B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D7F4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9405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3845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683D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B658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FAB3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D8A" w14:paraId="32D06D6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9F39" w14:textId="77777777" w:rsidR="007F6D8A" w:rsidRDefault="007F6D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2095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AF07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4A2D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87BF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9DB3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CAC5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0EED33D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A5BF" w14:textId="77777777" w:rsidR="007F6D8A" w:rsidRPr="001304AF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8160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19E13CC8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0E596A0" w14:textId="77777777" w:rsidR="007F6D8A" w:rsidRPr="00B56D0E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D8A" w14:paraId="77F870E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5326" w14:textId="77777777" w:rsidR="007F6D8A" w:rsidRDefault="007F6D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86A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C3DE18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DF1B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F5E9" w14:textId="77777777" w:rsidR="007F6D8A" w:rsidRPr="00DA3842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C316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FBDC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EAB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F088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8121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09F7BDF" w14:textId="77777777" w:rsidR="007F6D8A" w:rsidRDefault="007F6D8A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215FEC49" w14:textId="77777777" w:rsidR="007F6D8A" w:rsidRDefault="007F6D8A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D8A" w14:paraId="0948043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2E16" w14:textId="77777777" w:rsidR="007F6D8A" w:rsidRDefault="007F6D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AA6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35922168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6846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28EF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3B0E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66F1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2A4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DF72" w14:textId="77777777" w:rsidR="007F6D8A" w:rsidRPr="001304AF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FE78" w14:textId="77777777" w:rsidR="007F6D8A" w:rsidRPr="00175A24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D8A" w14:paraId="0C7EE2C8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2B17" w14:textId="77777777" w:rsidR="007F6D8A" w:rsidRDefault="007F6D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CFE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2C185DE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9115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9984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09F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E8C0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16A5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8C63" w14:textId="77777777" w:rsidR="007F6D8A" w:rsidRPr="001304AF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80A4" w14:textId="77777777" w:rsidR="007F6D8A" w:rsidRPr="00175A24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D8A" w14:paraId="0A3B696E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C5E7" w14:textId="77777777" w:rsidR="007F6D8A" w:rsidRDefault="007F6D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3869" w14:textId="77777777" w:rsidR="007F6D8A" w:rsidRDefault="007F6D8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F9F9" w14:textId="77777777" w:rsidR="007F6D8A" w:rsidRDefault="007F6D8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9987" w14:textId="77777777" w:rsidR="007F6D8A" w:rsidRDefault="007F6D8A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47FA23D" w14:textId="77777777" w:rsidR="007F6D8A" w:rsidRDefault="007F6D8A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E1F7" w14:textId="77777777" w:rsidR="007F6D8A" w:rsidRDefault="007F6D8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80C9879" w14:textId="77777777" w:rsidR="007F6D8A" w:rsidRDefault="007F6D8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2855" w14:textId="77777777" w:rsidR="007F6D8A" w:rsidRDefault="007F6D8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1E91" w14:textId="77777777" w:rsidR="007F6D8A" w:rsidRDefault="007F6D8A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8AC5" w14:textId="77777777" w:rsidR="007F6D8A" w:rsidRPr="001304AF" w:rsidRDefault="007F6D8A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AF90" w14:textId="77777777" w:rsidR="007F6D8A" w:rsidRDefault="007F6D8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96F4DE" w14:textId="77777777" w:rsidR="007F6D8A" w:rsidRDefault="007F6D8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3C9C0D" w14:textId="77777777" w:rsidR="007F6D8A" w:rsidRPr="00175A24" w:rsidRDefault="007F6D8A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7F6D8A" w14:paraId="1E6E1157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581C" w14:textId="77777777" w:rsidR="007F6D8A" w:rsidRDefault="007F6D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F80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CD75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BBBA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4238737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2F1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8A70EC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C3D4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5AF4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32A9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4614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352816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4F9E06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F6D8A" w14:paraId="2364366A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032E" w14:textId="77777777" w:rsidR="007F6D8A" w:rsidRDefault="007F6D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EDF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69CE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09CE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9AD1B58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F44F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FEF3F6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6846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2A10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591E" w14:textId="77777777" w:rsidR="007F6D8A" w:rsidRPr="001304AF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9B4F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28DD26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B8BE2B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7F6D8A" w14:paraId="1B1CBDDF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3C3A" w14:textId="77777777" w:rsidR="007F6D8A" w:rsidRDefault="007F6D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4DFE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E9B4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95D5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AE2D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A4C0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579E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FEE3F76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5D66" w14:textId="77777777" w:rsidR="007F6D8A" w:rsidRPr="001304AF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C920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D8A" w14:paraId="73ED92BB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E78F" w14:textId="77777777" w:rsidR="007F6D8A" w:rsidRDefault="007F6D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20B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9C0803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DFD4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88AD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4BB0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5590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38C0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E383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D02F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D8A" w14:paraId="19BFD6B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1334" w14:textId="77777777" w:rsidR="007F6D8A" w:rsidRDefault="007F6D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BB15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04F3" w14:textId="77777777" w:rsidR="007F6D8A" w:rsidRPr="001304AF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9C78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05B784A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A0C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B7EA95D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4208" w14:textId="77777777" w:rsidR="007F6D8A" w:rsidRPr="00CA3079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0EB0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515A" w14:textId="77777777" w:rsidR="007F6D8A" w:rsidRPr="001304AF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B440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A6CAD4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7F6D8A" w14:paraId="21318BB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2BE9" w14:textId="77777777" w:rsidR="007F6D8A" w:rsidRDefault="007F6D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7CC6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144A8230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1F24" w14:textId="77777777" w:rsidR="007F6D8A" w:rsidRPr="001304AF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684A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0E1D246" w14:textId="77777777" w:rsidR="007F6D8A" w:rsidRPr="00180EA2" w:rsidRDefault="007F6D8A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96C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37D8" w14:textId="77777777" w:rsidR="007F6D8A" w:rsidRPr="00CA3079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345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6D8F" w14:textId="77777777" w:rsidR="007F6D8A" w:rsidRPr="001304AF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F35F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B5570F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DD9A23A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7F6D8A" w14:paraId="641E9C5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0D68" w14:textId="77777777" w:rsidR="007F6D8A" w:rsidRDefault="007F6D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F00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EF13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8943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31BB59E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45FD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E1B5" w14:textId="77777777" w:rsidR="007F6D8A" w:rsidRPr="00CA3079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E50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4752E6C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764C" w14:textId="77777777" w:rsidR="007F6D8A" w:rsidRPr="001304AF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342D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F571C5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A1A8116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D6FFC2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F6D8A" w14:paraId="7E0F6DC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1199" w14:textId="77777777" w:rsidR="007F6D8A" w:rsidRDefault="007F6D8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D972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D376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492E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E7B5875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45D0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B6C1714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6CBE1DE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E7C3" w14:textId="77777777" w:rsidR="007F6D8A" w:rsidRPr="00CA3079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F59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5BD9" w14:textId="77777777" w:rsidR="007F6D8A" w:rsidRPr="001304AF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844D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6B4A2D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28096FC6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0D11C717" w14:textId="77777777" w:rsidR="007F6D8A" w:rsidRPr="00B71446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30F2925B" w14:textId="77777777" w:rsidR="007F6D8A" w:rsidRDefault="007F6D8A">
      <w:pPr>
        <w:tabs>
          <w:tab w:val="left" w:pos="6382"/>
        </w:tabs>
        <w:rPr>
          <w:sz w:val="20"/>
        </w:rPr>
      </w:pPr>
    </w:p>
    <w:p w14:paraId="59C50CDF" w14:textId="77777777" w:rsidR="007F6D8A" w:rsidRDefault="007F6D8A" w:rsidP="00F0370D">
      <w:pPr>
        <w:pStyle w:val="Heading1"/>
        <w:spacing w:line="360" w:lineRule="auto"/>
      </w:pPr>
      <w:r>
        <w:t>LINIA 800</w:t>
      </w:r>
    </w:p>
    <w:p w14:paraId="778B9D54" w14:textId="77777777" w:rsidR="007F6D8A" w:rsidRDefault="007F6D8A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F6D8A" w14:paraId="04C2FC4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F8E69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72564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23F99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EBB5B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D4665AD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792F6" w14:textId="77777777" w:rsidR="007F6D8A" w:rsidRDefault="007F6D8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DBD9C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FE623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C85BC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35FE8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60CCC8B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43390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AEF03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FF572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7E875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FDDCCBC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42849" w14:textId="77777777" w:rsidR="007F6D8A" w:rsidRDefault="007F6D8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A1FC8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21C65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7EEEA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53E89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2F1C184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DD2A1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62767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28E1C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28D08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89942F8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B26D8" w14:textId="77777777" w:rsidR="007F6D8A" w:rsidRDefault="007F6D8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E04F7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118B2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D61DF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08680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C491DA" w14:textId="77777777" w:rsidR="007F6D8A" w:rsidRDefault="007F6D8A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7F6D8A" w:rsidRPr="00A8307A" w14:paraId="1EF8F6D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B816D" w14:textId="77777777" w:rsidR="007F6D8A" w:rsidRPr="00A75A00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1308D" w14:textId="77777777" w:rsidR="007F6D8A" w:rsidRPr="00A8307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07807" w14:textId="77777777" w:rsidR="007F6D8A" w:rsidRPr="00A8307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9601D" w14:textId="77777777" w:rsidR="007F6D8A" w:rsidRPr="00A8307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8FB86" w14:textId="77777777" w:rsidR="007F6D8A" w:rsidRDefault="007F6D8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50605FD" w14:textId="77777777" w:rsidR="007F6D8A" w:rsidRDefault="007F6D8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0320B19A" w14:textId="77777777" w:rsidR="007F6D8A" w:rsidRDefault="007F6D8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84A09A2" w14:textId="77777777" w:rsidR="007F6D8A" w:rsidRDefault="007F6D8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05787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AD86A" w14:textId="77777777" w:rsidR="007F6D8A" w:rsidRPr="00A8307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D5CCF" w14:textId="77777777" w:rsidR="007F6D8A" w:rsidRPr="00A8307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E462B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56B8B6" w14:textId="77777777" w:rsidR="007F6D8A" w:rsidRPr="00A8307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7F6D8A" w14:paraId="480B6A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259D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E8E0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C859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B22F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5F798339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0CDB" w14:textId="77777777" w:rsidR="007F6D8A" w:rsidRPr="001974A3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>de la călcâi</w:t>
            </w:r>
          </w:p>
          <w:p w14:paraId="0A75FDA9" w14:textId="77777777" w:rsidR="007F6D8A" w:rsidRPr="001974A3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>sch. 14</w:t>
            </w:r>
          </w:p>
          <w:p w14:paraId="6B90F689" w14:textId="77777777" w:rsidR="007F6D8A" w:rsidRPr="001974A3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 xml:space="preserve">pe o </w:t>
            </w:r>
          </w:p>
          <w:p w14:paraId="334EE42D" w14:textId="77777777" w:rsidR="007F6D8A" w:rsidRPr="001974A3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>distanță</w:t>
            </w:r>
          </w:p>
          <w:p w14:paraId="7494564E" w14:textId="77777777" w:rsidR="007F6D8A" w:rsidRPr="001974A3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 xml:space="preserve">de </w:t>
            </w:r>
          </w:p>
          <w:p w14:paraId="79BFE4DF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974A3">
              <w:rPr>
                <w:b/>
                <w:bCs/>
                <w:sz w:val="18"/>
                <w:szCs w:val="18"/>
              </w:rPr>
              <w:t>850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26A3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1D26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FDCA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170E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4642DF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DCD9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5EC0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D792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E47D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7132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4036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4888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15C47F59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2910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1957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06B88B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2982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1C3F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6351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10BC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F54F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9897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97E0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16A3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2FC6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3BA07C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88A1EC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7F6D8A" w14:paraId="289A4C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6455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F18A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FAE5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1322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E76D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25E6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D893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4829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0EAE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F6157B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A2FB95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7F6D8A" w14:paraId="2A3EA6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84BC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FC15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9F07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8A82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9B8F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7A04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C6B7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3D77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AFAF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C6A1EB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3E89F0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7F6D8A" w14:paraId="6F850F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7F94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36F7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54D498A4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AF87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DA15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4434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3A02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44A1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AF87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9C1E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D8A" w14:paraId="2E53AA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467C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E32E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3745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50EB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23525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F0D83F7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6510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D17B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3E23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B87B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181284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8AFE89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7F6D8A" w14:paraId="79CC47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F84C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7418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998F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B872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E1C7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6C94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4913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3989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4298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1F8494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2E06EB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7F6D8A" w14:paraId="473119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FE11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8C3E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1DF5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2E60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E1B4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A582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5460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D325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1E56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89B8AA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7E0921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7F6D8A" w14:paraId="7B918D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774C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8050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77DE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74AF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5323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2133F67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3C85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7595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C8F8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A4E3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D8A" w14:paraId="136BE0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1CCE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DC48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A100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7DF4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4F11C458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417A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D989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2C1E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53F16273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B0AA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5043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D8A" w14:paraId="213AC7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7C87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07DC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3AF9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10D7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CC4B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17F6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1EFB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12E066D7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0FE9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3443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7F6D8A" w14:paraId="0F9516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DFEF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B84D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670D5210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25D4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ECB7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F2E3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B01B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B3C7" w14:textId="77777777" w:rsidR="007F6D8A" w:rsidRDefault="007F6D8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1AD9CD6F" w14:textId="77777777" w:rsidR="007F6D8A" w:rsidRDefault="007F6D8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E3C8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3BEF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D8A" w14:paraId="34D3E3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2660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2E61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2298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F584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626989B0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22BF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ABE4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0DA4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13780ED1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3147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6A53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D8A" w14:paraId="18C693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7790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9A51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E871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4126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73B5F949" w14:textId="77777777" w:rsidR="007F6D8A" w:rsidRPr="008B2519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6559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21DCAC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AE6C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0322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F50A" w14:textId="77777777" w:rsidR="007F6D8A" w:rsidRPr="008D08DE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3FA6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7F6D8A" w14:paraId="4A155D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D606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5F5F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AC62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0285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3A676C5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1DDC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66E7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67A2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5325A923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8425" w14:textId="77777777" w:rsidR="007F6D8A" w:rsidRPr="008D08DE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76E0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D8A" w14:paraId="39C304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3138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FA19" w14:textId="77777777" w:rsidR="007F6D8A" w:rsidRDefault="007F6D8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793B" w14:textId="77777777" w:rsidR="007F6D8A" w:rsidRPr="001161EA" w:rsidRDefault="007F6D8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B8DB" w14:textId="77777777" w:rsidR="007F6D8A" w:rsidRDefault="007F6D8A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4CB07D07" w14:textId="77777777" w:rsidR="007F6D8A" w:rsidRDefault="007F6D8A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5CB9" w14:textId="77777777" w:rsidR="007F6D8A" w:rsidRDefault="007F6D8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726DD41" w14:textId="77777777" w:rsidR="007F6D8A" w:rsidRDefault="007F6D8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DB5C" w14:textId="77777777" w:rsidR="007F6D8A" w:rsidRPr="001161EA" w:rsidRDefault="007F6D8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1C9B" w14:textId="77777777" w:rsidR="007F6D8A" w:rsidRDefault="007F6D8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4B63" w14:textId="77777777" w:rsidR="007F6D8A" w:rsidRPr="008D08DE" w:rsidRDefault="007F6D8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F014" w14:textId="77777777" w:rsidR="007F6D8A" w:rsidRDefault="007F6D8A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7F6D8A" w14:paraId="2FC1B5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2AC3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2911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7426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C320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3647CFE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D1FF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6354068A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D358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B06E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6785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2107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7B87B67F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207125BE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7F6D8A" w14:paraId="64FA52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1F03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8EBB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7135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A67D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27DF802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1C19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CDD7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8B06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1776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B8C5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186F50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F3A2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91F4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FA1B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CE0C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942A674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B956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3CEAE232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7CB8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6F8A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F306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0A9E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3C1648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172F9B8E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7F6D8A" w14:paraId="1F2D1C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6E7F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AC24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CF27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C396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9534914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5A35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2FBC8A35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DCE8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9F54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147C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B103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BFA360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EB40E9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26261CD7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7F6D8A" w14:paraId="753CCA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D8EA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4D31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35E1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D3DB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410273C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2F39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D266304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6AF8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6FC1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19C7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B8E3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77D540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7F6D8A" w14:paraId="2E2152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1AF6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1F04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B984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C75C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23BD60E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DBC8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7BDF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E95C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55F9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0C59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D17278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7F6D8A" w14:paraId="032952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36FF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C2C7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4CF2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B51C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2DFBACD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0C0E3D31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37E0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5341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DE60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65FC2B7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EF60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213F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D8A" w14:paraId="4767E4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C8F9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D1A0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B772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85D3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E1B1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2ED3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214E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8036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470B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49547060" w14:textId="77777777" w:rsidR="007F6D8A" w:rsidRDefault="007F6D8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7F6D8A" w14:paraId="78B416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881E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D75E" w14:textId="77777777" w:rsidR="007F6D8A" w:rsidRDefault="007F6D8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FD5A" w14:textId="77777777" w:rsidR="007F6D8A" w:rsidRPr="001161EA" w:rsidRDefault="007F6D8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351F" w14:textId="77777777" w:rsidR="007F6D8A" w:rsidRDefault="007F6D8A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AE6C" w14:textId="77777777" w:rsidR="007F6D8A" w:rsidRDefault="007F6D8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15A3" w14:textId="77777777" w:rsidR="007F6D8A" w:rsidRPr="001161EA" w:rsidRDefault="007F6D8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F517" w14:textId="77777777" w:rsidR="007F6D8A" w:rsidRDefault="007F6D8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5C54" w14:textId="77777777" w:rsidR="007F6D8A" w:rsidRDefault="007F6D8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EEB7" w14:textId="77777777" w:rsidR="007F6D8A" w:rsidRDefault="007F6D8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5949A10B" w14:textId="77777777" w:rsidR="007F6D8A" w:rsidRDefault="007F6D8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7F6D8A" w14:paraId="4667C9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630E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EF79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179+450</w:t>
            </w:r>
          </w:p>
          <w:p w14:paraId="26DCB134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CCDD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243B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Mircea Vodă, </w:t>
            </w:r>
            <w:r>
              <w:rPr>
                <w:b/>
                <w:bCs/>
                <w:sz w:val="20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E5A5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A84E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AF7A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8773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4674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D8A" w14:paraId="36A04C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5DE0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181D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0426" w14:textId="77777777" w:rsidR="007F6D8A" w:rsidRPr="001161EA" w:rsidRDefault="007F6D8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0A22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D5F9C82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FF44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C64BDF3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1FD802D9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0411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D3B9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27FD" w14:textId="77777777" w:rsidR="007F6D8A" w:rsidRPr="001161EA" w:rsidRDefault="007F6D8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EF34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D8A" w14:paraId="6C8CEF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3CF8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C690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85A9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8E45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644B9CC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7A97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15A39E2B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40F78AA6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D087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BD29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99F2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C0C3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72EF42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BCF6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1749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3757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ED0E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F2E13DE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070F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BB5E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D4B9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934D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BF7F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BB52C3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62E4C6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7F6D8A" w14:paraId="414230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F3AE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50F9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3679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ADE0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53B561F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C4BE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92EC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6923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31DE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D66F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396BEE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7FBE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7411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7410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5304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900AC0D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4245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18D9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171F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D562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D144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797478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1155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D3AE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7FF8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2B0D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1A58963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5196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D14B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FB79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008A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6EBA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63ACD2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BF3A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D721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FCA1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9F0E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DF6AB95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689E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480C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B540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1745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5C54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256860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1399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D3F6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561D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76E4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784F94B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735CA4BC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AF1E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DE40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1A9D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B8F4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19CA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094AFB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F3E5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61C6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AAA4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3AE1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007B9C1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1027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AFDD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8954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1F66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7BA0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EA6E5C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59892F8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7F6D8A" w14:paraId="3618B6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9AAB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40E0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3CACB867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17E4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62D1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AF5C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488B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DA74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8BCD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1476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D8A" w14:paraId="71951D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9417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3AAF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F6A9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75E0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1354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75F74837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69DB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C46A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BF6C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4C74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A7E8A8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7F6D8A" w14:paraId="6AC52D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08B1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0BBF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184986FE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6CCE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ECF5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4FD7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C6F8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E617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03EE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99CD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D8A" w14:paraId="3EA936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0F85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2820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200E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770E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61FB0FE1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02A0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B6CC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A7EB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380DCD38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B7F0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1674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D8A" w14:paraId="34C52E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A98B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2EC3" w14:textId="77777777" w:rsidR="007F6D8A" w:rsidRDefault="007F6D8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ACA8" w14:textId="77777777" w:rsidR="007F6D8A" w:rsidRPr="001161EA" w:rsidRDefault="007F6D8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7D41" w14:textId="77777777" w:rsidR="007F6D8A" w:rsidRDefault="007F6D8A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E062" w14:textId="77777777" w:rsidR="007F6D8A" w:rsidRDefault="007F6D8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EB2A" w14:textId="77777777" w:rsidR="007F6D8A" w:rsidRPr="001161EA" w:rsidRDefault="007F6D8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9064" w14:textId="77777777" w:rsidR="007F6D8A" w:rsidRDefault="007F6D8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4720EF8B" w14:textId="77777777" w:rsidR="007F6D8A" w:rsidRDefault="007F6D8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8F92" w14:textId="77777777" w:rsidR="007F6D8A" w:rsidRDefault="007F6D8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B957" w14:textId="77777777" w:rsidR="007F6D8A" w:rsidRDefault="007F6D8A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D8A" w14:paraId="4DE0EE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78E2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37E4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EBBD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7732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2218238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7C02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0DB0E27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EBAB534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46DC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3DE4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10BE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3CB7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40FD57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43C9AC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0D9CA7E0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7F6D8A" w14:paraId="15E3AF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B253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F51E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4701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D9AB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753229B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519A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3E4ABF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7E5E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B516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FE23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42D5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58A1CC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94D2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1959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5C1A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1315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3CEEAF7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D381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776EA88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4830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18C1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6A40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CD54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68FAAA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EC0A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0CDB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0381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2C73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61627A6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C620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47EC83A7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7838930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C32E960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782FFA23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1111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98DB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0809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327D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7B788A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8FBE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626A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2FAF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28BD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8CBA9A3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96EC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67A5CB3A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54B3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2EB1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2A13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D25A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1CE9E9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203D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A665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2930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EEA1" w14:textId="77777777" w:rsidR="007F6D8A" w:rsidRDefault="007F6D8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6CD684F" w14:textId="77777777" w:rsidR="007F6D8A" w:rsidRDefault="007F6D8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8607" w14:textId="77777777" w:rsidR="007F6D8A" w:rsidRPr="00F565BC" w:rsidRDefault="007F6D8A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044D8088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878C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CACA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ABC9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EFFF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7F6D8A" w14:paraId="5D4766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BDDA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3F31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2354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0FE6" w14:textId="77777777" w:rsidR="007F6D8A" w:rsidRDefault="007F6D8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CEEE835" w14:textId="77777777" w:rsidR="007F6D8A" w:rsidRDefault="007F6D8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2AA0" w14:textId="77777777" w:rsidR="007F6D8A" w:rsidRDefault="007F6D8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C22E8C8" w14:textId="77777777" w:rsidR="007F6D8A" w:rsidRDefault="007F6D8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2464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BAD1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9707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BCBD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7F6D8A" w14:paraId="769649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179A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25F2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74D4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C089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2F3013D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6737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F1B6B98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6C0E" w14:textId="77777777" w:rsidR="007F6D8A" w:rsidRPr="001161EA" w:rsidRDefault="007F6D8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13A7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BAD8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CDC0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ECD446D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3C6BEDF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3A955079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0D3CF52C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7F6D8A" w14:paraId="006F10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8110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396D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D2C1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0CE1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072FA9E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41EF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2BF530E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0E20E3D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FEF2" w14:textId="77777777" w:rsidR="007F6D8A" w:rsidRPr="001161EA" w:rsidRDefault="007F6D8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5A03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059A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969F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7D3C04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74084B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7F6D8A" w14:paraId="6B893D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0204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1B3C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B28C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9879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D2D3E36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78CE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52D9" w14:textId="77777777" w:rsidR="007F6D8A" w:rsidRDefault="007F6D8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2AC6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9C89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0CDC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C932CA4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55244573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7F6D8A" w14:paraId="5CDFDF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C55F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8170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7ACE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17DC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70349C2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749D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8537C68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85A9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831B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6D10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D8E1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035EEFF5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2830AA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7F6D8A" w14:paraId="47517F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E639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D434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8AE9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D314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2607637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EE8D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61037781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795C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B509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E259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667F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6FCDDAD8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7F6D8A" w14:paraId="5E4556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E500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E24D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91BE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03D5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9F0EC1A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6A9E86AC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5D88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6F8E1D92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4AD9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3462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6D5E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79DB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CA7DB4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7F6D8A" w14:paraId="097FE0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4796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FFB6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C821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59C1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3660AB1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1061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1841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463D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56B7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B267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245837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1DC2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61AF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57FB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171D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20DB90E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424C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D9533F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789E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3259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3802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56A2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4A1047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81FF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005C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9267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501D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3E62214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4649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5A61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F862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8377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7174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248B3D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1971" w14:textId="77777777" w:rsidR="007F6D8A" w:rsidRDefault="007F6D8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E323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7C86" w14:textId="77777777" w:rsidR="007F6D8A" w:rsidRPr="001161E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ED1B" w14:textId="77777777" w:rsidR="007F6D8A" w:rsidRDefault="007F6D8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0922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65DE" w14:textId="77777777" w:rsidR="007F6D8A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F40D" w14:textId="77777777" w:rsidR="007F6D8A" w:rsidRDefault="007F6D8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810B" w14:textId="77777777" w:rsidR="007F6D8A" w:rsidRPr="008D08DE" w:rsidRDefault="007F6D8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7988" w14:textId="77777777" w:rsidR="007F6D8A" w:rsidRDefault="007F6D8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CD1DB06" w14:textId="77777777" w:rsidR="007F6D8A" w:rsidRDefault="007F6D8A">
      <w:pPr>
        <w:spacing w:before="40" w:after="40" w:line="192" w:lineRule="auto"/>
        <w:ind w:right="57"/>
        <w:rPr>
          <w:sz w:val="20"/>
        </w:rPr>
      </w:pPr>
    </w:p>
    <w:p w14:paraId="1AC1DC40" w14:textId="77777777" w:rsidR="007F6D8A" w:rsidRDefault="007F6D8A" w:rsidP="00C261F4">
      <w:pPr>
        <w:pStyle w:val="Heading1"/>
        <w:spacing w:line="360" w:lineRule="auto"/>
      </w:pPr>
      <w:r>
        <w:t>LINIA 801 B</w:t>
      </w:r>
    </w:p>
    <w:p w14:paraId="1A2B3F0C" w14:textId="77777777" w:rsidR="007F6D8A" w:rsidRDefault="007F6D8A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F6D8A" w14:paraId="36C6CC6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60E4" w14:textId="77777777" w:rsidR="007F6D8A" w:rsidRDefault="007F6D8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C0C8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63BD" w14:textId="77777777" w:rsidR="007F6D8A" w:rsidRPr="00556109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348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39D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B23D18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0B22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C2F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2643" w14:textId="77777777" w:rsidR="007F6D8A" w:rsidRPr="00556109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E2E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26B76F3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25CC" w14:textId="77777777" w:rsidR="007F6D8A" w:rsidRDefault="007F6D8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B43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6E4E" w14:textId="77777777" w:rsidR="007F6D8A" w:rsidRPr="00556109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6A2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F60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CD5B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C8D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B7F4" w14:textId="77777777" w:rsidR="007F6D8A" w:rsidRPr="00556109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D42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3F90CDA2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FCB4" w14:textId="77777777" w:rsidR="007F6D8A" w:rsidRDefault="007F6D8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702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CEE1" w14:textId="77777777" w:rsidR="007F6D8A" w:rsidRPr="00556109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5C7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  <w:p w14:paraId="34FDFD9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EC4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B75837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8 - 12 </w:t>
            </w:r>
          </w:p>
          <w:p w14:paraId="3641E7E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96ADADF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4ED7" w14:textId="77777777" w:rsidR="007F6D8A" w:rsidRPr="003E0E1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E0E1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5FE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EE6D" w14:textId="77777777" w:rsidR="007F6D8A" w:rsidRPr="00556109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919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7F6D8A" w14:paraId="605C56B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84C9" w14:textId="77777777" w:rsidR="007F6D8A" w:rsidRDefault="007F6D8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F10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7E5B" w14:textId="77777777" w:rsidR="007F6D8A" w:rsidRPr="00556109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1B7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474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4EF8" w14:textId="77777777" w:rsidR="007F6D8A" w:rsidRPr="003E0E1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6F7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F261" w14:textId="77777777" w:rsidR="007F6D8A" w:rsidRPr="00556109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532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8729F7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1A, 2A, 2B şi 3B.</w:t>
            </w:r>
          </w:p>
        </w:tc>
      </w:tr>
    </w:tbl>
    <w:p w14:paraId="5177BD90" w14:textId="77777777" w:rsidR="007F6D8A" w:rsidRDefault="007F6D8A">
      <w:pPr>
        <w:spacing w:before="40" w:after="40" w:line="192" w:lineRule="auto"/>
        <w:ind w:right="57"/>
        <w:rPr>
          <w:sz w:val="20"/>
        </w:rPr>
      </w:pPr>
    </w:p>
    <w:p w14:paraId="34E5B2F2" w14:textId="77777777" w:rsidR="007F6D8A" w:rsidRDefault="007F6D8A" w:rsidP="00FF5C69">
      <w:pPr>
        <w:pStyle w:val="Heading1"/>
        <w:spacing w:line="276" w:lineRule="auto"/>
      </w:pPr>
      <w:r>
        <w:lastRenderedPageBreak/>
        <w:t>LINIA 804</w:t>
      </w:r>
    </w:p>
    <w:p w14:paraId="6B0ECF3E" w14:textId="77777777" w:rsidR="007F6D8A" w:rsidRDefault="007F6D8A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7F6D8A" w14:paraId="64425B3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7BDB" w14:textId="77777777" w:rsidR="007F6D8A" w:rsidRDefault="007F6D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3DA0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736DFE63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FEF2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61CE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5735F826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9B40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D11A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86AC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3F1D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1213" w14:textId="77777777" w:rsidR="007F6D8A" w:rsidRPr="00436B1D" w:rsidRDefault="007F6D8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7F6D8A" w14:paraId="5478D47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0235" w14:textId="77777777" w:rsidR="007F6D8A" w:rsidRDefault="007F6D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9D4B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1E67319F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5F66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C691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7D255B8C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16E1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7A73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56E9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E6EA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504F" w14:textId="77777777" w:rsidR="007F6D8A" w:rsidRPr="00436B1D" w:rsidRDefault="007F6D8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7F6D8A" w14:paraId="173C51F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DD68" w14:textId="77777777" w:rsidR="007F6D8A" w:rsidRDefault="007F6D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A224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69FE243B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CD84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11E0" w14:textId="77777777" w:rsidR="007F6D8A" w:rsidRDefault="007F6D8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B4F9ECE" w14:textId="77777777" w:rsidR="007F6D8A" w:rsidRDefault="007F6D8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3C45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1195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7E42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90DB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E417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7F6D8A" w14:paraId="610A89E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9A0B" w14:textId="77777777" w:rsidR="007F6D8A" w:rsidRDefault="007F6D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4566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20ED5D1C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B132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A394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6234B7F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FBD0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28A4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D966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CBE9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9548" w14:textId="77777777" w:rsidR="007F6D8A" w:rsidRPr="00E25A4B" w:rsidRDefault="007F6D8A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6EB99809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D8A" w14:paraId="5F962EE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593A" w14:textId="77777777" w:rsidR="007F6D8A" w:rsidRDefault="007F6D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FF01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1903A9CC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C82F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7B14" w14:textId="77777777" w:rsidR="007F6D8A" w:rsidRDefault="007F6D8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0D79D76" w14:textId="77777777" w:rsidR="007F6D8A" w:rsidRDefault="007F6D8A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80A0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3BEA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45EB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0DE8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4657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F6D8A" w14:paraId="21E609B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2FB5" w14:textId="77777777" w:rsidR="007F6D8A" w:rsidRDefault="007F6D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F9C9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755A" w14:textId="77777777" w:rsidR="007F6D8A" w:rsidRPr="00A152FB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D5A9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2CAA97AD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2789952D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A434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5C53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922C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02D2A0C4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3F91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78A4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5E651460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842D" w14:textId="77777777" w:rsidR="007F6D8A" w:rsidRDefault="007F6D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60A7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6B15CA3F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BC29" w14:textId="77777777" w:rsidR="007F6D8A" w:rsidRPr="00A152FB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52AE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A2F9243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1E0ADEE5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2215C6C4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3877234C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E922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A4FA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ECAE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8B61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DC9B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5D1F8423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A08E" w14:textId="77777777" w:rsidR="007F6D8A" w:rsidRDefault="007F6D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6731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8316" w14:textId="77777777" w:rsidR="007F6D8A" w:rsidRPr="00A152FB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DD59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8A79101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F72759C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05169587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03D4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C72A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665B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46AA9191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3FB8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39BB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D8A" w14:paraId="04DC7E29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1E50" w14:textId="77777777" w:rsidR="007F6D8A" w:rsidRDefault="007F6D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B69D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4674" w14:textId="77777777" w:rsidR="007F6D8A" w:rsidRPr="00A152FB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AA6F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0C01E8B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45609981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CFFE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510CDB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EF45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0F5F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792B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2F4E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4C3C0E23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8E90" w14:textId="77777777" w:rsidR="007F6D8A" w:rsidRDefault="007F6D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EF78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1BF4C189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70AD" w14:textId="77777777" w:rsidR="007F6D8A" w:rsidRPr="00A152FB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5067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5DE531B1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4EEF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F56C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1ED4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88C0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1081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7F6D8A" w14:paraId="523EBD25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366C" w14:textId="77777777" w:rsidR="007F6D8A" w:rsidRDefault="007F6D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A1AE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381A5EE3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F9A9" w14:textId="77777777" w:rsidR="007F6D8A" w:rsidRPr="00A152FB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C860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2AD7C7A5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C455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BDFA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1C80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3DEF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AECC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05FB20E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F6D8A" w14:paraId="0A57884B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0A29" w14:textId="77777777" w:rsidR="007F6D8A" w:rsidRDefault="007F6D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98F2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59852B6B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87DA" w14:textId="77777777" w:rsidR="007F6D8A" w:rsidRPr="00A152FB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AA2F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336CADCF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A4DB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4A6A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8ADD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2FA0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0A2F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31366B2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F6D8A" w14:paraId="7C9896EF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5F9D" w14:textId="77777777" w:rsidR="007F6D8A" w:rsidRDefault="007F6D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F6FB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4EA3D911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51DD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92AE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6BD7FFBD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87AF064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7F651A8B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64B84E1D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0D99A60D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E955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4CF4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F5C6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6B31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34D5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1A952594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3A93" w14:textId="77777777" w:rsidR="007F6D8A" w:rsidRDefault="007F6D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D4AC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97F5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8B29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14269929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77A3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D07578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3A7B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823C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13E1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A803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4658A90C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51DD" w14:textId="77777777" w:rsidR="007F6D8A" w:rsidRDefault="007F6D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86D8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D41B" w14:textId="77777777" w:rsidR="007F6D8A" w:rsidRPr="00A152FB" w:rsidRDefault="007F6D8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B5CB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0F493079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5206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6F44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81A9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F0D6" w14:textId="77777777" w:rsidR="007F6D8A" w:rsidRPr="00F9444C" w:rsidRDefault="007F6D8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FD4F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4B0C5A2F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1A09" w14:textId="77777777" w:rsidR="007F6D8A" w:rsidRDefault="007F6D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9B97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1D4EE545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53BE" w14:textId="77777777" w:rsidR="007F6D8A" w:rsidRPr="00A152FB" w:rsidRDefault="007F6D8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8B64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9B386C5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0EC2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DE21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4D91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6248" w14:textId="77777777" w:rsidR="007F6D8A" w:rsidRPr="00F9444C" w:rsidRDefault="007F6D8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3D3F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6EF729B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F6D8A" w14:paraId="1E1CC6C3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878E" w14:textId="77777777" w:rsidR="007F6D8A" w:rsidRDefault="007F6D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1B32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22350104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C49A" w14:textId="77777777" w:rsidR="007F6D8A" w:rsidRPr="00A152FB" w:rsidRDefault="007F6D8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3318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15FEFD1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056F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4B5D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190A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37A1" w14:textId="77777777" w:rsidR="007F6D8A" w:rsidRPr="00F9444C" w:rsidRDefault="007F6D8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C84C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044E547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F6D8A" w14:paraId="15B352CB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E4F4" w14:textId="77777777" w:rsidR="007F6D8A" w:rsidRDefault="007F6D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54BC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7FF1" w14:textId="77777777" w:rsidR="007F6D8A" w:rsidRPr="00A152FB" w:rsidRDefault="007F6D8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43F9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9859860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6A86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08A73BE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0A6D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DF99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CEEA" w14:textId="77777777" w:rsidR="007F6D8A" w:rsidRPr="00F9444C" w:rsidRDefault="007F6D8A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DB25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0BB0942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5F1B9F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7F6D8A" w14:paraId="3D82065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F9C9" w14:textId="77777777" w:rsidR="007F6D8A" w:rsidRDefault="007F6D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5BCC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A1C3" w14:textId="77777777" w:rsidR="007F6D8A" w:rsidRPr="00A152FB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8B09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4549FE7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2D45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8D6E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74E1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3F68CE5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E6A9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DE74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6AC1C3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B982377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956CF6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F6D8A" w14:paraId="0A54F05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08F3" w14:textId="77777777" w:rsidR="007F6D8A" w:rsidRDefault="007F6D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1C9B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4757" w14:textId="77777777" w:rsidR="007F6D8A" w:rsidRPr="00A152FB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B710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E27AE37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3FCE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BC3BB25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5746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1AA8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6D2F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68DC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F4F9005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7F6D8A" w14:paraId="350BC23F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7831" w14:textId="77777777" w:rsidR="007F6D8A" w:rsidRDefault="007F6D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DA0D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EE13" w14:textId="77777777" w:rsidR="007F6D8A" w:rsidRPr="00A152FB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486F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49D9BC24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878C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D0DD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814F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4F5D7111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69F3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61C6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D8A" w14:paraId="0070619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B225" w14:textId="77777777" w:rsidR="007F6D8A" w:rsidRDefault="007F6D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0550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C007" w14:textId="77777777" w:rsidR="007F6D8A" w:rsidRPr="00A152FB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B0F3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8621D0B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3700DC67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381B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31BD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CF8A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DE7BD99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4F9B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A98D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D8A" w14:paraId="64B271E2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94E5" w14:textId="77777777" w:rsidR="007F6D8A" w:rsidRDefault="007F6D8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0F40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EB95" w14:textId="77777777" w:rsidR="007F6D8A" w:rsidRPr="00A152FB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8B18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36FFB00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49FCFC53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E761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24F2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0DF0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31EA889B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62AD" w14:textId="77777777" w:rsidR="007F6D8A" w:rsidRPr="00F9444C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3B73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2CC7D367" w14:textId="77777777" w:rsidR="007F6D8A" w:rsidRDefault="007F6D8A" w:rsidP="00802827">
      <w:pPr>
        <w:spacing w:line="276" w:lineRule="auto"/>
        <w:ind w:right="57"/>
        <w:rPr>
          <w:sz w:val="20"/>
        </w:rPr>
      </w:pPr>
    </w:p>
    <w:p w14:paraId="767943D9" w14:textId="77777777" w:rsidR="007F6D8A" w:rsidRDefault="007F6D8A" w:rsidP="00DE7850">
      <w:pPr>
        <w:pStyle w:val="Heading1"/>
        <w:spacing w:line="360" w:lineRule="auto"/>
      </w:pPr>
      <w:r>
        <w:t>LINIA 806</w:t>
      </w:r>
    </w:p>
    <w:p w14:paraId="252CD2BF" w14:textId="77777777" w:rsidR="007F6D8A" w:rsidRDefault="007F6D8A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F6D8A" w14:paraId="13784985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A70E" w14:textId="77777777" w:rsidR="007F6D8A" w:rsidRDefault="007F6D8A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8A5F" w14:textId="77777777" w:rsidR="007F6D8A" w:rsidRDefault="007F6D8A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8AF2086" w14:textId="77777777" w:rsidR="007F6D8A" w:rsidRDefault="007F6D8A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8F7E" w14:textId="77777777" w:rsidR="007F6D8A" w:rsidRPr="000A2807" w:rsidRDefault="007F6D8A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B450" w14:textId="77777777" w:rsidR="007F6D8A" w:rsidRDefault="007F6D8A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 Amara – </w:t>
            </w:r>
          </w:p>
          <w:p w14:paraId="670204E0" w14:textId="77777777" w:rsidR="007F6D8A" w:rsidRDefault="007F6D8A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FED5" w14:textId="77777777" w:rsidR="007F6D8A" w:rsidRDefault="007F6D8A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1C14" w14:textId="77777777" w:rsidR="007F6D8A" w:rsidRPr="000A2807" w:rsidRDefault="007F6D8A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F7EB" w14:textId="77777777" w:rsidR="007F6D8A" w:rsidRDefault="007F6D8A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C53D" w14:textId="77777777" w:rsidR="007F6D8A" w:rsidRPr="000A2807" w:rsidRDefault="007F6D8A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B151" w14:textId="77777777" w:rsidR="007F6D8A" w:rsidRDefault="007F6D8A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08A925AC" w14:textId="77777777" w:rsidR="007F6D8A" w:rsidRDefault="007F6D8A">
      <w:pPr>
        <w:spacing w:before="40" w:after="40" w:line="192" w:lineRule="auto"/>
        <w:ind w:right="57"/>
        <w:rPr>
          <w:sz w:val="20"/>
        </w:rPr>
      </w:pPr>
    </w:p>
    <w:p w14:paraId="14B2E4B3" w14:textId="77777777" w:rsidR="007F6D8A" w:rsidRDefault="007F6D8A" w:rsidP="00535684">
      <w:pPr>
        <w:pStyle w:val="Heading1"/>
        <w:spacing w:line="360" w:lineRule="auto"/>
      </w:pPr>
      <w:r>
        <w:t>LINIA 807</w:t>
      </w:r>
    </w:p>
    <w:p w14:paraId="2DFC6C7D" w14:textId="77777777" w:rsidR="007F6D8A" w:rsidRDefault="007F6D8A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F6D8A" w14:paraId="1E075430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B97F" w14:textId="77777777" w:rsidR="007F6D8A" w:rsidRDefault="007F6D8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1EE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1EADF8C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0194" w14:textId="77777777" w:rsidR="007F6D8A" w:rsidRPr="007345A6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33F9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6779D3E9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8688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F708" w14:textId="77777777" w:rsidR="007F6D8A" w:rsidRPr="007345A6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CFC4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4E38" w14:textId="77777777" w:rsidR="007F6D8A" w:rsidRPr="007345A6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A723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B1E006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2CEC3F31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7E40FBC3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7F6D8A" w14:paraId="6936DFA9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8217" w14:textId="77777777" w:rsidR="007F6D8A" w:rsidRDefault="007F6D8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7F3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6D39A9D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5C4C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C7B8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191DBE34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9AFF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F4C3" w14:textId="77777777" w:rsidR="007F6D8A" w:rsidRPr="007345A6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CBA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DEC0" w14:textId="77777777" w:rsidR="007F6D8A" w:rsidRPr="007345A6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22BF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D8A" w14:paraId="2566105F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5445" w14:textId="77777777" w:rsidR="007F6D8A" w:rsidRDefault="007F6D8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E144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AD78" w14:textId="77777777" w:rsidR="007F6D8A" w:rsidRPr="007345A6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9E2C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43DE610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B2C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5FC6" w14:textId="77777777" w:rsidR="007F6D8A" w:rsidRPr="007345A6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D13F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3F12" w14:textId="77777777" w:rsidR="007F6D8A" w:rsidRPr="007345A6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6DF5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6CCEE174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C11C" w14:textId="77777777" w:rsidR="007F6D8A" w:rsidRDefault="007F6D8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3CA5" w14:textId="77777777" w:rsidR="007F6D8A" w:rsidRDefault="007F6D8A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47E1" w14:textId="77777777" w:rsidR="007F6D8A" w:rsidRPr="007345A6" w:rsidRDefault="007F6D8A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5695" w14:textId="77777777" w:rsidR="007F6D8A" w:rsidRDefault="007F6D8A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24AA75C9" w14:textId="77777777" w:rsidR="007F6D8A" w:rsidRDefault="007F6D8A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69D3" w14:textId="77777777" w:rsidR="007F6D8A" w:rsidRDefault="007F6D8A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9A45" w14:textId="77777777" w:rsidR="007F6D8A" w:rsidRPr="007345A6" w:rsidRDefault="007F6D8A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2201" w14:textId="77777777" w:rsidR="007F6D8A" w:rsidRDefault="007F6D8A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40357181" w14:textId="77777777" w:rsidR="007F6D8A" w:rsidRDefault="007F6D8A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467E" w14:textId="77777777" w:rsidR="007F6D8A" w:rsidRPr="007345A6" w:rsidRDefault="007F6D8A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2770" w14:textId="77777777" w:rsidR="007F6D8A" w:rsidRDefault="007F6D8A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D8A" w14:paraId="533E6301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2363" w14:textId="77777777" w:rsidR="007F6D8A" w:rsidRDefault="007F6D8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7DB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56F0" w14:textId="77777777" w:rsidR="007F6D8A" w:rsidRPr="007345A6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ED2A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34B022AD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0616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5F84" w14:textId="77777777" w:rsidR="007F6D8A" w:rsidRPr="007345A6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4FE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3ADF2735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E623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83F1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D8A" w14:paraId="6C338A1F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0EE2" w14:textId="77777777" w:rsidR="007F6D8A" w:rsidRDefault="007F6D8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AEB2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BE26" w14:textId="77777777" w:rsidR="007F6D8A" w:rsidRPr="007345A6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AFB1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4B85E4C1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9694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8E9D2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F460" w14:textId="77777777" w:rsidR="007F6D8A" w:rsidRPr="007345A6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C43F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4F4C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E91C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79589ED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B4E3" w14:textId="77777777" w:rsidR="007F6D8A" w:rsidRDefault="007F6D8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120E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4F4C" w14:textId="77777777" w:rsidR="007F6D8A" w:rsidRPr="007345A6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D088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4E39B48B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08BF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EC4F78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7E65" w14:textId="77777777" w:rsidR="007F6D8A" w:rsidRPr="007345A6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AD53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31AE" w14:textId="77777777" w:rsidR="007F6D8A" w:rsidRPr="007345A6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A298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7D3C24D" w14:textId="77777777" w:rsidR="007F6D8A" w:rsidRDefault="007F6D8A">
      <w:pPr>
        <w:spacing w:before="40" w:after="40" w:line="192" w:lineRule="auto"/>
        <w:ind w:right="57"/>
        <w:rPr>
          <w:sz w:val="20"/>
        </w:rPr>
      </w:pPr>
    </w:p>
    <w:p w14:paraId="4AC2E5D6" w14:textId="77777777" w:rsidR="007F6D8A" w:rsidRDefault="007F6D8A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810</w:t>
      </w:r>
    </w:p>
    <w:p w14:paraId="31F82BA5" w14:textId="77777777" w:rsidR="007F6D8A" w:rsidRDefault="007F6D8A" w:rsidP="004245E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MEDGIDIA - NEGRU VODĂ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F6D8A" w14:paraId="58D27544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17CF" w14:textId="77777777" w:rsidR="007F6D8A" w:rsidRDefault="007F6D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22E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2B44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B08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F9C5F2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</w:t>
            </w:r>
          </w:p>
          <w:p w14:paraId="5CFAC1D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465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EF5A33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94</w:t>
            </w:r>
          </w:p>
          <w:p w14:paraId="408420C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F597" w14:textId="77777777" w:rsidR="007F6D8A" w:rsidRPr="00BB01D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7B6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ADDB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6E1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D8A" w14:paraId="21C221B0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8B8B" w14:textId="77777777" w:rsidR="007F6D8A" w:rsidRDefault="007F6D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252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BC03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8D5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104282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  <w:p w14:paraId="478638B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98F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 XPNB până la vârf 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448C" w14:textId="77777777" w:rsidR="007F6D8A" w:rsidRPr="00BB01D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A2A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B6F5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9EE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0DF84CE0" w14:textId="77777777">
        <w:trPr>
          <w:cantSplit/>
          <w:trHeight w:val="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31C2" w14:textId="77777777" w:rsidR="007F6D8A" w:rsidRDefault="007F6D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AAA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C372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C7E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5AD5BA7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10, 11 şi 14 </w:t>
            </w:r>
          </w:p>
          <w:p w14:paraId="545E4C8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C75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</w:t>
            </w:r>
          </w:p>
          <w:p w14:paraId="4C50D2E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FB1F" w14:textId="77777777" w:rsidR="007F6D8A" w:rsidRPr="00BB01D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B7F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5C0C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0AD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5ABCBC9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F4A3" w14:textId="77777777" w:rsidR="007F6D8A" w:rsidRDefault="007F6D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BAB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3D2D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A56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2B9AB01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362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C3465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38FD" w14:textId="77777777" w:rsidR="007F6D8A" w:rsidRPr="00BB01D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1828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6CA2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3BD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7D6C17C8" w14:textId="77777777">
        <w:trPr>
          <w:cantSplit/>
          <w:trHeight w:val="8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D4BD" w14:textId="77777777" w:rsidR="007F6D8A" w:rsidRDefault="007F6D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1A3F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B694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47D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Medgidia PC 2 </w:t>
            </w:r>
          </w:p>
          <w:p w14:paraId="210B21E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8A9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C1547C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4770130F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F7E6" w14:textId="77777777" w:rsidR="007F6D8A" w:rsidRPr="00BB01D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F70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1538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F65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5F1D6A3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4BFE" w14:textId="77777777" w:rsidR="007F6D8A" w:rsidRDefault="007F6D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1E5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21D4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AD6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 2 </w:t>
            </w:r>
          </w:p>
          <w:p w14:paraId="309F940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451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000B1838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D61D" w14:textId="77777777" w:rsidR="007F6D8A" w:rsidRPr="00BB01D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F21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8F36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D43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55A1ABF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8B78" w14:textId="77777777" w:rsidR="007F6D8A" w:rsidRDefault="007F6D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1DE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7517562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AAA0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863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- 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519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C9C6" w14:textId="77777777" w:rsidR="007F6D8A" w:rsidRPr="00BB01D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624F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3F13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959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D8A" w14:paraId="327EF91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9146" w14:textId="77777777" w:rsidR="007F6D8A" w:rsidRDefault="007F6D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F7E7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13+900</w:t>
            </w:r>
          </w:p>
          <w:p w14:paraId="3B5E521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982B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675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5573280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C58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80DF" w14:textId="77777777" w:rsidR="007F6D8A" w:rsidRPr="00BB01D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A0A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4F55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533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D8A" w14:paraId="0BA6631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CE88" w14:textId="77777777" w:rsidR="007F6D8A" w:rsidRDefault="007F6D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15D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  <w:p w14:paraId="0827C7A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28+725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D5AA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E632" w14:textId="77777777" w:rsidR="007F6D8A" w:rsidRDefault="007F6D8A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2C340DB7" w14:textId="77777777" w:rsidR="007F6D8A" w:rsidRDefault="007F6D8A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019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FA95" w14:textId="77777777" w:rsidR="007F6D8A" w:rsidRPr="00BB01D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F6F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AE49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FBB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D8A" w14:paraId="4FA8236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1BE4" w14:textId="77777777" w:rsidR="007F6D8A" w:rsidRDefault="007F6D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B0D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74EF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A5F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Ciocârlia</w:t>
            </w:r>
          </w:p>
          <w:p w14:paraId="3B4947A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B7B9" w14:textId="77777777" w:rsidR="007F6D8A" w:rsidRDefault="007F6D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7EAF6D2" w14:textId="77777777" w:rsidR="007F6D8A" w:rsidRDefault="007F6D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5 </w:t>
            </w:r>
          </w:p>
          <w:p w14:paraId="4C0B9C1F" w14:textId="77777777" w:rsidR="007F6D8A" w:rsidRDefault="007F6D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3630" w14:textId="77777777" w:rsidR="007F6D8A" w:rsidRPr="00BB01DD" w:rsidRDefault="007F6D8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C2F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CE42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80D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D94B5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2B42A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LFI ROMCEREAL.</w:t>
            </w:r>
          </w:p>
        </w:tc>
      </w:tr>
      <w:tr w:rsidR="007F6D8A" w14:paraId="17373336" w14:textId="77777777">
        <w:trPr>
          <w:cantSplit/>
          <w:trHeight w:val="1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3AFA" w14:textId="77777777" w:rsidR="007F6D8A" w:rsidRDefault="007F6D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2A2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6095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F56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Cobadin</w:t>
            </w:r>
          </w:p>
          <w:p w14:paraId="7562DF2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F074" w14:textId="77777777" w:rsidR="007F6D8A" w:rsidRDefault="007F6D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inclusiv</w:t>
            </w:r>
          </w:p>
          <w:p w14:paraId="70CD7F02" w14:textId="77777777" w:rsidR="007F6D8A" w:rsidRDefault="007F6D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68E6D16" w14:textId="77777777" w:rsidR="007F6D8A" w:rsidRDefault="007F6D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0FB941F" w14:textId="77777777" w:rsidR="007F6D8A" w:rsidRDefault="007F6D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 şi 6 </w:t>
            </w:r>
          </w:p>
          <w:p w14:paraId="7E6E4CC3" w14:textId="77777777" w:rsidR="007F6D8A" w:rsidRDefault="007F6D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DD6F" w14:textId="77777777" w:rsidR="007F6D8A" w:rsidRPr="00BB01DD" w:rsidRDefault="007F6D8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CA4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2523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7D6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5D90EA2A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6114" w14:textId="77777777" w:rsidR="007F6D8A" w:rsidRDefault="007F6D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1A87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73DA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3E9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Casicea</w:t>
            </w:r>
          </w:p>
          <w:p w14:paraId="283B3E1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DA8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D0AB7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69FE" w14:textId="77777777" w:rsidR="007F6D8A" w:rsidRPr="00BB01D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2D1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698D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27C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7F6D8A" w14:paraId="6E30D6D2" w14:textId="77777777">
        <w:trPr>
          <w:cantSplit/>
          <w:trHeight w:val="10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242D" w14:textId="77777777" w:rsidR="007F6D8A" w:rsidRDefault="007F6D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A0C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55+195</w:t>
            </w:r>
          </w:p>
          <w:p w14:paraId="00D192C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55+245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4F2F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79B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Casicea -</w:t>
            </w:r>
          </w:p>
          <w:p w14:paraId="79045D4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Negru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08D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2380" w14:textId="77777777" w:rsidR="007F6D8A" w:rsidRPr="00BB01D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BCB8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A2CE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890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323F93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361C13D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sau vagon).</w:t>
            </w:r>
          </w:p>
        </w:tc>
      </w:tr>
      <w:tr w:rsidR="007F6D8A" w14:paraId="433CF8F7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2255" w14:textId="77777777" w:rsidR="007F6D8A" w:rsidRDefault="007F6D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146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D6F5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494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36D1CFB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508F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şi </w:t>
            </w:r>
          </w:p>
          <w:p w14:paraId="4E9156D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53BD" w14:textId="77777777" w:rsidR="007F6D8A" w:rsidRPr="00BB01D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3BE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AFEA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50D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  <w:p w14:paraId="1E7D2D3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în Cap Y linia este închisă.</w:t>
            </w:r>
          </w:p>
        </w:tc>
      </w:tr>
      <w:tr w:rsidR="007F6D8A" w14:paraId="577167A8" w14:textId="77777777">
        <w:trPr>
          <w:cantSplit/>
          <w:trHeight w:val="9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EEFB" w14:textId="77777777" w:rsidR="007F6D8A" w:rsidRDefault="007F6D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BF18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C021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859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5DB7806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856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51F895E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489BEF2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132670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A321" w14:textId="77777777" w:rsidR="007F6D8A" w:rsidRPr="00BB01D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012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1389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2FB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7C62054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7F6D8A" w14:paraId="3A353B0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8368" w14:textId="77777777" w:rsidR="007F6D8A" w:rsidRDefault="007F6D8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EB6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6261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FC6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1728DB1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4C9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2A07FB2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0F3B65B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4B9965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3DD0" w14:textId="77777777" w:rsidR="007F6D8A" w:rsidRPr="00BB01D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07B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B9D2" w14:textId="77777777" w:rsidR="007F6D8A" w:rsidRPr="006E445D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975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7601B2C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</w:tbl>
    <w:p w14:paraId="2726C879" w14:textId="77777777" w:rsidR="007F6D8A" w:rsidRDefault="007F6D8A">
      <w:pPr>
        <w:spacing w:before="40" w:after="40" w:line="192" w:lineRule="auto"/>
        <w:ind w:right="57"/>
        <w:rPr>
          <w:sz w:val="20"/>
        </w:rPr>
      </w:pPr>
    </w:p>
    <w:p w14:paraId="7E13891C" w14:textId="77777777" w:rsidR="007F6D8A" w:rsidRDefault="007F6D8A" w:rsidP="00322BD3">
      <w:pPr>
        <w:pStyle w:val="Heading1"/>
        <w:spacing w:line="360" w:lineRule="auto"/>
      </w:pPr>
      <w:r>
        <w:t>LINIA 810 A</w:t>
      </w:r>
    </w:p>
    <w:p w14:paraId="4E80028A" w14:textId="77777777" w:rsidR="007F6D8A" w:rsidRDefault="007F6D8A" w:rsidP="002978D2">
      <w:pPr>
        <w:pStyle w:val="Heading1"/>
        <w:spacing w:line="360" w:lineRule="auto"/>
        <w:rPr>
          <w:b w:val="0"/>
          <w:bCs w:val="0"/>
          <w:sz w:val="8"/>
        </w:rPr>
      </w:pPr>
      <w:r>
        <w:t>DOROBANŢU - MEDGIDIA PC 2 - ANTESTAŢIE ROMCIM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F6D8A" w14:paraId="6DB984D0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3C48" w14:textId="77777777" w:rsidR="007F6D8A" w:rsidRDefault="007F6D8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48F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BEB0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3E0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</w:t>
            </w:r>
          </w:p>
          <w:p w14:paraId="2A4369F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07A2" w14:textId="77777777" w:rsidR="007F6D8A" w:rsidRDefault="007F6D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7E5BDD4" w14:textId="77777777" w:rsidR="007F6D8A" w:rsidRDefault="007F6D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13B017C1" w14:textId="77777777" w:rsidR="007F6D8A" w:rsidRDefault="007F6D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0141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190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98B4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FA9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37EA25A3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197A" w14:textId="77777777" w:rsidR="007F6D8A" w:rsidRDefault="007F6D8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FED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52D1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1EC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PC2 </w:t>
            </w:r>
          </w:p>
          <w:p w14:paraId="316DFB2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FEB5" w14:textId="77777777" w:rsidR="007F6D8A" w:rsidRDefault="007F6D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8BD4E48" w14:textId="77777777" w:rsidR="007F6D8A" w:rsidRDefault="007F6D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170E28C" w14:textId="77777777" w:rsidR="007F6D8A" w:rsidRDefault="007F6D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C5C9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A15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5195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7A9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43A5D03C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A0D4" w14:textId="77777777" w:rsidR="007F6D8A" w:rsidRDefault="007F6D8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AAD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5+300</w:t>
            </w:r>
          </w:p>
          <w:p w14:paraId="6F372BC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A504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67E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PC2 -</w:t>
            </w:r>
          </w:p>
          <w:p w14:paraId="79AF5CB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8583" w14:textId="77777777" w:rsidR="007F6D8A" w:rsidRDefault="007F6D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D2E0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9E8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D7D7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1B3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D8A" w14:paraId="2B66241A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78CB" w14:textId="77777777" w:rsidR="007F6D8A" w:rsidRDefault="007F6D8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EC4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FBD1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583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  <w:p w14:paraId="47EE274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747C" w14:textId="77777777" w:rsidR="007F6D8A" w:rsidRDefault="007F6D8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7A89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AA2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09A3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A02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883B491" w14:textId="77777777" w:rsidR="007F6D8A" w:rsidRDefault="007F6D8A">
      <w:pPr>
        <w:spacing w:before="40" w:after="40" w:line="192" w:lineRule="auto"/>
        <w:ind w:right="57"/>
        <w:rPr>
          <w:sz w:val="20"/>
        </w:rPr>
      </w:pPr>
    </w:p>
    <w:p w14:paraId="24804A24" w14:textId="77777777" w:rsidR="007F6D8A" w:rsidRDefault="007F6D8A" w:rsidP="00D509E3">
      <w:pPr>
        <w:pStyle w:val="Heading1"/>
        <w:spacing w:line="360" w:lineRule="auto"/>
      </w:pPr>
      <w:r>
        <w:lastRenderedPageBreak/>
        <w:t>LINIA 812</w:t>
      </w:r>
    </w:p>
    <w:p w14:paraId="68A919F2" w14:textId="77777777" w:rsidR="007F6D8A" w:rsidRDefault="007F6D8A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F6D8A" w14:paraId="20F93928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5512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6C8D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5554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7E5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3B2943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64ECAA9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4DE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0B0F6C98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C17B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89B6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F8E4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FA4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466FF096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7253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95DF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5CF0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1D4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4EB3E0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40B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0EC3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3DF5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C829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6C7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0FE1F8FF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7F0C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DBB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138C7B42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57EA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63A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6CDAE27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3B1D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8474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2377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7774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743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B2BF1A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F6D8A" w14:paraId="7B02B40F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0EFF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4DF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5CC1C3F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90C9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3A9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1600CA2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9662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015F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7633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5074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486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D8A" w14:paraId="7E0629D6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A959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8597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A58F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1F2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B805B4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CEDF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191F0247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1949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E7E7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4F5A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FFA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062F8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5994D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2DB1188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7F6D8A" w14:paraId="506107D1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E530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3263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D28A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B20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D19863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08F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78477E16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FF16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DAD1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4604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C2D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B0BC06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0CE1E02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7F6D8A" w14:paraId="4549A860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B9FD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E951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8A0F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662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97B993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E163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8515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42AE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F510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375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775C96B1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508E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1DB9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F649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0B3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533F56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41A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329511F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1BDFCF7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742780D7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AC2C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D566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737B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362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53BD24FA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FA8A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4BE2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0F71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42E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33E9F5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C89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8E3FA1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7CFF04AC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2807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83F7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5207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B25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1B2DE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7F6D8A" w14:paraId="3A558E52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62CA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9C4D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034D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65D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351737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B8C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00AC68E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7140B33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5A2739C3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E6DA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FA16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DD02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665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7B5AC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7F6D8A" w14:paraId="5742E054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A6BE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C7C1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ECFC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706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98574E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CF1D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60A8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CDB2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F622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79B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F8B1E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CDB7A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240B0EC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7F6D8A" w14:paraId="16F7B331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CFE8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C582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D7FA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842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3AD1F9E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DB8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258CA3FD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ECBD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E19A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D411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8B9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D8A" w14:paraId="6893D887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0D08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C884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5D47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20C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E7D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1EB94A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F65E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4D9C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553A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801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5CD311A9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9068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A5B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6067752E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458A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CB8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32A4A2F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7150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0D1D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DF8A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67FC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E08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DBB547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26A32BC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7F6D8A" w14:paraId="15E3CE3F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6C38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626F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F7BE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0F7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40DF063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4819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BD2D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35DF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93A4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B61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B3B2E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7F6D8A" w14:paraId="132F3B27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F783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585F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3762110D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DFB6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279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09371AA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857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BEF4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9498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7218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EB9E" w14:textId="77777777" w:rsidR="007F6D8A" w:rsidRPr="00562792" w:rsidRDefault="007F6D8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5611F1A0" w14:textId="77777777" w:rsidR="007F6D8A" w:rsidRPr="00562792" w:rsidRDefault="007F6D8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096F702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6532C6B4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019D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B19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2830A14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2BAD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8FB8" w14:textId="77777777" w:rsidR="007F6D8A" w:rsidRDefault="007F6D8A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0EED7A10" w14:textId="77777777" w:rsidR="007F6D8A" w:rsidRDefault="007F6D8A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60B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79CA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1965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F775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0D16" w14:textId="77777777" w:rsidR="007F6D8A" w:rsidRPr="00562792" w:rsidRDefault="007F6D8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7F6D8A" w14:paraId="61299BB2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CCB1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9252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1C79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08C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623E845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2950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7A8AEA3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957C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69AC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CB17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28D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08F0AB3C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EDB5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FDC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06D9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609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139F4E9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32A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5A22BF1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0209773A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A371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08CE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C71E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7C2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039F9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690F3EF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7F6D8A" w14:paraId="3B3009A3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D42C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5860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4426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479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6A2E20E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2ED7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565E9751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D486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C0D7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DFBB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EAD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4B7347A5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7487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2F5E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F833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883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10E61E4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6723D56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44FB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8C64C98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1CEB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119A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1D8F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BDE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1896710E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6108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2C72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08A1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BB9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102D650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6B5B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4E69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EF81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0E24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529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3EB12F88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E5C6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C5E7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4DF71B1D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0C77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FE6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2C6B91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A07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90AE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6908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41A1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A2B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D8A" w14:paraId="362F952C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4136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6F0F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09FC865E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77A0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06C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FB6997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91B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5852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3435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96BF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C76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1CC504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7F6D8A" w14:paraId="24B9B20D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7E5E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BDA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6FCDAF6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6A5E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664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E085CC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4E9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3DE9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EBAF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82D3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A1D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E683A2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2F8BE41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7F6D8A" w14:paraId="0D9EF2B0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6DF3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B2D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67F8628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1C19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C31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B6C668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78C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EF57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D684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4DBB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FF9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D8A" w14:paraId="6FE6A033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1192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DA64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0BB0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453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5F2B267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B5F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001D126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616C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0BB5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DD51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6B7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D8A" w14:paraId="7A61543F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BAE9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7C8D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E319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008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750686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B9D8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33607FA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180E81B0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0A1C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D7D3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72AC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131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003B34B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7F6D8A" w14:paraId="16F4AAEB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EEF3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9E17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D2F0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385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59C79AA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AB9E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BA05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21B1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4EE7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D85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7F6D8A" w14:paraId="3D74B07D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A6DA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DCD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43536100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139D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6D5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2BBD6D7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0CF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B23F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1147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83F8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9D4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D8A" w14:paraId="0D0F2A77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7836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906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067C7327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5291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75B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6697D79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509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9CCC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1AF3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91C6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4D4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D8A" w14:paraId="3C9814A6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C025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05A9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0368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6C8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5AE007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B0C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58B10E24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6B19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66C2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2806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384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0277FE14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ECC3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C11E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724B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6B4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4DD804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C6F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6D0C607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BB49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9099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1672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FD9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D44C1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7F6D8A" w14:paraId="6EA447EE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F212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8E35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66CA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1D9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BF3F06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B07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A312B56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551E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0F54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E289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4D2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35B18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E8522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7F6D8A" w14:paraId="766F0E9C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6448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EA82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5A96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12C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7BCE71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F077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C4EC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5458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A02B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503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01D07779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7A53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7B2C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2998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613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34C7EB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5F73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6E23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E066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7EED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03B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0FB3CE44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1754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B81A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8BF8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90B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160C4B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E96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5F15330A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F4ED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1052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0D07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AD7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4AABF7" w14:textId="77777777" w:rsidR="007F6D8A" w:rsidRPr="00F662B5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7F6D8A" w14:paraId="1374222E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CEA1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0514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9D37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35B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91CE5E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C340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5846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5018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7A50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47D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41E72C39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0A16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E3DB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17B0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673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576B69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CA9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5B342034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55CF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EE1E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E1EA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D94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6677F904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6AF6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3A8E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3599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0A8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868654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7A9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2268B64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3133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625E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9F45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DBE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D8065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F6D8A" w14:paraId="11ECDF6F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FE40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9107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29EE80BA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287A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A00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6786AA0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94D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6209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9EA8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4D08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CFA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D8A" w14:paraId="184700D1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6DC8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5DEF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7038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D86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46E6D86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E498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6D96F83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DBB2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ECBE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0DE3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A7A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3DBC2FFD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1B47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6C55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9DF7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099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178EAFD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3687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821CE4F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6A71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3E4D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F43A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304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6BCCDD2E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D8D8" w14:textId="77777777" w:rsidR="007F6D8A" w:rsidRPr="001A61C3" w:rsidRDefault="007F6D8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D1CC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7EB5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F2D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7B6B238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583E004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6E4D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1FA6222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63E2" w14:textId="77777777" w:rsidR="007F6D8A" w:rsidRPr="006A7C82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8B0D" w14:textId="77777777" w:rsidR="007F6D8A" w:rsidRPr="001A61C3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432B" w14:textId="77777777" w:rsidR="007F6D8A" w:rsidRPr="00772CB4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B37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D4E1EB4" w14:textId="77777777" w:rsidR="007F6D8A" w:rsidRDefault="007F6D8A">
      <w:pPr>
        <w:spacing w:before="40" w:after="40" w:line="192" w:lineRule="auto"/>
        <w:ind w:right="57"/>
        <w:rPr>
          <w:sz w:val="20"/>
        </w:rPr>
      </w:pPr>
    </w:p>
    <w:p w14:paraId="6141A234" w14:textId="77777777" w:rsidR="007F6D8A" w:rsidRDefault="007F6D8A" w:rsidP="00672C80">
      <w:pPr>
        <w:pStyle w:val="Heading1"/>
        <w:spacing w:line="360" w:lineRule="auto"/>
      </w:pPr>
      <w:r>
        <w:t>LINIA 813</w:t>
      </w:r>
    </w:p>
    <w:p w14:paraId="2DF89B0E" w14:textId="77777777" w:rsidR="007F6D8A" w:rsidRDefault="007F6D8A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7F6D8A" w14:paraId="02BF7B27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2CB9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775E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39E5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03FF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E992693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C68C" w14:textId="77777777" w:rsidR="007F6D8A" w:rsidRDefault="007F6D8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8F2A71F" w14:textId="77777777" w:rsidR="007F6D8A" w:rsidRDefault="007F6D8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4E4B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5AA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967B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B00B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6F922E77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430A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8F2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D42B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7BF8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A6BA6CB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A173" w14:textId="77777777" w:rsidR="007F6D8A" w:rsidRDefault="007F6D8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A407B3E" w14:textId="77777777" w:rsidR="007F6D8A" w:rsidRPr="00285047" w:rsidRDefault="007F6D8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B16C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430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C96C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188F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2960FABC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89A2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F62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EC85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91CB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614ECAA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2062" w14:textId="77777777" w:rsidR="007F6D8A" w:rsidRDefault="007F6D8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378F1549" w14:textId="77777777" w:rsidR="007F6D8A" w:rsidRDefault="007F6D8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07306884" w14:textId="77777777" w:rsidR="007F6D8A" w:rsidRDefault="007F6D8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3F02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0C43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4CB2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00C9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42DE82A1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BE5D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B4E0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CCF8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0688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7156" w14:textId="77777777" w:rsidR="007F6D8A" w:rsidRDefault="007F6D8A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D998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5EAF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1778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43C4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7F6D8A" w14:paraId="1EA7CAB5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3ED1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BA15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8FAB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06B7D5F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26B56EDE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0DD2" w14:textId="77777777" w:rsidR="007F6D8A" w:rsidRPr="001A0BE2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FDFC98" w14:textId="77777777" w:rsidR="007F6D8A" w:rsidRPr="001A0BE2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3CD01BC0" w14:textId="77777777" w:rsidR="007F6D8A" w:rsidRPr="001A0BE2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16C56800" w14:textId="77777777" w:rsidR="007F6D8A" w:rsidRPr="00564F54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73E9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760F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59AAD570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5081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3B09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7766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25F678F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3114BB2E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B293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3C98633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3D23A041" w14:textId="77777777" w:rsidR="007F6D8A" w:rsidRPr="00DD369C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C4F1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1788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22AF45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7F6D8A" w14:paraId="4F1A0755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0EC5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505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0878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C3A7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C1BB244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90F4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ACFA79A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72F2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8A00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04E7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0921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8E1073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7F6D8A" w14:paraId="3BC8593C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35F3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7E9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00B78CD3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3AF1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038D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45E0E897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B911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98FE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1D9E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67BA0BF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ED34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C200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7F6D8A" w14:paraId="2105DB15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2778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E3CF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1E42656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D4CA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4850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F383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C940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5BD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0F4B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7A34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7F6D8A" w14:paraId="2CE170B6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8553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B30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8A70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8B48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2386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9867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A7A0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4E265082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6B96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2399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7F6D8A" w14:paraId="6001E9A2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BE92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D9AE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BE9A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0457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B437B1D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C488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83E4356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7AA2159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0469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0903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7BE7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0F27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8A3AE2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7F6D8A" w14:paraId="1599073E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DD85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FFD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FB14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0089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317728B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1231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FD0B784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51D3B5C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34A8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CAA6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364C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BBFA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6952C4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7F6D8A" w14:paraId="585470B4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876D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3963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6E2C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5458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D187CF2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4CF8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B5BA615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1AE4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7D90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C3E5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0614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D5F798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886341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7F6D8A" w14:paraId="0AC55CC2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9D28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D35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435E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49E8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C83448A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3442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17867E74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DDA4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AA94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CCFB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6B2A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57E3A8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7F6D8A" w14:paraId="609894D1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35D9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A896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6BC5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1FFB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D88E1F5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64ED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58998162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69AA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692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31E5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FC87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7F6D8A" w14:paraId="276880D9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0498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1FE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7F5F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22DF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41DAA2B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EF7D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6D45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C842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5DCD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426F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D1488AC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CBFAFD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7F6D8A" w14:paraId="33EAC67D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BC80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792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BFEE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D83D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4C180A4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2E70DD4F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EF5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0665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1B18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4FB8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242F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0E0E9D29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71B7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5E2E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0FB5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7C7B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0E93979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4E4EB90A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858E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7905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85E4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43D6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3193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596B4FF9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EFAE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D27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A495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B12F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9F935BC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4915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9806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FF84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1C8E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56DD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433038B0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EEAF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604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602D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9D21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CECBB5A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46A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D8F888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7ECE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5DD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0D3B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5A9D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7A0C21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7F6D8A" w14:paraId="2A933154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8497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67B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205C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68DF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762C3229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588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738A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1A9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3288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4D45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24F01CF2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7F6D8A" w14:paraId="16C3C27E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2CF1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1A0D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5257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C9D7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501C2F12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A9F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5F26BAE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0199F9E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4D16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12E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979D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3E7F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0C6D85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D269ED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4E365E12" w14:textId="77777777" w:rsidR="007F6D8A" w:rsidRPr="00CB3CD0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7F6D8A" w14:paraId="5465CEF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091A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268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265DB18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D73A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85B1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3CB0BBEE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63267120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C665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EE81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8E3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30405DD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AB01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1649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47ABD092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37B6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2F7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973E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EE48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2C6901F2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66D2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722F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647F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1370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651C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1ACE1B3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4303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98FD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0603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94B4" w14:textId="77777777" w:rsidR="007F6D8A" w:rsidRDefault="007F6D8A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5456A1B8" w14:textId="77777777" w:rsidR="007F6D8A" w:rsidRDefault="007F6D8A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F20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C1E4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2423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7EB44A86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E187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D2C8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D8A" w14:paraId="6E3E456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2801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A772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1B12AEA3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5E2F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090A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04FBA7EB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8955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6D19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5582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5EFB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754F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D8A" w14:paraId="68135486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0A88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F154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E8E6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A109" w14:textId="77777777" w:rsidR="007F6D8A" w:rsidRDefault="007F6D8A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444BC2C" w14:textId="77777777" w:rsidR="007F6D8A" w:rsidRDefault="007F6D8A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BF06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1741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FCC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5BEACC0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82BC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3DBD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D8A" w14:paraId="07F84EC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82DA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CDCD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46F9D47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AC66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B6B8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6A09FD0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C8C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4872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0232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2EA0" w14:textId="77777777" w:rsidR="007F6D8A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90B5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D8A" w14:paraId="034A060D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74F7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17A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0990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9855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5269F24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ECA4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28A0AC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04CC147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E39C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96C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3275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877A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7F6D8A" w14:paraId="3C952EAD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D313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5C24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B28F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FDDA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AFC6F3C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1EDF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D613532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6D05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38F3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9DD7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1998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14C9EB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4192ECDA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7F6D8A" w14:paraId="652FC23A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87A0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EAB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C718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E8A4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BE6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6148C0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9FC3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F705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6C56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D9D5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50CCCEC7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2307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BC54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0C34B4DE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4DA9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4242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7F8DAD19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911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06AF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2DA3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7351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F7F8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AEEA8C2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7F6D8A" w14:paraId="687AF783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79E3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F240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3F77539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DFF5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AFDE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30D1A6C6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CC93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0AA7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8E32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F2B9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8609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7F6D8A" w14:paraId="608C9DA3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3A2D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A52A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14A72DC7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E5E2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10F5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3B82323D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2096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D1F0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CDE9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48CC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9C30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42BD4B9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7F6D8A" w14:paraId="5413C001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6DA7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67AD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20AE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7BF7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17BF9AE2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9603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B69F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E12F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7F60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3B4D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7F6D8A" w14:paraId="16B3477C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C7B3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CFA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36C5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F0E6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5FA3460D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37C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D40283B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5632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9242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BC81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6221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7F6D8A" w14:paraId="37C69E75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1C10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7E9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F6A0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0455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2089112A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3B65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314761F1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22A2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70A8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7B4D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2180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AC0F980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3080B6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7F6D8A" w14:paraId="537CA9F3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CE43" w14:textId="77777777" w:rsidR="007F6D8A" w:rsidRDefault="007F6D8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BF6C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7F55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A557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233EBCB2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B416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DE736E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08B7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58CE" w14:textId="77777777" w:rsidR="007F6D8A" w:rsidRDefault="007F6D8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A848" w14:textId="77777777" w:rsidR="007F6D8A" w:rsidRPr="00564F54" w:rsidRDefault="007F6D8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BD00" w14:textId="77777777" w:rsidR="007F6D8A" w:rsidRDefault="007F6D8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090C057" w14:textId="77777777" w:rsidR="007F6D8A" w:rsidRPr="00237377" w:rsidRDefault="007F6D8A">
      <w:pPr>
        <w:spacing w:before="40" w:after="40" w:line="192" w:lineRule="auto"/>
        <w:ind w:right="57"/>
        <w:rPr>
          <w:sz w:val="20"/>
          <w:szCs w:val="20"/>
        </w:rPr>
      </w:pPr>
    </w:p>
    <w:p w14:paraId="192E366F" w14:textId="77777777" w:rsidR="007F6D8A" w:rsidRDefault="007F6D8A" w:rsidP="00D96D74">
      <w:pPr>
        <w:pStyle w:val="Heading1"/>
        <w:spacing w:line="360" w:lineRule="auto"/>
      </w:pPr>
      <w:r>
        <w:t>LINIA 813 A</w:t>
      </w:r>
    </w:p>
    <w:p w14:paraId="1CEB112D" w14:textId="77777777" w:rsidR="007F6D8A" w:rsidRDefault="007F6D8A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F6D8A" w14:paraId="32ADFD9B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9E74" w14:textId="77777777" w:rsidR="007F6D8A" w:rsidRDefault="007F6D8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76F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00DF618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A82D" w14:textId="77777777" w:rsidR="007F6D8A" w:rsidRPr="00E230A0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755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4A37ED1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401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20DA" w14:textId="77777777" w:rsidR="007F6D8A" w:rsidRPr="009033AC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2B4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3136" w14:textId="77777777" w:rsidR="007F6D8A" w:rsidRPr="009033AC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9AD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01CD8344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FDAC" w14:textId="77777777" w:rsidR="007F6D8A" w:rsidRDefault="007F6D8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8B9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045D42F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0EC4" w14:textId="77777777" w:rsidR="007F6D8A" w:rsidRPr="00E230A0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284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10BC0D8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195FE20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0E6F65F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51E8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178E" w14:textId="77777777" w:rsidR="007F6D8A" w:rsidRPr="009033AC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A077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D511" w14:textId="77777777" w:rsidR="007F6D8A" w:rsidRPr="009033AC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ACD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27053A00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672C" w14:textId="77777777" w:rsidR="007F6D8A" w:rsidRDefault="007F6D8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E7E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E030" w14:textId="77777777" w:rsidR="007F6D8A" w:rsidRPr="00E230A0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65A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56B9BE2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2CD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4CC8" w14:textId="77777777" w:rsidR="007F6D8A" w:rsidRPr="009033AC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5BF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CFC1" w14:textId="77777777" w:rsidR="007F6D8A" w:rsidRPr="009033AC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E69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E8ED13E" w14:textId="77777777" w:rsidR="007F6D8A" w:rsidRDefault="007F6D8A">
      <w:pPr>
        <w:spacing w:before="40" w:after="40" w:line="192" w:lineRule="auto"/>
        <w:ind w:right="57"/>
        <w:rPr>
          <w:sz w:val="20"/>
        </w:rPr>
      </w:pPr>
    </w:p>
    <w:p w14:paraId="05244194" w14:textId="77777777" w:rsidR="007F6D8A" w:rsidRDefault="007F6D8A" w:rsidP="00A73B8F">
      <w:pPr>
        <w:pStyle w:val="Heading1"/>
        <w:spacing w:line="360" w:lineRule="auto"/>
      </w:pPr>
      <w:r>
        <w:lastRenderedPageBreak/>
        <w:t>LINIA 813 B</w:t>
      </w:r>
    </w:p>
    <w:p w14:paraId="5AF483A3" w14:textId="77777777" w:rsidR="007F6D8A" w:rsidRDefault="007F6D8A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F6D8A" w14:paraId="31305A39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D8E2" w14:textId="77777777" w:rsidR="007F6D8A" w:rsidRDefault="007F6D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39AF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B17D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C3C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597978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2EA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66F9CB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32DB3A1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A37A" w14:textId="77777777" w:rsidR="007F6D8A" w:rsidRPr="00305F8E" w:rsidRDefault="007F6D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381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A49A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694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066D7F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5478967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7F6D8A" w14:paraId="26DA8726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0923" w14:textId="77777777" w:rsidR="007F6D8A" w:rsidRDefault="007F6D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41AF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455925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F80B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740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4283BC3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0A2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A1DB" w14:textId="77777777" w:rsidR="007F6D8A" w:rsidRPr="00305F8E" w:rsidRDefault="007F6D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3C08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C0EB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D22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CD4B9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D8A" w14:paraId="788374F7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90BA" w14:textId="77777777" w:rsidR="007F6D8A" w:rsidRDefault="007F6D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F3D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F80F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54C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998384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F22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0F00822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172B" w14:textId="77777777" w:rsidR="007F6D8A" w:rsidRPr="00305F8E" w:rsidRDefault="007F6D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8FE8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9578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DC6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A4B5ED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7F6D8A" w14:paraId="01FBA03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0D68" w14:textId="77777777" w:rsidR="007F6D8A" w:rsidRDefault="007F6D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3B5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CD1A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3D6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CE3916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C3C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AACF" w14:textId="77777777" w:rsidR="007F6D8A" w:rsidRPr="00305F8E" w:rsidRDefault="007F6D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D66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724E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C1D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4A8AE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C086A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7F6D8A" w14:paraId="7E73F96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6A79" w14:textId="77777777" w:rsidR="007F6D8A" w:rsidRDefault="007F6D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6D8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1FD9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A41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AFF110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B56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CA85" w14:textId="77777777" w:rsidR="007F6D8A" w:rsidRDefault="007F6D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4BC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B824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E72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684B09A7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8E1C" w14:textId="77777777" w:rsidR="007F6D8A" w:rsidRDefault="007F6D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94F8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F544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FF4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D893A6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65F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1900AC2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8F89" w14:textId="77777777" w:rsidR="007F6D8A" w:rsidRPr="00305F8E" w:rsidRDefault="007F6D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45E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4FB0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14C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A925AF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B9219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7F6D8A" w14:paraId="43B90BFD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3D69" w14:textId="77777777" w:rsidR="007F6D8A" w:rsidRDefault="007F6D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B4A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ED11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77D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1549A8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858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C336" w14:textId="77777777" w:rsidR="007F6D8A" w:rsidRPr="00305F8E" w:rsidRDefault="007F6D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D98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64B1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A0C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66FC1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2E2D95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7F6D8A" w14:paraId="292EFC69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CEE4" w14:textId="77777777" w:rsidR="007F6D8A" w:rsidRDefault="007F6D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BC7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37EA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CA3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BB3D73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979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A604" w14:textId="77777777" w:rsidR="007F6D8A" w:rsidRPr="00305F8E" w:rsidRDefault="007F6D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D4B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AA6C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D18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A59E7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BC986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7F6D8A" w14:paraId="6E0D9261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17F2" w14:textId="77777777" w:rsidR="007F6D8A" w:rsidRDefault="007F6D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638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DA63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CA5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1E1B5F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75E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6507" w14:textId="77777777" w:rsidR="007F6D8A" w:rsidRPr="00305F8E" w:rsidRDefault="007F6D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A147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CB33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5C6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9F1B4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E6606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7F6D8A" w14:paraId="55CDBEC5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8535" w14:textId="77777777" w:rsidR="007F6D8A" w:rsidRDefault="007F6D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005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063D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482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2709D2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7FB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39582D9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5E8A" w14:textId="77777777" w:rsidR="007F6D8A" w:rsidRDefault="007F6D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95B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A508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F5C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561408F9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6ABA" w14:textId="77777777" w:rsidR="007F6D8A" w:rsidRDefault="007F6D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2F4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51C4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B50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CEBABC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C4C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BCC7A1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6042" w14:textId="77777777" w:rsidR="007F6D8A" w:rsidRDefault="007F6D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A6E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FCF3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CFB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7B2813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7F6D8A" w14:paraId="40FB0EF2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2B2C" w14:textId="77777777" w:rsidR="007F6D8A" w:rsidRDefault="007F6D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1458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5A3F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FA6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1D0214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7A4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C98C4F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0BC87B1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2527E37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6DEE" w14:textId="77777777" w:rsidR="007F6D8A" w:rsidRDefault="007F6D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F63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6827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7C6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7396C4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7F6D8A" w14:paraId="0A726461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3420" w14:textId="77777777" w:rsidR="007F6D8A" w:rsidRDefault="007F6D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A42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BDF1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774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124D50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396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9037E3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9EC2" w14:textId="77777777" w:rsidR="007F6D8A" w:rsidRDefault="007F6D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65F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DD36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5AD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4FC346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7F6D8A" w14:paraId="7219F93E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8985" w14:textId="77777777" w:rsidR="007F6D8A" w:rsidRDefault="007F6D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9A9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920E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F3B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A6451A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3B67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CB70" w14:textId="77777777" w:rsidR="007F6D8A" w:rsidRPr="00305F8E" w:rsidRDefault="007F6D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6C9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B693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02B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3B1F781E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C186" w14:textId="77777777" w:rsidR="007F6D8A" w:rsidRDefault="007F6D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113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352A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38F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F202C9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295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2819" w14:textId="77777777" w:rsidR="007F6D8A" w:rsidRPr="00305F8E" w:rsidRDefault="007F6D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23D8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EA5C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C3E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3C3689C3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F2C3" w14:textId="77777777" w:rsidR="007F6D8A" w:rsidRDefault="007F6D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F0D7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4552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0CC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D8A9AF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AE7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5EF3" w14:textId="77777777" w:rsidR="007F6D8A" w:rsidRPr="00305F8E" w:rsidRDefault="007F6D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5CB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49B9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FA1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1257E284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D609" w14:textId="77777777" w:rsidR="007F6D8A" w:rsidRDefault="007F6D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C2B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40E5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7D9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F3AC38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130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2C6450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8BBD" w14:textId="77777777" w:rsidR="007F6D8A" w:rsidRPr="00305F8E" w:rsidRDefault="007F6D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BC3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2255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F1F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DA725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606D8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7F6D8A" w14:paraId="2208B369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9414" w14:textId="77777777" w:rsidR="007F6D8A" w:rsidRDefault="007F6D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B0F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A435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731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6476AD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5F9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5D26" w14:textId="77777777" w:rsidR="007F6D8A" w:rsidRDefault="007F6D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829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2056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626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33D71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D0819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7F6D8A" w14:paraId="6871B46E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7B0B" w14:textId="77777777" w:rsidR="007F6D8A" w:rsidRDefault="007F6D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1BC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7A43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40A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567C24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2894F5D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D6B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8790" w14:textId="77777777" w:rsidR="007F6D8A" w:rsidRDefault="007F6D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86F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870C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936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C9B6A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7F6D8A" w14:paraId="469152B9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D8E5" w14:textId="77777777" w:rsidR="007F6D8A" w:rsidRDefault="007F6D8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A97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7088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E89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F64061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4A3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F49B" w14:textId="77777777" w:rsidR="007F6D8A" w:rsidRPr="00305F8E" w:rsidRDefault="007F6D8A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AE1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2CCF" w14:textId="77777777" w:rsidR="007F6D8A" w:rsidRPr="00305F8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C35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60892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7B344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501F4F42" w14:textId="77777777" w:rsidR="007F6D8A" w:rsidRDefault="007F6D8A" w:rsidP="002242FB">
      <w:pPr>
        <w:spacing w:before="40" w:after="40" w:line="192" w:lineRule="auto"/>
        <w:ind w:right="57"/>
      </w:pPr>
    </w:p>
    <w:p w14:paraId="24D890CC" w14:textId="77777777" w:rsidR="007F6D8A" w:rsidRDefault="007F6D8A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814</w:t>
      </w:r>
    </w:p>
    <w:p w14:paraId="2337B4AF" w14:textId="77777777" w:rsidR="007F6D8A" w:rsidRDefault="007F6D8A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7F6D8A" w14:paraId="0EBEC6B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577F" w14:textId="77777777" w:rsidR="007F6D8A" w:rsidRDefault="007F6D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6646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5BAE" w14:textId="77777777" w:rsidR="007F6D8A" w:rsidRPr="002B6917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EA4C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9660F0B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03FF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0FCC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EDDC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E838" w14:textId="77777777" w:rsidR="007F6D8A" w:rsidRPr="002A6824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50E9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2BD1535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8284" w14:textId="77777777" w:rsidR="007F6D8A" w:rsidRDefault="007F6D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D259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9CB6" w14:textId="77777777" w:rsidR="007F6D8A" w:rsidRPr="002B6917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E00A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6D9A505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6BEF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19E595BB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DB9C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BDC0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2C91" w14:textId="77777777" w:rsidR="007F6D8A" w:rsidRPr="002A6824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8AE5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79A3100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72B8" w14:textId="77777777" w:rsidR="007F6D8A" w:rsidRDefault="007F6D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AEF9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4DCA" w14:textId="77777777" w:rsidR="007F6D8A" w:rsidRPr="002B6917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153A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7B0198D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1B00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7605B49A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53EE5D79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7A84C997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8F81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2632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404E" w14:textId="77777777" w:rsidR="007F6D8A" w:rsidRPr="002A6824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B8CB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362B937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8C92" w14:textId="77777777" w:rsidR="007F6D8A" w:rsidRDefault="007F6D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A783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2AC6" w14:textId="77777777" w:rsidR="007F6D8A" w:rsidRPr="002B6917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D421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651ECE7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1781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3864BBE8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797E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91D1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DDDB" w14:textId="77777777" w:rsidR="007F6D8A" w:rsidRPr="002A6824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2014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47EF3E4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A4F5" w14:textId="77777777" w:rsidR="007F6D8A" w:rsidRDefault="007F6D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2B95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F880" w14:textId="77777777" w:rsidR="007F6D8A" w:rsidRPr="002B6917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2CA1" w14:textId="77777777" w:rsidR="007F6D8A" w:rsidRDefault="007F6D8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880E625" w14:textId="77777777" w:rsidR="007F6D8A" w:rsidRDefault="007F6D8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E21E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3A34A072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FF85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5D71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A6DF" w14:textId="77777777" w:rsidR="007F6D8A" w:rsidRPr="002A6824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8549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7F6D8A" w14:paraId="45D4A1C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EDE7" w14:textId="77777777" w:rsidR="007F6D8A" w:rsidRDefault="007F6D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9507" w14:textId="77777777" w:rsidR="007F6D8A" w:rsidRDefault="007F6D8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0CC7" w14:textId="77777777" w:rsidR="007F6D8A" w:rsidRPr="002B6917" w:rsidRDefault="007F6D8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02F6" w14:textId="77777777" w:rsidR="007F6D8A" w:rsidRDefault="007F6D8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31E7AF2" w14:textId="77777777" w:rsidR="007F6D8A" w:rsidRDefault="007F6D8A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7F1D" w14:textId="77777777" w:rsidR="007F6D8A" w:rsidRDefault="007F6D8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119C5647" w14:textId="77777777" w:rsidR="007F6D8A" w:rsidRDefault="007F6D8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93FF" w14:textId="77777777" w:rsidR="007F6D8A" w:rsidRDefault="007F6D8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6BF0" w14:textId="77777777" w:rsidR="007F6D8A" w:rsidRDefault="007F6D8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A8E8" w14:textId="77777777" w:rsidR="007F6D8A" w:rsidRPr="002A6824" w:rsidRDefault="007F6D8A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BA81" w14:textId="77777777" w:rsidR="007F6D8A" w:rsidRDefault="007F6D8A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7F6D8A" w14:paraId="40C0BA6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607A" w14:textId="77777777" w:rsidR="007F6D8A" w:rsidRDefault="007F6D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E95C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3B5F" w14:textId="77777777" w:rsidR="007F6D8A" w:rsidRPr="002B6917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9A41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2349B4A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57361A08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8EEE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251B1F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6C39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9921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5955" w14:textId="77777777" w:rsidR="007F6D8A" w:rsidRPr="002A6824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039E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49242E49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2B48" w14:textId="77777777" w:rsidR="007F6D8A" w:rsidRDefault="007F6D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3A88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30ED" w14:textId="77777777" w:rsidR="007F6D8A" w:rsidRPr="002B6917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AC71" w14:textId="77777777" w:rsidR="007F6D8A" w:rsidRDefault="007F6D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B2C5BAB" w14:textId="77777777" w:rsidR="007F6D8A" w:rsidRDefault="007F6D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892F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82CB6A7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F1B2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0902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9FA5" w14:textId="77777777" w:rsidR="007F6D8A" w:rsidRPr="002A6824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319D" w14:textId="77777777" w:rsidR="007F6D8A" w:rsidRDefault="007F6D8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77487A" w14:textId="77777777" w:rsidR="007F6D8A" w:rsidRDefault="007F6D8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7F6D8A" w14:paraId="694393B5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88AE" w14:textId="77777777" w:rsidR="007F6D8A" w:rsidRDefault="007F6D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2CBC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2AF8" w14:textId="77777777" w:rsidR="007F6D8A" w:rsidRPr="002B6917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63E9" w14:textId="77777777" w:rsidR="007F6D8A" w:rsidRDefault="007F6D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6AF7FC4" w14:textId="77777777" w:rsidR="007F6D8A" w:rsidRDefault="007F6D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5CCB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ADD7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DFA1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0B1E" w14:textId="77777777" w:rsidR="007F6D8A" w:rsidRPr="002A6824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3965" w14:textId="77777777" w:rsidR="007F6D8A" w:rsidRDefault="007F6D8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7F6D8A" w14:paraId="778ABBDA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738C" w14:textId="77777777" w:rsidR="007F6D8A" w:rsidRDefault="007F6D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B82C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59A5428E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21DF" w14:textId="77777777" w:rsidR="007F6D8A" w:rsidRPr="002B6917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2B26" w14:textId="77777777" w:rsidR="007F6D8A" w:rsidRDefault="007F6D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3513210E" w14:textId="77777777" w:rsidR="007F6D8A" w:rsidRDefault="007F6D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9E7DE2B" w14:textId="77777777" w:rsidR="007F6D8A" w:rsidRDefault="007F6D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E76C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DEDF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D32C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417027BC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2EBE" w14:textId="77777777" w:rsidR="007F6D8A" w:rsidRPr="002A6824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E186" w14:textId="77777777" w:rsidR="007F6D8A" w:rsidRDefault="007F6D8A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D8A" w14:paraId="0857EF61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82CC" w14:textId="77777777" w:rsidR="007F6D8A" w:rsidRDefault="007F6D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9578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C966" w14:textId="77777777" w:rsidR="007F6D8A" w:rsidRPr="002B6917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3FB8" w14:textId="77777777" w:rsidR="007F6D8A" w:rsidRDefault="007F6D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F2D64D0" w14:textId="77777777" w:rsidR="007F6D8A" w:rsidRDefault="007F6D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59C6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5C5DF571" w14:textId="77777777" w:rsidR="007F6D8A" w:rsidRPr="00810F5B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DB47" w14:textId="77777777" w:rsidR="007F6D8A" w:rsidRPr="00557C88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E380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5B87" w14:textId="77777777" w:rsidR="007F6D8A" w:rsidRPr="002A6824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FC19" w14:textId="77777777" w:rsidR="007F6D8A" w:rsidRDefault="007F6D8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A40B72" w14:textId="77777777" w:rsidR="007F6D8A" w:rsidRDefault="007F6D8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7F6D8A" w14:paraId="687940C2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2359" w14:textId="77777777" w:rsidR="007F6D8A" w:rsidRDefault="007F6D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CF45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5DE9" w14:textId="77777777" w:rsidR="007F6D8A" w:rsidRPr="002B6917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974D" w14:textId="77777777" w:rsidR="007F6D8A" w:rsidRDefault="007F6D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2EC7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37FA5EE9" w14:textId="77777777" w:rsidR="007F6D8A" w:rsidRDefault="007F6D8A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E996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EA44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3D8B" w14:textId="77777777" w:rsidR="007F6D8A" w:rsidRPr="002A6824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EDA9" w14:textId="77777777" w:rsidR="007F6D8A" w:rsidRDefault="007F6D8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3C2B6973" w14:textId="77777777" w:rsidR="007F6D8A" w:rsidRDefault="007F6D8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7F6D8A" w14:paraId="136721A0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4678" w14:textId="77777777" w:rsidR="007F6D8A" w:rsidRDefault="007F6D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23F8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8150" w14:textId="77777777" w:rsidR="007F6D8A" w:rsidRPr="002B6917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B7F3" w14:textId="77777777" w:rsidR="007F6D8A" w:rsidRDefault="007F6D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C69C" w14:textId="77777777" w:rsidR="007F6D8A" w:rsidRDefault="007F6D8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26A4" w14:textId="77777777" w:rsidR="007F6D8A" w:rsidRPr="00557C88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1E7F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BB77" w14:textId="77777777" w:rsidR="007F6D8A" w:rsidRPr="002A6824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8917" w14:textId="77777777" w:rsidR="007F6D8A" w:rsidRDefault="007F6D8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E50E6B" w14:textId="77777777" w:rsidR="007F6D8A" w:rsidRPr="00D83307" w:rsidRDefault="007F6D8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7F6D8A" w14:paraId="210C0CF6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A92D" w14:textId="77777777" w:rsidR="007F6D8A" w:rsidRDefault="007F6D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0A13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55F1" w14:textId="77777777" w:rsidR="007F6D8A" w:rsidRPr="002B6917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CCA1" w14:textId="77777777" w:rsidR="007F6D8A" w:rsidRDefault="007F6D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C6AFA4F" w14:textId="77777777" w:rsidR="007F6D8A" w:rsidRDefault="007F6D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568D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65B8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1F7B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9124" w14:textId="77777777" w:rsidR="007F6D8A" w:rsidRPr="002A6824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FBA7" w14:textId="77777777" w:rsidR="007F6D8A" w:rsidRDefault="007F6D8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5E2DB56F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044B" w14:textId="77777777" w:rsidR="007F6D8A" w:rsidRDefault="007F6D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A3AA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723E" w14:textId="77777777" w:rsidR="007F6D8A" w:rsidRPr="002B6917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AB48" w14:textId="77777777" w:rsidR="007F6D8A" w:rsidRDefault="007F6D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FB0E58A" w14:textId="77777777" w:rsidR="007F6D8A" w:rsidRDefault="007F6D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A6B2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99AF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B00F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FD5F" w14:textId="77777777" w:rsidR="007F6D8A" w:rsidRPr="002A6824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221E" w14:textId="77777777" w:rsidR="007F6D8A" w:rsidRDefault="007F6D8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49C04F17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49AE" w14:textId="77777777" w:rsidR="007F6D8A" w:rsidRDefault="007F6D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5056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A898" w14:textId="77777777" w:rsidR="007F6D8A" w:rsidRPr="002B6917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8F48" w14:textId="77777777" w:rsidR="007F6D8A" w:rsidRDefault="007F6D8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4C4A29C" w14:textId="77777777" w:rsidR="007F6D8A" w:rsidRDefault="007F6D8A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1243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7B24" w14:textId="77777777" w:rsidR="007F6D8A" w:rsidRPr="00557C88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F603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9414" w14:textId="77777777" w:rsidR="007F6D8A" w:rsidRPr="002A6824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8594" w14:textId="77777777" w:rsidR="007F6D8A" w:rsidRDefault="007F6D8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65E6270E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F467" w14:textId="77777777" w:rsidR="007F6D8A" w:rsidRDefault="007F6D8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0576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4507" w14:textId="77777777" w:rsidR="007F6D8A" w:rsidRPr="002B6917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EA1E" w14:textId="77777777" w:rsidR="007F6D8A" w:rsidRDefault="007F6D8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BAB7329" w14:textId="77777777" w:rsidR="007F6D8A" w:rsidRPr="006315B8" w:rsidRDefault="007F6D8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EC2C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2CA0" w14:textId="77777777" w:rsidR="007F6D8A" w:rsidRPr="00557C88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CB65" w14:textId="77777777" w:rsidR="007F6D8A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B04A" w14:textId="77777777" w:rsidR="007F6D8A" w:rsidRPr="002A6824" w:rsidRDefault="007F6D8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F57A" w14:textId="77777777" w:rsidR="007F6D8A" w:rsidRDefault="007F6D8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97526D7" w14:textId="77777777" w:rsidR="007F6D8A" w:rsidRPr="00930181" w:rsidRDefault="007F6D8A">
      <w:pPr>
        <w:tabs>
          <w:tab w:val="left" w:pos="3183"/>
        </w:tabs>
      </w:pPr>
    </w:p>
    <w:p w14:paraId="1398AB55" w14:textId="77777777" w:rsidR="007F6D8A" w:rsidRDefault="007F6D8A" w:rsidP="00E566AF">
      <w:pPr>
        <w:pStyle w:val="Heading1"/>
        <w:spacing w:line="360" w:lineRule="auto"/>
      </w:pPr>
      <w:r>
        <w:t>LINIA 817</w:t>
      </w:r>
    </w:p>
    <w:p w14:paraId="62F19DD0" w14:textId="77777777" w:rsidR="007F6D8A" w:rsidRDefault="007F6D8A" w:rsidP="00313EFA">
      <w:pPr>
        <w:pStyle w:val="Heading1"/>
        <w:spacing w:line="360" w:lineRule="auto"/>
        <w:rPr>
          <w:b w:val="0"/>
          <w:bCs w:val="0"/>
          <w:sz w:val="8"/>
        </w:rPr>
      </w:pPr>
      <w:r>
        <w:t>DOROBANŢU - CAP MIDIA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F6D8A" w14:paraId="7C2132C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2EC5" w14:textId="77777777" w:rsidR="007F6D8A" w:rsidRDefault="007F6D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1F3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9782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533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F13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inclusiv sch. 13 și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D5F1" w14:textId="77777777" w:rsidR="007F6D8A" w:rsidRPr="000A692F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632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B361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57A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3A10370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D97A" w14:textId="77777777" w:rsidR="007F6D8A" w:rsidRDefault="007F6D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DC2F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  <w:p w14:paraId="4D06E02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F894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0E2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4D748D1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6C0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F263" w14:textId="77777777" w:rsidR="007F6D8A" w:rsidRPr="000A692F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744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264D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2A6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D8A" w14:paraId="1A3024D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4617" w14:textId="77777777" w:rsidR="007F6D8A" w:rsidRDefault="007F6D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907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22+300</w:t>
            </w:r>
          </w:p>
          <w:p w14:paraId="37E7C9DF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4308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6DA3" w14:textId="77777777" w:rsidR="007F6D8A" w:rsidRDefault="007F6D8A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1B2AD6FD" w14:textId="77777777" w:rsidR="007F6D8A" w:rsidRDefault="007F6D8A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7A68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C119" w14:textId="77777777" w:rsidR="007F6D8A" w:rsidRPr="000A692F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A357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107B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0A4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8576E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D8A" w14:paraId="716466C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DFB1" w14:textId="77777777" w:rsidR="007F6D8A" w:rsidRDefault="007F6D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65F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68D6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AFF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1A1F330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B31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1BC6" w14:textId="77777777" w:rsidR="007F6D8A" w:rsidRPr="000A692F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7CA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6E20168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7A40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E15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F6D8A" w14:paraId="7EBFE715" w14:textId="77777777">
        <w:trPr>
          <w:cantSplit/>
          <w:trHeight w:val="6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D0C3" w14:textId="77777777" w:rsidR="007F6D8A" w:rsidRDefault="007F6D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950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1282966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7564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541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0E54039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C71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AF20" w14:textId="77777777" w:rsidR="007F6D8A" w:rsidRPr="000A692F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47A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84A7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B51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47C7E1D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10C2" w14:textId="77777777" w:rsidR="007F6D8A" w:rsidRDefault="007F6D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AD5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5AF7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7B5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1C2088A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6208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82B5" w14:textId="77777777" w:rsidR="007F6D8A" w:rsidRPr="000A692F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1D4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04C9866F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03CD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A12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411D8039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769A" w14:textId="77777777" w:rsidR="007F6D8A" w:rsidRDefault="007F6D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E40F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05CA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F74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7E1FC03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205A" w14:textId="77777777" w:rsidR="007F6D8A" w:rsidRDefault="007F6D8A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5CBE7D9" w14:textId="77777777" w:rsidR="007F6D8A" w:rsidRDefault="007F6D8A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diag.</w:t>
            </w:r>
          </w:p>
          <w:p w14:paraId="0A8A50CB" w14:textId="77777777" w:rsidR="007F6D8A" w:rsidRDefault="007F6D8A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7 - 19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30DE" w14:textId="77777777" w:rsidR="007F6D8A" w:rsidRPr="000A692F" w:rsidRDefault="007F6D8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AC88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CF3A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944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5A2D39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85B29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Firul I la Firul II </w:t>
            </w:r>
          </w:p>
          <w:p w14:paraId="2421D60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invers.</w:t>
            </w:r>
          </w:p>
        </w:tc>
      </w:tr>
      <w:tr w:rsidR="007F6D8A" w14:paraId="196B2C96" w14:textId="77777777">
        <w:trPr>
          <w:cantSplit/>
          <w:trHeight w:val="6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E556" w14:textId="77777777" w:rsidR="007F6D8A" w:rsidRDefault="007F6D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CF2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42B5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278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4601E64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AD7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DA16" w14:textId="77777777" w:rsidR="007F6D8A" w:rsidRPr="000A692F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588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36E3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7D2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39CB812B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48EA" w14:textId="77777777" w:rsidR="007F6D8A" w:rsidRDefault="007F6D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0B5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6D70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313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408ECD9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DFF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A142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1FF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23E5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F31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532D3BB8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1C19" w14:textId="77777777" w:rsidR="007F6D8A" w:rsidRDefault="007F6D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BDE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2F90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847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0127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 și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F2AF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0248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74C6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AA1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5EE1F25E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F11E" w14:textId="77777777" w:rsidR="007F6D8A" w:rsidRDefault="007F6D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B54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8901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D80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1F53AD1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994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5882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63C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4FAA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F11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69EA740E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F963" w14:textId="77777777" w:rsidR="007F6D8A" w:rsidRDefault="007F6D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FA6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52A4CDB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6A81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90D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1207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62AB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28F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087D71E8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8847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F21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582C7CB0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1CEB" w14:textId="77777777" w:rsidR="007F6D8A" w:rsidRDefault="007F6D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496C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4BF29D3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E687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8E9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8CD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3207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F2EF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72DDA418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34CA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FDD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1DEAABD9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6180" w14:textId="77777777" w:rsidR="007F6D8A" w:rsidRDefault="007F6D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451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2B454CA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FB83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9DB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659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41D5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48E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4CFF3BB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33CC" w14:textId="77777777" w:rsidR="007F6D8A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022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12BD5B12" w14:textId="77777777">
        <w:trPr>
          <w:cantSplit/>
          <w:trHeight w:val="1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6C4A" w14:textId="77777777" w:rsidR="007F6D8A" w:rsidRDefault="007F6D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1F2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  <w:p w14:paraId="160A3E4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60EB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EE8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DF8FAF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3 - 51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EA3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DA5B" w14:textId="77777777" w:rsidR="007F6D8A" w:rsidRPr="000A692F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AC8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835D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70F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6C441CD3" w14:textId="77777777">
        <w:trPr>
          <w:cantSplit/>
          <w:trHeight w:val="4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82E1" w14:textId="77777777" w:rsidR="007F6D8A" w:rsidRDefault="007F6D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B43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E6CA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9A3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18CF163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9 - 41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936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9235" w14:textId="77777777" w:rsidR="007F6D8A" w:rsidRPr="000A692F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F982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32+150</w:t>
            </w:r>
          </w:p>
          <w:p w14:paraId="3CD0CC9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7B74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D18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5B64BD1E" w14:textId="77777777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B847" w14:textId="77777777" w:rsidR="007F6D8A" w:rsidRDefault="007F6D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256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CCCE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017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3A5B54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7C4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0D72E1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45 - 61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3B8F" w14:textId="77777777" w:rsidR="007F6D8A" w:rsidRPr="000A692F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C0AF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AF74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994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074194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D6BCB5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7F6D8A" w14:paraId="7A05E506" w14:textId="77777777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131F" w14:textId="77777777" w:rsidR="007F6D8A" w:rsidRDefault="007F6D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635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69E6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9B5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123F29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FF4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F33E7B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1AD0" w14:textId="77777777" w:rsidR="007F6D8A" w:rsidRPr="000A692F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692B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54A9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C08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1A822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00428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şi 9.</w:t>
            </w:r>
          </w:p>
        </w:tc>
      </w:tr>
      <w:tr w:rsidR="007F6D8A" w14:paraId="121FC0EE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1429" w14:textId="77777777" w:rsidR="007F6D8A" w:rsidRDefault="007F6D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41D7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7985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C7C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03BBDD7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CE0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A69C" w14:textId="77777777" w:rsidR="007F6D8A" w:rsidRPr="000A692F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790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D609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D37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04440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B3BB2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7F6D8A" w14:paraId="5C873701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244E" w14:textId="77777777" w:rsidR="007F6D8A" w:rsidRDefault="007F6D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A6DF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6705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F285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Cap Midia </w:t>
            </w:r>
          </w:p>
          <w:p w14:paraId="4A68D20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233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4DC1D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1C8F" w14:textId="77777777" w:rsidR="007F6D8A" w:rsidRPr="000A692F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652E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5747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EFCC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4CA26687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0FA8" w14:textId="77777777" w:rsidR="007F6D8A" w:rsidRDefault="007F6D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884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18DB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4AF8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A9DFBE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0D9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 </w:t>
            </w:r>
          </w:p>
          <w:p w14:paraId="7D77BA7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53A3CD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6EC0" w14:textId="77777777" w:rsidR="007F6D8A" w:rsidRPr="000A692F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9E9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8403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1E5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7DB7E3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04244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1 - 13 și </w:t>
            </w:r>
          </w:p>
          <w:p w14:paraId="7EEFB291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Rompetrol.</w:t>
            </w:r>
          </w:p>
        </w:tc>
      </w:tr>
      <w:tr w:rsidR="007F6D8A" w14:paraId="0F8E598D" w14:textId="77777777">
        <w:trPr>
          <w:cantSplit/>
          <w:trHeight w:val="4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1AA5" w14:textId="77777777" w:rsidR="007F6D8A" w:rsidRDefault="007F6D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D801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4A59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03B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03212C9F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788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8517F54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46 - 32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9168" w14:textId="77777777" w:rsidR="007F6D8A" w:rsidRPr="000A692F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1F18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AD2A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0F1B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240F9D1C" w14:textId="77777777">
        <w:trPr>
          <w:cantSplit/>
          <w:trHeight w:val="2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286C" w14:textId="77777777" w:rsidR="007F6D8A" w:rsidRDefault="007F6D8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ABE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6946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90A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18DD1190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924F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BB4C81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54 - 64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5A65" w14:textId="77777777" w:rsidR="007F6D8A" w:rsidRPr="000A692F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C383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44DD" w14:textId="77777777" w:rsidR="007F6D8A" w:rsidRPr="00E90477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CF0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60AF2FF" w14:textId="77777777" w:rsidR="007F6D8A" w:rsidRDefault="007F6D8A">
      <w:pPr>
        <w:spacing w:before="40" w:after="40" w:line="192" w:lineRule="auto"/>
        <w:ind w:right="57"/>
        <w:rPr>
          <w:sz w:val="20"/>
        </w:rPr>
      </w:pPr>
    </w:p>
    <w:p w14:paraId="5A104272" w14:textId="77777777" w:rsidR="007F6D8A" w:rsidRDefault="007F6D8A" w:rsidP="006F6DF5">
      <w:pPr>
        <w:pStyle w:val="Heading1"/>
        <w:spacing w:line="360" w:lineRule="auto"/>
      </w:pPr>
      <w:r>
        <w:t>LINIA 817 A</w:t>
      </w:r>
    </w:p>
    <w:p w14:paraId="3CD1F40B" w14:textId="77777777" w:rsidR="007F6D8A" w:rsidRDefault="007F6D8A" w:rsidP="003A3E06">
      <w:pPr>
        <w:pStyle w:val="Heading1"/>
        <w:spacing w:line="360" w:lineRule="auto"/>
        <w:rPr>
          <w:b w:val="0"/>
          <w:bCs w:val="0"/>
          <w:sz w:val="8"/>
        </w:rPr>
      </w:pPr>
      <w:r>
        <w:t>CAP MIDIA - SITORMAN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F6D8A" w14:paraId="18CD40D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21A9" w14:textId="77777777" w:rsidR="007F6D8A" w:rsidRDefault="007F6D8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3E2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AF12" w14:textId="77777777" w:rsidR="007F6D8A" w:rsidRPr="00D7456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08E6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44B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048B5D5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L  </w:t>
            </w:r>
          </w:p>
          <w:p w14:paraId="6074A3AA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5B7913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D5E0" w14:textId="77777777" w:rsidR="007F6D8A" w:rsidRPr="00E17F4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BA89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CA2D" w14:textId="77777777" w:rsidR="007F6D8A" w:rsidRPr="00E17F4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E0DD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3245664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9D85" w14:textId="77777777" w:rsidR="007F6D8A" w:rsidRDefault="007F6D8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BA00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852A" w14:textId="77777777" w:rsidR="007F6D8A" w:rsidRPr="00D7456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7D12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  <w:p w14:paraId="31B2C2BA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3356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34F2" w14:textId="77777777" w:rsidR="007F6D8A" w:rsidRPr="00E17F4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056D" w14:textId="77777777" w:rsidR="007F6D8A" w:rsidRDefault="007F6D8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F473" w14:textId="77777777" w:rsidR="007F6D8A" w:rsidRPr="00E17F4E" w:rsidRDefault="007F6D8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AF0E" w14:textId="77777777" w:rsidR="007F6D8A" w:rsidRDefault="007F6D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B729D59" w14:textId="77777777" w:rsidR="007F6D8A" w:rsidRDefault="007F6D8A">
      <w:pPr>
        <w:spacing w:before="40" w:after="40" w:line="192" w:lineRule="auto"/>
        <w:ind w:right="57"/>
        <w:rPr>
          <w:sz w:val="20"/>
        </w:rPr>
      </w:pPr>
    </w:p>
    <w:p w14:paraId="3F1327B2" w14:textId="77777777" w:rsidR="007F6D8A" w:rsidRDefault="007F6D8A" w:rsidP="00445244">
      <w:pPr>
        <w:pStyle w:val="Heading1"/>
        <w:spacing w:line="24" w:lineRule="atLeast"/>
      </w:pPr>
      <w:r>
        <w:t>LINIA 818</w:t>
      </w:r>
    </w:p>
    <w:p w14:paraId="5CE6A36A" w14:textId="77777777" w:rsidR="007F6D8A" w:rsidRDefault="007F6D8A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F6D8A" w14:paraId="273528C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0BDA" w14:textId="77777777" w:rsidR="007F6D8A" w:rsidRDefault="007F6D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64B8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9500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F6A4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04DDE306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F5B10F4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4E2F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4E125058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0FC5" w14:textId="77777777" w:rsidR="007F6D8A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BD33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360D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7979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6BEE3F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89FD82D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7F6D8A" w14:paraId="4DCC435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A8C4" w14:textId="77777777" w:rsidR="007F6D8A" w:rsidRDefault="007F6D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3E92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38EF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171F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BA5C220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1280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A046" w14:textId="77777777" w:rsidR="007F6D8A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8D39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9DD8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5504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56A271E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F026" w14:textId="77777777" w:rsidR="007F6D8A" w:rsidRDefault="007F6D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9F78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AB3E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2B89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D200195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90AA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2E5F93F0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23BB3149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81DA" w14:textId="77777777" w:rsidR="007F6D8A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7B36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997D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2633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6A134C2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A307" w14:textId="77777777" w:rsidR="007F6D8A" w:rsidRDefault="007F6D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23E6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1F06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F54F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7B6A028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EACE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2D7EDD98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707D453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26978A1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2345715C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AB18" w14:textId="77777777" w:rsidR="007F6D8A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8BF1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5652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635B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2BDF0A2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94C6" w14:textId="77777777" w:rsidR="007F6D8A" w:rsidRDefault="007F6D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2069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23A1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A167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4D1E0AC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E607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B194F38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E56C" w14:textId="77777777" w:rsidR="007F6D8A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1E0E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ACF1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79B0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10CED0B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B935" w14:textId="77777777" w:rsidR="007F6D8A" w:rsidRDefault="007F6D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ED96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6A56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2CB8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84099FC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1603E3A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FD34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8E55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0F93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32D2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99E0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65FC52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68D9660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7F6D8A" w14:paraId="51A5851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EA21" w14:textId="77777777" w:rsidR="007F6D8A" w:rsidRDefault="007F6D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DD6A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F4C9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B595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2B00AFE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6A28178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D892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3C2B" w14:textId="77777777" w:rsidR="007F6D8A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2360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E71F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9AE2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64D2730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13DA" w14:textId="77777777" w:rsidR="007F6D8A" w:rsidRDefault="007F6D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715B" w14:textId="77777777" w:rsidR="007F6D8A" w:rsidRDefault="007F6D8A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7DC2" w14:textId="77777777" w:rsidR="007F6D8A" w:rsidRPr="00E54142" w:rsidRDefault="007F6D8A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632D" w14:textId="77777777" w:rsidR="007F6D8A" w:rsidRDefault="007F6D8A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3689E2D" w14:textId="77777777" w:rsidR="007F6D8A" w:rsidRDefault="007F6D8A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DC3E" w14:textId="77777777" w:rsidR="007F6D8A" w:rsidRPr="004B4AC4" w:rsidRDefault="007F6D8A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23B2" w14:textId="77777777" w:rsidR="007F6D8A" w:rsidRPr="004B4AC4" w:rsidRDefault="007F6D8A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302B" w14:textId="77777777" w:rsidR="007F6D8A" w:rsidRDefault="007F6D8A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A68E" w14:textId="77777777" w:rsidR="007F6D8A" w:rsidRPr="00E54142" w:rsidRDefault="007F6D8A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739E" w14:textId="77777777" w:rsidR="007F6D8A" w:rsidRPr="004B4AC4" w:rsidRDefault="007F6D8A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7F6D8A" w14:paraId="2F53D1B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AC7B" w14:textId="77777777" w:rsidR="007F6D8A" w:rsidRDefault="007F6D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DBD3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1248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2BD2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15EA0510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EE42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43B3" w14:textId="77777777" w:rsidR="007F6D8A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0F2E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541639CB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F1AA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0D8D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F6D8A" w14:paraId="0B8CD34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E846" w14:textId="77777777" w:rsidR="007F6D8A" w:rsidRDefault="007F6D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8A25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5035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E5E2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E6C5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DAF8" w14:textId="77777777" w:rsidR="007F6D8A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6044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0ADFFA6E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0CC0" w14:textId="77777777" w:rsidR="007F6D8A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03D5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5ED4661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1168" w14:textId="77777777" w:rsidR="007F6D8A" w:rsidRDefault="007F6D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93DB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0091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8382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DAFB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B756" w14:textId="77777777" w:rsidR="007F6D8A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2426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B1B4" w14:textId="77777777" w:rsidR="007F6D8A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0F72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77D605C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C2B1" w14:textId="77777777" w:rsidR="007F6D8A" w:rsidRDefault="007F6D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C756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E936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9495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FB68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B878" w14:textId="77777777" w:rsidR="007F6D8A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BED1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2EFF" w14:textId="77777777" w:rsidR="007F6D8A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A2AA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53DDC40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BCEC" w14:textId="77777777" w:rsidR="007F6D8A" w:rsidRDefault="007F6D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AB22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2BCA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C890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109B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F169" w14:textId="77777777" w:rsidR="007F6D8A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2097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F35B" w14:textId="77777777" w:rsidR="007F6D8A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D43C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4D8C779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569F" w14:textId="77777777" w:rsidR="007F6D8A" w:rsidRDefault="007F6D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0B4B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2E0F" w14:textId="77777777" w:rsidR="007F6D8A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F248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7F28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32B11AEB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66BD" w14:textId="77777777" w:rsidR="007F6D8A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3170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41D2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EE9B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7F6D8A" w14:paraId="1646C13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C58D" w14:textId="77777777" w:rsidR="007F6D8A" w:rsidRDefault="007F6D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7DD2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EC0F" w14:textId="77777777" w:rsidR="007F6D8A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BE35" w14:textId="77777777" w:rsidR="007F6D8A" w:rsidRPr="00277DE8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F163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06F3FCD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6EF7757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2BC1EC3E" w14:textId="77777777" w:rsidR="007F6D8A" w:rsidRPr="00277DE8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E3BC" w14:textId="77777777" w:rsidR="007F6D8A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7BA3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FBFA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5E8A" w14:textId="77777777" w:rsidR="007F6D8A" w:rsidRPr="00277DE8" w:rsidRDefault="007F6D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7F6D8A" w14:paraId="4AB8F1B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B9E5" w14:textId="77777777" w:rsidR="007F6D8A" w:rsidRDefault="007F6D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4847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AD93" w14:textId="77777777" w:rsidR="007F6D8A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BBD0" w14:textId="77777777" w:rsidR="007F6D8A" w:rsidRPr="00277DE8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0B7C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4463D56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5ABC2F1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96261F5" w14:textId="77777777" w:rsidR="007F6D8A" w:rsidRPr="00277DE8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B5A3" w14:textId="77777777" w:rsidR="007F6D8A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32EA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08DC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AF32" w14:textId="77777777" w:rsidR="007F6D8A" w:rsidRPr="00277DE8" w:rsidRDefault="007F6D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7F6D8A" w14:paraId="698CE40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0B66" w14:textId="77777777" w:rsidR="007F6D8A" w:rsidRDefault="007F6D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07D2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CCDF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48B9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46C3C683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593E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8E92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31DB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8EF4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EBCD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F6D8A" w14:paraId="2DE78D0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92A0" w14:textId="77777777" w:rsidR="007F6D8A" w:rsidRDefault="007F6D8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DE0B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FE45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98B3" w14:textId="77777777" w:rsidR="007F6D8A" w:rsidRDefault="007F6D8A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5BB9D9A0" w14:textId="77777777" w:rsidR="007F6D8A" w:rsidRDefault="007F6D8A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BDB9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1995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2585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46AF4897" w14:textId="77777777" w:rsidR="007F6D8A" w:rsidRDefault="007F6D8A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AAA3" w14:textId="77777777" w:rsidR="007F6D8A" w:rsidRPr="00E54142" w:rsidRDefault="007F6D8A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0AA0" w14:textId="77777777" w:rsidR="007F6D8A" w:rsidRDefault="007F6D8A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71AAE92" w14:textId="77777777" w:rsidR="007F6D8A" w:rsidRPr="00C21997" w:rsidRDefault="007F6D8A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178088B1" w14:textId="77777777" w:rsidR="007F6D8A" w:rsidRPr="00C21F42" w:rsidRDefault="007F6D8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908A3BA" w14:textId="77777777" w:rsidR="007F6D8A" w:rsidRPr="00C21F42" w:rsidRDefault="007F6D8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B7DDD9B" w14:textId="77777777" w:rsidR="007F6D8A" w:rsidRPr="00C21F42" w:rsidRDefault="007F6D8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6AB3E47" w14:textId="77777777" w:rsidR="007F6D8A" w:rsidRPr="00C21F42" w:rsidRDefault="007F6D8A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28101C3" w14:textId="77777777" w:rsidR="007F6D8A" w:rsidRDefault="007F6D8A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1A2D52C2" w14:textId="77777777" w:rsidR="007F6D8A" w:rsidRPr="00C21F42" w:rsidRDefault="007F6D8A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7CCA9CD" w14:textId="77777777" w:rsidR="007F6D8A" w:rsidRPr="00C21F42" w:rsidRDefault="007F6D8A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4FD76FC" w14:textId="6AFF68FD" w:rsidR="001513BB" w:rsidRPr="007322A8" w:rsidRDefault="007F6D8A" w:rsidP="007322A8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sectPr w:rsidR="001513BB" w:rsidRPr="007322A8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3AC18" w14:textId="77777777" w:rsidR="00992630" w:rsidRDefault="00992630">
      <w:r>
        <w:separator/>
      </w:r>
    </w:p>
  </w:endnote>
  <w:endnote w:type="continuationSeparator" w:id="0">
    <w:p w14:paraId="3DD2912F" w14:textId="77777777" w:rsidR="00992630" w:rsidRDefault="0099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B02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D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D75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3F1E6" w14:textId="77777777" w:rsidR="00992630" w:rsidRDefault="00992630">
      <w:r>
        <w:separator/>
      </w:r>
    </w:p>
  </w:footnote>
  <w:footnote w:type="continuationSeparator" w:id="0">
    <w:p w14:paraId="1790CD10" w14:textId="77777777" w:rsidR="00992630" w:rsidRDefault="00992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3B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EE">
      <w:rPr>
        <w:rStyle w:val="PageNumber"/>
      </w:rPr>
      <w:t>2</w:t>
    </w:r>
    <w:r>
      <w:rPr>
        <w:rStyle w:val="PageNumber"/>
      </w:rPr>
      <w:fldChar w:fldCharType="end"/>
    </w:r>
  </w:p>
  <w:p w14:paraId="52A7E9E4" w14:textId="1112EE24" w:rsidR="00615117" w:rsidRDefault="008A20F5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285CB0">
      <w:rPr>
        <w:b/>
        <w:bCs/>
        <w:i/>
        <w:iCs/>
        <w:sz w:val="22"/>
      </w:rPr>
      <w:t>decada 1-10 mai 2026</w:t>
    </w:r>
  </w:p>
  <w:p w14:paraId="0EC4B848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62BE6689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BDE5D9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CB8ABD1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23A43B7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6E8AAD41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9259311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1187E824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25E1755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555E356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1A34C61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759FD68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FF64DD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771505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C82C0E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F2F06E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A28B3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567CBD5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A790814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037ADB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30F7BF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1413F86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D2CF49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0B0EE2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EADDE3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F336BE1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409E3C9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080C5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008C7B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BE3135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169081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567D88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0BEBB201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C1891D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A028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6C4225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1872E1F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C7E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FCA">
      <w:rPr>
        <w:rStyle w:val="PageNumber"/>
      </w:rPr>
      <w:t>3</w:t>
    </w:r>
    <w:r>
      <w:rPr>
        <w:rStyle w:val="PageNumber"/>
      </w:rPr>
      <w:fldChar w:fldCharType="end"/>
    </w:r>
  </w:p>
  <w:p w14:paraId="3FFBEA92" w14:textId="1589BBBC" w:rsidR="00D66BBF" w:rsidRPr="00A048AC" w:rsidRDefault="008A20F5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285CB0">
      <w:rPr>
        <w:b/>
        <w:bCs/>
        <w:i/>
        <w:iCs/>
        <w:sz w:val="22"/>
      </w:rPr>
      <w:t>decada 1-10 mai 2026</w:t>
    </w:r>
  </w:p>
  <w:p w14:paraId="3E62B2FD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B79667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B5D5C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37C4594E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2A2DC8E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CF3F78C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6C8608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D745AF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C5EDF6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EACA3D2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6015745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21E4C7C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4F69011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A5AE915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5CAC806D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60C7BF7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A0951A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028F806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63E342E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B64A21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4EABA4AC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9D9438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F00AB9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7C2E0D9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A38B26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C20335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A5F680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925B386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664E84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82EF7E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CE84C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46D17B4F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591F3FD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3D2AAB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3EB36F8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1A8ACC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4EF9ECBE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4FC1E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7318A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2A1A85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EC348B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C8DEF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EE1E4B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24B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C0B8A"/>
    <w:multiLevelType w:val="hybridMultilevel"/>
    <w:tmpl w:val="A358DF7A"/>
    <w:lvl w:ilvl="0" w:tplc="8CD8B22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E213192"/>
    <w:multiLevelType w:val="hybridMultilevel"/>
    <w:tmpl w:val="C71C10D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8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98D5BCD"/>
    <w:multiLevelType w:val="hybridMultilevel"/>
    <w:tmpl w:val="4690999A"/>
    <w:lvl w:ilvl="0" w:tplc="8CD8B22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19B15032"/>
    <w:multiLevelType w:val="hybridMultilevel"/>
    <w:tmpl w:val="ABD0008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E217D77"/>
    <w:multiLevelType w:val="hybridMultilevel"/>
    <w:tmpl w:val="0CDA7D90"/>
    <w:lvl w:ilvl="0" w:tplc="8CD8B22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201325E5"/>
    <w:multiLevelType w:val="hybridMultilevel"/>
    <w:tmpl w:val="E1FC01A8"/>
    <w:lvl w:ilvl="0" w:tplc="8CD8B22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218F24B4"/>
    <w:multiLevelType w:val="hybridMultilevel"/>
    <w:tmpl w:val="ACD02834"/>
    <w:lvl w:ilvl="0" w:tplc="8CD8B22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514B6B47"/>
    <w:multiLevelType w:val="hybridMultilevel"/>
    <w:tmpl w:val="7CA66566"/>
    <w:lvl w:ilvl="0" w:tplc="8CD8B22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CE5D73"/>
    <w:multiLevelType w:val="hybridMultilevel"/>
    <w:tmpl w:val="943EA910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68141438"/>
    <w:multiLevelType w:val="hybridMultilevel"/>
    <w:tmpl w:val="94EA4130"/>
    <w:lvl w:ilvl="0" w:tplc="8CD8B22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" w15:restartNumberingAfterBreak="0">
    <w:nsid w:val="6A88324B"/>
    <w:multiLevelType w:val="hybridMultilevel"/>
    <w:tmpl w:val="66C61246"/>
    <w:lvl w:ilvl="0" w:tplc="8CD8B22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711080598">
    <w:abstractNumId w:val="20"/>
  </w:num>
  <w:num w:numId="2" w16cid:durableId="368989693">
    <w:abstractNumId w:val="0"/>
  </w:num>
  <w:num w:numId="3" w16cid:durableId="1132938672">
    <w:abstractNumId w:val="25"/>
  </w:num>
  <w:num w:numId="4" w16cid:durableId="116339246">
    <w:abstractNumId w:val="13"/>
  </w:num>
  <w:num w:numId="5" w16cid:durableId="716778721">
    <w:abstractNumId w:val="3"/>
  </w:num>
  <w:num w:numId="6" w16cid:durableId="858474648">
    <w:abstractNumId w:val="7"/>
  </w:num>
  <w:num w:numId="7" w16cid:durableId="2095472625">
    <w:abstractNumId w:val="23"/>
  </w:num>
  <w:num w:numId="8" w16cid:durableId="801726418">
    <w:abstractNumId w:val="18"/>
  </w:num>
  <w:num w:numId="9" w16cid:durableId="1041244009">
    <w:abstractNumId w:val="5"/>
  </w:num>
  <w:num w:numId="10" w16cid:durableId="1831094235">
    <w:abstractNumId w:val="4"/>
  </w:num>
  <w:num w:numId="11" w16cid:durableId="964390748">
    <w:abstractNumId w:val="17"/>
  </w:num>
  <w:num w:numId="12" w16cid:durableId="1868450489">
    <w:abstractNumId w:val="19"/>
  </w:num>
  <w:num w:numId="13" w16cid:durableId="417362291">
    <w:abstractNumId w:val="6"/>
  </w:num>
  <w:num w:numId="14" w16cid:durableId="311645915">
    <w:abstractNumId w:val="2"/>
  </w:num>
  <w:num w:numId="15" w16cid:durableId="1237594596">
    <w:abstractNumId w:val="8"/>
  </w:num>
  <w:num w:numId="16" w16cid:durableId="2086301032">
    <w:abstractNumId w:val="21"/>
  </w:num>
  <w:num w:numId="17" w16cid:durableId="1757168850">
    <w:abstractNumId w:val="10"/>
  </w:num>
  <w:num w:numId="18" w16cid:durableId="808284790">
    <w:abstractNumId w:val="16"/>
  </w:num>
  <w:num w:numId="19" w16cid:durableId="166528053">
    <w:abstractNumId w:val="11"/>
  </w:num>
  <w:num w:numId="20" w16cid:durableId="1236667066">
    <w:abstractNumId w:val="15"/>
  </w:num>
  <w:num w:numId="21" w16cid:durableId="663778023">
    <w:abstractNumId w:val="22"/>
  </w:num>
  <w:num w:numId="22" w16cid:durableId="83379091">
    <w:abstractNumId w:val="14"/>
  </w:num>
  <w:num w:numId="23" w16cid:durableId="748503029">
    <w:abstractNumId w:val="24"/>
  </w:num>
  <w:num w:numId="24" w16cid:durableId="1285699821">
    <w:abstractNumId w:val="1"/>
  </w:num>
  <w:num w:numId="25" w16cid:durableId="248200950">
    <w:abstractNumId w:val="9"/>
  </w:num>
  <w:num w:numId="26" w16cid:durableId="22290771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+zPETKeNv1oDuuQh36y3FQREWEBbbEjbPhM3mEzU4DCIpMCAzxLwjRlTVh2H9u43IeV4eR+2m1dhSvI7Ji8juw==" w:salt="2nAYhYXTUunu2OnIe3z0Lw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623"/>
    <w:rsid w:val="000149E5"/>
    <w:rsid w:val="00014F1F"/>
    <w:rsid w:val="000153EE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D57"/>
    <w:rsid w:val="000227F7"/>
    <w:rsid w:val="00022E94"/>
    <w:rsid w:val="00023468"/>
    <w:rsid w:val="00023D7E"/>
    <w:rsid w:val="00023EAD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3C6"/>
    <w:rsid w:val="0003592A"/>
    <w:rsid w:val="000366E9"/>
    <w:rsid w:val="00036720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678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20A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6002F"/>
    <w:rsid w:val="0006025C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1B4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551"/>
    <w:rsid w:val="000728F0"/>
    <w:rsid w:val="000728F2"/>
    <w:rsid w:val="00072F44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5FF3"/>
    <w:rsid w:val="0007604B"/>
    <w:rsid w:val="0007605B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898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30B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A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820"/>
    <w:rsid w:val="000E792A"/>
    <w:rsid w:val="000E7A4B"/>
    <w:rsid w:val="000E7A59"/>
    <w:rsid w:val="000F0185"/>
    <w:rsid w:val="000F03A4"/>
    <w:rsid w:val="000F03B9"/>
    <w:rsid w:val="000F05C6"/>
    <w:rsid w:val="000F0DFD"/>
    <w:rsid w:val="000F1098"/>
    <w:rsid w:val="000F12DB"/>
    <w:rsid w:val="000F1517"/>
    <w:rsid w:val="000F15A8"/>
    <w:rsid w:val="000F1B4F"/>
    <w:rsid w:val="000F1CF6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BD7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5957"/>
    <w:rsid w:val="00136D6A"/>
    <w:rsid w:val="00136EC7"/>
    <w:rsid w:val="001375EC"/>
    <w:rsid w:val="0013767B"/>
    <w:rsid w:val="0014066F"/>
    <w:rsid w:val="00140A9F"/>
    <w:rsid w:val="001413DB"/>
    <w:rsid w:val="00141761"/>
    <w:rsid w:val="00141E4A"/>
    <w:rsid w:val="0014214D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7BC"/>
    <w:rsid w:val="0015195A"/>
    <w:rsid w:val="00151C5A"/>
    <w:rsid w:val="00153832"/>
    <w:rsid w:val="00153B2C"/>
    <w:rsid w:val="00154A4B"/>
    <w:rsid w:val="00156ACF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A28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4F8"/>
    <w:rsid w:val="00181BE8"/>
    <w:rsid w:val="00182758"/>
    <w:rsid w:val="0018549B"/>
    <w:rsid w:val="00185757"/>
    <w:rsid w:val="001858C0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4A7"/>
    <w:rsid w:val="001934B5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B56"/>
    <w:rsid w:val="00195C8B"/>
    <w:rsid w:val="00195DF9"/>
    <w:rsid w:val="00195E57"/>
    <w:rsid w:val="00195F73"/>
    <w:rsid w:val="00197AD7"/>
    <w:rsid w:val="00197C6B"/>
    <w:rsid w:val="00197E12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4DE6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2AD6"/>
    <w:rsid w:val="001D371E"/>
    <w:rsid w:val="001D3BA4"/>
    <w:rsid w:val="001D4226"/>
    <w:rsid w:val="001D437D"/>
    <w:rsid w:val="001D4421"/>
    <w:rsid w:val="001D4BA8"/>
    <w:rsid w:val="001D4CC2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63B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19F"/>
    <w:rsid w:val="001E577D"/>
    <w:rsid w:val="001E6407"/>
    <w:rsid w:val="001E64FB"/>
    <w:rsid w:val="001F0142"/>
    <w:rsid w:val="001F1061"/>
    <w:rsid w:val="001F279F"/>
    <w:rsid w:val="001F2B93"/>
    <w:rsid w:val="001F2D22"/>
    <w:rsid w:val="001F36A8"/>
    <w:rsid w:val="001F3943"/>
    <w:rsid w:val="001F39A2"/>
    <w:rsid w:val="001F3D64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6C5F"/>
    <w:rsid w:val="001F7CA0"/>
    <w:rsid w:val="001F7EC9"/>
    <w:rsid w:val="001F7F90"/>
    <w:rsid w:val="00200124"/>
    <w:rsid w:val="002003E3"/>
    <w:rsid w:val="002005F3"/>
    <w:rsid w:val="0020130A"/>
    <w:rsid w:val="0020161B"/>
    <w:rsid w:val="0020233A"/>
    <w:rsid w:val="00202B7C"/>
    <w:rsid w:val="002036D6"/>
    <w:rsid w:val="002037F1"/>
    <w:rsid w:val="002038CB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565"/>
    <w:rsid w:val="00207EFA"/>
    <w:rsid w:val="00207F0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53F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876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261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D17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E29"/>
    <w:rsid w:val="00265F1A"/>
    <w:rsid w:val="002660AD"/>
    <w:rsid w:val="0026659E"/>
    <w:rsid w:val="0026663C"/>
    <w:rsid w:val="00266D60"/>
    <w:rsid w:val="00266E3B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83"/>
    <w:rsid w:val="002777F4"/>
    <w:rsid w:val="00277A7E"/>
    <w:rsid w:val="00277E16"/>
    <w:rsid w:val="002804FE"/>
    <w:rsid w:val="00280A0B"/>
    <w:rsid w:val="00280B1B"/>
    <w:rsid w:val="00280C23"/>
    <w:rsid w:val="00280C7D"/>
    <w:rsid w:val="002819C5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CB0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496"/>
    <w:rsid w:val="00290620"/>
    <w:rsid w:val="00290BBE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4CA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057D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6D6F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B40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0B42"/>
    <w:rsid w:val="002E0EF5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1E"/>
    <w:rsid w:val="002F1368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42A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3E1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1D33"/>
    <w:rsid w:val="00322976"/>
    <w:rsid w:val="003232A5"/>
    <w:rsid w:val="0032357E"/>
    <w:rsid w:val="00323BEA"/>
    <w:rsid w:val="00324A26"/>
    <w:rsid w:val="00324ADE"/>
    <w:rsid w:val="0032589B"/>
    <w:rsid w:val="003258F1"/>
    <w:rsid w:val="003264C4"/>
    <w:rsid w:val="003265A3"/>
    <w:rsid w:val="00326762"/>
    <w:rsid w:val="00326B72"/>
    <w:rsid w:val="00326BD5"/>
    <w:rsid w:val="00326F2D"/>
    <w:rsid w:val="0032711C"/>
    <w:rsid w:val="003271B7"/>
    <w:rsid w:val="00327934"/>
    <w:rsid w:val="00327C30"/>
    <w:rsid w:val="003301DC"/>
    <w:rsid w:val="00330E6A"/>
    <w:rsid w:val="0033147C"/>
    <w:rsid w:val="00331497"/>
    <w:rsid w:val="00331FAD"/>
    <w:rsid w:val="00331FCA"/>
    <w:rsid w:val="0033214A"/>
    <w:rsid w:val="003321BF"/>
    <w:rsid w:val="003323A6"/>
    <w:rsid w:val="003327DF"/>
    <w:rsid w:val="00332B6E"/>
    <w:rsid w:val="00332F6F"/>
    <w:rsid w:val="003334BC"/>
    <w:rsid w:val="00333597"/>
    <w:rsid w:val="003338EA"/>
    <w:rsid w:val="003341B0"/>
    <w:rsid w:val="003352B1"/>
    <w:rsid w:val="00335E3A"/>
    <w:rsid w:val="00336143"/>
    <w:rsid w:val="003362C8"/>
    <w:rsid w:val="0033693D"/>
    <w:rsid w:val="00336A66"/>
    <w:rsid w:val="00336DCF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9E0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573"/>
    <w:rsid w:val="00371756"/>
    <w:rsid w:val="003719B0"/>
    <w:rsid w:val="00371C41"/>
    <w:rsid w:val="00372908"/>
    <w:rsid w:val="00373139"/>
    <w:rsid w:val="003735AE"/>
    <w:rsid w:val="00373C63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7FE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EDE"/>
    <w:rsid w:val="00391B24"/>
    <w:rsid w:val="003924C8"/>
    <w:rsid w:val="00392FAD"/>
    <w:rsid w:val="00393876"/>
    <w:rsid w:val="00393B6C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2EF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7E6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CD2"/>
    <w:rsid w:val="003B7D55"/>
    <w:rsid w:val="003B7DE1"/>
    <w:rsid w:val="003B7EE7"/>
    <w:rsid w:val="003C0381"/>
    <w:rsid w:val="003C0C97"/>
    <w:rsid w:val="003C2086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5D1"/>
    <w:rsid w:val="003C7611"/>
    <w:rsid w:val="003C7661"/>
    <w:rsid w:val="003C76C1"/>
    <w:rsid w:val="003C7710"/>
    <w:rsid w:val="003C775A"/>
    <w:rsid w:val="003C7C8C"/>
    <w:rsid w:val="003D0447"/>
    <w:rsid w:val="003D04FA"/>
    <w:rsid w:val="003D058E"/>
    <w:rsid w:val="003D0B88"/>
    <w:rsid w:val="003D1565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2C9"/>
    <w:rsid w:val="003D5A42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2800"/>
    <w:rsid w:val="003F3016"/>
    <w:rsid w:val="003F30CF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46D"/>
    <w:rsid w:val="003F767E"/>
    <w:rsid w:val="003F7D45"/>
    <w:rsid w:val="00400164"/>
    <w:rsid w:val="00400DAA"/>
    <w:rsid w:val="00401031"/>
    <w:rsid w:val="0040135E"/>
    <w:rsid w:val="00401DB8"/>
    <w:rsid w:val="004022BA"/>
    <w:rsid w:val="00402642"/>
    <w:rsid w:val="0040427F"/>
    <w:rsid w:val="004049AB"/>
    <w:rsid w:val="004049AE"/>
    <w:rsid w:val="004049BC"/>
    <w:rsid w:val="00404E26"/>
    <w:rsid w:val="00404E8A"/>
    <w:rsid w:val="0040522E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C0B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1DB6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0579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922"/>
    <w:rsid w:val="00467A94"/>
    <w:rsid w:val="00470130"/>
    <w:rsid w:val="00470ACD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09F5"/>
    <w:rsid w:val="00481454"/>
    <w:rsid w:val="00482155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2C2"/>
    <w:rsid w:val="00496789"/>
    <w:rsid w:val="00496C13"/>
    <w:rsid w:val="00497154"/>
    <w:rsid w:val="004972EC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60C"/>
    <w:rsid w:val="004D0C97"/>
    <w:rsid w:val="004D0F1F"/>
    <w:rsid w:val="004D0FC8"/>
    <w:rsid w:val="004D11FD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191D"/>
    <w:rsid w:val="004E2199"/>
    <w:rsid w:val="004E2366"/>
    <w:rsid w:val="004E2B09"/>
    <w:rsid w:val="004E3189"/>
    <w:rsid w:val="004E31DB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7FD"/>
    <w:rsid w:val="004F0A38"/>
    <w:rsid w:val="004F0B40"/>
    <w:rsid w:val="004F1CB6"/>
    <w:rsid w:val="004F1CE1"/>
    <w:rsid w:val="004F22F5"/>
    <w:rsid w:val="004F245F"/>
    <w:rsid w:val="004F2B97"/>
    <w:rsid w:val="004F2DD8"/>
    <w:rsid w:val="004F2F1A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BC4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AB4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35B"/>
    <w:rsid w:val="005158D0"/>
    <w:rsid w:val="00515A0D"/>
    <w:rsid w:val="00515F9C"/>
    <w:rsid w:val="00516172"/>
    <w:rsid w:val="0051646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F01"/>
    <w:rsid w:val="0052548B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CF0"/>
    <w:rsid w:val="005326D6"/>
    <w:rsid w:val="005329B2"/>
    <w:rsid w:val="00532F84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A1B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F08"/>
    <w:rsid w:val="00552433"/>
    <w:rsid w:val="00552B9C"/>
    <w:rsid w:val="00553C04"/>
    <w:rsid w:val="00553E84"/>
    <w:rsid w:val="00554599"/>
    <w:rsid w:val="00554776"/>
    <w:rsid w:val="005547FC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507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3A"/>
    <w:rsid w:val="00562B7E"/>
    <w:rsid w:val="00562BE6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67C9F"/>
    <w:rsid w:val="00570BC5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65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348F"/>
    <w:rsid w:val="005838B7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AC2"/>
    <w:rsid w:val="00592670"/>
    <w:rsid w:val="00593608"/>
    <w:rsid w:val="00593AD1"/>
    <w:rsid w:val="00594150"/>
    <w:rsid w:val="0059435F"/>
    <w:rsid w:val="005953CA"/>
    <w:rsid w:val="005957A9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0F97"/>
    <w:rsid w:val="005A13C9"/>
    <w:rsid w:val="005A1A74"/>
    <w:rsid w:val="005A20BC"/>
    <w:rsid w:val="005A23AF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280"/>
    <w:rsid w:val="005A5CF5"/>
    <w:rsid w:val="005A5DD0"/>
    <w:rsid w:val="005A60C0"/>
    <w:rsid w:val="005A6657"/>
    <w:rsid w:val="005A6C98"/>
    <w:rsid w:val="005A6EC5"/>
    <w:rsid w:val="005A6FBB"/>
    <w:rsid w:val="005A7537"/>
    <w:rsid w:val="005A7BBA"/>
    <w:rsid w:val="005B0453"/>
    <w:rsid w:val="005B063B"/>
    <w:rsid w:val="005B0BFA"/>
    <w:rsid w:val="005B13AD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FC0"/>
    <w:rsid w:val="005C012D"/>
    <w:rsid w:val="005C0677"/>
    <w:rsid w:val="005C0A12"/>
    <w:rsid w:val="005C0C16"/>
    <w:rsid w:val="005C0D93"/>
    <w:rsid w:val="005C154A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FE1"/>
    <w:rsid w:val="005E4018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AAE"/>
    <w:rsid w:val="00605B3E"/>
    <w:rsid w:val="00605FA3"/>
    <w:rsid w:val="0060691F"/>
    <w:rsid w:val="00606CAA"/>
    <w:rsid w:val="006076C4"/>
    <w:rsid w:val="006079F4"/>
    <w:rsid w:val="00610034"/>
    <w:rsid w:val="0061004C"/>
    <w:rsid w:val="0061069F"/>
    <w:rsid w:val="006107AD"/>
    <w:rsid w:val="006111B8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1B6"/>
    <w:rsid w:val="00617500"/>
    <w:rsid w:val="006176F5"/>
    <w:rsid w:val="006179A5"/>
    <w:rsid w:val="00617B46"/>
    <w:rsid w:val="00617C72"/>
    <w:rsid w:val="00620EC0"/>
    <w:rsid w:val="00621419"/>
    <w:rsid w:val="00621752"/>
    <w:rsid w:val="00621B4F"/>
    <w:rsid w:val="006220AC"/>
    <w:rsid w:val="0062281F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13B"/>
    <w:rsid w:val="00636802"/>
    <w:rsid w:val="00636C90"/>
    <w:rsid w:val="00636D41"/>
    <w:rsid w:val="00636DDE"/>
    <w:rsid w:val="006372A2"/>
    <w:rsid w:val="00637AEB"/>
    <w:rsid w:val="006401C8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0C83"/>
    <w:rsid w:val="00661BA5"/>
    <w:rsid w:val="00661C02"/>
    <w:rsid w:val="00662477"/>
    <w:rsid w:val="00662554"/>
    <w:rsid w:val="00662811"/>
    <w:rsid w:val="00662C90"/>
    <w:rsid w:val="00663A13"/>
    <w:rsid w:val="00663BB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9A8"/>
    <w:rsid w:val="00672DB6"/>
    <w:rsid w:val="00672FA6"/>
    <w:rsid w:val="00674460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51B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74E"/>
    <w:rsid w:val="0069681D"/>
    <w:rsid w:val="00696A5D"/>
    <w:rsid w:val="00696D94"/>
    <w:rsid w:val="0069739F"/>
    <w:rsid w:val="0069774B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A07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38F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E98"/>
    <w:rsid w:val="006C417E"/>
    <w:rsid w:val="006C4475"/>
    <w:rsid w:val="006C4647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A5F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E6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AC2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2FF5"/>
    <w:rsid w:val="00703BE1"/>
    <w:rsid w:val="00703E5A"/>
    <w:rsid w:val="007043A3"/>
    <w:rsid w:val="007045A5"/>
    <w:rsid w:val="00704D2C"/>
    <w:rsid w:val="00705480"/>
    <w:rsid w:val="00705787"/>
    <w:rsid w:val="00705BE3"/>
    <w:rsid w:val="0070610B"/>
    <w:rsid w:val="007067F6"/>
    <w:rsid w:val="00706B1A"/>
    <w:rsid w:val="0070740F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28CE"/>
    <w:rsid w:val="0072313C"/>
    <w:rsid w:val="00723EB5"/>
    <w:rsid w:val="0072573A"/>
    <w:rsid w:val="00725B27"/>
    <w:rsid w:val="00725CD3"/>
    <w:rsid w:val="00726072"/>
    <w:rsid w:val="007262B9"/>
    <w:rsid w:val="00726E6D"/>
    <w:rsid w:val="00727208"/>
    <w:rsid w:val="007309EF"/>
    <w:rsid w:val="00731032"/>
    <w:rsid w:val="007317E6"/>
    <w:rsid w:val="007317F0"/>
    <w:rsid w:val="00731A88"/>
    <w:rsid w:val="007322A8"/>
    <w:rsid w:val="007333C2"/>
    <w:rsid w:val="007336B8"/>
    <w:rsid w:val="007338E2"/>
    <w:rsid w:val="00733C8B"/>
    <w:rsid w:val="00733CCD"/>
    <w:rsid w:val="007347BD"/>
    <w:rsid w:val="00734C88"/>
    <w:rsid w:val="007350FA"/>
    <w:rsid w:val="0073518C"/>
    <w:rsid w:val="007354F9"/>
    <w:rsid w:val="0073553F"/>
    <w:rsid w:val="00735A5D"/>
    <w:rsid w:val="00736D25"/>
    <w:rsid w:val="007372AE"/>
    <w:rsid w:val="00737A83"/>
    <w:rsid w:val="00737C2A"/>
    <w:rsid w:val="00740789"/>
    <w:rsid w:val="00740935"/>
    <w:rsid w:val="0074138A"/>
    <w:rsid w:val="00741550"/>
    <w:rsid w:val="0074204F"/>
    <w:rsid w:val="00742339"/>
    <w:rsid w:val="00742377"/>
    <w:rsid w:val="007425D1"/>
    <w:rsid w:val="007427D0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47F01"/>
    <w:rsid w:val="0075038E"/>
    <w:rsid w:val="007503A8"/>
    <w:rsid w:val="00750FD3"/>
    <w:rsid w:val="00751278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9E3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648E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A7C61"/>
    <w:rsid w:val="007B0583"/>
    <w:rsid w:val="007B0903"/>
    <w:rsid w:val="007B0E14"/>
    <w:rsid w:val="007B181C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765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6D8A"/>
    <w:rsid w:val="007F78AA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0A90"/>
    <w:rsid w:val="008113CC"/>
    <w:rsid w:val="00812E66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2949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28DC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CFC"/>
    <w:rsid w:val="00852EF7"/>
    <w:rsid w:val="00853211"/>
    <w:rsid w:val="0085377D"/>
    <w:rsid w:val="00853A12"/>
    <w:rsid w:val="00853D5E"/>
    <w:rsid w:val="008546C7"/>
    <w:rsid w:val="008547F1"/>
    <w:rsid w:val="008553D5"/>
    <w:rsid w:val="00856220"/>
    <w:rsid w:val="00856A3A"/>
    <w:rsid w:val="00856D7F"/>
    <w:rsid w:val="00856E61"/>
    <w:rsid w:val="00857EBB"/>
    <w:rsid w:val="008602A5"/>
    <w:rsid w:val="00860A5D"/>
    <w:rsid w:val="00861133"/>
    <w:rsid w:val="00861664"/>
    <w:rsid w:val="00861CDA"/>
    <w:rsid w:val="00862729"/>
    <w:rsid w:val="00862AAE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7F2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7E3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5B6"/>
    <w:rsid w:val="00884E6C"/>
    <w:rsid w:val="00885200"/>
    <w:rsid w:val="00886067"/>
    <w:rsid w:val="008864D4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7C5"/>
    <w:rsid w:val="0089291E"/>
    <w:rsid w:val="008933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5"/>
    <w:rsid w:val="008A225A"/>
    <w:rsid w:val="008A26F4"/>
    <w:rsid w:val="008A276D"/>
    <w:rsid w:val="008A2CD8"/>
    <w:rsid w:val="008A2E48"/>
    <w:rsid w:val="008A31C5"/>
    <w:rsid w:val="008A366D"/>
    <w:rsid w:val="008A39F1"/>
    <w:rsid w:val="008A4290"/>
    <w:rsid w:val="008A42A1"/>
    <w:rsid w:val="008A494B"/>
    <w:rsid w:val="008A4C81"/>
    <w:rsid w:val="008A510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B04"/>
    <w:rsid w:val="008C0FD4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2A2"/>
    <w:rsid w:val="008C331D"/>
    <w:rsid w:val="008C355A"/>
    <w:rsid w:val="008C36CA"/>
    <w:rsid w:val="008C41B6"/>
    <w:rsid w:val="008C44E1"/>
    <w:rsid w:val="008C4527"/>
    <w:rsid w:val="008C4640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3B5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25C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52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BDE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ABD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992"/>
    <w:rsid w:val="00961216"/>
    <w:rsid w:val="009612EB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630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60C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57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A77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671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354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378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22"/>
    <w:rsid w:val="009F3D6D"/>
    <w:rsid w:val="009F4054"/>
    <w:rsid w:val="009F4280"/>
    <w:rsid w:val="009F42C3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26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1D4A"/>
    <w:rsid w:val="00A12962"/>
    <w:rsid w:val="00A131B8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1EF7"/>
    <w:rsid w:val="00A228E1"/>
    <w:rsid w:val="00A22B74"/>
    <w:rsid w:val="00A2415D"/>
    <w:rsid w:val="00A25011"/>
    <w:rsid w:val="00A25E58"/>
    <w:rsid w:val="00A26041"/>
    <w:rsid w:val="00A2665F"/>
    <w:rsid w:val="00A271FC"/>
    <w:rsid w:val="00A27F81"/>
    <w:rsid w:val="00A30D76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3AD"/>
    <w:rsid w:val="00A37AC0"/>
    <w:rsid w:val="00A40AAB"/>
    <w:rsid w:val="00A41499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60088"/>
    <w:rsid w:val="00A6078A"/>
    <w:rsid w:val="00A607C5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4EA8"/>
    <w:rsid w:val="00A64F1D"/>
    <w:rsid w:val="00A65104"/>
    <w:rsid w:val="00A65B38"/>
    <w:rsid w:val="00A65BF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2DC1"/>
    <w:rsid w:val="00A731A8"/>
    <w:rsid w:val="00A73562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865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2E1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54E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EE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0E7E"/>
    <w:rsid w:val="00B117AB"/>
    <w:rsid w:val="00B12DE8"/>
    <w:rsid w:val="00B12F02"/>
    <w:rsid w:val="00B13626"/>
    <w:rsid w:val="00B145BA"/>
    <w:rsid w:val="00B14D12"/>
    <w:rsid w:val="00B1575C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6F36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42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5A3B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5F9"/>
    <w:rsid w:val="00B74C03"/>
    <w:rsid w:val="00B75224"/>
    <w:rsid w:val="00B75967"/>
    <w:rsid w:val="00B76437"/>
    <w:rsid w:val="00B76B56"/>
    <w:rsid w:val="00B778A2"/>
    <w:rsid w:val="00B80641"/>
    <w:rsid w:val="00B8067A"/>
    <w:rsid w:val="00B80BA3"/>
    <w:rsid w:val="00B80D30"/>
    <w:rsid w:val="00B81543"/>
    <w:rsid w:val="00B81B15"/>
    <w:rsid w:val="00B81BF4"/>
    <w:rsid w:val="00B820C3"/>
    <w:rsid w:val="00B820C7"/>
    <w:rsid w:val="00B8229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87F69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04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59C7"/>
    <w:rsid w:val="00B960E6"/>
    <w:rsid w:val="00B96EE7"/>
    <w:rsid w:val="00B97054"/>
    <w:rsid w:val="00B9735A"/>
    <w:rsid w:val="00B977FD"/>
    <w:rsid w:val="00B97C72"/>
    <w:rsid w:val="00B97C7B"/>
    <w:rsid w:val="00BA0B29"/>
    <w:rsid w:val="00BA1606"/>
    <w:rsid w:val="00BA1BF2"/>
    <w:rsid w:val="00BA1C98"/>
    <w:rsid w:val="00BA1EB1"/>
    <w:rsid w:val="00BA215C"/>
    <w:rsid w:val="00BA21F3"/>
    <w:rsid w:val="00BA22B6"/>
    <w:rsid w:val="00BA271B"/>
    <w:rsid w:val="00BA2A80"/>
    <w:rsid w:val="00BA2B63"/>
    <w:rsid w:val="00BA30A8"/>
    <w:rsid w:val="00BA354D"/>
    <w:rsid w:val="00BA3DEF"/>
    <w:rsid w:val="00BA40AE"/>
    <w:rsid w:val="00BA456C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6BB9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4AE"/>
    <w:rsid w:val="00BD16F9"/>
    <w:rsid w:val="00BD1E4C"/>
    <w:rsid w:val="00BD26E1"/>
    <w:rsid w:val="00BD2718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6D42"/>
    <w:rsid w:val="00BD75A5"/>
    <w:rsid w:val="00BD7AA7"/>
    <w:rsid w:val="00BE0041"/>
    <w:rsid w:val="00BE0576"/>
    <w:rsid w:val="00BE0587"/>
    <w:rsid w:val="00BE1662"/>
    <w:rsid w:val="00BE1A8F"/>
    <w:rsid w:val="00BE2234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0F5D"/>
    <w:rsid w:val="00BF1138"/>
    <w:rsid w:val="00BF13CC"/>
    <w:rsid w:val="00BF13E3"/>
    <w:rsid w:val="00BF189D"/>
    <w:rsid w:val="00BF194D"/>
    <w:rsid w:val="00BF1A93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593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2FC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27A00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53"/>
    <w:rsid w:val="00C549E0"/>
    <w:rsid w:val="00C54AC0"/>
    <w:rsid w:val="00C54B64"/>
    <w:rsid w:val="00C54C44"/>
    <w:rsid w:val="00C54D83"/>
    <w:rsid w:val="00C55611"/>
    <w:rsid w:val="00C557F0"/>
    <w:rsid w:val="00C55C56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80123"/>
    <w:rsid w:val="00C801CE"/>
    <w:rsid w:val="00C80403"/>
    <w:rsid w:val="00C80522"/>
    <w:rsid w:val="00C805E3"/>
    <w:rsid w:val="00C80910"/>
    <w:rsid w:val="00C8147C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397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579"/>
    <w:rsid w:val="00C95714"/>
    <w:rsid w:val="00C95992"/>
    <w:rsid w:val="00C95FD9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A60"/>
    <w:rsid w:val="00CA7B52"/>
    <w:rsid w:val="00CA7EB0"/>
    <w:rsid w:val="00CB03DD"/>
    <w:rsid w:val="00CB058E"/>
    <w:rsid w:val="00CB0A11"/>
    <w:rsid w:val="00CB0C39"/>
    <w:rsid w:val="00CB0CD1"/>
    <w:rsid w:val="00CB0E1C"/>
    <w:rsid w:val="00CB0E30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6E56"/>
    <w:rsid w:val="00CB7384"/>
    <w:rsid w:val="00CB7391"/>
    <w:rsid w:val="00CB78B9"/>
    <w:rsid w:val="00CB7F32"/>
    <w:rsid w:val="00CC089A"/>
    <w:rsid w:val="00CC094E"/>
    <w:rsid w:val="00CC0D13"/>
    <w:rsid w:val="00CC1A22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86"/>
    <w:rsid w:val="00CC4AB8"/>
    <w:rsid w:val="00CC4AF6"/>
    <w:rsid w:val="00CC4B30"/>
    <w:rsid w:val="00CC53F5"/>
    <w:rsid w:val="00CC5818"/>
    <w:rsid w:val="00CC5B20"/>
    <w:rsid w:val="00CC5BE9"/>
    <w:rsid w:val="00CC5DA7"/>
    <w:rsid w:val="00CC5F95"/>
    <w:rsid w:val="00CC6179"/>
    <w:rsid w:val="00CC6DAA"/>
    <w:rsid w:val="00CC7C74"/>
    <w:rsid w:val="00CC7F3C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09"/>
    <w:rsid w:val="00CD5656"/>
    <w:rsid w:val="00CD5AF7"/>
    <w:rsid w:val="00CD60AD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7B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2DC"/>
    <w:rsid w:val="00CF6ADB"/>
    <w:rsid w:val="00CF6F72"/>
    <w:rsid w:val="00CF75F1"/>
    <w:rsid w:val="00CF777C"/>
    <w:rsid w:val="00D00188"/>
    <w:rsid w:val="00D007AC"/>
    <w:rsid w:val="00D00AA7"/>
    <w:rsid w:val="00D0143F"/>
    <w:rsid w:val="00D02292"/>
    <w:rsid w:val="00D02620"/>
    <w:rsid w:val="00D0262A"/>
    <w:rsid w:val="00D0280F"/>
    <w:rsid w:val="00D030FA"/>
    <w:rsid w:val="00D031D4"/>
    <w:rsid w:val="00D035E2"/>
    <w:rsid w:val="00D04262"/>
    <w:rsid w:val="00D042E1"/>
    <w:rsid w:val="00D04698"/>
    <w:rsid w:val="00D04960"/>
    <w:rsid w:val="00D04C5A"/>
    <w:rsid w:val="00D05158"/>
    <w:rsid w:val="00D0579F"/>
    <w:rsid w:val="00D061DE"/>
    <w:rsid w:val="00D06F99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2FA"/>
    <w:rsid w:val="00D2398F"/>
    <w:rsid w:val="00D23D63"/>
    <w:rsid w:val="00D23DCC"/>
    <w:rsid w:val="00D23DCD"/>
    <w:rsid w:val="00D23E37"/>
    <w:rsid w:val="00D24146"/>
    <w:rsid w:val="00D250A1"/>
    <w:rsid w:val="00D254D6"/>
    <w:rsid w:val="00D25C70"/>
    <w:rsid w:val="00D25D38"/>
    <w:rsid w:val="00D2660C"/>
    <w:rsid w:val="00D26881"/>
    <w:rsid w:val="00D26B4C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1B8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52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977"/>
    <w:rsid w:val="00D54CC3"/>
    <w:rsid w:val="00D54D28"/>
    <w:rsid w:val="00D55187"/>
    <w:rsid w:val="00D55CEB"/>
    <w:rsid w:val="00D56456"/>
    <w:rsid w:val="00D56909"/>
    <w:rsid w:val="00D56A39"/>
    <w:rsid w:val="00D56EF1"/>
    <w:rsid w:val="00D56F13"/>
    <w:rsid w:val="00D578D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B8F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642"/>
    <w:rsid w:val="00D86716"/>
    <w:rsid w:val="00D86C7A"/>
    <w:rsid w:val="00D871E5"/>
    <w:rsid w:val="00D872AD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7E4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750"/>
    <w:rsid w:val="00DA6964"/>
    <w:rsid w:val="00DA6ACC"/>
    <w:rsid w:val="00DA78B5"/>
    <w:rsid w:val="00DA7C07"/>
    <w:rsid w:val="00DA7FAB"/>
    <w:rsid w:val="00DA7FCC"/>
    <w:rsid w:val="00DB1191"/>
    <w:rsid w:val="00DB13BC"/>
    <w:rsid w:val="00DB1895"/>
    <w:rsid w:val="00DB1B81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0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712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AF"/>
    <w:rsid w:val="00DE49BB"/>
    <w:rsid w:val="00DE5D22"/>
    <w:rsid w:val="00DE6264"/>
    <w:rsid w:val="00DE6621"/>
    <w:rsid w:val="00DE6ABA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5E66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6ED2"/>
    <w:rsid w:val="00E275D1"/>
    <w:rsid w:val="00E279C7"/>
    <w:rsid w:val="00E27A47"/>
    <w:rsid w:val="00E27ACC"/>
    <w:rsid w:val="00E27CB7"/>
    <w:rsid w:val="00E30096"/>
    <w:rsid w:val="00E305A7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4AA"/>
    <w:rsid w:val="00E3356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2E46"/>
    <w:rsid w:val="00E432F4"/>
    <w:rsid w:val="00E43616"/>
    <w:rsid w:val="00E437FB"/>
    <w:rsid w:val="00E43B25"/>
    <w:rsid w:val="00E43DE6"/>
    <w:rsid w:val="00E43F21"/>
    <w:rsid w:val="00E441EC"/>
    <w:rsid w:val="00E44350"/>
    <w:rsid w:val="00E455AC"/>
    <w:rsid w:val="00E4580C"/>
    <w:rsid w:val="00E45A60"/>
    <w:rsid w:val="00E45B2D"/>
    <w:rsid w:val="00E45F66"/>
    <w:rsid w:val="00E479B7"/>
    <w:rsid w:val="00E47E07"/>
    <w:rsid w:val="00E50E75"/>
    <w:rsid w:val="00E51643"/>
    <w:rsid w:val="00E51747"/>
    <w:rsid w:val="00E519F7"/>
    <w:rsid w:val="00E5397C"/>
    <w:rsid w:val="00E54B80"/>
    <w:rsid w:val="00E55A0E"/>
    <w:rsid w:val="00E55C81"/>
    <w:rsid w:val="00E56026"/>
    <w:rsid w:val="00E56092"/>
    <w:rsid w:val="00E5674D"/>
    <w:rsid w:val="00E56DF9"/>
    <w:rsid w:val="00E56E99"/>
    <w:rsid w:val="00E5700B"/>
    <w:rsid w:val="00E574F7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6BFE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BC0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959"/>
    <w:rsid w:val="00EB1BD8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A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58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D01"/>
    <w:rsid w:val="00EE4E3D"/>
    <w:rsid w:val="00EE531B"/>
    <w:rsid w:val="00EE55DC"/>
    <w:rsid w:val="00EE5D3C"/>
    <w:rsid w:val="00EE61A9"/>
    <w:rsid w:val="00EE61B5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001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0FB9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4D0A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4C4B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3AB2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6D"/>
    <w:rsid w:val="00F677A2"/>
    <w:rsid w:val="00F67981"/>
    <w:rsid w:val="00F67A51"/>
    <w:rsid w:val="00F67DB4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4E80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172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2EC"/>
    <w:rsid w:val="00F86BB3"/>
    <w:rsid w:val="00F86C13"/>
    <w:rsid w:val="00F871DC"/>
    <w:rsid w:val="00F8749D"/>
    <w:rsid w:val="00F876C8"/>
    <w:rsid w:val="00F876E0"/>
    <w:rsid w:val="00F879A9"/>
    <w:rsid w:val="00F87A42"/>
    <w:rsid w:val="00F87AE0"/>
    <w:rsid w:val="00F90176"/>
    <w:rsid w:val="00F90534"/>
    <w:rsid w:val="00F905A1"/>
    <w:rsid w:val="00F912A5"/>
    <w:rsid w:val="00F914D0"/>
    <w:rsid w:val="00F9189A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547"/>
    <w:rsid w:val="00FB1A68"/>
    <w:rsid w:val="00FB1B15"/>
    <w:rsid w:val="00FB226B"/>
    <w:rsid w:val="00FB2C44"/>
    <w:rsid w:val="00FB36F1"/>
    <w:rsid w:val="00FB3D97"/>
    <w:rsid w:val="00FB403B"/>
    <w:rsid w:val="00FB425D"/>
    <w:rsid w:val="00FB48BE"/>
    <w:rsid w:val="00FB4FB6"/>
    <w:rsid w:val="00FB55B6"/>
    <w:rsid w:val="00FB5896"/>
    <w:rsid w:val="00FB5FBB"/>
    <w:rsid w:val="00FB6090"/>
    <w:rsid w:val="00FB60BB"/>
    <w:rsid w:val="00FB6BF9"/>
    <w:rsid w:val="00FB727E"/>
    <w:rsid w:val="00FB728E"/>
    <w:rsid w:val="00FB7471"/>
    <w:rsid w:val="00FB7680"/>
    <w:rsid w:val="00FB769C"/>
    <w:rsid w:val="00FB7719"/>
    <w:rsid w:val="00FB7A80"/>
    <w:rsid w:val="00FC017F"/>
    <w:rsid w:val="00FC1430"/>
    <w:rsid w:val="00FC18A9"/>
    <w:rsid w:val="00FC1944"/>
    <w:rsid w:val="00FC1A80"/>
    <w:rsid w:val="00FC24D2"/>
    <w:rsid w:val="00FC25ED"/>
    <w:rsid w:val="00FC26F1"/>
    <w:rsid w:val="00FC2C5D"/>
    <w:rsid w:val="00FC3284"/>
    <w:rsid w:val="00FC34F5"/>
    <w:rsid w:val="00FC3506"/>
    <w:rsid w:val="00FC395C"/>
    <w:rsid w:val="00FC3A37"/>
    <w:rsid w:val="00FC44CF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A06"/>
    <w:rsid w:val="00FE6575"/>
    <w:rsid w:val="00FE6752"/>
    <w:rsid w:val="00FE695E"/>
    <w:rsid w:val="00FE70A6"/>
    <w:rsid w:val="00FE7806"/>
    <w:rsid w:val="00FE7925"/>
    <w:rsid w:val="00FF01FF"/>
    <w:rsid w:val="00FF021E"/>
    <w:rsid w:val="00FF0379"/>
    <w:rsid w:val="00FF0706"/>
    <w:rsid w:val="00FF0847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BCE08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D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qFormat/>
    <w:rsid w:val="003B7C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7CD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B7CD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B7CD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B7CD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B7CD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qFormat/>
    <w:rsid w:val="003B7CD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qFormat/>
    <w:rsid w:val="003B7CD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qFormat/>
    <w:rsid w:val="003B7CD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B7CD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rsid w:val="003B7C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CD2"/>
  </w:style>
  <w:style w:type="paragraph" w:styleId="BlockText">
    <w:name w:val="Block Text"/>
    <w:basedOn w:val="Normal"/>
    <w:rsid w:val="003B7CD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B7CD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B7CD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rsid w:val="003B7CD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customStyle="1" w:styleId="Heading2Char">
    <w:name w:val="Heading 2 Char"/>
    <w:link w:val="Heading2"/>
    <w:rsid w:val="007919E3"/>
    <w:rPr>
      <w:rFonts w:ascii="Helvetica-R" w:hAnsi="Helvetica-R"/>
      <w:b/>
      <w:bCs/>
      <w:noProof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7550</Words>
  <Characters>43041</Characters>
  <Application>Microsoft Office Word</Application>
  <DocSecurity>0</DocSecurity>
  <Lines>358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50491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5</cp:revision>
  <cp:lastPrinted>2012-08-09T06:05:00Z</cp:lastPrinted>
  <dcterms:created xsi:type="dcterms:W3CDTF">2026-04-22T06:47:00Z</dcterms:created>
  <dcterms:modified xsi:type="dcterms:W3CDTF">2026-04-22T08:19:00Z</dcterms:modified>
</cp:coreProperties>
</file>