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E4E2" w14:textId="77777777" w:rsidR="00485BCB" w:rsidRPr="00B26C8D" w:rsidRDefault="00485BCB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49C7A52B" w14:textId="120D3137" w:rsidR="00485BCB" w:rsidRPr="00B26C8D" w:rsidRDefault="00485BCB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0B184E72" w14:textId="77777777" w:rsidR="00485BCB" w:rsidRDefault="00485BCB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3E862D80" w14:textId="77777777" w:rsidR="00485BCB" w:rsidRDefault="00485BCB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3C8C6948" w14:textId="77777777" w:rsidR="00485BCB" w:rsidRDefault="00485BCB">
      <w:pPr>
        <w:jc w:val="center"/>
        <w:rPr>
          <w:sz w:val="28"/>
        </w:rPr>
      </w:pPr>
    </w:p>
    <w:p w14:paraId="71AFCA91" w14:textId="77777777" w:rsidR="00485BCB" w:rsidRDefault="00485BCB">
      <w:pPr>
        <w:jc w:val="center"/>
        <w:rPr>
          <w:sz w:val="28"/>
        </w:rPr>
      </w:pPr>
    </w:p>
    <w:p w14:paraId="5D454FDE" w14:textId="77777777" w:rsidR="00485BCB" w:rsidRDefault="00485BCB">
      <w:pPr>
        <w:jc w:val="center"/>
        <w:rPr>
          <w:sz w:val="28"/>
        </w:rPr>
      </w:pPr>
    </w:p>
    <w:p w14:paraId="4715D4C9" w14:textId="77777777" w:rsidR="00485BCB" w:rsidRDefault="00485BCB">
      <w:pPr>
        <w:jc w:val="center"/>
        <w:rPr>
          <w:sz w:val="28"/>
        </w:rPr>
      </w:pPr>
    </w:p>
    <w:p w14:paraId="2B90F465" w14:textId="77777777" w:rsidR="00485BCB" w:rsidRDefault="00485BCB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72FC8434" w14:textId="77777777" w:rsidR="00485BCB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3F6987A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5C68C3F6" w14:textId="77777777" w:rsidR="00485BCB" w:rsidRDefault="00485BC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A32A4FC" w14:textId="77777777" w:rsidR="00485BCB" w:rsidRDefault="00485BC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mai 2026</w:t>
      </w:r>
    </w:p>
    <w:p w14:paraId="43F0319C" w14:textId="77777777" w:rsidR="00485BCB" w:rsidRDefault="00485BCB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485BCB" w14:paraId="2A6CBF9B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0AC143F" w14:textId="77777777" w:rsidR="00485BCB" w:rsidRDefault="00485BCB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491A847" w14:textId="77777777" w:rsidR="00485BCB" w:rsidRDefault="00485BCB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32F17B25" w14:textId="77777777" w:rsidR="00485BCB" w:rsidRDefault="00485BCB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50DFBA0" w14:textId="77777777" w:rsidR="00485BCB" w:rsidRDefault="00485BCB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347B2A61" w14:textId="77777777" w:rsidR="00485BCB" w:rsidRDefault="00485BCB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74158B73" w14:textId="77777777" w:rsidR="00485BCB" w:rsidRDefault="00485BCB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993AE2A" w14:textId="77777777" w:rsidR="00485BCB" w:rsidRDefault="00485BCB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318D76F9" w14:textId="77777777" w:rsidR="00485BCB" w:rsidRDefault="00485BCB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1B19EFB9" w14:textId="77777777" w:rsidR="00485BCB" w:rsidRDefault="00485BCB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D0E47B3" w14:textId="77777777" w:rsidR="00485BCB" w:rsidRDefault="00485BCB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37E18069" w14:textId="77777777" w:rsidR="00485BCB" w:rsidRDefault="00485BCB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61080293" w14:textId="77777777" w:rsidR="00485BCB" w:rsidRDefault="00485BCB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0B57B7B8" w14:textId="77777777" w:rsidR="00485BCB" w:rsidRDefault="00485BCB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3F2FBA0D" w14:textId="77777777" w:rsidR="00485BCB" w:rsidRDefault="00485BCB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25016502" w14:textId="77777777" w:rsidR="00485BCB" w:rsidRDefault="00485BCB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18CC0DD" w14:textId="77777777" w:rsidR="00485BCB" w:rsidRDefault="00485BCB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4FCFAE88" w14:textId="77777777" w:rsidR="00485BCB" w:rsidRDefault="00485BCB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6D6785D9" w14:textId="77777777" w:rsidR="00485BCB" w:rsidRDefault="00485BCB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3786CBFF" w14:textId="77777777" w:rsidR="00485BCB" w:rsidRDefault="00485BCB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494CBA59" w14:textId="77777777" w:rsidR="00485BCB" w:rsidRDefault="00485BCB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1F95B177" w14:textId="77777777" w:rsidR="00485BCB" w:rsidRDefault="00485BCB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4CC5E07F" w14:textId="77777777" w:rsidR="00485BCB" w:rsidRDefault="00485BCB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5E423FCD" w14:textId="77777777" w:rsidR="00485BCB" w:rsidRDefault="00485BCB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2E96893E" w14:textId="77777777" w:rsidR="00485BCB" w:rsidRDefault="00485BCB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01BED55" w14:textId="77777777" w:rsidR="00485BCB" w:rsidRDefault="00485BCB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485BCB" w14:paraId="72C9722D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8FF5C1A" w14:textId="77777777" w:rsidR="00485BCB" w:rsidRDefault="00485BCB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77D0D29" w14:textId="77777777" w:rsidR="00485BCB" w:rsidRDefault="00485BC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36ED52E" w14:textId="77777777" w:rsidR="00485BCB" w:rsidRDefault="00485BC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DF52626" w14:textId="77777777" w:rsidR="00485BCB" w:rsidRDefault="00485BCB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0C52A84" w14:textId="77777777" w:rsidR="00485BCB" w:rsidRDefault="00485BC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6FCD1F5" w14:textId="77777777" w:rsidR="00485BCB" w:rsidRDefault="00485BC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C0F9332" w14:textId="77777777" w:rsidR="00485BCB" w:rsidRDefault="00485BC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C8ED448" w14:textId="77777777" w:rsidR="00485BCB" w:rsidRDefault="00485BC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6E72B64E" w14:textId="77777777" w:rsidR="00485BCB" w:rsidRDefault="00485BC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1C8BA9C" w14:textId="77777777" w:rsidR="00485BCB" w:rsidRDefault="00485BC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CABB848" w14:textId="77777777" w:rsidR="00485BCB" w:rsidRDefault="00485BCB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352E2840" w14:textId="77777777" w:rsidR="00485BCB" w:rsidRDefault="00485BCB">
      <w:pPr>
        <w:spacing w:line="192" w:lineRule="auto"/>
        <w:jc w:val="center"/>
      </w:pPr>
    </w:p>
    <w:p w14:paraId="46CAFB7D" w14:textId="77777777" w:rsidR="00485BCB" w:rsidRDefault="00485BCB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741EB4E3" w14:textId="77777777" w:rsidR="00485BCB" w:rsidRPr="006310EB" w:rsidRDefault="00485BCB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90E576F" w14:textId="77777777" w:rsidR="00485BCB" w:rsidRPr="006310EB" w:rsidRDefault="00485BCB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163D179E" w14:textId="77777777" w:rsidR="00485BCB" w:rsidRPr="006310EB" w:rsidRDefault="00485BCB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7F01E38" w14:textId="77777777" w:rsidR="00485BCB" w:rsidRDefault="00485BCB" w:rsidP="00C64D9B">
      <w:pPr>
        <w:pStyle w:val="Heading1"/>
        <w:spacing w:line="360" w:lineRule="auto"/>
      </w:pPr>
      <w:r>
        <w:t xml:space="preserve">LINIA 301 Ba </w:t>
      </w:r>
    </w:p>
    <w:p w14:paraId="01C435A5" w14:textId="77777777" w:rsidR="00485BCB" w:rsidRDefault="00485BCB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85BCB" w14:paraId="5EC54988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B29D" w14:textId="77777777" w:rsidR="00485BCB" w:rsidRDefault="00485B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094D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BEC5" w14:textId="77777777" w:rsidR="00485BCB" w:rsidRPr="00244AE6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3F58" w14:textId="77777777" w:rsidR="00485BCB" w:rsidRDefault="00485BCB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DA27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032D312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68D84FA0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9127" w14:textId="77777777" w:rsidR="00485BCB" w:rsidRPr="00771A06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71D0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20F1" w14:textId="77777777" w:rsidR="00485BCB" w:rsidRPr="00244AE6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7201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485BCB" w14:paraId="1592266D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D6F3" w14:textId="77777777" w:rsidR="00485BCB" w:rsidRDefault="00485B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FB5F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5636" w14:textId="77777777" w:rsidR="00485BCB" w:rsidRPr="00244AE6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2244" w14:textId="77777777" w:rsidR="00485BCB" w:rsidRDefault="00485BCB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83F0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1163FB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23356D33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53AB0F46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6475D0C9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9F7D" w14:textId="77777777" w:rsidR="00485BCB" w:rsidRPr="00771A06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4A89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5896" w14:textId="77777777" w:rsidR="00485BCB" w:rsidRPr="00244AE6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6522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79999FBE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485BCB" w14:paraId="39C19879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D461" w14:textId="77777777" w:rsidR="00485BCB" w:rsidRDefault="00485B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4A3A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1D248DBB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FFC0" w14:textId="77777777" w:rsidR="00485BCB" w:rsidRPr="00244AE6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20CD" w14:textId="77777777" w:rsidR="00485BCB" w:rsidRDefault="00485BCB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1FDC06DB" w14:textId="77777777" w:rsidR="00485BCB" w:rsidRDefault="00485BCB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C3BE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351A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018F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9FFF" w14:textId="77777777" w:rsidR="00485BCB" w:rsidRPr="00244AE6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B356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485BCB" w14:paraId="70FB28B7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3691" w14:textId="77777777" w:rsidR="00485BCB" w:rsidRDefault="00485B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45FF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21FF" w14:textId="77777777" w:rsidR="00485BCB" w:rsidRPr="00244AE6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3617" w14:textId="77777777" w:rsidR="00485BCB" w:rsidRDefault="00485BCB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487CCF9" w14:textId="77777777" w:rsidR="00485BCB" w:rsidRDefault="00485BCB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4447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7B06C7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14BFAF80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859D" w14:textId="77777777" w:rsidR="00485BCB" w:rsidRPr="00771A06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8FC9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CAE4" w14:textId="77777777" w:rsidR="00485BCB" w:rsidRPr="00244AE6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6180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485BCB" w14:paraId="2DF6AB84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DDAD" w14:textId="77777777" w:rsidR="00485BCB" w:rsidRDefault="00485B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36F2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E0EB" w14:textId="77777777" w:rsidR="00485BCB" w:rsidRPr="00244AE6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6CB8" w14:textId="77777777" w:rsidR="00485BCB" w:rsidRDefault="00485BCB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1ABA7E0D" w14:textId="77777777" w:rsidR="00485BCB" w:rsidRDefault="00485BCB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7CD4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4BFBD57D" w14:textId="77777777" w:rsidR="00485BCB" w:rsidRPr="00964B09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FBA6" w14:textId="77777777" w:rsidR="00485BCB" w:rsidRPr="00771A06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BD9D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ED40" w14:textId="77777777" w:rsidR="00485BCB" w:rsidRPr="00244AE6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9972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6B1EBF97" w14:textId="77777777" w:rsidR="00485BCB" w:rsidRDefault="00485BCB">
      <w:pPr>
        <w:spacing w:before="40" w:line="192" w:lineRule="auto"/>
        <w:ind w:right="57"/>
        <w:rPr>
          <w:sz w:val="20"/>
        </w:rPr>
      </w:pPr>
    </w:p>
    <w:p w14:paraId="681503FE" w14:textId="77777777" w:rsidR="00485BCB" w:rsidRDefault="00485BCB" w:rsidP="009E1E10">
      <w:pPr>
        <w:pStyle w:val="Heading1"/>
        <w:spacing w:line="360" w:lineRule="auto"/>
      </w:pPr>
      <w:r>
        <w:t>LINIA 301 Bb</w:t>
      </w:r>
    </w:p>
    <w:p w14:paraId="0947211C" w14:textId="77777777" w:rsidR="00485BCB" w:rsidRDefault="00485BCB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85BCB" w14:paraId="02F8323A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EFFD" w14:textId="77777777" w:rsidR="00485BCB" w:rsidRDefault="00485BCB">
            <w:pPr>
              <w:numPr>
                <w:ilvl w:val="0"/>
                <w:numId w:val="2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74F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AFBF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1CE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7A30E1E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360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A5F3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3B5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051026F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7C18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89C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6AB89C1" w14:textId="77777777" w:rsidR="00485BCB" w:rsidRDefault="00485BCB">
      <w:pPr>
        <w:spacing w:before="40" w:after="40" w:line="192" w:lineRule="auto"/>
        <w:ind w:right="57"/>
        <w:rPr>
          <w:sz w:val="20"/>
        </w:rPr>
      </w:pPr>
    </w:p>
    <w:p w14:paraId="38BBD92A" w14:textId="77777777" w:rsidR="00485BCB" w:rsidRDefault="00485BCB" w:rsidP="00CF0E71">
      <w:pPr>
        <w:pStyle w:val="Heading1"/>
        <w:spacing w:line="276" w:lineRule="auto"/>
      </w:pPr>
      <w:r>
        <w:t>LINIA 301 D</w:t>
      </w:r>
    </w:p>
    <w:p w14:paraId="1986F228" w14:textId="77777777" w:rsidR="00485BCB" w:rsidRDefault="00485BCB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485BCB" w14:paraId="01C56BC3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B076" w14:textId="77777777" w:rsidR="00485BCB" w:rsidRDefault="00485BC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8717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3A357099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5F25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E5CE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16280819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6F17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8E2F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9031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8FF4" w14:textId="77777777" w:rsidR="00485BCB" w:rsidRPr="00935D4F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498C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85BCB" w14:paraId="7641E4DC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BA89" w14:textId="77777777" w:rsidR="00485BCB" w:rsidRDefault="00485BC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D112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6BF6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C710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404F6CAE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2E12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3940BA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17C2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2E71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6B08" w14:textId="77777777" w:rsidR="00485BCB" w:rsidRPr="00935D4F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04C5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85BCB" w14:paraId="6F92857C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D052" w14:textId="77777777" w:rsidR="00485BCB" w:rsidRDefault="00485BC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B221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7BBF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2D78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309C41B1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E8C2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3E42ED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6008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D5E5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7480" w14:textId="77777777" w:rsidR="00485BCB" w:rsidRPr="00935D4F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492F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85BCB" w14:paraId="0125EA69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D829" w14:textId="77777777" w:rsidR="00485BCB" w:rsidRDefault="00485BC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8F50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B18C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3E9F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2FC8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29AD337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AA5D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9345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7D9C" w14:textId="77777777" w:rsidR="00485BCB" w:rsidRPr="00935D4F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7E58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74B999CC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7BF6" w14:textId="77777777" w:rsidR="00485BCB" w:rsidRDefault="00485BC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6097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4620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23D6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04B2A1B0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815A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2FC3E2C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0E14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E4EB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C211" w14:textId="77777777" w:rsidR="00485BCB" w:rsidRPr="00935D4F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F6F2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87638C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802F690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485BCB" w14:paraId="704BF910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1CC0" w14:textId="77777777" w:rsidR="00485BCB" w:rsidRDefault="00485BC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AC1F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E7D8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275A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02F59864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EF00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1D548F19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002701F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08943E64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2FBC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1BFB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6078" w14:textId="77777777" w:rsidR="00485BCB" w:rsidRPr="00935D4F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D833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85BCB" w14:paraId="56AA0045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C12A" w14:textId="77777777" w:rsidR="00485BCB" w:rsidRDefault="00485BC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46E5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827A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6081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1B11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E6D2BBA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5D333C29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197D693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8B8A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E136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914F" w14:textId="77777777" w:rsidR="00485BCB" w:rsidRPr="00935D4F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627B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485BCB" w14:paraId="3E5EACEC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2D02" w14:textId="77777777" w:rsidR="00485BCB" w:rsidRDefault="00485BC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8CAD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5A41B8B7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25AA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B4CA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6F896E8A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9714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7FF5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9B7E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012D" w14:textId="77777777" w:rsidR="00485BCB" w:rsidRPr="00935D4F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CB01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17850C2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9F1E" w14:textId="77777777" w:rsidR="00485BCB" w:rsidRDefault="00485BC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2361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2623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0E1E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630C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4ADAE82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8154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2DA9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846F" w14:textId="77777777" w:rsidR="00485BCB" w:rsidRPr="00935D4F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8092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08EB1286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F5B9" w14:textId="77777777" w:rsidR="00485BCB" w:rsidRDefault="00485BC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8C7B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0F18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DF56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061ADB5C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083A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6E90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6DD1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CD28" w14:textId="77777777" w:rsidR="00485BCB" w:rsidRPr="00935D4F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5663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5BBF9FBF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4A37" w14:textId="77777777" w:rsidR="00485BCB" w:rsidRDefault="00485BC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E7E9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BDDE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E0E4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2FDE4C64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6FB1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7D3AD18F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54864951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97B2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5764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54FE" w14:textId="77777777" w:rsidR="00485BCB" w:rsidRPr="00935D4F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80EC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071CBE2E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3D33" w14:textId="77777777" w:rsidR="00485BCB" w:rsidRDefault="00485BC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AD10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08FF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CB5E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428BBFD9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CB91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24CD2416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6CEE327C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0913BEBA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ACD3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10E3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C66D" w14:textId="77777777" w:rsidR="00485BCB" w:rsidRPr="00935D4F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4E70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07CE0EDC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2C2AC6E0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9D49" w14:textId="77777777" w:rsidR="00485BCB" w:rsidRDefault="00485BC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EAA9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3A07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CFD8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1DB57F3E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24F8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499A27D1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39F66214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3C1D7B59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D641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5C0D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096F" w14:textId="77777777" w:rsidR="00485BCB" w:rsidRPr="00935D4F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AF54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587218B5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FC6B379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412B" w14:textId="77777777" w:rsidR="00485BCB" w:rsidRDefault="00485BC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AE2A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6D28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6EF8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3C381F53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771D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63B6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FE3B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F15A" w14:textId="77777777" w:rsidR="00485BCB" w:rsidRPr="00935D4F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F451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269A71A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001A" w14:textId="77777777" w:rsidR="00485BCB" w:rsidRDefault="00485BC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A26F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76FC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625D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3D3B41D5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5D20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58CF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E247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98FC" w14:textId="77777777" w:rsidR="00485BCB" w:rsidRPr="00935D4F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B131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0AEDEA13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657D" w14:textId="77777777" w:rsidR="00485BCB" w:rsidRDefault="00485BC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4C78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6C31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4A0C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47D49BAE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480A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7BB4" w14:textId="77777777" w:rsidR="00485BCB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7A97" w14:textId="77777777" w:rsidR="00485BCB" w:rsidRDefault="00485B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B04B" w14:textId="77777777" w:rsidR="00485BCB" w:rsidRPr="00935D4F" w:rsidRDefault="00485B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2B59" w14:textId="77777777" w:rsidR="00485BCB" w:rsidRDefault="00485B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4398E60" w14:textId="77777777" w:rsidR="00485BCB" w:rsidRDefault="00485BCB" w:rsidP="00CF0E71">
      <w:pPr>
        <w:spacing w:before="40" w:line="276" w:lineRule="auto"/>
        <w:ind w:right="57"/>
        <w:rPr>
          <w:sz w:val="20"/>
        </w:rPr>
      </w:pPr>
    </w:p>
    <w:p w14:paraId="4CEEBEED" w14:textId="77777777" w:rsidR="00485BCB" w:rsidRDefault="00485BCB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7E1F6A3A" w14:textId="77777777" w:rsidR="00485BCB" w:rsidRPr="005D215B" w:rsidRDefault="00485BCB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85BCB" w14:paraId="0F0CD2C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3500" w14:textId="77777777" w:rsidR="00485BCB" w:rsidRDefault="00485BC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F34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C011" w14:textId="77777777" w:rsidR="00485BCB" w:rsidRPr="00B3607C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F49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0E7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5A2C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53D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0C71B46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9877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AFB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485BCB" w14:paraId="1D37FE9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D50A" w14:textId="77777777" w:rsidR="00485BCB" w:rsidRDefault="00485BC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E74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785E" w14:textId="77777777" w:rsidR="00485BCB" w:rsidRPr="00B3607C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855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2B1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7F2A15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9473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AD5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8081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9A8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1CC3D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2492579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485BCB" w14:paraId="5A2E618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2466" w14:textId="77777777" w:rsidR="00485BCB" w:rsidRDefault="00485BC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0C1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6AB5" w14:textId="77777777" w:rsidR="00485BCB" w:rsidRPr="00B3607C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882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3AAF323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2CB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6FEB718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0410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A05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40B4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2E3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485BCB" w14:paraId="038FD39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1DD6" w14:textId="77777777" w:rsidR="00485BCB" w:rsidRDefault="00485BC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7CB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9BB5" w14:textId="77777777" w:rsidR="00485BCB" w:rsidRPr="00B3607C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2CF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475B109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0B9922A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AB9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B587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A97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5BAF7D7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0C27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30C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F3F87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3FB4D99D" w14:textId="77777777" w:rsidR="00485BCB" w:rsidRDefault="00485BCB">
      <w:pPr>
        <w:spacing w:before="40" w:after="40" w:line="192" w:lineRule="auto"/>
        <w:ind w:right="57"/>
        <w:rPr>
          <w:sz w:val="20"/>
          <w:lang w:val="en-US"/>
        </w:rPr>
      </w:pPr>
    </w:p>
    <w:p w14:paraId="6256AD0A" w14:textId="77777777" w:rsidR="00485BCB" w:rsidRDefault="00485BCB" w:rsidP="00F14E3C">
      <w:pPr>
        <w:pStyle w:val="Heading1"/>
        <w:spacing w:line="360" w:lineRule="auto"/>
      </w:pPr>
      <w:r>
        <w:lastRenderedPageBreak/>
        <w:t>LINIA 301 F1</w:t>
      </w:r>
    </w:p>
    <w:p w14:paraId="3239558A" w14:textId="77777777" w:rsidR="00485BCB" w:rsidRDefault="00485BCB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485BCB" w14:paraId="6ECC9C35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611A" w14:textId="77777777" w:rsidR="00485BCB" w:rsidRDefault="00485B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17B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5EDC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EB2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F90DB3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8E5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C857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B3E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A054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703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0CA2ABB7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A03B" w14:textId="77777777" w:rsidR="00485BCB" w:rsidRDefault="00485B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BE63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DCB2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4E8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DF4CE9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25C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9E89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B3A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DFBF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6B7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3AB96E1A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40E7" w14:textId="77777777" w:rsidR="00485BCB" w:rsidRDefault="00485B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CB5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9D65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03A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094274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F563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D943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DAB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B186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16F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6288BE8F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9EA7" w14:textId="77777777" w:rsidR="00485BCB" w:rsidRDefault="00485B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6A3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DD36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30D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84E7CB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E1E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53CD6DA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0AF53FC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2BB3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68A3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23BB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BA2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605A03C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58BB" w14:textId="77777777" w:rsidR="00485BCB" w:rsidRDefault="00485B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BD2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2683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4E2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04DEA7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795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5785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83D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0ED1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479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2321FF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273C" w14:textId="77777777" w:rsidR="00485BCB" w:rsidRDefault="00485B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143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7AA4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E9E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A26145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1EA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0770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44C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7DB4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10D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8259C3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FE83" w14:textId="77777777" w:rsidR="00485BCB" w:rsidRDefault="00485B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93A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19A7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E70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99686D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750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857200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AD9D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456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C421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10E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D91967C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3D65" w14:textId="77777777" w:rsidR="00485BCB" w:rsidRDefault="00485B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48F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46E9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12F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A9E672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984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B2632A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73723B9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064BA3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B568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14D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B3CC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8E7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7C74C18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028A" w14:textId="77777777" w:rsidR="00485BCB" w:rsidRDefault="00485B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4CC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AC81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BEC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A03EA6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52E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2776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8E8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3892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1D3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5220D14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9173" w14:textId="77777777" w:rsidR="00485BCB" w:rsidRDefault="00485B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9E0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382E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267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60D557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0B6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8E33F6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1104ACF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1377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A6D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E552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326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01785BE1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D440" w14:textId="77777777" w:rsidR="00485BCB" w:rsidRDefault="00485B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7E1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B582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19F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038D52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EF8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3C7A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E8C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75E0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07F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0613278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8A7A" w14:textId="77777777" w:rsidR="00485BCB" w:rsidRDefault="00485B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259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EAD5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B7D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C1B3B8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844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A620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04C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F02E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DCC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2A52F4AC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EA92" w14:textId="77777777" w:rsidR="00485BCB" w:rsidRDefault="00485B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AC2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D241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B8F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09BB6A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D7F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155F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CAA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6800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AC5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85BCB" w14:paraId="284B43F2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4260" w14:textId="77777777" w:rsidR="00485BCB" w:rsidRDefault="00485B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393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B7E2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43F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6E49C0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1E0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1286741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759E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1C9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BAA7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900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85BCB" w14:paraId="2E385CF5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67DD" w14:textId="77777777" w:rsidR="00485BCB" w:rsidRDefault="00485B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780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9038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689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FD973A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3DA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564574C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419ED8B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5161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9D8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183C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7C6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E7732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485BCB" w14:paraId="1AC64D2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DDAC" w14:textId="77777777" w:rsidR="00485BCB" w:rsidRDefault="00485B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F1F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77F4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977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C71A98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EFE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26DCF93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65252D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7028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64C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139E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486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485BCB" w14:paraId="64355CF7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40FC" w14:textId="77777777" w:rsidR="00485BCB" w:rsidRDefault="00485B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D46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0028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D3B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E914E3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ED3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40E3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046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D4C2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CFF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86748F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58B4" w14:textId="77777777" w:rsidR="00485BCB" w:rsidRDefault="00485B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DD9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A86C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046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7500D6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144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76B5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B6D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8C69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48F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027FA5C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D59E" w14:textId="77777777" w:rsidR="00485BCB" w:rsidRDefault="00485B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D67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FC7B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E5A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DD32CB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110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D0A6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619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F6A3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8CB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2D116A7A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0C66" w14:textId="77777777" w:rsidR="00485BCB" w:rsidRDefault="00485B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92F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5D35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92A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37690D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AFC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EC38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E24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B800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BBA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365CE5D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24EA195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43DBB75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F16359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7211B9C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102E99F9" w14:textId="77777777" w:rsidR="00485BCB" w:rsidRDefault="00485BCB">
      <w:pPr>
        <w:spacing w:before="40" w:after="40" w:line="192" w:lineRule="auto"/>
        <w:ind w:right="57"/>
        <w:rPr>
          <w:sz w:val="20"/>
        </w:rPr>
      </w:pPr>
    </w:p>
    <w:p w14:paraId="12DF90FC" w14:textId="77777777" w:rsidR="00485BCB" w:rsidRDefault="00485BCB" w:rsidP="007E3B63">
      <w:pPr>
        <w:pStyle w:val="Heading1"/>
        <w:spacing w:line="360" w:lineRule="auto"/>
      </w:pPr>
      <w:r>
        <w:t>LINIA 301 G</w:t>
      </w:r>
    </w:p>
    <w:p w14:paraId="25C9CF91" w14:textId="77777777" w:rsidR="00485BCB" w:rsidRDefault="00485BCB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485BCB" w14:paraId="6588FC47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CB41C" w14:textId="77777777" w:rsidR="00485BCB" w:rsidRDefault="00485BC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6661F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885D6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31CAA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0EF68E6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7F4F1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F9C9848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AD254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3C7FE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C2F32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B556D" w14:textId="77777777" w:rsidR="00485BCB" w:rsidRDefault="00485BCB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5755527D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32D26" w14:textId="77777777" w:rsidR="00485BCB" w:rsidRDefault="00485BC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7E039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1C73E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57BDF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DFE1EDD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2B9B5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2CB4226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AB58D24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71F44FAE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1A97E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0142E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2CE2C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C674C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438515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485BCB" w14:paraId="2F256A82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A79C5" w14:textId="77777777" w:rsidR="00485BCB" w:rsidRDefault="00485BC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E7E23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A036A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1FFA0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AC8A2B9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767F3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2FBBFD4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EFAE6E1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82EC9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7C82F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793E1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112A8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2B5343F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3CEE6" w14:textId="77777777" w:rsidR="00485BCB" w:rsidRDefault="00485BC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526F1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3E023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A90D4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393075B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E0F18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5C7CF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F43F7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F268F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70EE4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6705412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2BCAF" w14:textId="77777777" w:rsidR="00485BCB" w:rsidRDefault="00485BC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D65A2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0CC73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00E06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D76E97F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8ADF1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5B351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D102E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281D0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ADEE1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6CD9AA3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1E9E2" w14:textId="77777777" w:rsidR="00485BCB" w:rsidRDefault="00485BC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66616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70B72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EE9C2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FBA8D0C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1C978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ADEB3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E7EA1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C94DF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7F332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39B16A5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E7B5" w14:textId="77777777" w:rsidR="00485BCB" w:rsidRDefault="00485BC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0D34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66DE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50D4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B65AA5C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60FD" w14:textId="77777777" w:rsidR="00485BCB" w:rsidRDefault="00485BCB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EA6B462" w14:textId="77777777" w:rsidR="00485BCB" w:rsidRDefault="00485BCB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F1C9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9239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6542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5292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075AF1C0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EB31" w14:textId="77777777" w:rsidR="00485BCB" w:rsidRDefault="00485BC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913D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B438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80C4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8CEB06C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1B8B" w14:textId="77777777" w:rsidR="00485BCB" w:rsidRDefault="00485BCB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B54642A" w14:textId="77777777" w:rsidR="00485BCB" w:rsidRDefault="00485BCB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F93495E" w14:textId="77777777" w:rsidR="00485BCB" w:rsidRDefault="00485BCB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7823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9A27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8FEE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550E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5E9CC4FC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094C" w14:textId="77777777" w:rsidR="00485BCB" w:rsidRDefault="00485BC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8B70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37EE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830C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726382E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07DE" w14:textId="77777777" w:rsidR="00485BCB" w:rsidRDefault="00485BCB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9A88A3F" w14:textId="77777777" w:rsidR="00485BCB" w:rsidRDefault="00485BCB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4802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7AFB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BDC8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9040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19869BED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DA4E" w14:textId="77777777" w:rsidR="00485BCB" w:rsidRDefault="00485BC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A53F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4399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F2AA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BAF326E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9B85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6113D4A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0E694961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CDB3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4677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EF37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DC5D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6DB7EE63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9927" w14:textId="77777777" w:rsidR="00485BCB" w:rsidRDefault="00485BC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6701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522D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66C2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E2FF538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4FE5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C30E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D924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E085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08C2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1E5F6BC0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4C2B" w14:textId="77777777" w:rsidR="00485BCB" w:rsidRDefault="00485BC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DF5F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F981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BA54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5751B02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E42F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2D3AB5B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7217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A064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0A79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9E65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20D72D3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5D52" w14:textId="77777777" w:rsidR="00485BCB" w:rsidRDefault="00485BC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F1F3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C4FA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9285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ED9E124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0056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D069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3EF0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3B26" w14:textId="77777777" w:rsidR="00485BCB" w:rsidRDefault="00485B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2953" w14:textId="77777777" w:rsidR="00485BCB" w:rsidRDefault="00485B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9ED9B0C" w14:textId="77777777" w:rsidR="00485BCB" w:rsidRDefault="00485BCB">
      <w:pPr>
        <w:spacing w:before="40" w:line="192" w:lineRule="auto"/>
        <w:ind w:right="57"/>
        <w:rPr>
          <w:sz w:val="20"/>
        </w:rPr>
      </w:pPr>
    </w:p>
    <w:p w14:paraId="03F64086" w14:textId="77777777" w:rsidR="00485BCB" w:rsidRDefault="00485BCB" w:rsidP="00956F37">
      <w:pPr>
        <w:pStyle w:val="Heading1"/>
        <w:spacing w:line="360" w:lineRule="auto"/>
      </w:pPr>
      <w:r>
        <w:t>LINIA 301 N</w:t>
      </w:r>
    </w:p>
    <w:p w14:paraId="1916199E" w14:textId="77777777" w:rsidR="00485BCB" w:rsidRDefault="00485BCB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85BCB" w14:paraId="33F587A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7A11" w14:textId="77777777" w:rsidR="00485BCB" w:rsidRDefault="00485B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DCC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A3C7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D41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98E9B0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D88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4283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524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AB49" w14:textId="77777777" w:rsidR="00485BCB" w:rsidRPr="0022092F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F78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A69B7A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DF71" w14:textId="77777777" w:rsidR="00485BCB" w:rsidRDefault="00485B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E0B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D79F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D45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765D94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B0A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A697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DF1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9FD0" w14:textId="77777777" w:rsidR="00485BCB" w:rsidRPr="0022092F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F7A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38A0964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B17E" w14:textId="77777777" w:rsidR="00485BCB" w:rsidRDefault="00485B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215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D608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B91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182719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21A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797B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228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3DEA" w14:textId="77777777" w:rsidR="00485BCB" w:rsidRPr="0022092F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E07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C85638" w14:textId="77777777" w:rsidR="00485BCB" w:rsidRPr="00474FB0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485BCB" w14:paraId="563B50D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3BD2" w14:textId="77777777" w:rsidR="00485BCB" w:rsidRDefault="00485B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929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D0F9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AEAE" w14:textId="77777777" w:rsidR="00485BCB" w:rsidRDefault="00485BCB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DB73B53" w14:textId="77777777" w:rsidR="00485BCB" w:rsidRDefault="00485BCB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D19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8F9A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DE5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74F5" w14:textId="77777777" w:rsidR="00485BCB" w:rsidRPr="0022092F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C94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6683EF2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EE9F" w14:textId="77777777" w:rsidR="00485BCB" w:rsidRDefault="00485B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0B2C" w14:textId="77777777" w:rsidR="00485BCB" w:rsidRDefault="00485BC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86C6" w14:textId="77777777" w:rsidR="00485BCB" w:rsidRDefault="00485BC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5A6F" w14:textId="77777777" w:rsidR="00485BCB" w:rsidRDefault="00485BCB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1B94" w14:textId="77777777" w:rsidR="00485BCB" w:rsidRPr="00E4222D" w:rsidRDefault="00485BC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36EBF301" w14:textId="77777777" w:rsidR="00485BCB" w:rsidRPr="00E4222D" w:rsidRDefault="00485BC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14D638F8" w14:textId="77777777" w:rsidR="00485BCB" w:rsidRPr="00E4222D" w:rsidRDefault="00485BC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79544022" w14:textId="77777777" w:rsidR="00485BCB" w:rsidRDefault="00485BC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417A" w14:textId="77777777" w:rsidR="00485BCB" w:rsidRDefault="00485BC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B92A" w14:textId="77777777" w:rsidR="00485BCB" w:rsidRDefault="00485BC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63E9" w14:textId="77777777" w:rsidR="00485BCB" w:rsidRPr="0022092F" w:rsidRDefault="00485BC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D1D0" w14:textId="77777777" w:rsidR="00485BCB" w:rsidRDefault="00485BCB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39CB9EB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90A6" w14:textId="77777777" w:rsidR="00485BCB" w:rsidRDefault="00485B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2173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F70A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38A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7E89950" w14:textId="77777777" w:rsidR="00485BCB" w:rsidRDefault="00485BCB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7DE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B402F8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686D160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FFDA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1FB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A14C" w14:textId="77777777" w:rsidR="00485BCB" w:rsidRPr="0022092F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B71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07E454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47343B1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485BCB" w14:paraId="28F2899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EFFB" w14:textId="77777777" w:rsidR="00485BCB" w:rsidRDefault="00485B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42A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5E55E68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904D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A9D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EFDB56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47C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7391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515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BA37" w14:textId="77777777" w:rsidR="00485BCB" w:rsidRPr="0022092F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9A6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85BCB" w14:paraId="7CE41747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B747" w14:textId="77777777" w:rsidR="00485BCB" w:rsidRDefault="00485B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12E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2349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4D6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05971B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63E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4085E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EC17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290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3F44" w14:textId="77777777" w:rsidR="00485BCB" w:rsidRPr="0022092F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F21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55DE957" w14:textId="77777777" w:rsidR="00485BCB" w:rsidRDefault="00485BCB">
      <w:pPr>
        <w:spacing w:before="40" w:after="40" w:line="192" w:lineRule="auto"/>
        <w:ind w:right="57"/>
        <w:rPr>
          <w:sz w:val="20"/>
        </w:rPr>
      </w:pPr>
    </w:p>
    <w:p w14:paraId="60C3B8E5" w14:textId="77777777" w:rsidR="00485BCB" w:rsidRDefault="00485BCB" w:rsidP="007F72A5">
      <w:pPr>
        <w:pStyle w:val="Heading1"/>
        <w:spacing w:line="360" w:lineRule="auto"/>
      </w:pPr>
      <w:r>
        <w:t>LINIA 301 O</w:t>
      </w:r>
    </w:p>
    <w:p w14:paraId="4F991311" w14:textId="77777777" w:rsidR="00485BCB" w:rsidRDefault="00485BCB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85BCB" w14:paraId="3868D567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3FE7" w14:textId="77777777" w:rsidR="00485BCB" w:rsidRDefault="00485B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5AC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9627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093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929916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751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729C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853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7D53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887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C0377E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AA69" w14:textId="77777777" w:rsidR="00485BCB" w:rsidRDefault="00485B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376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C879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BF4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5E08B5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91E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C8FF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DCA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5387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3FD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1375E6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5786" w14:textId="77777777" w:rsidR="00485BCB" w:rsidRDefault="00485B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91C3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B6C3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374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0B7498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A1E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1CDB0D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173B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E4D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AF20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4B59" w14:textId="77777777" w:rsidR="00485BCB" w:rsidRDefault="00485BCB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540097C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D9A1" w14:textId="77777777" w:rsidR="00485BCB" w:rsidRDefault="00485B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AAE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9A0A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52F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5BFA5B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811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31950F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902A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731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753E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C77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63E52798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FFE3" w14:textId="77777777" w:rsidR="00485BCB" w:rsidRDefault="00485B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7E7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23EC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F14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80DCA6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495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DA03C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82FE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2FB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CA2A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6DB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23187F8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DB91" w14:textId="77777777" w:rsidR="00485BCB" w:rsidRDefault="00485B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325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7705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C9D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16F155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FCA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97456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3280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326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E526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B81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07511B4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4017" w14:textId="77777777" w:rsidR="00485BCB" w:rsidRDefault="00485B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B67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62FA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B45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E7724D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ADD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635B5E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F338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B42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7CD0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EAF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A8D07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485BCB" w14:paraId="0E4FF3E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1ECE" w14:textId="77777777" w:rsidR="00485BCB" w:rsidRDefault="00485B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A9C3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9161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138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DAF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4D0F78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9551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2DF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8D4B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413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A8074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2BC5C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485BCB" w14:paraId="3BCB15BF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F799" w14:textId="77777777" w:rsidR="00485BCB" w:rsidRDefault="00485B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81E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1BCF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CA8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D63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5EE1A30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1138E8B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6B48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941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A4D2" w14:textId="77777777" w:rsidR="00485BCB" w:rsidRPr="00F1029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F92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A070C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2814AA0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790E265C" w14:textId="77777777" w:rsidR="00485BCB" w:rsidRDefault="00485BCB">
      <w:pPr>
        <w:spacing w:before="40" w:after="40" w:line="192" w:lineRule="auto"/>
        <w:ind w:right="57"/>
        <w:rPr>
          <w:sz w:val="20"/>
        </w:rPr>
      </w:pPr>
    </w:p>
    <w:p w14:paraId="2F92FF6F" w14:textId="77777777" w:rsidR="00485BCB" w:rsidRDefault="00485BCB" w:rsidP="003260D9">
      <w:pPr>
        <w:pStyle w:val="Heading1"/>
        <w:spacing w:line="360" w:lineRule="auto"/>
      </w:pPr>
      <w:r>
        <w:t>LINIA 301 P</w:t>
      </w:r>
    </w:p>
    <w:p w14:paraId="355E01DE" w14:textId="77777777" w:rsidR="00485BCB" w:rsidRDefault="00485BCB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85BCB" w14:paraId="6E847EB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727E" w14:textId="77777777" w:rsidR="00485BCB" w:rsidRDefault="00485BC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4B99" w14:textId="77777777" w:rsidR="00485BCB" w:rsidRDefault="00485B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284B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747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54A4A4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575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43A7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58B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AEC1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194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77BDBE6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3EB3" w14:textId="77777777" w:rsidR="00485BCB" w:rsidRDefault="00485BC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46A6" w14:textId="77777777" w:rsidR="00485BCB" w:rsidRDefault="00485B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1E40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763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247C95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919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EB32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CB9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EF79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B99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7E13293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77FD" w14:textId="77777777" w:rsidR="00485BCB" w:rsidRDefault="00485BC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FC5A" w14:textId="77777777" w:rsidR="00485BCB" w:rsidRDefault="00485B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E190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152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2ED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9DA3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6FC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E40E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B59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F041A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485BCB" w:rsidRPr="00A8307A" w14:paraId="0D5A6F8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E764" w14:textId="77777777" w:rsidR="00485BCB" w:rsidRPr="00A75A00" w:rsidRDefault="00485BC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BB06" w14:textId="77777777" w:rsidR="00485BCB" w:rsidRPr="00A8307A" w:rsidRDefault="00485B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AAE7" w14:textId="77777777" w:rsidR="00485BCB" w:rsidRPr="00A8307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0B9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0FD6E8D1" w14:textId="77777777" w:rsidR="00485BCB" w:rsidRPr="00A8307A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538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EF7C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48C7" w14:textId="77777777" w:rsidR="00485BCB" w:rsidRPr="00A8307A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E73C" w14:textId="77777777" w:rsidR="00485BCB" w:rsidRPr="00A8307A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ED32" w14:textId="77777777" w:rsidR="00485BCB" w:rsidRPr="00A8307A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0261666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879F" w14:textId="77777777" w:rsidR="00485BCB" w:rsidRDefault="00485BC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BDD8" w14:textId="77777777" w:rsidR="00485BCB" w:rsidRDefault="00485B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F491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242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0CC414C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DE4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27813F0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BA19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20A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A31F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D13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32FE553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5593" w14:textId="77777777" w:rsidR="00485BCB" w:rsidRDefault="00485BC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ED67" w14:textId="77777777" w:rsidR="00485BCB" w:rsidRDefault="00485B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62B5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8EE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FFCE80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981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BFE20C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F58C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C19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A85C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A2B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485BCB" w14:paraId="68D55FF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2028" w14:textId="77777777" w:rsidR="00485BCB" w:rsidRDefault="00485BC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7E10" w14:textId="77777777" w:rsidR="00485BCB" w:rsidRDefault="00485B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1C5A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A22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61C9CF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9D2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F436FB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5577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8BB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1BB7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F75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52F03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485BCB" w14:paraId="61AEB6E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6518" w14:textId="77777777" w:rsidR="00485BCB" w:rsidRDefault="00485BC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310C" w14:textId="77777777" w:rsidR="00485BCB" w:rsidRDefault="00485B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5F57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7F7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74A09F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2DB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D80597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1D38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A6A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9FE1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1F3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7FDF8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485BCB" w14:paraId="1C5F8CD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7220" w14:textId="77777777" w:rsidR="00485BCB" w:rsidRDefault="00485BC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E8CE" w14:textId="77777777" w:rsidR="00485BCB" w:rsidRDefault="00485B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DCA3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1CB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AB4D84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B573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F6FCE7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EB2B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9ED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B696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647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5B307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485BCB" w14:paraId="3EBDC55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E9C0" w14:textId="77777777" w:rsidR="00485BCB" w:rsidRDefault="00485BC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35D3" w14:textId="77777777" w:rsidR="00485BCB" w:rsidRDefault="00485B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E002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660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DB0B27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BD2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3552C83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43E0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E19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0A8B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4D6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E0A9F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E4FCA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485BCB" w14:paraId="5A2D679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AF99" w14:textId="77777777" w:rsidR="00485BCB" w:rsidRDefault="00485BC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2B24" w14:textId="77777777" w:rsidR="00485BCB" w:rsidRDefault="00485B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E483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46A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127AFC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BB0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0AA110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575BFB5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B1C9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57E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9B6D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824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38053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485BCB" w14:paraId="01124EE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3725" w14:textId="77777777" w:rsidR="00485BCB" w:rsidRDefault="00485BC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42C2" w14:textId="77777777" w:rsidR="00485BCB" w:rsidRDefault="00485B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EEC9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547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887ED1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6A1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212FE8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326B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279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6582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244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60F7E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485BCB" w14:paraId="678187F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B794" w14:textId="77777777" w:rsidR="00485BCB" w:rsidRDefault="00485BC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836F" w14:textId="77777777" w:rsidR="00485BCB" w:rsidRDefault="00485B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F005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E09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5DA9C3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5C4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58B93B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B1DC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267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0331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45B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64724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485BCB" w14:paraId="76FEDC84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6EC3" w14:textId="77777777" w:rsidR="00485BCB" w:rsidRDefault="00485BC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3317" w14:textId="77777777" w:rsidR="00485BCB" w:rsidRDefault="00485B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C3C3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D17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10713A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E1C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8A81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5B9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A850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C85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2220B71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9A3B" w14:textId="77777777" w:rsidR="00485BCB" w:rsidRDefault="00485BC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A107" w14:textId="77777777" w:rsidR="00485BCB" w:rsidRDefault="00485B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49FC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041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90AB5E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87E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89B6D5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2960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489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182E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8D8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CC493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485BCB" w14:paraId="3B99FEB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C28C" w14:textId="77777777" w:rsidR="00485BCB" w:rsidRDefault="00485BC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62DA" w14:textId="77777777" w:rsidR="00485BCB" w:rsidRDefault="00485B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37E9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C30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C43E3A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E21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6E928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1147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936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C29E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E5F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1401E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485BCB" w14:paraId="4E5D4289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9FBA" w14:textId="77777777" w:rsidR="00485BCB" w:rsidRDefault="00485BC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75F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64F0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2DB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092C03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C5B0" w14:textId="77777777" w:rsidR="00485BCB" w:rsidRDefault="00485BCB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5B80C442" w14:textId="77777777" w:rsidR="00485BCB" w:rsidRDefault="00485BCB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5F5F137" w14:textId="77777777" w:rsidR="00485BCB" w:rsidRDefault="00485B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B1A1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680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7AE0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CA0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0B61B428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735C" w14:textId="77777777" w:rsidR="00485BCB" w:rsidRDefault="00485BC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785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C5C5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15CC" w14:textId="77777777" w:rsidR="00485BCB" w:rsidRDefault="00485BCB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5E99F71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53A83DB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569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8AD923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FE57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154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8EE1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FCD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5411979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1E66" w14:textId="77777777" w:rsidR="00485BCB" w:rsidRDefault="00485BC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0DE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A232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505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9784DA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126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2F5DFB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40F5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D50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CFE8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A0A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2146C42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0208" w14:textId="77777777" w:rsidR="00485BCB" w:rsidRDefault="00485BC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B5E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9C27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8A84" w14:textId="77777777" w:rsidR="00485BCB" w:rsidRDefault="00485BCB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C27B7A7" w14:textId="77777777" w:rsidR="00485BCB" w:rsidRDefault="00485BCB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695E" w14:textId="77777777" w:rsidR="00485BCB" w:rsidRDefault="00485BCB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8023F9" w14:textId="77777777" w:rsidR="00485BCB" w:rsidRDefault="00485BCB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E5CC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6A8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5EFD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E54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6789F36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032F" w14:textId="77777777" w:rsidR="00485BCB" w:rsidRDefault="00485BC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002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EA4F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AD7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B2EB29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7CD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6EFA4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360D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718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3BF4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FFC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37FA0F2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3B52" w14:textId="77777777" w:rsidR="00485BCB" w:rsidRDefault="00485BC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7E6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DF13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DBC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CB04A1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856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07C93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D077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59B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B92C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9D1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02370944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89C2" w14:textId="77777777" w:rsidR="00485BCB" w:rsidRDefault="00485BC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9B5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07FE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608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32B2EC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29B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683056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3BE7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CD9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9D9B" w14:textId="77777777" w:rsidR="00485BCB" w:rsidRPr="001B37B8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F9E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46B151A" w14:textId="77777777" w:rsidR="00485BCB" w:rsidRDefault="00485BCB">
      <w:pPr>
        <w:spacing w:before="40" w:after="40" w:line="192" w:lineRule="auto"/>
        <w:ind w:right="57"/>
        <w:rPr>
          <w:sz w:val="20"/>
        </w:rPr>
      </w:pPr>
    </w:p>
    <w:p w14:paraId="1A7A3E6A" w14:textId="77777777" w:rsidR="00485BCB" w:rsidRDefault="00485BCB" w:rsidP="004F6534">
      <w:pPr>
        <w:pStyle w:val="Heading1"/>
        <w:spacing w:line="360" w:lineRule="auto"/>
      </w:pPr>
      <w:r>
        <w:lastRenderedPageBreak/>
        <w:t>LINIA 700</w:t>
      </w:r>
    </w:p>
    <w:p w14:paraId="5EB91829" w14:textId="77777777" w:rsidR="00485BCB" w:rsidRDefault="00485BCB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485BCB" w14:paraId="695DAB2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CAD0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794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AD56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635B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0BD6CDA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DC6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78BD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BC0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62C8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97BA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B82E35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2A93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36F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D12F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C7CC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A69C124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485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D9CD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41EC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DA45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6A40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74E7D3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E62F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87E5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288B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39DC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B216CD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2543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34D0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CF41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B33A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7DE8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DAF750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485BCB" w14:paraId="4DCE793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C049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7C6C" w14:textId="77777777" w:rsidR="00485BCB" w:rsidRDefault="00485BCB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1526" w14:textId="77777777" w:rsidR="00485BCB" w:rsidRDefault="00485BCB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2B72" w14:textId="77777777" w:rsidR="00485BCB" w:rsidRDefault="00485BCB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89AE" w14:textId="77777777" w:rsidR="00485BCB" w:rsidRPr="00E4222D" w:rsidRDefault="00485BCB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27AECD2D" w14:textId="77777777" w:rsidR="00485BCB" w:rsidRPr="00E4222D" w:rsidRDefault="00485BCB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7801FF93" w14:textId="77777777" w:rsidR="00485BCB" w:rsidRPr="00E4222D" w:rsidRDefault="00485BCB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7FB6AE7F" w14:textId="77777777" w:rsidR="00485BCB" w:rsidRDefault="00485BCB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4755" w14:textId="77777777" w:rsidR="00485BCB" w:rsidRDefault="00485BCB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51D6" w14:textId="77777777" w:rsidR="00485BCB" w:rsidRDefault="00485BCB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3CF0" w14:textId="77777777" w:rsidR="00485BCB" w:rsidRDefault="00485BCB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6D85" w14:textId="77777777" w:rsidR="00485BCB" w:rsidRDefault="00485BCB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681CA74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C3B2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242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2DC4F27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C5CC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2C00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F6C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31F4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0D73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A3E9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DECA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85BCB" w14:paraId="517F9D0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211C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075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4C9B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BDA2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6C9DC46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3CF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8740A9A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903D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22EB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5209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F3BE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7FAF4EE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3F87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E3C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0D6F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2C9E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778ACAD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2551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DF55E4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B3ED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398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C7BE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7E9F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03C34A9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2BFE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545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4A41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6A9D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49F026C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A69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430032B8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8F56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D5E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85FD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3125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5B7608C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1C00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13D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62BE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F6FA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B88BA80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86A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9A4CF4B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62B12CF0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D1F9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0EA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FF27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621E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61F083D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284F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4820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BCE7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DC7C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6B7508C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D9F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064C6B3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3CB91E0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C999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CA3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C0A8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CAD8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696AB24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412B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F0B4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FA50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AF7E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3486C35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1BC7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51B2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008B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971B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D302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2E6551E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B46C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7085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7DA0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3EC3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C599E4C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B330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3C58E95E" w14:textId="77777777" w:rsidR="00485BCB" w:rsidRPr="00B401EA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8614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7951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0046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7431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6B0435A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8CB8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301C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5DAC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32F6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3A1F4A6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6E68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7B1F470C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8B32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F67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5CCB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B39B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330FD2F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E4C6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38F3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A4E2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4D70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542ABA3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5FE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1DCF435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18D5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793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45DE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49A3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485BCB" w14:paraId="0B1A728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7ADD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27C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FA88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F98A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2D1FD93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AD18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2172508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4D17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383C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1735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3C0C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485BCB" w14:paraId="43C54E1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5FAF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857C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8F68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6CD1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3F83B7B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C84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4327446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54773A98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AEA2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7FC0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CF2E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D6CE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1487578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A29E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42F7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E715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E9F2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6FD8B02B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57DB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5EAC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DED3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680325A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8D07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394E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85BCB" w14:paraId="5E8CB3C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A8FE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CEAC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7161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685B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785F6E41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B5EB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A70D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7DC8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16F743E4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3A53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5A59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85BCB" w14:paraId="3377CE7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33B6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AA1B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913F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E3A5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270A0EE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8537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6BE5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ECA8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736BD945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3005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DE5A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85BCB" w14:paraId="3E80F57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14FB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96B0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8593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359E" w14:textId="77777777" w:rsidR="00485BCB" w:rsidRDefault="00485BC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2158ABD8" w14:textId="77777777" w:rsidR="00485BCB" w:rsidRDefault="00485BCB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2ED8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A30935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0FF1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7AA7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13EF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ABA9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4E6B8E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485BCB" w14:paraId="6061002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7A26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F76C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A833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8EAF" w14:textId="77777777" w:rsidR="00485BCB" w:rsidRDefault="00485BC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1223A79E" w14:textId="77777777" w:rsidR="00485BCB" w:rsidRDefault="00485BC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1C48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E5BA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D5E1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F340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C84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66DA572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4A31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E1B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E261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9176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3D5016C3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07D6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8424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4C65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8712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A936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19435B1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7703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88C0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481A25B6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899D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2559" w14:textId="77777777" w:rsidR="00485BCB" w:rsidRDefault="00485BCB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062EB4F5" w14:textId="77777777" w:rsidR="00485BCB" w:rsidRDefault="00485BCB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C497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A76C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E0E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0150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3148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85BCB" w14:paraId="32681E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5E12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C003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57E72D5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8022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8466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7408140B" w14:textId="77777777" w:rsidR="00485BCB" w:rsidRPr="008A1A04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E5C6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DFD5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AE7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0A80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CE75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85BCB" w14:paraId="286D0CD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E57B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890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70B4E094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8473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2530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2F05947B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F7B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264F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527A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11D9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91AA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485BCB" w14:paraId="7CBAB72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4A2C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662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0C77D7A5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7BC0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7866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48A7C070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6B4B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F796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F915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47F7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8994" w14:textId="77777777" w:rsidR="00485BCB" w:rsidRPr="00C20CA5" w:rsidRDefault="00485BC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6BFF22F" w14:textId="77777777" w:rsidR="00485BCB" w:rsidRPr="00EB107D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30FB5B1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81AE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A557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A5C4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1BA9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FF8D27F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4381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01A7EF7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67B4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310A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543D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5ABC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BFCF71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85E051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485BCB" w14:paraId="23135C7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6F20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FC6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5B5A180C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6984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A8AC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3209F68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75903936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C40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153D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C24B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77C2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3660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2D07E61B" w14:textId="77777777" w:rsidR="00485BCB" w:rsidRPr="00C401D9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485BCB" w14:paraId="15D059B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40F0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17F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5F30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8E33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7CB12B9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33E243CE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0A500ABC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7A0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F2F47EC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0499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2F96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4458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95F1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18CD44AD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85BCB" w14:paraId="01FAA0F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BC83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D12B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47E5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FDE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3500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0FAD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2F0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6D97B8F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0B96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5F52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85BCB" w14:paraId="4C69F91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FCC9FE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CE9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8C55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4B6B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1981225A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83A8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03A76E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88EF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0CD1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9F84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72E2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3FB11DC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8652B5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B1A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7EF06ECC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7B6C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CD0E" w14:textId="77777777" w:rsidR="00485BCB" w:rsidRDefault="00485BCB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73155E5C" w14:textId="77777777" w:rsidR="00485BCB" w:rsidRDefault="00485BCB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EC2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64D2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AA67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EA4A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ED8C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85BCB" w14:paraId="3E4D7B4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D12AC0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C318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442A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CDEF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5C761906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D4CB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52E0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4120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32295C17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B4BF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EDC8" w14:textId="77777777" w:rsidR="00485BCB" w:rsidRPr="00C20CA5" w:rsidRDefault="00485BC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F370F29" w14:textId="77777777" w:rsidR="00485BCB" w:rsidRPr="00EB107D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30735CA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1A8B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2D9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1E06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A50C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F17812B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373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32A4F11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EBFB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EDD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8CBA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8ED0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07BA32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7EFB16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485BCB" w14:paraId="04BE8AF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339A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6DB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E0DA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C1F8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1BF1878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711C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0721DE1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315B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4A33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4DB6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0805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69A89DE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485BCB" w14:paraId="7C4CD4E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5290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2054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EAF7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E543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4772BE1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503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5AA078DC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82F0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040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893F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E89E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CEA7C1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064CFD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6EC45063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485BCB" w14:paraId="7144E92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AF1D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C0BB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8D92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C006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3DBA9E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E958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1331BA6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98D3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BD74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ED12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B4E3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575124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D0A27A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42F5F85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85BCB" w14:paraId="490E723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B5A3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3635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832B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E276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FC69A8A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7985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D7E7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AB0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4452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E5A4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4E594FB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9110D6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363FCFAA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485BCB" w14:paraId="1F6AACF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906E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ADB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2D70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EC3F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2FDD61A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532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B3DF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59A4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A413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28EC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B1FAC2B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1CBD92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4EA15C9C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485BCB" w14:paraId="118D5C2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F623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9354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C599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4E61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07C4CA3D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4853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4AD65A8A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376D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1B87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D619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3E91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363771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F999C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485BCB" w14:paraId="4A8C2CB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3855" w14:textId="77777777" w:rsidR="00485BCB" w:rsidRDefault="00485B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1D1A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2A9C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9D68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34D366A3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5C7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5EF5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9E0A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D8F2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AAA9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A1DADB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955C5A5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7E9C909E" w14:textId="77777777" w:rsidR="00485BCB" w:rsidRDefault="00485BCB">
      <w:pPr>
        <w:spacing w:before="40" w:after="40" w:line="192" w:lineRule="auto"/>
        <w:ind w:right="57"/>
        <w:rPr>
          <w:sz w:val="20"/>
        </w:rPr>
      </w:pPr>
    </w:p>
    <w:p w14:paraId="045F1610" w14:textId="77777777" w:rsidR="00485BCB" w:rsidRDefault="00485BCB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4EDE200E" w14:textId="77777777" w:rsidR="00485BCB" w:rsidRDefault="00485BCB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485BCB" w14:paraId="5A9FE7AC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946D" w14:textId="77777777" w:rsidR="00485BCB" w:rsidRDefault="00485BC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DD2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27C6" w14:textId="77777777" w:rsidR="00485BCB" w:rsidRPr="001304AF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865B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F1D5070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AA70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BCE44A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32DB7A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5A57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8410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2616" w14:textId="77777777" w:rsidR="00485BCB" w:rsidRPr="001304AF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16BF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5887CA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5E0129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95F653F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BBC1C8B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485BCB" w14:paraId="4F9652D9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8FE5" w14:textId="77777777" w:rsidR="00485BCB" w:rsidRDefault="00485BC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18E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735F" w14:textId="77777777" w:rsidR="00485BCB" w:rsidRPr="001304AF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E898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B3EC3F8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D62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F53DCC6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F496CA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ED09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30FB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0EA9" w14:textId="77777777" w:rsidR="00485BCB" w:rsidRPr="001304AF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3E6F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A32EC0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C452A22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446E1E89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485BCB" w14:paraId="4CDD14E7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29F2" w14:textId="77777777" w:rsidR="00485BCB" w:rsidRDefault="00485BC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FDF5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10598011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BA68" w14:textId="77777777" w:rsidR="00485BCB" w:rsidRPr="001304AF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0465" w14:textId="77777777" w:rsidR="00485BCB" w:rsidRDefault="00485BCB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DE35DA6" w14:textId="77777777" w:rsidR="00485BCB" w:rsidRDefault="00485BCB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83AC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1335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BB2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E4BE" w14:textId="77777777" w:rsidR="00485BCB" w:rsidRPr="001304AF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267D" w14:textId="77777777" w:rsidR="00485BCB" w:rsidRPr="006A2576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20B25E9B" w14:textId="77777777" w:rsidR="00485BCB" w:rsidRPr="006A2576" w:rsidRDefault="00485BCB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75E427F0" w14:textId="77777777" w:rsidR="00485BCB" w:rsidRDefault="00485BCB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85BCB" w14:paraId="4FC923D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BF5A" w14:textId="77777777" w:rsidR="00485BCB" w:rsidRDefault="00485BC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CCF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3E670CF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8020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07CB" w14:textId="77777777" w:rsidR="00485BCB" w:rsidRDefault="00485BCB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CB1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059B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DEA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9FBA" w14:textId="77777777" w:rsidR="00485BCB" w:rsidRPr="001304AF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8939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85BCB" w14:paraId="54E6F17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3B5B" w14:textId="77777777" w:rsidR="00485BCB" w:rsidRDefault="00485BC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181A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614C9BF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7DE5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A87D" w14:textId="77777777" w:rsidR="00485BCB" w:rsidRDefault="00485BCB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8545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9B4E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E743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CCC8" w14:textId="77777777" w:rsidR="00485BCB" w:rsidRPr="001304AF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ED85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85BCB" w14:paraId="7A43DF0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3103" w14:textId="77777777" w:rsidR="00485BCB" w:rsidRDefault="00485BC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097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218B2D96" w14:textId="77777777" w:rsidR="00485BCB" w:rsidRDefault="00485BCB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9ECB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C0A3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26D3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3EEC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CE81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24EC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4788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85BCB" w14:paraId="669D644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1433" w14:textId="77777777" w:rsidR="00485BCB" w:rsidRDefault="00485BC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AE23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3D2544B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E033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E0B0" w14:textId="77777777" w:rsidR="00485BCB" w:rsidRPr="001904F7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A9C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5D4B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B9B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BFE0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F420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485BCB" w14:paraId="4A10FB2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3DAE" w14:textId="77777777" w:rsidR="00485BCB" w:rsidRDefault="00485BC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0B0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3567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A828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C40C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DF11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7FCC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7D4A68C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B3C7" w14:textId="77777777" w:rsidR="00485BCB" w:rsidRPr="001304AF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A664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2FE04703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485BCB" w14:paraId="125D18E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08CC" w14:textId="77777777" w:rsidR="00485BCB" w:rsidRDefault="00485BC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36BA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11E65564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8C4F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8845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832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3375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EEB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9D55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8319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85BCB" w14:paraId="32E7DB5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CA1D" w14:textId="77777777" w:rsidR="00485BCB" w:rsidRDefault="00485BC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783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991C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9A4E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7D56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2A0E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1E7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4CDE09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13C3" w14:textId="77777777" w:rsidR="00485BCB" w:rsidRPr="001304AF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E7B3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5DD478EB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B2FC6BC" w14:textId="77777777" w:rsidR="00485BCB" w:rsidRPr="00B56D0E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85BCB" w14:paraId="5AEC1A9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3F33" w14:textId="77777777" w:rsidR="00485BCB" w:rsidRDefault="00485BC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298B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49DA52C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3D22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2B61" w14:textId="77777777" w:rsidR="00485BCB" w:rsidRPr="00DA3842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DC8A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6BBB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B75B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F068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9129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2B8A165" w14:textId="77777777" w:rsidR="00485BCB" w:rsidRDefault="00485BCB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0146ED0" w14:textId="77777777" w:rsidR="00485BCB" w:rsidRDefault="00485BCB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85BCB" w14:paraId="4E68BB19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3A5E" w14:textId="77777777" w:rsidR="00485BCB" w:rsidRDefault="00485BC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EE2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4D5F5ADA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487E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E7D0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C877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5605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E105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6989" w14:textId="77777777" w:rsidR="00485BCB" w:rsidRPr="001304AF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9C30" w14:textId="77777777" w:rsidR="00485BCB" w:rsidRPr="00175A24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85BCB" w14:paraId="484518CB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89DF" w14:textId="77777777" w:rsidR="00485BCB" w:rsidRDefault="00485BC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F70B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39214254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687B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19F6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E60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9250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B7C4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B696" w14:textId="77777777" w:rsidR="00485BCB" w:rsidRPr="001304AF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9745" w14:textId="77777777" w:rsidR="00485BCB" w:rsidRPr="00175A24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85BCB" w14:paraId="4A4930D1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FEB6" w14:textId="77777777" w:rsidR="00485BCB" w:rsidRDefault="00485BC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533A" w14:textId="77777777" w:rsidR="00485BCB" w:rsidRDefault="00485BC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9A03" w14:textId="77777777" w:rsidR="00485BCB" w:rsidRDefault="00485BCB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1293" w14:textId="77777777" w:rsidR="00485BCB" w:rsidRDefault="00485BCB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E6B4EB2" w14:textId="77777777" w:rsidR="00485BCB" w:rsidRDefault="00485BCB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CC79" w14:textId="77777777" w:rsidR="00485BCB" w:rsidRDefault="00485BC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CEEE37" w14:textId="77777777" w:rsidR="00485BCB" w:rsidRDefault="00485BC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668F" w14:textId="77777777" w:rsidR="00485BCB" w:rsidRDefault="00485BCB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46BB" w14:textId="77777777" w:rsidR="00485BCB" w:rsidRDefault="00485BC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320C" w14:textId="77777777" w:rsidR="00485BCB" w:rsidRPr="001304AF" w:rsidRDefault="00485BCB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E673" w14:textId="77777777" w:rsidR="00485BCB" w:rsidRDefault="00485BCB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83BFCA" w14:textId="77777777" w:rsidR="00485BCB" w:rsidRDefault="00485BCB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618572" w14:textId="77777777" w:rsidR="00485BCB" w:rsidRPr="00175A24" w:rsidRDefault="00485BCB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485BCB" w14:paraId="2B7E47A9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A9EC" w14:textId="77777777" w:rsidR="00485BCB" w:rsidRDefault="00485BC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C76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BB2C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7CA0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786C058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CEFB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4A32F3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5DDB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82A1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6628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D630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C6B81F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923814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85BCB" w14:paraId="1966E051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E38E" w14:textId="77777777" w:rsidR="00485BCB" w:rsidRDefault="00485BC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8B2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9629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7CE2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8D8C9B6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1C44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1AC2BA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76EC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04D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8DEC" w14:textId="77777777" w:rsidR="00485BCB" w:rsidRPr="001304AF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3EF9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D79EAF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EFA3AD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485BCB" w14:paraId="3170206C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4D4F" w14:textId="77777777" w:rsidR="00485BCB" w:rsidRDefault="00485BC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86EC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E08E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72BD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9D9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91E2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82FC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1CCEF5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9941" w14:textId="77777777" w:rsidR="00485BCB" w:rsidRPr="001304AF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1D9E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85BCB" w14:paraId="0F70B89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A9F9" w14:textId="77777777" w:rsidR="00485BCB" w:rsidRDefault="00485BC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8E06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EFE4A7B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2368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14A4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927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FCF5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040A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E6F3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C0BB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85BCB" w14:paraId="34145FF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B5F1" w14:textId="77777777" w:rsidR="00485BCB" w:rsidRDefault="00485BC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D6E3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9184" w14:textId="77777777" w:rsidR="00485BCB" w:rsidRPr="001304AF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40A2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2904BDC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1BE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92B273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4EB0" w14:textId="77777777" w:rsidR="00485BCB" w:rsidRPr="00CA3079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959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CCE1" w14:textId="77777777" w:rsidR="00485BCB" w:rsidRPr="001304AF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9E98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18F24E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485BCB" w14:paraId="10E3B52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96F1" w14:textId="77777777" w:rsidR="00485BCB" w:rsidRDefault="00485BC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4EBB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37F111BC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1CCF" w14:textId="77777777" w:rsidR="00485BCB" w:rsidRPr="001304AF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FDEE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7B546F0" w14:textId="77777777" w:rsidR="00485BCB" w:rsidRPr="00180EA2" w:rsidRDefault="00485BCB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36D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6F50" w14:textId="77777777" w:rsidR="00485BCB" w:rsidRPr="00CA3079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1E4A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C8A2" w14:textId="77777777" w:rsidR="00485BCB" w:rsidRPr="001304AF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E132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D9F5D6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4B8CED6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485BCB" w14:paraId="28A0455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1846" w14:textId="77777777" w:rsidR="00485BCB" w:rsidRDefault="00485BC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E204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69DB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A51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856357B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748B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CF91" w14:textId="77777777" w:rsidR="00485BCB" w:rsidRPr="00CA3079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A3B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F20E273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06DA" w14:textId="77777777" w:rsidR="00485BCB" w:rsidRPr="001304AF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D86D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DE918E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A82EB1F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82EBE3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85BCB" w14:paraId="18ED3C0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3D2C" w14:textId="77777777" w:rsidR="00485BCB" w:rsidRDefault="00485BC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876A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E3D1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C1DD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27BF534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B564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68D8D94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1F7D2ED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0AA2" w14:textId="77777777" w:rsidR="00485BCB" w:rsidRPr="00CA3079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AD7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5692" w14:textId="77777777" w:rsidR="00485BCB" w:rsidRPr="001304AF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07CB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70A7AD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5DD62C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392343CF" w14:textId="77777777" w:rsidR="00485BCB" w:rsidRPr="00B71446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6024E4F5" w14:textId="77777777" w:rsidR="00485BCB" w:rsidRDefault="00485BCB">
      <w:pPr>
        <w:tabs>
          <w:tab w:val="left" w:pos="6382"/>
        </w:tabs>
        <w:rPr>
          <w:sz w:val="20"/>
        </w:rPr>
      </w:pPr>
    </w:p>
    <w:p w14:paraId="032E4514" w14:textId="77777777" w:rsidR="00485BCB" w:rsidRDefault="00485BCB" w:rsidP="00F0370D">
      <w:pPr>
        <w:pStyle w:val="Heading1"/>
        <w:spacing w:line="360" w:lineRule="auto"/>
      </w:pPr>
      <w:r>
        <w:t>LINIA 800</w:t>
      </w:r>
    </w:p>
    <w:p w14:paraId="211CB775" w14:textId="77777777" w:rsidR="00485BCB" w:rsidRDefault="00485BCB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85BCB" w14:paraId="5D2A6F0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6B6E8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3C3FD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2955B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892BB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0E20580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9B2BF" w14:textId="77777777" w:rsidR="00485BCB" w:rsidRDefault="00485BC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B52E1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7731C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7A5E7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4799E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54CA6EB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31898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35502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12D1B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C368F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915C5F1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79F04" w14:textId="77777777" w:rsidR="00485BCB" w:rsidRDefault="00485BC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C4F04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0423E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A0CAE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545FA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179FFFF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58B90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7F88A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6AF42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E4AD3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A193DF1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A36B7" w14:textId="77777777" w:rsidR="00485BCB" w:rsidRDefault="00485BC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20776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512CE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F59FA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BB04C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6743C7" w14:textId="77777777" w:rsidR="00485BCB" w:rsidRDefault="00485BCB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485BCB" w:rsidRPr="00A8307A" w14:paraId="1EBE2E1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C4674" w14:textId="77777777" w:rsidR="00485BCB" w:rsidRPr="00A75A00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7BD29" w14:textId="77777777" w:rsidR="00485BCB" w:rsidRPr="00A8307A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0B2D2" w14:textId="77777777" w:rsidR="00485BCB" w:rsidRPr="00A8307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915E7" w14:textId="77777777" w:rsidR="00485BCB" w:rsidRPr="00A8307A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A2340" w14:textId="77777777" w:rsidR="00485BCB" w:rsidRDefault="00485BC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5D70A0A" w14:textId="77777777" w:rsidR="00485BCB" w:rsidRDefault="00485BC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55A91FE3" w14:textId="77777777" w:rsidR="00485BCB" w:rsidRDefault="00485BC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43923DA" w14:textId="77777777" w:rsidR="00485BCB" w:rsidRDefault="00485BC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13A9D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25966" w14:textId="77777777" w:rsidR="00485BCB" w:rsidRPr="00A8307A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C7905" w14:textId="77777777" w:rsidR="00485BCB" w:rsidRPr="00A8307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B7BEC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4DF509" w14:textId="77777777" w:rsidR="00485BCB" w:rsidRPr="00A8307A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485BCB" w14:paraId="3C4FEE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F232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0B9B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0FED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DB80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6A81A69F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1BE6" w14:textId="77777777" w:rsidR="00485BCB" w:rsidRPr="001974A3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de la călcâi</w:t>
            </w:r>
          </w:p>
          <w:p w14:paraId="1F54FCE1" w14:textId="77777777" w:rsidR="00485BCB" w:rsidRPr="001974A3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sch. 14</w:t>
            </w:r>
          </w:p>
          <w:p w14:paraId="1A7611AB" w14:textId="77777777" w:rsidR="00485BCB" w:rsidRPr="001974A3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 xml:space="preserve">pe o </w:t>
            </w:r>
          </w:p>
          <w:p w14:paraId="3E907D00" w14:textId="77777777" w:rsidR="00485BCB" w:rsidRPr="001974A3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distanță</w:t>
            </w:r>
          </w:p>
          <w:p w14:paraId="48184576" w14:textId="77777777" w:rsidR="00485BCB" w:rsidRPr="001974A3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 xml:space="preserve">de </w:t>
            </w:r>
          </w:p>
          <w:p w14:paraId="662D9F40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974A3">
              <w:rPr>
                <w:b/>
                <w:bCs/>
                <w:sz w:val="18"/>
                <w:szCs w:val="18"/>
              </w:rPr>
              <w:t>850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3CDA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78E5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D338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BFA4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06C965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F68D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77EE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D733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B564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8C74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10CA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D646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602AFA71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B809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1C32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7842FB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20CC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2B45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C4F6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1BD6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ADFF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CD87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8F3C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A672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3F59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6934AA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1636DA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85BCB" w14:paraId="25E0A7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0619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B7A3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B7CA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9679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94D9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0A17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1C94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15EF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4633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FBB3DE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304556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85BCB" w14:paraId="3648A5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108D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C538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C092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88F7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4318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E7FA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501D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50C3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15B7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A0F543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EDAE69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485BCB" w14:paraId="27EFE5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15EB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A146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2A3AF085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DBFC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18D5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6564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8825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AC9D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CD37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8A14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85BCB" w14:paraId="675237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1199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ED75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50F0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B9D7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3EDA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B0C118F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3ED6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982B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9032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C18F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BD33EF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7E3F60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485BCB" w14:paraId="3ED023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37A3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5577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6343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E18C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9A64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C2B3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14BB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439D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DDA3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779CF0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CCA483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485BCB" w14:paraId="03E55C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9E7D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1361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2E47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42EA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0524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12C3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B720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433B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0AF9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E5B272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FB9DE6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485BCB" w14:paraId="699023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8322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6E70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BCA5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C662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592C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E2AAFF8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A5C5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46E3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67E0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EE7D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85BCB" w14:paraId="039BFD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3D80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4E42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365B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2EFA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087F18A5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3408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D252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9591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6420A63A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F502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23D2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85BCB" w14:paraId="1164D1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FC31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9F4B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E2A0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00EC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2DAF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6525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1CB9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278DCEB5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C602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DC71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485BCB" w14:paraId="7BB9C3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EF9D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4290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011150B4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BA52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A6B8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B866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F131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B59C" w14:textId="77777777" w:rsidR="00485BCB" w:rsidRDefault="00485BCB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594C0AD5" w14:textId="77777777" w:rsidR="00485BCB" w:rsidRDefault="00485BCB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77DA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C44E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85BCB" w14:paraId="4E77C1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8CB6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DF7B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68D2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12C9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62EB8255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E47F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D260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78A0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5F608477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AA1E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EF0E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85BCB" w14:paraId="443B9E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EE03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C315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B5DF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2385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554F9ABA" w14:textId="77777777" w:rsidR="00485BCB" w:rsidRPr="008B2519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C39C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30230C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4201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CE26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3A9B" w14:textId="77777777" w:rsidR="00485BCB" w:rsidRPr="008D08DE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2BFE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485BCB" w14:paraId="446303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4A8E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F677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F4A5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2760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7F441A7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6AD9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F61A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132C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7CC3CA6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98F4" w14:textId="77777777" w:rsidR="00485BCB" w:rsidRPr="008D08DE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8AA8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85BCB" w14:paraId="70082F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6538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DF86" w14:textId="77777777" w:rsidR="00485BCB" w:rsidRDefault="00485BC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EAC6" w14:textId="77777777" w:rsidR="00485BCB" w:rsidRPr="001161EA" w:rsidRDefault="00485BC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98A0" w14:textId="77777777" w:rsidR="00485BCB" w:rsidRDefault="00485BCB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466A2524" w14:textId="77777777" w:rsidR="00485BCB" w:rsidRDefault="00485BCB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A8F2" w14:textId="77777777" w:rsidR="00485BCB" w:rsidRDefault="00485BC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66A14811" w14:textId="77777777" w:rsidR="00485BCB" w:rsidRDefault="00485BC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B3A1" w14:textId="77777777" w:rsidR="00485BCB" w:rsidRPr="001161EA" w:rsidRDefault="00485BC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0035" w14:textId="77777777" w:rsidR="00485BCB" w:rsidRDefault="00485BC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A721" w14:textId="77777777" w:rsidR="00485BCB" w:rsidRPr="008D08DE" w:rsidRDefault="00485BC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6777" w14:textId="77777777" w:rsidR="00485BCB" w:rsidRDefault="00485BCB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485BCB" w14:paraId="618AE1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91BF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F42D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2722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1374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2E3034A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DF90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5B33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7CBB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FD87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1DF4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5B2C25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C686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D7CC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9423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D331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622B56C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DA09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2375108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5781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C12B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35CF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1FF8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50286F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485BCB" w14:paraId="15EC28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5807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D3BE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F9A4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C559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679A6BA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D450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B104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C9E2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BE5E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D8C3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E9AF04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485BCB" w14:paraId="77D344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828A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B336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F89C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31EB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AA5D585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36FD1E4B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E7F5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6B22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DBFC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187803ED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6979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20A6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85BCB" w14:paraId="6FB587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1543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9F41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5A75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E5D1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35F4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9FDE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D367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E266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1D93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511D64EC" w14:textId="77777777" w:rsidR="00485BCB" w:rsidRDefault="00485BC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485BCB" w14:paraId="7790B8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5F52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8090" w14:textId="77777777" w:rsidR="00485BCB" w:rsidRDefault="00485BC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01DC" w14:textId="77777777" w:rsidR="00485BCB" w:rsidRPr="001161EA" w:rsidRDefault="00485BC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1DFA" w14:textId="77777777" w:rsidR="00485BCB" w:rsidRDefault="00485BCB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DD7A" w14:textId="77777777" w:rsidR="00485BCB" w:rsidRDefault="00485BC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9379" w14:textId="77777777" w:rsidR="00485BCB" w:rsidRPr="001161EA" w:rsidRDefault="00485BC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5011" w14:textId="77777777" w:rsidR="00485BCB" w:rsidRDefault="00485BC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5E1C" w14:textId="77777777" w:rsidR="00485BCB" w:rsidRDefault="00485BC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5262" w14:textId="77777777" w:rsidR="00485BCB" w:rsidRDefault="00485BC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0CD236E5" w14:textId="77777777" w:rsidR="00485BCB" w:rsidRDefault="00485BC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485BCB" w14:paraId="4E5E58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E542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C78E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5D5E" w14:textId="77777777" w:rsidR="00485BCB" w:rsidRPr="001161EA" w:rsidRDefault="00485BC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9D43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7FC0370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88F9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3BF9584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47D7D9B8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4FD8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EFCE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7F9C" w14:textId="77777777" w:rsidR="00485BCB" w:rsidRPr="001161EA" w:rsidRDefault="00485BC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7257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85BCB" w14:paraId="09B0B3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AD56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7F86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3C3B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6358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2F424D9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78AB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63BFF7CF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5692A92C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E92E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6EA4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56C2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0766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134274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D26C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58B2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67E1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D398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170322F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DEE3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6B94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E0B0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8432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5E36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7614C3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0739D5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485BCB" w14:paraId="65D5B6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D195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3EEE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2FC4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3D0E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E722D88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A662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A743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8EE1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29E6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466D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0FBF30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57C7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3EF7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6320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6A7C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47B092A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5C3C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4AAF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C9BC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E094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58D9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E56DE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D81D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A1AF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858D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36EF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E5437F4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7046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DEBC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99B4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6C34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CA40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583EFE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F77F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BA6C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A1AB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EE46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BB89C0B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16B4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E6E3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50BC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ED99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F45A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1E357C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6476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BD88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1339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659F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75C5E87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1DA32BC0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1BE6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1467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A90D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5ED2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64F2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6EC5B2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57EE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E813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1DF5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1FFD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68AFA8A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3A81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2D72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4C4E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F04D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9B01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6C57D1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1F71E0B1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485BCB" w14:paraId="0AF699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6EEF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A3A9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23166642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BFFA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B709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863F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FEA6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EA7D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A27D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7086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85BCB" w14:paraId="3DEADE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2E44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BB4C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2F38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64AA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A820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309D895A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FE3D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3B03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9531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4DFE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10F744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485BCB" w14:paraId="6213AA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8C4E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7994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1CAE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E0A1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700D5AC7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64E0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C475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A999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5DBA3E67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DDDE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6F6F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85BCB" w14:paraId="1299C1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EF6F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3589" w14:textId="77777777" w:rsidR="00485BCB" w:rsidRDefault="00485BC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BC29" w14:textId="77777777" w:rsidR="00485BCB" w:rsidRPr="001161EA" w:rsidRDefault="00485BC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403F" w14:textId="77777777" w:rsidR="00485BCB" w:rsidRDefault="00485BCB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7213" w14:textId="77777777" w:rsidR="00485BCB" w:rsidRDefault="00485BC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1DCA" w14:textId="77777777" w:rsidR="00485BCB" w:rsidRPr="001161EA" w:rsidRDefault="00485BC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B4E3" w14:textId="77777777" w:rsidR="00485BCB" w:rsidRDefault="00485BC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4E9B2E86" w14:textId="77777777" w:rsidR="00485BCB" w:rsidRDefault="00485BC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9E27" w14:textId="77777777" w:rsidR="00485BCB" w:rsidRDefault="00485BC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FEFA" w14:textId="77777777" w:rsidR="00485BCB" w:rsidRDefault="00485BCB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85BCB" w14:paraId="7EB097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B8F7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9FEA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B916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5C1A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CF24CDA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2754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DA09D14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5B6E0C3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39CF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910A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1A7A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9F19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E067AF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F68A1B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5B1CE601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485BCB" w14:paraId="722C9B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634D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66CE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9A8A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98B1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9B8A21C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BD8E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879899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FF46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E42A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00E4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F84E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6C8726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362D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397C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1B6C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BBBF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9D09375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EBAA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3B1E8B69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0CE5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7E30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DED7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AB0E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235B6C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7EB1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0086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05AB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6E07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E66D497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7AB9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5FCEEB30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021846E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0E22A55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3F7EC576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1DC0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3F71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B316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0F2A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69D447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346A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7377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7579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6340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5293BE2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1855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B113672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646B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2EC5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037F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075D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7BE58F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062C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8F69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AFA5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3A8F" w14:textId="77777777" w:rsidR="00485BCB" w:rsidRDefault="00485BC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CBB762F" w14:textId="77777777" w:rsidR="00485BCB" w:rsidRDefault="00485BC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DB0A" w14:textId="77777777" w:rsidR="00485BCB" w:rsidRPr="00F565BC" w:rsidRDefault="00485BCB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482CF31D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6943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255B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CAD4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1EC0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485BCB" w14:paraId="65C794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B204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0C82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B4E2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4441" w14:textId="77777777" w:rsidR="00485BCB" w:rsidRDefault="00485BC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2D638B8" w14:textId="77777777" w:rsidR="00485BCB" w:rsidRDefault="00485BC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D325" w14:textId="77777777" w:rsidR="00485BCB" w:rsidRDefault="00485BCB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4930649" w14:textId="77777777" w:rsidR="00485BCB" w:rsidRDefault="00485BCB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022C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4226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A8DD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DFE8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485BCB" w14:paraId="0A2E8D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6904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8509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8827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30DC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A7448F3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9B2C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990BB6F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39A4" w14:textId="77777777" w:rsidR="00485BCB" w:rsidRPr="001161EA" w:rsidRDefault="00485BC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F16A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4920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0D65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BA09B15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6B6A4D3B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6821B56F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703A5DD4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485BCB" w14:paraId="6FCD4F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ED55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9592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C4A6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0081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EA0136D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3023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4418BFF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1A4BB50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A155" w14:textId="77777777" w:rsidR="00485BCB" w:rsidRPr="001161EA" w:rsidRDefault="00485BC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3FB4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9FC0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6DE6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3A18FF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DDE600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485BCB" w14:paraId="496097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FF96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E5F2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678D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88FA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8FCC938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407D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B866" w14:textId="77777777" w:rsidR="00485BCB" w:rsidRDefault="00485BC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1BB7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FC4B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A7A7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D87ACC6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08FC128E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485BCB" w14:paraId="46A0F5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E8EE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C3C2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C663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A6CB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FC6A9FD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2C7E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ADBD8F5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FA28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B17E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E40C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7FD2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65A15E7F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B32BB7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485BCB" w14:paraId="0C1842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B016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0414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1CB4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EA06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6F6D0B4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7224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1374A65F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5570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9C1B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795F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08E1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57D471A2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485BCB" w14:paraId="6BF852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6DAB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05FF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EF69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7EEF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5A79755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096538C7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D3CF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2AAD5171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1A17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CD7B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BB75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2DD3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D0EBF0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485BCB" w14:paraId="4E6E62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1249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3A96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4B95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6AB8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46DFBA5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CADF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B65C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D019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1F68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A7D6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B8ACC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9E74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D382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F65F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73AE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E939389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A086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0DFF89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EFDB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6A2C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C3A6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6A7B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7EEA43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6458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50B2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9680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A48A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B09F529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F41F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1504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066F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8AD8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54FC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0F63F8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69A9" w14:textId="77777777" w:rsidR="00485BCB" w:rsidRDefault="00485B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78E6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D6D0" w14:textId="77777777" w:rsidR="00485BCB" w:rsidRPr="001161EA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B970" w14:textId="77777777" w:rsidR="00485BCB" w:rsidRDefault="00485B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C94B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0049" w14:textId="77777777" w:rsidR="00485BCB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D9A5" w14:textId="77777777" w:rsidR="00485BCB" w:rsidRDefault="00485B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62B7" w14:textId="77777777" w:rsidR="00485BCB" w:rsidRPr="008D08DE" w:rsidRDefault="00485B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BCCE" w14:textId="77777777" w:rsidR="00485BCB" w:rsidRDefault="00485B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94B2716" w14:textId="77777777" w:rsidR="00485BCB" w:rsidRDefault="00485BCB">
      <w:pPr>
        <w:spacing w:before="40" w:after="40" w:line="192" w:lineRule="auto"/>
        <w:ind w:right="57"/>
        <w:rPr>
          <w:sz w:val="20"/>
        </w:rPr>
      </w:pPr>
    </w:p>
    <w:p w14:paraId="30985970" w14:textId="77777777" w:rsidR="00485BCB" w:rsidRDefault="00485BCB" w:rsidP="00C261F4">
      <w:pPr>
        <w:pStyle w:val="Heading1"/>
        <w:spacing w:line="360" w:lineRule="auto"/>
      </w:pPr>
      <w:r>
        <w:t>LINIA 801 B</w:t>
      </w:r>
    </w:p>
    <w:p w14:paraId="5FABDC40" w14:textId="77777777" w:rsidR="00485BCB" w:rsidRDefault="00485BCB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85BCB" w14:paraId="2058D92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76CA" w14:textId="77777777" w:rsidR="00485BCB" w:rsidRDefault="00485BC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00A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7F6E" w14:textId="77777777" w:rsidR="00485BCB" w:rsidRPr="00556109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7A9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1F0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85DAC3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4478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99E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9C9E" w14:textId="77777777" w:rsidR="00485BCB" w:rsidRPr="00556109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47E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1394751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FA98" w14:textId="77777777" w:rsidR="00485BCB" w:rsidRDefault="00485BC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5BC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E057" w14:textId="77777777" w:rsidR="00485BCB" w:rsidRPr="00556109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52A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C3D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A343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15D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6E90" w14:textId="77777777" w:rsidR="00485BCB" w:rsidRPr="00556109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7BC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38E943B0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460E" w14:textId="77777777" w:rsidR="00485BCB" w:rsidRDefault="00485BC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583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C4C6" w14:textId="77777777" w:rsidR="00485BCB" w:rsidRPr="00556109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A4A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0653F0B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346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9546B4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66A3FD7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C3FE8C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90EC" w14:textId="77777777" w:rsidR="00485BCB" w:rsidRPr="003E0E1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B94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AE7B" w14:textId="77777777" w:rsidR="00485BCB" w:rsidRPr="00556109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838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485BCB" w14:paraId="620CA78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88C2" w14:textId="77777777" w:rsidR="00485BCB" w:rsidRDefault="00485BC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61C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E1D2" w14:textId="77777777" w:rsidR="00485BCB" w:rsidRPr="00556109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01C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8DA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2A3F" w14:textId="77777777" w:rsidR="00485BCB" w:rsidRPr="003E0E1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8B2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2FF4" w14:textId="77777777" w:rsidR="00485BCB" w:rsidRPr="00556109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AD4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7CA96E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1A851243" w14:textId="77777777" w:rsidR="00485BCB" w:rsidRDefault="00485BCB">
      <w:pPr>
        <w:spacing w:before="40" w:after="40" w:line="192" w:lineRule="auto"/>
        <w:ind w:right="57"/>
        <w:rPr>
          <w:sz w:val="20"/>
        </w:rPr>
      </w:pPr>
    </w:p>
    <w:p w14:paraId="4DB4197E" w14:textId="77777777" w:rsidR="00485BCB" w:rsidRDefault="00485BCB" w:rsidP="00FF5C69">
      <w:pPr>
        <w:pStyle w:val="Heading1"/>
        <w:spacing w:line="276" w:lineRule="auto"/>
      </w:pPr>
      <w:r>
        <w:t>LINIA 804</w:t>
      </w:r>
    </w:p>
    <w:p w14:paraId="1142CEF8" w14:textId="77777777" w:rsidR="00485BCB" w:rsidRDefault="00485BCB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485BCB" w14:paraId="5FC38C1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AB8D" w14:textId="77777777" w:rsidR="00485BCB" w:rsidRDefault="00485B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278C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644E1234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47E8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6227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6B2E47F5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8161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5E5A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5CB1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BC69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ADE8" w14:textId="77777777" w:rsidR="00485BCB" w:rsidRPr="00436B1D" w:rsidRDefault="00485BCB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485BCB" w14:paraId="2A7FB47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8DCB" w14:textId="77777777" w:rsidR="00485BCB" w:rsidRDefault="00485B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A878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1659EA06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A759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B986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49C552B9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6597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184A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9ED4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23F4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0190" w14:textId="77777777" w:rsidR="00485BCB" w:rsidRPr="00436B1D" w:rsidRDefault="00485BCB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85BCB" w14:paraId="00643B8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7008" w14:textId="77777777" w:rsidR="00485BCB" w:rsidRDefault="00485B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849F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5F34BDEC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001F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62A0" w14:textId="77777777" w:rsidR="00485BCB" w:rsidRDefault="00485BC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DE08B43" w14:textId="77777777" w:rsidR="00485BCB" w:rsidRDefault="00485BC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5BD6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FA0E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D8B4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67B5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3709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485BCB" w14:paraId="6C9C283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59B3" w14:textId="77777777" w:rsidR="00485BCB" w:rsidRDefault="00485B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EF96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7A092142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E407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AE8C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B01E7B5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E318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EF79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FA67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2E96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2349" w14:textId="77777777" w:rsidR="00485BCB" w:rsidRPr="00E25A4B" w:rsidRDefault="00485BCB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3222657D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85BCB" w14:paraId="7E5B122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2AC8" w14:textId="77777777" w:rsidR="00485BCB" w:rsidRDefault="00485B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170A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4855D969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77E0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80F9" w14:textId="77777777" w:rsidR="00485BCB" w:rsidRDefault="00485BC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A89BDED" w14:textId="77777777" w:rsidR="00485BCB" w:rsidRDefault="00485BC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1567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BDE7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0436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556B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E6DB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85BCB" w14:paraId="3C3101A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937F" w14:textId="77777777" w:rsidR="00485BCB" w:rsidRDefault="00485B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2D66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A015" w14:textId="77777777" w:rsidR="00485BCB" w:rsidRPr="00A152F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338D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14986D9C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36B1B4CB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8F49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BE8F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4207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2FE2C45C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D1A5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60B7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694ADA73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48B4" w14:textId="77777777" w:rsidR="00485BCB" w:rsidRDefault="00485B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E8B8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09E3D80D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3248" w14:textId="77777777" w:rsidR="00485BCB" w:rsidRPr="00A152F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B98A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FFFC49E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6226A0F0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7EF8F239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2F716926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94C6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2BB8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301A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0B78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D302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0CBF9BA3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6F1A" w14:textId="77777777" w:rsidR="00485BCB" w:rsidRDefault="00485B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25EB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6A62" w14:textId="77777777" w:rsidR="00485BCB" w:rsidRPr="00A152F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0C6A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631C1E0A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8B9562D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092BCF72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0CBF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EE66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B85D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49C2A48C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63C1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B53B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85BCB" w14:paraId="443AF966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71CA" w14:textId="77777777" w:rsidR="00485BCB" w:rsidRDefault="00485B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275B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80C9" w14:textId="77777777" w:rsidR="00485BCB" w:rsidRPr="00A152F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77BC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7394388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4AE0A93F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C4DB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291DFC7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7D15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536A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F09C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681D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6C958F75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A83B" w14:textId="77777777" w:rsidR="00485BCB" w:rsidRDefault="00485B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A1AD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712F0CD6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6747" w14:textId="77777777" w:rsidR="00485BCB" w:rsidRPr="00A152F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DA3F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14DB795B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6310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2FD6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E21C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1CF2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426A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485BCB" w14:paraId="74156530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6920" w14:textId="77777777" w:rsidR="00485BCB" w:rsidRDefault="00485B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C093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333699F9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C5BD" w14:textId="77777777" w:rsidR="00485BCB" w:rsidRPr="00A152F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CD29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12666E25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4985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697A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5865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E3D3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D3EA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6B5B60A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85BCB" w14:paraId="7B91F72B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CE2E" w14:textId="77777777" w:rsidR="00485BCB" w:rsidRDefault="00485B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C2B5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5FF3674E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F51A" w14:textId="77777777" w:rsidR="00485BCB" w:rsidRPr="00A152F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B125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31A1DC51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DD47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BC11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B8C3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C97C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802D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D5907EE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85BCB" w14:paraId="203A941C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384A" w14:textId="77777777" w:rsidR="00485BCB" w:rsidRDefault="00485B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3889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6E75CED0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E2BF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837D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686F44E6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FB31A60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6507A126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70BE2B8F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4A99F759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E87A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4D4F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CA5C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EC29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B857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77B14A5C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B9FC" w14:textId="77777777" w:rsidR="00485BCB" w:rsidRDefault="00485B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BAC8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7A60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9F0C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389A7809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C198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3EB346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29BF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4966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8CB2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5CCF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02E3E9D7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B177" w14:textId="77777777" w:rsidR="00485BCB" w:rsidRDefault="00485B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20CA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90D7" w14:textId="77777777" w:rsidR="00485BCB" w:rsidRPr="00A152FB" w:rsidRDefault="00485BC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6F6F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6219D24F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0A80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9642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3FF0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AB7D" w14:textId="77777777" w:rsidR="00485BCB" w:rsidRPr="00F9444C" w:rsidRDefault="00485BC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90F4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2FF1A40A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80B1" w14:textId="77777777" w:rsidR="00485BCB" w:rsidRDefault="00485B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1139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585D791E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63B2" w14:textId="77777777" w:rsidR="00485BCB" w:rsidRPr="00A152FB" w:rsidRDefault="00485BC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6E72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05EC989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3023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7E5E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A13C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4067" w14:textId="77777777" w:rsidR="00485BCB" w:rsidRPr="00F9444C" w:rsidRDefault="00485BC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A5CE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B5FA960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85BCB" w14:paraId="4F83ABB6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D724" w14:textId="77777777" w:rsidR="00485BCB" w:rsidRDefault="00485B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732A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504F1276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0A9E" w14:textId="77777777" w:rsidR="00485BCB" w:rsidRPr="00A152FB" w:rsidRDefault="00485BC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0964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BAD31CB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2B3D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8B9D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F8AD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DB3D" w14:textId="77777777" w:rsidR="00485BCB" w:rsidRPr="00F9444C" w:rsidRDefault="00485BC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9D8F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99F4E17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85BCB" w14:paraId="5302B781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396A" w14:textId="77777777" w:rsidR="00485BCB" w:rsidRDefault="00485B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583F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4053" w14:textId="77777777" w:rsidR="00485BCB" w:rsidRPr="00A152FB" w:rsidRDefault="00485BC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AF61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00D066A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D2BF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690B2BE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03DA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87E1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99BA" w14:textId="77777777" w:rsidR="00485BCB" w:rsidRPr="00F9444C" w:rsidRDefault="00485BC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705A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B78093B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0702CA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485BCB" w14:paraId="19E6F3D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AB94" w14:textId="77777777" w:rsidR="00485BCB" w:rsidRDefault="00485B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0CD4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0679" w14:textId="77777777" w:rsidR="00485BCB" w:rsidRPr="00A152F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0155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8870E9E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9D3C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FED5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0AC6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7B6F5CA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387F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527B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5CF35A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BF0A628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22F392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85BCB" w14:paraId="0ED38D0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5E98" w14:textId="77777777" w:rsidR="00485BCB" w:rsidRDefault="00485B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C9FA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7715" w14:textId="77777777" w:rsidR="00485BCB" w:rsidRPr="00A152F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0C77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2D7EEAD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1FBA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D89FF98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5B52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4D00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EEA3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C3CB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D58481F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485BCB" w14:paraId="3EEBB410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0F1F" w14:textId="77777777" w:rsidR="00485BCB" w:rsidRDefault="00485B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0057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C88B" w14:textId="77777777" w:rsidR="00485BCB" w:rsidRPr="00A152F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6C84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48ADE3A3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BC54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D3BB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9861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1664AD36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C0A4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2D1F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85BCB" w14:paraId="0EDEDE1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8D52" w14:textId="77777777" w:rsidR="00485BCB" w:rsidRDefault="00485B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75E0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1293" w14:textId="77777777" w:rsidR="00485BCB" w:rsidRPr="00A152F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896F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3EE673A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2BFAF84F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B92D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E250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17A4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5EE2BCBA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16B8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60F2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85BCB" w14:paraId="49AFC2F4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BD7E" w14:textId="77777777" w:rsidR="00485BCB" w:rsidRDefault="00485B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4EAA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729A" w14:textId="77777777" w:rsidR="00485BCB" w:rsidRPr="00A152F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432E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D5C0F42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0FC21EC3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D2C4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7E52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F6D1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CB78065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A60B" w14:textId="77777777" w:rsidR="00485BCB" w:rsidRPr="00F9444C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B783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6D6E47A" w14:textId="77777777" w:rsidR="00485BCB" w:rsidRDefault="00485BCB" w:rsidP="00802827">
      <w:pPr>
        <w:spacing w:line="276" w:lineRule="auto"/>
        <w:ind w:right="57"/>
        <w:rPr>
          <w:sz w:val="20"/>
        </w:rPr>
      </w:pPr>
    </w:p>
    <w:p w14:paraId="1D042A8B" w14:textId="77777777" w:rsidR="00485BCB" w:rsidRDefault="00485BCB" w:rsidP="00DE7850">
      <w:pPr>
        <w:pStyle w:val="Heading1"/>
        <w:spacing w:line="360" w:lineRule="auto"/>
      </w:pPr>
      <w:r>
        <w:t>LINIA 806</w:t>
      </w:r>
    </w:p>
    <w:p w14:paraId="43E0CEFE" w14:textId="77777777" w:rsidR="00485BCB" w:rsidRDefault="00485BCB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85BCB" w14:paraId="54D1B1F7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BE77" w14:textId="77777777" w:rsidR="00485BCB" w:rsidRDefault="00485BCB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AD0E" w14:textId="77777777" w:rsidR="00485BCB" w:rsidRDefault="00485BCB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88FB30C" w14:textId="77777777" w:rsidR="00485BCB" w:rsidRDefault="00485BCB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BFB5" w14:textId="77777777" w:rsidR="00485BCB" w:rsidRPr="000A2807" w:rsidRDefault="00485BCB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5AB8" w14:textId="77777777" w:rsidR="00485BCB" w:rsidRDefault="00485BCB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 Amara – </w:t>
            </w:r>
          </w:p>
          <w:p w14:paraId="03642821" w14:textId="77777777" w:rsidR="00485BCB" w:rsidRDefault="00485BCB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20F4" w14:textId="77777777" w:rsidR="00485BCB" w:rsidRDefault="00485BCB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F581" w14:textId="77777777" w:rsidR="00485BCB" w:rsidRPr="000A2807" w:rsidRDefault="00485BCB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0691" w14:textId="77777777" w:rsidR="00485BCB" w:rsidRDefault="00485BCB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C511" w14:textId="77777777" w:rsidR="00485BCB" w:rsidRPr="000A2807" w:rsidRDefault="00485BCB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DD9C" w14:textId="77777777" w:rsidR="00485BCB" w:rsidRDefault="00485BCB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0BA53A28" w14:textId="77777777" w:rsidR="00485BCB" w:rsidRDefault="00485BCB">
      <w:pPr>
        <w:spacing w:before="40" w:after="40" w:line="192" w:lineRule="auto"/>
        <w:ind w:right="57"/>
        <w:rPr>
          <w:sz w:val="20"/>
        </w:rPr>
      </w:pPr>
    </w:p>
    <w:p w14:paraId="33ABA925" w14:textId="77777777" w:rsidR="00485BCB" w:rsidRDefault="00485BCB" w:rsidP="00535684">
      <w:pPr>
        <w:pStyle w:val="Heading1"/>
        <w:spacing w:line="360" w:lineRule="auto"/>
      </w:pPr>
      <w:r>
        <w:lastRenderedPageBreak/>
        <w:t>LINIA 807</w:t>
      </w:r>
    </w:p>
    <w:p w14:paraId="5B84BA18" w14:textId="77777777" w:rsidR="00485BCB" w:rsidRDefault="00485BCB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85BCB" w14:paraId="72DFFFCB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19C4" w14:textId="77777777" w:rsidR="00485BCB" w:rsidRDefault="00485BC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2F07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2EC1C336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B3C7" w14:textId="77777777" w:rsidR="00485BCB" w:rsidRPr="007345A6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BCDF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217DA03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125A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059F" w14:textId="77777777" w:rsidR="00485BCB" w:rsidRPr="007345A6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9993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7D23" w14:textId="77777777" w:rsidR="00485BCB" w:rsidRPr="007345A6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6E4C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86377E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5C0BCD7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4BD62F43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485BCB" w14:paraId="5CD56079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0283" w14:textId="77777777" w:rsidR="00485BCB" w:rsidRDefault="00485BC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277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6BDDE6A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C694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F11B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406394BE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012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5377" w14:textId="77777777" w:rsidR="00485BCB" w:rsidRPr="007345A6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B51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7B1E" w14:textId="77777777" w:rsidR="00485BCB" w:rsidRPr="007345A6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EB44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85BCB" w14:paraId="4ED7D5AB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FAD2" w14:textId="77777777" w:rsidR="00485BCB" w:rsidRDefault="00485BC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FD3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FAC8" w14:textId="77777777" w:rsidR="00485BCB" w:rsidRPr="007345A6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A609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594E5B1E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826A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E14A" w14:textId="77777777" w:rsidR="00485BCB" w:rsidRPr="007345A6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CA5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727A" w14:textId="77777777" w:rsidR="00485BCB" w:rsidRPr="007345A6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8A5D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25B152C3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F0B0" w14:textId="77777777" w:rsidR="00485BCB" w:rsidRDefault="00485BC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7B88" w14:textId="77777777" w:rsidR="00485BCB" w:rsidRDefault="00485BCB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0A50" w14:textId="77777777" w:rsidR="00485BCB" w:rsidRPr="007345A6" w:rsidRDefault="00485BCB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8D36" w14:textId="77777777" w:rsidR="00485BCB" w:rsidRDefault="00485BCB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560004B1" w14:textId="77777777" w:rsidR="00485BCB" w:rsidRDefault="00485BCB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DD5B" w14:textId="77777777" w:rsidR="00485BCB" w:rsidRDefault="00485BCB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CAD8" w14:textId="77777777" w:rsidR="00485BCB" w:rsidRPr="007345A6" w:rsidRDefault="00485BCB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91B1" w14:textId="77777777" w:rsidR="00485BCB" w:rsidRDefault="00485BCB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5C04093E" w14:textId="77777777" w:rsidR="00485BCB" w:rsidRDefault="00485BCB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767A" w14:textId="77777777" w:rsidR="00485BCB" w:rsidRPr="007345A6" w:rsidRDefault="00485BCB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EFD4" w14:textId="77777777" w:rsidR="00485BCB" w:rsidRDefault="00485BCB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85BCB" w14:paraId="20169BF1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C5E7" w14:textId="77777777" w:rsidR="00485BCB" w:rsidRDefault="00485BC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F83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88BA" w14:textId="77777777" w:rsidR="00485BCB" w:rsidRPr="007345A6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3D5C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3252BA94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968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C649" w14:textId="77777777" w:rsidR="00485BCB" w:rsidRPr="007345A6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A10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5BB57B50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952F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2635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85BCB" w14:paraId="2E02A474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3A7B" w14:textId="77777777" w:rsidR="00485BCB" w:rsidRDefault="00485BC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3090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E0C6" w14:textId="77777777" w:rsidR="00485BCB" w:rsidRPr="007345A6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EB50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10333EAC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0176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5CCF73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68D5" w14:textId="77777777" w:rsidR="00485BCB" w:rsidRPr="007345A6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AF8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F3DC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17A4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2CA8228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C09F" w14:textId="77777777" w:rsidR="00485BCB" w:rsidRDefault="00485BC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5C5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5C5C" w14:textId="77777777" w:rsidR="00485BCB" w:rsidRPr="007345A6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29F0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251AA10C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206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65D1F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88F7" w14:textId="77777777" w:rsidR="00485BCB" w:rsidRPr="007345A6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2C18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6FAF" w14:textId="77777777" w:rsidR="00485BCB" w:rsidRPr="007345A6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53AF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940CF6F" w14:textId="77777777" w:rsidR="00485BCB" w:rsidRDefault="00485BCB">
      <w:pPr>
        <w:spacing w:before="40" w:after="40" w:line="192" w:lineRule="auto"/>
        <w:ind w:right="57"/>
        <w:rPr>
          <w:sz w:val="20"/>
        </w:rPr>
      </w:pPr>
    </w:p>
    <w:p w14:paraId="5F389971" w14:textId="77777777" w:rsidR="00485BCB" w:rsidRDefault="00485BCB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810</w:t>
      </w:r>
    </w:p>
    <w:p w14:paraId="19635D5E" w14:textId="77777777" w:rsidR="00485BCB" w:rsidRDefault="00485BCB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lastRenderedPageBreak/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85BCB" w14:paraId="72C3CEA6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A669" w14:textId="77777777" w:rsidR="00485BCB" w:rsidRDefault="00485BC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B3A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FFA2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CE4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1797CB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7CB3326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82A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27AE84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502ED58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3FAA" w14:textId="77777777" w:rsidR="00485BCB" w:rsidRPr="00BB01D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347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E0E0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CB3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85BCB" w14:paraId="732BEE25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B60E" w14:textId="77777777" w:rsidR="00485BCB" w:rsidRDefault="00485BC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2BB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3779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E4D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2E9E0D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1162A94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3D0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D68F" w14:textId="77777777" w:rsidR="00485BCB" w:rsidRPr="00BB01D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F03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0D4C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19F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7ACACF09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0457" w14:textId="77777777" w:rsidR="00485BCB" w:rsidRDefault="00485BC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640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6C6E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BCE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766C0CE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2A38F6B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352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20CBEF6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4583" w14:textId="77777777" w:rsidR="00485BCB" w:rsidRPr="00BB01D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944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FC0D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73C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3575C2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8C3F" w14:textId="77777777" w:rsidR="00485BCB" w:rsidRDefault="00485BC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300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EF34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915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7C8E267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F42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55397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53D8" w14:textId="77777777" w:rsidR="00485BCB" w:rsidRPr="00BB01D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3A5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0B21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C8C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1F8D4E7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2648" w14:textId="77777777" w:rsidR="00485BCB" w:rsidRDefault="00485BC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5C4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7ACF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5CC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0ADDD2D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DFB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90A611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5E3BFDA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0BDD" w14:textId="77777777" w:rsidR="00485BCB" w:rsidRPr="00BB01D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F93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D4AE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C9F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1CB9BA7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7E29" w14:textId="77777777" w:rsidR="00485BCB" w:rsidRDefault="00485BC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8F03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2EB3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53E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331DCA3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590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3E7EF16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1625" w14:textId="77777777" w:rsidR="00485BCB" w:rsidRPr="00BB01D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3F3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F10A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B30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1AE9F1D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C2FF" w14:textId="77777777" w:rsidR="00485BCB" w:rsidRDefault="00485BC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80F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287C2C6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D08D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763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9A7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8ED4" w14:textId="77777777" w:rsidR="00485BCB" w:rsidRPr="00BB01D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5A8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662E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CAD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85BCB" w14:paraId="259478F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BD19" w14:textId="77777777" w:rsidR="00485BCB" w:rsidRDefault="00485BC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2DB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124CAF5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DCB2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4E7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3AEFEEB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BBC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8E98" w14:textId="77777777" w:rsidR="00485BCB" w:rsidRPr="00BB01D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088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FC6E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FC8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85BCB" w14:paraId="3C398DA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DADF" w14:textId="77777777" w:rsidR="00485BCB" w:rsidRDefault="00485BC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84D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  <w:p w14:paraId="3003E2A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2998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73C6" w14:textId="77777777" w:rsidR="00485BCB" w:rsidRDefault="00485BCB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558A5EAD" w14:textId="77777777" w:rsidR="00485BCB" w:rsidRDefault="00485BCB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F47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E029" w14:textId="77777777" w:rsidR="00485BCB" w:rsidRPr="00BB01D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57B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F020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D8C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85BCB" w14:paraId="1B5D1C9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01CA" w14:textId="77777777" w:rsidR="00485BCB" w:rsidRDefault="00485BC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50F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D300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7FB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27586BB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3C67" w14:textId="77777777" w:rsidR="00485BCB" w:rsidRDefault="00485BC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6FEE4A0" w14:textId="77777777" w:rsidR="00485BCB" w:rsidRDefault="00485BC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2B95CA95" w14:textId="77777777" w:rsidR="00485BCB" w:rsidRDefault="00485BC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84BB" w14:textId="77777777" w:rsidR="00485BCB" w:rsidRPr="00BB01DD" w:rsidRDefault="00485BCB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C22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A2FF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CD0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516ED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1540A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485BCB" w14:paraId="37CDEC71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BD77" w14:textId="77777777" w:rsidR="00485BCB" w:rsidRDefault="00485BC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5B2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C6E1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976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3759505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FD9A" w14:textId="77777777" w:rsidR="00485BCB" w:rsidRDefault="00485BC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3B8FF668" w14:textId="77777777" w:rsidR="00485BCB" w:rsidRDefault="00485BC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CECB831" w14:textId="77777777" w:rsidR="00485BCB" w:rsidRDefault="00485BC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063036C" w14:textId="77777777" w:rsidR="00485BCB" w:rsidRDefault="00485BC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318714FC" w14:textId="77777777" w:rsidR="00485BCB" w:rsidRDefault="00485BC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DDB7" w14:textId="77777777" w:rsidR="00485BCB" w:rsidRPr="00BB01DD" w:rsidRDefault="00485BCB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8AF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55F6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A09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1A50F2FD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8363" w14:textId="77777777" w:rsidR="00485BCB" w:rsidRDefault="00485BC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731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F23A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6FB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50E8893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D25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C3EE2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7376" w14:textId="77777777" w:rsidR="00485BCB" w:rsidRPr="00BB01D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442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F857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0FD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485BCB" w14:paraId="6F373ACC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8584" w14:textId="77777777" w:rsidR="00485BCB" w:rsidRDefault="00485BC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D5D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5C65995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6377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A34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51A176F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ED2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D251" w14:textId="77777777" w:rsidR="00485BCB" w:rsidRPr="00BB01D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6AA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9056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F1A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81B9FA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76C7EF6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485BCB" w14:paraId="7D0F66E9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86F1" w14:textId="77777777" w:rsidR="00485BCB" w:rsidRDefault="00485BC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958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5A6B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8B9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16802B9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371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78931A6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4E44" w14:textId="77777777" w:rsidR="00485BCB" w:rsidRPr="00BB01D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66F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BB0C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8B9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406BA7C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485BCB" w14:paraId="0F3E86B6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E3A4" w14:textId="77777777" w:rsidR="00485BCB" w:rsidRDefault="00485BC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F31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1532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F67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4FEBB16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BB6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23DB39B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2C4264F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A28541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A417" w14:textId="77777777" w:rsidR="00485BCB" w:rsidRPr="00BB01D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F21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B0EE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5A0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6C5B8D0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485BCB" w14:paraId="48F0F3C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B215" w14:textId="77777777" w:rsidR="00485BCB" w:rsidRDefault="00485BC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B1C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440F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DDB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382FE53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F40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0193AA7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18FEEBE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6AD970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A1CD" w14:textId="77777777" w:rsidR="00485BCB" w:rsidRPr="00BB01D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04C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63F1" w14:textId="77777777" w:rsidR="00485BCB" w:rsidRPr="006E445D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F4F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1488389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5EC49565" w14:textId="77777777" w:rsidR="00485BCB" w:rsidRDefault="00485BCB">
      <w:pPr>
        <w:spacing w:before="40" w:after="40" w:line="192" w:lineRule="auto"/>
        <w:ind w:right="57"/>
        <w:rPr>
          <w:sz w:val="20"/>
        </w:rPr>
      </w:pPr>
    </w:p>
    <w:p w14:paraId="1784B6C1" w14:textId="77777777" w:rsidR="00485BCB" w:rsidRDefault="00485BCB" w:rsidP="00322BD3">
      <w:pPr>
        <w:pStyle w:val="Heading1"/>
        <w:spacing w:line="360" w:lineRule="auto"/>
      </w:pPr>
      <w:r>
        <w:t>LINIA 810 A</w:t>
      </w:r>
    </w:p>
    <w:p w14:paraId="5963C5E8" w14:textId="77777777" w:rsidR="00485BCB" w:rsidRDefault="00485BCB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85BCB" w14:paraId="4DA1070E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2D2C" w14:textId="77777777" w:rsidR="00485BCB" w:rsidRDefault="00485BC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CD4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AE0E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39E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75E6606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8D23" w14:textId="77777777" w:rsidR="00485BCB" w:rsidRDefault="00485BC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CEC4E41" w14:textId="77777777" w:rsidR="00485BCB" w:rsidRDefault="00485BC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10830BF4" w14:textId="77777777" w:rsidR="00485BCB" w:rsidRDefault="00485BC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3854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BA3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D52D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DDF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010AA495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7D40" w14:textId="77777777" w:rsidR="00485BCB" w:rsidRDefault="00485BC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DFE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ABF1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076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6CF5E5D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3B42" w14:textId="77777777" w:rsidR="00485BCB" w:rsidRDefault="00485BC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26E2313" w14:textId="77777777" w:rsidR="00485BCB" w:rsidRDefault="00485BC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644706A" w14:textId="77777777" w:rsidR="00485BCB" w:rsidRDefault="00485BC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442F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A953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9E5B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F4A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166B95EF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898D" w14:textId="77777777" w:rsidR="00485BCB" w:rsidRDefault="00485BC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9A2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65A3846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18E9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739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4202621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9D3E" w14:textId="77777777" w:rsidR="00485BCB" w:rsidRDefault="00485BC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41E5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B71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09CE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07D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85BCB" w14:paraId="790BA19B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B3D6" w14:textId="77777777" w:rsidR="00485BCB" w:rsidRDefault="00485BC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F38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6E1F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657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4F33732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3D25" w14:textId="77777777" w:rsidR="00485BCB" w:rsidRDefault="00485BC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5ABB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8AC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D6A1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B78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E43BE07" w14:textId="77777777" w:rsidR="00485BCB" w:rsidRDefault="00485BCB">
      <w:pPr>
        <w:spacing w:before="40" w:after="40" w:line="192" w:lineRule="auto"/>
        <w:ind w:right="57"/>
        <w:rPr>
          <w:sz w:val="20"/>
        </w:rPr>
      </w:pPr>
    </w:p>
    <w:p w14:paraId="4818B83B" w14:textId="77777777" w:rsidR="00485BCB" w:rsidRDefault="00485BCB" w:rsidP="00D509E3">
      <w:pPr>
        <w:pStyle w:val="Heading1"/>
        <w:spacing w:line="360" w:lineRule="auto"/>
      </w:pPr>
      <w:r>
        <w:t>LINIA 812</w:t>
      </w:r>
    </w:p>
    <w:p w14:paraId="77609DA6" w14:textId="77777777" w:rsidR="00485BCB" w:rsidRDefault="00485BCB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85BCB" w14:paraId="37934AAB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F0ED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853F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90DD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32F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D5E29C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307528D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4B0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01C7D2C5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8703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67D1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92B8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75D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1555C755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627B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D2CA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5B82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790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9EC8DB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5C8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7A78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20FD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6A1E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E36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70C5FF08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CF97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80D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410E84CD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931F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069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2130CCF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EDD5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021C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BE11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8079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63D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A393C2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85BCB" w14:paraId="3D22421D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C5B2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3E2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7773BEE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8D9E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A2B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24DE28C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8CD8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34E7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5445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8014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752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85BCB" w14:paraId="520C7151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252E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3CF7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8EBF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060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18165A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72DD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63B44ECA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98AA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8034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51E9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3DC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209E8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6DC94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42D0745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485BCB" w14:paraId="4296B336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1B59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06E4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1F57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FD2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5E1DC5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FCA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13BE6C1B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0374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4319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D446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522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4AC878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59D7B06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485BCB" w14:paraId="50F15DF2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F204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3D4D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6F25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8C7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BA2DF7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6B71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AE43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FC81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DB9A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446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6DBC84E6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E973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C721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1B79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CCA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B63A28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BA5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6B7B66A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781DFB7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31450C87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5A1B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8716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498E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C27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6512680E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6490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CFA3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8CA3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1CA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A3C4CC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402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8FF39A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42530CC3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79EC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077D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F517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536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E1DE1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485BCB" w14:paraId="789D5883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CE69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4625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D588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7EF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92B012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021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0078018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16E045D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34E4AEEA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0982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8ECA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B359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409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7A947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485BCB" w14:paraId="18CE6A6A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92E6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5E64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FE31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6BC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5BA74A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35EA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31C5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0B4A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DC9D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5ED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4EE01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F76E6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5352568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485BCB" w14:paraId="32B68041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112A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5BFD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C9AE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111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5E46B8E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50B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30F152B2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3993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9E1D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6C9D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B81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85BCB" w14:paraId="3790AC21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FECE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F05D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FD38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3A9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864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0A02576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DC08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19A3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7070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339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0D13C9F6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2F07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EC7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3C9D8C85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8FA1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C7A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1545A23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EFD4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608C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AE1B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1415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2E0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BB4094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44D3D15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485BCB" w14:paraId="568867C7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886E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C84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A10A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D48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2A88F4F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85B8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CEB2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36E4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9375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C60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048C5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485BCB" w14:paraId="098753F1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2179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F32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5ADFE57B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7B3F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F86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4C84689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7FE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C896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E0E9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09E2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08A1" w14:textId="77777777" w:rsidR="00485BCB" w:rsidRPr="00562792" w:rsidRDefault="00485BC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6921E70C" w14:textId="77777777" w:rsidR="00485BCB" w:rsidRPr="00562792" w:rsidRDefault="00485BC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54A99A0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0F376B7F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0404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E18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0E32A3E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AC2E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3875" w14:textId="77777777" w:rsidR="00485BCB" w:rsidRDefault="00485BCB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7D618883" w14:textId="77777777" w:rsidR="00485BCB" w:rsidRDefault="00485BCB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09A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C2C1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285A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CE0D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9BE5" w14:textId="77777777" w:rsidR="00485BCB" w:rsidRPr="00562792" w:rsidRDefault="00485BC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485BCB" w14:paraId="04DE321F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AFAA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065D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166B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F1A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4D471AA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B4EF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08B06E0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6EE1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8DB8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BFD6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2F1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3DE57C70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86EF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571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E625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FCA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7FED32A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6CB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0301658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679FCD58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8DBF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D4FF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F0CF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1B8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EACED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040E913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485BCB" w14:paraId="6D1B4B36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BAE4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8D60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7FD5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CDB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4E78EBC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CB8D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35F9CEB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9BCB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8BF8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7F09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633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B2CFB1E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37B9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9DA1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1923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F98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14FD8C0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5DF1173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A2A8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A0DC78C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0865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EFEC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F37E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22E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6158143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89C3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CBD8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D450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FFC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5040E1F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7973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1DE0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DFD5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D6D4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64F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E4EB84C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D02A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B98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4ACBEA20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9A0E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D48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DE8A61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ADE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3FF9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111D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87B0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320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85BCB" w14:paraId="375B0EE6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0F74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B8C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525033EA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6EB3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A8E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898C5D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D46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1A3B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26B8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4028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F3C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B5F054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485BCB" w14:paraId="0429F360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62C0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276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5D17A6F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BC00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324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016A56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876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5C59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ABAE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1AE2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46C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8F8826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30B0A80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485BCB" w14:paraId="577BF3C8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6884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641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5F64EC3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0C92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152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5136A6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1D0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4155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29E7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5C74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D0A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85BCB" w14:paraId="7CD8812D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1A52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8D63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E162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655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7778797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B38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50FF76C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C3DA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3EF7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491E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F75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85BCB" w14:paraId="26C6FE31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85C0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C786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6966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427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3599F72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488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6267FC7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4A4D9116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DEBF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127D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1BBA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920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410CE55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485BCB" w14:paraId="4BE0E6C7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717F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EADB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A59A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012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F85FB7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793F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3E61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D691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75E1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26A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485BCB" w14:paraId="3E22A943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41EE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EE9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50785033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835A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F0D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06C3ECC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65A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B033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5EC8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F8B9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916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85BCB" w14:paraId="37DBE77A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3EB0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CD7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6CC90F4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BD1C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C79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7628E5C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57F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38FD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FE9A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38BB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2F2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85BCB" w14:paraId="6804136E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F3E9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FB27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C1EA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F11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99B08D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2C7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73EDAD45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258F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8B3B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3DB0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565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2AB25B99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5C44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9FD4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5D10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E88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91497D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2FF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C6A57BF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10A0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CCF4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65D0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A6B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F19A1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485BCB" w14:paraId="1AF7B3D9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C93D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D5AB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D6EA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A80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EA4BFE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C78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BEA7D7A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9FB0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1235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4B0E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1CB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B8A75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F9A9E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485BCB" w14:paraId="0DD0B292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56C3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42E4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0CAF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3F9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EB319B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62DB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574E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2CF8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F392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FAD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D3E873F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41D0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99EF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49B5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5D1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06278B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4518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69EE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C2DA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F48B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600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2DB7E7AF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6263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5C63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1582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0A5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853B8C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659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617738E1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0693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1264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49C3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A9F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102067" w14:textId="77777777" w:rsidR="00485BCB" w:rsidRPr="00F662B5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485BCB" w14:paraId="22AFD3FB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FD5E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BBFD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C5A1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B7D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FD65A7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88C0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1693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E3BC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9770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6BF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5917D3E1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FC74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D7C9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3E91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26F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26F362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7C5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2C18E1D7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B7B7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D3AE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78C7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377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525CA54A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3E0D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2DFF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6F19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EC4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5BDEDC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16A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20BC838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1337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FD06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9311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BC6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72C0D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85BCB" w14:paraId="1ED31508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E6AB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FF5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693EA8E9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D999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8C1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5285091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ED8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5D82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106E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1B63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6D1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85BCB" w14:paraId="65634FCB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946C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B5C6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2BCB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F3C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4FC7A5E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BC74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72E7BB1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0F11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C9E1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9A3F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571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583200B7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064C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6C7F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2AA3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9BA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7F558FC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F3A0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B26F534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8894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9AEA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D44E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913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2B520ED8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5CCD" w14:textId="77777777" w:rsidR="00485BCB" w:rsidRPr="001A61C3" w:rsidRDefault="00485B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E2AA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6474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A80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4687185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47BDAED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B497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AC1E510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7958" w14:textId="77777777" w:rsidR="00485BCB" w:rsidRPr="006A7C82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F957" w14:textId="77777777" w:rsidR="00485BCB" w:rsidRPr="001A61C3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464F" w14:textId="77777777" w:rsidR="00485BCB" w:rsidRPr="00772CB4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3E6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61034C3" w14:textId="77777777" w:rsidR="00485BCB" w:rsidRDefault="00485BCB">
      <w:pPr>
        <w:spacing w:before="40" w:after="40" w:line="192" w:lineRule="auto"/>
        <w:ind w:right="57"/>
        <w:rPr>
          <w:sz w:val="20"/>
        </w:rPr>
      </w:pPr>
    </w:p>
    <w:p w14:paraId="1325E014" w14:textId="77777777" w:rsidR="00485BCB" w:rsidRDefault="00485BCB" w:rsidP="00672C80">
      <w:pPr>
        <w:pStyle w:val="Heading1"/>
        <w:spacing w:line="360" w:lineRule="auto"/>
      </w:pPr>
      <w:r>
        <w:t>LINIA 813</w:t>
      </w:r>
    </w:p>
    <w:p w14:paraId="2F12227A" w14:textId="77777777" w:rsidR="00485BCB" w:rsidRDefault="00485BCB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485BCB" w14:paraId="3C2D1A8F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7989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6718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D3E4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B94E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5E1B955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BD1C" w14:textId="77777777" w:rsidR="00485BCB" w:rsidRDefault="00485BC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8569CBD" w14:textId="77777777" w:rsidR="00485BCB" w:rsidRDefault="00485BC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AFAA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DEA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9AF7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B79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399662AA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BFB6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61D6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3BD6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6C90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CEEB8C3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F2A0" w14:textId="77777777" w:rsidR="00485BCB" w:rsidRDefault="00485BC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46929940" w14:textId="77777777" w:rsidR="00485BCB" w:rsidRPr="00285047" w:rsidRDefault="00485BC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FDC7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6063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6612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970A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155E3F7E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F7F0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866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23EB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A391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CC5F088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58D1" w14:textId="77777777" w:rsidR="00485BCB" w:rsidRDefault="00485BC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4BC1015F" w14:textId="77777777" w:rsidR="00485BCB" w:rsidRDefault="00485BC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465E833C" w14:textId="77777777" w:rsidR="00485BCB" w:rsidRDefault="00485BC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79F4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415B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3759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0B6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99DE630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8CC7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9D7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8D2B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6C68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BE0E" w14:textId="77777777" w:rsidR="00485BCB" w:rsidRDefault="00485BC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E49F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70D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DF96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5948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485BCB" w14:paraId="03B15316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A0C5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7D88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ADB0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1280643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07852391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2262" w14:textId="77777777" w:rsidR="00485BCB" w:rsidRPr="001A0BE2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1DDBFA0" w14:textId="77777777" w:rsidR="00485BCB" w:rsidRPr="001A0BE2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130D358B" w14:textId="77777777" w:rsidR="00485BCB" w:rsidRPr="001A0BE2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7CCBD5DB" w14:textId="77777777" w:rsidR="00485BCB" w:rsidRPr="00564F54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33E3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52B9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7B92F069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183B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73D7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C1DF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681356B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35EB268F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09E1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560EAC9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0C0105DD" w14:textId="77777777" w:rsidR="00485BCB" w:rsidRPr="00DD369C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A84F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9AF1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6FEAE3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485BCB" w14:paraId="070B1265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E634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2EA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C897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1A9B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541664E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8871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7C5232E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642A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91E6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FB18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C00E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3CA822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485BCB" w14:paraId="70018D72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71B3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C508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3886980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03E4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FB26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19D0B8EC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0096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65F0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944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358778A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BCB2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AF3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485BCB" w14:paraId="3B2E0E49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3EA9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90C5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69EA91F5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4D47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7E7F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C8F2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BA97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020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ACB3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3229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485BCB" w14:paraId="7B803652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D39E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5114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4FB2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3AEC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7914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CC28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F6D7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5BFA8DEA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34EE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7004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485BCB" w14:paraId="3B18FA5D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E526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91F0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6155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C140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5FE7B65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AA4A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621E440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D3E3F64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DEDB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5764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7D61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DB3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9D92E3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485BCB" w14:paraId="08AD3C32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8AD7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37C4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35FE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184F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94D49AB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FD16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16D1846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14902C2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9156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674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1E16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0A69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661E83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485BCB" w14:paraId="46F9C62B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01E8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26E0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5A7B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0B3B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2D0BB83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6BB5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D4EAD6F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5B61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933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C1C7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B640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A38F9D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C95620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485BCB" w14:paraId="750C50F3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3078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5086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F1ED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1BB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A5316D2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39E0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177C1A13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FA43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8806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240C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C05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8EBD98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485BCB" w14:paraId="03DC074C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674C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B38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8263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CDEF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248059D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564B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4573131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1C9D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853B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0C3D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57E6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485BCB" w14:paraId="15075A4C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A1F0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37EC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3A5D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F5A0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A9DCE12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654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0FDF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89C6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2766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7648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F23764E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7E797C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485BCB" w14:paraId="054A13B7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DDB0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9F1A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6D14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80CB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6B6AE23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794325A4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F5D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3810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A5AA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3B4D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034B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0817DE35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0131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60A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0AA8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A6C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938C84F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3269320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FA48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576E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BE1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B1B3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EEED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21DB09A8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3E25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CF56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CB11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2730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6E93861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8FD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2A8E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88AA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BDFE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AA1E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2A5F9FA8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33D1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C533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FB23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3DBC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97F5533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61C3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E5766A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102E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8EE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E840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A40A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9ABD5E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485BCB" w14:paraId="1F29FDF8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C813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44CA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C296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E01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30B9A5E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56B3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EB50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578C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5686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232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35086C28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85BCB" w14:paraId="78DF87E8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D8DB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0128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2CD4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9DED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6686FEF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C756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FDE3231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A3856B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BCC9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47DB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786D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953C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EFFC03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A3B112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70CCB8EE" w14:textId="77777777" w:rsidR="00485BCB" w:rsidRPr="00CB3CD0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485BCB" w14:paraId="0719B07B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BC74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7AA5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FE4D0E0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FF6A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3769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64D68FEF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165CA708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A443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8DB0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496B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C2F555A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427A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0190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5E0322C2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16E0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986B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2340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3B1F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1D03EB2E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122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8F8D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FA33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5889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49BA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2F3E5D31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638A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70A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E0D4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1242" w14:textId="77777777" w:rsidR="00485BCB" w:rsidRDefault="00485BCB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012967BD" w14:textId="77777777" w:rsidR="00485BCB" w:rsidRDefault="00485BCB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7795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5244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D675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3638F6E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0928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2C6E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85BCB" w14:paraId="5723F68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E37E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FF35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6F939B6C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7227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F5A6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5B358C9D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3C6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FB49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099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D407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0462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85BCB" w14:paraId="14EBB3E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35A0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E9A7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A428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4901" w14:textId="77777777" w:rsidR="00485BCB" w:rsidRDefault="00485BCB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6DA8739" w14:textId="77777777" w:rsidR="00485BCB" w:rsidRDefault="00485BCB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8A1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B1BF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EB18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57C9B130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647D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F862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85BCB" w14:paraId="49760531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5DE9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7CB3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5C5FBCB0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87B9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B19A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BA7424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75C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76C2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BDC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4CB1" w14:textId="77777777" w:rsidR="00485BCB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1FCE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85BCB" w14:paraId="796DC1CD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FD18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68D1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17BC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39DF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BBD112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E9A5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4DB4F1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3C76BBCA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0D53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F3E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D5F0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4848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485BCB" w14:paraId="785FAB33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D8E7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BA1B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93BF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F37C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3DAA181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BA50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D6270D8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E9E2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4DA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F59B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116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DA6AF2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1A45872E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485BCB" w14:paraId="100E82B7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CC46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5FF0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511C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4743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8FA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1FE1FD5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EA06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B223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A6E8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E2FB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1B695B86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5D8E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D778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61C4E9F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6F1E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B46F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5EB6B454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E897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A147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F204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5965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5EA4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358A973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485BCB" w14:paraId="26C6BFF6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E6BE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D04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668C0C8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D98F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0B1B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2232E194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AB48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ABB1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8A87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462A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B37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485BCB" w14:paraId="097145CE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1124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6494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727C34B7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3E1A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3B65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4F396443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3E9F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4344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3196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35EF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0824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A9DF94A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485BCB" w14:paraId="2F1D3AC8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B2F8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CAB4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49D6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66B0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04A366E0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594C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7BBF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1EA2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1B4B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0269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485BCB" w14:paraId="4091B631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CCD2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56A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0224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EA02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52781AC7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2C24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2B257D7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A920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F82E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E875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B224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485BCB" w14:paraId="7A953C80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489A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FB68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BF36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7353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445228E5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A8B1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1E0F5D6D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F13E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BEC7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974F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8253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D726EB5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0E1DAD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485BCB" w14:paraId="738B6166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05B7" w14:textId="77777777" w:rsidR="00485BCB" w:rsidRDefault="00485B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2A33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D5E0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A2DA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A17730A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4269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F1B90C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C16C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31B0" w14:textId="77777777" w:rsidR="00485BCB" w:rsidRDefault="00485B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0487" w14:textId="77777777" w:rsidR="00485BCB" w:rsidRPr="00564F54" w:rsidRDefault="00485B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95D8" w14:textId="77777777" w:rsidR="00485BCB" w:rsidRDefault="00485B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5246F67" w14:textId="77777777" w:rsidR="00485BCB" w:rsidRPr="00237377" w:rsidRDefault="00485BCB">
      <w:pPr>
        <w:spacing w:before="40" w:after="40" w:line="192" w:lineRule="auto"/>
        <w:ind w:right="57"/>
        <w:rPr>
          <w:sz w:val="20"/>
          <w:szCs w:val="20"/>
        </w:rPr>
      </w:pPr>
    </w:p>
    <w:p w14:paraId="567606DB" w14:textId="77777777" w:rsidR="00485BCB" w:rsidRDefault="00485BCB" w:rsidP="00D96D74">
      <w:pPr>
        <w:pStyle w:val="Heading1"/>
        <w:spacing w:line="360" w:lineRule="auto"/>
      </w:pPr>
      <w:r>
        <w:t>LINIA 813 A</w:t>
      </w:r>
    </w:p>
    <w:p w14:paraId="08F1E2FE" w14:textId="77777777" w:rsidR="00485BCB" w:rsidRDefault="00485BCB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85BCB" w14:paraId="04006971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DF2C" w14:textId="77777777" w:rsidR="00485BCB" w:rsidRDefault="00485B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7DF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1F8448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8433" w14:textId="77777777" w:rsidR="00485BCB" w:rsidRPr="00E230A0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947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5072372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B2A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477B" w14:textId="77777777" w:rsidR="00485BCB" w:rsidRPr="009033AC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E8B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7732" w14:textId="77777777" w:rsidR="00485BCB" w:rsidRPr="009033AC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9F8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5675F1EB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C97A" w14:textId="77777777" w:rsidR="00485BCB" w:rsidRDefault="00485B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145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0B00A20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BE83" w14:textId="77777777" w:rsidR="00485BCB" w:rsidRPr="00E230A0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648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1AA59C8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5E73B87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1877C47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7F1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ADF4" w14:textId="77777777" w:rsidR="00485BCB" w:rsidRPr="009033AC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505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012F" w14:textId="77777777" w:rsidR="00485BCB" w:rsidRPr="009033AC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5C8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0F1661AD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A69B" w14:textId="77777777" w:rsidR="00485BCB" w:rsidRDefault="00485B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40C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F707" w14:textId="77777777" w:rsidR="00485BCB" w:rsidRPr="00E230A0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995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57C96C1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5A8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6CD2" w14:textId="77777777" w:rsidR="00485BCB" w:rsidRPr="009033AC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793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5DBF" w14:textId="77777777" w:rsidR="00485BCB" w:rsidRPr="009033AC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1A4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8ADE6B0" w14:textId="77777777" w:rsidR="00485BCB" w:rsidRDefault="00485BCB">
      <w:pPr>
        <w:spacing w:before="40" w:after="40" w:line="192" w:lineRule="auto"/>
        <w:ind w:right="57"/>
        <w:rPr>
          <w:sz w:val="20"/>
        </w:rPr>
      </w:pPr>
    </w:p>
    <w:p w14:paraId="2593CB2A" w14:textId="77777777" w:rsidR="00485BCB" w:rsidRDefault="00485BCB" w:rsidP="00A73B8F">
      <w:pPr>
        <w:pStyle w:val="Heading1"/>
        <w:spacing w:line="360" w:lineRule="auto"/>
      </w:pPr>
      <w:r>
        <w:lastRenderedPageBreak/>
        <w:t>LINIA 813 B</w:t>
      </w:r>
    </w:p>
    <w:p w14:paraId="31E5CE4B" w14:textId="77777777" w:rsidR="00485BCB" w:rsidRDefault="00485BCB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85BCB" w14:paraId="0B0AFD3B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EA63" w14:textId="77777777" w:rsidR="00485BCB" w:rsidRDefault="00485B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BB53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0D15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C5B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8726E5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31B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DDE09F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6A31D8B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F253" w14:textId="77777777" w:rsidR="00485BCB" w:rsidRPr="00305F8E" w:rsidRDefault="00485BC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07B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9560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6FE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68D87E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0EA27FB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485BCB" w14:paraId="2A8F86B2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812C" w14:textId="77777777" w:rsidR="00485BCB" w:rsidRDefault="00485B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4C6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4B1CA7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FB0A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973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5705A22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855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25E9" w14:textId="77777777" w:rsidR="00485BCB" w:rsidRPr="00305F8E" w:rsidRDefault="00485BC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242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A598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8A7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5FC82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85BCB" w14:paraId="6D69767B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296A" w14:textId="77777777" w:rsidR="00485BCB" w:rsidRDefault="00485B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9DA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CB57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AC1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7A1906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9E5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3D20C1D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BC43" w14:textId="77777777" w:rsidR="00485BCB" w:rsidRPr="00305F8E" w:rsidRDefault="00485BC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17A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30AC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14D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19C8A1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485BCB" w14:paraId="74A9CAD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3164" w14:textId="77777777" w:rsidR="00485BCB" w:rsidRDefault="00485B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8D23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6051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E3C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08B601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77C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EF91" w14:textId="77777777" w:rsidR="00485BCB" w:rsidRPr="00305F8E" w:rsidRDefault="00485BC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805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79F8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F11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26E81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A2051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485BCB" w14:paraId="1277F68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C6F7" w14:textId="77777777" w:rsidR="00485BCB" w:rsidRDefault="00485B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CD5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6E9B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19E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A90CA5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6FB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E8ED" w14:textId="77777777" w:rsidR="00485BCB" w:rsidRDefault="00485BC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8D5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E447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5A5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1242A05C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3A8A" w14:textId="77777777" w:rsidR="00485BCB" w:rsidRDefault="00485B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7B0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8C8A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719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03E41A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086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11D2062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F33C" w14:textId="77777777" w:rsidR="00485BCB" w:rsidRPr="00305F8E" w:rsidRDefault="00485BC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171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D1F2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2AE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FEB884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D8EE8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485BCB" w14:paraId="5BC381DC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A6A4" w14:textId="77777777" w:rsidR="00485BCB" w:rsidRDefault="00485B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A46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5140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B67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BD04E7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17C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CECA" w14:textId="77777777" w:rsidR="00485BCB" w:rsidRPr="00305F8E" w:rsidRDefault="00485BC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D64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3E4B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930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6FF7F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689B3C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485BCB" w14:paraId="1E3217CB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AC36" w14:textId="77777777" w:rsidR="00485BCB" w:rsidRDefault="00485B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84E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AAB3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568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55FD65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10C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E3FB" w14:textId="77777777" w:rsidR="00485BCB" w:rsidRPr="00305F8E" w:rsidRDefault="00485BC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02D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49FA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BB0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DF13F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0E3C7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485BCB" w14:paraId="3E2F53BB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7E92" w14:textId="77777777" w:rsidR="00485BCB" w:rsidRDefault="00485B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66E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964B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697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6DF49E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1CC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FF05" w14:textId="77777777" w:rsidR="00485BCB" w:rsidRPr="00305F8E" w:rsidRDefault="00485BC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3EE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06D3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9D8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BF10F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FAA8E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485BCB" w14:paraId="0253B29B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F949" w14:textId="77777777" w:rsidR="00485BCB" w:rsidRDefault="00485B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42E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9804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A8F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E2811E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972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3C6775C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3F7D" w14:textId="77777777" w:rsidR="00485BCB" w:rsidRDefault="00485BC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835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6DC8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6F1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695506AE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9157" w14:textId="77777777" w:rsidR="00485BCB" w:rsidRDefault="00485B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96D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A319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C16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191BB7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CA6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7AAE3D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CCC9" w14:textId="77777777" w:rsidR="00485BCB" w:rsidRDefault="00485BC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0EA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7854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04B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2F4831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485BCB" w14:paraId="3B06E9B9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2370" w14:textId="77777777" w:rsidR="00485BCB" w:rsidRDefault="00485B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84E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B6FD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C14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FA5AC6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71F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E24FC8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BF995A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20EFC94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111E" w14:textId="77777777" w:rsidR="00485BCB" w:rsidRDefault="00485BC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767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0FB6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B59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10C96E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485BCB" w14:paraId="228C70D8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4011" w14:textId="77777777" w:rsidR="00485BCB" w:rsidRDefault="00485B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883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AC99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398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2D9E8F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9F1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AA391F3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D83D" w14:textId="77777777" w:rsidR="00485BCB" w:rsidRDefault="00485BC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888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AFBB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5DD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606EBB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485BCB" w14:paraId="53017EA0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C0E6" w14:textId="77777777" w:rsidR="00485BCB" w:rsidRDefault="00485B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F46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B36A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BDF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CC9783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9FA3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F8E6" w14:textId="77777777" w:rsidR="00485BCB" w:rsidRPr="00305F8E" w:rsidRDefault="00485BC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4A5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0EE8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9F7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69D19BA0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B28A" w14:textId="77777777" w:rsidR="00485BCB" w:rsidRDefault="00485B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3FF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7718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B7A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C98272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3C6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A2C4" w14:textId="77777777" w:rsidR="00485BCB" w:rsidRPr="00305F8E" w:rsidRDefault="00485BC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1C4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EEC3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802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9142016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2BF5" w14:textId="77777777" w:rsidR="00485BCB" w:rsidRDefault="00485B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1FE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FEB1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7AC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7532FA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147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34E7" w14:textId="77777777" w:rsidR="00485BCB" w:rsidRPr="00305F8E" w:rsidRDefault="00485BC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5383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C160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523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3EFF5BBA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BB7F" w14:textId="77777777" w:rsidR="00485BCB" w:rsidRDefault="00485B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B6E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857F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415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5D359B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700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5A51B4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59EC" w14:textId="77777777" w:rsidR="00485BCB" w:rsidRPr="00305F8E" w:rsidRDefault="00485BC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A3C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CCFD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AD6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57FFB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F98F6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485BCB" w14:paraId="503F41DA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CB54" w14:textId="77777777" w:rsidR="00485BCB" w:rsidRDefault="00485B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50C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8E0E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658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E88FAD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CBB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F044" w14:textId="77777777" w:rsidR="00485BCB" w:rsidRDefault="00485BC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30C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08FB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5D3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463DF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C3A93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485BCB" w14:paraId="1B9B0DEE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1BBE" w14:textId="77777777" w:rsidR="00485BCB" w:rsidRDefault="00485B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0FC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2C21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9CD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E2BEBE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5606891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055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5144" w14:textId="77777777" w:rsidR="00485BCB" w:rsidRDefault="00485BC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9C6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219E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6A1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7FB6F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485BCB" w14:paraId="18A08833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2207" w14:textId="77777777" w:rsidR="00485BCB" w:rsidRDefault="00485B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3F3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3347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0A8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FF2325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D28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45BD" w14:textId="77777777" w:rsidR="00485BCB" w:rsidRPr="00305F8E" w:rsidRDefault="00485BC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2753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4F74" w14:textId="77777777" w:rsidR="00485BCB" w:rsidRPr="00305F8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E6B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24B31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F6FEF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6195DC06" w14:textId="77777777" w:rsidR="00485BCB" w:rsidRDefault="00485BCB" w:rsidP="002242FB">
      <w:pPr>
        <w:spacing w:before="40" w:after="40" w:line="192" w:lineRule="auto"/>
        <w:ind w:right="57"/>
      </w:pPr>
    </w:p>
    <w:p w14:paraId="72FE9E31" w14:textId="77777777" w:rsidR="00485BCB" w:rsidRDefault="00485BCB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814</w:t>
      </w:r>
    </w:p>
    <w:p w14:paraId="2D07B4CA" w14:textId="77777777" w:rsidR="00485BCB" w:rsidRDefault="00485BCB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485BCB" w14:paraId="7D107A9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6DF2" w14:textId="77777777" w:rsidR="00485BCB" w:rsidRDefault="00485B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981C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30AE" w14:textId="77777777" w:rsidR="00485BCB" w:rsidRPr="002B6917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5A21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99B7270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1358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FCF3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B1EC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74B0" w14:textId="77777777" w:rsidR="00485BCB" w:rsidRPr="002A6824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687D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786C945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FF39" w14:textId="77777777" w:rsidR="00485BCB" w:rsidRDefault="00485B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296A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9D26" w14:textId="77777777" w:rsidR="00485BCB" w:rsidRPr="002B6917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AC40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CF2C707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1EBA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6D098E79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AE0C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C007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92D3" w14:textId="77777777" w:rsidR="00485BCB" w:rsidRPr="002A6824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9108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3559701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4697" w14:textId="77777777" w:rsidR="00485BCB" w:rsidRDefault="00485B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FF7A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9F19" w14:textId="77777777" w:rsidR="00485BCB" w:rsidRPr="002B6917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4944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37C7E9C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F666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3E2664B9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61F2D37D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3BA84AC9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DBD5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59EA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3031" w14:textId="77777777" w:rsidR="00485BCB" w:rsidRPr="002A6824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7489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51A4E28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8876" w14:textId="77777777" w:rsidR="00485BCB" w:rsidRDefault="00485B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E9BC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CD75" w14:textId="77777777" w:rsidR="00485BCB" w:rsidRPr="002B6917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B43A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0C11426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D20B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13CBA7B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A2EE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3850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2EB8" w14:textId="77777777" w:rsidR="00485BCB" w:rsidRPr="002A6824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F5EB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5D49CAB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D59B" w14:textId="77777777" w:rsidR="00485BCB" w:rsidRDefault="00485B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7B5E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99BD" w14:textId="77777777" w:rsidR="00485BCB" w:rsidRPr="002B6917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EAA2" w14:textId="77777777" w:rsidR="00485BCB" w:rsidRDefault="00485BC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B42362B" w14:textId="77777777" w:rsidR="00485BCB" w:rsidRDefault="00485BC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1059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46F10292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6585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67EC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A2F3" w14:textId="77777777" w:rsidR="00485BCB" w:rsidRPr="002A6824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126E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485BCB" w14:paraId="5A1B657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D17B" w14:textId="77777777" w:rsidR="00485BCB" w:rsidRDefault="00485B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628F" w14:textId="77777777" w:rsidR="00485BCB" w:rsidRDefault="00485BC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B9A0" w14:textId="77777777" w:rsidR="00485BCB" w:rsidRPr="002B6917" w:rsidRDefault="00485BC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195F" w14:textId="77777777" w:rsidR="00485BCB" w:rsidRDefault="00485BC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D314115" w14:textId="77777777" w:rsidR="00485BCB" w:rsidRDefault="00485BC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87DD" w14:textId="77777777" w:rsidR="00485BCB" w:rsidRDefault="00485BC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245AFCD5" w14:textId="77777777" w:rsidR="00485BCB" w:rsidRDefault="00485BC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3F29" w14:textId="77777777" w:rsidR="00485BCB" w:rsidRDefault="00485BC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E22F" w14:textId="77777777" w:rsidR="00485BCB" w:rsidRDefault="00485BC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FA32" w14:textId="77777777" w:rsidR="00485BCB" w:rsidRPr="002A6824" w:rsidRDefault="00485BC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10D4" w14:textId="77777777" w:rsidR="00485BCB" w:rsidRDefault="00485BCB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485BCB" w14:paraId="05AD797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4965" w14:textId="77777777" w:rsidR="00485BCB" w:rsidRDefault="00485B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917D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5489" w14:textId="77777777" w:rsidR="00485BCB" w:rsidRPr="002B6917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C371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8189E52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337E6238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BB30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3BE6CB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E916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EE33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E203" w14:textId="77777777" w:rsidR="00485BCB" w:rsidRPr="002A6824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4B81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2F8E282C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AFC2" w14:textId="77777777" w:rsidR="00485BCB" w:rsidRDefault="00485B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8409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3019" w14:textId="77777777" w:rsidR="00485BCB" w:rsidRPr="002B6917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1F54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31690BE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777B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9E374D7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2DB4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24CF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11E8" w14:textId="77777777" w:rsidR="00485BCB" w:rsidRPr="002A6824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E318" w14:textId="77777777" w:rsidR="00485BCB" w:rsidRDefault="00485BC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410C9F" w14:textId="77777777" w:rsidR="00485BCB" w:rsidRDefault="00485BC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485BCB" w14:paraId="76BF30C6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F5D9" w14:textId="77777777" w:rsidR="00485BCB" w:rsidRDefault="00485B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8C2D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8E6A" w14:textId="77777777" w:rsidR="00485BCB" w:rsidRPr="002B6917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39EC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4D7DC2B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1166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3D3D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1611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59E7" w14:textId="77777777" w:rsidR="00485BCB" w:rsidRPr="002A6824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B096" w14:textId="77777777" w:rsidR="00485BCB" w:rsidRDefault="00485BC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485BCB" w14:paraId="5D5DD86F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044F" w14:textId="77777777" w:rsidR="00485BCB" w:rsidRDefault="00485B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FF38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06901436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21AC" w14:textId="77777777" w:rsidR="00485BCB" w:rsidRPr="002B6917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BD50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72A7B399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26A1F96F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CCC0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A8C9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E1FE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47EA7EE1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4629" w14:textId="77777777" w:rsidR="00485BCB" w:rsidRPr="002A6824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488A" w14:textId="77777777" w:rsidR="00485BCB" w:rsidRDefault="00485BC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85BCB" w14:paraId="31BB93DC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EF5D" w14:textId="77777777" w:rsidR="00485BCB" w:rsidRDefault="00485B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C936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CAFF" w14:textId="77777777" w:rsidR="00485BCB" w:rsidRPr="002B6917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832F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0973874E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7E06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036178FC" w14:textId="77777777" w:rsidR="00485BCB" w:rsidRPr="00810F5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15FE" w14:textId="77777777" w:rsidR="00485BCB" w:rsidRPr="00557C88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7ED4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3E6C" w14:textId="77777777" w:rsidR="00485BCB" w:rsidRPr="002A6824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5993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F539EA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485BCB" w14:paraId="08EE46CE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2E33" w14:textId="77777777" w:rsidR="00485BCB" w:rsidRDefault="00485B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14BE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C265" w14:textId="77777777" w:rsidR="00485BCB" w:rsidRPr="002B6917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82D1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7BDF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03CADBBA" w14:textId="77777777" w:rsidR="00485BCB" w:rsidRDefault="00485BC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2D83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C43F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6D92" w14:textId="77777777" w:rsidR="00485BCB" w:rsidRPr="002A6824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34DB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72DFA5F3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485BCB" w14:paraId="3AD92AB8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F320" w14:textId="77777777" w:rsidR="00485BCB" w:rsidRDefault="00485B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E580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0EEE" w14:textId="77777777" w:rsidR="00485BCB" w:rsidRPr="002B6917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9979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AF12" w14:textId="77777777" w:rsidR="00485BCB" w:rsidRDefault="00485BC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FF88" w14:textId="77777777" w:rsidR="00485BCB" w:rsidRPr="00557C88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F4E0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0180" w14:textId="77777777" w:rsidR="00485BCB" w:rsidRPr="002A6824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7A51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C46810" w14:textId="77777777" w:rsidR="00485BCB" w:rsidRPr="00D83307" w:rsidRDefault="00485BC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485BCB" w14:paraId="1B64D5BC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A6D1" w14:textId="77777777" w:rsidR="00485BCB" w:rsidRDefault="00485B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6ED3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78C2" w14:textId="77777777" w:rsidR="00485BCB" w:rsidRPr="002B6917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77BB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F5AFED3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BFD7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771D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95D5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07CA" w14:textId="77777777" w:rsidR="00485BCB" w:rsidRPr="002A6824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8A28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30D58BF0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3F6E" w14:textId="77777777" w:rsidR="00485BCB" w:rsidRDefault="00485B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FFED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244E" w14:textId="77777777" w:rsidR="00485BCB" w:rsidRPr="002B6917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8BD1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1F1B5B4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9FFF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B8CD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6F08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6896" w14:textId="77777777" w:rsidR="00485BCB" w:rsidRPr="002A6824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24CD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EF1575A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4A43" w14:textId="77777777" w:rsidR="00485BCB" w:rsidRDefault="00485B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982C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B3C9" w14:textId="77777777" w:rsidR="00485BCB" w:rsidRPr="002B6917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2420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70DAE13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EF8F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26EC" w14:textId="77777777" w:rsidR="00485BCB" w:rsidRPr="00557C88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342D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99B5" w14:textId="77777777" w:rsidR="00485BCB" w:rsidRPr="002A6824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9C3A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7871AC92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0252" w14:textId="77777777" w:rsidR="00485BCB" w:rsidRDefault="00485B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C978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FDF4" w14:textId="77777777" w:rsidR="00485BCB" w:rsidRPr="002B6917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28C6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0756F113" w14:textId="77777777" w:rsidR="00485BCB" w:rsidRPr="006315B8" w:rsidRDefault="00485BCB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21C6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6F16" w14:textId="77777777" w:rsidR="00485BCB" w:rsidRPr="00557C88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4B34" w14:textId="77777777" w:rsidR="00485BCB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C3D0" w14:textId="77777777" w:rsidR="00485BCB" w:rsidRPr="002A6824" w:rsidRDefault="00485BC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DCB5" w14:textId="77777777" w:rsidR="00485BCB" w:rsidRDefault="00485BC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BF64C4F" w14:textId="77777777" w:rsidR="00485BCB" w:rsidRPr="00930181" w:rsidRDefault="00485BCB">
      <w:pPr>
        <w:tabs>
          <w:tab w:val="left" w:pos="3183"/>
        </w:tabs>
      </w:pPr>
    </w:p>
    <w:p w14:paraId="19964517" w14:textId="77777777" w:rsidR="00485BCB" w:rsidRDefault="00485BCB" w:rsidP="00E566AF">
      <w:pPr>
        <w:pStyle w:val="Heading1"/>
        <w:spacing w:line="360" w:lineRule="auto"/>
      </w:pPr>
      <w:r>
        <w:t>LINIA 817</w:t>
      </w:r>
    </w:p>
    <w:p w14:paraId="34E549F0" w14:textId="77777777" w:rsidR="00485BCB" w:rsidRDefault="00485BCB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85BCB" w14:paraId="446E9C7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5A12" w14:textId="77777777" w:rsidR="00485BCB" w:rsidRDefault="00485B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553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9977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4CB0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D4C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A6A5" w14:textId="77777777" w:rsidR="00485BCB" w:rsidRPr="000A692F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F08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CDDA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F75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9ED836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D6AB" w14:textId="77777777" w:rsidR="00485BCB" w:rsidRDefault="00485B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57B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  <w:p w14:paraId="6C9E733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7CAB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597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71498CD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A5F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F109" w14:textId="77777777" w:rsidR="00485BCB" w:rsidRPr="000A692F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CD3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CD5C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317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85BCB" w14:paraId="56A725A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439D" w14:textId="77777777" w:rsidR="00485BCB" w:rsidRDefault="00485B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AA2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22+300</w:t>
            </w:r>
          </w:p>
          <w:p w14:paraId="1D11D5B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99C2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7DDE" w14:textId="77777777" w:rsidR="00485BCB" w:rsidRDefault="00485BCB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0C84980D" w14:textId="77777777" w:rsidR="00485BCB" w:rsidRDefault="00485BCB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DB8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A0DB" w14:textId="77777777" w:rsidR="00485BCB" w:rsidRPr="000A692F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C5D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234C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F20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B4B59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85BCB" w14:paraId="262388E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D35B" w14:textId="77777777" w:rsidR="00485BCB" w:rsidRDefault="00485B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39C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5A76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528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05901A6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AF1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D382" w14:textId="77777777" w:rsidR="00485BCB" w:rsidRPr="000A692F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E70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19922E3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C7F3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66F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85BCB" w14:paraId="231ECE65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5C09" w14:textId="77777777" w:rsidR="00485BCB" w:rsidRDefault="00485B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8A8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2EA84A6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65EE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0F6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1DD51E1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F2A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E780" w14:textId="77777777" w:rsidR="00485BCB" w:rsidRPr="000A692F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1CD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9AB5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DE8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24DC311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C63D" w14:textId="77777777" w:rsidR="00485BCB" w:rsidRDefault="00485B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124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6BBD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F6B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E17C2F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80B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8CCE" w14:textId="77777777" w:rsidR="00485BCB" w:rsidRPr="000A692F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92E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034C85A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1455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C61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1CD47D32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D7B5" w14:textId="77777777" w:rsidR="00485BCB" w:rsidRDefault="00485B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15D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BAB2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F85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1740B60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9411" w14:textId="77777777" w:rsidR="00485BCB" w:rsidRDefault="00485BCB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0A41722" w14:textId="77777777" w:rsidR="00485BCB" w:rsidRDefault="00485BCB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72184DB6" w14:textId="77777777" w:rsidR="00485BCB" w:rsidRDefault="00485BCB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4192" w14:textId="77777777" w:rsidR="00485BCB" w:rsidRPr="000A692F" w:rsidRDefault="00485BCB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3AA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16DA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582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F18BE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917A7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7D14AA4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485BCB" w14:paraId="1AB7E175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AB20" w14:textId="77777777" w:rsidR="00485BCB" w:rsidRDefault="00485B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BAC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0B96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4D6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27069FC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0E4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843D" w14:textId="77777777" w:rsidR="00485BCB" w:rsidRPr="000A692F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13F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E116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EF5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34FCC8E4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FADB" w14:textId="77777777" w:rsidR="00485BCB" w:rsidRDefault="00485B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63A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B036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059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4C3198E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31F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5661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AC2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BADF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E14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22DE55F6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AED7" w14:textId="77777777" w:rsidR="00485BCB" w:rsidRDefault="00485B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4A0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5CF8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48D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790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F799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996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B333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AC1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69D070FF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8327" w14:textId="77777777" w:rsidR="00485BCB" w:rsidRDefault="00485B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3F4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F437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93A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B757E4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705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8252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31C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26D1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F35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79CDAC4E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C92A" w14:textId="77777777" w:rsidR="00485BCB" w:rsidRDefault="00485B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4AF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4196BA2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653F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F2E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AF8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B4D0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7E63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5D0441F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0B01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E54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6C6A430F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3288" w14:textId="77777777" w:rsidR="00485BCB" w:rsidRDefault="00485B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718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08EB5E5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648F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8ED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1C6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7164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E37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57F139C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5059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43F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ED67E7C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83EB" w14:textId="77777777" w:rsidR="00485BCB" w:rsidRDefault="00485B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B6B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420F9833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BC0F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7BF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928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CA97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C74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5A004F5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F1E7" w14:textId="77777777" w:rsidR="00485BCB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011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343F755D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3E8E" w14:textId="77777777" w:rsidR="00485BCB" w:rsidRDefault="00485B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897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08D9060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0632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579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B08561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766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940E" w14:textId="77777777" w:rsidR="00485BCB" w:rsidRPr="000A692F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A4D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B2F0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764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55BA733D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4143" w14:textId="77777777" w:rsidR="00485BCB" w:rsidRDefault="00485B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5DF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902B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92E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02DAE5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5E0C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95B9" w14:textId="77777777" w:rsidR="00485BCB" w:rsidRPr="000A692F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D03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3F2ED16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4D30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EC13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0835CA13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CFF0" w14:textId="77777777" w:rsidR="00485BCB" w:rsidRDefault="00485B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0FC9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9DE9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D24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1248D77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E83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C432BF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CC8C" w14:textId="77777777" w:rsidR="00485BCB" w:rsidRPr="000A692F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FAE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C31D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F18C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BB62AB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6C5400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485BCB" w14:paraId="421BB175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EEAE" w14:textId="77777777" w:rsidR="00485BCB" w:rsidRDefault="00485B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506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FB99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EC4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4EC8505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EC6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EDE205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5E22" w14:textId="77777777" w:rsidR="00485BCB" w:rsidRPr="000A692F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FE7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EDD4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D7D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7A870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9A362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485BCB" w14:paraId="188EF9C2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C00D" w14:textId="77777777" w:rsidR="00485BCB" w:rsidRDefault="00485B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97C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6E97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458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26E78D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319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0A48" w14:textId="77777777" w:rsidR="00485BCB" w:rsidRPr="000A692F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597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77AF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50A9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81464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72C8D2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85BCB" w14:paraId="022496E3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364F" w14:textId="77777777" w:rsidR="00485BCB" w:rsidRDefault="00485B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3C5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553C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95CA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12D8730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84C6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0F605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D814" w14:textId="77777777" w:rsidR="00485BCB" w:rsidRPr="000A692F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609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4FDD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892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56DF7E25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2887" w14:textId="77777777" w:rsidR="00485BCB" w:rsidRDefault="00485B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A76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E0AC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F54F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161BB4D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471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3FB6076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5474C3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CA99" w14:textId="77777777" w:rsidR="00485BCB" w:rsidRPr="000A692F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29A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8585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0C57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335B5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431A0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044B469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485BCB" w14:paraId="54C32D14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3E3C" w14:textId="77777777" w:rsidR="00485BCB" w:rsidRDefault="00485B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7A1B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56BE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974E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6C7D74D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05F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D0AA96D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B7BB" w14:textId="77777777" w:rsidR="00485BCB" w:rsidRPr="000A692F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419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5B0E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0538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0B725525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3C4B" w14:textId="77777777" w:rsidR="00485BCB" w:rsidRDefault="00485B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F5E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1435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E9B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3AAD7DED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B747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1B7F1E4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7C29" w14:textId="77777777" w:rsidR="00485BCB" w:rsidRPr="000A692F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23E8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7484" w14:textId="77777777" w:rsidR="00485BCB" w:rsidRPr="00E90477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C1E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C3935F2" w14:textId="77777777" w:rsidR="00485BCB" w:rsidRDefault="00485BCB">
      <w:pPr>
        <w:spacing w:before="40" w:after="40" w:line="192" w:lineRule="auto"/>
        <w:ind w:right="57"/>
        <w:rPr>
          <w:sz w:val="20"/>
        </w:rPr>
      </w:pPr>
    </w:p>
    <w:p w14:paraId="6C5D1D53" w14:textId="77777777" w:rsidR="00485BCB" w:rsidRDefault="00485BCB" w:rsidP="006F6DF5">
      <w:pPr>
        <w:pStyle w:val="Heading1"/>
        <w:spacing w:line="360" w:lineRule="auto"/>
      </w:pPr>
      <w:r>
        <w:t>LINIA 817 A</w:t>
      </w:r>
    </w:p>
    <w:p w14:paraId="4B3AE1AD" w14:textId="77777777" w:rsidR="00485BCB" w:rsidRDefault="00485BCB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85BCB" w14:paraId="145B94F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92AC" w14:textId="77777777" w:rsidR="00485BCB" w:rsidRDefault="00485B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AEBF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9C33" w14:textId="77777777" w:rsidR="00485BCB" w:rsidRPr="00D7456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F69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E330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5A3F644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4CF7E332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CD3CD5A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EDE1" w14:textId="77777777" w:rsidR="00485BCB" w:rsidRPr="00E17F4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B81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2A2A" w14:textId="77777777" w:rsidR="00485BCB" w:rsidRPr="00E17F4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3366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52F5B0D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9773" w14:textId="77777777" w:rsidR="00485BCB" w:rsidRDefault="00485B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D755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8AB8" w14:textId="77777777" w:rsidR="00485BCB" w:rsidRPr="00D7456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84D4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37A0A241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62B1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FA4A" w14:textId="77777777" w:rsidR="00485BCB" w:rsidRPr="00E17F4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C87E" w14:textId="77777777" w:rsidR="00485BCB" w:rsidRDefault="00485B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5AED" w14:textId="77777777" w:rsidR="00485BCB" w:rsidRPr="00E17F4E" w:rsidRDefault="00485B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DEB5" w14:textId="77777777" w:rsidR="00485BCB" w:rsidRDefault="00485B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68D7E26" w14:textId="77777777" w:rsidR="00485BCB" w:rsidRDefault="00485BCB">
      <w:pPr>
        <w:spacing w:before="40" w:after="40" w:line="192" w:lineRule="auto"/>
        <w:ind w:right="57"/>
        <w:rPr>
          <w:sz w:val="20"/>
        </w:rPr>
      </w:pPr>
    </w:p>
    <w:p w14:paraId="2AE61C51" w14:textId="77777777" w:rsidR="00485BCB" w:rsidRDefault="00485BCB" w:rsidP="00445244">
      <w:pPr>
        <w:pStyle w:val="Heading1"/>
        <w:spacing w:line="24" w:lineRule="atLeast"/>
      </w:pPr>
      <w:r>
        <w:t>LINIA 818</w:t>
      </w:r>
    </w:p>
    <w:p w14:paraId="58D91F4C" w14:textId="77777777" w:rsidR="00485BCB" w:rsidRDefault="00485BCB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85BCB" w14:paraId="20D32CF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9894" w14:textId="77777777" w:rsidR="00485BCB" w:rsidRDefault="00485B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23CF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7EF6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7723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4BCC5667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91B7B57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B536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75CFB527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7F85" w14:textId="77777777" w:rsidR="00485BCB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EFF4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26EC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3049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32206F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D1319D7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485BCB" w14:paraId="545AD9E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D93D" w14:textId="77777777" w:rsidR="00485BCB" w:rsidRDefault="00485B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E223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1E8C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C5C9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BE1A38F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8262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D6D8" w14:textId="77777777" w:rsidR="00485BCB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1661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4F06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4D1C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00BE63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4020" w14:textId="77777777" w:rsidR="00485BCB" w:rsidRDefault="00485B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DC19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8811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DDFA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AA78594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5CB9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403E1CDE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29E64D90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49C9" w14:textId="77777777" w:rsidR="00485BCB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4788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305B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FEE1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15AFEE8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A139" w14:textId="77777777" w:rsidR="00485BCB" w:rsidRDefault="00485B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BCC2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2907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E77B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B202FEE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738F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49ED1455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731E37D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3FF0E763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17E9848E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E8EA" w14:textId="77777777" w:rsidR="00485BCB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5517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2567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B64A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5F09168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987E" w14:textId="77777777" w:rsidR="00485BCB" w:rsidRDefault="00485B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D425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5607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0211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B231082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05E6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F1804A5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21B5" w14:textId="77777777" w:rsidR="00485BCB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E894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6F14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08BE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20BC120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E0AD" w14:textId="77777777" w:rsidR="00485BCB" w:rsidRDefault="00485B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506D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1794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4229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59AFDFB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60E4CEA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98D5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E58B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C7E3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0065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ED9E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52B8D0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588EB69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485BCB" w14:paraId="0F7F5F0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871D" w14:textId="77777777" w:rsidR="00485BCB" w:rsidRDefault="00485B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502F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DD15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6FCE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42D115E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00033B2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E08C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2D23" w14:textId="77777777" w:rsidR="00485BCB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438C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35AA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A993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5A745F5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FF64" w14:textId="77777777" w:rsidR="00485BCB" w:rsidRDefault="00485B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635D" w14:textId="77777777" w:rsidR="00485BCB" w:rsidRDefault="00485BCB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BDEE" w14:textId="77777777" w:rsidR="00485BCB" w:rsidRPr="00E54142" w:rsidRDefault="00485BCB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1074" w14:textId="77777777" w:rsidR="00485BCB" w:rsidRDefault="00485BCB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622066F" w14:textId="77777777" w:rsidR="00485BCB" w:rsidRDefault="00485BCB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B76D" w14:textId="77777777" w:rsidR="00485BCB" w:rsidRPr="004B4AC4" w:rsidRDefault="00485BCB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A80B" w14:textId="77777777" w:rsidR="00485BCB" w:rsidRPr="004B4AC4" w:rsidRDefault="00485BCB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607F" w14:textId="77777777" w:rsidR="00485BCB" w:rsidRDefault="00485BCB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D250" w14:textId="77777777" w:rsidR="00485BCB" w:rsidRPr="00E54142" w:rsidRDefault="00485BCB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17C3" w14:textId="77777777" w:rsidR="00485BCB" w:rsidRPr="004B4AC4" w:rsidRDefault="00485BCB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485BCB" w14:paraId="002667E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7696" w14:textId="77777777" w:rsidR="00485BCB" w:rsidRDefault="00485B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1F60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7946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2C46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1A95BF6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C0BC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DA5D" w14:textId="77777777" w:rsidR="00485BCB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1B79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7013A3D5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0908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4C0D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85BCB" w14:paraId="1162BFA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4F26" w14:textId="77777777" w:rsidR="00485BCB" w:rsidRDefault="00485B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3CEC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02FA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F11C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932C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A3DA" w14:textId="77777777" w:rsidR="00485BCB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A3C2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29EA2C59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0C7B" w14:textId="77777777" w:rsidR="00485BCB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7C5C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6FE6839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F2D8" w14:textId="77777777" w:rsidR="00485BCB" w:rsidRDefault="00485B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F547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7019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379E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5549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7D6D" w14:textId="77777777" w:rsidR="00485BCB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A95F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7522" w14:textId="77777777" w:rsidR="00485BCB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681B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798B9C3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F386" w14:textId="77777777" w:rsidR="00485BCB" w:rsidRDefault="00485B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65A0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6E09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30FA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BB43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EE60" w14:textId="77777777" w:rsidR="00485BCB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CE6F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784D" w14:textId="77777777" w:rsidR="00485BCB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051B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477F9E7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1DA0" w14:textId="77777777" w:rsidR="00485BCB" w:rsidRDefault="00485B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7FE1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C537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86BB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6CCD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EF82" w14:textId="77777777" w:rsidR="00485BCB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0B72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D741" w14:textId="77777777" w:rsidR="00485BCB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8CFE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3C9583B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7CA0" w14:textId="77777777" w:rsidR="00485BCB" w:rsidRDefault="00485B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B27B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06E7" w14:textId="77777777" w:rsidR="00485BCB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AD2D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6858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2B74DF5F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0C77" w14:textId="77777777" w:rsidR="00485BCB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F99D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C157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277B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485BCB" w14:paraId="0E94212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916B" w14:textId="77777777" w:rsidR="00485BCB" w:rsidRDefault="00485B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8779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D905" w14:textId="77777777" w:rsidR="00485BCB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40CD" w14:textId="77777777" w:rsidR="00485BCB" w:rsidRPr="00277DE8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C3D9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A6851B2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F12E8C9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13796008" w14:textId="77777777" w:rsidR="00485BCB" w:rsidRPr="00277DE8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D3DF" w14:textId="77777777" w:rsidR="00485BCB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D800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1E25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1003" w14:textId="77777777" w:rsidR="00485BCB" w:rsidRPr="00277DE8" w:rsidRDefault="00485BC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485BCB" w14:paraId="6518AB4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B7E4" w14:textId="77777777" w:rsidR="00485BCB" w:rsidRDefault="00485B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9BE9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4409" w14:textId="77777777" w:rsidR="00485BCB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F9FD" w14:textId="77777777" w:rsidR="00485BCB" w:rsidRPr="00277DE8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4E42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CE3EA74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EA651FC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DA42C54" w14:textId="77777777" w:rsidR="00485BCB" w:rsidRPr="00277DE8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6F0E" w14:textId="77777777" w:rsidR="00485BCB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2C14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B362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B8AD" w14:textId="77777777" w:rsidR="00485BCB" w:rsidRPr="00277DE8" w:rsidRDefault="00485BC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485BCB" w14:paraId="660A15E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81E1" w14:textId="77777777" w:rsidR="00485BCB" w:rsidRDefault="00485B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92B2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772D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E240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06B2701E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F197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D44C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220F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40A3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86FB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85BCB" w14:paraId="3EF214F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82FA" w14:textId="77777777" w:rsidR="00485BCB" w:rsidRDefault="00485B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7EAC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5BC1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020E" w14:textId="77777777" w:rsidR="00485BCB" w:rsidRDefault="00485BCB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5753D888" w14:textId="77777777" w:rsidR="00485BCB" w:rsidRDefault="00485BCB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C694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E832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8420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774DC824" w14:textId="77777777" w:rsidR="00485BCB" w:rsidRDefault="00485BC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0B7B" w14:textId="77777777" w:rsidR="00485BCB" w:rsidRPr="00E54142" w:rsidRDefault="00485BC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5801" w14:textId="77777777" w:rsidR="00485BCB" w:rsidRDefault="00485BC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81B82F9" w14:textId="77777777" w:rsidR="00485BCB" w:rsidRDefault="00485BCB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77CCA574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3975D9F9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73D9C8C9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56D1A986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642A0E5C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0BF4E9A5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0F6D0D78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57B491B3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36C18D85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68AB197D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4D95BE1E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3F6692ED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164571FF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1B58C40C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53D0947E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648C4F29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3F84C556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239A9F26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6D39EE07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1A3E592D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6009E309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1E001082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480FFF79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35AE70B1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50207CEC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0BDB8A1A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44169E3B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335387C0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5475D30C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584898B2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294C18E1" w14:textId="77777777" w:rsidR="009D0A0F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651C1AAE" w14:textId="77777777" w:rsidR="009D0A0F" w:rsidRPr="00C21997" w:rsidRDefault="009D0A0F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70837A10" w14:textId="77777777" w:rsidR="00485BCB" w:rsidRPr="00C21F42" w:rsidRDefault="00485BC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EEEBC48" w14:textId="77777777" w:rsidR="00485BCB" w:rsidRPr="00C21F42" w:rsidRDefault="00485BC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7BA1BC1" w14:textId="77777777" w:rsidR="00485BCB" w:rsidRPr="00C21F42" w:rsidRDefault="00485BC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9C78FDC" w14:textId="77777777" w:rsidR="00485BCB" w:rsidRPr="00C21F42" w:rsidRDefault="00485BCB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67E6AF1B" w14:textId="77777777" w:rsidR="00485BCB" w:rsidRDefault="00485BCB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17D883E4" w14:textId="77777777" w:rsidR="00485BCB" w:rsidRPr="00C21F42" w:rsidRDefault="00485BCB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8487693" w14:textId="77777777" w:rsidR="00485BCB" w:rsidRPr="00C21F42" w:rsidRDefault="00485BCB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3EF9E0CF" w14:textId="77777777" w:rsidR="00485BCB" w:rsidRPr="00C21F42" w:rsidRDefault="00485BCB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3324543" w14:textId="77777777" w:rsidR="00485BCB" w:rsidRPr="00C21F42" w:rsidRDefault="00485BCB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4FD76FC" w14:textId="77777777" w:rsidR="001513BB" w:rsidRPr="00330504" w:rsidRDefault="001513BB" w:rsidP="00330504"/>
    <w:sectPr w:rsidR="001513BB" w:rsidRPr="00330504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124ED" w14:textId="77777777" w:rsidR="004411E7" w:rsidRDefault="004411E7">
      <w:r>
        <w:separator/>
      </w:r>
    </w:p>
  </w:endnote>
  <w:endnote w:type="continuationSeparator" w:id="0">
    <w:p w14:paraId="3D2AAD83" w14:textId="77777777" w:rsidR="004411E7" w:rsidRDefault="0044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7136B" w14:textId="77777777" w:rsidR="004411E7" w:rsidRDefault="004411E7">
      <w:r>
        <w:separator/>
      </w:r>
    </w:p>
  </w:footnote>
  <w:footnote w:type="continuationSeparator" w:id="0">
    <w:p w14:paraId="3ECCE8D5" w14:textId="77777777" w:rsidR="004411E7" w:rsidRDefault="00441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47981DB1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9663E4">
      <w:rPr>
        <w:b/>
        <w:bCs/>
        <w:i/>
        <w:iCs/>
        <w:sz w:val="22"/>
      </w:rPr>
      <w:t>decada 11-20 mai 2026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7988C3F3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9663E4">
      <w:rPr>
        <w:b/>
        <w:bCs/>
        <w:i/>
        <w:iCs/>
        <w:sz w:val="22"/>
      </w:rPr>
      <w:t>decada 11-20 mai 2026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1FD31C70"/>
    <w:multiLevelType w:val="hybridMultilevel"/>
    <w:tmpl w:val="530A3080"/>
    <w:lvl w:ilvl="0" w:tplc="0452306C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20BA2A82"/>
    <w:multiLevelType w:val="hybridMultilevel"/>
    <w:tmpl w:val="E9D635D2"/>
    <w:lvl w:ilvl="0" w:tplc="0452306C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2E0410A1"/>
    <w:multiLevelType w:val="hybridMultilevel"/>
    <w:tmpl w:val="5D0294BC"/>
    <w:lvl w:ilvl="0" w:tplc="0452306C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30102436"/>
    <w:multiLevelType w:val="hybridMultilevel"/>
    <w:tmpl w:val="D9182FD6"/>
    <w:lvl w:ilvl="0" w:tplc="0452306C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32AE0C41"/>
    <w:multiLevelType w:val="hybridMultilevel"/>
    <w:tmpl w:val="A4224F2E"/>
    <w:lvl w:ilvl="0" w:tplc="0452306C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4AC40533"/>
    <w:multiLevelType w:val="hybridMultilevel"/>
    <w:tmpl w:val="5B227E1C"/>
    <w:lvl w:ilvl="0" w:tplc="0452306C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1" w15:restartNumberingAfterBreak="0">
    <w:nsid w:val="514B6B47"/>
    <w:multiLevelType w:val="hybridMultilevel"/>
    <w:tmpl w:val="1F22B292"/>
    <w:lvl w:ilvl="0" w:tplc="0452306C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A60F0D"/>
    <w:multiLevelType w:val="hybridMultilevel"/>
    <w:tmpl w:val="35CE7CB6"/>
    <w:lvl w:ilvl="0" w:tplc="0452306C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5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11080598">
    <w:abstractNumId w:val="21"/>
  </w:num>
  <w:num w:numId="2" w16cid:durableId="368989693">
    <w:abstractNumId w:val="0"/>
  </w:num>
  <w:num w:numId="3" w16cid:durableId="1132938672">
    <w:abstractNumId w:val="25"/>
  </w:num>
  <w:num w:numId="4" w16cid:durableId="116339246">
    <w:abstractNumId w:val="10"/>
  </w:num>
  <w:num w:numId="5" w16cid:durableId="716778721">
    <w:abstractNumId w:val="2"/>
  </w:num>
  <w:num w:numId="6" w16cid:durableId="858474648">
    <w:abstractNumId w:val="6"/>
  </w:num>
  <w:num w:numId="7" w16cid:durableId="2095472625">
    <w:abstractNumId w:val="24"/>
  </w:num>
  <w:num w:numId="8" w16cid:durableId="801726418">
    <w:abstractNumId w:val="18"/>
  </w:num>
  <w:num w:numId="9" w16cid:durableId="1041244009">
    <w:abstractNumId w:val="4"/>
  </w:num>
  <w:num w:numId="10" w16cid:durableId="1831094235">
    <w:abstractNumId w:val="3"/>
  </w:num>
  <w:num w:numId="11" w16cid:durableId="964390748">
    <w:abstractNumId w:val="17"/>
  </w:num>
  <w:num w:numId="12" w16cid:durableId="1868450489">
    <w:abstractNumId w:val="19"/>
  </w:num>
  <w:num w:numId="13" w16cid:durableId="417362291">
    <w:abstractNumId w:val="5"/>
  </w:num>
  <w:num w:numId="14" w16cid:durableId="311645915">
    <w:abstractNumId w:val="1"/>
  </w:num>
  <w:num w:numId="15" w16cid:durableId="1237594596">
    <w:abstractNumId w:val="7"/>
  </w:num>
  <w:num w:numId="16" w16cid:durableId="2086301032">
    <w:abstractNumId w:val="23"/>
  </w:num>
  <w:num w:numId="17" w16cid:durableId="1757168850">
    <w:abstractNumId w:val="8"/>
  </w:num>
  <w:num w:numId="18" w16cid:durableId="808284790">
    <w:abstractNumId w:val="15"/>
  </w:num>
  <w:num w:numId="19" w16cid:durableId="166528053">
    <w:abstractNumId w:val="9"/>
  </w:num>
  <w:num w:numId="20" w16cid:durableId="644238885">
    <w:abstractNumId w:val="16"/>
  </w:num>
  <w:num w:numId="21" w16cid:durableId="739448663">
    <w:abstractNumId w:val="12"/>
  </w:num>
  <w:num w:numId="22" w16cid:durableId="2107187252">
    <w:abstractNumId w:val="13"/>
  </w:num>
  <w:num w:numId="23" w16cid:durableId="1309090765">
    <w:abstractNumId w:val="14"/>
  </w:num>
  <w:num w:numId="24" w16cid:durableId="353504865">
    <w:abstractNumId w:val="22"/>
  </w:num>
  <w:num w:numId="25" w16cid:durableId="478378310">
    <w:abstractNumId w:val="20"/>
  </w:num>
  <w:num w:numId="26" w16cid:durableId="1834637428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M8MYIGJEcaC8Xks6BGS1KDRrk3EIFd9i9qM3uOTsuwZ6xuRYThUIIgmree5KmHoLx0xTyQX4U3Wkv21VWJdD9Q==" w:salt="4vif+z/hBR0kgiIbq9bCHg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20A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820"/>
    <w:rsid w:val="000E792A"/>
    <w:rsid w:val="000E7A4B"/>
    <w:rsid w:val="000E7A59"/>
    <w:rsid w:val="000F0185"/>
    <w:rsid w:val="000F03A4"/>
    <w:rsid w:val="000F03B9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3F2E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BD7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5F"/>
    <w:rsid w:val="001F7CA0"/>
    <w:rsid w:val="001F7EC9"/>
    <w:rsid w:val="001F7F90"/>
    <w:rsid w:val="00200124"/>
    <w:rsid w:val="002003E3"/>
    <w:rsid w:val="002005F3"/>
    <w:rsid w:val="0020130A"/>
    <w:rsid w:val="0020161B"/>
    <w:rsid w:val="0020233A"/>
    <w:rsid w:val="00202B7C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D17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CB0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496"/>
    <w:rsid w:val="00290620"/>
    <w:rsid w:val="00290BBE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4CA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B40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42A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3E1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504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DCF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622E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7E6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0CF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C0B"/>
    <w:rsid w:val="00435EBD"/>
    <w:rsid w:val="004365B5"/>
    <w:rsid w:val="00437399"/>
    <w:rsid w:val="00437A54"/>
    <w:rsid w:val="0044045C"/>
    <w:rsid w:val="00440588"/>
    <w:rsid w:val="00440D10"/>
    <w:rsid w:val="004411E7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09F5"/>
    <w:rsid w:val="00481454"/>
    <w:rsid w:val="00482155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BC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2C2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48B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3A"/>
    <w:rsid w:val="00562B7E"/>
    <w:rsid w:val="00562BE6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67C9F"/>
    <w:rsid w:val="00570BC5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7A9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453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4A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6C4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9A8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74E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E98"/>
    <w:rsid w:val="006C417E"/>
    <w:rsid w:val="006C4475"/>
    <w:rsid w:val="006C4647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480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1A88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6D8A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0A90"/>
    <w:rsid w:val="008113CC"/>
    <w:rsid w:val="00812E66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2949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28DC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7F2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7C5"/>
    <w:rsid w:val="0089291E"/>
    <w:rsid w:val="008933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B04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3E4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57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A77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354"/>
    <w:rsid w:val="009D0451"/>
    <w:rsid w:val="009D05AA"/>
    <w:rsid w:val="009D084A"/>
    <w:rsid w:val="009D0A0F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865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45BA"/>
    <w:rsid w:val="00B14D12"/>
    <w:rsid w:val="00B1574D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59C7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1EB1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6BB9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4AE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0F5D"/>
    <w:rsid w:val="00BF1138"/>
    <w:rsid w:val="00BF13CC"/>
    <w:rsid w:val="00BF13E3"/>
    <w:rsid w:val="00BF189D"/>
    <w:rsid w:val="00BF194D"/>
    <w:rsid w:val="00BF1A93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2FC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47C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BE9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2E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2292"/>
    <w:rsid w:val="00D02620"/>
    <w:rsid w:val="00D0262A"/>
    <w:rsid w:val="00D0280F"/>
    <w:rsid w:val="00D030FA"/>
    <w:rsid w:val="00D031D4"/>
    <w:rsid w:val="00D035E2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881"/>
    <w:rsid w:val="00D26B4C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52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909"/>
    <w:rsid w:val="00D56A39"/>
    <w:rsid w:val="00D56EF1"/>
    <w:rsid w:val="00D56F13"/>
    <w:rsid w:val="00D578D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2AD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7E4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4A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0E75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6BFE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58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2EC"/>
    <w:rsid w:val="00F86BB3"/>
    <w:rsid w:val="00F86C13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28E"/>
    <w:rsid w:val="00FB7471"/>
    <w:rsid w:val="00FB7680"/>
    <w:rsid w:val="00FB769C"/>
    <w:rsid w:val="00FB7719"/>
    <w:rsid w:val="00FB7A80"/>
    <w:rsid w:val="00FC017F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21E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7470</Words>
  <Characters>42582</Characters>
  <Application>Microsoft Office Word</Application>
  <DocSecurity>0</DocSecurity>
  <Lines>354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49953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2012-08-09T06:05:00Z</cp:lastPrinted>
  <dcterms:created xsi:type="dcterms:W3CDTF">2026-04-29T06:01:00Z</dcterms:created>
  <dcterms:modified xsi:type="dcterms:W3CDTF">2026-04-29T07:17:00Z</dcterms:modified>
</cp:coreProperties>
</file>