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993B" w14:textId="77777777" w:rsidR="0080418C" w:rsidRPr="00E41207" w:rsidRDefault="0080418C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697A9E10" w14:textId="757CD3C5" w:rsidR="0080418C" w:rsidRPr="00E41207" w:rsidRDefault="0080418C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200EAD99" w14:textId="77777777" w:rsidR="0080418C" w:rsidRDefault="0080418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E267BA1" w14:textId="77777777" w:rsidR="0080418C" w:rsidRDefault="0080418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561C067" w14:textId="77777777" w:rsidR="0080418C" w:rsidRDefault="0080418C">
      <w:pPr>
        <w:jc w:val="center"/>
        <w:rPr>
          <w:sz w:val="28"/>
        </w:rPr>
      </w:pPr>
    </w:p>
    <w:p w14:paraId="1FEBCA06" w14:textId="77777777" w:rsidR="0080418C" w:rsidRDefault="0080418C">
      <w:pPr>
        <w:jc w:val="center"/>
        <w:rPr>
          <w:sz w:val="28"/>
        </w:rPr>
      </w:pPr>
    </w:p>
    <w:p w14:paraId="33B21296" w14:textId="77777777" w:rsidR="0080418C" w:rsidRDefault="0080418C">
      <w:pPr>
        <w:jc w:val="center"/>
        <w:rPr>
          <w:sz w:val="28"/>
        </w:rPr>
      </w:pPr>
    </w:p>
    <w:p w14:paraId="517FC621" w14:textId="77777777" w:rsidR="0080418C" w:rsidRDefault="0080418C">
      <w:pPr>
        <w:jc w:val="center"/>
        <w:rPr>
          <w:b/>
          <w:bCs/>
          <w:spacing w:val="80"/>
          <w:sz w:val="32"/>
          <w:lang w:val="en-US"/>
        </w:rPr>
      </w:pPr>
    </w:p>
    <w:p w14:paraId="2DE0BE53" w14:textId="77777777" w:rsidR="0080418C" w:rsidRDefault="0080418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1F243EE" w14:textId="77777777" w:rsidR="0080418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57612A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624C9C4" w14:textId="77777777" w:rsidR="0080418C" w:rsidRDefault="0080418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C5D48E9" w14:textId="77777777" w:rsidR="0080418C" w:rsidRDefault="0080418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11C2CAEB" w14:textId="77777777" w:rsidR="0080418C" w:rsidRDefault="0080418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0418C" w14:paraId="2E99D6A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8EF5CA7" w14:textId="77777777" w:rsidR="0080418C" w:rsidRDefault="0080418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1C27738" w14:textId="77777777" w:rsidR="0080418C" w:rsidRDefault="0080418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C645F41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1A73E7E" w14:textId="77777777" w:rsidR="0080418C" w:rsidRDefault="0080418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815479B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368EB5D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1A1166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21A3BE3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3785864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AE3E7F1" w14:textId="77777777" w:rsidR="0080418C" w:rsidRDefault="0080418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445ECE1" w14:textId="77777777" w:rsidR="0080418C" w:rsidRDefault="0080418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99D55F8" w14:textId="77777777" w:rsidR="0080418C" w:rsidRDefault="0080418C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3F7E9F4" w14:textId="77777777" w:rsidR="0080418C" w:rsidRDefault="0080418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8D70DD5" w14:textId="77777777" w:rsidR="0080418C" w:rsidRDefault="0080418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D3A7632" w14:textId="77777777" w:rsidR="0080418C" w:rsidRDefault="0080418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6D569DA" w14:textId="77777777" w:rsidR="0080418C" w:rsidRDefault="0080418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44ABC9F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232CCDE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1EA47D3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3D24811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523628F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988CC23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00C196F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B386C12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96E9F2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0418C" w14:paraId="0B1EFCC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ECDD575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982DA33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BF99132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0440D9F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DCB5A2B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D4EC916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28523F0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8C08AF3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D9F612B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65FA71B" w14:textId="77777777" w:rsidR="0080418C" w:rsidRDefault="0080418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E9A93A4" w14:textId="77777777" w:rsidR="0080418C" w:rsidRDefault="0080418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ED538FD" w14:textId="77777777" w:rsidR="0080418C" w:rsidRDefault="0080418C">
      <w:pPr>
        <w:spacing w:line="192" w:lineRule="auto"/>
        <w:jc w:val="center"/>
      </w:pPr>
    </w:p>
    <w:p w14:paraId="14F806B3" w14:textId="77777777" w:rsidR="0080418C" w:rsidRDefault="0080418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A25AAC4" w14:textId="77777777" w:rsidR="0080418C" w:rsidRPr="00EA47EA" w:rsidRDefault="0080418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214DB59" w14:textId="77777777" w:rsidR="0080418C" w:rsidRPr="00EA47EA" w:rsidRDefault="0080418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52FBD5F" w14:textId="77777777" w:rsidR="0080418C" w:rsidRPr="00EA47EA" w:rsidRDefault="0080418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398872D" w14:textId="77777777" w:rsidR="0080418C" w:rsidRPr="00A8307A" w:rsidRDefault="0080418C" w:rsidP="00516DD3">
      <w:pPr>
        <w:pStyle w:val="Heading1"/>
        <w:spacing w:line="360" w:lineRule="auto"/>
      </w:pPr>
      <w:r w:rsidRPr="00A8307A">
        <w:t>LINIA 100</w:t>
      </w:r>
    </w:p>
    <w:p w14:paraId="1D86AC68" w14:textId="77777777" w:rsidR="0080418C" w:rsidRPr="00A8307A" w:rsidRDefault="0080418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80418C" w:rsidRPr="00AB76B4" w14:paraId="2CA6727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CA3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FE1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747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F534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69A6E1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0AAD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6C49D2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8AEE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441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3B37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9FA5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1354C46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01C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C78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466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8DEB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1560C7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A2613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5037ABF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8D50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D0C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41F1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8E4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4F287DB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E7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552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3C1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F1B6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10BA247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3F6E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2573D4B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5A6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504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4BD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831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662F1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80418C" w:rsidRPr="00AB76B4" w14:paraId="5D9AF3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7F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942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757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4B73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49564D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635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E4E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CD3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1DB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609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23E5E64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E84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D15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CF2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BDF81" w14:textId="77777777" w:rsidR="0080418C" w:rsidRPr="00AB76B4" w:rsidRDefault="0080418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68A52BF" w14:textId="77777777" w:rsidR="0080418C" w:rsidRPr="00AB76B4" w:rsidRDefault="0080418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3F07" w14:textId="77777777" w:rsidR="0080418C" w:rsidRPr="00AB76B4" w:rsidRDefault="008041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F9FE0FC" w14:textId="77777777" w:rsidR="0080418C" w:rsidRPr="00AB76B4" w:rsidRDefault="008041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7386FDAF" w14:textId="77777777" w:rsidR="0080418C" w:rsidRPr="00AB76B4" w:rsidRDefault="008041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1CBF101F" w14:textId="77777777" w:rsidR="0080418C" w:rsidRPr="00AB76B4" w:rsidRDefault="008041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3E5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871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32C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E9A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68B8EF5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BD1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9F0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0CBA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1B14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99A514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CC0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B3F293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11C384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092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208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77D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834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7D0B3D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C8F839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0418C" w:rsidRPr="00AB76B4" w14:paraId="20BBCBA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6CC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643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5BD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1E48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358240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76BAB8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A18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535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4ED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3BECF30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909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88F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80418C" w:rsidRPr="00AB76B4" w14:paraId="46E2F1F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61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FA6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988ED8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139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33C4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4FBA21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4863EB2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138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B66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7CE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B52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596B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40FC515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2A9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632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D4FC4E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D34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698C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44FA41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E560C9A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1D0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D62E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EFF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AB7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428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2C949FE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4CF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96F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750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9EFA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B8B7AE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0F8158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2C7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C40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FE3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44949F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87B5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0082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5B2B1FF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001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3B6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C0308C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A2A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C9B2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2092EDD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AC4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F68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8CB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CD2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4E9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3449E61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458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72F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D59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A629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6E4248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00D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832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791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E8BEA4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82D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D61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12526D3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964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7D3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01B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4EB8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4DC2FDA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6C3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7CE9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96E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2F52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E62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59DC34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D69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F8C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CE4C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265A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9F1FDE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38A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AD8E95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E7C73B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76F130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047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E15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92D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986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0C6DC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80418C" w:rsidRPr="00AB76B4" w14:paraId="0A9B5C0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381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DD2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A7A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C236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E481F8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85D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5B7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2F64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8F5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B16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77EE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0418C" w:rsidRPr="00AB76B4" w14:paraId="4621A1B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32D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FB9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9340D7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FD5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9046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81988D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6A3F2F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C59B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FB6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84A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0521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F82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27E6183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05F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3194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D308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C6BC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370D53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AAF8F57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AF4F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907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96FE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3085FE5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A6F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937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80418C" w:rsidRPr="00AB76B4" w14:paraId="7824D9B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E7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29D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CFD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5F71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B652FF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D947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0C662D2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6DF1A1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E36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CF7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FB8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F25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80418C" w:rsidRPr="00AB76B4" w14:paraId="6884D6F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A4E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36D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9DEE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83DB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5D4AFD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B6A5F1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A21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36C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875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072425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CC3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33E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57DB6D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F4E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8DA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EE9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34C0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9578A9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C6F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E19616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EBA48F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B8E0D7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562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250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4CB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EEB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1EA63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80418C" w:rsidRPr="00AB76B4" w14:paraId="6EE4F2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ED8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8D6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8DDC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16B8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2869EB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A9D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CB995A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06AE587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CDA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8C9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09B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E76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AA358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3515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0418C" w:rsidRPr="00AB76B4" w14:paraId="4EB455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9F7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280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FEF343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2B58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B324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19F4515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588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0430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282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2ED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509C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3C5E887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C44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CA35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407A3B2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2B2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D5008" w14:textId="77777777" w:rsidR="0080418C" w:rsidRPr="00AB76B4" w:rsidRDefault="0080418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0E42D15" w14:textId="77777777" w:rsidR="0080418C" w:rsidRPr="00AB76B4" w:rsidRDefault="0080418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40D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4E0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4F8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061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CF8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06E5674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253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100A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3BCF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4706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359B74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E2A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F66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2C1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DB5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F9E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695A98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6CB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F66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7A6E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B277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025CC8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6D9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30D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B93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997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5B9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10E25D9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C64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7AE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5D2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90AE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8448EDE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CF03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834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F95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D51D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C45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6383FB3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EF2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AD7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837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56E0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F4A0D4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C52BC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A60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291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58C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A95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10505F0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746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231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B4C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5F45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FAB4A0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DC23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E10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0A9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AEAE63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DC24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6F30" w14:textId="77777777" w:rsidR="0080418C" w:rsidRPr="00AB76B4" w:rsidRDefault="0080418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327DF2B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5A2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208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AE6AD1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213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67EB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4B7373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33CE674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625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484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F920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EB6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D3B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12CAF5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2B2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346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7CC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B9F35" w14:textId="77777777" w:rsidR="0080418C" w:rsidRPr="00AB76B4" w:rsidRDefault="0080418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B32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E06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9599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391CD67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67F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7FE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77427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9A5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B77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55B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674CC" w14:textId="77777777" w:rsidR="0080418C" w:rsidRPr="00AB76B4" w:rsidRDefault="0080418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80B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A93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01DD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1624A30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4D12E" w14:textId="77777777" w:rsidR="0080418C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9EF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E36EF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DA1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DB0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95C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3CA7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1ABA17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D80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B34516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123378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0E5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EBA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73F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555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2DD5CA1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16D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2FE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CB4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1F6C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385DD22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1FD8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1AF67AE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61293941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586518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0CF3470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588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A7A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9A7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B20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63D8CE4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2DB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C3A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874D9B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46B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23F9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D9E08F2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399B" w14:textId="77777777" w:rsidR="0080418C" w:rsidRPr="00AB76B4" w:rsidRDefault="008041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B55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AA9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569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23D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537A5B2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E5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205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15D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5416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11A29BD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091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92A3BA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76C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3C2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B2A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1836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79A1DF6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FB5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BCE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0C4C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9D33F" w14:textId="77777777" w:rsidR="0080418C" w:rsidRPr="00AB76B4" w:rsidRDefault="0080418C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E04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7C6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94964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0C0144FE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7893" w14:textId="77777777" w:rsidR="0080418C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710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376B862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049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939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919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5659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FE8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77ECB5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64AD98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0893BC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0BC84D8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E52883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4F7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6606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274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B7E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57C25E6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EFE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1BFE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5ABA9C0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FC4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EEE5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768952D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216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26A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D40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E85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EC0A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6C871A3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653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B3E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CFF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077DE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C134A4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5C5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5D84213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09E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6E0D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8BB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F61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35F84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824B1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0418C" w:rsidRPr="00AB76B4" w14:paraId="00FC309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11D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FE2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518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63BD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B430BDD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AE5D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BF562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A84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B06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99A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BE1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2BEA143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99F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0AB9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4CBD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D42F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00FA0C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D27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34F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B1E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E4A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7AF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4AB701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4E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B66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DF7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5D13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D87D252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60A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033D19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B94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3C8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D49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7EE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91CC3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4791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0418C" w:rsidRPr="00AB76B4" w14:paraId="69CF40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011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A0B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E8129A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88BF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F675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A7B524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904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6C6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796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B4F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28A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4AF2676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795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C4C9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B541AE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E4A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AEBDA" w14:textId="77777777" w:rsidR="0080418C" w:rsidRPr="00AB76B4" w:rsidRDefault="0080418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CB3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89C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5322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04AA" w14:textId="77777777" w:rsidR="0080418C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AD69" w14:textId="77777777" w:rsidR="0080418C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79E81E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384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F5C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036A20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3562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D5EC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168CF4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CE3D2D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875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79B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9E69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7CB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D7E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0C03B3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C4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80B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849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4611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55E05A7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9E0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3B8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5A5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4B9CE6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CBE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CEA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A7D5C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2CC13B1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750A27C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858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7198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6AA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44B2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8B30F4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D13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B89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617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605B50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A55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8FC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5F448C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9B3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6C8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36B87E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C6F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1E87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31FD9B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71E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AED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4F7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79C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755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0CEABC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360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75F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24218E1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6CD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C3A9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FA049D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4DB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782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963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5CE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CD4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FDDBD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81E9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80418C" w:rsidRPr="00AB76B4" w14:paraId="579CA6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3F8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D45E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0F12E81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F72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F22E8" w14:textId="77777777" w:rsidR="0080418C" w:rsidRPr="00AB76B4" w:rsidRDefault="0080418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94AD74D" w14:textId="77777777" w:rsidR="0080418C" w:rsidRPr="00AB76B4" w:rsidRDefault="0080418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879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8141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136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DD6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F4C2" w14:textId="77777777" w:rsidR="0080418C" w:rsidRPr="00AB76B4" w:rsidRDefault="0080418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B8F7E" w14:textId="77777777" w:rsidR="0080418C" w:rsidRPr="00AB76B4" w:rsidRDefault="0080418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B76B4" w14:paraId="003939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1CA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E2F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76C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52C0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A36AE7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94E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C8FFF9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2B4D1B0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8118BF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639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98C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DE1B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C22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A891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0418C" w:rsidRPr="00AB76B4" w14:paraId="09DFB5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50A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C37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F90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CABD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A189F4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80F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98896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ADD362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2CF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EAE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439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2BCB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80418C" w:rsidRPr="00AB76B4" w14:paraId="5184B0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2EA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302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3B8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FAC4D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C73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2AA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22B0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412A582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C67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2F4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43A5DD5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2AB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988D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214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07D2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38D6C5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7ADB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FB00C4E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509F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2047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16D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0D4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EC70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80418C" w:rsidRPr="00AB76B4" w14:paraId="4D362BA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F6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937F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3F0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121B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CE667B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54D84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1B94BA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59E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741E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792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368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80418C" w:rsidRPr="00AB76B4" w14:paraId="67E92DE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094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A211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50E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06E0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2F9D56A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1973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37B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CA71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1670BCB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542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E54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2402537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ECB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A3E9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F87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C9AE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10F019C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7CEA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DC2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628C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D65512E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0DA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A58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5B9CD3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AB76B4" w14:paraId="593B60B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63E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874D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34F89A3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04F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A330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7750E41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A49D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DC1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91DB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527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18D0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0418C" w:rsidRPr="00AB76B4" w14:paraId="054BDAA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2D6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EE15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8CC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E460B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B92041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B600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216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11D26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F8830BE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BF4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702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AB76B4" w14:paraId="608F5A7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A82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EE69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1C1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8986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29BF04E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35E92FE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E39C5A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9E63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2C6F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A6A75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B72AC99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35D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0F5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AB76B4" w14:paraId="7C4B50E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80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8815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0FC6213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419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F99F7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6627258" w14:textId="77777777" w:rsidR="0080418C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49C97D19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51D10DD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97D8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0FC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7572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980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9A9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AB76B4" w14:paraId="3B34CDB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706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3D98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B4C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817DA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817CCB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EC4F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1BA6127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662DCF76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67CC7DA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A27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0992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0B9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983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2DA18A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3EFA25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AB76B4" w14:paraId="3C12CC5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7A1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9C0C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7FC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EF1A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AC91B5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93EB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61C7FA1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E59147B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A73C073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C8B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7651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C6B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F4D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6E933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80418C" w:rsidRPr="00AB76B4" w14:paraId="0FFEF4D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2A1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74698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079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B110D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A1596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EA9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7820A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544C73F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A16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3E1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0418C" w:rsidRPr="00AB76B4" w14:paraId="7A84EE3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57F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7EFC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597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82FB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62B133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E983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A0E9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CC6A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11D4C744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3D7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D0A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5BE8F1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AB76B4" w14:paraId="4AC5E5E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04B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55E0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20F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3164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9EA542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EBA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203CB0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CC51B0E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10ABD03D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7A1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CA12" w14:textId="77777777" w:rsidR="0080418C" w:rsidRPr="00AB76B4" w:rsidRDefault="008041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03F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4ABA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A748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80418C" w:rsidRPr="00AB76B4" w14:paraId="24986DD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D2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25D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4C3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13438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9AD0D3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5AF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0E458B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E8EA58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446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08A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8AF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0A9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A98E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0418C" w:rsidRPr="00AB76B4" w14:paraId="5D27EF6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E8F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AC66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87F4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E855E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81F260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2A2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41773E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2C55F8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8EF4B6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F2CD4E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B95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368D9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F45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BD1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E37157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4B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7BD2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711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0274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69E813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9CEFE74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972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C28C74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F902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D86E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7F0A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94E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4DC8AB4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753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541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2782DEC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408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D326B" w14:textId="77777777" w:rsidR="0080418C" w:rsidRPr="00AB76B4" w:rsidRDefault="0080418C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3EF4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C69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656B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8B79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494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6407703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95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EB8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8C5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9B2B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8B9A013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B5F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4D7C65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7431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3B3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93E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DB3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80418C" w:rsidRPr="00AB76B4" w14:paraId="5123D5D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3C5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6BDC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2AEB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65E02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0812202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50271CF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DCD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628878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4AEC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0EA3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40F5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C44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777951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80D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B6DC1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4DDE610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04B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6D364" w14:textId="77777777" w:rsidR="0080418C" w:rsidRPr="00AB76B4" w:rsidRDefault="0080418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5287C0C" w14:textId="77777777" w:rsidR="0080418C" w:rsidRPr="00AB76B4" w:rsidRDefault="0080418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D2B8E3C" w14:textId="77777777" w:rsidR="0080418C" w:rsidRPr="00AB76B4" w:rsidRDefault="0080418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5E4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9926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2D45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7E38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EF21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701E302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4D8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FF8B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4B943B61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E7CF" w14:textId="77777777" w:rsidR="0080418C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7B56F" w14:textId="77777777" w:rsidR="0080418C" w:rsidRPr="00AB76B4" w:rsidRDefault="0080418C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36D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DD0C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D63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8AC2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4CC7" w14:textId="77777777" w:rsidR="0080418C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7BB23A2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3B6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ECB5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1BC6B31F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7E29" w14:textId="77777777" w:rsidR="0080418C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EB2D4" w14:textId="77777777" w:rsidR="0080418C" w:rsidRPr="00AB76B4" w:rsidRDefault="0080418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30E0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F49E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12F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3EBB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8432" w14:textId="77777777" w:rsidR="0080418C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0074AB8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2D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84AE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EF7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36890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A1F441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C83EFC8" w14:textId="77777777" w:rsidR="0080418C" w:rsidRPr="00AB76B4" w:rsidRDefault="0080418C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CC2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082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901F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761DA17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58E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72F3" w14:textId="77777777" w:rsidR="0080418C" w:rsidRPr="00AB76B4" w:rsidRDefault="0080418C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2AA969F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EB1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EE4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2696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05176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8E1F735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6FD6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305EC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B443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6DB7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FD97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6A4A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DC38A0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A40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CFEC" w14:textId="77777777" w:rsidR="0080418C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5B7597D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F89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C7239" w14:textId="77777777" w:rsidR="0080418C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4936BA3E" w14:textId="77777777" w:rsidR="0080418C" w:rsidRPr="00AB76B4" w:rsidRDefault="008041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A594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FC6D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BD62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4600" w14:textId="77777777" w:rsidR="0080418C" w:rsidRPr="00AB76B4" w:rsidRDefault="008041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28F8" w14:textId="77777777" w:rsidR="0080418C" w:rsidRPr="00AB76B4" w:rsidRDefault="008041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3A4DC55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44B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875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BA1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822FD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091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FC41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37ECD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6394586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A69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75D9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7444893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6F7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99D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D21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81919" w14:textId="77777777" w:rsidR="0080418C" w:rsidRPr="00AB76B4" w:rsidRDefault="0080418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BA78C0E" w14:textId="77777777" w:rsidR="0080418C" w:rsidRDefault="0080418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4C2DD" w14:textId="77777777" w:rsidR="0080418C" w:rsidRPr="00AB76B4" w:rsidRDefault="0080418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2A46098" w14:textId="77777777" w:rsidR="0080418C" w:rsidRPr="00AB76B4" w:rsidRDefault="0080418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659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FD95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26C8" w14:textId="77777777" w:rsidR="0080418C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7E7A" w14:textId="77777777" w:rsidR="0080418C" w:rsidRPr="00AB76B4" w:rsidRDefault="0080418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FF486" w14:textId="77777777" w:rsidR="0080418C" w:rsidRDefault="0080418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0418C" w:rsidRPr="00AB76B4" w14:paraId="7E3DE6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A0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7E0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E6C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7F24E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CE77E24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02D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17C00A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1D32537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EB8268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5138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C52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6ED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2FD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D01E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0418C" w:rsidRPr="00AB76B4" w14:paraId="364BF7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83E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CF7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2D8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03BF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E59DEE7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322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99549F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A67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978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7C7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102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ABA5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0418C" w:rsidRPr="00AB76B4" w14:paraId="28075A4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81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580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360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129DE" w14:textId="77777777" w:rsidR="0080418C" w:rsidRDefault="0080418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24D01180" w14:textId="77777777" w:rsidR="0080418C" w:rsidRPr="00AB76B4" w:rsidRDefault="0080418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2BE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EC9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8AF6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1D2BC4C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DB3C" w14:textId="77777777" w:rsidR="0080418C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4C5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14CE2A0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4A3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9D9C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78FE644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F1B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F0806" w14:textId="77777777" w:rsidR="0080418C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4223ADA3" w14:textId="77777777" w:rsidR="0080418C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DC92FC9" w14:textId="77777777" w:rsidR="0080418C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2F9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EAE8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9674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C79D" w14:textId="77777777" w:rsidR="0080418C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CC51" w14:textId="77777777" w:rsidR="0080418C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7110D5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FA7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1EA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713E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A0E26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B0D8B3D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1A38F48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B21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40A177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2341A8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3E9CFF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B97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9F3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AF0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C77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32095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5B1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D66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0A3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21562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C2B20EE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F32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C6EC47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0748E3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28053E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BE3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93D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274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7AA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92FE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80418C" w:rsidRPr="00AB76B4" w14:paraId="661B7C1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BA4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9C6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926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8413A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9CB41F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F3A6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B9A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17B9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6BCFB79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3AE6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208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2F5922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5BE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4797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21EE5F2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E37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33254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F9E96E9" w14:textId="77777777" w:rsidR="0080418C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2102CAE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E65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EE0C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43D0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B50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503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725520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43F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B4B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6E20F99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EE8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60D42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F4770C0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431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1B2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71B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6FB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BA25C" w14:textId="77777777" w:rsidR="0080418C" w:rsidRPr="00AB76B4" w:rsidRDefault="0080418C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5705AB7" w14:textId="77777777" w:rsidR="0080418C" w:rsidRPr="00AB76B4" w:rsidRDefault="008041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DAEB3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ADF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B786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415FC0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5E4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3D427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31ED5A1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40F645D3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2E17C4E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8F3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BA0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376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2FA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C71F" w14:textId="77777777" w:rsidR="0080418C" w:rsidRPr="00AB76B4" w:rsidRDefault="008041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BC1BA5E" w14:textId="77777777" w:rsidR="0080418C" w:rsidRPr="00AB76B4" w:rsidRDefault="008041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2177447" w14:textId="77777777" w:rsidR="0080418C" w:rsidRPr="00AB76B4" w:rsidRDefault="008041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8D49040" w14:textId="77777777" w:rsidR="0080418C" w:rsidRPr="00AB76B4" w:rsidRDefault="008041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00DECC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87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44B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445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7EDAF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2464D3B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B78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F46DA3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227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B2D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6428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423F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38646C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7714E89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80418C" w:rsidRPr="00AB76B4" w14:paraId="0D7639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690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1DA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0C62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F0BD5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105A44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E11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4BF6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5A5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B0B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32EB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0418C" w:rsidRPr="00AB76B4" w14:paraId="652B97A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BBC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BD3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1E2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6A8D3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375F85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C586C5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761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149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90F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4294133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25F5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0064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1BE53B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35C74C" w14:textId="77777777" w:rsidR="0080418C" w:rsidRPr="00AB76B4" w:rsidRDefault="008041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0418C" w:rsidRPr="00AB76B4" w14:paraId="599CD5C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FB5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4DB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2AC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861E6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607837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B0A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5B57B8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2F8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2CE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A983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D26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2D157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0418C" w:rsidRPr="00AB76B4" w14:paraId="564CA25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674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A77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911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FD124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67101F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380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08C11F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741E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586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0F0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694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E77F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418C" w:rsidRPr="00AB76B4" w14:paraId="4C16E7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6D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C9E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D06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4DFE5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4E391E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2277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1DFD0F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2260BFC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4A99DD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209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31E0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246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255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A2655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80418C" w:rsidRPr="00AB76B4" w14:paraId="78E499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1B4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13AC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934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4E018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6F5BA95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B30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4F7152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CF83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885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455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96C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2FC6CB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0418C" w:rsidRPr="00AB76B4" w14:paraId="33D575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745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22A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095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9FA0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449F90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09A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1B53A37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C48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4C2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2C23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2ED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47500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80418C" w:rsidRPr="00AB76B4" w14:paraId="6BDC28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5D7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E34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832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8068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5FF61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746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54C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7F0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31D7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006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C5A1C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418C" w:rsidRPr="00AB76B4" w14:paraId="54AB1E9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90D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281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368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5AA2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2DC2AE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7A9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6DA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048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2BC7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3E9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0418C" w:rsidRPr="00AB76B4" w14:paraId="7993014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90E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D14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3EB9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D2650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337C23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E49F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8CD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3D8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0B7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75E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0418C" w:rsidRPr="00AB76B4" w14:paraId="10E501C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AD6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3EB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5E8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75B26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8083F0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84C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BD74A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1B4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737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56B5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9AE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E5F2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0418C" w:rsidRPr="00AB76B4" w14:paraId="45155F0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37D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8B83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89F3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8F2F0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9CBBD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3DF6BCB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1D3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ACD8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7B5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6EA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150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502CFDE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EBC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453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5E9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1FB66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1667BA2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3A1BEE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A7F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A457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64A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A28C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ACD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47235D1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872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A80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179EB9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09C1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FC3DD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889DC04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3A0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F23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52A1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FB4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298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3143B2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F98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408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2909797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1AC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D4B5D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300DBF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80E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3EBA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C4E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C9B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A95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13049E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D28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D7B7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B153F1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B39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27838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CFB0589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491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B5A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6C6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7F5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16F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80418C" w:rsidRPr="00AB76B4" w14:paraId="2B3029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2AB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DD4A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5C1730CE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2F4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A3B24" w14:textId="77777777" w:rsidR="0080418C" w:rsidRPr="00AB76B4" w:rsidRDefault="0080418C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EBB9C15" w14:textId="77777777" w:rsidR="0080418C" w:rsidRPr="00AB76B4" w:rsidRDefault="0080418C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CC5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6398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F972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CAA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A0CF7" w14:textId="77777777" w:rsidR="0080418C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6A7C5AF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638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9C0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100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DEC4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52F1C12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86B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68A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BB09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832C70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610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55E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4586F33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5E7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DA6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221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0E4CB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25F805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9B1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312A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90B1" w14:textId="77777777" w:rsidR="0080418C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4501A6D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B6C9" w14:textId="77777777" w:rsidR="0080418C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22B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6FBFE7A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264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57B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22B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42178" w14:textId="77777777" w:rsidR="0080418C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B44B669" w14:textId="77777777" w:rsidR="0080418C" w:rsidRPr="00AB76B4" w:rsidRDefault="008041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AE5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05E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BE40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297003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F4A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5B85" w14:textId="77777777" w:rsidR="0080418C" w:rsidRPr="00AB76B4" w:rsidRDefault="0080418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2E7246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4ED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E32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ED9E5C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DDA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62C06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3103C76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C9D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BD2E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6E9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91D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BB52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07B09B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F8C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A6F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5CDF07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7DD8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B952B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9F67A52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849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594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7F6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F84C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5FF1" w14:textId="77777777" w:rsidR="0080418C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 / 70</w:t>
            </w:r>
          </w:p>
          <w:p w14:paraId="00505C59" w14:textId="77777777" w:rsidR="0080418C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5F373D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80418C" w:rsidRPr="00AB76B4" w14:paraId="5E77A8A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2CA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028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7511C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F6502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162BC4A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566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4A8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AF9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CAF68C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E06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8D0D" w14:textId="77777777" w:rsidR="0080418C" w:rsidRDefault="0080418C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 / 70</w:t>
            </w:r>
          </w:p>
          <w:p w14:paraId="3D0E252F" w14:textId="77777777" w:rsidR="0080418C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B5407B" w14:textId="77777777" w:rsidR="0080418C" w:rsidRPr="00AB76B4" w:rsidRDefault="0080418C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80418C" w:rsidRPr="00AB76B4" w14:paraId="0CB9B4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76D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1F2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FD3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19765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EB9DFE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BD03F97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826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6ABC80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160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ED3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5FEB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A28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304B592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8A2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FB29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56258A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6CDE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D44D4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847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57B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FD5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C20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4EF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79981B2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8C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799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933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F7A21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49D1E33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7F0A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8DC7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01E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143E95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649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932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21011A7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698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440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06A996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14F4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CBD3E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CC4BCE1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28ED6E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73F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7F9C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74D7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E0A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845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7C1DF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95E864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80418C" w:rsidRPr="00AB76B4" w14:paraId="72BEF4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4FA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B6F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1082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803B9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E33A866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22E1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1D6D2B5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0960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746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892E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E585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0418C" w:rsidRPr="00AB76B4" w14:paraId="2E89C54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44A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305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03E6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07DAD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88217B5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6DFF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D8C913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B28E5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AB17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594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2DB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0418C" w:rsidRPr="00AB76B4" w14:paraId="036F5DC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834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9F1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44797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B1B5B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3757868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FB7C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F4856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E96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D8D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36BA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705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014BEB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70E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4C2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25B104B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050F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7D501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8F4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AA2D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653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4219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9A7E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A38C58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4D38BF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EB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2DA3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BA81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4BD1C" w14:textId="77777777" w:rsidR="0080418C" w:rsidRPr="00AB76B4" w:rsidRDefault="008041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9146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E373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9562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4585ABF0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0023" w14:textId="77777777" w:rsidR="0080418C" w:rsidRPr="00AB76B4" w:rsidRDefault="008041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126A" w14:textId="77777777" w:rsidR="0080418C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80B1BDD" w14:textId="77777777" w:rsidR="0080418C" w:rsidRPr="00AB76B4" w:rsidRDefault="008041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40FCAA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F5C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805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8A2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5417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B5C9F7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4A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8CE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F4C8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4C8553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713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B22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0418C" w:rsidRPr="00AB76B4" w14:paraId="0B02D5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D8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E21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B861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32CF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620E40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F59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135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279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7072485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D07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ABD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252B8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08BCBE5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D76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72A61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5BB7F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D949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F2A231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9233E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9DEF8D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9FE3A8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918641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7C4F41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9D5DF1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CDB638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86B99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9C30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A89E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83D0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52A098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1A93D98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B75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89A8B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19ACE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BC80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F059CC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BFE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53D1CF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148D7A3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5555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F78C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C95C3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E3507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95D634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BFA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7E43C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FC236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62FA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DBF1DB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2EB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761986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1FEF4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2C0E9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3800A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F06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B70A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80418C" w:rsidRPr="00AB76B4" w14:paraId="5FAA470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6B0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726F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F63A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F73F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83059D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F467A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39288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4284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AA50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38F67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3608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80418C" w:rsidRPr="00AB76B4" w14:paraId="78BC0AE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7FE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5AE9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CA277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9B15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5F522A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3F6EE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DA48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C988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A3EDE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96FC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146F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80418C" w:rsidRPr="00AB76B4" w14:paraId="7537928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415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05B4F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4FFB465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6215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9E71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A241B9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2C0A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E58FE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D499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8DB93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07611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A25E2E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7F003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0418C" w:rsidRPr="00AB76B4" w14:paraId="7F1CFD7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EB0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D16F5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949E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5E37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401F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7BDC0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4B427E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6C517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7F108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B2A3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F925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0418C" w:rsidRPr="00AB76B4" w14:paraId="4DA33AD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FE5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045A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6D553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BCDC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1B27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CE960E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036F1D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E92F0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BE22E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4D6EA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9DC3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80418C" w:rsidRPr="00AB76B4" w14:paraId="1930011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84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E56A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5EAC2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FB85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14F25A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4B89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70B07F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CAFA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2B39E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8975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B3221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80418C" w:rsidRPr="00AB76B4" w14:paraId="6568EAE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60F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E2B18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0908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5961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10C8EC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CF757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6DB11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C4F1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B2360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EEE3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95F8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80418C" w:rsidRPr="00AB76B4" w14:paraId="54463E8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8B2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E13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BB3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0604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91A9D8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AD335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257FCE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3EA4DCB9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5B48BB5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0A608B2E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34C810D2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091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08D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8E4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0A8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C758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B76B4" w14:paraId="3B8CA42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4DA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2D3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F17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755D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8A3FDC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A6BE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488CA2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F2E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54E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712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687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69CD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B76B4" w14:paraId="752EC0F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314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0A0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703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F2CD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4D7750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F68B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EEF1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035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690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7A4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048BD69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E4F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FA7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FBBC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3D5B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7EB13E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EB12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754D1D3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C028604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7DBEC64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2B08A739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60408F5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3D84AE9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BBEB76A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E8F577D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C1C4B86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29D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3F5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36A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AD4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CAC24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B76B4" w14:paraId="06E2A91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2C8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2B4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785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8A63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6BDEC3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D2F4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5FD5989B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204C5478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311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4E9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2ED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25A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55EC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B76B4" w14:paraId="0FDD91B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20F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5BE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BC0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A301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9E4490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A8B3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DC9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F5D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0698F1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A94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8A1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F98B17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1D03949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6DF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5C8A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F8FDC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634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275D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36F3A8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4D25383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96E7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F35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E94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7FB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91E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D1144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:rsidRPr="00AB76B4" w14:paraId="0376BE4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A34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96C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49E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3F53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2121D3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7450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F35F6C7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44928B5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5AB5756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19423ED5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3AE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D13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C7A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277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1ED8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80418C" w:rsidRPr="00AB76B4" w14:paraId="6CC3ED2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3F0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5FC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A2D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AEF1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694554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3BB0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BD994B1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52A4E9F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219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FC8E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870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BEEB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21B90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80418C" w:rsidRPr="00AB76B4" w14:paraId="38817D1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C01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E305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E74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26EE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67655A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0CE2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1827CD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B93F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BF2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BED3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3D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80418C" w:rsidRPr="00AB76B4" w14:paraId="264EF07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543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BE6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771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EA3D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708F8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03D6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E8301C2" w14:textId="77777777" w:rsidR="0080418C" w:rsidRPr="00AB76B4" w:rsidRDefault="008041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413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081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3E4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1C4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BE4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23C171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418C" w:rsidRPr="00AB76B4" w14:paraId="00FF383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C5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46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F5E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6B38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3A2D08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E6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77791B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AFE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56D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DCA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15B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8CA8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80418C" w:rsidRPr="00AB76B4" w14:paraId="31400229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C01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EC3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749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A9B8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68C701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0B9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2DDB1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4C3B4B3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3DA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6B36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C67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B99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80418C" w:rsidRPr="00AB76B4" w14:paraId="43F8366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BCE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CEB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8E8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A025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A49B4A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4E3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FC89F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246B26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D37378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A6D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18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F49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DEB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A3B8E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80418C" w:rsidRPr="00AB76B4" w14:paraId="18000FE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DCC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132C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4E4F10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738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1E1E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E64EE3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281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F29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393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F9D5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1E0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0E18D8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1D8078B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B9F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3743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6DF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AE89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5BA8BE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094FD1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5EBE711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498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B9C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A79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0450A6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9E6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FF6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62DFE4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0418C" w:rsidRPr="00AB76B4" w14:paraId="417C8E6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70D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1E6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52F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0EAF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7E2AF9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087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DEA267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1AD327A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1A626B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E28E30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9B1AA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439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10A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FEB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0FC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E991D4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CCF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583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A45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1B67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872BB7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48FA1B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53B0A1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F32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F08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A6F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1A7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EF4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5D6A685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214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DEC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778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F2A7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2FE034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1B7E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05D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A71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76E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0E83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4570A0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47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F4C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167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2C3B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F1A762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A4F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94D4A4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526C9B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BE4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58DD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FC40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269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7D57E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80418C" w:rsidRPr="00AB76B4" w14:paraId="065D08D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609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67D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F37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594F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F11AFE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5D1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77E980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ACF0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503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B7A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7CA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80418C" w:rsidRPr="00AB76B4" w14:paraId="63609D4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980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939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497D6C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B45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D2C1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F405B3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7E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FA8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EB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792ED0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479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7F51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69119A7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1DB9B71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8DE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99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FB7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4D09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402C19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9E8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A75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BB2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4A288F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7F1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1C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0418C" w:rsidRPr="00AB76B4" w14:paraId="694298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93B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EAD9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4E0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B2F2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79ED3DF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D6E1EA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50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4BE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C8E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1A2E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3E9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46A222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789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DB556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7312697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40D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64C8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461D21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C04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8B6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D53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812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4AD8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1BF552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D5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9E0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F05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03C1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2FFDEE3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504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8D35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530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9EB0E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B7B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AEA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2952619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7D1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8AD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F9E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306E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3A7CD30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1B8070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C22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42D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D2F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BD1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35A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1B88C4A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B51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83F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EB21BD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6FD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61EF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61EA26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230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A70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338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705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C3D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04D2B7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421A02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076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87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3E1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F5EA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66F214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ACB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7FE4DE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C48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439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C0F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421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9F99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0418C" w:rsidRPr="00AB76B4" w14:paraId="0E13AE4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D7D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7B5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F08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E4EB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66F18E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106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2ADB36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5A6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FA4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867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ECD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1750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80418C" w:rsidRPr="00AB76B4" w14:paraId="4349585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31E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5F6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305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FFEC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5BDE03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D2E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15BE7B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4A5F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590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673C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48C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699A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0418C" w:rsidRPr="00AB76B4" w14:paraId="6CEA6E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08B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A7F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D97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18F1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9CC2B5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9B3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DCA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C67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8935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97C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BE69B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0418C" w:rsidRPr="00AB76B4" w14:paraId="6F808A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75C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3E7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6B5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1E79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402DFAD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EFD27D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D76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0F6DF0D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970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F99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7D4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F6D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C22A9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745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629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3768E9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98FE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332B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145E6CF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976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0E9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E8E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CFE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E717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114A5E5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AD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764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2FC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C935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4CCDEC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22E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EC7C57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00F08C7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749069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78EE7D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C4D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58A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A02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348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2E1C9C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D8A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E04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DAA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166B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85D9F7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ABA97A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C7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A7B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46E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54C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EF6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009E0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100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0D2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DDF498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173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B266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F8CB7E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D54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FAE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6DC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E4E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B211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E0D2F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80418C" w:rsidRPr="00AB76B4" w14:paraId="5E1C231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178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C38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7D0F2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DD4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39D4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0D76740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2CD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41B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EF2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97E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889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4A4B76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44B3FCD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FD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A3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BCE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B3B9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4E4AC62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59FE6D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5DF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8E9909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C69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048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395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873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52E815C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58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373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22E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CB22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BEAC7C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8FFCA3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18B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A9E69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2A7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CA5F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D2C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A79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38B57B1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4A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A7A6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183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9AD0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63EFF3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9D0CFF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8314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D16F06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412164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E9B9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76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D2E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30F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26A2909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A34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B68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D2F7F6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6B5B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6ACC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77E88E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24D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2FE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D56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055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FB44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7E448B5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5A65FA7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317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AEE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9E9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5174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A2AA64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E76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57047B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3E3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D4C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7A4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170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48A2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80418C" w:rsidRPr="00AB76B4" w14:paraId="5A416C4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E627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12C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42C8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C727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5A0D12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3B7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346D35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8B2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0E0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9EC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8CEC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B26E6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80418C" w:rsidRPr="00AB76B4" w14:paraId="202ED5D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04D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259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ED7CCE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727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1049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0B922B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947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561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970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21D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17F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727CDC4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9B4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FA0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001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9177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D6700A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3911C9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05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EA894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70C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9CC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E06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70B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F3A691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E03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90F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9FB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3A08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1A21B7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1F9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69AB36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09F4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371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48F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5DF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E450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80418C" w:rsidRPr="00AB76B4" w14:paraId="205B86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91D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A4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8F5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983E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FF4F39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242E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A3C3C6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272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31A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6F2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918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79CE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80418C" w:rsidRPr="00AB76B4" w14:paraId="7E55A7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50D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69C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199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946C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8F2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5EA520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95944C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0B0AAF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68D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E5A5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CB25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264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6A2F22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43131F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80418C" w:rsidRPr="00AB76B4" w14:paraId="6EAF567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33A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BD8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A36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7A66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C2879F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7DCC94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B2D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090C57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CF4142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4FF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C11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F52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DD2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0B654AC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0F7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280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1A1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6A8C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6153AD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77E7F6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740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F72E4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4B5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7D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CBCF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D46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1D263EF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ACD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E4E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725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8808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E8847E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D3A9ED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791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092289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5D8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D5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4D7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441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4A012AF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FD5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DA1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51A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5E8E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463D39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DEC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3478E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CB0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D02C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CAE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2A1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2C2E8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80418C" w:rsidRPr="00AB76B4" w14:paraId="27FE39A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5C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FFA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00D8315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91C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D05E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B47BA3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3B3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EDD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662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316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B48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5A4A29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AB76B4" w14:paraId="5EE82AD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510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241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068D9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5DC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ABC9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0B0F5E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1FD534C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1562B5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1CA137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059B6C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29B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6D4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026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1F8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A1F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0985682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7D3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5B8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042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8C3B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7C8961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2E0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3F6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13D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261C1E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92B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0BA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0481DA5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DE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181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162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0EB0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675026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1E9C5E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9969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113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45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C65421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6388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DB9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3F468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80418C" w:rsidRPr="00AB76B4" w14:paraId="7BD8705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72D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E0B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F6A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EDED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727180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6492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F68F134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7FA529F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940A2E8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B695F2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AA31B76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60B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7CE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ADD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F27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9BB0B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0418C" w:rsidRPr="00AB76B4" w14:paraId="21899DB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BB9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08D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10A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7836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CAC1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B71AC4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B8AA413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42B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7FA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07F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225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C140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0418C" w:rsidRPr="00AB76B4" w14:paraId="12660E7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9C3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C38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3C79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C139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3D862B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04FD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2394251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39B1E030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7F26534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9217EF1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50FB18E" w14:textId="77777777" w:rsidR="0080418C" w:rsidRPr="00AB76B4" w:rsidRDefault="008041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4B6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B9A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48E8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C3D0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E6F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80418C" w:rsidRPr="00AB76B4" w14:paraId="6763502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42A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BC7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D2E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8F88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863429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2FF464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989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DE686D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DA3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45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96F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E78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1B276EB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86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20FF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27F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8C8C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69C68C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96C108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D9E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1CE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B2C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D21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921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CCA3AA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B51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96F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3B0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8801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CD5B27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521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856853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4E4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C5F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70F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A49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764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80418C" w:rsidRPr="00AB76B4" w14:paraId="7800D44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17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87A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080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3DAA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C47084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C26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9CF696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07B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0A2C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F8C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92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80418C" w:rsidRPr="00AB76B4" w14:paraId="43D48B5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C07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A92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B91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001D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38288C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98D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486A2E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C73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865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8CE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621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412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80418C" w:rsidRPr="00AB76B4" w14:paraId="50BE86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51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6D9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E2B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F33B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58F05A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0D1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D7BF5A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78B61D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934E65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A02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C38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57B4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B12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86E9A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0418C" w:rsidRPr="00AB76B4" w14:paraId="1D149A8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5C9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7C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892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F058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C23A36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337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661004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1255652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6B1E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ED3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526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800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D3AC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0418C" w:rsidRPr="00AB76B4" w14:paraId="4AE8157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D7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758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4B8CB1F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9A2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ECDE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D7EB04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03D499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A3D0FB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45A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3E3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557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5B62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128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2891525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42F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18AD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522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4087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E65B1E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70E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B0688D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64BD678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107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99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C204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F25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80665B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BAA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CF6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168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9575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C69839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4A6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7ED7835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CD6967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F5748C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2906D5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49C0458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03917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9EE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9A2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A80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C55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7BE2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80418C" w:rsidRPr="00AB76B4" w14:paraId="624F02A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C46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547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650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D9B2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776CF9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676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361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6F8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8C58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391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A923B2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707A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A77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CA4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90E6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6F9CAD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D8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A84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063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0B9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DF7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6303B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80418C" w:rsidRPr="00AB76B4" w14:paraId="42192D4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1F7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BE1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41B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EDC6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CF9649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7ED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1E3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512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05CE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DCD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3157F5C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924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9DC9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AAC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750C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D0212B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4FA6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22C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1DD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6F2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2D0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0FBD2F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A34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D7A2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616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6578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8F7B46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74C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B7A564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D29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59B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111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31F2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F466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80418C" w:rsidRPr="00AB76B4" w14:paraId="60DE782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9AB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D0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C61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E144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59BBD2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770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632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92F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435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B93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80418C" w:rsidRPr="00AB76B4" w14:paraId="3E4BDD7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151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E1E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9162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3432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A336A4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355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050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6B2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9FC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380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5C24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0418C" w:rsidRPr="00AB76B4" w14:paraId="5063EC7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E6E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33B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4E57FA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E0A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DC00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B1CF0C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E2ED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475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04B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622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8BC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0F425A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52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B7F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B9C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6E2F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EEE5DB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D5D7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F46817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25D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D6D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98A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E80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51389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80418C" w:rsidRPr="00AB76B4" w14:paraId="5D1CD8C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92F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4F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704E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3690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4F6044D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16F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1A7B49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CB3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9FD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AE0A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AB8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5543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0418C" w:rsidRPr="00AB76B4" w14:paraId="707C82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FB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A1C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5BC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DD18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32B2C4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DD7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369B0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B9E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BD7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896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0D5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764D3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80418C" w:rsidRPr="00AB76B4" w14:paraId="084AF3D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507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68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4AB7D4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2EAB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305A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D9BF68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BC9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E0D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791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F01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FF10" w14:textId="77777777" w:rsidR="0080418C" w:rsidRPr="00AB76B4" w:rsidRDefault="0080418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7E1B2F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34B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85F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DF4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9318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11E472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BDE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FD7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C7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111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564BD" w14:textId="77777777" w:rsidR="0080418C" w:rsidRPr="00AB76B4" w:rsidRDefault="0080418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7468824" w14:textId="77777777" w:rsidR="0080418C" w:rsidRPr="00AB76B4" w:rsidRDefault="0080418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80418C" w:rsidRPr="00AB76B4" w14:paraId="40F3708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223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B2D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F66B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3FDD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A2E74B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F56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7B7673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1FF4BD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CA2E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B20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FBE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919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384DA2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ABA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2F5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972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20FA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0E075D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1EC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1A6EE4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6ED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C4B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27AD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667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5E1BCC6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5BC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615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33F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F0B8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89B205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E76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119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B5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CB5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C30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E02B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80418C" w:rsidRPr="00AB76B4" w14:paraId="257F0B2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B2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156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B59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718A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8B9CFF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A5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BAD5C0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9C4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8BD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4DF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7993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D3AA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80418C" w:rsidRPr="00AB76B4" w14:paraId="5CC1537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C65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807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7FE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2059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65CB7A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DBC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A440DA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FCDB57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1B837C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33FBB8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F0B2BA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A95685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0D011C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6F5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F5A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114F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AB0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73C4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80418C" w:rsidRPr="00AB76B4" w14:paraId="73524AD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52A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8B2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CB4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C5B0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71CC9E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B4D4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A86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A0A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F37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236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EF3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80418C" w:rsidRPr="00AB76B4" w14:paraId="33F716A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4A0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6BB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F9E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F375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7EAE59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A0C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A9F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67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B3E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508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B319F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80418C" w:rsidRPr="00AB76B4" w14:paraId="1FFD8D3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2CF84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C66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1855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4E9E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74DDABC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532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983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A97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E24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F7F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80418C" w:rsidRPr="00AB76B4" w14:paraId="62638D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1F247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A68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F2C7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A67A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FB7BDB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46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AD112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C79240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E68B06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792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363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AC0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A1F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548081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3752F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7B3A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4EF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6E54C" w14:textId="77777777" w:rsidR="0080418C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25786F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F9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6E6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AE27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E78D95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FFB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1DE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F03EBF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0418C" w:rsidRPr="00AB76B4" w14:paraId="37F353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03671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825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460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EB03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B00A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E16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A0541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5F3D" w14:textId="77777777" w:rsidR="0080418C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6BB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80418C" w:rsidRPr="00AB76B4" w14:paraId="0ED542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D35CE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C70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B2E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F289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756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EC3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F6D8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7AA9" w14:textId="77777777" w:rsidR="0080418C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76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80418C" w:rsidRPr="00AB76B4" w14:paraId="3C31AA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5B485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5F0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AFA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3ECF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A24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B8B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E5D4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A2F9" w14:textId="77777777" w:rsidR="0080418C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303B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80418C" w:rsidRPr="00AB76B4" w14:paraId="46B1E3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5FB96B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2F7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77EA9C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A83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5124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FE2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BA0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015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ACD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8BF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40D8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0418C" w:rsidRPr="00AB76B4" w14:paraId="75C46D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6720B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842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310112E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E107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B619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B404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077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DBE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7EF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C2C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80418C" w:rsidRPr="00AB76B4" w14:paraId="691ABC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0DCA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5C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6F9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1962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D11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6924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A4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CAB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65D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61B6DEF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BA54B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1E60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74F153D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F74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15EF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74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609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834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2A3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5D5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80418C" w:rsidRPr="00AB76B4" w14:paraId="4F5DA3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4F20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4B1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5BEE575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A85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B84C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374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E52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AF0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D56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5776" w14:textId="77777777" w:rsidR="0080418C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85426B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0418C" w:rsidRPr="00AB76B4" w14:paraId="47B1D7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CC2C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9DFC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6631C30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043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649D6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B80F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597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88E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72E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69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34D0FC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A9385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269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804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D604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911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92A8D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395B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AE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84D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7D77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80418C" w:rsidRPr="00AB76B4" w14:paraId="2535CA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866853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D2001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42A196C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8CD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59B7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831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04A8" w14:textId="77777777" w:rsidR="0080418C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86E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59D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415D" w14:textId="77777777" w:rsidR="0080418C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5374A9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0418C" w:rsidRPr="00AB76B4" w14:paraId="59AE605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998D6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10E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51DED35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B83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033F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586C12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E6D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8E5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7D1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FBF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5088" w14:textId="77777777" w:rsidR="0080418C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FB3396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0418C" w:rsidRPr="00AB76B4" w14:paraId="38D1B31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B2B25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5B93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0AD2DC5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AE9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8ECA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5CB06E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9B4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210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08F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F75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13EE" w14:textId="77777777" w:rsidR="0080418C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356824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0418C" w:rsidRPr="00AB76B4" w14:paraId="03E032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D0618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97E22" w14:textId="77777777" w:rsidR="0080418C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CA40" w14:textId="77777777" w:rsidR="0080418C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3C24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07F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9D6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925A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72D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2BA42" w14:textId="77777777" w:rsidR="0080418C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80418C" w:rsidRPr="00AB76B4" w14:paraId="6F12B3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0D488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DB2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41C246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D2E6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0739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E80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7C3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D0E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163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363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5BD384D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98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105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F5EEC6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B1E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55CA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36516BC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B91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79B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739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6F8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9269" w14:textId="77777777" w:rsidR="0080418C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5B6AB3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0418C" w:rsidRPr="00AB76B4" w14:paraId="28C707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4155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639F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80C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E5544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8B9FF0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639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5EF878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2BC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FE3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833F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3B4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B76B4" w14:paraId="76C0A25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FF8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DD9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C3A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79B8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979849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128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D6639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AB7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D33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F78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27F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6249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F26AA5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961C49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0418C" w:rsidRPr="00AB76B4" w14:paraId="0602DB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8FC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453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D483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83BC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9B9F3F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5CA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D7F9FC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793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257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5B6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BDC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8D9E6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A030C8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20507A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0418C" w:rsidRPr="00AB76B4" w14:paraId="7A0741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445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57F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0FA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045F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79E515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3F3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8C483C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AF8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A5E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E45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70A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F226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80418C" w:rsidRPr="00AB76B4" w14:paraId="7775949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5612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798E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924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2103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FE431B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2F3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787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85F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EBC7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B3C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AA546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0418C" w:rsidRPr="00AB76B4" w14:paraId="1680EB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56A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B50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E91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2F4C3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B84B0AF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0D3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5A3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ACD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D071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5D7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C831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76EDA93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80418C" w:rsidRPr="00AB76B4" w14:paraId="60A8996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91B4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886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7B0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AE04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0EAFAD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6F2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5C4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B8B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D81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E0D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34C3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F8F89D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0418C" w:rsidRPr="00AB76B4" w14:paraId="2C7398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23F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E5D2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7C8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D4AD0" w14:textId="77777777" w:rsidR="0080418C" w:rsidRPr="00AB76B4" w:rsidRDefault="0080418C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9ABE143" w14:textId="77777777" w:rsidR="0080418C" w:rsidRPr="00AB76B4" w:rsidRDefault="0080418C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76B2" w14:textId="77777777" w:rsidR="0080418C" w:rsidRPr="00AB76B4" w:rsidRDefault="0080418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EF5CB6" w14:textId="77777777" w:rsidR="0080418C" w:rsidRPr="00AB76B4" w:rsidRDefault="0080418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2C487FC" w14:textId="77777777" w:rsidR="0080418C" w:rsidRPr="00AB76B4" w:rsidRDefault="0080418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1AE8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650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C4A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8E2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80418C" w:rsidRPr="00AB76B4" w14:paraId="5303DF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FAFC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769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EE3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5CE41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93B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8EAAB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0387F2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F65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A5D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6528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8E1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3DCEB0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D319A9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80418C" w:rsidRPr="00AB76B4" w14:paraId="1BF72D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E81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5D1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4EC4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8515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15DE7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222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76E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6200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762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EECC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7E0E4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80418C" w:rsidRPr="00AB76B4" w14:paraId="7EE63A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76A9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312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4D1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6D78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444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3529F9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C181B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B1E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FC5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F83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2E1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2C4219D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0418C" w:rsidRPr="00AB76B4" w14:paraId="6BCBAF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812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D1C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644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5406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5403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73DFED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24B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A00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7307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B3C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0418C" w:rsidRPr="00AB76B4" w14:paraId="69F1C6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3188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CFE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8BD0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C8937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8E4E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ED2A7F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283A3F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719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EFF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D55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496E" w14:textId="77777777" w:rsidR="0080418C" w:rsidRPr="007B5A25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87C0C5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0418C" w:rsidRPr="00AB76B4" w14:paraId="39082B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1A8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BFA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820C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7B1D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0D8640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319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274F873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DBA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04E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5E05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DDEE" w14:textId="77777777" w:rsidR="0080418C" w:rsidRPr="00AB76B4" w:rsidRDefault="0080418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1AD75" w14:textId="77777777" w:rsidR="0080418C" w:rsidRPr="00AB76B4" w:rsidRDefault="0080418C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0418C" w:rsidRPr="00AB76B4" w14:paraId="33F205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CBCD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3FE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59B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C7E0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7CA31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AB36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59D9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0B52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31C9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E0BB" w14:textId="77777777" w:rsidR="0080418C" w:rsidRPr="00AB76B4" w:rsidRDefault="0080418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96205" w14:textId="77777777" w:rsidR="0080418C" w:rsidRPr="00AB76B4" w:rsidRDefault="0080418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0418C" w:rsidRPr="00AB76B4" w14:paraId="4A243C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D55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5721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80FB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2D78E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0A4292B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348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298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0D9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148E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A6D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08013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0418C" w:rsidRPr="00AB76B4" w14:paraId="3AC4E8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CD1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A353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9B5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B346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206F3D2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780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D1D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511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879E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C08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06FFB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0418C" w:rsidRPr="00AB76B4" w14:paraId="7B0905A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5FE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377BD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F557F07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028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A320C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5CEA0D8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57EE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4104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248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FC13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452F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AB76B4" w14:paraId="04B1809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886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40A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A3C1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6E43A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C2E58F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CC89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6B6974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95E22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D13C6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491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50CC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80418C" w:rsidRPr="00AB76B4" w14:paraId="5168E22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2EF" w14:textId="77777777" w:rsidR="0080418C" w:rsidRPr="00AB76B4" w:rsidRDefault="0080418C" w:rsidP="008041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EAE2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EBEA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D6E1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7A61CFD" w14:textId="77777777" w:rsidR="0080418C" w:rsidRPr="00AB76B4" w:rsidRDefault="008041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D035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40DF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66A8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04FD" w14:textId="77777777" w:rsidR="0080418C" w:rsidRPr="00AB76B4" w:rsidRDefault="008041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1C1A" w14:textId="77777777" w:rsidR="0080418C" w:rsidRPr="00AB76B4" w:rsidRDefault="008041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FB870F8" w14:textId="77777777" w:rsidR="0080418C" w:rsidRPr="00A8307A" w:rsidRDefault="0080418C" w:rsidP="008B25EE">
      <w:pPr>
        <w:spacing w:before="40" w:after="40" w:line="192" w:lineRule="auto"/>
        <w:ind w:right="57"/>
        <w:rPr>
          <w:sz w:val="20"/>
        </w:rPr>
      </w:pPr>
    </w:p>
    <w:p w14:paraId="70A64291" w14:textId="77777777" w:rsidR="0080418C" w:rsidRDefault="0080418C" w:rsidP="004C7D25">
      <w:pPr>
        <w:pStyle w:val="Heading1"/>
        <w:spacing w:line="360" w:lineRule="auto"/>
      </w:pPr>
      <w:r>
        <w:lastRenderedPageBreak/>
        <w:t>LINIA 101</w:t>
      </w:r>
    </w:p>
    <w:p w14:paraId="3554B9D3" w14:textId="77777777" w:rsidR="0080418C" w:rsidRDefault="0080418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418C" w14:paraId="178E281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A4F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DB3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778AA34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7F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BCA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7CBA0F0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BBA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E9F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6A5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CB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3B6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7DBB7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6FD213E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BBFE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DD9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B5E777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3F16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ED5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1BBEB48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063D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DA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39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D1C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C2A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1F76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9C0A0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3F38599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80418C" w14:paraId="41D9031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7BA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22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7298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0EF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2FA3896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2FDAD0F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56F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1E2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CD1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403A349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408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E8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192F4A2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6837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E2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FC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92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30BEC63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21C8050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A27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68E7005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7B5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7F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BBC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34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55F1F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80418C" w14:paraId="2D92FFC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67C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EE5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840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F2A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3529E34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FE0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781D0C5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E6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BC4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1DD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E61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80418C" w14:paraId="0EEBA71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AD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08D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5DC84FA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F6A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8C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DD6954A" w14:textId="77777777" w:rsidR="0080418C" w:rsidRDefault="0080418C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2967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0F1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17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862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5E8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5C9B86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8708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EC7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56D0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B8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1148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C58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C1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4E899ED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999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D06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3C78325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98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A1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05B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9474" w14:textId="77777777" w:rsidR="0080418C" w:rsidRDefault="0080418C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DE8F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0B8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5CB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4A92992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F0E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1DF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1E23A2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1587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C4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EA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DD3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4032AB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C75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0F0DF6B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FD4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6FB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1CF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D3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60E9BB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E7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BF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02CC508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70A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E10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2A68A2C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B95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DFB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7AE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64C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177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06397A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2ACE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DA9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4CAE47D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0E80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3232" w14:textId="77777777" w:rsidR="0080418C" w:rsidRDefault="0080418C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7F0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373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10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058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1C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7BC973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42A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219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772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742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6078A80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FD1EBC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59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9D2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47C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2B4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27E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2E20DB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121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E0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E01BA2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E4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DB1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DCDD54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C90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E3C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38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A7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4A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FFB0B5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F3AC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0C6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0CF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F3A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6E2805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9E84" w14:textId="77777777" w:rsidR="0080418C" w:rsidRPr="00A165AE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E4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1B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815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614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36DE67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7F3D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2C4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7374DB2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EB7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0F2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DB2922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B2F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C024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FC1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13F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A8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80418C" w14:paraId="58B22F4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189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9A1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575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F0A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11821C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654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0431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B1A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18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DD4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AA77F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C9F46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0418C" w14:paraId="200C688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3CB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F95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708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BBA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11953A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1BC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1B14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7ED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0CB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8F5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5EFC6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05DD6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80418C" w14:paraId="3476E1B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CDDB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FBD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14B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A83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F6E03D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371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E525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8A3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4EA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1B0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CFA5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D851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80418C" w14:paraId="006D92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5C69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F8B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824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DD4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A134C7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F8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DCC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36E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302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57B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A559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1E9A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80418C" w14:paraId="245CDDD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47EB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AB5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51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AEB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D65720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F6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9702B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0212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5EA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F1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507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E64F1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4AEA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0418C" w14:paraId="78A6784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CB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D7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CB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4A1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B10857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A92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3521A4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2FC7F3C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4E02A9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6CE5152" w14:textId="77777777" w:rsidR="0080418C" w:rsidRPr="00A165AE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A3A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615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088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6A4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2D8D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80418C" w14:paraId="4DEFCB5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9F3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C28" w14:textId="77777777" w:rsidR="0080418C" w:rsidRDefault="0080418C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0AE77233" w14:textId="77777777" w:rsidR="0080418C" w:rsidRDefault="0080418C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D5E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0FA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A39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23A2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C08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3AE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C3B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402983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F1F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97E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5D3D206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DEF7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64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9055C4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E94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5E5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455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9E89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A58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80418C" w14:paraId="7604247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E1C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756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402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7CFF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8BA38A6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155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818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E63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4A36F70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2EC6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2A3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80418C" w14:paraId="73E9327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212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FF1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610D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382B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6FD9A9E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86C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336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A50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7DCAD66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40C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06C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80418C" w14:paraId="4BFB2E5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238C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98B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4D33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5C64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37D5162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33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F72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8B8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0A3FC8D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5B57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F40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80418C" w14:paraId="1F62B8A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C215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9C1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C698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7D73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3348284" w14:textId="77777777" w:rsidR="0080418C" w:rsidRDefault="0080418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BE5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F4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863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2BFF772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C8D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FBF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80418C" w14:paraId="6601856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690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684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A3C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40D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A035F3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71C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5E3F28E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3811DE2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084075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041941B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7F9A43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194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5E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6C9E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DA1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794B93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096B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41A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D60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36F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3BFAF5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824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CA8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ACC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76E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8A1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5E4B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0418C" w14:paraId="52A212A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5B2A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136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2D2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915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51AEF6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55FED0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395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0EE8DA1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2DC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C09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B77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990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DC09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80418C" w14:paraId="738AA8D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956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2B0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24C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8F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25373C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268C912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371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B2865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27C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8A8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F6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CED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204A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0418C" w14:paraId="109DB6B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C58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9C5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6B1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8C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641BA6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4299267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42C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1DB7E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F7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840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CF2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ACC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80418C" w14:paraId="1E0B785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75D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EB1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414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0BC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194642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9B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1D97489E" w14:textId="77777777" w:rsidR="0080418C" w:rsidRPr="00FA5543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A7E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D58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A37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9BE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80418C" w14:paraId="0565234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5FB9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05E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7D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C9C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A80AE3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75A9422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FD3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590E8E4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55D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0D3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386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210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7362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0418C" w14:paraId="47CBC53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1BC2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A77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265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CF8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D0F065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4BE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4FD7E8FD" w14:textId="77777777" w:rsidR="0080418C" w:rsidRPr="009E41CA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1198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CC5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CA1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E62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2BE3D32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3888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99E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7E0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7CA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15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8327D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1D4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1E6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7D8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B6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80418C" w14:paraId="7661B95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56AB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BE1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F67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E5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658B07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31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803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121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51E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D85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CC8D9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80418C" w14:paraId="110398B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41BB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7F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91E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397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75C0E3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D2A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90867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903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6EC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08F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929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9758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FCC7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80418C" w14:paraId="1FEFC51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9A1E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17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BAB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E6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2CC8B8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153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77A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527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D6E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574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CFA682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E6E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8E4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E36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8C9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721734F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368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E5D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01E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61CBFFE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9DA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143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0C32BD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A3A0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EEB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C82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9308" w14:textId="77777777" w:rsidR="0080418C" w:rsidRDefault="0080418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1364DFC" w14:textId="77777777" w:rsidR="0080418C" w:rsidRDefault="0080418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93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F7F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D02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6912A4A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A7FC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380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3BBC76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D7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B15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61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B30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197DE83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694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12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849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F9A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7E5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80418C" w14:paraId="3C94D8E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85C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5A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EBE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65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2FCC163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520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DCE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E47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AD216E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5608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55C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57E00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643B0DC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488BF72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80418C" w14:paraId="12AA99F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D71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DB9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A908BC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E2E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5B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240CC5F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19139FC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3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E9A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49A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0B5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FB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80418C" w14:paraId="47DC133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17DD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3F6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C650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7C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3BBB75E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9C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97AD3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DDBD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7CC5384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F6B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A4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25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EC8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0418C" w14:paraId="5A077D5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3BB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60B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568F8E7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75B2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14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32DA850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F8B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E9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90B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2BA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77B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80418C" w14:paraId="2F36BBF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AAC7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804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80CE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18F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583E2D3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CDF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3EF93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EEB51D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EBB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9FC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C1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ACD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0418C" w14:paraId="264FA25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F8F5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A83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658392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4757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C63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541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CDB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041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47B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05E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80418C" w14:paraId="4862D87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B6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380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4168650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448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516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68AAC2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C51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897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F8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2145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BD9" w14:textId="77777777" w:rsidR="0080418C" w:rsidRDefault="0080418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3042E1F" w14:textId="77777777" w:rsidR="0080418C" w:rsidRDefault="0080418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26A3061" w14:textId="77777777" w:rsidR="0080418C" w:rsidRDefault="0080418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CEE043" w14:textId="77777777" w:rsidR="0080418C" w:rsidRDefault="0080418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17E612D" w14:textId="77777777" w:rsidR="0080418C" w:rsidRPr="002C6BE4" w:rsidRDefault="0080418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0418C" w14:paraId="5FA5AF65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DE6C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92C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AE7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AF1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D9E126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434C09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9D0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90CE6A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BD2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DB7B2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7C1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2C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3E86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33264EB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80418C" w14:paraId="331061CC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A06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E8F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82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A6C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652E8A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D41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46A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2A2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81A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DF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25EB914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ED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59B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480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205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E1E783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779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B3442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314B634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42C0E48" w14:textId="77777777" w:rsidR="0080418C" w:rsidRPr="00164983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AD2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B36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1DC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82E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DE4C8" w14:textId="77777777" w:rsidR="0080418C" w:rsidRPr="0058349B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0418C" w14:paraId="0668E14B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07BD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9E7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665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F8E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DA42D6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A0F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C48BC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4027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1E9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B9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E72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3C21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80418C" w14:paraId="57DA0339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A8EE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6C2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0F2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26B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830866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8A1146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E5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67FF512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7EC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FC1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FFB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C9C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396E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4501244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418C" w14:paraId="63A6DB8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8177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15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972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C55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46AF62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CB3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8E251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632E0D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19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C17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BCA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7AD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B0ABCE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BE2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D96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42F2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F62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0DD152B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616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281F8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4F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989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E50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D16E" w14:textId="77777777" w:rsidR="0080418C" w:rsidRPr="00860983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93B2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639F515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720027F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80418C" w14:paraId="4DF7471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839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701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2B7A624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A57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C5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E09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9B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A5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A90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6C8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798BA0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EA7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BE2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20C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3B6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225FC91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A7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139FB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5DA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E8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D03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85E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345CCFB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0418C" w14:paraId="4B02077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7AA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556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D4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8B9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3F7441C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A0C36E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E7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8F2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82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028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F30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E5255C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359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D7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3E06A31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6D3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86A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E2C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8B5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5D8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836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BB1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018060E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30ED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C85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3110AB8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689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21F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6FA50D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3BFC927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905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25A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85E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FF8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A78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4F756DD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6C2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91F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556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608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0CA1A0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EDB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316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478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64C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E74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490E94F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418C" w14:paraId="7743750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8F2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C9F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47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784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F856BB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C8284E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77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B730B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C8E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3F7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6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125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6841FC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D305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6C6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F34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C8C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28F1F3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7AC4F8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A94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75C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8E7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14F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22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CA58D37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FE1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E96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1D3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48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6FA62D9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530C71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815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8A6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6A8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8FB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604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08F448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F67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53A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908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254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EFA919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F2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47C7D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58E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EA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3F3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CD3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5A9A24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A3D7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319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65F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85F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5C7715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BBA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B86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27C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ED9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A47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BDCCD3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30D2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B68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B1B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38B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ADD3ED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AC8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84A46E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548FDF6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E65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47C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95E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69C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0418C" w14:paraId="5336676E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5DC0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584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96B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FA4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4B4F26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4CC4EC6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D1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9D85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0E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865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AEE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B9AB721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CC0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112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F0B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3CA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200C32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E1D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3DC6E3E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DE6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FC9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0B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5DD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80418C" w14:paraId="67525FC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4568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672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D16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49E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80D71D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1FE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3659E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37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8F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E01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B8D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F6FF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58C70D34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80418C" w14:paraId="600B40DF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3D1D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EB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9DB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C86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457FD7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CDB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17DF9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66B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953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EF7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809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80418C" w14:paraId="58181B92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911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BC9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3A3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4E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CE19BD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A49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7AB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3C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29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D49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1E7A624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0418C" w14:paraId="3E5012A0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A69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3CE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57A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B2A9" w14:textId="77777777" w:rsidR="0080418C" w:rsidRDefault="0080418C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2C469CB7" w14:textId="77777777" w:rsidR="0080418C" w:rsidRDefault="0080418C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EF7A" w14:textId="77777777" w:rsidR="0080418C" w:rsidRDefault="0080418C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4DD5E1" w14:textId="77777777" w:rsidR="0080418C" w:rsidRDefault="0080418C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DD9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9DC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B0A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EC8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C33FAD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547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ED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26B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3FA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2C9B8E7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6B6258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91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A3526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48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DC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8C4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85F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E8D443D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01F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EF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7E3A088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954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F4C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EB129C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0D9D625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2DF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94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576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57B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FC4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0283F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80418C" w14:paraId="3D83B5B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CA20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121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5F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00C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ECDD5B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BE4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6B5EF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1D26E8A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78B8D82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A5C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E4D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B12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7B8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6E22A7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0418C" w14:paraId="117E0C2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77A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849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05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1BA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7219908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86B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F543CB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3C4F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32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06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9D9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0418C" w14:paraId="1E452F6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89D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988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5F5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6BF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FAB856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5DE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F621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24F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A41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058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80418C" w14:paraId="53EFB5B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BAE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B18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6B4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62B3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5D15A0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633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82FB31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1D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A6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80A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B6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B18CF8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2C6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605A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31BD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FFB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3FBD0A7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474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2A1BE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53D4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A1E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25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094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80418C" w14:paraId="7C2D58C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396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F9F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5C89FCE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F08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627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61FED0B0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DF2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E41C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C7F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EE4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DF53" w14:textId="77777777" w:rsidR="0080418C" w:rsidRPr="006064A3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6017629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42E3D2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86A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0FF" w14:textId="77777777" w:rsidR="0080418C" w:rsidRPr="006064A3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5A58B65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44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469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527931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603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460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442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FB1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6B0B" w14:textId="77777777" w:rsidR="0080418C" w:rsidRPr="006064A3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47D40DD" w14:textId="77777777" w:rsidR="0080418C" w:rsidRPr="001D28D8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EB8A49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8CA1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4A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064651D0" w14:textId="77777777" w:rsidR="0080418C" w:rsidRPr="006064A3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5E9F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D3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4F45379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3A1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0C6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830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BB8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0527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80418C" w14:paraId="5141F88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7B7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329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753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CA6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254C6C6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7FE8473E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17D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58CEB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62B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27C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C02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B2D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65A28D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55DE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50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3654E69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EADF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59CF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5EF32A2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660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312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B50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42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FA9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300A03E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5E74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5146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A8B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8C5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6193604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AE5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5E9C1B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F386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536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ED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8D6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80418C" w14:paraId="481AB8C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CFEB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238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23C55A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A0F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2852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D1DCBC6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39A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9E6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C4BC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1D7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33EA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7969D3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80418C" w14:paraId="0A2CCAC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63B0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360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4AEA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B878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95A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E8715FE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F638CC2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E65D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493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7FA0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0E7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0418C" w14:paraId="3EA9167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B179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661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95E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CC09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5AA7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D4C6E6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D53B" w14:textId="77777777" w:rsidR="0080418C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2FA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A668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B8F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80418C" w14:paraId="53C64C2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2C7D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BB22" w14:textId="77777777" w:rsidR="0080418C" w:rsidRDefault="0080418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EDC8" w14:textId="77777777" w:rsidR="0080418C" w:rsidRPr="000625F2" w:rsidRDefault="0080418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D0BF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92C06FA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8B9F" w14:textId="77777777" w:rsidR="0080418C" w:rsidRDefault="0080418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3D34B1" w14:textId="77777777" w:rsidR="0080418C" w:rsidRDefault="0080418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53A7" w14:textId="77777777" w:rsidR="0080418C" w:rsidRDefault="0080418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EFFC" w14:textId="77777777" w:rsidR="0080418C" w:rsidRDefault="0080418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081" w14:textId="77777777" w:rsidR="0080418C" w:rsidRPr="000625F2" w:rsidRDefault="0080418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8A48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FA87A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7E3F0C42" w14:textId="77777777" w:rsidR="0080418C" w:rsidRDefault="0080418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80418C" w14:paraId="777535E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E1C3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55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F6FB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E13C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362A3C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A8C4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2425C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5BC9C3BE" w14:textId="77777777" w:rsidR="0080418C" w:rsidRDefault="0080418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66672D4F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F03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9B5D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E3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1A19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32084D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0418C" w14:paraId="5770985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1FF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E6A8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678A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EEEE" w14:textId="77777777" w:rsidR="0080418C" w:rsidRDefault="0080418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743D31D" w14:textId="77777777" w:rsidR="0080418C" w:rsidRDefault="0080418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D148" w14:textId="77777777" w:rsidR="0080418C" w:rsidRDefault="0080418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97A2FB" w14:textId="77777777" w:rsidR="0080418C" w:rsidRDefault="0080418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54543945" w14:textId="77777777" w:rsidR="0080418C" w:rsidRDefault="0080418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EDD9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84B5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FCA7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77E5" w14:textId="77777777" w:rsidR="0080418C" w:rsidRDefault="0080418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A753E" w14:textId="77777777" w:rsidR="0080418C" w:rsidRDefault="0080418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0418C" w14:paraId="59D8CBB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88F6" w14:textId="77777777" w:rsidR="0080418C" w:rsidRDefault="0080418C" w:rsidP="0080418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12E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9B22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586B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6C9DE75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0353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524E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5B4B" w14:textId="77777777" w:rsidR="0080418C" w:rsidRDefault="0080418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27BC" w14:textId="77777777" w:rsidR="0080418C" w:rsidRPr="000625F2" w:rsidRDefault="0080418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28D1" w14:textId="77777777" w:rsidR="0080418C" w:rsidRDefault="0080418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D0D0E90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50095A50" w14:textId="77777777" w:rsidR="0080418C" w:rsidRPr="002A69B0" w:rsidRDefault="0080418C" w:rsidP="002A69B0">
      <w:pPr>
        <w:pStyle w:val="Heading1"/>
        <w:spacing w:line="360" w:lineRule="auto"/>
      </w:pPr>
      <w:r>
        <w:lastRenderedPageBreak/>
        <w:t>LINIA 102 A</w:t>
      </w:r>
    </w:p>
    <w:p w14:paraId="11DA8E60" w14:textId="77777777" w:rsidR="0080418C" w:rsidRDefault="0080418C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3EC4CF9C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AE27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C74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3EEB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6E3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A616B0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E21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B1500BF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FCA4CF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5EF6A42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705180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C1E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69F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51FF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63A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80418C" w14:paraId="540D0E23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6F63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E90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96FE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8C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23F73F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F3D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57C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C96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420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D0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8FFE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80418C" w14:paraId="4436CE1D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45C9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E7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2A78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33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BDE3F2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1B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426277C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699D79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6F1CFC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813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754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8A14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CDD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8DA9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80418C" w14:paraId="58B0B38D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00A9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09D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6583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209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FF11E1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401B4A8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9B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7FDDEA3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7F6E93B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5025068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546B" w14:textId="77777777" w:rsidR="0080418C" w:rsidRPr="0088732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4B8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4BC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97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34E39E0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0057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D47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77F4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914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DAC144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D929AF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F8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02F3BF7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05EB2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78E" w14:textId="77777777" w:rsidR="0080418C" w:rsidRPr="0088732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6B4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B9AA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DD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F70CBE9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31BF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16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3D79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241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70898F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FE0540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81C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DB0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5B9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08AB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62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72AEDA7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7EE9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A59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9E7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90A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E0E396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2BDCD8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D60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2DFBE62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3B8BDA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F6D" w14:textId="77777777" w:rsidR="0080418C" w:rsidRPr="0088732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8EB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AD4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84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5917931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F2AF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1A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E8B4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371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A66C80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24135C8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72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3C22" w14:textId="77777777" w:rsidR="0080418C" w:rsidRPr="0088732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B7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DA77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5B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60AE2A7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333B" w14:textId="77777777" w:rsidR="0080418C" w:rsidRDefault="0080418C" w:rsidP="008041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D8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7545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BED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6602C9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29B1331" w14:textId="77777777" w:rsidR="0080418C" w:rsidRPr="0088732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081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40ED9D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C78FC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AE499F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7C0A" w14:textId="77777777" w:rsidR="0080418C" w:rsidRPr="0088732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72A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8DDF" w14:textId="77777777" w:rsidR="0080418C" w:rsidRPr="0005248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5AA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AA5E66E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2577D453" w14:textId="77777777" w:rsidR="0080418C" w:rsidRDefault="0080418C" w:rsidP="00D76EC7">
      <w:pPr>
        <w:pStyle w:val="Heading1"/>
        <w:spacing w:line="360" w:lineRule="auto"/>
      </w:pPr>
      <w:r>
        <w:lastRenderedPageBreak/>
        <w:t>LINIA 102 B</w:t>
      </w:r>
    </w:p>
    <w:p w14:paraId="01193C77" w14:textId="77777777" w:rsidR="0080418C" w:rsidRDefault="0080418C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80418C" w14:paraId="64290B43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5036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FD3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EA0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4B2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532189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D3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0C40C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C1170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417BE0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DE195C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52C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563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3F1F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22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1A3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80418C" w14:paraId="7C8B6630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F457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6FC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9AF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59F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686FC3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B46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C46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A09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BB83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8EB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4FC6111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80418C" w14:paraId="386838FE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4BC8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36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7AC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C48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753D9A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DE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090CC53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9F73F8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D4BEDE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F5E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9F7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7333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0C4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F9B5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80418C" w14:paraId="21F62C38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4BEE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B3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0E5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38B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12128B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3B299" w14:textId="77777777" w:rsidR="0080418C" w:rsidRPr="00473804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15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48AD09B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315A682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745B771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73F57B8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51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AA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74AB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4D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CDE3ED9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1ED5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D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F4C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9C6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3B104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EC41F2" w14:textId="77777777" w:rsidR="0080418C" w:rsidRPr="00473804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A5B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4DA3942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76702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A06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069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24F8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29B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6DE8DA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D29E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B5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644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921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2D2733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E99FBC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37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733390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5F5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9E1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8EE7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16C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7D49E5A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3714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43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589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FA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45701C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28EAF28D" w14:textId="77777777" w:rsidR="0080418C" w:rsidRPr="00473804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FD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219DED1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29D276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8B8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AB5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CE4C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FB2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3A68299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B498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32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E10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CC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08B2C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463467C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314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1C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C80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112D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F6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E60731A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08F" w14:textId="77777777" w:rsidR="0080418C" w:rsidRDefault="0080418C" w:rsidP="008041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9B0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554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251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287A1D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0858C80B" w14:textId="77777777" w:rsidR="0080418C" w:rsidRPr="005B65A6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090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630AA39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A31D0D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4256F7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29C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939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4CAB" w14:textId="77777777" w:rsidR="0080418C" w:rsidRPr="002E38A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C9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2C90C6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531ED8A5" w14:textId="77777777" w:rsidR="0080418C" w:rsidRDefault="0080418C" w:rsidP="00410133">
      <w:pPr>
        <w:pStyle w:val="Heading1"/>
        <w:spacing w:line="360" w:lineRule="auto"/>
      </w:pPr>
      <w:r>
        <w:lastRenderedPageBreak/>
        <w:t>LINIA 108</w:t>
      </w:r>
    </w:p>
    <w:p w14:paraId="616A0556" w14:textId="77777777" w:rsidR="0080418C" w:rsidRDefault="0080418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609D123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9473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24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10A8C51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0B3F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433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EB0217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C56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AB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43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520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E62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1CD8A18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5377FCE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2EC772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6A630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0418C" w14:paraId="18353D8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1750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FC2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395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B2A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C2B0BB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C9B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E0681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C0628C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06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D1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BFE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4E4A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0418C" w:rsidRPr="0058349B" w14:paraId="138491E7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68C9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C89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9C46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005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83A24C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D5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19FC0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63E6EDA3" w14:textId="77777777" w:rsidR="0080418C" w:rsidRPr="0016498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7689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23F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6510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08B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6BBED3" w14:textId="77777777" w:rsidR="0080418C" w:rsidRPr="0058349B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0418C" w14:paraId="15029925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F819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5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1C5D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CA8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044F72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B07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DFC30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16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A4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E6E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B69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85F7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80418C" w14:paraId="75B977C1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62B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EC2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D81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5D4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071BA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4BB90C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2ED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0EA586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4127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4CB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B569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3CD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4F3DA05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0A3D88E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418C" w:rsidRPr="00F80ACE" w14:paraId="0B651818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AA7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561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CC710B0" w14:textId="77777777" w:rsidR="0080418C" w:rsidRPr="001571B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9B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71F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41543A7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4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7872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3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88C2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8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6912A587" w14:textId="77777777" w:rsidR="0080418C" w:rsidRPr="00F80ACE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6B840F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159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88C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0E750A4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78D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17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5894A0D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8B4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486E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7B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B707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431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686A728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0BEF72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2098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CA1" w14:textId="77777777" w:rsidR="0080418C" w:rsidRPr="00346ED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7E9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CC4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745ED6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0B15CE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38D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A5C0E8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8A6585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3098C3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6F8825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5524CD1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E842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244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E01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43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418C" w14:paraId="26023E8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ECA7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4E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0ED0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212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5AA662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51CF55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5C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6AE63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1728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13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38EE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06B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9D73E9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5C51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6DC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9F9D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38B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DFA362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F54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5B511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533F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B0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2E34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45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E9D6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0084F4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80418C" w14:paraId="344FB82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5691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AA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8955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62F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D72D6F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2D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41CCD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3EE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CB2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CAAB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CA8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67C2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EA67E7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80418C" w14:paraId="3DD3CC7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D78E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5A8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7F5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9F7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4F3CD0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480C6B1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F7629F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7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533BD6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CF554F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0F1B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43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ED48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C91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B1F7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80418C" w:rsidRPr="00884DD1" w14:paraId="563162D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53B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A64A" w14:textId="77777777" w:rsidR="0080418C" w:rsidRPr="00E804A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4335450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917A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EC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AD297A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4C7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1A7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226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AD7F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4D6" w14:textId="77777777" w:rsidR="0080418C" w:rsidRPr="00E804A9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53DCBC51" w14:textId="77777777" w:rsidR="0080418C" w:rsidRPr="00884DD1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054DFC" w14:paraId="740DAB6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B46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53FB" w14:textId="77777777" w:rsidR="0080418C" w:rsidRPr="00DD4D1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7E139F1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5C0A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80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522648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82C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513F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D8F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72D2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75E" w14:textId="77777777" w:rsidR="0080418C" w:rsidRPr="00DD4D10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7E4D3C42" w14:textId="77777777" w:rsidR="0080418C" w:rsidRPr="00054DF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054DFC" w14:paraId="09C9865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AEBC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3DE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4534D948" w14:textId="77777777" w:rsidR="0080418C" w:rsidRPr="00DD4D1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8B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452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5A0BAD2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9B2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B5E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1F6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A995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A52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0418C" w:rsidRPr="00054DFC" w14:paraId="0A23015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D07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FBB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4F8681D5" w14:textId="77777777" w:rsidR="0080418C" w:rsidRPr="00DD4D1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A6D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4800" w14:textId="77777777" w:rsidR="0080418C" w:rsidRDefault="0080418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20D3E811" w14:textId="77777777" w:rsidR="0080418C" w:rsidRDefault="0080418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934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6F4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771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C92A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F1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80418C" w:rsidRPr="00884DD1" w14:paraId="197FBC0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2703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8CD6" w14:textId="77777777" w:rsidR="0080418C" w:rsidRPr="00535AB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137EB3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93F9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BF9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E4D52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DD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794A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BF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A3E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3207" w14:textId="77777777" w:rsidR="0080418C" w:rsidRPr="00535AB9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4EAB3792" w14:textId="77777777" w:rsidR="0080418C" w:rsidRPr="00884DD1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2637CB1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FFCE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6292" w14:textId="77777777" w:rsidR="0080418C" w:rsidRPr="00535AB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41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4EA6" w14:textId="77777777" w:rsidR="0080418C" w:rsidRDefault="0080418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2D800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39D27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EB8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CC9A5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3A86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F9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575B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E4A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418C" w14:paraId="7D5A55B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3140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2F6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355F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44C5" w14:textId="77777777" w:rsidR="0080418C" w:rsidRDefault="0080418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49F0971" w14:textId="77777777" w:rsidR="0080418C" w:rsidRDefault="0080418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2439FFA8" w14:textId="77777777" w:rsidR="0080418C" w:rsidRDefault="0080418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E1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431A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1A88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9B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98D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6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C6E9A6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5361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7A7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0DD6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15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9886F4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221E490" w14:textId="77777777" w:rsidR="0080418C" w:rsidRDefault="0080418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461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70FCF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34C6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78F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01FC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015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2CD9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5C96B3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80418C" w14:paraId="42D9A284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CBD6" w14:textId="77777777" w:rsidR="0080418C" w:rsidRDefault="0080418C" w:rsidP="008041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C4F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A47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168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464FFA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41AF7B0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C6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90A5E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161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3D4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89E" w14:textId="77777777" w:rsidR="0080418C" w:rsidRPr="00D16CE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DEB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3C76D9" w14:textId="77777777" w:rsidR="0080418C" w:rsidRPr="00FE25BC" w:rsidRDefault="0080418C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1C5A51BB" w14:textId="77777777" w:rsidR="0080418C" w:rsidRDefault="0080418C" w:rsidP="00815695">
      <w:pPr>
        <w:pStyle w:val="Heading1"/>
        <w:spacing w:line="360" w:lineRule="auto"/>
      </w:pPr>
      <w:r>
        <w:t>LINIA 109</w:t>
      </w:r>
    </w:p>
    <w:p w14:paraId="4FFE3D7D" w14:textId="77777777" w:rsidR="0080418C" w:rsidRDefault="0080418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418C" w14:paraId="3DD17D1D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3FB" w14:textId="77777777" w:rsidR="0080418C" w:rsidRDefault="0080418C" w:rsidP="008041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A0A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821B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071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6F411F6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539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B8D59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B9F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2D7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0BBE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45E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B688B6B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A1A" w14:textId="77777777" w:rsidR="0080418C" w:rsidRDefault="0080418C" w:rsidP="008041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A5B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631B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F1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8B17AC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DB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B631B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E45E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D9A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58AD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8E2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0787E14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2BE9" w14:textId="77777777" w:rsidR="0080418C" w:rsidRDefault="0080418C" w:rsidP="008041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1A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A546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629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5CA143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6BA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841F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5C8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450B" w14:textId="77777777" w:rsidR="0080418C" w:rsidRPr="001B30CD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9D3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98982DC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51F14105" w14:textId="77777777" w:rsidR="0080418C" w:rsidRDefault="0080418C" w:rsidP="00815695">
      <w:pPr>
        <w:pStyle w:val="Heading1"/>
        <w:spacing w:line="360" w:lineRule="auto"/>
      </w:pPr>
      <w:r>
        <w:t>LINIA 109 A</w:t>
      </w:r>
    </w:p>
    <w:p w14:paraId="2F584C76" w14:textId="77777777" w:rsidR="0080418C" w:rsidRDefault="0080418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418C" w14:paraId="4BF58045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1711" w14:textId="77777777" w:rsidR="0080418C" w:rsidRDefault="0080418C" w:rsidP="0080418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DCF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59D0B7E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563C" w14:textId="77777777" w:rsidR="0080418C" w:rsidRPr="001B30CD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FC5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25B74B9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11D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1B40" w14:textId="77777777" w:rsidR="0080418C" w:rsidRPr="001B30CD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330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5A88" w14:textId="77777777" w:rsidR="0080418C" w:rsidRPr="001B30CD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E0F5" w14:textId="77777777" w:rsidR="0080418C" w:rsidRPr="007126D7" w:rsidRDefault="0080418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E4F0C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46B494" w14:textId="77777777" w:rsidR="0080418C" w:rsidRDefault="0080418C">
      <w:pPr>
        <w:spacing w:before="40" w:line="192" w:lineRule="auto"/>
        <w:ind w:right="57"/>
        <w:rPr>
          <w:sz w:val="20"/>
        </w:rPr>
      </w:pPr>
    </w:p>
    <w:p w14:paraId="5A134F56" w14:textId="77777777" w:rsidR="0080418C" w:rsidRDefault="0080418C" w:rsidP="00864E90">
      <w:pPr>
        <w:pStyle w:val="Heading1"/>
        <w:spacing w:line="360" w:lineRule="auto"/>
      </w:pPr>
      <w:r>
        <w:t>LINIA 110</w:t>
      </w:r>
    </w:p>
    <w:p w14:paraId="31D771A8" w14:textId="77777777" w:rsidR="0080418C" w:rsidRDefault="0080418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80418C" w:rsidRPr="006B23DF" w14:paraId="562D429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496" w14:textId="77777777" w:rsidR="0080418C" w:rsidRPr="006B23DF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BE1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6845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ED9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BC7A17C" w14:textId="77777777" w:rsidR="0080418C" w:rsidRPr="006B23DF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CD8B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0983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364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CE9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7F95" w14:textId="77777777" w:rsidR="0080418C" w:rsidRPr="006A487D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24B5313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80418C" w:rsidRPr="006B23DF" w14:paraId="2BE5755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D5F4" w14:textId="77777777" w:rsidR="0080418C" w:rsidRPr="006B23DF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BA7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6C8A7CB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17DF3A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69CB2F1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32DBB219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29E5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49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2532CB1" w14:textId="77777777" w:rsidR="0080418C" w:rsidRPr="006B23DF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467C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E820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05BD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1600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DF0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4ADA185D" w14:textId="77777777" w:rsidR="0080418C" w:rsidRPr="006B23DF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6B23DF" w14:paraId="4F797A1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E02" w14:textId="77777777" w:rsidR="0080418C" w:rsidRPr="006B23DF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9D6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6279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89D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6543997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6D63978A" w14:textId="77777777" w:rsidR="0080418C" w:rsidRPr="006B23DF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6825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1336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1D5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074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577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0418C" w:rsidRPr="006B23DF" w14:paraId="461CF8F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CD4C" w14:textId="77777777" w:rsidR="0080418C" w:rsidRPr="006B23DF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9E6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D0574F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0444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8B2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7C23567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72B804A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1896EE7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7146C11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61B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27D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1676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8A28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D979" w14:textId="77777777" w:rsidR="0080418C" w:rsidRPr="006A487D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0418C" w:rsidRPr="006B23DF" w14:paraId="5409E335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E89" w14:textId="77777777" w:rsidR="0080418C" w:rsidRPr="006B23DF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AE5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062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173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2C3FF1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C1EF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F0F3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6F52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7CD9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656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6B23DF" w14:paraId="0C88C243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5594" w14:textId="77777777" w:rsidR="0080418C" w:rsidRPr="006B23DF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C2C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B54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AC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E3AA8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8F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C49049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28430B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2F14492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D5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D72F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F77" w14:textId="77777777" w:rsidR="0080418C" w:rsidRPr="006B23DF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467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14:paraId="4A99420F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29F3" w14:textId="77777777" w:rsidR="0080418C" w:rsidRDefault="0080418C" w:rsidP="008041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568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2746" w14:textId="77777777" w:rsidR="0080418C" w:rsidRPr="007B601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85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802BDF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140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9251F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C8D5" w14:textId="77777777" w:rsidR="0080418C" w:rsidRPr="0031460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649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3DE4" w14:textId="77777777" w:rsidR="0080418C" w:rsidRPr="0031460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146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DA165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7488038D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14A13751" w14:textId="77777777" w:rsidR="0080418C" w:rsidRDefault="0080418C" w:rsidP="00864E90">
      <w:pPr>
        <w:pStyle w:val="Heading1"/>
        <w:spacing w:line="360" w:lineRule="auto"/>
      </w:pPr>
      <w:r>
        <w:lastRenderedPageBreak/>
        <w:t>LINIA 110 A</w:t>
      </w:r>
    </w:p>
    <w:p w14:paraId="07D3EAEE" w14:textId="77777777" w:rsidR="0080418C" w:rsidRDefault="0080418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418C" w:rsidRPr="00762927" w14:paraId="6C5158C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7165" w14:textId="77777777" w:rsidR="0080418C" w:rsidRPr="00762927" w:rsidRDefault="0080418C" w:rsidP="008041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DBA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70D7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9A88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208369C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EB6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D0A4AB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4EE25F0C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2B25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17D7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4E13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6D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B455E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0418C" w:rsidRPr="00762927" w14:paraId="2E4EAED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023F" w14:textId="77777777" w:rsidR="0080418C" w:rsidRPr="00762927" w:rsidRDefault="0080418C" w:rsidP="008041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DBAB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EC1C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E8D4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B07F432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DA4A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FE3C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03DC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F460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DE7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BC56209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80418C" w:rsidRPr="00762927" w14:paraId="56C5AAD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118" w14:textId="77777777" w:rsidR="0080418C" w:rsidRPr="00762927" w:rsidRDefault="0080418C" w:rsidP="008041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2807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8B3A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257B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E96D1C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5AFB7186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0987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76CE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2ED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82FC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E52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62927" w14:paraId="2BF7019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DC7C" w14:textId="77777777" w:rsidR="0080418C" w:rsidRPr="00762927" w:rsidRDefault="0080418C" w:rsidP="008041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6DD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680CC76A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2671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9D5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6B6AF60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EC7D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3F7E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9492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9009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1C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62927" w14:paraId="17868A3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1C60" w14:textId="77777777" w:rsidR="0080418C" w:rsidRPr="00762927" w:rsidRDefault="0080418C" w:rsidP="008041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5CA7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AFA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4729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7999CE87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1C94FAB2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36A3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D8FE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095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2278" w14:textId="77777777" w:rsidR="0080418C" w:rsidRPr="0076292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343A" w14:textId="77777777" w:rsidR="0080418C" w:rsidRPr="0076292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F700352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4B49C10C" w14:textId="77777777" w:rsidR="0080418C" w:rsidRDefault="0080418C" w:rsidP="00864E90">
      <w:pPr>
        <w:pStyle w:val="Heading1"/>
        <w:spacing w:line="360" w:lineRule="auto"/>
      </w:pPr>
      <w:r>
        <w:t>LINIA 110 B</w:t>
      </w:r>
    </w:p>
    <w:p w14:paraId="677FBC01" w14:textId="77777777" w:rsidR="0080418C" w:rsidRDefault="0080418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418C" w:rsidRPr="00D84313" w14:paraId="0A792AA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99E" w14:textId="77777777" w:rsidR="0080418C" w:rsidRDefault="0080418C" w:rsidP="008041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C16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3696D022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6CE9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083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B9D7965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150B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42DA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88B3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D42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4BD6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5D228EF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D84313" w14:paraId="798E3E7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E344" w14:textId="77777777" w:rsidR="0080418C" w:rsidRPr="00D84313" w:rsidRDefault="0080418C" w:rsidP="008041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940D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833A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0D01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6792BD65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0378CA53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8494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4F8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8AD0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3CE7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66FA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D84313" w14:paraId="0068F5FB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42AD" w14:textId="77777777" w:rsidR="0080418C" w:rsidRPr="00D84313" w:rsidRDefault="0080418C" w:rsidP="008041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C795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65B6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50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17C751B2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495D455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A356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7429E7A4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70C6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0884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6659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5F98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D84313" w14:paraId="03EB759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54A8" w14:textId="77777777" w:rsidR="0080418C" w:rsidRPr="00D84313" w:rsidRDefault="0080418C" w:rsidP="008041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8CE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7C6F0993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4B2E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0A71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45A7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DEC6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3A3C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D47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3073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D84313" w14:paraId="56055840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ABBE" w14:textId="77777777" w:rsidR="0080418C" w:rsidRPr="00D84313" w:rsidRDefault="0080418C" w:rsidP="008041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9753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3C5F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CD98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2C31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23D3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2F31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46F7" w14:textId="77777777" w:rsidR="0080418C" w:rsidRPr="00D8431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353E" w14:textId="77777777" w:rsidR="0080418C" w:rsidRPr="00D8431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6176917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16CF331D" w14:textId="77777777" w:rsidR="0080418C" w:rsidRDefault="0080418C" w:rsidP="000F4DAE">
      <w:pPr>
        <w:pStyle w:val="Heading1"/>
        <w:spacing w:line="360" w:lineRule="auto"/>
      </w:pPr>
      <w:r>
        <w:t>LINIA 111</w:t>
      </w:r>
    </w:p>
    <w:p w14:paraId="25E897BC" w14:textId="77777777" w:rsidR="0080418C" w:rsidRDefault="0080418C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0418C" w:rsidRPr="005564C7" w14:paraId="40D421A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C39D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405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2F6E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8964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9E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1D5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97AE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B87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874B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9F2ED3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80418C" w:rsidRPr="005564C7" w14:paraId="6CAA7C07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DF90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588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016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1977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F44D6A6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3EEB9823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5E0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91F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6D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29C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6D4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5564C7" w14:paraId="53C0F76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10A7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B71A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2F493185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835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CFFC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C6EBF4D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D51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2AE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71E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281E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E83B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5564C7" w14:paraId="267D9168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E756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9B92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25EEF4E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29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9A26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88B7C38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5712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2881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A3F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496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7B8A" w14:textId="77777777" w:rsidR="0080418C" w:rsidRPr="005D2784" w:rsidRDefault="0080418C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7B71A6C" w14:textId="77777777" w:rsidR="0080418C" w:rsidRPr="00736DB4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5564C7" w14:paraId="7690AFE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0A0A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F182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D3D5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06B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59BF01FF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769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9D7DD78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79581284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4E8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A07D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9B6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768A" w14:textId="77777777" w:rsidR="0080418C" w:rsidRPr="00B43314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8467D8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80418C" w:rsidRPr="005564C7" w14:paraId="3AA61F33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C9A5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96AE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85F4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951E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19D7191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401AC76E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9542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FE0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73AC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861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23D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5564C7" w14:paraId="42942DCE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B47B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9B1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A07C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8F8F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4AF9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0D1E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FDB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DD59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B52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5564C7" w14:paraId="3AA45F1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0756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3D5E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51AB11CB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800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3F05" w14:textId="77777777" w:rsidR="0080418C" w:rsidRPr="005564C7" w:rsidRDefault="0080418C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D1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BCD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E337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728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50D8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5564C7" w14:paraId="0DEC0C53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A921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4489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79E304AC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309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3513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B9D2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5A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8109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DC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B7DA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5564C7" w14:paraId="60CA07A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95BC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0F02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0C1EA50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ED9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75FE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7274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BC8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8E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F0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DE89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5564C7" w14:paraId="7EDEC417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D37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C4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91D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206D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D355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4DD46A3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37EB9E20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51E1354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4DD8785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6D5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5237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E19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759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968A716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80418C" w:rsidRPr="005564C7" w14:paraId="2F4FE51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A309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73B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754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7ADC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64DD4819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823E2CB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34F4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8B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BDD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0628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0133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5564C7" w14:paraId="74F43649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2602" w14:textId="77777777" w:rsidR="0080418C" w:rsidRPr="005564C7" w:rsidRDefault="0080418C" w:rsidP="008041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F57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ECD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9690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B3ACC9C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3C49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41BD9E87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22776B0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5A509D30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1AB317F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C706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34FA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823" w14:textId="77777777" w:rsidR="0080418C" w:rsidRPr="005564C7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6772" w14:textId="77777777" w:rsidR="0080418C" w:rsidRPr="005564C7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7D37F5C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19C2FEF2" w14:textId="77777777" w:rsidR="0080418C" w:rsidRDefault="0080418C" w:rsidP="00CB56C2">
      <w:pPr>
        <w:pStyle w:val="Heading1"/>
        <w:spacing w:line="360" w:lineRule="auto"/>
      </w:pPr>
      <w:r>
        <w:t>LINIA 111 A</w:t>
      </w:r>
    </w:p>
    <w:p w14:paraId="68BB4E52" w14:textId="77777777" w:rsidR="0080418C" w:rsidRDefault="0080418C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0418C" w14:paraId="4781D482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99C5" w14:textId="77777777" w:rsidR="0080418C" w:rsidRDefault="0080418C" w:rsidP="008041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0FA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5C74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AA9B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B554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8F3A1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39B5929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5C5E189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369F21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529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0E4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9C35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707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B5CBF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80418C" w14:paraId="3DDC5909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549B" w14:textId="77777777" w:rsidR="0080418C" w:rsidRDefault="0080418C" w:rsidP="008041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A81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FBCB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67FF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16F85E4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E70572B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D03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54F2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C3F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DFAF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1272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FFCF16C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BE5" w14:textId="77777777" w:rsidR="0080418C" w:rsidRDefault="0080418C" w:rsidP="008041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0E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AAAE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B319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AED9069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D2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9CB9C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7690E13C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2F1DAD10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08518CE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015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06C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F45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4EC6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2FE8AE8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A0DD" w14:textId="77777777" w:rsidR="0080418C" w:rsidRDefault="0080418C" w:rsidP="008041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160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2A57D8E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910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EE8C" w14:textId="77777777" w:rsidR="0080418C" w:rsidRPr="006F2DFE" w:rsidRDefault="0080418C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07B527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7941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F0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1E2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CE35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BEFD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07FBD3F1" w14:textId="77777777" w:rsidR="0080418C" w:rsidRPr="00CB56C2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A66B2AB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D5A0" w14:textId="77777777" w:rsidR="0080418C" w:rsidRDefault="0080418C" w:rsidP="008041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1D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FED6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1E67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038213EA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97D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C8679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5DE0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5FE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C867" w14:textId="77777777" w:rsidR="0080418C" w:rsidRPr="0067415A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0D0D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0E12935" w14:textId="77777777" w:rsidR="0080418C" w:rsidRDefault="0080418C" w:rsidP="00CB56C2">
      <w:pPr>
        <w:spacing w:line="360" w:lineRule="auto"/>
        <w:ind w:right="57"/>
        <w:rPr>
          <w:sz w:val="20"/>
        </w:rPr>
      </w:pPr>
    </w:p>
    <w:p w14:paraId="796EEB7B" w14:textId="77777777" w:rsidR="0080418C" w:rsidRDefault="0080418C" w:rsidP="00DB78D2">
      <w:pPr>
        <w:pStyle w:val="Heading1"/>
        <w:spacing w:line="360" w:lineRule="auto"/>
      </w:pPr>
      <w:r>
        <w:t>LINIA 112</w:t>
      </w:r>
    </w:p>
    <w:p w14:paraId="2F4CC8CB" w14:textId="77777777" w:rsidR="0080418C" w:rsidRDefault="0080418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0418C" w14:paraId="1A74D2A6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D802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8A6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B523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53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D6D35C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35B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7D3FB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501221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E6C8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6E5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1E3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95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B244B9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0418C" w14:paraId="0680C6E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E846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813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F99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ACE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CB9EA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E1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668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80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AAE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31E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0418C" w14:paraId="41EC89D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716C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E9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2BEF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2C5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A06E2F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2A1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3EFCA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E73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CEF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475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09B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0418C" w14:paraId="0BF212F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1D0D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347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C025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374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767EDC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402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1C66B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7E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C1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A1A0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491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CBCC9C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0B49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E323" w14:textId="77777777" w:rsidR="0080418C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146739C" w14:textId="77777777" w:rsidR="0080418C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C7F" w14:textId="77777777" w:rsidR="0080418C" w:rsidRPr="00483148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E727" w14:textId="77777777" w:rsidR="0080418C" w:rsidRDefault="0080418C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9609" w14:textId="77777777" w:rsidR="0080418C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D36D" w14:textId="77777777" w:rsidR="0080418C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5B0" w14:textId="77777777" w:rsidR="0080418C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9A8" w14:textId="77777777" w:rsidR="0080418C" w:rsidRPr="00483148" w:rsidRDefault="0080418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77E7" w14:textId="77777777" w:rsidR="0080418C" w:rsidRDefault="0080418C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4FD8E5C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0698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DD5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07B4B6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3C4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D59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126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950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E3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CEF4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183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54B3EB2F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DD29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591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AAF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A21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17F316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90A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387A3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3DA3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A15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05BC" w14:textId="77777777" w:rsidR="0080418C" w:rsidRPr="00483148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E9C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2F3608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D22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C9C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8228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E81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358612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092D22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D1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2D0B2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53CB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8C5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5155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EE4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2DBB31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039D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74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DB63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3F6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829357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41B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E7E73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1D5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8F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8B9A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DB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81425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418C" w14:paraId="4FB7A0B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5F62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DBA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94BD0E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8364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9C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8135DC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0F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D0EC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D73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E90C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3984" w14:textId="77777777" w:rsidR="0080418C" w:rsidRPr="00EB0A86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8AB53B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8DD598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BBE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AD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7B3F594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BC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ABD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2C71F1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3E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DCF9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F24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917D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352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6CC680B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6E42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B35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880EB5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8DA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257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FA271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580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E6BB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5F0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D014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6EE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47588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91BDBA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0418C" w14:paraId="215B9BF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C228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36C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07C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24B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30C4E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0F5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FC37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5AE3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40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6737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A0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0418C" w14:paraId="3E4F92C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67BB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627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6B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25C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90618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9FADCF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CB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6665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DD5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7FC830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CD9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C62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6913F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FD01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0418C" w14:paraId="1F912B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0AC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61A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16B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67C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89894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D9D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205CD8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2F6E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1F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9997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064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0C1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418C" w14:paraId="5C30D14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2088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BC8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69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9D2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F648C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98B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B9749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0BA324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2277F7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08D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1B2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4A44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E00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157C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0418C" w14:paraId="4D1F0982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2074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DA8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605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B80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FAABA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E79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9CF927" w14:textId="77777777" w:rsidR="0080418C" w:rsidRPr="000A20AF" w:rsidRDefault="0080418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0E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B85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4104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96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94020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0418C" w14:paraId="134F709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BD4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286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79F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FF7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8DF55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D46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6D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FB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032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5EE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5642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0418C" w14:paraId="56FF7BB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E46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F47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55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7E8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DB1D96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8A7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C4260E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52D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C7B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6169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D50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0418C" w14:paraId="49126E2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BC9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FF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A96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66C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5EBA7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7D0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517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8A8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6B5E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99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0418C" w14:paraId="032250E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B0CD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D5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A0D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404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4AE403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0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88027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9130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A1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05E8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7A4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016A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0418C" w14:paraId="180F256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4D6B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9F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A0C5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619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E47DE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DBFBD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480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0B359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AD6A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C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B8EA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A43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083C63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90FA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A6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D71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D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E68077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7F2C8D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99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7F6E3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B93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C6D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1389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66C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7427437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6D4C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C85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4C463C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10E0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1D8B" w14:textId="77777777" w:rsidR="0080418C" w:rsidRPr="002F2938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1D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D95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4B6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17A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ABF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0AF2691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472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D20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408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D50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7FB65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2677EE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77BF7B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661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8A846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12CD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2E1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3C16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DFD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D8C00B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685B" w14:textId="77777777" w:rsidR="0080418C" w:rsidRDefault="0080418C" w:rsidP="008041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2C1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8809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89A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DEE90F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43CA156" w14:textId="77777777" w:rsidR="0080418C" w:rsidRPr="007D0C03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3E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9C2F9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DDA38E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9BD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FB6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6A8B" w14:textId="77777777" w:rsidR="0080418C" w:rsidRPr="0048314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455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F03CFC8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32BAB670" w14:textId="77777777" w:rsidR="0080418C" w:rsidRPr="00341E40" w:rsidRDefault="0080418C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3FF5A88D" w14:textId="77777777" w:rsidR="0080418C" w:rsidRPr="00341E40" w:rsidRDefault="0080418C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80418C" w:rsidRPr="00341E40" w14:paraId="63EB034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F619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04DB" w14:textId="77777777" w:rsidR="0080418C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8443559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97D5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B400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3F3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C3D9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3C1D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0E1C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1F63" w14:textId="77777777" w:rsidR="0080418C" w:rsidRPr="00341E40" w:rsidRDefault="0080418C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341E40" w14:paraId="0A9A84E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FE21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266F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401F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D043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CB45C80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2E4D8341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EB11114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1C83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EF784F7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420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F289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537A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9E43C4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341E40" w14:paraId="7A7AB82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7AF0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2CD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F59B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FAB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F30722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097324E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BDC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89E37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DE82F35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026E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31AB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42C4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162447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80418C" w:rsidRPr="00341E40" w14:paraId="38AE53A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30D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1AD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3C17ABFD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CD9E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15E4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8F2B076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168502C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6F65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D23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8170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8AD7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A33C56" w14:textId="77777777" w:rsidR="0080418C" w:rsidRDefault="0080418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384E8E1A" w14:textId="77777777" w:rsidR="0080418C" w:rsidRPr="002A0159" w:rsidRDefault="0080418C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341E40" w14:paraId="09EDEAE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60A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4E99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12D20991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CC2E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C5A6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14928FA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EB5D716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3FC9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BEDD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AA5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84EC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24C286D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EB7BD82" w14:textId="77777777" w:rsidR="0080418C" w:rsidRPr="0008315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341E40" w14:paraId="4EDA827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C4F5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B135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5E034606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331D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EB1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893805D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DB0578F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F8D2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4B09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5B56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A0A9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D084E40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2AE96C3" w14:textId="77777777" w:rsidR="0080418C" w:rsidRPr="0008315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341E40" w14:paraId="6B0023E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0D75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044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640787A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96A5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05DE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DB7EBE3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3E1664A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046B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470D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90D2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8C9F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ADA2C7" w14:textId="77777777" w:rsidR="0080418C" w:rsidRPr="009B3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E4A7F3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:rsidRPr="00341E40" w14:paraId="5FA5C97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E9A0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97A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3A98F87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58D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6D72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8BCAED8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98C54D4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4A57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D913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9634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1CBC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3BF4" w14:textId="77777777" w:rsidR="0080418C" w:rsidRPr="005A1DE4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:rsidRPr="00341E40" w14:paraId="185D226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F107" w14:textId="77777777" w:rsidR="0080418C" w:rsidRPr="00341E40" w:rsidRDefault="0080418C" w:rsidP="008041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98D8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87B0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3005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2B011BCA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493E468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353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70597CF3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6027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84F9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FEE6" w14:textId="77777777" w:rsidR="0080418C" w:rsidRPr="00341E40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18B178" w14:textId="77777777" w:rsidR="0080418C" w:rsidRPr="00341E4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7FECDFF" w14:textId="77777777" w:rsidR="0080418C" w:rsidRPr="00341E40" w:rsidRDefault="0080418C" w:rsidP="00341E40">
      <w:pPr>
        <w:rPr>
          <w:color w:val="000000"/>
        </w:rPr>
      </w:pPr>
    </w:p>
    <w:p w14:paraId="151AF2DE" w14:textId="77777777" w:rsidR="0080418C" w:rsidRDefault="0080418C" w:rsidP="00671189">
      <w:pPr>
        <w:pStyle w:val="Heading1"/>
        <w:spacing w:line="360" w:lineRule="auto"/>
      </w:pPr>
      <w:r>
        <w:lastRenderedPageBreak/>
        <w:t>LINIA 113</w:t>
      </w:r>
    </w:p>
    <w:p w14:paraId="45E3E160" w14:textId="77777777" w:rsidR="0080418C" w:rsidRDefault="0080418C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80418C" w14:paraId="6A3C72F9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F897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951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BAE843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614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EF6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F2E4F8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C2F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696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6EE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8A7C" w14:textId="77777777" w:rsidR="0080418C" w:rsidRPr="00CC1231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91B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339C4B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80418C" w14:paraId="3C3C5E3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BA23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7F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FB5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B77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FC3CE16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0B1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A551A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9F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37D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0DA5" w14:textId="77777777" w:rsidR="0080418C" w:rsidRPr="00CC1231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769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80418C" w14:paraId="135A513C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2CC3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368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3629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773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8AC3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8E2D43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5A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6C50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2F13" w14:textId="77777777" w:rsidR="0080418C" w:rsidRPr="00CC1231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C9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A560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17C2483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80418C" w14:paraId="12F427E7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350E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DC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BE98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0A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E38CF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14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3B05C5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5303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6DE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4D7B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317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55F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74B687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80418C" w14:paraId="0EECFC79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8E01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81F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FD7B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313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32733D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B58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D29A26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499E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A8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9DA9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2D8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80418C" w14:paraId="2E21583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72AB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34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22E2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E96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0B7023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93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C45F9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994C8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5BE928B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ACC854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332275A6" w14:textId="77777777" w:rsidR="0080418C" w:rsidRDefault="0080418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E41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625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28BB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688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AA74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0418C" w14:paraId="31CF36A7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1492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FA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7644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DC54" w14:textId="77777777" w:rsidR="0080418C" w:rsidRDefault="0080418C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850633F" w14:textId="77777777" w:rsidR="0080418C" w:rsidRDefault="0080418C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54D4" w14:textId="77777777" w:rsidR="0080418C" w:rsidRDefault="0080418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4F4D43" w14:textId="77777777" w:rsidR="0080418C" w:rsidRDefault="0080418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A53F41C" w14:textId="77777777" w:rsidR="0080418C" w:rsidRDefault="0080418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41C897CF" w14:textId="77777777" w:rsidR="0080418C" w:rsidRDefault="0080418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BE89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B8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D22A" w14:textId="77777777" w:rsidR="0080418C" w:rsidRPr="000625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79F7" w14:textId="77777777" w:rsidR="0080418C" w:rsidRDefault="0080418C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CB101" w14:textId="77777777" w:rsidR="0080418C" w:rsidRDefault="0080418C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0418C" w14:paraId="7D389D3D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67FD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49C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8ED7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8F3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4AB2B4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93F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E4307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0960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52C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AC1D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910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A60FB4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311B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D41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6260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BA6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0BDE6D0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F9E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C470D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47293621" w14:textId="77777777" w:rsidR="0080418C" w:rsidRPr="00A91FA4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63F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85C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E4DA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7CE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7B2B622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80418C" w14:paraId="27152CF5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E5D6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F7F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079AB10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A54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FF5B" w14:textId="77777777" w:rsidR="0080418C" w:rsidRDefault="0080418C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33E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09B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D7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313B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82F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EF63A77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6EF2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1FB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42E190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ADC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D09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6B66" w14:textId="77777777" w:rsidR="0080418C" w:rsidRPr="00A91FA4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F34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F91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212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F57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73FE533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A57F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D0C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363E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66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96A747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26F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FB9A5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0A5DD58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4E2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FB8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B5C6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423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36D2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80418C" w14:paraId="5113714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6913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071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1409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81D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9B64C5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4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48F3C2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26031E5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298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01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2EB5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AA1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1555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80418C" w14:paraId="5F3FFB4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AA3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D1B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60D5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9A0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DA4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FC3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676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A933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D2E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80418C" w14:paraId="5680BE9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77BC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2FD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AB42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FB9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44B7A9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FAC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40636AC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4105116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7A78F7C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0DC66DF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E96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45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257F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5E8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80418C" w14:paraId="3DAA65B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854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69B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31A0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9E0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325DA7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2E3A281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08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49F5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2C5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2A57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42A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892D6D3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4E9C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FC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28E1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1C6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CA04F8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1D179DED" w14:textId="77777777" w:rsidR="0080418C" w:rsidRPr="001B3BD6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433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B48D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417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4D92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9DA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905DDBB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0C03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7AC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3CC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191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5DB87B58" w14:textId="77777777" w:rsidR="0080418C" w:rsidRPr="002617B2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0960BFB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22F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F588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4B7C624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7DD3DEA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4111C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5F6D52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C0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0FC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95E5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4DA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EEF6DD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0C0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DC3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B59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F85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242786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B12BE5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150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18C70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B841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658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17E3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198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D5E2E75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F7A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742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C4EC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9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F72BF5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0248B6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04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C7EF63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DB7799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8652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EA4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949C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75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0001323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0289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3F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43DD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2A3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81E300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60E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5344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06E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DCC2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C49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80418C" w14:paraId="5E1D9F48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F6F1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2B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77F1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220F" w14:textId="77777777" w:rsidR="0080418C" w:rsidRDefault="0080418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880543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E2AC5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225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7BC03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0E69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C09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30A8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61A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80418C" w14:paraId="4E250F9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75E8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1C9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E55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CEEF" w14:textId="77777777" w:rsidR="0080418C" w:rsidRDefault="0080418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4346850" w14:textId="77777777" w:rsidR="0080418C" w:rsidRDefault="0080418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957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7CA5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03F4BD0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0454A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D9AA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08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F98B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3A6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FC42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80418C" w14:paraId="19E25F01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049E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2FC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2A2E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CE20" w14:textId="77777777" w:rsidR="0080418C" w:rsidRDefault="0080418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B7D69F0" w14:textId="77777777" w:rsidR="0080418C" w:rsidRDefault="0080418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B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063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49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DC1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C4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946C19" w14:paraId="3A0EE88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695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24F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F277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E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53DAF9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129C85A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311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9473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F01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AD46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2722" w14:textId="77777777" w:rsidR="0080418C" w:rsidRPr="00946C19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418C" w:rsidRPr="00946C19" w14:paraId="72240F3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ED63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7A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A33A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B7B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6E7EAE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A2B90B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719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F2BC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0A7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3325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DEB7" w14:textId="77777777" w:rsidR="0080418C" w:rsidRPr="00946C19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418C" w:rsidRPr="00946C19" w14:paraId="0D0AC581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5B31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644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7C4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57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452293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F03D4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7BA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24B1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5E6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041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5CDA" w14:textId="77777777" w:rsidR="0080418C" w:rsidRPr="00946C19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80418C" w:rsidRPr="00946C19" w14:paraId="2B952693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A314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1F7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F2F8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ECA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687DDB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6550C86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5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6A8B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4DD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209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D730" w14:textId="77777777" w:rsidR="0080418C" w:rsidRPr="00946C19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14E83710" w14:textId="77777777" w:rsidR="0080418C" w:rsidRPr="00946C19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80418C" w:rsidRPr="00946C19" w14:paraId="5AB1410E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8D01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0A4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E284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EB2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709DAC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601A290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E89A" w14:textId="77777777" w:rsidR="0080418C" w:rsidRDefault="0080418C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7C4DD6" w14:textId="77777777" w:rsidR="0080418C" w:rsidRDefault="0080418C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E82E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F39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E19E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243E" w14:textId="77777777" w:rsidR="0080418C" w:rsidRPr="00946C19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3C4D34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8A74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23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54F0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546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35DC04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2B6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117E9AD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107A33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5D0E59A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36F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6E6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77C1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72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B0AB18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40C6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D5C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0CA3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A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75B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5DAE60B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DBC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4C7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F43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22F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80418C" w14:paraId="3EDF4AE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5B2C" w14:textId="77777777" w:rsidR="0080418C" w:rsidRDefault="0080418C" w:rsidP="008041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5EA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07742B4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B67" w14:textId="77777777" w:rsidR="0080418C" w:rsidRPr="00073CD9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BB43" w14:textId="77777777" w:rsidR="0080418C" w:rsidRPr="00C94BCD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BFB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FF0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C66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D6C8" w14:textId="77777777" w:rsidR="0080418C" w:rsidRPr="00CC1231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7D5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1749DF95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7B535591" w14:textId="77777777" w:rsidR="0080418C" w:rsidRPr="005905D7" w:rsidRDefault="0080418C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7069549" w14:textId="77777777" w:rsidR="0080418C" w:rsidRPr="005905D7" w:rsidRDefault="0080418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0418C" w:rsidRPr="00743905" w14:paraId="02F3573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3DD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870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E70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602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05B57E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468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5EC6B4C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3A5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A58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010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62F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E727E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80418C" w:rsidRPr="00743905" w14:paraId="64CA935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86B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99E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78A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5E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9B56DB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2F7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69691A4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FFC7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5D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9FF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689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0418C" w:rsidRPr="00743905" w14:paraId="10D656D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6D2E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66F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B34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91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0A63A33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2B78B1B2" w14:textId="77777777" w:rsidR="0080418C" w:rsidRPr="00743905" w:rsidRDefault="0080418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CF2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50A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DC8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F95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169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20A1740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F6E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287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904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F18" w14:textId="77777777" w:rsidR="0080418C" w:rsidRPr="00743905" w:rsidRDefault="0080418C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7B005363" w14:textId="77777777" w:rsidR="0080418C" w:rsidRPr="00743905" w:rsidRDefault="0080418C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FB9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CF28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22A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4F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4175" w14:textId="77777777" w:rsidR="0080418C" w:rsidRPr="00743905" w:rsidRDefault="0080418C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65F91B84" w14:textId="77777777" w:rsidR="0080418C" w:rsidRPr="00743905" w:rsidRDefault="0080418C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0418C" w:rsidRPr="00743905" w14:paraId="5D4DA2D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87D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C48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804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3E4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7FCDB1E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42B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1EC0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56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483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325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037FEA5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0418C" w:rsidRPr="00743905" w14:paraId="0FF6899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B0F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249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04E7429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7B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BFB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3405C71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AD1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3ED9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FAB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862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AFC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8BB2E94" w14:textId="77777777" w:rsidR="0080418C" w:rsidRPr="0007721B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2775AE2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CEBD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CA7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3FF9AE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AAC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0D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1E073E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E83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5F86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4D8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0B1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53C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563F9DF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51E0EA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460A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E417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78D94D39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21C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567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2F3164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BC2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E58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A14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2F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A9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8E69B4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58D077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C789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994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254B0FB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79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A65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A18F0D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E39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FBA1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340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5AB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2A32" w14:textId="77777777" w:rsidR="0080418C" w:rsidRPr="00537749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80418C" w:rsidRPr="00743905" w14:paraId="03EC842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260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476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0B12A78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154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FF57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0E3B9AA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B23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4BB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EC7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659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8CA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3662B5FD" w14:textId="77777777" w:rsidR="0080418C" w:rsidRPr="005A7670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188EECF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8C75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387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51B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347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681DC38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8E2093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5F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1BA5C1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B1A5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ECF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CC4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966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5F5EB25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B05F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0D0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98E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E94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1A0513D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723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D61C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F57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DBD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28B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CBAA52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0418C" w:rsidRPr="00743905" w14:paraId="4F5DE37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9AE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CF0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343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A7F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6EEDE9A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82A732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83C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1C78470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4D489434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46A7A7C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33E9E0F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E67DED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1DD7F2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8B6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7F2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EE7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D380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6FC82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80418C" w:rsidRPr="00743905" w14:paraId="0ACC632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5CFE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536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ECD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AE9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69394AF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5FCDDF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FB1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723D4BB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B6EC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56E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77C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B65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0418C" w:rsidRPr="00743905" w14:paraId="122B2BA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755A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D66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566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81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43A3C63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C60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2F3D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226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0B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C6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542AA98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03B6AD8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0418C" w:rsidRPr="00743905" w14:paraId="22AB15A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17FD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08B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477B637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D5C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B9B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FB552F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965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3B75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C5A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82D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C2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DF3F281" w14:textId="77777777" w:rsidR="0080418C" w:rsidRPr="001D7D9E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11F13D9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A85E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E0B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7EC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678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1DD4CA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AB3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3A2E21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1AC9175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2F90AC1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89A8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9E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A7D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2033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008F02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80418C" w:rsidRPr="00743905" w14:paraId="7923F1A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42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F65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D8D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B8A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D7CAA0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7C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4CF2BA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6A28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34C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C11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FF5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1AF3EB6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FC05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2FF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1DE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1A9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DDC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9AD0DFB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1EFE19FF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5380DE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13BB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C01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971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FC1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80418C" w:rsidRPr="00743905" w14:paraId="656E8F1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6082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1FA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791483D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777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F30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1F3DBCE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3C6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AAEE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6E2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04E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860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F4AD8DE" w14:textId="77777777" w:rsidR="0080418C" w:rsidRPr="0007721B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3F71E1E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77E2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0AD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556BCFF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C3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2FE" w14:textId="77777777" w:rsidR="0080418C" w:rsidRPr="00743905" w:rsidRDefault="008041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1FCFFB2A" w14:textId="77777777" w:rsidR="0080418C" w:rsidRPr="00743905" w:rsidRDefault="008041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394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1A0F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CF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3BE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0641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756F155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13BF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474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77D22DC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EE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F92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D1E57F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54F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C20D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230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514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33C3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36E9C4C" w14:textId="77777777" w:rsidR="0080418C" w:rsidRPr="00951746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0FCDFC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26BD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030A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107B836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E2E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D738" w14:textId="77777777" w:rsidR="0080418C" w:rsidRPr="00743905" w:rsidRDefault="008041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A9B396A" w14:textId="77777777" w:rsidR="0080418C" w:rsidRPr="00743905" w:rsidRDefault="008041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689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E422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B9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327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A313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4463FD5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6F3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B9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DF3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BE8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5B4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0C75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D7E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4A873B8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04A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887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3175F0A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EB92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382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4EBE4967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D2D3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E3C2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17E4741A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CF3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DBD9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0B7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BDB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568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0418C" w:rsidRPr="00743905" w14:paraId="70C0B9A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6F5F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92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6B55268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BED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2821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4BE954A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5C4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6F20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F0F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4BD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03D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53349B2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E7F4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3C9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CC4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25B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7668FBA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4FF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6A58E3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8DC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73D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20F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F14E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0E0DC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80418C" w:rsidRPr="00743905" w14:paraId="6551694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43E0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AE2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2C4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A5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4647085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E1787B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1AF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31E863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0D87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BF3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C22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FAB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2CC6345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6DE1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4D9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36E0A53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9C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D2F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3D1E1F4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CC1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7EA5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AF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F8F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CC8E" w14:textId="77777777" w:rsidR="0080418C" w:rsidRPr="00351657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80418C" w:rsidRPr="00743905" w14:paraId="75E6B4D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7FE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3B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AE3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840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1ABF3F3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5E9C54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FE8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2CE2A5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B594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B92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8E9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481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168882C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2461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699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A33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5B6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0E558A3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F76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DB377C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7C23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24B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ED0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A2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2FE422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F75E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9A47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12467A6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58E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D54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E3716F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C51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882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55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98A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EC3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694B29B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6389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75C2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EFF580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32D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B58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BABAC9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80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6BA3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392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B7E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FDB9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D50A15D" w14:textId="77777777" w:rsidR="0080418C" w:rsidRPr="003B409E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776105E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ABB8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76B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70A1AE74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9AE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F552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968121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061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014A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58A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30F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8C2A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5E88BF7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E57A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57A9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5AA295C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EE8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AF91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59F2C4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BC5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0AB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EDF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8B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3E85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5CB2CF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43905" w14:paraId="006C98D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34B7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88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84E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E87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6A0DA5B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89BB1C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032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D28679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4B98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F7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DAE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DBD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7E89492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C3A0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C89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3F940FC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52D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93C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432E812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932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E410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14E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9D2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4E3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0418C" w:rsidRPr="00743905" w14:paraId="594EAA5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23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C4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1D7F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5B77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0C35C544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05DD7DCD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C88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D2C156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7CD1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AB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46D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2B81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0892911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11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C24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CCA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DDC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6AC927D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209CD6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C24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9E2E96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D230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623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01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7BB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5D43DF3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097F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428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E6F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D0C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511A02F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9EC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6965A76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727A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B9A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43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18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80418C" w:rsidRPr="00743905" w14:paraId="26BA03E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CE65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BFE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BD4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42E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252195C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6CD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B4B5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D3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B6E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F7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80418C" w:rsidRPr="00743905" w14:paraId="5D50210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986D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607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B16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FBF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B50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EC0F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EF96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592D3C4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955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0F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80418C" w:rsidRPr="00743905" w14:paraId="7E82889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2D69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F88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1AC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C4D8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904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A65E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554A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DC5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A583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80418C" w:rsidRPr="00743905" w14:paraId="1E35D7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5914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C1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5FD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034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32E7D4F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18F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D40664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4F2A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AD0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31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D66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09227CF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0CF0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18F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D9E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37A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6D169E65" w14:textId="77777777" w:rsidR="0080418C" w:rsidRPr="00D73778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B86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874BDA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D469" w14:textId="77777777" w:rsidR="0080418C" w:rsidRPr="00D73778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6A7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BC3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410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1D33D94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097E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E09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EFE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51D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203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F0E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0D1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C60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EDD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80418C" w:rsidRPr="00743905" w14:paraId="18948B8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4AA4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67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2A2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67EC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54A9A5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814E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0FE03952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2803CA2B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346FA31F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39D1AB63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C79D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92E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4D1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2229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C94374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482D9AB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80418C" w:rsidRPr="00743905" w14:paraId="32D5F0B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DDB0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776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F19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6BD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572A2B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3F2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B5A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B667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382A7BC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C8A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7BF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80418C" w:rsidRPr="00743905" w14:paraId="2C55248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BB5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58E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64B2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F062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B93B2C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213B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355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40C4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04404B1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BF2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2689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060AEED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D87C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28A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67EABA3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6E73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EA4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AE0579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4096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7B75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D7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06B570EA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85F0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C9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7C5F264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412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ACE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1147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C39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30A267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55F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85870B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23E91F1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15A331C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81C7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8981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0E60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640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2680A47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0418C" w:rsidRPr="00743905" w14:paraId="14BEFDA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300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CD6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BA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99B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D9CC8D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642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24C3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FD9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9C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B58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4F288E7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B252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F3C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895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67B4" w14:textId="77777777" w:rsidR="0080418C" w:rsidRDefault="008041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7C755ED2" w14:textId="77777777" w:rsidR="0080418C" w:rsidRDefault="008041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DC39700" w14:textId="77777777" w:rsidR="0080418C" w:rsidRDefault="008041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1384A675" w14:textId="77777777" w:rsidR="0080418C" w:rsidRPr="00743905" w:rsidRDefault="008041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869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D9AE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94DF" w14:textId="77777777" w:rsidR="0080418C" w:rsidRDefault="0080418C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2A2CEC61" w14:textId="77777777" w:rsidR="0080418C" w:rsidRPr="004E7F11" w:rsidRDefault="0080418C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160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4396" w14:textId="77777777" w:rsidR="0080418C" w:rsidRDefault="0080418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765FAACE" w14:textId="77777777" w:rsidR="0080418C" w:rsidRPr="00743905" w:rsidRDefault="0080418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569D3A5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EE73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AAB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86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7AA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5E9B49B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68B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482904A7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68A4622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F95D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90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770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B7F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15022AE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850D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2A1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96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26AD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3DF2A14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DFE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8B1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51B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14BFD86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C43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A76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6B59035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9526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9E7C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A77C00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BE1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C80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3F0FA3AA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071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172A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977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E86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A363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197B3A3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6D3C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7309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2F9AEAC0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905B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D45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891C495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CFC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5CFA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BF5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C6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56A1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574A74A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9CF5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221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CA4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1F80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0E1536F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8C4E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9B5F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24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8D7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3C56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107132F7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FF9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C33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39A7C9A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002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FDC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6289FB2B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2758F10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52FE4EF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917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7AB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D8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E705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848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4671FE3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E8FF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27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851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9EB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549BFC5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8D56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6B37267C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3DCC41D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59AD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1EC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DB4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2FA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80418C" w:rsidRPr="00743905" w14:paraId="172EB44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A168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DE5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5A2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B79A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39293BFA" w14:textId="77777777" w:rsidR="0080418C" w:rsidRPr="00CD295A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C60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DD13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F65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4E37830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B2E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07B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43905" w14:paraId="79A83B8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BAA4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09A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4BD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C1E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6AEBC79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881239A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CD4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3B1BEE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34F6908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12E8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514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17F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063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4504EDA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6696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5958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813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DFBB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966F6E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7E1BD4C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0D00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EBF7FF5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B45E" w14:textId="77777777" w:rsidR="0080418C" w:rsidRPr="00743905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563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EB4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03D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5CA677FD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E851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596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5097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7DB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BB4FC79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857A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52CB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F56F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8C4C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2BCE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3A762C4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784C661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BBB5485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0418C" w:rsidRPr="00743905" w14:paraId="4F18050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08B" w14:textId="77777777" w:rsidR="0080418C" w:rsidRPr="00743905" w:rsidRDefault="0080418C" w:rsidP="008041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DA51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3F26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7A09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CAC6DF4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1CC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5874EBB8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883C671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260934D" w14:textId="77777777" w:rsidR="0080418C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B7EF" w14:textId="77777777" w:rsidR="0080418C" w:rsidRDefault="008041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FFD2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1DBE" w14:textId="77777777" w:rsidR="0080418C" w:rsidRPr="00743905" w:rsidRDefault="008041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BEA3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4717165" w14:textId="77777777" w:rsidR="0080418C" w:rsidRDefault="008041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785FFD6" w14:textId="77777777" w:rsidR="0080418C" w:rsidRPr="005905D7" w:rsidRDefault="0080418C" w:rsidP="00B773E9">
      <w:pPr>
        <w:spacing w:before="40" w:after="40" w:line="192" w:lineRule="auto"/>
        <w:ind w:right="57"/>
        <w:rPr>
          <w:b/>
          <w:sz w:val="20"/>
        </w:rPr>
      </w:pPr>
    </w:p>
    <w:p w14:paraId="466905D5" w14:textId="77777777" w:rsidR="0080418C" w:rsidRDefault="0080418C" w:rsidP="00740BAB">
      <w:pPr>
        <w:pStyle w:val="Heading1"/>
        <w:spacing w:line="360" w:lineRule="auto"/>
      </w:pPr>
      <w:r>
        <w:t>LINIA 136</w:t>
      </w:r>
    </w:p>
    <w:p w14:paraId="46119BEA" w14:textId="77777777" w:rsidR="0080418C" w:rsidRDefault="0080418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418C" w14:paraId="33F85A83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2A30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4689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BA1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A77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66103BC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3F7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64352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6582E9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B59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22D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984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81E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D72C3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0418C" w14:paraId="3846EDA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2BDB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495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BE8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7A7D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C13FCC0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4EF4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E5D48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5DB3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572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0C5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6702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1185C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0418C" w14:paraId="2CDB693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F3E4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2B9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682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2C15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D70F6E5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A42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F25AC3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C894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9229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F1C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4D8C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12A1F0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0418C" w14:paraId="161E64A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A56B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E16C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C74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9681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441B70B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817F536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1F1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9E1772C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27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82A0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B5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2E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DF3AB7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254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A46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66F420F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CFF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E75C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2F689D7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D9A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4EEE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DEF3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C5A1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718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688413AC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3567E24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CE7C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35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BA0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8E42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B6E7384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340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A36077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03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50D1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45A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ECD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6AC755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F6DE144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0418C" w14:paraId="677BCEFD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22FF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82F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1D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3AA6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39BE612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0C71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24F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F05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41C9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441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9930036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0418C" w14:paraId="2BD281BB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A2AB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3D0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3D9D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847A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B32315B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7F9C65C4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E3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081FB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24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DCD6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A7B4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370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7BE39DC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A818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6D4C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C88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2382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BB0E481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FE2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342CF3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54D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CCC0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9E24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B45A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5AC279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0418C" w14:paraId="6FAB8B5F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DFCB" w14:textId="77777777" w:rsidR="0080418C" w:rsidRDefault="0080418C" w:rsidP="008041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679A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7E9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8762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5568A8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15CB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B66ED0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6A00F0C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456DE93F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DDF8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42E5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0FD4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FA2E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D791A" w14:textId="77777777" w:rsidR="0080418C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30EACCE" w14:textId="77777777" w:rsidR="0080418C" w:rsidRDefault="0080418C">
      <w:pPr>
        <w:spacing w:line="192" w:lineRule="auto"/>
        <w:ind w:right="57"/>
        <w:rPr>
          <w:sz w:val="20"/>
        </w:rPr>
      </w:pPr>
    </w:p>
    <w:p w14:paraId="5D77EA25" w14:textId="77777777" w:rsidR="0080418C" w:rsidRDefault="0080418C" w:rsidP="002A3C7A">
      <w:pPr>
        <w:pStyle w:val="Heading1"/>
        <w:spacing w:line="360" w:lineRule="auto"/>
      </w:pPr>
      <w:r>
        <w:t>LINIA 138</w:t>
      </w:r>
    </w:p>
    <w:p w14:paraId="5C5E7FDB" w14:textId="77777777" w:rsidR="0080418C" w:rsidRDefault="0080418C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80418C" w14:paraId="6961CAF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DC69" w14:textId="77777777" w:rsidR="0080418C" w:rsidRDefault="0080418C" w:rsidP="008041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788B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1ED44284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982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2BF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FF3D0F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6D2A" w14:textId="77777777" w:rsidR="0080418C" w:rsidRDefault="0080418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645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85E8A9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3B5995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A030" w14:textId="77777777" w:rsidR="0080418C" w:rsidRPr="007126D7" w:rsidRDefault="0080418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56435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B79E1D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B985" w14:textId="77777777" w:rsidR="0080418C" w:rsidRDefault="0080418C" w:rsidP="008041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1D12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7B25421B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0EB3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E3D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287576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7311" w14:textId="77777777" w:rsidR="0080418C" w:rsidRDefault="0080418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5328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93AE24C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08635C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B3E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418C" w14:paraId="16BDD32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78F6" w14:textId="77777777" w:rsidR="0080418C" w:rsidRDefault="0080418C" w:rsidP="008041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2625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3CCD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326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83E808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0D545C2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FC57" w14:textId="77777777" w:rsidR="0080418C" w:rsidRDefault="0080418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9A7FC8" w14:textId="77777777" w:rsidR="0080418C" w:rsidRDefault="0080418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DDE5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361638B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34C508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8F3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80418C" w14:paraId="76060A3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2C0E" w14:textId="77777777" w:rsidR="0080418C" w:rsidRDefault="0080418C" w:rsidP="008041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C0FF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B0B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8EF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072E01F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B0D03F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0D5EFCC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CEB6" w14:textId="77777777" w:rsidR="0080418C" w:rsidRDefault="0080418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EDD7FC" w14:textId="77777777" w:rsidR="0080418C" w:rsidRDefault="0080418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D68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0616F9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AAC2048" w14:textId="77777777" w:rsidR="0080418C" w:rsidRPr="008B4C9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2B1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60C3DF89" w14:textId="77777777" w:rsidR="0080418C" w:rsidRDefault="0080418C">
      <w:pPr>
        <w:tabs>
          <w:tab w:val="left" w:pos="4320"/>
        </w:tabs>
        <w:rPr>
          <w:sz w:val="20"/>
        </w:rPr>
      </w:pPr>
    </w:p>
    <w:p w14:paraId="6BDA0664" w14:textId="77777777" w:rsidR="0080418C" w:rsidRDefault="0080418C" w:rsidP="00C83010">
      <w:pPr>
        <w:pStyle w:val="Heading1"/>
        <w:spacing w:line="360" w:lineRule="auto"/>
      </w:pPr>
      <w:r>
        <w:lastRenderedPageBreak/>
        <w:t>LINIA 143</w:t>
      </w:r>
    </w:p>
    <w:p w14:paraId="26340DFC" w14:textId="77777777" w:rsidR="0080418C" w:rsidRDefault="0080418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0418C" w14:paraId="5095B0A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681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10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87DC6C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D88C" w14:textId="77777777" w:rsidR="0080418C" w:rsidRPr="00984839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504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0C3A7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C72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9CD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538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F63A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FD2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631217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5DDFF3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675A621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13A5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690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DAF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93D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39AA17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18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F5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A12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037E10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FE20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BBA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E9186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418C" w14:paraId="71C9954A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EBA3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8E4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01C1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248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32199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90CD22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1EA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EA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FDE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7F0755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6CE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79A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00BC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4F18A0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149A84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0008F79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2E7E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64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C203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D3F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F493B4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4C9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2DFB6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2B6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386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35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199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CF7B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418C" w14:paraId="08BD668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EF5D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ED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2A7B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96B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1A934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AA5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E3912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B2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850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9FE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1C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703E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418C" w14:paraId="24CDC27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F98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BDE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5880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23E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093E0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45F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35D96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E1D36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FCD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CFE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685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1EF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7589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418C" w14:paraId="262BDE6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1884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25C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AC2B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DC24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2C27E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503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8632C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56221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EC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D04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30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32C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7224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418C" w14:paraId="0E92A7C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0DF9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3A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B8DF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EB0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631ED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4B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BCC50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ADF1E5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C9CD5E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7C73CD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176AF5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32954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95560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1BD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41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302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344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3D8D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418C" w14:paraId="366EBA3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E71E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31D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A2D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E5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0D7DF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716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25A56D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38E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2A3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9B3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E7F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1D30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97AC89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0418C" w14:paraId="5BA29FD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12D7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938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7311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542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7D40B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A3C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C4306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21D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B63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0AE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2ED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68DAE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418C" w14:paraId="7EB9C147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DA39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76A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C1A1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E76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BF15F4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27C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95CE8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99F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38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CC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8BE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3148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A78289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0418C" w14:paraId="0C96FD3A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C93D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A2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B7EE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18C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1952B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5C0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3F4F1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0F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62A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EA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A5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CA1BB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418C" w14:paraId="140BF88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4C33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07D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59C4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BA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04CD5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DB5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5AB80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B51FF2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D16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A8B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67F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853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80BD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418C" w14:paraId="3F327FC0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F5FE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D0A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D6DC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8C3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83E39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31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81A8E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97A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7C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A4E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B63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E73E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418C" w14:paraId="4534834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C01F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10C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2A0B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9D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2D29C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5EE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8A9F3E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AFE7DC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BA4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EDF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E59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42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06EB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418C" w14:paraId="09A3294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0CFE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29B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2939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3E1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09855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5E8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BD31C5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F68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DEE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1F4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0A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8CE6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418C" w14:paraId="05718F45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2751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3F0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310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D0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B7629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4A6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2B9F9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C9645B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39A5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69A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9B4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FB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D242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0418C" w14:paraId="47B933EF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F107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84C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A58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55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C1259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D5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F3EC0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5DDA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57B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5042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2D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62141F9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29A6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64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B0D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E3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A83C0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D06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D1B15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6F94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63F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0DD1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D3E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1803EB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CD5E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55C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A4B1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E0A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3C7C5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459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85AB9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026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76A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F79A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B05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64BA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0418C" w14:paraId="4882D64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13E0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BF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88EA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AB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4BF2E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CC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2F472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CC8969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646751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8063FA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DD2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37A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7E8F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D97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36A5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418C" w14:paraId="5BD96A6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6F3A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85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E4A935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4C9E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30C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91FF56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1F0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285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4E2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EBF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BC87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2B79194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F59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006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A3E79C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2D1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CF5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F7A71E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A72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62E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36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B54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14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E55F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8A4F5D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0322D55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3AD0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3A1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803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7B2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A6C367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5EA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450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88D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FD0A14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009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BA3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B62A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53526E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2F5FBBCD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D5C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12B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83E4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AF5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6FABEE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C7B8E1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170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06914C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173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1A6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DE8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61A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DBF201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7E8B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508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D6BB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AAA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679F06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F09A06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4D3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CB0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389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AE0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2794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60886A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35EC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8C9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EE8C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301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637149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833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511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A7D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655CC8E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CF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9F43" w14:textId="77777777" w:rsidR="0080418C" w:rsidRPr="006611B7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0418C" w14:paraId="27D6CB6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D984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587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5F0EFC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2B9E" w14:textId="77777777" w:rsidR="0080418C" w:rsidRPr="00984839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35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561A8E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7A0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6AE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421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F62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E2D" w14:textId="77777777" w:rsidR="0080418C" w:rsidRPr="003B25AA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14:paraId="28A1835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46BF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1C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BB82" w14:textId="77777777" w:rsidR="0080418C" w:rsidRDefault="0080418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3E00" w14:textId="77777777" w:rsidR="0080418C" w:rsidRDefault="0080418C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E1147D3" w14:textId="77777777" w:rsidR="0080418C" w:rsidRDefault="0080418C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463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013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E5F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B4DEAA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6A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A5E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14:paraId="1B81BBF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F825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79FC" w14:textId="77777777" w:rsidR="0080418C" w:rsidRPr="00CB3DC4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04F8A8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DF3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251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364989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E0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36A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79D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DAE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35B9" w14:textId="77777777" w:rsidR="0080418C" w:rsidRPr="00CB3DC4" w:rsidRDefault="0080418C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53D792" w14:textId="77777777" w:rsidR="0080418C" w:rsidRPr="00F11CE2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257705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728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795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CAD7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5CB8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357C4AD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92105C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07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D288E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FF0B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4AF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F82B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7A2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3EC2E4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1764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A5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FBD7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A3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A470A0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9A0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BD24A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43435B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1FCC06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86D5DD3" w14:textId="77777777" w:rsidR="0080418C" w:rsidRPr="00260477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228C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25D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29F7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8F5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D052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418C" w14:paraId="7AE6BFF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CDC3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58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A29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3ED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11F2A0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346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1AA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2EC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DDC1AC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455D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629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8AAA9E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64407A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418C" w14:paraId="0C4F29A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BA27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1ACC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D987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F81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F330C6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BB6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185A4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2E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3D0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20F2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BC1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0418C" w14:paraId="6CB3679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ECD0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3E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456F5E2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9CBD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CB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97770E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6343340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B9F017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ABD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064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356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39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319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00C5C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DB10FAE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418C" w14:paraId="322E7FC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F755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571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C8DC83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567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22C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FF3A07C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8D9D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E5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4BF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0A9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FDC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72D87DD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A9CA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775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69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4D6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D3E75D6" w14:textId="77777777" w:rsidR="0080418C" w:rsidRDefault="0080418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03B7CC3" w14:textId="77777777" w:rsidR="0080418C" w:rsidRDefault="0080418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45D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3B276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2E0D" w14:textId="77777777" w:rsidR="0080418C" w:rsidRPr="00B53EFA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72D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FB25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2E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E9ACDC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AEB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71C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928DB9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388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4846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868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1F3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8A72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39D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3D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3756E67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50C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4E7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831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3BA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6CDC8E1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4445A01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2D3DBB32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370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A37E96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EEF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AB6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7BEB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1D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755B9C5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EDF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111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60A76E7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4EF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0EA" w14:textId="77777777" w:rsidR="0080418C" w:rsidRDefault="0080418C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782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5F0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D181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0920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BA23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7C76969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B3D4" w14:textId="77777777" w:rsidR="0080418C" w:rsidRDefault="0080418C" w:rsidP="008041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B524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F9D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D685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3177A3F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2C5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74A5AB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D044A23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29AF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F9EA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4998" w14:textId="77777777" w:rsidR="0080418C" w:rsidRPr="00984839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1FEB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D29BA" w14:textId="77777777" w:rsidR="0080418C" w:rsidRDefault="008041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C7D0144" w14:textId="77777777" w:rsidR="0080418C" w:rsidRDefault="0080418C">
      <w:pPr>
        <w:spacing w:after="40" w:line="192" w:lineRule="auto"/>
        <w:ind w:right="57"/>
        <w:rPr>
          <w:sz w:val="20"/>
        </w:rPr>
      </w:pPr>
    </w:p>
    <w:p w14:paraId="52BC804E" w14:textId="77777777" w:rsidR="0080418C" w:rsidRDefault="0080418C" w:rsidP="00EF6A64">
      <w:pPr>
        <w:pStyle w:val="Heading1"/>
        <w:spacing w:line="360" w:lineRule="auto"/>
      </w:pPr>
      <w:r>
        <w:lastRenderedPageBreak/>
        <w:t>LINIA 144</w:t>
      </w:r>
    </w:p>
    <w:p w14:paraId="249311F8" w14:textId="77777777" w:rsidR="0080418C" w:rsidRDefault="0080418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0418C" w14:paraId="71A27CC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2492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C7D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3172B9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36CF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9AE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42A6D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E5E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315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206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5E0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390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55CCCC2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4281B0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418C" w14:paraId="0A12BB9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4A24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FFF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E1F3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00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FDD4B0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445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42F4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7A0E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8C46F2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40E7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E2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99D87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418C" w14:paraId="7E3E1E1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EEE4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574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00D6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DFB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D1593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76592B22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BD7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AA30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E7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5F3555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2201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337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8F9316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AEA013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1AFE95B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9F7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69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0167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AD0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B5B80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0AD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EA3D2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4FC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DDB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298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9E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1CDB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0418C" w14:paraId="53DFE75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6C76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B77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C50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695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5C073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D12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FABA2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7295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9BD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500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78E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D3DF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418C" w14:paraId="0CC1D53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5CBC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677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4CC1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44E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44517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1BE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58F536B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7B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C3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D26" w14:textId="77777777" w:rsidR="0080418C" w:rsidRPr="00984839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6C5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0418C" w14:paraId="4829331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8A40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DB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6FE3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91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3C418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DDB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66B73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6FC1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107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48ED" w14:textId="77777777" w:rsidR="0080418C" w:rsidRPr="00984839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8AE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6D15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418C" w14:paraId="4AE3672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06AB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BDF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7419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86B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0B4FE9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59A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4D953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48C0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05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A13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9E0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9B5E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418C" w14:paraId="66A84D9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45E0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670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040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A01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E8D73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CF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7B1B7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57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47F4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454B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63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4601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418C" w14:paraId="1AE5265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9874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7FB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818D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DCC9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E6C75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108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D9C7B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DCE9C4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A4F2F5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AD899C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290AB2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0302F00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BF15D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772E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DEE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15EE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548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DBB4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418C" w14:paraId="55E2D75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E7BC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103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87B7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60F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ED4D6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636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B25C9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84C4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155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908B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CC5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DB12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418C" w14:paraId="3ECE73D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6C2E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298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13F4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77C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418B4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394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199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AEF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4193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A6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38D3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418C" w14:paraId="465734B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E3AA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9B1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B33E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55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05181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C48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D2980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51E4F34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6CDD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E2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22DD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636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6696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0418C" w14:paraId="4E045EA5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3511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911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DC04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710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5EEA4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3E2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B3038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50EC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752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585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A3A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42452E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B357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A74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804E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2B1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82196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190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6DD32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15B9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352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A017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7AA9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5E8AA60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F07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DFB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1FCF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281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2980D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29D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93163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43BF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FBB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47CE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A4D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FBC6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0418C" w14:paraId="36F5D25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9397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BAC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5E75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7E6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951AD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E8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EEFA5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D07227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5C20BE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050044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ADD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60A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FAC8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B05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1996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418C" w14:paraId="4A1EC8A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2A1F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9FA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7D08CDC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E10D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96C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4F51439" w14:textId="77777777" w:rsidR="0080418C" w:rsidRPr="00B61351" w:rsidRDefault="0080418C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ABB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8F1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E3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0EDB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927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1CAD6DC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468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93A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97FC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4D0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B0EEA8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AE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674882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51E0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C9D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A07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800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1145B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418C" w14:paraId="424BB93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55E3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B7F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31AF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CDD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128344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E696D3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BB6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1487BA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E5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EC4B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C72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B293F5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C288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BAC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4C6BA1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DA1E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6B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BAB31A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32C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54B9BB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390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0315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1D5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408C59D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D70A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559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43ECCE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E9ED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F67F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62E585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617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4AC8A1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9D6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8AB9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80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631CC04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1AEC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ACF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03F8984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D572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5C7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48A2A5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B8D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CA79B3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BC5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5AB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8D9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316C8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0418C" w14:paraId="0FB581B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95F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975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1E1B8A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970C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4C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E60E43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E05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EEDCBF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57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F7AD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9BB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0D28C29A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D81F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FA6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EC6D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F57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2193280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852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C84FF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EB0509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3128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9AE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914A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9EC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5D212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0418C" w14:paraId="304A86F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3B0D" w14:textId="77777777" w:rsidR="0080418C" w:rsidRDefault="0080418C" w:rsidP="008041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48E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7E0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216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F34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390590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3B4863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1F8E8F14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B13BF9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A9EF1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545A95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FE6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0ED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EC68" w14:textId="77777777" w:rsidR="0080418C" w:rsidRPr="00DA0087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2D7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42133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62922C7" w14:textId="77777777" w:rsidR="0080418C" w:rsidRDefault="0080418C">
      <w:pPr>
        <w:spacing w:before="40" w:line="192" w:lineRule="auto"/>
        <w:ind w:right="57"/>
        <w:rPr>
          <w:sz w:val="20"/>
        </w:rPr>
      </w:pPr>
    </w:p>
    <w:p w14:paraId="310B0270" w14:textId="77777777" w:rsidR="0080418C" w:rsidRDefault="0080418C" w:rsidP="00E56A6A">
      <w:pPr>
        <w:pStyle w:val="Heading1"/>
        <w:spacing w:line="360" w:lineRule="auto"/>
      </w:pPr>
      <w:r>
        <w:t>LINIA 200</w:t>
      </w:r>
    </w:p>
    <w:p w14:paraId="0E694D3F" w14:textId="77777777" w:rsidR="0080418C" w:rsidRDefault="0080418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4BD878A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1318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7C2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4FA98F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A81" w14:textId="77777777" w:rsidR="0080418C" w:rsidRPr="00032D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DAF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4430F23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587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4B3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33D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51E84A7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FB36" w14:textId="77777777" w:rsidR="0080418C" w:rsidRPr="00032D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33DC" w14:textId="77777777" w:rsidR="0080418C" w:rsidRPr="00F716C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80418C" w14:paraId="5E05B1A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8B7E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4A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0EBC2FA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E4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30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764F27F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23C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31E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C1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1EF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2AA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0418C" w14:paraId="0F459D4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A9AA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AF9B" w14:textId="77777777" w:rsidR="0080418C" w:rsidRDefault="008041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977A6C7" w14:textId="77777777" w:rsidR="0080418C" w:rsidRDefault="008041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CF20" w14:textId="77777777" w:rsidR="0080418C" w:rsidRDefault="0080418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641" w14:textId="77777777" w:rsidR="0080418C" w:rsidRDefault="0080418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4BED9E54" w14:textId="77777777" w:rsidR="0080418C" w:rsidRDefault="0080418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D9F3" w14:textId="77777777" w:rsidR="0080418C" w:rsidRDefault="008041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2C86" w14:textId="77777777" w:rsidR="0080418C" w:rsidRDefault="0080418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43B" w14:textId="77777777" w:rsidR="0080418C" w:rsidRDefault="008041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2594CDB" w14:textId="77777777" w:rsidR="0080418C" w:rsidRDefault="008041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217D" w14:textId="77777777" w:rsidR="0080418C" w:rsidRDefault="0080418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672A" w14:textId="77777777" w:rsidR="0080418C" w:rsidRDefault="0080418C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0418C" w14:paraId="685B6C8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C9FD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24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302EB7D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F30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017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3FF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C07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2D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F9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BE4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418C" w14:paraId="790D506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144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B65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A7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2A7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3F7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3B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CD2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00E0806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3E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F26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418C" w14:paraId="640E6C4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6A58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6D3D" w14:textId="77777777" w:rsidR="0080418C" w:rsidRDefault="008041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5DD98AA2" w14:textId="77777777" w:rsidR="0080418C" w:rsidRDefault="008041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6202" w14:textId="77777777" w:rsidR="0080418C" w:rsidRDefault="0080418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DBEA" w14:textId="77777777" w:rsidR="0080418C" w:rsidRDefault="0080418C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7D24" w14:textId="77777777" w:rsidR="0080418C" w:rsidRDefault="008041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C5D0" w14:textId="77777777" w:rsidR="0080418C" w:rsidRDefault="0080418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A099" w14:textId="77777777" w:rsidR="0080418C" w:rsidRDefault="008041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3F68AD80" w14:textId="77777777" w:rsidR="0080418C" w:rsidRDefault="008041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EFE1" w14:textId="77777777" w:rsidR="0080418C" w:rsidRDefault="0080418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5631" w14:textId="77777777" w:rsidR="0080418C" w:rsidRDefault="0080418C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418C" w14:paraId="5E554DF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5E13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AB9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0AE" w14:textId="77777777" w:rsidR="0080418C" w:rsidRPr="00032D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93F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6433FD0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685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D18C5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F5A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65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1BE7" w14:textId="77777777" w:rsidR="0080418C" w:rsidRPr="00032DF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36A6" w14:textId="77777777" w:rsidR="0080418C" w:rsidRPr="00F716C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418C" w14:paraId="3853249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66B5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1CB" w14:textId="77777777" w:rsidR="0080418C" w:rsidRDefault="008041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7CA940BE" w14:textId="77777777" w:rsidR="0080418C" w:rsidRDefault="008041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BDBA" w14:textId="77777777" w:rsidR="0080418C" w:rsidRDefault="0080418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300F" w14:textId="77777777" w:rsidR="0080418C" w:rsidRDefault="0080418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1DFC7EBA" w14:textId="77777777" w:rsidR="0080418C" w:rsidRDefault="0080418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FC9" w14:textId="77777777" w:rsidR="0080418C" w:rsidRDefault="008041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764" w14:textId="77777777" w:rsidR="0080418C" w:rsidRDefault="0080418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8D76" w14:textId="77777777" w:rsidR="0080418C" w:rsidRDefault="008041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8B28" w14:textId="77777777" w:rsidR="0080418C" w:rsidRDefault="0080418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C93" w14:textId="77777777" w:rsidR="0080418C" w:rsidRDefault="0080418C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80418C" w14:paraId="781D2E3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5885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D1D7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23F5F1AF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927A" w14:textId="77777777" w:rsidR="0080418C" w:rsidRDefault="008041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2C3C" w14:textId="77777777" w:rsidR="0080418C" w:rsidRDefault="008041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6ADAD26F" w14:textId="77777777" w:rsidR="0080418C" w:rsidRDefault="008041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E7F4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70C0" w14:textId="77777777" w:rsidR="0080418C" w:rsidRDefault="008041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7248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688109CC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88D" w14:textId="77777777" w:rsidR="0080418C" w:rsidRDefault="008041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A335" w14:textId="77777777" w:rsidR="0080418C" w:rsidRDefault="0080418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418C" w14:paraId="096BB324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3839" w14:textId="77777777" w:rsidR="0080418C" w:rsidRDefault="0080418C" w:rsidP="00D83762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8B64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48C06D5E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A86" w14:textId="77777777" w:rsidR="0080418C" w:rsidRDefault="008041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551" w14:textId="77777777" w:rsidR="0080418C" w:rsidRDefault="008041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6432AEEF" w14:textId="77777777" w:rsidR="0080418C" w:rsidRDefault="008041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011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AC77" w14:textId="77777777" w:rsidR="0080418C" w:rsidRDefault="008041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253A" w14:textId="77777777" w:rsidR="0080418C" w:rsidRDefault="008041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ED4C" w14:textId="77777777" w:rsidR="0080418C" w:rsidRDefault="008041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648A" w14:textId="77777777" w:rsidR="0080418C" w:rsidRDefault="0080418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3C4179E" w14:textId="77777777" w:rsidR="0080418C" w:rsidRDefault="0080418C" w:rsidP="00623FF6">
      <w:pPr>
        <w:spacing w:before="40" w:after="40" w:line="192" w:lineRule="auto"/>
        <w:ind w:right="57"/>
      </w:pPr>
    </w:p>
    <w:p w14:paraId="5C836BD5" w14:textId="77777777" w:rsidR="0080418C" w:rsidRDefault="0080418C" w:rsidP="006D4098">
      <w:pPr>
        <w:pStyle w:val="Heading1"/>
        <w:spacing w:line="360" w:lineRule="auto"/>
      </w:pPr>
      <w:r>
        <w:t>LINIA 201</w:t>
      </w:r>
    </w:p>
    <w:p w14:paraId="38CCA185" w14:textId="77777777" w:rsidR="0080418C" w:rsidRDefault="0080418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0418C" w14:paraId="68F8839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4EAC" w14:textId="77777777" w:rsidR="0080418C" w:rsidRDefault="0080418C" w:rsidP="0080418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F0C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E965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9F2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317B43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8C2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F329CC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43B4FAE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110B02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4995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C80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616C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4D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23C9DEF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59AC" w14:textId="77777777" w:rsidR="0080418C" w:rsidRDefault="0080418C" w:rsidP="0080418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8F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F82A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321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F1C2CC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2CA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33C72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FDC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C6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05A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DEA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215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D44E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80418C" w14:paraId="1E4A1DB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4DCE" w14:textId="77777777" w:rsidR="0080418C" w:rsidRDefault="0080418C" w:rsidP="0080418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8CA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0B68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70B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61917D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5FA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69626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25D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739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0A18" w14:textId="77777777" w:rsidR="0080418C" w:rsidRPr="00C937B4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3B4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95EA0C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1C623319" w14:textId="77777777" w:rsidR="0080418C" w:rsidRPr="003012FC" w:rsidRDefault="0080418C">
      <w:pPr>
        <w:spacing w:before="40" w:after="40" w:line="192" w:lineRule="auto"/>
        <w:ind w:right="57"/>
      </w:pPr>
    </w:p>
    <w:p w14:paraId="3BB33877" w14:textId="77777777" w:rsidR="0080418C" w:rsidRDefault="0080418C" w:rsidP="00C53936">
      <w:pPr>
        <w:pStyle w:val="Heading1"/>
        <w:spacing w:line="360" w:lineRule="auto"/>
      </w:pPr>
      <w:r>
        <w:t>LINIA 202 A</w:t>
      </w:r>
    </w:p>
    <w:p w14:paraId="658A0DF6" w14:textId="77777777" w:rsidR="0080418C" w:rsidRDefault="0080418C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80418C" w14:paraId="2860351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834F" w14:textId="77777777" w:rsidR="0080418C" w:rsidRDefault="0080418C" w:rsidP="008041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1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41AF" w14:textId="77777777" w:rsidR="0080418C" w:rsidRPr="0087494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983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2DF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F27CE6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6880" w14:textId="77777777" w:rsidR="0080418C" w:rsidRPr="0048429E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CA5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759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44E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80418C" w14:paraId="51C372A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936" w14:textId="77777777" w:rsidR="0080418C" w:rsidRDefault="0080418C" w:rsidP="008041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C8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4089" w14:textId="77777777" w:rsidR="0080418C" w:rsidRPr="00874940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91E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7A6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8454" w14:textId="77777777" w:rsidR="0080418C" w:rsidRPr="0048429E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6C3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9B2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F5E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1C270E8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6599A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0418C" w:rsidRPr="00743905" w14:paraId="2A500357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6CB8" w14:textId="77777777" w:rsidR="0080418C" w:rsidRPr="00743905" w:rsidRDefault="0080418C" w:rsidP="008041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ADB5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5A08AA94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E7F4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4812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0B09881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21D76F06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60CAEAB5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639AFE10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39F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F59C" w14:textId="77777777" w:rsidR="0080418C" w:rsidRPr="00743905" w:rsidRDefault="008041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3C43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A0F8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20A3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605DF31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80418C" w:rsidRPr="00743905" w14:paraId="261BD43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DE58" w14:textId="77777777" w:rsidR="0080418C" w:rsidRPr="00743905" w:rsidRDefault="0080418C" w:rsidP="008041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C995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3D61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B3CA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4E52878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264E6680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0D59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46FE8CC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AF4E" w14:textId="77777777" w:rsidR="0080418C" w:rsidRPr="00743905" w:rsidRDefault="008041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0AF7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9872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2AC6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43905" w14:paraId="3EE04AD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CCC6" w14:textId="77777777" w:rsidR="0080418C" w:rsidRPr="00743905" w:rsidRDefault="0080418C" w:rsidP="008041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167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0C1B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50C9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AFDF4DA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BA73421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7CCE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0CBA1C1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6EC9" w14:textId="77777777" w:rsidR="0080418C" w:rsidRPr="00743905" w:rsidRDefault="008041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F0A8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3C7D" w14:textId="77777777" w:rsidR="0080418C" w:rsidRPr="00743905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70FC" w14:textId="77777777" w:rsidR="0080418C" w:rsidRPr="00743905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DA3E509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54B27F0C" w14:textId="77777777" w:rsidR="0080418C" w:rsidRDefault="0080418C" w:rsidP="002A4CB1">
      <w:pPr>
        <w:pStyle w:val="Heading1"/>
        <w:spacing w:line="360" w:lineRule="auto"/>
      </w:pPr>
      <w:r>
        <w:t>LINIA 203</w:t>
      </w:r>
    </w:p>
    <w:p w14:paraId="5EC0D0D7" w14:textId="77777777" w:rsidR="0080418C" w:rsidRDefault="0080418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0418C" w:rsidRPr="007126D7" w14:paraId="6686CD9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AE0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5DC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F64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E5F9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60055A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ADF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A9651B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3CAE4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9BB531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B06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671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756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FC6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25F212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0418C" w:rsidRPr="007126D7" w14:paraId="71F54F5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3669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385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D4B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676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1484B5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CEB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B29B7C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A7BB50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6DC39F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691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6A7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A87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1CF9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0418C" w:rsidRPr="007126D7" w14:paraId="4E6C3F0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1F4E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F2C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82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633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0F115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8E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509DDF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1BF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0CD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E88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5B0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126D7" w14:paraId="157594FC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FD0E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C6F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A3608F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619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F68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47886B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D78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3758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0FC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F7F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8A7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8D2C93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7F5892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039FE4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470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122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CBB811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332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83A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B35D29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C48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F29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92D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82A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D34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603FFB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835D53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5792147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DCC7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76A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792E3BD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3470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B9C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E35E254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A50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E8B1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9E6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8F91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5F5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5DE9F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E4B21E" w14:textId="77777777" w:rsidR="0080418C" w:rsidRPr="008F5A6B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3113B8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1FAF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445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998315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F87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AC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5B5C16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B08F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1D4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7FD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0F2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3AC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145023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532DE0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4F44EB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989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34C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3E547D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56D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A92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7A2287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3B4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77F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3DE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EA6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7EE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8C355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E661DC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62F5AE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DE1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370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2E2BCE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5D41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6C1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A49B6C5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814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49B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4DD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92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47C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2F056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EFCF6F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3B5E0DF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1052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D92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38B86D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AFE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E2B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BB702E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7B1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C8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46A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5FF0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EA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5B271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F6CE87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68BED3A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F55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470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4926AC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081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87D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0962383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1DC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B5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316C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AFC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8AA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B04AAB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2D2A5C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1CD548D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8B66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12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82F6E6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7B6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D0C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B1917FA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A9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78C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2B2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691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680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8BAC9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69E078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0E29AAF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33A7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557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954F71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1C5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3024" w14:textId="77777777" w:rsidR="0080418C" w:rsidRPr="007126D7" w:rsidRDefault="0080418C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3CBC7CA" w14:textId="77777777" w:rsidR="0080418C" w:rsidRPr="007126D7" w:rsidRDefault="0080418C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942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9608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B5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920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CEF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447B07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3F95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3B6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DC6C2A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F59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0D1A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E426C39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8F0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4AC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2C6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6EF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B88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232A88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78E1CA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40064F1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1D22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0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6F28AB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0C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EF8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16BF9A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239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0A41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294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4C0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F491" w14:textId="77777777" w:rsidR="0080418C" w:rsidRPr="00F13EC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1AB0F94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2AB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E19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7F9C33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C88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E20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E53BBA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E1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E09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B83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6BD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66E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B77F4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9BB664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4C0C55C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5E80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223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E19E63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27E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5A74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D57DAF3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7FB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1E0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626F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142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7E6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37CAC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6C0518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05ECE4E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1759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6E5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80C3A7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0E98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9544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0FA267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CDF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3B9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1F4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6D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337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97DD0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083BD9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615F408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292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EE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5EF28B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8B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89C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4F790A5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FA7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3A2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61C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DBF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A5C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D2E5D0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C73593" w14:textId="77777777" w:rsidR="0080418C" w:rsidRPr="00744E1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43F296D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C1F3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516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6551E8B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166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C69B" w14:textId="77777777" w:rsidR="0080418C" w:rsidRPr="007126D7" w:rsidRDefault="0080418C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8E4FEB3" w14:textId="77777777" w:rsidR="0080418C" w:rsidRPr="007126D7" w:rsidRDefault="0080418C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036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43B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8D0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A6C0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D47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75366713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020F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E3A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335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4024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A367840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6AFFA8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E21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68E6C2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0D799B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A30C5E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C248F7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FD8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FA3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BF1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78A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126D7" w14:paraId="64E4271B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4920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28F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6B7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797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D30C3D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0779" w14:textId="77777777" w:rsidR="0080418C" w:rsidRPr="007126D7" w:rsidRDefault="0080418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E466F0C" w14:textId="77777777" w:rsidR="0080418C" w:rsidRPr="007126D7" w:rsidRDefault="0080418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F1EDAC7" w14:textId="77777777" w:rsidR="0080418C" w:rsidRPr="007126D7" w:rsidRDefault="0080418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DBBDFB5" w14:textId="77777777" w:rsidR="0080418C" w:rsidRPr="007126D7" w:rsidRDefault="0080418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ED4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BF4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B6A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C1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578C32B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0418C" w:rsidRPr="007126D7" w14:paraId="64C97AC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1286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5EBF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847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13E8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8D6B87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F5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6154C5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A1DA81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EC6BDC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FD9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621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5E4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886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9EDE78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0418C" w:rsidRPr="007126D7" w14:paraId="645A1DC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442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B10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8AF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2AF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B62649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4B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6817A3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039F92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B17317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23D191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9BC2BB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2E6E62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F19112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157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D44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E9D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61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0944CFB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0418C" w:rsidRPr="007126D7" w14:paraId="7E379D5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8C3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7AD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7F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5A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69AE5E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74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B3A4D2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6AEE27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0E325DB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D41628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06DF8B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5EA466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249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CDB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DA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431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E2147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0418C" w:rsidRPr="007126D7" w14:paraId="439F49D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5F3C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5D0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ECBF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4A5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6D75F4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F6ECE9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EEE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A9557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875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067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ED8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0D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126D7" w14:paraId="43E3BFA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F39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D8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013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444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A00E7D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AB0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152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B0E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BB3035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7C7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F8B6" w14:textId="77777777" w:rsidR="0080418C" w:rsidRDefault="0080418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33002A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351CFEF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44FB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B3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695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DC5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0A6E15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D201B2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734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2B544C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F1CD63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052FE3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054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6BD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55F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109" w14:textId="77777777" w:rsidR="0080418C" w:rsidRDefault="0080418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0418C" w:rsidRPr="007126D7" w14:paraId="57178CE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1D02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B3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626428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07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BA4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27A26B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E3B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36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AF3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D5E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E199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4754B82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C64B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FF5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2CA98A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EF9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656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8FB883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64A6BE13" w14:textId="77777777" w:rsidR="0080418C" w:rsidRPr="00F87E98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D7C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2D28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1EC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FB4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DE95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0418C" w:rsidRPr="007126D7" w14:paraId="37C8610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32C0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9D2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E43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0646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0EB5B4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01AC228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7E4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47D44C7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A04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102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15B0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980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126D7" w14:paraId="000314D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B52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D68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130A39A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A240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17E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9CD3B5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F99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08F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447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C3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6400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6BA4633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4DF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E34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82E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9729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96EBF0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810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0C8F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93D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099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2DD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418C" w:rsidRPr="007126D7" w14:paraId="0A79732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4E9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943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DB4FD51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BF2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13E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A15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511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19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A4C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F442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3AB31CF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62B9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33B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CB8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979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5EE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C95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BBC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FC2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B18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41557A5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89DA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1A4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FF5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D696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B71249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78FF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9FE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70BC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471BF2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1EDE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86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46BB3EE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DE7D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45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D6B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2044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95DBF3A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C48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1CB4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0A2C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4CFEF93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E53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0D5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7F02DF9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AB6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4F5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916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CDC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C851FB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A1E3E3E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A20B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71CF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0F0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E3770E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6DA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F67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A76EA2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0418C" w:rsidRPr="007126D7" w14:paraId="4A5138E9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BD5B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135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DA4D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879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A85F6C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05A25F6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2223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7568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BE5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54C0C3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501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EEA6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4CB1455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1DFC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102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BC0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EE15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EC3474F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9DE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E1E939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09C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162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772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08E" w14:textId="77777777" w:rsidR="0080418C" w:rsidRPr="007126D7" w:rsidRDefault="0080418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84D456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6D71BD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0418C" w:rsidRPr="007126D7" w14:paraId="7B1CF36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E0BD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8D19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DB2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AC81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7C57BB9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3E2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1EC1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C222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5B09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231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418C" w:rsidRPr="007126D7" w14:paraId="4DFD500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E220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2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A9020AA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F8C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CD3C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6EE8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9AA3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FA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8C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79B7" w14:textId="77777777" w:rsidR="0080418C" w:rsidRPr="007126D7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0418C" w:rsidRPr="007126D7" w14:paraId="56EBB42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E6C5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D41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D53EC2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EC7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3A2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5BC7DC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31CE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365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64D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AE26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A7C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3ABF5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37B013C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D5DF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8B1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36343C0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0C1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F078" w14:textId="77777777" w:rsidR="0080418C" w:rsidRDefault="0080418C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51514F2" w14:textId="77777777" w:rsidR="0080418C" w:rsidRPr="00D52EC8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4A60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2322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C85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2D1A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492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2C89A5F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418C" w:rsidRPr="007126D7" w14:paraId="657614F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6B1E" w14:textId="77777777" w:rsidR="0080418C" w:rsidRPr="007126D7" w:rsidRDefault="0080418C" w:rsidP="008041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561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A304AF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5EF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DC6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4B49384" w14:textId="77777777" w:rsidR="0080418C" w:rsidRPr="00037854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2E8C13F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7226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4F7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ADC7" w14:textId="77777777" w:rsidR="0080418C" w:rsidRPr="007126D7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837B" w14:textId="77777777" w:rsidR="0080418C" w:rsidRPr="007126D7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FDD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7E0F80E0" w14:textId="77777777" w:rsidR="0080418C" w:rsidRDefault="0080418C" w:rsidP="000039F1">
      <w:pPr>
        <w:spacing w:before="40" w:after="40" w:line="192" w:lineRule="auto"/>
        <w:ind w:right="57"/>
        <w:rPr>
          <w:sz w:val="20"/>
        </w:rPr>
      </w:pPr>
    </w:p>
    <w:p w14:paraId="65B13E9E" w14:textId="77777777" w:rsidR="0080418C" w:rsidRDefault="0080418C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5BBC10D6" w14:textId="77777777" w:rsidR="0080418C" w:rsidRDefault="0080418C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418C" w14:paraId="5E3B4371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BFA0" w14:textId="77777777" w:rsidR="0080418C" w:rsidRDefault="0080418C" w:rsidP="008041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4DD0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2D382BF6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3888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B423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3D6F90C9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256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DCD8" w14:textId="77777777" w:rsidR="0080418C" w:rsidRPr="00D2006A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131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2620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873F" w14:textId="77777777" w:rsidR="0080418C" w:rsidRPr="007126D7" w:rsidRDefault="0080418C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E44BC2" w14:textId="77777777" w:rsidR="0080418C" w:rsidRDefault="0080418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04D24E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2A88" w14:textId="77777777" w:rsidR="0080418C" w:rsidRDefault="0080418C" w:rsidP="008041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6D23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A75C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77D8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27418A63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1866C78B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CF3A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277B298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58D7" w14:textId="77777777" w:rsidR="0080418C" w:rsidRPr="00D2006A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3866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8A7B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59F6" w14:textId="77777777" w:rsidR="0080418C" w:rsidRDefault="0080418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80418C" w14:paraId="0185185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B43F" w14:textId="77777777" w:rsidR="0080418C" w:rsidRDefault="0080418C" w:rsidP="008041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C367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1546438D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8E3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2CF1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2619D02D" w14:textId="77777777" w:rsidR="0080418C" w:rsidRDefault="0080418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11C8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11C6" w14:textId="77777777" w:rsidR="0080418C" w:rsidRPr="00D2006A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DD41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D80F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A24D" w14:textId="77777777" w:rsidR="0080418C" w:rsidRDefault="0080418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80418C" w14:paraId="5E1D6595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E6E5" w14:textId="77777777" w:rsidR="0080418C" w:rsidRDefault="0080418C" w:rsidP="008041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3DB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6BF" w14:textId="77777777" w:rsidR="0080418C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9D3A" w14:textId="77777777" w:rsidR="0080418C" w:rsidRPr="00BF74BF" w:rsidRDefault="0080418C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8A9E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533B35B" w14:textId="77777777" w:rsidR="0080418C" w:rsidRDefault="0080418C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6986" w14:textId="77777777" w:rsidR="0080418C" w:rsidRPr="00D2006A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0DC0" w14:textId="77777777" w:rsidR="0080418C" w:rsidRDefault="0080418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0F2" w14:textId="77777777" w:rsidR="0080418C" w:rsidRPr="004467F9" w:rsidRDefault="0080418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37B8" w14:textId="77777777" w:rsidR="0080418C" w:rsidRDefault="0080418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28CEF9DE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2CE91900" w14:textId="77777777" w:rsidR="0080418C" w:rsidRDefault="0080418C" w:rsidP="005B00A7">
      <w:pPr>
        <w:pStyle w:val="Heading1"/>
        <w:spacing w:line="360" w:lineRule="auto"/>
      </w:pPr>
      <w:r>
        <w:t>LINIA 218</w:t>
      </w:r>
    </w:p>
    <w:p w14:paraId="0570DA2A" w14:textId="77777777" w:rsidR="0080418C" w:rsidRDefault="0080418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80418C" w14:paraId="15104D0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2378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A4D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65D7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9B6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3530D3D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E09D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381AF45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170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87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607B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1A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:rsidRPr="00A8307A" w14:paraId="7D2687D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41F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61CA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7BFF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919E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1044C24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D09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10F38CE5" w14:textId="77777777" w:rsidR="0080418C" w:rsidRPr="00664FA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D979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DE36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7CA1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237A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FC3E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45BA704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C72DA1F" w14:textId="77777777" w:rsidR="0080418C" w:rsidRPr="00664FA3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80418C" w:rsidRPr="00A8307A" w14:paraId="652E8DE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2B60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E29B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4142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38A6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D211092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89D5" w14:textId="77777777" w:rsidR="0080418C" w:rsidRPr="00664FA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6056D39" w14:textId="77777777" w:rsidR="0080418C" w:rsidRPr="00664FA3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EA11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728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7039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1A9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6E60E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1648BF1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95962C3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0418C" w:rsidRPr="00A8307A" w14:paraId="3A490F5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609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966D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C7A9" w14:textId="77777777" w:rsidR="0080418C" w:rsidRPr="003F40D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62C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07B0F7E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0F85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2461" w14:textId="77777777" w:rsidR="0080418C" w:rsidRPr="003F40D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684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885" w14:textId="77777777" w:rsidR="0080418C" w:rsidRPr="003F40D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65D0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AD20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0418C" w:rsidRPr="00A8307A" w14:paraId="73F8684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7067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DE6E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18F3" w14:textId="77777777" w:rsidR="0080418C" w:rsidRPr="003F40D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E6D6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F1E814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2D7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62049E99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4865" w14:textId="77777777" w:rsidR="0080418C" w:rsidRPr="003F40D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2B5A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DB4F" w14:textId="77777777" w:rsidR="0080418C" w:rsidRPr="003F40D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47B6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3B4B5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80418C" w:rsidRPr="00A8307A" w14:paraId="44F2520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6F66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7A9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7C6F" w14:textId="77777777" w:rsidR="0080418C" w:rsidRPr="0073283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9773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8C1EA8C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D98B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9DC9" w14:textId="77777777" w:rsidR="0080418C" w:rsidRPr="007B4F6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FE42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2CCE" w14:textId="77777777" w:rsidR="0080418C" w:rsidRPr="00732832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940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EDAE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64B0C96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2A529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BAE9E0F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0418C" w:rsidRPr="00A8307A" w14:paraId="08C7A7F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D9AB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A04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4D93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DD3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45C4906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392F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76EC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1414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FCAA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E7A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B63B6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5A123D54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8307A" w14:paraId="0624272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9082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CD01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69EB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BF3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B90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0050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8138EE1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093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FED1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5E5B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BF5F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859721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3A7A6FEA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8307A" w14:paraId="6A59C25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6B1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C62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B67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330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6240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CAF3A4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FF18B81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C52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5B96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4AFB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F95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123DDD26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0418C" w:rsidRPr="00A8307A" w14:paraId="210CA89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2F2C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661A" w14:textId="77777777" w:rsidR="0080418C" w:rsidRPr="00A8307A" w:rsidRDefault="0080418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D958" w14:textId="77777777" w:rsidR="0080418C" w:rsidRPr="00B26991" w:rsidRDefault="0080418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65F" w14:textId="77777777" w:rsidR="0080418C" w:rsidRPr="00A8307A" w:rsidRDefault="0080418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38AA" w14:textId="77777777" w:rsidR="0080418C" w:rsidRDefault="0080418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53968B" w14:textId="77777777" w:rsidR="0080418C" w:rsidRDefault="0080418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EC32298" w14:textId="77777777" w:rsidR="0080418C" w:rsidRDefault="0080418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01BA" w14:textId="77777777" w:rsidR="0080418C" w:rsidRDefault="0080418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149D" w14:textId="77777777" w:rsidR="0080418C" w:rsidRPr="00A8307A" w:rsidRDefault="0080418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8EEB" w14:textId="77777777" w:rsidR="0080418C" w:rsidRPr="00B26991" w:rsidRDefault="0080418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BCF0" w14:textId="77777777" w:rsidR="0080418C" w:rsidRPr="00FD3B28" w:rsidRDefault="0080418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1212EC8" w14:textId="77777777" w:rsidR="0080418C" w:rsidRDefault="0080418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0418C" w:rsidRPr="00A8307A" w14:paraId="6F34A03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8A87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64AA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EE8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F941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1DB0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B22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FAAE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9265" w14:textId="77777777" w:rsidR="0080418C" w:rsidRPr="00B2699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F479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418C" w:rsidRPr="00A8307A" w14:paraId="59E3F93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6601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1B64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BCC" w14:textId="77777777" w:rsidR="0080418C" w:rsidRPr="000D3BB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E476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17B4661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C3F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935B491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16B7" w14:textId="77777777" w:rsidR="0080418C" w:rsidRPr="000D3BB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1DA8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9231" w14:textId="77777777" w:rsidR="0080418C" w:rsidRPr="000D3BB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4BA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3F893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0418C" w:rsidRPr="00A8307A" w14:paraId="582E092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9133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48D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89D1" w14:textId="77777777" w:rsidR="0080418C" w:rsidRPr="009658E6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BC50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6973B68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BF4E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C17E" w14:textId="77777777" w:rsidR="0080418C" w:rsidRPr="009658E6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D46A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7F3" w14:textId="77777777" w:rsidR="0080418C" w:rsidRPr="009658E6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5F6A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B530E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0418C" w:rsidRPr="00A8307A" w14:paraId="538ACED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87BC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3973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B7E3" w14:textId="77777777" w:rsidR="0080418C" w:rsidRPr="00472E19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4167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BF5E043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4DFE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F972" w14:textId="77777777" w:rsidR="0080418C" w:rsidRPr="00472E19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3AAA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8B11" w14:textId="77777777" w:rsidR="0080418C" w:rsidRPr="00472E19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AFAB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BCF835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0418C" w:rsidRPr="00A8307A" w14:paraId="57C9502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450" w14:textId="77777777" w:rsidR="0080418C" w:rsidRPr="00A75A00" w:rsidRDefault="0080418C" w:rsidP="0080418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43E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452" w14:textId="77777777" w:rsidR="0080418C" w:rsidRPr="00530A8D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37A9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A2B417C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0BE2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D523" w14:textId="77777777" w:rsidR="0080418C" w:rsidRPr="00530A8D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7941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EC7" w14:textId="77777777" w:rsidR="0080418C" w:rsidRPr="00530A8D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2BCD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04A90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0418C" w14:paraId="650B011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B9D7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467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445D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6F8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B19CD1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07DE8C0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C99A" w14:textId="77777777" w:rsidR="0080418C" w:rsidRPr="00447EF5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15D614F4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FCB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0FB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47E1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545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239A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80418C" w14:paraId="405D6554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342F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E4F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9A62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A19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A358DE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3916FF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6405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C3C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3FF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F4E6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FEA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80418C" w14:paraId="137B66D8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4C4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877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EB2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585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642D10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C1F8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202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83C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B8A0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763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CF12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80418C" w14:paraId="1E3C1060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1682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28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2DA9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802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4BBA7F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BCD6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5A5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E4D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FF01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817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84DC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2DBBF1E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80418C" w14:paraId="7B2747A7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E41B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A03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542B72D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B0E4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E30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E89942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1D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B4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279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A04C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78A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1A07B637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938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746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1A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4E0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69E836C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B6F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4A0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7A4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F009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9C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66423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80418C" w14:paraId="0B596E98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1B39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18D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0193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0D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228D4E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0C6A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8F51355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48A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91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3FC0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A0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DF58A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80418C" w14:paraId="4FCAF96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61DD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7F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14C8C4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826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272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76648B9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0589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1EF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3E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1602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038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0418C" w14:paraId="08FCA4C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FCF1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894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72397AC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7C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AC9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457D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AE5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28F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0152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50B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80418C" w14:paraId="466B3B7D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1826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552D" w14:textId="77777777" w:rsidR="0080418C" w:rsidRDefault="008041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5ED28459" w14:textId="77777777" w:rsidR="0080418C" w:rsidRDefault="008041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44D7" w14:textId="77777777" w:rsidR="0080418C" w:rsidRDefault="0080418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C545" w14:textId="77777777" w:rsidR="0080418C" w:rsidRDefault="0080418C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C7C0" w14:textId="77777777" w:rsidR="0080418C" w:rsidRPr="00465A98" w:rsidRDefault="008041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8DD" w14:textId="77777777" w:rsidR="0080418C" w:rsidRDefault="0080418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780" w14:textId="77777777" w:rsidR="0080418C" w:rsidRDefault="008041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B4F2" w14:textId="77777777" w:rsidR="0080418C" w:rsidRPr="00984D71" w:rsidRDefault="0080418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93E4" w14:textId="77777777" w:rsidR="0080418C" w:rsidRDefault="0080418C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0ECF156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03F4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D7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7B90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100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2979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D8A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88E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0B42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D5F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C442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80418C" w14:paraId="2C8ADD0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78E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0C1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F76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2B4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6BD1A59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D81D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4D1C25A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D2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8F4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D05C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3D2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8D1F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0418C" w14:paraId="5E1B6F6B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FD0C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B54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098E176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8863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F9C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5BCA5F5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DB9757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0150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44F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591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2751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25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80418C" w14:paraId="0EF8608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3C87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ED0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BAD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FA9B" w14:textId="77777777" w:rsidR="0080418C" w:rsidRDefault="0080418C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5F6F0DD" w14:textId="77777777" w:rsidR="0080418C" w:rsidRDefault="0080418C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1EFB" w14:textId="77777777" w:rsidR="0080418C" w:rsidRDefault="0080418C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0A487514" w14:textId="77777777" w:rsidR="0080418C" w:rsidRPr="0017470F" w:rsidRDefault="0080418C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75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CB7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4DCF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B8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3F9CB5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EF69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D3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7A4E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B53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190BF4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8E0F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6B84C71D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26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59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1887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B79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5708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80418C" w14:paraId="40A84BE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26D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946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60CE" w14:textId="77777777" w:rsidR="0080418C" w:rsidRPr="00CF787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E7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683E3C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5FF9" w14:textId="77777777" w:rsidR="0080418C" w:rsidRPr="00465A98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B80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BF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9FA7" w14:textId="77777777" w:rsidR="0080418C" w:rsidRPr="00984D71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9ED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80418C" w14:paraId="34E14180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2BA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9092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15EFF0F5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9828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165D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5AABD3D6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0CEAA1B8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D5AE" w14:textId="77777777" w:rsidR="0080418C" w:rsidRPr="00465A98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32C6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C978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DE07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9FCA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429DBC7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6625F6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AE08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3D47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9480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C5D2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E288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3BB3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EFA9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F19E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8B1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80418C" w14:paraId="068A2A4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E51A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009E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600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475B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413B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3FBC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FE30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710C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ABA1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80418C" w14:paraId="1D96AA9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FF5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EF1E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825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C98B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9284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48F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D49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B378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D64A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80418C" w14:paraId="495606A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A7FE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9125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F210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1D71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16F1326C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1FD1" w14:textId="77777777" w:rsidR="0080418C" w:rsidRPr="00465A98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2D0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FE5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8EDD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061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912FE7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8D69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A1BB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3956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46C6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1156EC0E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8B8F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C8CF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A18F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E99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42F7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9E06A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80418C" w14:paraId="154156E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679A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7961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5096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5DF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F871B82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3FB7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2221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0CE0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D2C2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06BC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94538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0418C" w14:paraId="7EC695A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26E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0684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468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8413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30FB2E1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43BE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C058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AE3B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0B78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9BC9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E59C3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80418C" w14:paraId="75B6434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408E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434E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D842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3C68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4A35938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8159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2286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5DCC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4356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071E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AF1AE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0418C" w14:paraId="1D7B395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D4EE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9C14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A193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7D57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0542CAD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B9EB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5ABE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F3DB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E151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A237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06DDE4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0418C" w14:paraId="67D7232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6DD8" w14:textId="77777777" w:rsidR="0080418C" w:rsidRDefault="0080418C" w:rsidP="008041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AEC5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70FD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874E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6859CAB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2417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4346" w14:textId="77777777" w:rsidR="0080418C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A1C1" w14:textId="77777777" w:rsidR="0080418C" w:rsidRDefault="008041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5455" w14:textId="77777777" w:rsidR="0080418C" w:rsidRPr="00984D71" w:rsidRDefault="008041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3E62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21909" w14:textId="77777777" w:rsidR="0080418C" w:rsidRDefault="008041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436D0B9A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63DE70B7" w14:textId="77777777" w:rsidR="0080418C" w:rsidRDefault="0080418C" w:rsidP="001D4EEA">
      <w:pPr>
        <w:pStyle w:val="Heading1"/>
        <w:spacing w:line="360" w:lineRule="auto"/>
      </w:pPr>
      <w:r>
        <w:t>LINIA 301 Eb</w:t>
      </w:r>
    </w:p>
    <w:p w14:paraId="67970873" w14:textId="77777777" w:rsidR="0080418C" w:rsidRDefault="0080418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0BB4F52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1A2A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96C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EC4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FCF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F69764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1BEB5B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786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191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5C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12984BF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C1F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B1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5AFC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0418C" w14:paraId="0BE1079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ACAB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F67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CF2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E5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375F4AB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402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764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05B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2D0941F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0CE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C2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C7039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80418C" w14:paraId="14E8F6F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0B0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7F6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3929BAD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903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88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60F3C23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953A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73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163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D9A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D8E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45FB27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AABC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BBB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8DD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D8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7497AA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12B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EF4EAF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3DC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E47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D6B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C4B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77435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80418C" w14:paraId="350A5F5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E9E8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F3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54A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0E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3DB78A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D4D2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E14593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BE3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1F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756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FA1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5F2B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80418C" w14:paraId="718E8DE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251B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65D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75B8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B1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8BD15F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E7E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DCCA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56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BCB0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8ED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B0C55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80418C" w14:paraId="1737359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3907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62E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71C9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054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E549BA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37B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FA0B745" w14:textId="77777777" w:rsidR="0080418C" w:rsidRDefault="0080418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05B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DA8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395E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EF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7201BEF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44AA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00E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5C4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A8B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173078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31C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16FB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487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5CD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FB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BABF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80418C" w14:paraId="4EA44B32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826F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914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FA8F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13C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00F366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D76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A13C1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8E1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FB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C7A7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196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131121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9668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41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A89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751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E22226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F9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E650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4F7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894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048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B02228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04C2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439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4DDEE6A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8D58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78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72D1519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33362B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2EE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ADB4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BA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CD0E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5D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BEF67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80418C" w14:paraId="1F412BE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6F3A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DF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12F9034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6C1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9C6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670AED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B03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0678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75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2899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38F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855AB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18F58D7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0418C" w14:paraId="5D4CF78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72C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40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6F5D5B7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055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8C0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B6D9DD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F42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B0D2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3FA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1ED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2F6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955FD9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CF76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C9A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887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E85" w14:textId="77777777" w:rsidR="0080418C" w:rsidRDefault="0080418C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9FDFDBD" w14:textId="77777777" w:rsidR="0080418C" w:rsidRDefault="0080418C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2B6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FB6A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B69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4276E20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7B9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CD9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372FCC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445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73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8D7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EDB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A9BC87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890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42DC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4A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343715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30A8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84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8768879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5B8B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BEC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FB76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8F5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12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5B77E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A145CD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8A7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F4D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DF8E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54F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23E78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80418C" w14:paraId="1C0725A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8704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5E0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ECA9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D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85643A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FEE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4FC2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B0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8CD9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567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539DF7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DB92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457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760A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43F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FB1F9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839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AD4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61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D167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CD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4C2755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A7C3" w14:textId="77777777" w:rsidR="0080418C" w:rsidRDefault="0080418C" w:rsidP="008041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A62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F67D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0ED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68F805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01E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4678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3DB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54D3" w14:textId="77777777" w:rsidR="0080418C" w:rsidRPr="00521173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25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1D1547" w14:textId="77777777" w:rsidR="0080418C" w:rsidRPr="007972D9" w:rsidRDefault="0080418C">
      <w:pPr>
        <w:spacing w:before="40" w:after="40" w:line="192" w:lineRule="auto"/>
        <w:ind w:right="57"/>
        <w:rPr>
          <w:sz w:val="20"/>
          <w:szCs w:val="20"/>
        </w:rPr>
      </w:pPr>
    </w:p>
    <w:p w14:paraId="06D7500A" w14:textId="77777777" w:rsidR="0080418C" w:rsidRDefault="0080418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D264DE7" w14:textId="77777777" w:rsidR="0080418C" w:rsidRPr="005D215B" w:rsidRDefault="0080418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538FF24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4839" w14:textId="77777777" w:rsidR="0080418C" w:rsidRDefault="0080418C" w:rsidP="0080418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7A1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8858" w14:textId="77777777" w:rsidR="0080418C" w:rsidRPr="00B3607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81B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488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C1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018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C042C3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751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02F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0418C" w14:paraId="368E174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6B01" w14:textId="77777777" w:rsidR="0080418C" w:rsidRDefault="0080418C" w:rsidP="0080418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DDB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2226" w14:textId="77777777" w:rsidR="0080418C" w:rsidRPr="00B3607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EA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39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A22A0C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8E0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113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063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102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61379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79D3F3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0418C" w14:paraId="6266BCC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44BA" w14:textId="77777777" w:rsidR="0080418C" w:rsidRDefault="0080418C" w:rsidP="0080418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4FD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B9E7" w14:textId="77777777" w:rsidR="0080418C" w:rsidRPr="00B3607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968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4780A68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91A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51B362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02C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B9D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C79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DF7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0418C" w14:paraId="69E7550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15A0" w14:textId="77777777" w:rsidR="0080418C" w:rsidRDefault="0080418C" w:rsidP="0080418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68F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0E18" w14:textId="77777777" w:rsidR="0080418C" w:rsidRPr="00B3607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8F4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C895BF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C9A924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D0A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0BA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EAF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9321C1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4D3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18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3CD4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AB65392" w14:textId="77777777" w:rsidR="0080418C" w:rsidRDefault="0080418C">
      <w:pPr>
        <w:spacing w:before="40" w:after="40" w:line="192" w:lineRule="auto"/>
        <w:ind w:right="57"/>
        <w:rPr>
          <w:sz w:val="20"/>
          <w:lang w:val="en-US"/>
        </w:rPr>
      </w:pPr>
    </w:p>
    <w:p w14:paraId="43471230" w14:textId="77777777" w:rsidR="0080418C" w:rsidRDefault="0080418C" w:rsidP="00F14E3C">
      <w:pPr>
        <w:pStyle w:val="Heading1"/>
        <w:spacing w:line="360" w:lineRule="auto"/>
      </w:pPr>
      <w:r>
        <w:t>LINIA 301 F1</w:t>
      </w:r>
    </w:p>
    <w:p w14:paraId="189198A7" w14:textId="77777777" w:rsidR="0080418C" w:rsidRDefault="0080418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0418C" w14:paraId="2998A6C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F0A6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C9B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B71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A4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FF0E8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13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BAC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F2F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51B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8F4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2B029D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513E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F8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B60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854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2C0D09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D1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99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7EE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BA6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0FD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C4A910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CCF1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023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729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E18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2FDDF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21B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CF3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212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F3D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5A8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90ED74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00DB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B5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11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64C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102DC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350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691AE7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DDF631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9BA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E1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BA0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9B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DA476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8ACD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AE8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DCB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561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8E218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EC9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834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D8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A4E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8C4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C9913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C258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83C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6DD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DD6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A986B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139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698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67B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95B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DE4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A5C60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AC3C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4D5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F0C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D0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BAE4B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80C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E722D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761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32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CF2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B2B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79466D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E46A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87B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E6E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065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A98E0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36E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D9E52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5391F2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B6DCD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69B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AD5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688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C3E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F091C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23C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04A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597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AE7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B2921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A46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CD0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F47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42E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ED3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2BD8D5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C401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2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AC3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736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6DC2B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91A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E5322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2BC0C9C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63B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DC9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18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9FC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0F1716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CF00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FEE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DD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6D0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762E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B07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895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ACB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C7B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8C2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4745FD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A5CE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843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E42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AD6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0A0E9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CB7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690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BCC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27E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EF8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EBE29C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85A1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4DE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62C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C61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11FB2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34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449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65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672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D17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95AD8A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DBCF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FF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B2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84F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8877A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3A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1D785B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02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9A1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17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662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3E807D3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3D9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DE7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9E5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6B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292B1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5B4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9C7C7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034892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0E1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54A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5B0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B76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54D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0418C" w14:paraId="4D0F957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7ED3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538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51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F2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08CCF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60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1CF827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0CC958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196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A1E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6DF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CBF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0418C" w14:paraId="0160FF9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BAEE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2EC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4F5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2A9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A1456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98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9CB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38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A69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4AD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DCE14C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A252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26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759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8C2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D1B3F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12D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D0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687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946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66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F46FFF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E996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DF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B08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FD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F33B8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FF5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4B8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3AD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083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16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8A9D73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8F73" w14:textId="77777777" w:rsidR="0080418C" w:rsidRDefault="0080418C" w:rsidP="008041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12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355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A1F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9AC29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EAF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993E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B53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DD9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FFE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10D474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573D4F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7BD083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9F086E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6B737DB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6B2A383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2E89351C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596C378E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2A041E65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00A3004C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5A8397B4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56324ACF" w14:textId="77777777" w:rsidR="0080418C" w:rsidRDefault="0080418C" w:rsidP="007E3B63">
      <w:pPr>
        <w:pStyle w:val="Heading1"/>
        <w:spacing w:line="360" w:lineRule="auto"/>
      </w:pPr>
      <w:r>
        <w:lastRenderedPageBreak/>
        <w:t>LINIA 301 G</w:t>
      </w:r>
    </w:p>
    <w:p w14:paraId="626CDCAF" w14:textId="77777777" w:rsidR="0080418C" w:rsidRDefault="0080418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0418C" w14:paraId="232CA57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1E96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216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6B9F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5D0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0073B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FB3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065A0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96D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15C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E19C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FC9C" w14:textId="77777777" w:rsidR="0080418C" w:rsidRDefault="0080418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508EE2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BA4C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B6F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4AB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29E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EB26D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D35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E22E4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178E4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12B9095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0B25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81A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BD23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6968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7A407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0418C" w14:paraId="60C567F7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1EFD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8FD2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692C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8D8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B87E5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754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A2EC5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50D7F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C26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AE4E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D6F5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28B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9143B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6220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0E9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5E3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8BB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18EC7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4F3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1366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7E8A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2148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BB39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4AB3D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DDB1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1A97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1B3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95B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76EA3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1E6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70D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1D9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B46C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5E29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74EAC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E79F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BC9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DF8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9B4E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81E7F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AB8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C6AB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596D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7322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8C3C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C37B96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2F3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27E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714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939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98713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9D73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714DBF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73B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6A2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543A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0AC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1337B7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86D5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300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F4A1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7ED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12848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26C1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457516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9A97E98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7080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ABD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A8E1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07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8DCFF1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71C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47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B61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5B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3C5921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1E1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0474E1" w14:textId="77777777" w:rsidR="0080418C" w:rsidRDefault="0080418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A1CC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29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2EF1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1F5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608636F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BFCC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BACC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D4BD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C14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8CD7C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B9D3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C8B24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06C842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43C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1C0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7C2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4AA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FB8242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5D1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A3BB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F9B3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2DC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CB35C2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4717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21B0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18B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95D2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9BF7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D00214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BD33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01C1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13BF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369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172AA6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F135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F13BFF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72E3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52B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3807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66EB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EEB46E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A8AA" w14:textId="77777777" w:rsidR="0080418C" w:rsidRDefault="0080418C" w:rsidP="008041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8136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CD55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121D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47D360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F8D9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0A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17BA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F6E" w14:textId="77777777" w:rsidR="0080418C" w:rsidRDefault="0080418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F608" w14:textId="77777777" w:rsidR="0080418C" w:rsidRDefault="008041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0CF0E0" w14:textId="77777777" w:rsidR="0080418C" w:rsidRDefault="0080418C">
      <w:pPr>
        <w:spacing w:before="40" w:line="192" w:lineRule="auto"/>
        <w:ind w:right="57"/>
        <w:rPr>
          <w:sz w:val="20"/>
        </w:rPr>
      </w:pPr>
    </w:p>
    <w:p w14:paraId="5E81BFD8" w14:textId="77777777" w:rsidR="0080418C" w:rsidRDefault="0080418C" w:rsidP="00956F37">
      <w:pPr>
        <w:pStyle w:val="Heading1"/>
        <w:spacing w:line="360" w:lineRule="auto"/>
      </w:pPr>
      <w:r>
        <w:t>LINIA 301 N</w:t>
      </w:r>
    </w:p>
    <w:p w14:paraId="32A9ADF7" w14:textId="77777777" w:rsidR="0080418C" w:rsidRDefault="0080418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418C" w14:paraId="3322FA3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B72C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CFA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FEA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5E1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97EBD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C1B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7A2C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CB0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3AE9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CA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C40756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D662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4A5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6A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335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C720B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E85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45F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184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0AE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0C9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0D5D04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6A6C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D0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0A89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0B8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29FB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6C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32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322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9082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B2D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1D370D" w14:textId="77777777" w:rsidR="0080418C" w:rsidRPr="00474FB0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0418C" w14:paraId="463D33F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1FC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88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8F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C210" w14:textId="77777777" w:rsidR="0080418C" w:rsidRDefault="0080418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409C678" w14:textId="77777777" w:rsidR="0080418C" w:rsidRDefault="0080418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973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574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E68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ED24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299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61D424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72F5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F958" w14:textId="77777777" w:rsidR="0080418C" w:rsidRDefault="0080418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4BB" w14:textId="77777777" w:rsidR="0080418C" w:rsidRDefault="0080418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B2A9" w14:textId="77777777" w:rsidR="0080418C" w:rsidRDefault="0080418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9DC4" w14:textId="77777777" w:rsidR="0080418C" w:rsidRPr="00E4222D" w:rsidRDefault="0080418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BB62DAA" w14:textId="77777777" w:rsidR="0080418C" w:rsidRPr="00E4222D" w:rsidRDefault="0080418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70294D9" w14:textId="77777777" w:rsidR="0080418C" w:rsidRPr="00E4222D" w:rsidRDefault="0080418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9150441" w14:textId="77777777" w:rsidR="0080418C" w:rsidRDefault="0080418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6AB" w14:textId="77777777" w:rsidR="0080418C" w:rsidRDefault="0080418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D24F" w14:textId="77777777" w:rsidR="0080418C" w:rsidRDefault="0080418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16A2" w14:textId="77777777" w:rsidR="0080418C" w:rsidRPr="0022092F" w:rsidRDefault="0080418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414E" w14:textId="77777777" w:rsidR="0080418C" w:rsidRDefault="0080418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637191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4C35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4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90E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F10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4EE1CC" w14:textId="77777777" w:rsidR="0080418C" w:rsidRDefault="0080418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23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915CD4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470528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51C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EF8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80B5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6CD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85AE3E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1E4EBC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0418C" w14:paraId="2D179B9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B711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B8A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E00CDD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39F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E36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5DC2B1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572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AE6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95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92A7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E32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6A7A2FF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1DA8" w14:textId="77777777" w:rsidR="0080418C" w:rsidRDefault="0080418C" w:rsidP="008041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AC4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9ED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AA4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698D39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F60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5FA6B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573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2DB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60C9" w14:textId="77777777" w:rsidR="0080418C" w:rsidRPr="0022092F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D08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8E53D1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6AD9D36A" w14:textId="77777777" w:rsidR="0080418C" w:rsidRDefault="0080418C" w:rsidP="007F72A5">
      <w:pPr>
        <w:pStyle w:val="Heading1"/>
        <w:spacing w:line="360" w:lineRule="auto"/>
      </w:pPr>
      <w:r>
        <w:t>LINIA 301 O</w:t>
      </w:r>
    </w:p>
    <w:p w14:paraId="4190757B" w14:textId="77777777" w:rsidR="0080418C" w:rsidRDefault="0080418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418C" w14:paraId="6D7234E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BFC8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3C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EF4D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20D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FC7612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44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E220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A94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3030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4CA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5951E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AA0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3DF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D05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13D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B95325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46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20BC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EC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AB10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4C1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E96CD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941D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DA9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286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68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E9B03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3F0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2932F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2FC8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34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8A3C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FD28" w14:textId="77777777" w:rsidR="0080418C" w:rsidRDefault="0080418C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01389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55CB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0D2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A602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DC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B73D7A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60F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058CC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0FE6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E7B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0B73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23A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B846B0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86F3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0B7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CEDC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9B7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A0C4AB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65E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A1792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C161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9BE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C11C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15C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21313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A954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C8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C950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F5D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5F491E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BE4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26CF2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2D3E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52B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940A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481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101D98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61AB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9A5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BE71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CFC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09C50F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489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1F287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16C5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4D2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6C84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E94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F52A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0418C" w14:paraId="47CC381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1797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C5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6617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44E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A69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B3CF2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14FF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22B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F3DD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4B4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E62B5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9BF4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0418C" w14:paraId="51B44F4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019B" w14:textId="77777777" w:rsidR="0080418C" w:rsidRDefault="0080418C" w:rsidP="008041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3C7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B65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B41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1E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54389A9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A8FC42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436A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050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07B4" w14:textId="77777777" w:rsidR="0080418C" w:rsidRPr="00F1029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71A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1D4D9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303739E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D51DE70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5CA466DB" w14:textId="77777777" w:rsidR="0080418C" w:rsidRDefault="0080418C" w:rsidP="003260D9">
      <w:pPr>
        <w:pStyle w:val="Heading1"/>
        <w:spacing w:line="360" w:lineRule="auto"/>
      </w:pPr>
      <w:r>
        <w:t>LINIA 301 P</w:t>
      </w:r>
    </w:p>
    <w:p w14:paraId="2A0AD20D" w14:textId="77777777" w:rsidR="0080418C" w:rsidRDefault="0080418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1370D88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0A4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4E33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E6A6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C4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979E0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42E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C77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743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C36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8C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BDD8D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E0B9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1B0F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E00C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FEC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69110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1EB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2E8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99C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467B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C3E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080F9C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D484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9084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D326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1F4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16F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9A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4C8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FD35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95E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65628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0418C" w:rsidRPr="00A8307A" w14:paraId="4D22470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3E5A" w14:textId="77777777" w:rsidR="0080418C" w:rsidRPr="00A75A00" w:rsidRDefault="0080418C" w:rsidP="0080418C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F497" w14:textId="77777777" w:rsidR="0080418C" w:rsidRPr="00A8307A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FBEE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A05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3F7235E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86F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AF3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BA60" w14:textId="77777777" w:rsidR="0080418C" w:rsidRPr="00A8307A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CAF7" w14:textId="77777777" w:rsidR="0080418C" w:rsidRPr="00A8307A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5A9E" w14:textId="77777777" w:rsidR="0080418C" w:rsidRPr="00A8307A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860404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9309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A2A6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A719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606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609D55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B7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273662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B6C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4E4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FEE6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7B1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0CD24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A181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ABEE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89AC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7EE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F326B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6EC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A2E38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0D0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A9B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F26D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1FB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0418C" w14:paraId="3D8BC98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4A1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8BD1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CE22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B5D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A92912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913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EA8AC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C230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8E7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6B5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3CE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F2AAB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0418C" w14:paraId="76EDA32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FD6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FEE1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EB4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186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18DD5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76D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2AE1C9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F56A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BE5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2F53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D5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2288F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0418C" w14:paraId="1573C9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0DBA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441B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87BE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45E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52E25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0B6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3B780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A50B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48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166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EC2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FF051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0418C" w14:paraId="4BD7DC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F85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55C4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1FBD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5FD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B58E3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25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29EEB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021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F0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0B7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A5F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49482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62D6D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0418C" w14:paraId="15A2EC9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CD8B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19C6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9754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0F3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097B9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B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4E75B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40661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C57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4B4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F0CF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309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38A72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0418C" w14:paraId="629B16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1B87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D160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26B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285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D6DCE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7C1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32575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833D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A4C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7789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908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7B132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0418C" w14:paraId="777966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BA00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7BA6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6DA3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FA5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43F3D5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FD7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06830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26A5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662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BFD4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F89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26904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0418C" w14:paraId="45C0A47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83BD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9DBD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185B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137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CA26E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683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39A8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D1E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45BC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2DB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D061A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0F73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5451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8156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BF4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F5A93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120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41747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241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7F6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B3D1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162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74C4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0418C" w14:paraId="601724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ABFA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54D5" w14:textId="77777777" w:rsidR="0080418C" w:rsidRDefault="0080418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665E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E8B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8C495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489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1DDFF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8874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AC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A17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401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00E9D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0418C" w14:paraId="5DCC7E6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110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212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D0FB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FCE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7C3450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A758" w14:textId="77777777" w:rsidR="0080418C" w:rsidRDefault="0080418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EF3C35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899E1C9" w14:textId="77777777" w:rsidR="0080418C" w:rsidRDefault="008041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9531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42F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A47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107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1C6240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EE79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476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79FB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63EE" w14:textId="77777777" w:rsidR="0080418C" w:rsidRDefault="0080418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5A881D1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C891F8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19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BEE18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C511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2E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7617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323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00BE93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DA6F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A44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FB01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2C9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6E1416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868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06D08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523D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B26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9EEC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745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34732C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4C6D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D7F3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63C3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0B8E" w14:textId="77777777" w:rsidR="0080418C" w:rsidRDefault="0080418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E1706A7" w14:textId="77777777" w:rsidR="0080418C" w:rsidRDefault="0080418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F3C2" w14:textId="77777777" w:rsidR="0080418C" w:rsidRDefault="0080418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A23112" w14:textId="77777777" w:rsidR="0080418C" w:rsidRDefault="0080418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FFB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BC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1E19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8DC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75CE27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ED3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1AF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26D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9F0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2EA88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47B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9C580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84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4A6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DCC2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F11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240CC4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B07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441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975F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E4C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F5F11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00E8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42A04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3930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950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A016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5BB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2341F5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88FF" w14:textId="77777777" w:rsidR="0080418C" w:rsidRDefault="0080418C" w:rsidP="008041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8A3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F358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ED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A305E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CA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9EE56FA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A823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0F2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D743" w14:textId="77777777" w:rsidR="0080418C" w:rsidRPr="001B37B8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FBB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A2D706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4311EA8D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7C030EE5" w14:textId="77777777" w:rsidR="00D83762" w:rsidRDefault="00D83762">
      <w:pPr>
        <w:spacing w:before="40" w:after="40" w:line="192" w:lineRule="auto"/>
        <w:ind w:right="57"/>
        <w:rPr>
          <w:sz w:val="20"/>
        </w:rPr>
      </w:pPr>
    </w:p>
    <w:p w14:paraId="02B0A772" w14:textId="77777777" w:rsidR="0080418C" w:rsidRDefault="0080418C" w:rsidP="00100E16">
      <w:pPr>
        <w:pStyle w:val="Heading1"/>
        <w:spacing w:line="360" w:lineRule="auto"/>
      </w:pPr>
      <w:r>
        <w:t>LINIA 301 Z2</w:t>
      </w:r>
    </w:p>
    <w:p w14:paraId="4E14802D" w14:textId="77777777" w:rsidR="0080418C" w:rsidRDefault="0080418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418C" w14:paraId="02E47FFD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E4C" w14:textId="77777777" w:rsidR="0080418C" w:rsidRDefault="0080418C" w:rsidP="008041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CBF6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789B" w14:textId="77777777" w:rsidR="0080418C" w:rsidRPr="0035335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9CC9" w14:textId="77777777" w:rsidR="0080418C" w:rsidRDefault="0080418C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2A65B9FD" w14:textId="77777777" w:rsidR="0080418C" w:rsidRDefault="0080418C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F920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0E0EC6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6659AD13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951A884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9808" w14:textId="77777777" w:rsidR="0080418C" w:rsidRPr="0035335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6111" w14:textId="77777777" w:rsidR="0080418C" w:rsidRDefault="0080418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B440" w14:textId="77777777" w:rsidR="0080418C" w:rsidRPr="00353356" w:rsidRDefault="0080418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C462" w14:textId="77777777" w:rsidR="0080418C" w:rsidRDefault="0080418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8A1DD" w14:textId="77777777" w:rsidR="0080418C" w:rsidRDefault="0080418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69951" w14:textId="77777777" w:rsidR="0080418C" w:rsidRDefault="0080418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130EABEF" w14:textId="77777777" w:rsidR="0080418C" w:rsidRDefault="0080418C">
      <w:pPr>
        <w:spacing w:before="40" w:line="192" w:lineRule="auto"/>
        <w:ind w:right="57"/>
        <w:rPr>
          <w:sz w:val="20"/>
        </w:rPr>
      </w:pPr>
    </w:p>
    <w:p w14:paraId="0F7C4891" w14:textId="77777777" w:rsidR="00D83762" w:rsidRDefault="00D83762">
      <w:pPr>
        <w:spacing w:before="40" w:line="192" w:lineRule="auto"/>
        <w:ind w:right="57"/>
        <w:rPr>
          <w:sz w:val="20"/>
        </w:rPr>
      </w:pPr>
    </w:p>
    <w:p w14:paraId="368AF1FC" w14:textId="77777777" w:rsidR="00D83762" w:rsidRDefault="00D83762">
      <w:pPr>
        <w:spacing w:before="40" w:line="192" w:lineRule="auto"/>
        <w:ind w:right="57"/>
        <w:rPr>
          <w:sz w:val="20"/>
        </w:rPr>
      </w:pPr>
    </w:p>
    <w:p w14:paraId="34DC94A1" w14:textId="77777777" w:rsidR="00D83762" w:rsidRDefault="00D83762">
      <w:pPr>
        <w:spacing w:before="40" w:line="192" w:lineRule="auto"/>
        <w:ind w:right="57"/>
        <w:rPr>
          <w:sz w:val="20"/>
        </w:rPr>
      </w:pPr>
    </w:p>
    <w:p w14:paraId="3BC7C64D" w14:textId="77777777" w:rsidR="00D83762" w:rsidRDefault="00D83762">
      <w:pPr>
        <w:spacing w:before="40" w:line="192" w:lineRule="auto"/>
        <w:ind w:right="57"/>
        <w:rPr>
          <w:sz w:val="20"/>
        </w:rPr>
      </w:pPr>
    </w:p>
    <w:p w14:paraId="2C57CF92" w14:textId="77777777" w:rsidR="0080418C" w:rsidRDefault="0080418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3FC2D647" w14:textId="77777777" w:rsidR="0080418C" w:rsidRDefault="0080418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418C" w14:paraId="6A4AF33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B26" w14:textId="77777777" w:rsidR="0080418C" w:rsidRDefault="0080418C" w:rsidP="008041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3F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F91F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093B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59FF6B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4C8EC5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132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22F9C3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787940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747ED4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8D17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0DC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7F90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6E2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047D5C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248E" w14:textId="77777777" w:rsidR="0080418C" w:rsidRDefault="0080418C" w:rsidP="008041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3AAB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9F38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ECCE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C455CE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C0AAB8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C25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5AB3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AF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2BF9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CBE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7A594E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FB8" w14:textId="77777777" w:rsidR="0080418C" w:rsidRDefault="0080418C" w:rsidP="008041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812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ABA8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4618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502B62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412A8D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5AE35209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03A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0197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F059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4EC9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67A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4E9C1B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8D29" w14:textId="77777777" w:rsidR="0080418C" w:rsidRDefault="0080418C" w:rsidP="008041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2CF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0B97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8B3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7431514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38C4E0C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FB8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CB0235D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7EE6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2EC5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2717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69EF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105ED2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D67C" w14:textId="77777777" w:rsidR="0080418C" w:rsidRDefault="0080418C" w:rsidP="008041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2BB0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D434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C3D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39170C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D31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7DD008A7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D7F2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1A54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A4A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A9CD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FE614B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9B53" w14:textId="77777777" w:rsidR="0080418C" w:rsidRDefault="0080418C" w:rsidP="008041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98F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F497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FCD3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38D1ECA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7E31A35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093E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17C6CE2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0061" w14:textId="77777777" w:rsidR="0080418C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60C1" w14:textId="77777777" w:rsidR="0080418C" w:rsidRDefault="008041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ABF3" w14:textId="77777777" w:rsidR="0080418C" w:rsidRPr="00594E5B" w:rsidRDefault="008041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48F7" w14:textId="77777777" w:rsidR="0080418C" w:rsidRDefault="008041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B529AA" w14:textId="77777777" w:rsidR="0080418C" w:rsidRDefault="0080418C">
      <w:pPr>
        <w:spacing w:before="40" w:after="40" w:line="192" w:lineRule="auto"/>
        <w:ind w:right="57"/>
        <w:rPr>
          <w:sz w:val="20"/>
          <w:lang w:val="en-US"/>
        </w:rPr>
      </w:pPr>
    </w:p>
    <w:p w14:paraId="5922E337" w14:textId="77777777" w:rsidR="0080418C" w:rsidRDefault="0080418C" w:rsidP="00F0370D">
      <w:pPr>
        <w:pStyle w:val="Heading1"/>
        <w:spacing w:line="360" w:lineRule="auto"/>
      </w:pPr>
      <w:r>
        <w:t>LINIA 800</w:t>
      </w:r>
    </w:p>
    <w:p w14:paraId="2A739BA2" w14:textId="77777777" w:rsidR="0080418C" w:rsidRDefault="0080418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418C" w14:paraId="02310EF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69D9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750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A860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423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44166B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F52A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6347C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845F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23661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130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0B48AAE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84F48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5B6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F5A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FDE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0989EFB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BEE7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74D8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63C8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4B35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F86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89B13D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9385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553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C592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3A7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5AE66A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46E6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CFF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9AC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CE0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1D63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261FB5" w14:textId="77777777" w:rsidR="0080418C" w:rsidRDefault="0080418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0418C" w:rsidRPr="00A8307A" w14:paraId="25BD00C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AB40" w14:textId="77777777" w:rsidR="0080418C" w:rsidRPr="00A75A00" w:rsidRDefault="0080418C" w:rsidP="0080418C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A6AB3" w14:textId="77777777" w:rsidR="0080418C" w:rsidRPr="00A8307A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3490" w14:textId="77777777" w:rsidR="0080418C" w:rsidRPr="00A8307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4291" w14:textId="77777777" w:rsidR="0080418C" w:rsidRPr="00A8307A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B8EBE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3FCF3C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EFE2430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BF14CA" w14:textId="77777777" w:rsidR="0080418C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4A91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29DEE" w14:textId="77777777" w:rsidR="0080418C" w:rsidRPr="00A8307A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73AD" w14:textId="77777777" w:rsidR="0080418C" w:rsidRPr="00A8307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80E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FE0BA" w14:textId="77777777" w:rsidR="0080418C" w:rsidRPr="00A8307A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0418C" w14:paraId="5B91A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ED5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EF4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AFF0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840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F079B2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A06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32421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A460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FB4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4C6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5953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80418C" w14:paraId="4655F2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EE4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CA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B4D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1D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CD2435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341C" w14:textId="77777777" w:rsidR="0080418C" w:rsidRPr="001974A3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0A2ECA2D" w14:textId="77777777" w:rsidR="0080418C" w:rsidRPr="001974A3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400ED612" w14:textId="77777777" w:rsidR="0080418C" w:rsidRPr="001974A3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14375373" w14:textId="77777777" w:rsidR="0080418C" w:rsidRPr="001974A3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29890D43" w14:textId="77777777" w:rsidR="0080418C" w:rsidRPr="001974A3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09CE9CC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6007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DA8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AC7D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EE6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C70F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00F7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E39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F15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65C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AFA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3E6A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35C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55537B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DC1F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D4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2E9C5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D51E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B92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5A5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9C2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02A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420C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9DC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A56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BF6B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A32E3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F9167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0418C" w14:paraId="04C4A5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687C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5F6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8E2B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02F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23B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95A5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DD8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EFA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A2B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CE6E3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834F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0418C" w14:paraId="4B6C4B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C015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9F6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E79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70E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B92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4E09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779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271B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157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6279B2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3A637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0418C" w14:paraId="3FC3F8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7B6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A9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DC8E28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D779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02C9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45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9E51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475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D7FB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744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17552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95EE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B3E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D36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80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B5A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814A8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800B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1AE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37BB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BC6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083FB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3FAB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418C" w14:paraId="6EC493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45C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5D6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1E6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EAB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EF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E7BD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0E5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AAF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09B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BA785D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85B54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0418C" w14:paraId="1829D7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94D6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928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6AFB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C49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82D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2F2C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864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01DF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7977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69F93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749FF8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0418C" w14:paraId="66CCF9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B3CA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054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347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A4B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A99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3B627C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9ED4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200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86F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F1E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20C32F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65D7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58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6F83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DBC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15FCC9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7C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7D8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82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C365E3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2C7B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4AB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27C5A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5CBF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16D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9E3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CE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D5D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0787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9F2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30F7B41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CC6A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C8F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80418C" w14:paraId="2D22F2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542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C3C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F7947B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07B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590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E4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883F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C16A" w14:textId="77777777" w:rsidR="0080418C" w:rsidRDefault="0080418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F6BC1E6" w14:textId="77777777" w:rsidR="0080418C" w:rsidRDefault="0080418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457C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70F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36F74D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CD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BAA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A198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0BC7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D9D96A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4C5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186B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BE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61A207B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0206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465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41A4C0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613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E65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40FF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4DDA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52D8E84" w14:textId="77777777" w:rsidR="0080418C" w:rsidRPr="008B2519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549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606D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F039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823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5037" w14:textId="77777777" w:rsidR="0080418C" w:rsidRPr="008D08DE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3395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418C" w14:paraId="419357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CB97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428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641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12BA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9E6401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4C9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DC2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DCD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9968BF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4097" w14:textId="77777777" w:rsidR="0080418C" w:rsidRPr="008D08DE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8D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05FE95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B9F7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2767" w14:textId="77777777" w:rsidR="0080418C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58C3" w14:textId="77777777" w:rsidR="0080418C" w:rsidRPr="001161EA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E91D" w14:textId="77777777" w:rsidR="0080418C" w:rsidRDefault="0080418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514AC0D3" w14:textId="77777777" w:rsidR="0080418C" w:rsidRDefault="0080418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2D7A" w14:textId="77777777" w:rsidR="0080418C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5E17E75" w14:textId="77777777" w:rsidR="0080418C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1FE0" w14:textId="77777777" w:rsidR="0080418C" w:rsidRPr="001161EA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B841" w14:textId="77777777" w:rsidR="0080418C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7453" w14:textId="77777777" w:rsidR="0080418C" w:rsidRPr="008D08DE" w:rsidRDefault="0080418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E67" w14:textId="77777777" w:rsidR="0080418C" w:rsidRDefault="0080418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0418C" w14:paraId="6AA588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6633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672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2419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950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73B4A9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B2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5D9EB6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7A8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C8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116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F94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F39EB5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C072F1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80418C" w14:paraId="6B8FCA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050A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41E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ED26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2A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A7A76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CF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F0BD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6E6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6D43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8952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B5E32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CE48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5E6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2CE6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15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2B8B0A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C8F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C07666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398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23F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931A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366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B948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EAE2F6D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0418C" w14:paraId="1661CA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700A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E23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FC6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935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13887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B7E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EAA438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82BD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475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43F9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74DB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1E7C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D483B2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56CD206D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0418C" w14:paraId="7BD134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15E5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CF0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B69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32C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01FFD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BFF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EF2CA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7B3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66F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BD5F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A79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67A5F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0418C" w14:paraId="35AE29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7061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9C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47F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14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A02197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703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464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49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4DCC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841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C5A3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0418C" w14:paraId="19B83C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A96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7C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E6B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D737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EB1261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22CCBF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631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A1E7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035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5310EE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9BE0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AAE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40336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FB5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ED5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D75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D0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C81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A09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2A4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F89F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D303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076FF79" w14:textId="77777777" w:rsidR="0080418C" w:rsidRDefault="0080418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0418C" w14:paraId="3A0DB6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7BE8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E79" w14:textId="77777777" w:rsidR="0080418C" w:rsidRDefault="0080418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C4D4" w14:textId="77777777" w:rsidR="0080418C" w:rsidRPr="001161EA" w:rsidRDefault="0080418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CFEF" w14:textId="77777777" w:rsidR="0080418C" w:rsidRDefault="0080418C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D246" w14:textId="77777777" w:rsidR="0080418C" w:rsidRDefault="0080418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817" w14:textId="77777777" w:rsidR="0080418C" w:rsidRPr="001161EA" w:rsidRDefault="0080418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39F8" w14:textId="77777777" w:rsidR="0080418C" w:rsidRDefault="0080418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C119" w14:textId="77777777" w:rsidR="0080418C" w:rsidRDefault="0080418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CC67" w14:textId="77777777" w:rsidR="0080418C" w:rsidRDefault="0080418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24D499D" w14:textId="77777777" w:rsidR="0080418C" w:rsidRDefault="0080418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0418C" w14:paraId="3C59E3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260A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2B1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20AB186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BAC7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5271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6CF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87F0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E93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B374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464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418C" w14:paraId="466135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A623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6B6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FEDB" w14:textId="77777777" w:rsidR="0080418C" w:rsidRPr="001161EA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CB4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A9E898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D99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E1C2B6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09B9362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510F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6C9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A2EA" w14:textId="77777777" w:rsidR="0080418C" w:rsidRPr="001161EA" w:rsidRDefault="0080418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E7B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418C" w14:paraId="34022D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278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A9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D07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56DA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AC4C461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BF9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5FF9C5F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C2CB66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4CB0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D4A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E6E8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1CC3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24FDF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48A0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16A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565C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FDE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5DBA7A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C39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1143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DA8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61AA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8CB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FC3A02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A168D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0418C" w14:paraId="57370C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505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DAA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DEFD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55F9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72DE90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217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ADD3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435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D8E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617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206A6F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87D2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895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806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F42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33E16C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499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5298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788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8D8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22F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F73C4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D5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210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C88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2CE0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958345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B27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64C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7E2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37CB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453B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60CECA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A5DF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1B1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8C0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1C1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1C2C07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4F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9A3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736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B8BD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1CC8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3748C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99F2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D3C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0EC1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CD31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AC8AACB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F4CE6F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6F6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13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495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E4B9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527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38F46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915C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771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E918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2BB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3D7D7D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E3D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8FCF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CB9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66D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462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A4345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979752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0418C" w14:paraId="753307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1DF1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66D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FCC1A1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22AD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0869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7B8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227D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DD5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3AD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CA4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7D0EBA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50C2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FC9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0094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1D2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71B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B60151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B407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2B8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88E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2D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882C0D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80418C" w14:paraId="50B314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62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FC7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7A1BF05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1427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D31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8A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6D65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B22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62AD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5EE4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553494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9B1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1A2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DD88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7DC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67D01A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52B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176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458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2AE7ED1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68E6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0098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10562A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245D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F74" w14:textId="77777777" w:rsidR="0080418C" w:rsidRDefault="0080418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604" w14:textId="77777777" w:rsidR="0080418C" w:rsidRPr="001161EA" w:rsidRDefault="0080418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2179" w14:textId="77777777" w:rsidR="0080418C" w:rsidRDefault="0080418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1FFD" w14:textId="77777777" w:rsidR="0080418C" w:rsidRDefault="0080418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D84C" w14:textId="77777777" w:rsidR="0080418C" w:rsidRPr="001161EA" w:rsidRDefault="0080418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959B" w14:textId="77777777" w:rsidR="0080418C" w:rsidRDefault="0080418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3962256A" w14:textId="77777777" w:rsidR="0080418C" w:rsidRDefault="0080418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1FA4" w14:textId="77777777" w:rsidR="0080418C" w:rsidRDefault="0080418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78AB" w14:textId="77777777" w:rsidR="0080418C" w:rsidRDefault="0080418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418C" w14:paraId="41B0DF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13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2ED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88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69B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AA9FB9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663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64C02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42D308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5F85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6A6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B947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93B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997F0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6933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C7AE505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0418C" w14:paraId="15D584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C91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640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938C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3961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84F7B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C0C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3487D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FC66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39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07F1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5F7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758E8E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0057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91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46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12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F13C0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F57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00CD7A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E9B5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80C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0005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8A2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5F502C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9A69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A21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F34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F8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D033FA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CC0B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3AEB41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040888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6C1EA7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84CF87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35F7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FC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5231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DB0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4B46E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4634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FD9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C61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AB88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02581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85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D54EC8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20F4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F6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310A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43E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F2100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A5F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838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064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7575" w14:textId="77777777" w:rsidR="0080418C" w:rsidRDefault="0080418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63EE21" w14:textId="77777777" w:rsidR="0080418C" w:rsidRDefault="0080418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605" w14:textId="77777777" w:rsidR="0080418C" w:rsidRPr="00F565BC" w:rsidRDefault="0080418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25D953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8984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76A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B000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23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0418C" w14:paraId="167EEA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1570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3B8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18D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A91" w14:textId="77777777" w:rsidR="0080418C" w:rsidRDefault="0080418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C37F8A" w14:textId="77777777" w:rsidR="0080418C" w:rsidRDefault="0080418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BC6E" w14:textId="77777777" w:rsidR="0080418C" w:rsidRDefault="0080418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49A600" w14:textId="77777777" w:rsidR="0080418C" w:rsidRDefault="0080418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FFE7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19B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2EF7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770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0418C" w14:paraId="7053E4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9C2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D03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F4E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37F6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31D66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CE7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CF62A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7092" w14:textId="77777777" w:rsidR="0080418C" w:rsidRPr="001161EA" w:rsidRDefault="0080418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64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F7C0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73EB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361B8E4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6FED758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99846F9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1E7AFE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0418C" w14:paraId="6FDD98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881A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4F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39FB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16E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33185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E66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EC6E8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E596B8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6AF2" w14:textId="77777777" w:rsidR="0080418C" w:rsidRPr="001161EA" w:rsidRDefault="0080418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894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79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13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B2259D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9DF7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0418C" w14:paraId="7A1A89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3F6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153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B872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C29C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12A24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56B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7B4C" w14:textId="77777777" w:rsidR="0080418C" w:rsidRDefault="0080418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F8E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40E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3E3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0F41D65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018950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0418C" w14:paraId="586D2B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6C18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D12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79E0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47A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131A1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127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BCFE3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BEBB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F1EA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59A6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259F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268295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5D947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0418C" w14:paraId="482D00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562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A1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3C3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2A54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B9A74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B1E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7E8DA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450D311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D92A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D980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FB03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7124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76B3DC1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80418C" w14:paraId="1B01D0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7A0E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18DF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D5D1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77BE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7A932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3FC6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23476A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E74F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C653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251D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7D8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E2ACCD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0418C" w14:paraId="36A5FC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195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2E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3759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05C7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B8CA930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E43870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FE2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E42DE8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E25E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1D9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EC6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6CB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E948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0418C" w14:paraId="7D9492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5116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7D5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CC2B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607D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8C979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6EC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2DEC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6C9D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6728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BC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6283A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8B01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789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CAF1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6A5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65C5C5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0BA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09E862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A6BB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377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A5EC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073A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179DD3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DE06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541C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9E66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7BE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4A413C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8A97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929CF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A9D1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A658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5BB4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EB26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4CC2EA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F531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1261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16EC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51BF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0CE973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AB2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EBB6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8374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6EA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EDAE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418C" w14:paraId="3D99DD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01DB" w14:textId="77777777" w:rsidR="0080418C" w:rsidRDefault="0080418C" w:rsidP="008041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1835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8798" w14:textId="77777777" w:rsidR="0080418C" w:rsidRPr="001161EA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79A2" w14:textId="77777777" w:rsidR="0080418C" w:rsidRDefault="0080418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0429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573C" w14:textId="77777777" w:rsidR="0080418C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776E" w14:textId="77777777" w:rsidR="0080418C" w:rsidRDefault="0080418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A09D" w14:textId="77777777" w:rsidR="0080418C" w:rsidRPr="008D08DE" w:rsidRDefault="0080418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5EDC" w14:textId="77777777" w:rsidR="0080418C" w:rsidRDefault="0080418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2DD5263" w14:textId="77777777" w:rsidR="0080418C" w:rsidRDefault="0080418C">
      <w:pPr>
        <w:spacing w:before="40" w:after="40" w:line="192" w:lineRule="auto"/>
        <w:ind w:right="57"/>
        <w:rPr>
          <w:sz w:val="20"/>
        </w:rPr>
      </w:pPr>
    </w:p>
    <w:p w14:paraId="76FC14CD" w14:textId="77777777" w:rsidR="0080418C" w:rsidRDefault="008041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83AF9C" w14:textId="77777777" w:rsidR="00D83762" w:rsidRDefault="00D8376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B0A9F0" w14:textId="77777777" w:rsidR="00D83762" w:rsidRDefault="00D8376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DA3ACF" w14:textId="77777777" w:rsidR="00D83762" w:rsidRDefault="00D8376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251F99" w14:textId="77777777" w:rsidR="00D83762" w:rsidRDefault="00D8376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0A9EC4" w14:textId="77777777" w:rsidR="00D83762" w:rsidRDefault="00D8376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01D632" w14:textId="77777777" w:rsidR="00D83762" w:rsidRPr="00C21F42" w:rsidRDefault="00D8376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B6F03D" w14:textId="77777777" w:rsidR="0080418C" w:rsidRPr="00C21F42" w:rsidRDefault="008041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82B200F" w14:textId="77777777" w:rsidR="0080418C" w:rsidRPr="00C21F42" w:rsidRDefault="008041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979DFBA" w14:textId="77777777" w:rsidR="0080418C" w:rsidRPr="00C21F42" w:rsidRDefault="0080418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388BB36" w14:textId="77777777" w:rsidR="0080418C" w:rsidRDefault="0080418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F82DBE3" w14:textId="77777777" w:rsidR="0080418C" w:rsidRPr="00C21F42" w:rsidRDefault="0080418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A3A6210" w14:textId="77777777" w:rsidR="0080418C" w:rsidRPr="00C21F42" w:rsidRDefault="0080418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CD0EE68" w14:textId="77777777" w:rsidR="0080418C" w:rsidRPr="00C21F42" w:rsidRDefault="0080418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656E984" w14:textId="77777777" w:rsidR="0080418C" w:rsidRPr="00C21F42" w:rsidRDefault="0080418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34336F" w:rsidRDefault="001513BB" w:rsidP="0034336F"/>
    <w:sectPr w:rsidR="001513BB" w:rsidRPr="0034336F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0777" w14:textId="77777777" w:rsidR="00C41A9D" w:rsidRDefault="00C41A9D">
      <w:r>
        <w:separator/>
      </w:r>
    </w:p>
  </w:endnote>
  <w:endnote w:type="continuationSeparator" w:id="0">
    <w:p w14:paraId="0FEC88D7" w14:textId="77777777" w:rsidR="00C41A9D" w:rsidRDefault="00C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BD87" w14:textId="77777777" w:rsidR="00C41A9D" w:rsidRDefault="00C41A9D">
      <w:r>
        <w:separator/>
      </w:r>
    </w:p>
  </w:footnote>
  <w:footnote w:type="continuationSeparator" w:id="0">
    <w:p w14:paraId="25992912" w14:textId="77777777" w:rsidR="00C41A9D" w:rsidRDefault="00C4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685B61BB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BC7659">
      <w:rPr>
        <w:b/>
        <w:bCs/>
        <w:i/>
        <w:iCs/>
        <w:sz w:val="22"/>
      </w:rPr>
      <w:t>decada 21-30 aprilie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4FEF844C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C7659">
      <w:rPr>
        <w:b/>
        <w:bCs/>
        <w:i/>
        <w:iCs/>
        <w:sz w:val="22"/>
      </w:rPr>
      <w:t>decada 21-30 aprilie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E9CCE344"/>
    <w:lvl w:ilvl="0" w:tplc="C6EAAAD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8F0B202y1I1296qKfo1yfchba3bbV0AnRwHKxcTGQkYuDb+SP4xPJsv1BQjNckTea1PRv+gkKarhY1sMv6/Rw==" w:salt="RxVleO/411dpyw2J3RSnj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4CD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D4B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A9D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2EE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762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14848</Words>
  <Characters>84637</Characters>
  <Application>Microsoft Office Word</Application>
  <DocSecurity>0</DocSecurity>
  <Lines>705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2026-04-09T06:41:00Z</dcterms:created>
  <dcterms:modified xsi:type="dcterms:W3CDTF">2026-04-09T07:49:00Z</dcterms:modified>
</cp:coreProperties>
</file>