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20507" w14:textId="77777777" w:rsidR="00A54925" w:rsidRPr="00E41207" w:rsidRDefault="00A54925" w:rsidP="00C108D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E41207">
        <w:rPr>
          <w:b/>
          <w:spacing w:val="-8"/>
          <w:sz w:val="16"/>
          <w:szCs w:val="16"/>
        </w:rPr>
        <w:t>C.N.C.F. "C.F.R." S.A. -  D I R E C Ţ I A  L I N I I</w:t>
      </w:r>
    </w:p>
    <w:p w14:paraId="2F5BFD4F" w14:textId="0A2255B5" w:rsidR="00A54925" w:rsidRPr="00E41207" w:rsidRDefault="00A54925" w:rsidP="00C108D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E41207">
        <w:rPr>
          <w:b/>
          <w:sz w:val="16"/>
          <w:szCs w:val="16"/>
        </w:rPr>
        <w:t xml:space="preserve"> (de la pagina 1 la pagina )</w:t>
      </w:r>
    </w:p>
    <w:p w14:paraId="771193B1" w14:textId="77777777" w:rsidR="00A54925" w:rsidRDefault="00A54925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785BDEE4" w14:textId="77777777" w:rsidR="00A54925" w:rsidRDefault="00A5492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7782B8C0" w14:textId="77777777" w:rsidR="00A54925" w:rsidRDefault="00A54925">
      <w:pPr>
        <w:jc w:val="center"/>
        <w:rPr>
          <w:sz w:val="28"/>
        </w:rPr>
      </w:pPr>
    </w:p>
    <w:p w14:paraId="6CF69B8D" w14:textId="77777777" w:rsidR="00A54925" w:rsidRDefault="00A54925">
      <w:pPr>
        <w:jc w:val="center"/>
        <w:rPr>
          <w:sz w:val="28"/>
        </w:rPr>
      </w:pPr>
    </w:p>
    <w:p w14:paraId="4BBA6F87" w14:textId="77777777" w:rsidR="00A54925" w:rsidRDefault="00A54925">
      <w:pPr>
        <w:jc w:val="center"/>
        <w:rPr>
          <w:sz w:val="28"/>
        </w:rPr>
      </w:pPr>
    </w:p>
    <w:p w14:paraId="474034A3" w14:textId="77777777" w:rsidR="00A54925" w:rsidRDefault="00A54925">
      <w:pPr>
        <w:jc w:val="center"/>
        <w:rPr>
          <w:b/>
          <w:bCs/>
          <w:spacing w:val="80"/>
          <w:sz w:val="32"/>
          <w:lang w:val="en-US"/>
        </w:rPr>
      </w:pPr>
    </w:p>
    <w:p w14:paraId="05303D31" w14:textId="77777777" w:rsidR="00A54925" w:rsidRDefault="00A54925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CRAIOVA</w:t>
      </w:r>
    </w:p>
    <w:p w14:paraId="26A82A76" w14:textId="77777777" w:rsidR="00A54925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6ADCE24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1C71CA69" w14:textId="77777777" w:rsidR="00A54925" w:rsidRDefault="00A54925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546ED3F1" w14:textId="77777777" w:rsidR="00A54925" w:rsidRDefault="00A54925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mai 2026</w:t>
      </w:r>
    </w:p>
    <w:p w14:paraId="3AC5AE6D" w14:textId="77777777" w:rsidR="00A54925" w:rsidRDefault="00A54925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A54925" w14:paraId="4AA55D4D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4CC15853" w14:textId="77777777" w:rsidR="00A54925" w:rsidRDefault="00A54925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06641FE" w14:textId="77777777" w:rsidR="00A54925" w:rsidRDefault="00A54925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5DFE7EF2" w14:textId="77777777" w:rsidR="00A54925" w:rsidRDefault="00A54925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0758E34F" w14:textId="77777777" w:rsidR="00A54925" w:rsidRDefault="00A54925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7814F58F" w14:textId="77777777" w:rsidR="00A54925" w:rsidRDefault="00A54925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571D6110" w14:textId="77777777" w:rsidR="00A54925" w:rsidRDefault="00A54925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D21953B" w14:textId="77777777" w:rsidR="00A54925" w:rsidRDefault="00A54925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2C66B9EC" w14:textId="77777777" w:rsidR="00A54925" w:rsidRDefault="00A54925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7BF76321" w14:textId="77777777" w:rsidR="00A54925" w:rsidRDefault="00A54925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5CA2E55E" w14:textId="77777777" w:rsidR="00A54925" w:rsidRDefault="00A54925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70463511" w14:textId="77777777" w:rsidR="00A54925" w:rsidRDefault="00A54925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506EB8EC" w14:textId="77777777" w:rsidR="00A54925" w:rsidRDefault="00A54925" w:rsidP="004D230F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42B9175E" w14:textId="77777777" w:rsidR="00A54925" w:rsidRDefault="00A54925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51C23EA0" w14:textId="77777777" w:rsidR="00A54925" w:rsidRDefault="00A54925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23E952EC" w14:textId="77777777" w:rsidR="00A54925" w:rsidRDefault="00A54925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91EF68F" w14:textId="77777777" w:rsidR="00A54925" w:rsidRDefault="00A54925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43E5A916" w14:textId="77777777" w:rsidR="00A54925" w:rsidRDefault="00A54925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5C94825D" w14:textId="77777777" w:rsidR="00A54925" w:rsidRDefault="00A54925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485A0DAA" w14:textId="77777777" w:rsidR="00A54925" w:rsidRDefault="00A54925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41CB1178" w14:textId="77777777" w:rsidR="00A54925" w:rsidRDefault="00A54925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2669F2D9" w14:textId="77777777" w:rsidR="00A54925" w:rsidRDefault="00A54925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499648E5" w14:textId="77777777" w:rsidR="00A54925" w:rsidRDefault="00A54925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25775FC5" w14:textId="77777777" w:rsidR="00A54925" w:rsidRDefault="00A54925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6FA1D597" w14:textId="77777777" w:rsidR="00A54925" w:rsidRDefault="00A54925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E8BF792" w14:textId="77777777" w:rsidR="00A54925" w:rsidRDefault="00A54925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A54925" w14:paraId="72F00707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44F934D4" w14:textId="77777777" w:rsidR="00A54925" w:rsidRDefault="00A54925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276C8B66" w14:textId="77777777" w:rsidR="00A54925" w:rsidRDefault="00A54925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A2C8E7E" w14:textId="77777777" w:rsidR="00A54925" w:rsidRDefault="00A54925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6A63215B" w14:textId="77777777" w:rsidR="00A54925" w:rsidRDefault="00A54925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80398FD" w14:textId="77777777" w:rsidR="00A54925" w:rsidRDefault="00A54925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D11288F" w14:textId="77777777" w:rsidR="00A54925" w:rsidRDefault="00A54925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564DB929" w14:textId="77777777" w:rsidR="00A54925" w:rsidRDefault="00A54925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EC5311C" w14:textId="77777777" w:rsidR="00A54925" w:rsidRDefault="00A54925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6DF9E97E" w14:textId="77777777" w:rsidR="00A54925" w:rsidRDefault="00A54925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77F7D63" w14:textId="77777777" w:rsidR="00A54925" w:rsidRDefault="00A54925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0FA071E" w14:textId="77777777" w:rsidR="00A54925" w:rsidRDefault="00A54925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7D4A7E6B" w14:textId="77777777" w:rsidR="00A54925" w:rsidRDefault="00A54925">
      <w:pPr>
        <w:spacing w:line="192" w:lineRule="auto"/>
        <w:jc w:val="center"/>
      </w:pPr>
    </w:p>
    <w:p w14:paraId="2DE0B7D9" w14:textId="77777777" w:rsidR="00A54925" w:rsidRDefault="00A54925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20F9C5BE" w14:textId="77777777" w:rsidR="00A54925" w:rsidRPr="00EA47EA" w:rsidRDefault="00A54925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2923CF8F" w14:textId="77777777" w:rsidR="00A54925" w:rsidRPr="00EA47EA" w:rsidRDefault="00A54925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DDE6A01" w14:textId="77777777" w:rsidR="00A54925" w:rsidRPr="00EA47EA" w:rsidRDefault="00A54925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7037A1BD" w14:textId="77777777" w:rsidR="00A54925" w:rsidRPr="00A8307A" w:rsidRDefault="00A54925" w:rsidP="00516DD3">
      <w:pPr>
        <w:pStyle w:val="Heading1"/>
        <w:spacing w:line="360" w:lineRule="auto"/>
      </w:pPr>
      <w:r w:rsidRPr="00A8307A">
        <w:t>LINIA 100</w:t>
      </w:r>
    </w:p>
    <w:p w14:paraId="2144B1E5" w14:textId="77777777" w:rsidR="00A54925" w:rsidRPr="00A8307A" w:rsidRDefault="00A54925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A54925" w:rsidRPr="00AB76B4" w14:paraId="4035C174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56C3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255FF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A0BB4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3FB9BA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EC4FD64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9E9F3" w14:textId="77777777" w:rsidR="00A54925" w:rsidRPr="00AB76B4" w:rsidRDefault="00A5492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6D0FC99" w14:textId="77777777" w:rsidR="00A54925" w:rsidRPr="00AB76B4" w:rsidRDefault="00A5492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753F2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C4700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CADE8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86E21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:rsidRPr="00AB76B4" w14:paraId="7C466EF4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5455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F2EE1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613BA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8FA3EF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190C7BC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B752D" w14:textId="77777777" w:rsidR="00A54925" w:rsidRPr="00AB76B4" w:rsidRDefault="00A5492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BDB1F2F" w14:textId="77777777" w:rsidR="00A54925" w:rsidRPr="00AB76B4" w:rsidRDefault="00A5492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80DC3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4DAD1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B49C3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97C67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:rsidRPr="00AB76B4" w14:paraId="6B499A5D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8A4A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51843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0CB4E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14710A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4A41504B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227E9" w14:textId="77777777" w:rsidR="00A54925" w:rsidRPr="00AB76B4" w:rsidRDefault="00A5492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3BB1E73E" w14:textId="77777777" w:rsidR="00A54925" w:rsidRPr="00AB76B4" w:rsidRDefault="00A5492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107F2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AA143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952B8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72C57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4CFB17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A54925" w:rsidRPr="00AB76B4" w14:paraId="2936E07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C91E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72397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D51B2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13CB1E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4864133E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30717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3E7D5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18E21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640DD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30C98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:rsidRPr="00AB76B4" w14:paraId="63ABEE7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F92E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02ED4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1620A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EB1077" w14:textId="77777777" w:rsidR="00A54925" w:rsidRPr="00AB76B4" w:rsidRDefault="00A54925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4E3A8BC" w14:textId="77777777" w:rsidR="00A54925" w:rsidRPr="00AB76B4" w:rsidRDefault="00A54925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CDF62" w14:textId="77777777" w:rsidR="00A54925" w:rsidRPr="00AB76B4" w:rsidRDefault="00A54925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4AA27716" w14:textId="77777777" w:rsidR="00A54925" w:rsidRPr="00AB76B4" w:rsidRDefault="00A54925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38</w:t>
            </w:r>
            <w:r w:rsidRPr="00AB76B4">
              <w:rPr>
                <w:b/>
                <w:bCs/>
                <w:sz w:val="20"/>
              </w:rPr>
              <w:t xml:space="preserve"> și </w:t>
            </w:r>
          </w:p>
          <w:p w14:paraId="55BF6194" w14:textId="77777777" w:rsidR="00A54925" w:rsidRPr="00AB76B4" w:rsidRDefault="00A54925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2A0F5BC2" w14:textId="77777777" w:rsidR="00A54925" w:rsidRPr="00AB76B4" w:rsidRDefault="00A54925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FF805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AA9C9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07948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9A357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:rsidRPr="00AB76B4" w14:paraId="4958AC7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0500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4AC90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CE8CD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EBEE2B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01CBE76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3A2B7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0146050D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763C6A88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FE70F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FEF02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10148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B142E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6641E733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094F7C1A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A54925" w:rsidRPr="00AB76B4" w14:paraId="3CD51BD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1658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C0D22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078B0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02DFA3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724A5909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2946B2F8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CA1F2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D9030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16206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37DA38D4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2DCC8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CAE3C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A54925" w:rsidRPr="00AB76B4" w14:paraId="4BEC491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1F50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D3015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4CFA5E4F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0DDE2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4CF122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0ACB6A84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38C1F02B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76D87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18799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BAADD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6A632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291B4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6EBA173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884B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571AC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12A6B7D1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688B9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17D2BC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77FC529B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25F9FC1F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9F5D3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85AD8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1FD58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0E086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2606D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4925" w:rsidRPr="00AB76B4" w14:paraId="23B89F0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FFE8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B6098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55DB1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582B2A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4F7CB842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7EB5992F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29EC8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21821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469AE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7506FAD2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1367D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417FA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4925" w:rsidRPr="00AB76B4" w14:paraId="5C2B7D9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79EB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A320B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09CEABA3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B454F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BED146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4E6F41A5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64144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29DE0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F81DA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55C1E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BAF29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4925" w:rsidRPr="00AB76B4" w14:paraId="5AAF62F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6DC3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880E5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5ADBB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069EED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70BA238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B1A0E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37183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6940A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4C0A41BD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8BE1C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218D4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4925" w:rsidRPr="00AB76B4" w14:paraId="1352E76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8C48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3701C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0C6BB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149E45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0A088899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D0CA9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B4FE9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59768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E2AA0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61EA7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:rsidRPr="00AB76B4" w14:paraId="0273742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2246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3B8AF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10916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765FF7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0A4C71CE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6B4F8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49494C5C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1C033D17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434B62C3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8B0A7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DBA07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683B2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725BE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FFE14F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A54925" w:rsidRPr="00AB76B4" w14:paraId="3CD180DA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0D6D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ED69B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BD824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9FC321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060DB21E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6D64E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84B06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2F31A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5290C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4B430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214E9B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A54925" w:rsidRPr="00AB76B4" w14:paraId="0565EBD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FE71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60753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2A63BF90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8CAEF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4E0192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6E9F3A91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6D96C8AE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DACBA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83C9A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9C266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3B6D1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9621E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4925" w:rsidRPr="00AB76B4" w14:paraId="52A25B7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9A3B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A9E55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8CEA3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8C200E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2FB68597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082FB6CB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4416B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E7E23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9DD80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50438111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B55E6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B2189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A54925" w:rsidRPr="00AB76B4" w14:paraId="1C939BD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9DC7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0A1F4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1CC22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10FA90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2469215C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17EFD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35E1B56F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2EFA312D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D5A9F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A6657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51CFB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588F3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A54925" w:rsidRPr="00AB76B4" w14:paraId="2DDF617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08A2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B1427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10C30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8D561F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02D9E16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711655A8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0F98F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297A0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FA334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4DF4CB2C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32330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9B7DD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4925" w:rsidRPr="00AB76B4" w14:paraId="05B8641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02D1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AF2CE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18B73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CF809C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D85C599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A7220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5F8ECB3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099D55EA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73F59F09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322D8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C74A4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36596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CF332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3ABED9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A54925" w:rsidRPr="00AB76B4" w14:paraId="0B58A6C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ED32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F44CB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F1156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D8F82B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68B5610F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97BAE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0EA8606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3024566B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41039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F543F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F99FB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2E24A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FFFBE4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6F067D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A54925" w:rsidRPr="00AB76B4" w14:paraId="2BA7804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0811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963F9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2E5CFB3C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EF3FB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82AD16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76371B14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6B24C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2D3F7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A9A12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5A1BF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AE3F2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1B413A0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C517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2E941" w14:textId="77777777" w:rsidR="00A54925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12+500</w:t>
            </w:r>
          </w:p>
          <w:p w14:paraId="3F5B6404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8BB9B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E1EE18" w14:textId="77777777" w:rsidR="00A54925" w:rsidRPr="00AB76B4" w:rsidRDefault="00A54925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5977DED1" w14:textId="77777777" w:rsidR="00A54925" w:rsidRPr="00AB76B4" w:rsidRDefault="00A54925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BD86E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AF25D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0C408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D5679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B4BA1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4BC63459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FC06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34CD8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7CC11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CC7A9A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558811ED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4A2D6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7E19A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6C670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762F9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CAB58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0E04AB48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0AF5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81D8F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2FEDE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A877AC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6303C00C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B7FE7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677D7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0526A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68824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1D2E7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:rsidRPr="00AB76B4" w14:paraId="3AA2EFA6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A7F2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6D0FE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C978F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EF2963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721365AC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065DA" w14:textId="77777777" w:rsidR="00A54925" w:rsidRPr="00AB76B4" w:rsidRDefault="00A5492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05700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6901E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37EC6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374C1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:rsidRPr="00AB76B4" w14:paraId="43D5392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7D7D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AD125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63CC8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B66AF2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03198C9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F3850" w14:textId="77777777" w:rsidR="00A54925" w:rsidRPr="00AB76B4" w:rsidRDefault="00A5492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03CC3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7EDAB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57104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D93A0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:rsidRPr="00AB76B4" w14:paraId="46CBF47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EA81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7466E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5D58F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6EA27F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425CA9EB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F76A8" w14:textId="77777777" w:rsidR="00A54925" w:rsidRPr="00AB76B4" w:rsidRDefault="00A5492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80684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EB69E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4C809BDF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896FF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59E71" w14:textId="77777777" w:rsidR="00A54925" w:rsidRPr="00AB76B4" w:rsidRDefault="00A54925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:rsidRPr="00AB76B4" w14:paraId="49BD36F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9761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5262D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9A66032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51B74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BB214E" w14:textId="77777777" w:rsidR="00A54925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 w:rsidRPr="00AB76B4">
              <w:rPr>
                <w:b/>
                <w:bCs/>
                <w:sz w:val="20"/>
              </w:rPr>
              <w:t>inia 3 directă Grădinari</w:t>
            </w:r>
            <w:r>
              <w:rPr>
                <w:b/>
                <w:bCs/>
                <w:sz w:val="20"/>
              </w:rPr>
              <w:t xml:space="preserve"> și sch. 3, 5,</w:t>
            </w:r>
          </w:p>
          <w:p w14:paraId="77F9AA50" w14:textId="77777777" w:rsidR="00A54925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9, 2, 6, 18 și </w:t>
            </w:r>
          </w:p>
          <w:p w14:paraId="4007BE5E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EE701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0D673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FBF63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E08FE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BAB73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5ECE8DD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7F0F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4558B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268F9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31EA20" w14:textId="77777777" w:rsidR="00A54925" w:rsidRPr="00AB76B4" w:rsidRDefault="00A54925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 xml:space="preserve">– </w:t>
            </w: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FCD61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6D08A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B10DA" w14:textId="77777777" w:rsidR="00A54925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40E2696A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2E8D7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B5813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05609E5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7E9E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D3842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4130B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FB6962" w14:textId="77777777" w:rsidR="00A54925" w:rsidRPr="00AB76B4" w:rsidRDefault="00A54925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6AD05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8592E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214AD" w14:textId="77777777" w:rsidR="00A54925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100FF7F5" w14:textId="77777777" w:rsidR="00A54925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833F1" w14:textId="77777777" w:rsidR="00A54925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D7866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1F0B181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8623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1DA53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1891A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E59A51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485DD02B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7EB0B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14D0F4A4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2F4603C8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BDF15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9F0C9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725CA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176E6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:rsidRPr="00AB76B4" w14:paraId="5FC4891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0F96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AB02D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78F5A182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1FF67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FB99B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5FB04913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03F9D" w14:textId="77777777" w:rsidR="00A54925" w:rsidRPr="00AB76B4" w:rsidRDefault="00A5492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5181F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B0593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1A79A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7988F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6FC9CE1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AA19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92ECA" w14:textId="77777777" w:rsidR="00A54925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0B94CD95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F8A91" w14:textId="77777777" w:rsidR="00A54925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93DAC9" w14:textId="77777777" w:rsidR="00A54925" w:rsidRPr="00AB76B4" w:rsidRDefault="00A54925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703CF907" w14:textId="77777777" w:rsidR="00A54925" w:rsidRDefault="00A54925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și sch. 1, 7, 13</w:t>
            </w:r>
          </w:p>
          <w:p w14:paraId="6E2A8198" w14:textId="77777777" w:rsidR="00A54925" w:rsidRPr="00AB76B4" w:rsidRDefault="00A54925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A8E64" w14:textId="77777777" w:rsidR="00A54925" w:rsidRPr="00AB76B4" w:rsidRDefault="00A5492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57B00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CA5C2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FFFDC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7627B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2D99CB4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43A9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76A03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AB0BC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CAE641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68F009CD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4F488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815F74C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CFC0C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E1F3E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160EB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FF795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:rsidRPr="00AB76B4" w14:paraId="4730789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F6FC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7C2E4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C7827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EA30AE" w14:textId="77777777" w:rsidR="00A54925" w:rsidRPr="00AB76B4" w:rsidRDefault="00A54925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br/>
              <w:t xml:space="preserve">+ linia 3 directă </w:t>
            </w:r>
            <w:r>
              <w:rPr>
                <w:b/>
                <w:bCs/>
                <w:sz w:val="20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A6C1C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26A67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8D18E" w14:textId="77777777" w:rsidR="00A54925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43BBE9C9" w14:textId="77777777" w:rsidR="00A54925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49C83" w14:textId="77777777" w:rsidR="00A54925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514ED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32D4E79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8D40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D8EAA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6F55C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5FAFF3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DDBD6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2017836D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4119A88A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0639BF7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58630070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69149AE2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6B3E8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0A307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AEB8D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B8046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:rsidRPr="00AB76B4" w14:paraId="11E336C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E78C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0AF37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155EA427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C3778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78E57D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3408BFA8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D624D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10EBE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F8901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7E07A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B7E91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:rsidRPr="00AB76B4" w14:paraId="123BCD3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2950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2C4AB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FAF75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2B0574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067D06FD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1D535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60DCF5B1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A8449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19718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E64DD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03067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CDA926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DEE674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A54925" w:rsidRPr="00AB76B4" w14:paraId="6EE0F4F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0E4C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D3B3F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6BE39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4C5E7B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53D1835A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8F87A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8511F90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49679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DA4E2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B2E92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660EC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:rsidRPr="00AB76B4" w14:paraId="7909001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2FD3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17CCF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DCBCB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30063C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016BFD53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1FE3E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366FE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2F4C8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55800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DCC71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:rsidRPr="00AB76B4" w14:paraId="390B397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41B4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67E05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D4150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1F5614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23362A10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877C2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2A17466A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50A93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3A0D7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E201D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2C15E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C0FBE8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8CB512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A54925" w:rsidRPr="00AB76B4" w14:paraId="74124D1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B64F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9E41F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2D8130A3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3999C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98CF95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0F608623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69BA0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CF15C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44504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88831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D7C32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1F3FC58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B39B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E3C1D" w14:textId="77777777" w:rsidR="00A54925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004519A7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5CB78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8BB673" w14:textId="77777777" w:rsidR="00A54925" w:rsidRPr="00AB76B4" w:rsidRDefault="00A54925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34BBF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D9C82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9CA98" w14:textId="77777777" w:rsidR="00A54925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DF8DE" w14:textId="77777777" w:rsidR="00A54925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139B5" w14:textId="77777777" w:rsidR="00A54925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:rsidRPr="00AB76B4" w14:paraId="7EA91CD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6764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04CA1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1998AC82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EBFFC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B7E855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2158F127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6C282AB3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B0472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66726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FFF8F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BFA3A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B3E7D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4925" w:rsidRPr="00AB76B4" w14:paraId="327101E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9535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FE1E7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A37FB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D26297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091CFC7F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F4C1C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79BF3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68194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06B615D6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06B04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63BBC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EE9FD9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357707BF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01041A4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DAC1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EDDCD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FEA72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12039D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64215C99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A4D1E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D7B8D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9893F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5632F221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FB753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8D519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4925" w:rsidRPr="00AB76B4" w14:paraId="6CD0020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6C9E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093CF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03134A33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2482B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675198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54B218FF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5D43D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C0DAF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5F77F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4A5F7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FE4F9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4925" w:rsidRPr="00AB76B4" w14:paraId="0A83BB6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34D2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60115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42743D3A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DA634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BDBAFC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40BB21D3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D806E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4E191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E36D7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AB4A9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1C070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E106B11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E857F9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A54925" w:rsidRPr="00AB76B4" w14:paraId="570E817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5759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8F7FB" w14:textId="77777777" w:rsidR="00A54925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67+170</w:t>
            </w:r>
          </w:p>
          <w:p w14:paraId="772E1B64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DC8E9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71569A" w14:textId="77777777" w:rsidR="00A54925" w:rsidRPr="00AB76B4" w:rsidRDefault="00A54925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6014487B" w14:textId="77777777" w:rsidR="00A54925" w:rsidRPr="00AB76B4" w:rsidRDefault="00A54925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D7E2A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DBED1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E1C2F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C231F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C3341" w14:textId="77777777" w:rsidR="00A54925" w:rsidRPr="00AB76B4" w:rsidRDefault="00A54925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D71A09" w14:textId="77777777" w:rsidR="00A54925" w:rsidRPr="00AB76B4" w:rsidRDefault="00A54925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</w:rPr>
              <w:t>4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A54925" w:rsidRPr="00AB76B4" w14:paraId="440777C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B267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1035E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B00D8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3C342F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66AAE77B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F55FD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4112B1DD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053E34CB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3E7C0A7E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B46D6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94906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33763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07A06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0626B2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A54925" w:rsidRPr="00AB76B4" w14:paraId="6F5BBB2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8D9F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4F5AA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139A0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DC71D0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1F07055E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5A197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4F511C5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38B78C68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24373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29288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C39B4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EA779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A54925" w:rsidRPr="00AB76B4" w14:paraId="5FA8521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8E9B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3A176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5D47B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353765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AE6D2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5EAEC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2110A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5534740A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48171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6B5C6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4A72050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D1B5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7040A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2D411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2E6140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53559C41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858CF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653C5F4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E09CA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A76A7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6D090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C13BB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9DCA99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A54925" w:rsidRPr="00AB76B4" w14:paraId="11F780AD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E4C3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2C7CF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8282A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59B68A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40BC9989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AE899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09A0888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5FFCE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356BB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3160D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1F3ED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A54925" w:rsidRPr="00AB76B4" w14:paraId="5AD0F2E7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1B74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A0A3C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75227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C7580A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0689687B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9D913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9960E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E5CFE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7352682B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3290A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A425E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16ED473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7132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A4682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FBDAC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EC3E28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4B197A18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DC456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1D403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F367B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1CD9D9CA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4CA56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328AC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3A4C29D3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4925" w:rsidRPr="00AB76B4" w14:paraId="42F52BB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C2DB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A2146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5D2B72D7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177F9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C46B70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745A9BAC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31C94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C46CA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471DF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16496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C898A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A54925" w:rsidRPr="00AB76B4" w14:paraId="34CDEEFD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778C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929ED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A2A70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3ACD25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77DD0910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19821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62ACA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46A84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43B70958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E4211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982DB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AB76B4" w14:paraId="5BFEC1C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3B2C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8E9F8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4808C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E45034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78E5B075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1EAF62FB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4974EF01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1DF91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A8E3A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F04AA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2542AD13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6780A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7CBB5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AB76B4" w14:paraId="1B9F97A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00FB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894C5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7D501F81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5A52F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2E9F5D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47A4A1D4" w14:textId="77777777" w:rsidR="00A54925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br/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și linia 4 directă </w:t>
            </w:r>
          </w:p>
          <w:p w14:paraId="11E1235A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  <w:p w14:paraId="0515E54D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A77E4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63328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54A64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3B566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2C014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AB76B4" w14:paraId="5E9464B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D4F0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7D626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F5D46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2A2ECF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30526FA6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212D6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FE98C49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2DB79F9E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87334BB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ADCF2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B2938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94C8C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A4C6E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403134B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4507FD7C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AB76B4" w14:paraId="2C0553A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FB05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5E068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EDDB5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C401F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18D4B729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367D4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332F1E0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476119D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208E9BD0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C43FF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94169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F46B1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7BD5C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A1829B9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A54925" w:rsidRPr="00AB76B4" w14:paraId="606370E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34E2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7A36E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5B14A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3F4729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9E395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CB65A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C71C4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A95223A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EE37D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9F2C7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A54925" w:rsidRPr="00AB76B4" w14:paraId="33F18395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C84C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6F3E9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8057D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077012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5A630621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F048B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E1932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95EB2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6E6289BC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ADE8B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84E0B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54E6C3C7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4925" w:rsidRPr="00AB76B4" w14:paraId="7EC247FE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C03F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917EB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73C7B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4817AD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45C0FBEC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D6FCB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80682A2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1CCE4A0F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30FBE6AF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D9B1E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4BC0B" w14:textId="77777777" w:rsidR="00A54925" w:rsidRPr="00AB76B4" w:rsidRDefault="00A549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ECC49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FE1A3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A0113F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A54925" w:rsidRPr="00AB76B4" w14:paraId="3F2055A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DE9F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963A2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03104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954757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6CDE82D5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E285B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46EF204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F475DD2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6F703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F10FF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BD77C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68983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B63BC8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A54925" w:rsidRPr="00AB76B4" w14:paraId="263B587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B405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1012D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701A0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662EB7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551B0948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FF117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510C257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EFC6C48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54D2D68E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377DDB9B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E90DD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85A09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2C689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7699C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5193300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C26B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86003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7FE1A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0BE8F6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74F50413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76AA3D84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6F174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169DCC3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6F4CA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9BBF4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C5FED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8CA3D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5D776B5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0471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232DA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724599D4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B428A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A490F5" w14:textId="77777777" w:rsidR="00A54925" w:rsidRPr="00AB76B4" w:rsidRDefault="00A54925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</w:t>
            </w:r>
            <w:r>
              <w:rPr>
                <w:b/>
                <w:bCs/>
                <w:sz w:val="20"/>
              </w:rPr>
              <w:t xml:space="preserve">, </w:t>
            </w:r>
            <w:r w:rsidRPr="00AB76B4">
              <w:rPr>
                <w:b/>
                <w:bCs/>
                <w:sz w:val="20"/>
              </w:rPr>
              <w:t>linia</w:t>
            </w:r>
            <w:r>
              <w:rPr>
                <w:b/>
                <w:bCs/>
                <w:sz w:val="20"/>
              </w:rPr>
              <w:t xml:space="preserve"> 2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St. Măldăeni</w:t>
            </w:r>
            <w:r>
              <w:rPr>
                <w:b/>
                <w:bCs/>
                <w:sz w:val="20"/>
              </w:rPr>
              <w:t xml:space="preserve">, </w:t>
            </w:r>
            <w:r w:rsidRPr="00AB76B4">
              <w:rPr>
                <w:b/>
                <w:bCs/>
                <w:sz w:val="20"/>
              </w:rPr>
              <w:t>Cap X</w:t>
            </w:r>
            <w:r>
              <w:rPr>
                <w:b/>
                <w:bCs/>
                <w:sz w:val="20"/>
              </w:rPr>
              <w:t xml:space="preserve"> si Y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9E558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00861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E5FE7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22BFD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E412F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04735C8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869B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ECE83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54824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4D4AAB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3F3667CD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8E99C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366B9C0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0B771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A48D6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90AF6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67BAC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A54925" w:rsidRPr="00AB76B4" w14:paraId="288890F8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DE10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3E8CD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6C3E9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D68768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6E155860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3EC5289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72EC1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6398BE9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955C4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C1E2B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E028F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4DE80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0E41693A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43FA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2850A" w14:textId="77777777" w:rsidR="00A54925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  <w:p w14:paraId="21E6CBD1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5DC15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78CC38" w14:textId="77777777" w:rsidR="00A54925" w:rsidRPr="00AB76B4" w:rsidRDefault="00A54925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1E3F8232" w14:textId="77777777" w:rsidR="00A54925" w:rsidRPr="00AB76B4" w:rsidRDefault="00A54925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057289C4" w14:textId="77777777" w:rsidR="00A54925" w:rsidRPr="00AB76B4" w:rsidRDefault="00A54925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</w:t>
            </w:r>
            <w:r>
              <w:rPr>
                <w:b/>
                <w:bCs/>
                <w:sz w:val="20"/>
              </w:rPr>
              <w:t xml:space="preserve">Cap X St. </w:t>
            </w:r>
            <w:r w:rsidRPr="00AB76B4">
              <w:rPr>
                <w:b/>
                <w:bCs/>
                <w:sz w:val="20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BD044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16CB0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36750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F5DED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31C4B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4925" w:rsidRPr="00AB76B4" w14:paraId="097C35DF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92D5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4017E" w14:textId="77777777" w:rsidR="00A54925" w:rsidRDefault="00A54925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A3262" w14:textId="77777777" w:rsidR="00A54925" w:rsidRDefault="00A54925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2BE44C" w14:textId="77777777" w:rsidR="00A54925" w:rsidRPr="00AB76B4" w:rsidRDefault="00A54925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7BE1F379" w14:textId="77777777" w:rsidR="00A54925" w:rsidRPr="00AB76B4" w:rsidRDefault="00A54925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26466E2E" w14:textId="77777777" w:rsidR="00A54925" w:rsidRPr="00AB76B4" w:rsidRDefault="00A54925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DB30C" w14:textId="77777777" w:rsidR="00A54925" w:rsidRPr="00AB76B4" w:rsidRDefault="00A54925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AD97A" w14:textId="77777777" w:rsidR="00A54925" w:rsidRPr="00AB76B4" w:rsidRDefault="00A54925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622EA" w14:textId="77777777" w:rsidR="00A54925" w:rsidRPr="00AB76B4" w:rsidRDefault="00A54925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0876661E" w14:textId="77777777" w:rsidR="00A54925" w:rsidRPr="00AB76B4" w:rsidRDefault="00A54925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85115" w14:textId="77777777" w:rsidR="00A54925" w:rsidRPr="00AB76B4" w:rsidRDefault="00A54925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B77B5" w14:textId="77777777" w:rsidR="00A54925" w:rsidRDefault="00A54925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6A0F16BA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5AB0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3185D" w14:textId="77777777" w:rsidR="00A54925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  <w:p w14:paraId="400A562B" w14:textId="77777777" w:rsidR="00A54925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873CE" w14:textId="77777777" w:rsidR="00A54925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9FA1EA" w14:textId="77777777" w:rsidR="00A54925" w:rsidRPr="00AB76B4" w:rsidRDefault="00A54925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 w:rsidRPr="00AB76B4">
              <w:rPr>
                <w:b/>
                <w:bCs/>
                <w:sz w:val="20"/>
              </w:rPr>
              <w:t xml:space="preserve">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Mihăeşti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 xml:space="preserve">Mihăeşti </w:t>
            </w:r>
            <w:r>
              <w:rPr>
                <w:b/>
                <w:bCs/>
                <w:sz w:val="20"/>
              </w:rPr>
              <w:t xml:space="preserve">- </w:t>
            </w: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3866B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88CBD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C0EA6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A9D91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BA469" w14:textId="77777777" w:rsidR="00A54925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06DD37B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BB74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F41D5" w14:textId="77777777" w:rsidR="00A54925" w:rsidRDefault="00A54925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D6969" w14:textId="77777777" w:rsidR="00A54925" w:rsidRDefault="00A54925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A1C39B" w14:textId="77777777" w:rsidR="00A54925" w:rsidRPr="00AB76B4" w:rsidRDefault="00A54925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06D9B85A" w14:textId="77777777" w:rsidR="00A54925" w:rsidRDefault="00A54925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1FA28" w14:textId="77777777" w:rsidR="00A54925" w:rsidRPr="00AB76B4" w:rsidRDefault="00A54925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A66C9D7" w14:textId="77777777" w:rsidR="00A54925" w:rsidRPr="00AB76B4" w:rsidRDefault="00A54925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A19DF" w14:textId="77777777" w:rsidR="00A54925" w:rsidRPr="00AB76B4" w:rsidRDefault="00A54925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F2E8A" w14:textId="77777777" w:rsidR="00A54925" w:rsidRPr="00AB76B4" w:rsidRDefault="00A54925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95C9D" w14:textId="77777777" w:rsidR="00A54925" w:rsidRPr="00AB76B4" w:rsidRDefault="00A54925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2F63C" w14:textId="77777777" w:rsidR="00A54925" w:rsidRDefault="00A54925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0BB6D89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FC43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D95CB" w14:textId="77777777" w:rsidR="00A54925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119+530</w:t>
            </w:r>
          </w:p>
          <w:p w14:paraId="0018658A" w14:textId="77777777" w:rsidR="00A54925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C1BFA" w14:textId="77777777" w:rsidR="00A54925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CA0C2E" w14:textId="77777777" w:rsidR="00A54925" w:rsidRPr="00AB76B4" w:rsidRDefault="00A54925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Mihăeşti </w:t>
            </w:r>
            <w:r>
              <w:rPr>
                <w:b/>
                <w:bCs/>
                <w:sz w:val="20"/>
              </w:rPr>
              <w:t xml:space="preserve">- </w:t>
            </w: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21754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5CA74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4B549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B6FA2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689F2" w14:textId="77777777" w:rsidR="00A54925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4925" w:rsidRPr="00AB76B4" w14:paraId="529DE03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E961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BD247" w14:textId="77777777" w:rsidR="00A54925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226ED5CC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CB69F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C6BE7D" w14:textId="77777777" w:rsidR="00A54925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76869B3F" w14:textId="77777777" w:rsidR="00A54925" w:rsidRPr="00AB76B4" w:rsidRDefault="00A549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EB7ED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2B246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E0397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CA1BA" w14:textId="77777777" w:rsidR="00A54925" w:rsidRPr="00AB76B4" w:rsidRDefault="00A549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54FA9" w14:textId="77777777" w:rsidR="00A54925" w:rsidRPr="00AB76B4" w:rsidRDefault="00A549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4925" w:rsidRPr="00AB76B4" w14:paraId="25B32B2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2F79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9E7FC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57CC5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F083AE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89CA0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D8DFA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C805F" w14:textId="77777777" w:rsidR="00A54925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54B57A1A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A1D20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C2638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4925" w:rsidRPr="00AB76B4" w14:paraId="1901DB5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6355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1A5A0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B9444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439D77" w14:textId="77777777" w:rsidR="00A54925" w:rsidRPr="00AB76B4" w:rsidRDefault="00A54925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44FCB0E0" w14:textId="77777777" w:rsidR="00A54925" w:rsidRDefault="00A54925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A68A1" w14:textId="77777777" w:rsidR="00A54925" w:rsidRPr="00AB76B4" w:rsidRDefault="00A54925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92CA780" w14:textId="77777777" w:rsidR="00A54925" w:rsidRPr="00AB76B4" w:rsidRDefault="00A54925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2D07C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50FF8" w14:textId="77777777" w:rsidR="00A54925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27EB9" w14:textId="77777777" w:rsidR="00A54925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4730D" w14:textId="77777777" w:rsidR="00A54925" w:rsidRPr="00AB76B4" w:rsidRDefault="00A54925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DE6628" w14:textId="77777777" w:rsidR="00A54925" w:rsidRDefault="00A54925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A54925" w:rsidRPr="00AB76B4" w14:paraId="0069191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0F31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8C289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BE5CD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9BAFC1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66B2677D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90139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6F0C73D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6E185FB3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381C4F7D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232D2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475EA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C3A65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90ADB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B26F6A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A54925" w:rsidRPr="00AB76B4" w14:paraId="34544FB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4A31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F148A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3D915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BBEA80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661FEB51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372D1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0A8A773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CB36E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C55D5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5A22B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B4AFF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8910BF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A54925" w:rsidRPr="00AB76B4" w14:paraId="12ACB11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1C7E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5D9E6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53B5F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839E27" w14:textId="77777777" w:rsidR="00A54925" w:rsidRDefault="00A54925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4F57148F" w14:textId="77777777" w:rsidR="00A54925" w:rsidRPr="00AB76B4" w:rsidRDefault="00A54925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C9C59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6D97A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1DA50" w14:textId="77777777" w:rsidR="00A54925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7171035B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AA12A" w14:textId="77777777" w:rsidR="00A54925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57957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4925" w:rsidRPr="00AB76B4" w14:paraId="441C0EB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42FC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D7FC9" w14:textId="77777777" w:rsidR="00A54925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137+760</w:t>
            </w:r>
          </w:p>
          <w:p w14:paraId="371C0B60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D350C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18D8AA" w14:textId="77777777" w:rsidR="00A54925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 </w:t>
            </w:r>
          </w:p>
          <w:p w14:paraId="503CBA4A" w14:textId="77777777" w:rsidR="00A54925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44C37C21" w14:textId="77777777" w:rsidR="00A54925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Cap. Y 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DD043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B5EBF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EBF5F" w14:textId="77777777" w:rsidR="00A54925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06E43" w14:textId="77777777" w:rsidR="00A54925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2D683" w14:textId="77777777" w:rsidR="00A54925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4925" w:rsidRPr="00AB76B4" w14:paraId="62D109D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8C5A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E1491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7B72C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1AEB2E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68BCEF2B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3302BF3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2CF42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1EA609D8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62D46867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09B61575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1DB68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AFD93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EAD3E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9103F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65052A8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6058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0C983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F939B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AEAC9A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2B205D33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42B6C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C228310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30AB275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7C6D34CD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F97E2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272E0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DB093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BCFE4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D34B86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A54925" w:rsidRPr="00AB76B4" w14:paraId="10DF26A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1E2A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AEFAC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97F17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DD5486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160050E1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B840F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5EF65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DB527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2FCB939A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A4D4B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401A0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5ED4034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973F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C44E5" w14:textId="77777777" w:rsidR="00A54925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146+830</w:t>
            </w:r>
          </w:p>
          <w:p w14:paraId="313BEC72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A906D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B39C95" w14:textId="77777777" w:rsidR="00A54925" w:rsidRPr="00AB76B4" w:rsidRDefault="00A5492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148AEB0E" w14:textId="77777777" w:rsidR="00A54925" w:rsidRDefault="00A5492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30683348" w14:textId="77777777" w:rsidR="00A54925" w:rsidRPr="00AB76B4" w:rsidRDefault="00A5492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417AA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CABAC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2DA4D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D7657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1D48C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4925" w:rsidRPr="00AB76B4" w14:paraId="38D7353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D352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0AA30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70BDAC28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267A1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CE50F3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26043C5E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C9D92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59F17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4FFE9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A5D39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7036F" w14:textId="77777777" w:rsidR="00A54925" w:rsidRPr="00AB76B4" w:rsidRDefault="00A54925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97BAE37" w14:textId="77777777" w:rsidR="00A54925" w:rsidRPr="00AB76B4" w:rsidRDefault="00A5492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7823F94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6D62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B049E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697D0E31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6641C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8B7F1C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3B980F3E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538D8E98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8A44B96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4A8AF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830B2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0DE74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2CE0D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78E41" w14:textId="77777777" w:rsidR="00A54925" w:rsidRPr="00AB76B4" w:rsidRDefault="00A5492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2B994309" w14:textId="77777777" w:rsidR="00A54925" w:rsidRPr="00AB76B4" w:rsidRDefault="00A5492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31AD6791" w14:textId="77777777" w:rsidR="00A54925" w:rsidRPr="00AB76B4" w:rsidRDefault="00A5492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646B0176" w14:textId="77777777" w:rsidR="00A54925" w:rsidRPr="00AB76B4" w:rsidRDefault="00A5492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2C670D0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60AD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F7E87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5C4ED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70A7AA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CDD105A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9469B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6FA67016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6FCA4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71B22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8D55A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D83AF" w14:textId="77777777" w:rsidR="00A54925" w:rsidRPr="00AB76B4" w:rsidRDefault="00A5492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8F1ADEF" w14:textId="77777777" w:rsidR="00A54925" w:rsidRPr="00AB76B4" w:rsidRDefault="00A5492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6AAA9019" w14:textId="77777777" w:rsidR="00A54925" w:rsidRPr="00AB76B4" w:rsidRDefault="00A5492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A54925" w:rsidRPr="00AB76B4" w14:paraId="7AF17CC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F913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F0979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B29F1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64EB39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18A0E065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D51BD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5B1B3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F0B8D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AECCD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B405F" w14:textId="77777777" w:rsidR="00A54925" w:rsidRPr="00AB76B4" w:rsidRDefault="00A5492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A54925" w:rsidRPr="00AB76B4" w14:paraId="1C75F5A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2A07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1FD86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7D33F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F0025C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D976189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03857DA5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1D140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54178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D5B6E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204965B4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F5C98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00185" w14:textId="77777777" w:rsidR="00A54925" w:rsidRPr="00AB76B4" w:rsidRDefault="00A5492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6E71E0A" w14:textId="77777777" w:rsidR="00A54925" w:rsidRPr="00AB76B4" w:rsidRDefault="00A5492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782D7E" w14:textId="77777777" w:rsidR="00A54925" w:rsidRPr="00AB76B4" w:rsidRDefault="00A5492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A54925" w:rsidRPr="00AB76B4" w14:paraId="799157C9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721E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CD04C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FE6ED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AADA7A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08C65FF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19BCA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7B32580A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88429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2F92E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E1CD8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58116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95CAC9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A54925" w:rsidRPr="00AB76B4" w14:paraId="4BCDCDB3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B7E6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8D264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C0605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CFB06E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FB031CC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31DAD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6C464305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61A77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2269D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037A5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369EB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631FF5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A54925" w:rsidRPr="00AB76B4" w14:paraId="0834A30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21BF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06E6F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96E31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152DC8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68A45A5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EABAD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F2CD26F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4591A3D9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7F478628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2B3EC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D6DA0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38DF0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8D894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595593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A54925" w:rsidRPr="00AB76B4" w14:paraId="38DBC73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5C0F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B8E17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6FA66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A0E036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5C66A8E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2BC01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62333DB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90299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5573D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086B8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D063A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0D84C08E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A54925" w:rsidRPr="00AB76B4" w14:paraId="22F816A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D188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43EB9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723C3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C3C08A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3BE39A9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6E5D5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6A9BE342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A54BB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19080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18766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40222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92C764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A54925" w:rsidRPr="00AB76B4" w14:paraId="2DA9DEC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D267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66DF1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49D0D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29E825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3BBA6FC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1FFB1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B0397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58CFA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E137B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E4C86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8A674D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A54925" w:rsidRPr="00AB76B4" w14:paraId="1ACC52B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2EB0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01132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07D4A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83365A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8C91CEB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757E3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36440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9BB5A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525D7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98125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A54925" w:rsidRPr="00AB76B4" w14:paraId="3397C4C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19A8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E1533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03732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F241B3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ECF1CE8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4E8EA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843EE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2E304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BFD79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7EFCF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A54925" w:rsidRPr="00AB76B4" w14:paraId="09C867EA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9AF9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A2165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FD87D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21011C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83476DF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131D7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1A1BD00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C962C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9E269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FBA7A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1961D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78AE6D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A54925" w:rsidRPr="00AB76B4" w14:paraId="2DB330D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2717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38835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D0D7A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7AF24F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DAEBD9B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43ACB55B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639ED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91916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40840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D8658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7CAFE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41DC1D4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7548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12872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9565C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C2E30E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F8D95E8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75BCCF01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E3E97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40FFB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5E3F4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6E453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23871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6C5516A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A2B5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AD923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46C8F652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60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E8321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94C93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79B7719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4CFCE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4BD86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76D30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4840E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B0113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4BF174C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31CD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D3D25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792F8CB4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5D48C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27BBC7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3B5B8E9F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B2E9F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860D5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78167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C24D5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DE61A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2F82E52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9731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9DC50" w14:textId="77777777" w:rsidR="00A54925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1C15B4AB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0C22A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E58806" w14:textId="77777777" w:rsidR="00A54925" w:rsidRPr="00AB76B4" w:rsidRDefault="00A5492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89FFB96" w14:textId="77777777" w:rsidR="00A54925" w:rsidRPr="00AB76B4" w:rsidRDefault="00A5492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3862D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F60A3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B2376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C1BF8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9B21E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A54925" w:rsidRPr="00AB76B4" w14:paraId="510EFDF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716A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4D974" w14:textId="77777777" w:rsidR="00A54925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  <w:p w14:paraId="24E73133" w14:textId="77777777" w:rsidR="00A54925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74752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57EDCE" w14:textId="77777777" w:rsidR="00A54925" w:rsidRPr="00AB76B4" w:rsidRDefault="00A54925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F4AC995" w14:textId="77777777" w:rsidR="00A54925" w:rsidRPr="00AB76B4" w:rsidRDefault="00A54925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4397E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E3A84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7A615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B5316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F5C92" w14:textId="77777777" w:rsidR="00A54925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276AE8C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DE06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F583B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8B749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EC3BEB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CC37C64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7CFE2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EFCDA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6F24F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343ACCF7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5FAC5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225A5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31EF376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2EB3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C59CD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DDFF8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60669" w14:textId="77777777" w:rsidR="00A54925" w:rsidRPr="00AB76B4" w:rsidRDefault="00A5492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A00B167" w14:textId="77777777" w:rsidR="00A54925" w:rsidRPr="00AB76B4" w:rsidRDefault="00A5492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28C4A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CE4DA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43D4F" w14:textId="77777777" w:rsidR="00A54925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6B80EFCA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C0E65" w14:textId="77777777" w:rsidR="00A54925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115D4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7C85C34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B4D8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2A12D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E2BF7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397CDF" w14:textId="77777777" w:rsidR="00A54925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57783E31" w14:textId="77777777" w:rsidR="00A54925" w:rsidRPr="00AB76B4" w:rsidRDefault="00A5492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6CD12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5FB44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51D5F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77E48BCB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3D320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72726" w14:textId="77777777" w:rsidR="00A54925" w:rsidRPr="00AB76B4" w:rsidRDefault="00A54925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4925" w:rsidRPr="00AB76B4" w14:paraId="5538858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73C2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FAD06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2EDD86F6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F65A9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3BB327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20549FD5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47EDA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34E2F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B2482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47B59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CE34B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4925" w:rsidRPr="00AB76B4" w14:paraId="3791D1E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0268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1329C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5B6F7AFD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E2076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C045EE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7F4786FC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27558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C9E4A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15752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FC7D8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28867" w14:textId="77777777" w:rsidR="00A54925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597B693" w14:textId="77777777" w:rsidR="00A54925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8441978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</w:tc>
      </w:tr>
      <w:tr w:rsidR="00A54925" w:rsidRPr="00AB76B4" w14:paraId="591D1EC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8048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94EC7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0159E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BA0266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5FFADF24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F4AFC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C7666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6DA27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38FC05BA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47834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42F3F" w14:textId="77777777" w:rsidR="00A54925" w:rsidRDefault="00A54925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F053AE3" w14:textId="77777777" w:rsidR="00A54925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6B0D661" w14:textId="77777777" w:rsidR="00A54925" w:rsidRPr="00AB76B4" w:rsidRDefault="00A54925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</w:tc>
      </w:tr>
      <w:tr w:rsidR="00A54925" w:rsidRPr="00AB76B4" w14:paraId="3F240AF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B1F2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476F8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4CAB5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714796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0CD42A6D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26C3E69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31F6E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5F99E46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998B4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410D9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73E67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1F300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47986D0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4F8A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9489D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2DB35C98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3F77B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69FADF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9FC41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F08C8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098DA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4C5E1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804AE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7DDADCF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ECC7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76776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8D330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BAB08D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17140271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E6E22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3FA53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71240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93401C1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44784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87D46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20A5761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D75B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19FFD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32439643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84ACD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8A78BC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A468B1B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6F53573C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67D20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B16DC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8AE7F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AF6EE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FFC87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9678861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E7DA0F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A54925" w:rsidRPr="00AB76B4" w14:paraId="793C5CE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7DDD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C3B4A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B3B9B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2A8C38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951EAD3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AA07B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ADB6406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9361C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DBACB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3E9DD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FC7AF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A54925" w:rsidRPr="00AB76B4" w14:paraId="5367416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5CC5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4AA6F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B5F5B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D609CA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64425B27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FE007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63245DB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ED02D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54497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4FA18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B4F20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A54925" w:rsidRPr="00AB76B4" w14:paraId="52EE303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46BC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A76FC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36F79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284B33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35D9BFFD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72C4A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15B1BDB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85588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62C5B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072E8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4EB92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6E4F7D4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37F3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B1ED2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1E9A4B50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7FA8E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63DFCC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D5028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8C719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B0F9A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27B2A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BA32B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84F8935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3222FD0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3AD9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C953D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6091F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D8BA6F" w14:textId="77777777" w:rsidR="00A54925" w:rsidRPr="00AB76B4" w:rsidRDefault="00A549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51BCC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85B77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9D5D3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3EACC137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D325A" w14:textId="77777777" w:rsidR="00A54925" w:rsidRPr="00AB76B4" w:rsidRDefault="00A549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1523A" w14:textId="77777777" w:rsidR="00A54925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7BC695E" w14:textId="77777777" w:rsidR="00A54925" w:rsidRPr="00AB76B4" w:rsidRDefault="00A549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2F383A2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28F8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D738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50BA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7D1D2C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0FD50577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F6FF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70003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87696" w14:textId="77777777" w:rsidR="00A54925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773A504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784E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226D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A54925" w:rsidRPr="00AB76B4" w14:paraId="72BD40B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D6F0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46B9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02E62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505E29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33392EC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440B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37DB5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A385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00BFFBD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CE3E2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F363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F3F842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4BA53A85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1B52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ED023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7AC143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54F3B0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6215AAA9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40FBD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C098CB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15692CC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EE729A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535CC5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7BEC724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38E8FDB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5AFD85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BCCA8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B3915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DC663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244A261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1D754BA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D031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B9B36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245AD3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BD136B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289E9D48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04897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111B019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541993E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4C5477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515EF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B57F80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E933C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2724AF1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8CD4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FB733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7FC26C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5280FB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322AC532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DBE8D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880F44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28E02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2CECA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7F6F07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D3276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9B555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A54925" w:rsidRPr="00AB76B4" w14:paraId="0C00567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B9DA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52AD2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C95330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891DBF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84702E6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471B9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F9D76E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CA688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1A085F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BFF6D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6E214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A54925" w:rsidRPr="00AB76B4" w14:paraId="0530A1B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2F16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D50B4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1E63AF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E2EF98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70E447A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65E73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652E1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A5BF7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ADDD11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06A38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BD31E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A54925" w:rsidRPr="00AB76B4" w14:paraId="2BC0628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D7A8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93158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66ACEF0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5A8802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206B81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DC8DEDF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1AF4E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31AD8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DB516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CE1D1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3F5C1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2EBBC80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F6665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A54925" w:rsidRPr="00AB76B4" w14:paraId="11CECA0B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CAB7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1A7BE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0F9027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19F618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02CCF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27DD5D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5081056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B8FCA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C1BAB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2581E2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F49A4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A54925" w:rsidRPr="00AB76B4" w14:paraId="58AF2621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C955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1DAAB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2A99A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5562A0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B56E7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E5C8D7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FAD240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4C8AD8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7759E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C1FB05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C7B67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A54925" w:rsidRPr="00AB76B4" w14:paraId="2271FC1F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9D59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DF459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7E4931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CA9645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CF3BB1E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5E570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73D550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F3AAD5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ED9D8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C1DA7B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E7534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A54925" w:rsidRPr="00AB76B4" w14:paraId="7EF52057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EF62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A93CF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94E30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D6D484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4A3BCA5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88E6F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3711C0E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229E8F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29ADB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FA1030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4BB89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A54925" w:rsidRPr="00AB76B4" w14:paraId="003A65BF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9F3F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7EE4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C208F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79EBD5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0593B12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C0293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B3B7D92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144D1E69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6D9469D9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71ADA383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2D66D832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0B687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7340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2F7D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A8EA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307D0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A54925" w:rsidRPr="00AB76B4" w14:paraId="3553C123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F3D4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FE2A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6482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8BD2B1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81EC351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7CD4C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ACBB268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7F26F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C5E1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1B8E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F19A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88348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A54925" w:rsidRPr="00AB76B4" w14:paraId="768AA3C7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27FD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C11A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E912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D382AC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948E3D8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9838D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886E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BF4C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969BB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9E7B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51099B0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FCC2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274D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A530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80CA80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4E573DA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A6D01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C548E1D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12DCC4B5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3A7302E2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69427B9B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368CCB8A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2694BFE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2C952777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7117D20D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39E2240D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DCCC8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5E82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6FAC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068E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A47AD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A54925" w:rsidRPr="00AB76B4" w14:paraId="51516D1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CD87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5B58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1845B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3F9D7B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6894C6E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5DC25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7F1B5C84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57B9356E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39200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5106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3D3F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8087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A8C31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A54925" w:rsidRPr="00AB76B4" w14:paraId="1761A30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4752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6F15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4E381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78AA59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32BF40C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E306D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484B0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32B8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36D9C0D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8006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4326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2CE821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4925" w:rsidRPr="00AB76B4" w14:paraId="75E12F4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AC0C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D140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64E688A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4E094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F88845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B90BEAB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5AEF8CD9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B3BCC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1C837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ACE4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87400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707B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9F061B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4925" w:rsidRPr="00AB76B4" w14:paraId="43E9393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9A91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C914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F3501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612EC5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54C1960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66199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F8B0FBC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24E78161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605B3729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26600054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9679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7D3D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78E1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3DDA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8B37D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A54925" w:rsidRPr="00AB76B4" w14:paraId="6BEAE5E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1F0F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871D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52F50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54C57C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4291EF2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4F37E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54E10D9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7EE93A22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81A5E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8774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453D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1BE7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D4C73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A54925" w:rsidRPr="00AB76B4" w14:paraId="2360787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1B8C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4A61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4D790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6E77EB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0FB4C96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5E4A5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41152B9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F79AC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B75A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C7988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F1A4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A54925" w:rsidRPr="00AB76B4" w14:paraId="66CB1698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BF60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F996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D8C05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914FE4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CB2C0E1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E7CE2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0B29E1C4" w14:textId="77777777" w:rsidR="00A54925" w:rsidRPr="00AB76B4" w:rsidRDefault="00A549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6D2D3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2D27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071E7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E628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56334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2CF8FB3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A54925" w:rsidRPr="00AB76B4" w14:paraId="775F6246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B158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6349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B6FF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73805F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31078FB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DFF1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502EE66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9ABE0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37B8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6CB00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69A7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B17EE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A54925" w:rsidRPr="00AB76B4" w14:paraId="451312F3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1443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8197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6D7BC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BEFC6C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EE68CC1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2B9E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C93B60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79BA165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7B04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2F90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7410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7779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A54925" w:rsidRPr="00AB76B4" w14:paraId="17C908CD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D83C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6351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05FAB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22FD8E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7663A01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C174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BA69DC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61FF5C4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C83846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B4C3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8C4C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219F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B662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0BF52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A54925" w:rsidRPr="00AB76B4" w14:paraId="78A808B9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7153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F304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7BEB02C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786E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5F45AD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1600DE10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3B89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E7711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A8FB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7E5FF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F604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001D21D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:rsidRPr="00AB76B4" w14:paraId="5184587B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9652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AAC6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55C8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BBE18A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19C848F2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33A32F47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  <w:p w14:paraId="16597596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0B73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1638B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4859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514E84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EB5DE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3DE9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3FEF11A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A54925" w:rsidRPr="00AB76B4" w14:paraId="019C9FB8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3E59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BCA1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52541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31856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6B98078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264A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65BDAE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7CE94B9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D050BB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659F1FB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4902D6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9DF25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2606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9916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C26E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218E760D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13BB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9EE7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EF2AC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80926B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167DD5DC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74821B3B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3E5B9D1F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77D4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F31B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40B0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816E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3BCC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4E3A111C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98B0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596D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8210C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28C7FC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38D0DB3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36F5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1F71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16C4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38C61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D1BA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19742447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314C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2E71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7EC7E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E86BED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528127E2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3D93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23105A0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455AE34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F37F2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22E7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E104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36DB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E345A2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A54925" w:rsidRPr="00AB76B4" w14:paraId="2B42AC3E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668D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AEFE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1A7F1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347F52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57056486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E4CB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4501A86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6396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60BC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E8A77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2C16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A54925" w:rsidRPr="00AB76B4" w14:paraId="547A948B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8ADC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9E69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772F684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01B38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E132CD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1E6694E7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B1EC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7E534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09E8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5B7DB7E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5924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99AD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4A45026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:rsidRPr="00AB76B4" w14:paraId="22C1F3E1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71E2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ADFB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4550E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BFC611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041E34B3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8653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E91B8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90AE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40C4D9B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16DD0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EBC1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A54925" w:rsidRPr="00AB76B4" w14:paraId="3722C94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C374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7DBE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C37E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D9BD4F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63406D78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39B47268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5C32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C213B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3B68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DB6E1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D8FD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18027F4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4A6F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47384" w14:textId="77777777" w:rsidR="00A54925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32507E1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160B0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E72C36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2F97D927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2763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E465F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E601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900F5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6B67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6999BF1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4374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A7F7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A1A7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36B786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0C2B7D9A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E425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37200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9299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62BE4E0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4C5F3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ADFD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58C41764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2DCB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DA22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3ABF5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C8A965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5D178E43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BB982DE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E796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36C75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4A5C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7FAD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ECB2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620B6D74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4612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70C3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5E6C4E3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111E1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17E1A5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3F3848FD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4E7C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C9D4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A7A7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A1B8C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FB9A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630215C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:rsidRPr="00AB76B4" w14:paraId="75AAD85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F160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2E1D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ED99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AE1938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700A6F5A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ED31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5FD616D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61F80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3479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E60BF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240A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C7022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A54925" w:rsidRPr="00AB76B4" w14:paraId="6A18DC3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DF65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8F25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5ECD8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ABC9E6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506D5592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893C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65CA666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66158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1391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83C8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7467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67E06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A54925" w:rsidRPr="00AB76B4" w14:paraId="6FF6453B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C2B5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E715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F23C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0C1E80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4EFAD77C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998B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3ED4C18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14D7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54D2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EC917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526A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58064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A54925" w:rsidRPr="00AB76B4" w14:paraId="6FE60B9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EE7B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BBCD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9AF32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C2F87D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04C3BFC3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041F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FFF1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AFFE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94C2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BC70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3EC3B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A54925" w:rsidRPr="00AB76B4" w14:paraId="71FF2A0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1CE3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919B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D495F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346F97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57A9E8E4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C586864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99DF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441D09A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93DF7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AF9D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F36B2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22E1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16F7FDD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4508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E3E1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4BB1C23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39B9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255FED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4FDDE009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8AA6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E62A0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A5DD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F6A35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A505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5470521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9604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4F5C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6142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40315B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50B215F9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1C7D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6E5CD13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79D3B8D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4A68275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18BA16D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AEE9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0622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1AA8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8311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5F3CDF0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22AD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4322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4937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1A8796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54D05E6E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8C3931A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F30E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4BDD4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33DA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17FD1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165D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1DD8C4D2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7F17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963E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04E9965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A4FA5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0E28F6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42462BCD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B276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42CCE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7BB1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2576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FB44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494DC6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A54925" w:rsidRPr="00AB76B4" w14:paraId="7E498A9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7EDD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69E3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01901A6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13E94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DA7BDA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33CE0F22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75EA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655CB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5FBE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E2AD1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D7E3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6EEFBD9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5296B6C9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E3C5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FE99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10458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90908B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4205DF8A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765D9010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CBB5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2C5BA01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98811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5DBB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B497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DF40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10003D71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277D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AEAE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1BF5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361AEA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58B34039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6FB3B3E7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9A60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932E67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FEBC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4D9A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FBE62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764B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1F721E53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D3EA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BBD3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758C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2583B1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2239D62C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1FDA2AA8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32C4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01E5561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562464B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93280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33DC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6D17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F977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79302C4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202E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9873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10E5F2D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13CF3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AC2E3D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7C76AC94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7A27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0EDC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E9B7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F42E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7735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3A91748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73CF9E2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1D80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892D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605B1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D52AFF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07DF4E5C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DCB1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1DF5A0A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1ECD4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7750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0881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1EDB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5A508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A54925" w:rsidRPr="00AB76B4" w14:paraId="3B17C74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6C4C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EA4E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93785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B397A0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53CC9257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6FCC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0EED459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2F0F8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3286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17D6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5135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D4CF0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A54925" w:rsidRPr="00AB76B4" w14:paraId="616B2FB9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4A1C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8E10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741E712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71538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25E687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53099312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C051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B0364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DDF3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9B45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892F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0B5A8B4B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C12B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97D3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584B7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11433D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F4D3E12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1531A3F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2B75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AE0068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844C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3ACA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2A5FB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673F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0322DEA8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6C34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9C3F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F6944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0638D6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FBF2921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9CA7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0DF89A8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D3DCF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8DEF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F002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692A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C484A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A54925" w:rsidRPr="00AB76B4" w14:paraId="35114FE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859B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67C7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1435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2101F3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C549A99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BB8D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10AE36F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E8F8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5B91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A68EB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7D6B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45E28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A54925" w:rsidRPr="00AB76B4" w14:paraId="0962603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52F6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59A9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9143B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FA192A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4324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5E2AB03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26B69AE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4660510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04DBB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2EBE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FF4C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E283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5ED8DEF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40EE19D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A54925" w:rsidRPr="00AB76B4" w14:paraId="382373E3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00C9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7CF5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A693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64362F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D7F67A4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3BB7CBC1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0886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364D905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58A81B6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0DDB1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5B8E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24097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4CB2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56EB5588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8C94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ADDA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76D33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E5034A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DBBE57C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7C5F70FA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E2A1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2721BD8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1942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E66E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E7C9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F84E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19C8E755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2FA8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A041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AD751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0321C7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E33C9F3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33D75674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C7E8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B2FBBF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ADD48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7D1D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B3321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5332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3D10E34D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5685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71C1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CC857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AE775D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52608BF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A58A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76990E7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D8DE0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8BAB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EFCDB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72E4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26658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A54925" w:rsidRPr="00AB76B4" w14:paraId="5C05D0CE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C7DB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BEFF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25F143D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4BE5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C7CA28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14A3283E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B7F7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66AE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0C66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797F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D839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7CEE462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:rsidRPr="00AB76B4" w14:paraId="44139176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673E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DB1C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2369191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4A1B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EC7D7C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3B96EAFE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27C1F04F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562CDEF7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12728286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4E060B85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4DA0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D7A9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5AFB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3527B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FFF5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39CB6871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223A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DD40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CCD6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913B6B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2DA13E88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8A5E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12EC4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BD03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49D0DFD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765E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D87B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3D5BC472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9A68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A5C1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B2C00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63F9CF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09732CC8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22899913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22C0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F858C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31B8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4653274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70C48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F348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DCEB0A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A54925" w:rsidRPr="00AB76B4" w14:paraId="00F22F37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11B9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0A48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56D7F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46646B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A87616B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12C26" w14:textId="77777777" w:rsidR="00A54925" w:rsidRPr="00AB76B4" w:rsidRDefault="00A5492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15F78553" w14:textId="77777777" w:rsidR="00A54925" w:rsidRPr="00AB76B4" w:rsidRDefault="00A5492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53C27A9F" w14:textId="77777777" w:rsidR="00A54925" w:rsidRPr="00AB76B4" w:rsidRDefault="00A5492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66E70BD0" w14:textId="77777777" w:rsidR="00A54925" w:rsidRPr="00AB76B4" w:rsidRDefault="00A5492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8BD1389" w14:textId="77777777" w:rsidR="00A54925" w:rsidRPr="00AB76B4" w:rsidRDefault="00A5492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18A35AF8" w14:textId="77777777" w:rsidR="00A54925" w:rsidRPr="00AB76B4" w:rsidRDefault="00A5492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59AA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B129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44853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7778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C1A56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A54925" w:rsidRPr="00AB76B4" w14:paraId="70D2505A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1490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3D26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A67B2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18E1B2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72ED3" w14:textId="77777777" w:rsidR="00A54925" w:rsidRPr="00AB76B4" w:rsidRDefault="00A5492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2EC213B" w14:textId="77777777" w:rsidR="00A54925" w:rsidRPr="00AB76B4" w:rsidRDefault="00A5492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27C3A056" w14:textId="77777777" w:rsidR="00A54925" w:rsidRPr="00AB76B4" w:rsidRDefault="00A5492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ADD2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3202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60D42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7453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C7173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A54925" w:rsidRPr="00AB76B4" w14:paraId="2FDAF099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6F74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D839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E1884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EF3F91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1D667FAF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D2688" w14:textId="77777777" w:rsidR="00A54925" w:rsidRPr="00AB76B4" w:rsidRDefault="00A5492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4FBED99" w14:textId="77777777" w:rsidR="00A54925" w:rsidRPr="00AB76B4" w:rsidRDefault="00A5492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0FD6D749" w14:textId="77777777" w:rsidR="00A54925" w:rsidRPr="00AB76B4" w:rsidRDefault="00A5492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400DBF12" w14:textId="77777777" w:rsidR="00A54925" w:rsidRPr="00AB76B4" w:rsidRDefault="00A5492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6A67EE2D" w14:textId="77777777" w:rsidR="00A54925" w:rsidRPr="00AB76B4" w:rsidRDefault="00A5492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30292FFB" w14:textId="77777777" w:rsidR="00A54925" w:rsidRPr="00AB76B4" w:rsidRDefault="00A5492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27EC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6AD4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14DF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99F4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91363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A54925" w:rsidRPr="00AB76B4" w14:paraId="5DEC0BF2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E2BD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35F9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762FF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BDB87C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5E5B63CF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7310D237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D75E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780E46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61F52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C94E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A704F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37E9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0E53B2F9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1962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18F9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F0054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2C7A3F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625A93A8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47DF8CE4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CE02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FB2B2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74CE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E0584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6A3B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578C7308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A7DD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5A5F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D0F62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03F8D7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6E6E52EE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053F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55327E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E2FE4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0246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176CF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7B28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F98C6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A54925" w:rsidRPr="00AB76B4" w14:paraId="5A2D465F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E069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EE23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8B85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258899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78F633FD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56C0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547DC01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E84F2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F354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B6D90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6EA7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A54925" w:rsidRPr="00AB76B4" w14:paraId="61811860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8960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FD9B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FA03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721EF2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1B19EFE6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5170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3D225F6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210A2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5157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5E87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44D2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810A9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A54925" w:rsidRPr="00AB76B4" w14:paraId="697199D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17EE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FE55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F342C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213A79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5ECD2087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5BC7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FFB66B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AA0335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3EDED85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F4B5E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B17F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3F94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F3E2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F0802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A54925" w:rsidRPr="00AB76B4" w14:paraId="2F11F79F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5527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796E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4FEAB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EAF5C3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14E2F543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7C06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2CC86E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4B5F5BA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CD1F1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ED91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A9587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73DE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9E82E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A54925" w:rsidRPr="00AB76B4" w14:paraId="72A6B178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5EB5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F3EB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6EB4C63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53BD8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759DB8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363063ED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79764AE5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4A241E30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6FFF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6691E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B7B3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1D1B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7BEF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7B9AC392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4652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DB03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D6A77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AA648B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31E01884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948A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4E04500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167F336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2B601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D0CD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1A092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9B11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4775C7FA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B58A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A78E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DF770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4A4759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099FFC00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3373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7FBACB3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3C12F5B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3E6852C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433B8C9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5E8CFB2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618B1A5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F923E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A254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5A71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8902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7DE2E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A54925" w:rsidRPr="00AB76B4" w14:paraId="407D2BE9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8D6D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F4CA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BF25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0CC773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514C6A6E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BEE2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B3E9B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D993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CF707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DAC0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0FA87534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594C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06F4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AF41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C37173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4BE400C0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D938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16A5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9BD0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5E0E8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1E79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AD83D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A54925" w:rsidRPr="00AB76B4" w14:paraId="136DD50D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FD0B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C6ED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4A111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23F24D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331347BE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420B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7B40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2E03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160A0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4932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73CB6778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08B2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17E9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320E1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B13B65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10405B80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2EDC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7DE0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E89D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BC7C4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B73E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6DFCFD1D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6A04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90C5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C6815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1EA3C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7403DC55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88F3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60BA91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1DAD4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4AED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42DF2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36D7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EB2BD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A54925" w:rsidRPr="00AB76B4" w14:paraId="4A69A677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3BF8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46B7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A996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8CE075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7D8BDE10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30BD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B077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9FC2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C410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7C55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A54925" w:rsidRPr="00AB76B4" w14:paraId="6B21E25E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0E9A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10EF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7546C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2E8C67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14CD04BE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B9EC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71184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7BD1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DF9F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C488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C8744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A54925" w:rsidRPr="00AB76B4" w14:paraId="3F3CBEF3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25DD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7508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1479ECB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B0AD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5C86B8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3BA910CB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60E5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019B5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71E4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073D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9AD5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18B4A39D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34EA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8B72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7D55F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C174CE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7FAACDC3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4A44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053E398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23A80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B126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D9AF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F9DC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C481C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A54925" w:rsidRPr="00AB76B4" w14:paraId="7EC5F2F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8777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ABA5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C95B2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F79693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1D582EC4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6D2D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2FD47B4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AD4A0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BB29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E90EF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B115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F6166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A54925" w:rsidRPr="00AB76B4" w14:paraId="4BD536E5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B225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CE2C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49BA7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940159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6204AF90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0077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FBA7BF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2FE51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30A6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29B88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5ACA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B4CC95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A54925" w:rsidRPr="00AB76B4" w14:paraId="4CAF2AB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C7D5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A0BA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6E8DADE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56583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243054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1E5EC2E9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8278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26B4C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B0DF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47268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5F546" w14:textId="77777777" w:rsidR="00A54925" w:rsidRPr="00AB76B4" w:rsidRDefault="00A54925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13AF4308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6F5E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B4E8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061B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22818D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1FD0DBA9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7A94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5DC30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CFDA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B8578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C4754" w14:textId="77777777" w:rsidR="00A54925" w:rsidRPr="00AB76B4" w:rsidRDefault="00A54925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0AF9293A" w14:textId="77777777" w:rsidR="00A54925" w:rsidRPr="00AB76B4" w:rsidRDefault="00A54925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A54925" w:rsidRPr="00AB76B4" w14:paraId="48648CD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3CC8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7AB4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3C9B2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DD7CE5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3F0D1EC1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1A97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3EAFA59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73700D2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4C08C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B839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5062F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B255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4651F45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E9B4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E7C0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9DA82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909AA0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5C88A718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F1BB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0455EBD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5FDE2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9BDD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3FF7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CAB3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7F06B51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80E5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BB73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1AE7F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E02A56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69C4E3CE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4496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FC52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B953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7C787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E658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B8C91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A54925" w:rsidRPr="00AB76B4" w14:paraId="4A41C6C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2A39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39CF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92B15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C6BACB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23F8C275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8CBA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18B8EA7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8485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C6C1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BFF41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C4A5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9CAA6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A54925" w:rsidRPr="00AB76B4" w14:paraId="6D275A3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6ADA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70DA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2AA8F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C61E51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0885F8B3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2946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6237DF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4AA565E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4643D0E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32B1C9F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699CF9D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6299E6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5AE7B1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5A2A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DFDC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E2AC4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B68C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9EC63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A54925" w:rsidRPr="00AB76B4" w14:paraId="3D4C06A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D4D8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125D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51B2B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A022B3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06602451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DF17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66635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BEDA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7DC08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0EEA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3F7A8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A54925" w:rsidRPr="00AB76B4" w14:paraId="7E67886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E3D4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912B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F89A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A1056B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6759985C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6EDF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50AAF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7942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B2E9B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797A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917CA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A54925" w:rsidRPr="00AB76B4" w14:paraId="5E12C138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E8B5AD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E9B2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39AFC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BD91A2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2888D6C2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3A15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0C69E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0709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C3EDB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3FD8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A54925" w:rsidRPr="00AB76B4" w14:paraId="3DD5184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8B67A0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3164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A81A1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5BBD2E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65755052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745F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664B97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012C4A8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1B32C76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9598C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D10A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404F5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F14F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056BEDA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1265D8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9CC7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59F2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37CEFE" w14:textId="77777777" w:rsidR="00A54925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120CE415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6AC2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6582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10580" w14:textId="77777777" w:rsidR="00A54925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35BCA27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28EF2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2A53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35291DE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A54925" w:rsidRPr="00AB76B4" w14:paraId="603F2F8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87BF09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880A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D66D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CEC820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0702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B9B1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A15DA" w14:textId="77777777" w:rsidR="00A54925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52B21" w14:textId="77777777" w:rsidR="00A54925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4702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</w:rPr>
              <w:br/>
              <w:t>S 15 și S 40</w:t>
            </w:r>
          </w:p>
        </w:tc>
      </w:tr>
      <w:tr w:rsidR="00A54925" w:rsidRPr="00AB76B4" w14:paraId="0E8B99B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0E4FA3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2100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CF6D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9769D5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3D94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3953E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14F8D" w14:textId="77777777" w:rsidR="00A54925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5C0DE" w14:textId="77777777" w:rsidR="00A54925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4ED2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23,  și S 34</w:t>
            </w:r>
          </w:p>
        </w:tc>
      </w:tr>
      <w:tr w:rsidR="00A54925" w:rsidRPr="00AB76B4" w14:paraId="03D7B49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959897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BA3C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72213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02F463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670B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F659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9196A" w14:textId="77777777" w:rsidR="00A54925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0BCE5" w14:textId="77777777" w:rsidR="00A54925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B585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25,  și S 34</w:t>
            </w:r>
          </w:p>
        </w:tc>
      </w:tr>
      <w:tr w:rsidR="00A54925" w:rsidRPr="00AB76B4" w14:paraId="6EAA188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3852FD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45B9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59CBC6F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BDFC4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E468B2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176A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2374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0026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9E2B1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A8B0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6F34BA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A54925" w:rsidRPr="00AB76B4" w14:paraId="49C9262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7C3C14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98BE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2219F9F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622CF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C248FF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74AC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BD282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7C3D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18181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1D65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A54925" w:rsidRPr="00AB76B4" w14:paraId="199CAEE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C91F0D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905B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E49E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06E557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Jabăr</w:t>
            </w:r>
            <w:r>
              <w:rPr>
                <w:b/>
                <w:bCs/>
                <w:sz w:val="20"/>
              </w:rPr>
              <w:t xml:space="preserve">, </w:t>
            </w:r>
            <w:r>
              <w:rPr>
                <w:b/>
                <w:bCs/>
                <w:sz w:val="20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8DEB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527D1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530C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D1073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CC13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04D2C60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EF7511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AE52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02E5795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D8BC0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97099C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893B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8B35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5103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BA7E8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5434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A54925" w:rsidRPr="00AB76B4" w14:paraId="542FDE6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0395BE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4716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7ACEDB3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D0800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E8D03A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90E0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BC48F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08D9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5E747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65274" w14:textId="77777777" w:rsidR="00A54925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1AB606C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A54925" w:rsidRPr="00AB76B4" w14:paraId="2530C07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751ABF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FE3BB" w14:textId="77777777" w:rsidR="00A54925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537+650</w:t>
            </w:r>
          </w:p>
          <w:p w14:paraId="39206EA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2B25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C0CF76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Chizătău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38E2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12F0E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7117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5D2D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6E01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58A5784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540F03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0BD0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FC42E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45D301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Topolovăț, linia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CB35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F38F2A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31ADC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A4A5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35621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C1E5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</w:rPr>
              <w:t>S10</w:t>
            </w:r>
          </w:p>
        </w:tc>
      </w:tr>
      <w:tr w:rsidR="00A54925" w:rsidRPr="00AB76B4" w14:paraId="04429B3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031E5E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0E44D" w14:textId="77777777" w:rsidR="00A54925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543+850</w:t>
            </w:r>
          </w:p>
          <w:p w14:paraId="3E3323E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45AA2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45E846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C7CB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9C75D" w14:textId="77777777" w:rsidR="00A54925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1DB7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CD27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35AEC" w14:textId="77777777" w:rsidR="00A54925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0D94105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A54925" w:rsidRPr="00AB76B4" w14:paraId="09EE504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4951C5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29C4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FC3167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244B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535775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074EECB6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BC75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B9B3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F616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7A792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46401" w14:textId="77777777" w:rsidR="00A54925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04AD5DA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A54925" w:rsidRPr="00AB76B4" w14:paraId="1B9F314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8A2BEE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3FA2A" w14:textId="77777777" w:rsidR="00A54925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7260F9A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6075C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6514C9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18DB3DFC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5B3A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9F5F7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DFEF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A20D8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AC846" w14:textId="77777777" w:rsidR="00A54925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5F31FC0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A54925" w:rsidRPr="00AB76B4" w14:paraId="3A77FE8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3321C0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2A73A" w14:textId="77777777" w:rsidR="00A54925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64C29" w14:textId="77777777" w:rsidR="00A54925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D4B6E9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  <w:r>
              <w:rPr>
                <w:b/>
                <w:bCs/>
                <w:sz w:val="20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9BF5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E5D60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0ED8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498E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B89F3" w14:textId="77777777" w:rsidR="00A54925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S5</w:t>
            </w:r>
          </w:p>
        </w:tc>
      </w:tr>
      <w:tr w:rsidR="00A54925" w:rsidRPr="00AB76B4" w14:paraId="7FC274F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6D47CF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888D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5C56AC9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8332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3F93F9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C766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6F0B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D3EC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EF94B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E7C4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564CDBC4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8137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30D6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4AC5C38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B7BE5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FCD636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29B29D2D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48CB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7C36B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09F6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05A2E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08B27" w14:textId="77777777" w:rsidR="00A54925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00D714F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A54925" w:rsidRPr="00AB76B4" w14:paraId="3E5ABD7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CE56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3A04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8478B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9D561F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EFDA6B2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0E6C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BD28AF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A90A1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B5B6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EACB4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43BE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B76B4" w14:paraId="2EF2AD0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9968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10B7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0ADA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7334C4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EBC242A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4146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274EC52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D2815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75DB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3C04C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51CF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A6200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7326972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2A80EC3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A54925" w:rsidRPr="00AB76B4" w14:paraId="7116BDE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F3F4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2A36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325AB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98F227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38EA49F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E5B8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31A15F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8BED4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DA3A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C394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F0DB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3E486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326B605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5C5CD9A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A54925" w:rsidRPr="00AB76B4" w14:paraId="74B3DE9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FF6B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65DD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B2D97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10D8F0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05F5C5B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701E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BC1A60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B5EF2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61BD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5F9B8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9C4A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AB5A4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A54925" w:rsidRPr="00AB76B4" w14:paraId="4E8A24C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1D8C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D63D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C231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5B3073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05E98B9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5CF1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6960C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72B6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87DC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E556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5FDC1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A54925" w:rsidRPr="00AB76B4" w14:paraId="0CA0178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033D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6100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2BB34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44BD17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916F74C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9CD3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29011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DDB4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128DB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8FDA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889E7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4F33ADD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A54925" w:rsidRPr="00AB76B4" w14:paraId="342EB0A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448A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C676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8C631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7840E9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45EEEE8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FFFF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B7DB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2F7A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291A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AE6B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D30BD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207B45B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A54925" w:rsidRPr="00AB76B4" w14:paraId="1D0AAD4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1C4D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9B3E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871F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79465A" w14:textId="77777777" w:rsidR="00A54925" w:rsidRPr="00AB76B4" w:rsidRDefault="00A54925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A8CF649" w14:textId="77777777" w:rsidR="00A54925" w:rsidRPr="00AB76B4" w:rsidRDefault="00A54925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137A5" w14:textId="77777777" w:rsidR="00A54925" w:rsidRPr="00AB76B4" w:rsidRDefault="00A54925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15088B6" w14:textId="77777777" w:rsidR="00A54925" w:rsidRPr="00AB76B4" w:rsidRDefault="00A54925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49998ACE" w14:textId="77777777" w:rsidR="00A54925" w:rsidRPr="00AB76B4" w:rsidRDefault="00A54925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134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ECEC3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EE516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73317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FD8B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12B4E">
              <w:rPr>
                <w:b/>
                <w:bCs/>
                <w:i/>
                <w:iCs/>
                <w:sz w:val="20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912B4E">
              <w:rPr>
                <w:b/>
                <w:bCs/>
                <w:i/>
                <w:iCs/>
                <w:sz w:val="20"/>
              </w:rPr>
              <w:t>Timișoara Nord.</w:t>
            </w:r>
          </w:p>
        </w:tc>
      </w:tr>
      <w:tr w:rsidR="00A54925" w:rsidRPr="00AB76B4" w14:paraId="04AE348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E50B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09A9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719D3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B6895E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0D38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E80EAE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2C013D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68907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3D4E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B18B5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F7E3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65D8FE9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0AC7FC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A54925" w:rsidRPr="00AB76B4" w14:paraId="47B2FC4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07D3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FF42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584F5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7A8539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E55837F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263E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024D5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1DFE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6EAF9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10E5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5F650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A54925" w:rsidRPr="00AB76B4" w14:paraId="1A879B0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27FB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B892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93CC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8DDDE3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6126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B7CB11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9A297B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2676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6795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9058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5AB2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2B63462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A54925" w:rsidRPr="00AB76B4" w14:paraId="0B32F67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AA0B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F58E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2D89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6BA238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B333B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929460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18F4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385B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DAA5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D159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A54925" w:rsidRPr="00AB76B4" w14:paraId="36F80A1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D3B4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4865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3A627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3A167D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D77A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A64FF8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FAB325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7D13B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2AE2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019B0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630A8" w14:textId="77777777" w:rsidR="00A54925" w:rsidRPr="007B5A25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00256DF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A54925" w:rsidRPr="00AB76B4" w14:paraId="139FA4E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4BF9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A8C38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1DE03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2F1698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882B430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76FB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349607B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1D1F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0C13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0C506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36EEA" w14:textId="77777777" w:rsidR="00A54925" w:rsidRPr="00AB76B4" w:rsidRDefault="00A54925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22EB09" w14:textId="77777777" w:rsidR="00A54925" w:rsidRPr="00AB76B4" w:rsidRDefault="00A54925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A54925" w:rsidRPr="00AB76B4" w14:paraId="03783D2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8D61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AC36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7990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97052D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EAE6272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373C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C5967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E974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EC7A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F10F1" w14:textId="77777777" w:rsidR="00A54925" w:rsidRPr="00AB76B4" w:rsidRDefault="00A54925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F99FE8" w14:textId="77777777" w:rsidR="00A54925" w:rsidRPr="00AB76B4" w:rsidRDefault="00A54925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A54925" w:rsidRPr="00AB76B4" w14:paraId="1B161DD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F203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7313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7060F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D03E73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1F882D1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F58E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1781F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A029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1758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78C3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CC278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A54925" w:rsidRPr="00AB76B4" w14:paraId="237A5E7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D3B6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0BF7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E039B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9D472C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7C0321D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F2ED1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3EF2D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B76E0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C4DEF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6AC8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A4B32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A54925" w:rsidRPr="00AB76B4" w14:paraId="66CB95C1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35D9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C9807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26F1285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5B614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46C547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520B0E7B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76EC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1D04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0745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CC037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6F32A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AB76B4" w14:paraId="50BD45AD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04ED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2BC95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97AB8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25AF79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01C98B81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97F79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D9C13DC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2B3AB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36B4E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8746A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6E1B2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A54925" w:rsidRPr="00AB76B4" w14:paraId="4AAD3CEF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D9CA" w14:textId="77777777" w:rsidR="00A54925" w:rsidRPr="00AB76B4" w:rsidRDefault="00A54925" w:rsidP="00A549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DC8FD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46B00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D9B7B7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7069C3B7" w14:textId="77777777" w:rsidR="00A54925" w:rsidRPr="00AB76B4" w:rsidRDefault="00A549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63453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21CE8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BD86F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AE03C" w14:textId="77777777" w:rsidR="00A54925" w:rsidRPr="00AB76B4" w:rsidRDefault="00A549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92354" w14:textId="77777777" w:rsidR="00A54925" w:rsidRPr="00AB76B4" w:rsidRDefault="00A549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73077A7B" w14:textId="77777777" w:rsidR="00A54925" w:rsidRPr="00A8307A" w:rsidRDefault="00A54925" w:rsidP="008B25EE">
      <w:pPr>
        <w:spacing w:before="40" w:after="40" w:line="192" w:lineRule="auto"/>
        <w:ind w:right="57"/>
        <w:rPr>
          <w:sz w:val="20"/>
        </w:rPr>
      </w:pPr>
    </w:p>
    <w:p w14:paraId="0501687B" w14:textId="77777777" w:rsidR="00A54925" w:rsidRDefault="00A54925" w:rsidP="004C7D25">
      <w:pPr>
        <w:pStyle w:val="Heading1"/>
        <w:spacing w:line="360" w:lineRule="auto"/>
      </w:pPr>
      <w:r>
        <w:lastRenderedPageBreak/>
        <w:t>LINIA 101</w:t>
      </w:r>
    </w:p>
    <w:p w14:paraId="2211F89F" w14:textId="77777777" w:rsidR="00A54925" w:rsidRDefault="00A54925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54925" w14:paraId="57B57E4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BF9C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80F6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9+455</w:t>
            </w:r>
          </w:p>
          <w:p w14:paraId="67CA4D88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5776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29C7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Chitila - </w:t>
            </w:r>
          </w:p>
          <w:p w14:paraId="1A0C7DF4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B821" w14:textId="77777777" w:rsidR="00A54925" w:rsidRPr="009E41CA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B68F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6D6F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FADD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CB54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A2EFD3A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14:paraId="5B5742B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3178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A8BB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  <w:p w14:paraId="0B74C323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C7D8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70CD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</w:t>
            </w:r>
          </w:p>
          <w:p w14:paraId="67F53F50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CDE8" w14:textId="77777777" w:rsidR="00A54925" w:rsidRPr="009E41CA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220F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7F0D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FB41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A4CF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F97BE2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12490B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4 - 11 și spre </w:t>
            </w:r>
          </w:p>
          <w:p w14:paraId="2E8910D3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 I Chitila - Săbăreni.</w:t>
            </w:r>
          </w:p>
        </w:tc>
      </w:tr>
      <w:tr w:rsidR="00A54925" w14:paraId="4881ECA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8567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A439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F672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6826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03487A03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+ </w:t>
            </w:r>
          </w:p>
          <w:p w14:paraId="0E7D707A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B250" w14:textId="77777777" w:rsidR="00A54925" w:rsidRPr="009E41CA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AE89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80D4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14+000</w:t>
            </w:r>
          </w:p>
          <w:p w14:paraId="557C34A8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03C0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93BF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14:paraId="73AEC772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0D46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1644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EE64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5B4D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Săbăreni </w:t>
            </w:r>
          </w:p>
          <w:p w14:paraId="71FE852B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peste sch. 17  </w:t>
            </w:r>
          </w:p>
          <w:p w14:paraId="4C47A78D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9979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17 </w:t>
            </w:r>
          </w:p>
          <w:p w14:paraId="63539B36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41F5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1796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CF8D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29F2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7ED499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 abătută.</w:t>
            </w:r>
          </w:p>
        </w:tc>
      </w:tr>
      <w:tr w:rsidR="00A54925" w14:paraId="3F30893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66C3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148A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D9D6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A934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091A0E27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B4FA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10 </w:t>
            </w:r>
          </w:p>
          <w:p w14:paraId="0834A740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0037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2023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B69B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349F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şi 5.</w:t>
            </w:r>
          </w:p>
        </w:tc>
      </w:tr>
      <w:tr w:rsidR="00A54925" w14:paraId="5C8A0CB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A11A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3D09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22+500</w:t>
            </w:r>
          </w:p>
          <w:p w14:paraId="4C6B4CE6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EA19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930D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51CC4EFC" w14:textId="77777777" w:rsidR="00A54925" w:rsidRDefault="00A54925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și zona aparate de cale </w:t>
            </w:r>
            <w:r>
              <w:rPr>
                <w:b/>
                <w:bCs/>
                <w:sz w:val="20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FDBA" w14:textId="77777777" w:rsidR="00A54925" w:rsidRPr="009E41CA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9CCA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D184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9084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F072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4DA02849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D23B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E8EB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3DCA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2D9E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Ghergani, linia 2 directă + zonă aparate cale Cap X + Y -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124A" w14:textId="77777777" w:rsidR="00A54925" w:rsidRPr="009E41CA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7F85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D49A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35+400</w:t>
            </w:r>
          </w:p>
          <w:p w14:paraId="5484F621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3632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C65A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16B5A5BF" w14:textId="77777777" w:rsidTr="00FF5178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5E33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90AA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7DD6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376F" w14:textId="77777777" w:rsidR="00A54925" w:rsidRDefault="00A54925" w:rsidP="0098369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– 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7C1C" w14:textId="77777777" w:rsidR="00A54925" w:rsidRPr="009E41CA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0F64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6BA2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38+800</w:t>
            </w:r>
          </w:p>
          <w:p w14:paraId="037C0CE2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E436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C89B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79E27A72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5625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A767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EBB7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A865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522AE728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D9C6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9 </w:t>
            </w:r>
          </w:p>
          <w:p w14:paraId="49995E84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C2C6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F114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9396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BD21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577C68A1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50FE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D133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  <w:p w14:paraId="54F982D2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89CF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83AB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Ciocăneşti -</w:t>
            </w:r>
          </w:p>
          <w:p w14:paraId="31CB1D2D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2109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405F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37C8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C122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0826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6D52078F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C59F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5C80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  <w:p w14:paraId="6E215803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702A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C583" w14:textId="77777777" w:rsidR="00A54925" w:rsidRDefault="00A54925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0CA8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493F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C2EA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5A5C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3C9B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575BD3C6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DF86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0B25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60D6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B5C8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</w:t>
            </w:r>
          </w:p>
          <w:p w14:paraId="6CE96A6F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1A507AE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72A8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65B4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9FF4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2D41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F9BF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0302E867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4664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7566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64D18253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93CD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FDA9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-</w:t>
            </w:r>
          </w:p>
          <w:p w14:paraId="2282FC3C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5A59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C5EB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D46A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ACB8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C9E3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7A0DC52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7037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BBAF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00EB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F0C4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0C946E4A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D39E" w14:textId="77777777" w:rsidR="00A54925" w:rsidRPr="00A165AE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19DC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CF03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6183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93A3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5732A89C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78FF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D224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47+800</w:t>
            </w:r>
          </w:p>
          <w:p w14:paraId="6C105A29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C1BE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70C3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12AC168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8115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D559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A58E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F37C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86AE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- ax stație.</w:t>
            </w:r>
          </w:p>
        </w:tc>
      </w:tr>
      <w:tr w:rsidR="00A54925" w14:paraId="400BF31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5BFC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C14B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1F8E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6519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21365A1C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988C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0B6D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22E6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A448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FFA6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B46490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82B94F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A54925" w14:paraId="0A3A83B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F966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866F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3BFF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8026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230A1BD5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6EAE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DACF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099E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EB1C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5CA1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823C98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5B5E39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6, 7 și 8.</w:t>
            </w:r>
          </w:p>
        </w:tc>
      </w:tr>
      <w:tr w:rsidR="00A54925" w14:paraId="4CE0F0F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5A4E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0CBE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CDE2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476B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18DB86D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FE4C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7523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9D27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A80E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CE1F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F2351B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EC2F57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și 8.</w:t>
            </w:r>
          </w:p>
        </w:tc>
      </w:tr>
      <w:tr w:rsidR="00A54925" w14:paraId="707A75E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6E86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045C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3D07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F5E8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0CF1A03F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57FF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9393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4240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4E8B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F44E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070497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47EDCB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și 10.</w:t>
            </w:r>
          </w:p>
        </w:tc>
      </w:tr>
      <w:tr w:rsidR="00A54925" w14:paraId="3ADB3F2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69F2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32B7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9377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EECE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39745FB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6C4C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09B8FB4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BC0B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A8B3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7F11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972D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4977AE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81425A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A54925" w14:paraId="146A2C0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8773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F6CE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273C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FFF1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2FB7D8B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11CB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B13597D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34 / 42 </w:t>
            </w:r>
          </w:p>
          <w:p w14:paraId="005CC17E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177B147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7D8B49A" w14:textId="77777777" w:rsidR="00A54925" w:rsidRPr="00A165AE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6EEA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0CE8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EA89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63D6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40C8F5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5 - 9.</w:t>
            </w:r>
          </w:p>
        </w:tc>
      </w:tr>
      <w:tr w:rsidR="00A54925" w14:paraId="3FAF817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FE41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EB2A" w14:textId="77777777" w:rsidR="00A54925" w:rsidRDefault="00A54925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49+700</w:t>
            </w:r>
          </w:p>
          <w:p w14:paraId="7EB78524" w14:textId="77777777" w:rsidR="00A54925" w:rsidRDefault="00A54925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C2F1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83F8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BAED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FD46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44D8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C0D9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2F62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55F4302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9B48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E5F5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60A5C8CF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A11D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AF4C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509BE7AD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B570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3824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AE98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DE40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1FB4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Se respectă doar cu primul vehicul din componența trenului.</w:t>
            </w:r>
          </w:p>
        </w:tc>
      </w:tr>
      <w:tr w:rsidR="00A54925" w14:paraId="4BF8D11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3A70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8E3D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92CD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97BD" w14:textId="77777777" w:rsidR="00A54925" w:rsidRDefault="00A54925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289922A0" w14:textId="77777777" w:rsidR="00A54925" w:rsidRDefault="00A54925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1C5C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ACCB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CA81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58+960</w:t>
            </w:r>
          </w:p>
          <w:p w14:paraId="66B879C6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82A3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7BA8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58+990.</w:t>
            </w:r>
          </w:p>
        </w:tc>
      </w:tr>
      <w:tr w:rsidR="00A54925" w14:paraId="1B9986B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6EBE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2247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BA90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E5B4" w14:textId="77777777" w:rsidR="00A54925" w:rsidRDefault="00A54925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3DBEF77E" w14:textId="77777777" w:rsidR="00A54925" w:rsidRDefault="00A54925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7317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1CC8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2648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59+600</w:t>
            </w:r>
          </w:p>
          <w:p w14:paraId="2A0B7B4A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8546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9B88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59+625.</w:t>
            </w:r>
          </w:p>
        </w:tc>
      </w:tr>
      <w:tr w:rsidR="00A54925" w14:paraId="5C0B14F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4AA2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2A79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6D74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BA9C" w14:textId="77777777" w:rsidR="00A54925" w:rsidRDefault="00A54925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33A2A061" w14:textId="77777777" w:rsidR="00A54925" w:rsidRDefault="00A54925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7B70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3520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0ABC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225681ED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1A57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731E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63+370.</w:t>
            </w:r>
          </w:p>
        </w:tc>
      </w:tr>
      <w:tr w:rsidR="00A54925" w14:paraId="478FA78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79F5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7104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6517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1DDE" w14:textId="77777777" w:rsidR="00A54925" w:rsidRDefault="00A54925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14E78087" w14:textId="77777777" w:rsidR="00A54925" w:rsidRDefault="00A54925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7B56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3FE0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3F9A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65+850</w:t>
            </w:r>
          </w:p>
          <w:p w14:paraId="5541DEDF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E874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8302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65+875.</w:t>
            </w:r>
          </w:p>
        </w:tc>
      </w:tr>
      <w:tr w:rsidR="00A54925" w14:paraId="6B94905E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1B5E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D4DE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1BE5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F276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1F0883A4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FE33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romb bretea</w:t>
            </w:r>
          </w:p>
          <w:p w14:paraId="685AB946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9-11-7-13 </w:t>
            </w:r>
          </w:p>
          <w:p w14:paraId="7B82AEF5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F7EE8DC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abate-rile </w:t>
            </w:r>
          </w:p>
          <w:p w14:paraId="22B82381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D36CEB4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83C5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CEC4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29DE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FC5E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4989FB25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477B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11BA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D074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E1B5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7A6AC86C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D81C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9431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1CE7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A290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1D39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6FBBF2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A54925" w14:paraId="48AB30B9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A3AD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154B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91DF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F79F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44ED5FE9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61853C9E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6478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 </w:t>
            </w:r>
          </w:p>
          <w:p w14:paraId="18E23F17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139F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926D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4D5F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ECF6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0D5CBB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LFI SC Mairon SA.</w:t>
            </w:r>
          </w:p>
        </w:tc>
      </w:tr>
      <w:tr w:rsidR="00A54925" w14:paraId="6A49CE62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0B49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E6CE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4D45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2123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1DF62A16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07B956E7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8547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ED0D8D3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DD02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8513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DA61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A916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076F68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A54925" w14:paraId="1C7D434A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6B22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AF8D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708A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4071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7C5AEE83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477D1206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4287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DEA006B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FEBB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416C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9EE1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04FD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5 - 8.</w:t>
            </w:r>
          </w:p>
        </w:tc>
      </w:tr>
      <w:tr w:rsidR="00A54925" w14:paraId="4B1EF2C0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3E96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A5A8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FB78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F17A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6ADEA8B7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54AF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29</w:t>
            </w:r>
          </w:p>
          <w:p w14:paraId="16ECC679" w14:textId="77777777" w:rsidR="00A54925" w:rsidRPr="00FA5543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BE0A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5450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29E5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362B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si 7</w:t>
            </w:r>
          </w:p>
        </w:tc>
      </w:tr>
      <w:tr w:rsidR="00A54925" w14:paraId="69074274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9580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42F8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D420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93AA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406F918A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  <w:p w14:paraId="132F23A1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9409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14 </w:t>
            </w:r>
          </w:p>
          <w:p w14:paraId="6A19C7C0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1093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D2F5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EF14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7F4C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BA66D1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A54925" w14:paraId="50DD553A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56F2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76F5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3DD7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3AB8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43A787F9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4137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16, 18, 20 </w:t>
            </w:r>
          </w:p>
          <w:p w14:paraId="768A81B7" w14:textId="77777777" w:rsidR="00A54925" w:rsidRPr="009E41CA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4629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7654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296B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AA7D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71AF88F4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676A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2313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7A60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9310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8CA7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FAAB338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28EF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3E81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A100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3114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4 - 7.</w:t>
            </w:r>
          </w:p>
        </w:tc>
      </w:tr>
      <w:tr w:rsidR="00A54925" w14:paraId="15B4CB5F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FDC9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FFAF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9332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CEF6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4A7D9F7D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5C5F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79D0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D71C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3000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773E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93807B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6.</w:t>
            </w:r>
          </w:p>
        </w:tc>
      </w:tr>
      <w:tr w:rsidR="00A54925" w14:paraId="21CC3F32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C970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A3ED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BDED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E644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4943AF3F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D722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F98059F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8F8A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4E63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2115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D270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C5C1D2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A9526F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4 - 6.</w:t>
            </w:r>
          </w:p>
        </w:tc>
      </w:tr>
      <w:tr w:rsidR="00A54925" w14:paraId="0F89AAEB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36F5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2E05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4791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3FAC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38657397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33FC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1301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D9A4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3EF8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9A7F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4AF9F4AB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B65D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E214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005E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ED98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Leordeni Argeş –</w:t>
            </w:r>
          </w:p>
          <w:p w14:paraId="0AA592B9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+ Sch. 3 și 7 Cap . X  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8706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9AB6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FBDF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86+650</w:t>
            </w:r>
          </w:p>
          <w:p w14:paraId="1AA473CD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32F3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65F4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63B8EB4A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1258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AC16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940B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51D9" w14:textId="77777777" w:rsidR="00A54925" w:rsidRDefault="00A54925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4B0AC261" w14:textId="77777777" w:rsidR="00A54925" w:rsidRDefault="00A54925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E731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287B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BCE5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92+750</w:t>
            </w:r>
          </w:p>
          <w:p w14:paraId="71B1583B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D4BB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E92C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47B2FC4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5976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ED11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7FEB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0C94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62CD31B3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991C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B565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9EAA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915C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675B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 abătute.</w:t>
            </w:r>
          </w:p>
        </w:tc>
      </w:tr>
      <w:tr w:rsidR="00A54925" w14:paraId="10BA8EA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110D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F0B8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AA3E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FFD7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– Goleşti și</w:t>
            </w:r>
          </w:p>
          <w:p w14:paraId="1144A390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9798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523F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2549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23B638AA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8EC0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300A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D34FD19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3, 5, 7, 11, 13, 17 până la călcâi sch. 70 (din TDJ 70 / 72).</w:t>
            </w:r>
          </w:p>
          <w:p w14:paraId="64DE7F85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Cap X, liniile 1 - 6,  1A -7A, </w:t>
            </w:r>
          </w:p>
          <w:p w14:paraId="46CF108B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firele I și II.</w:t>
            </w:r>
          </w:p>
        </w:tc>
      </w:tr>
      <w:tr w:rsidR="00A54925" w14:paraId="6AE0872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1EB8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688F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54632F7B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737F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CBF8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-</w:t>
            </w:r>
          </w:p>
          <w:p w14:paraId="2B95B440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Goleşti, F 1, linia 1C și linia 3 directă </w:t>
            </w:r>
          </w:p>
          <w:p w14:paraId="2930B5D8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FAF5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5A88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B87F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B69A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2351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1, 9, 15, până la călcâi sch. 33.</w:t>
            </w:r>
          </w:p>
        </w:tc>
      </w:tr>
      <w:tr w:rsidR="00A54925" w14:paraId="4678941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F43B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4816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46DC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6214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5D83725B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E5C7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769B92A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DF17119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1-3</w:t>
            </w:r>
          </w:p>
          <w:p w14:paraId="128CBB0E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BBF0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B457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3265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F66C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A54925" w14:paraId="4924AABA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A7DA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1A15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  <w:p w14:paraId="5DDF60D5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B6F9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685D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 directă </w:t>
            </w:r>
          </w:p>
          <w:p w14:paraId="05EAA5EF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75C1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1BDF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FAAD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8F52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19C6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33, 37, 56, 50, 22, 12, si 2 St. Golești.</w:t>
            </w:r>
          </w:p>
        </w:tc>
      </w:tr>
      <w:tr w:rsidR="00A54925" w14:paraId="54BF79E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8DB2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9D42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E4A3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1E20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69E39474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1662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93E8B31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F6E8542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0022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D2F1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6966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6604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A54925" w14:paraId="5C2611A6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58B8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7C97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  <w:p w14:paraId="693B55FD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C066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DBB3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4947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0E2D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7E9B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EB3C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1811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 Peste sch. 4R Ramificație Golești  până la călcâi sch. 13 St. Pitești.</w:t>
            </w:r>
          </w:p>
        </w:tc>
      </w:tr>
      <w:tr w:rsidR="00A54925" w14:paraId="085D8B5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0677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D20E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377B4039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9C15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8F25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17A35D27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6B6B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E84C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9256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C835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605D" w14:textId="77777777" w:rsidR="00A54925" w:rsidRDefault="00A54925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36C691B9" w14:textId="77777777" w:rsidR="00A54925" w:rsidRDefault="00A54925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7AD13A0C" w14:textId="77777777" w:rsidR="00A54925" w:rsidRDefault="00A54925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7ACE861" w14:textId="77777777" w:rsidR="00A54925" w:rsidRDefault="00A54925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4F5B9B31" w14:textId="77777777" w:rsidR="00A54925" w:rsidRPr="002C6BE4" w:rsidRDefault="00A54925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A54925" w14:paraId="0A309A6E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F2C3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C801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ABCD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9E5C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4AFBDC74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3B452E59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EEDC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64B68A8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BCBD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2771FC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836C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ACE3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A7549C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şi 6</w:t>
            </w:r>
          </w:p>
          <w:p w14:paraId="7065BDD5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 expedieri.</w:t>
            </w:r>
          </w:p>
        </w:tc>
      </w:tr>
      <w:tr w:rsidR="00A54925" w14:paraId="2A8DABA4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1FCB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5A35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6437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7E53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61822904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69C0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C8C9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9F49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8C50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95E7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5A72AA7A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7BA3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D384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2460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6446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1FC78C67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FD05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B348C18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09EF6869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40854901" w14:textId="77777777" w:rsidR="00A54925" w:rsidRPr="00164983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826E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9259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38BF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DE1E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47D993" w14:textId="77777777" w:rsidR="00A54925" w:rsidRPr="0058349B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A54925" w14:paraId="40B08821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EE7F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78B9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0AFA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F462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CD12C18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5C0D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FF93591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C329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BA4F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4E4D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C580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849E0E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 C. Brătianu - Goleşti.</w:t>
            </w:r>
          </w:p>
        </w:tc>
      </w:tr>
      <w:tr w:rsidR="00A54925" w14:paraId="13D8DC8E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3C5E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CEF2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E9DD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95DC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124BD2D8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1E46B9C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0090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între călcâiul sch.  15 </w:t>
            </w:r>
          </w:p>
          <w:p w14:paraId="487F5354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A524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37F0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AE35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EDB0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9C48E4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şi 2 </w:t>
            </w:r>
          </w:p>
          <w:p w14:paraId="4BA4FF09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A54925" w14:paraId="27175A5D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F6BA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E774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3B97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C4C1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71710317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878A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EAC681D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5722F61A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2DEA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6E7B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43EA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630A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6273A4DC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728F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AA73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B0BC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BD30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Costești</w:t>
            </w:r>
          </w:p>
          <w:p w14:paraId="6D02DC2B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56A2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A9945D1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28E8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3F26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59BE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85B2" w14:textId="77777777" w:rsidR="00A54925" w:rsidRPr="00860983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91D5EE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Cap Y, liniile 3 - 5 </w:t>
            </w:r>
          </w:p>
          <w:p w14:paraId="10C8E441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Fâlfani L 101 și </w:t>
            </w:r>
          </w:p>
          <w:p w14:paraId="05E94E75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>direc</w:t>
            </w:r>
            <w:r>
              <w:rPr>
                <w:b/>
                <w:bCs/>
                <w:i/>
                <w:iCs/>
                <w:sz w:val="20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L 110.</w:t>
            </w:r>
          </w:p>
        </w:tc>
      </w:tr>
      <w:tr w:rsidR="00A54925" w14:paraId="018BA953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7B45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B665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141+400</w:t>
            </w:r>
          </w:p>
          <w:p w14:paraId="617B2099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7A9A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4ACD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Fâlfani - Stolnici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60AE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D49F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9054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EC0A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097C" w14:textId="77777777" w:rsidR="00A54925" w:rsidRPr="00860983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14:paraId="4E8C41CA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8F5F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0E86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152+400</w:t>
            </w:r>
          </w:p>
          <w:p w14:paraId="1981F5E9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AD35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A19F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22A8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7554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D961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2B1E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F650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43AE27E5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BD6B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A650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0906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33B3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Corbu</w:t>
            </w:r>
          </w:p>
          <w:p w14:paraId="2FE73212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A06C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5AF3ECD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2A12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C815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BBC6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7539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4</w:t>
            </w:r>
          </w:p>
          <w:p w14:paraId="1470BA77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A54925" w14:paraId="10DBE694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4CAB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F2BE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4CD2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006A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Sineşti</w:t>
            </w:r>
          </w:p>
          <w:p w14:paraId="437B9A2E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7D6AEF9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859D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94F3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21F8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02F5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3F01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0806D126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6DBE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F1C8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162+900</w:t>
            </w:r>
          </w:p>
          <w:p w14:paraId="3C3F64BE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93C1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3EEF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3F47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4236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ED08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1677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7C70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14:paraId="6D73ED58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470B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3939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168+500</w:t>
            </w:r>
          </w:p>
          <w:p w14:paraId="45EC43CE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18AB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2200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788A3795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si  Potcoava – Bălteni Olt</w:t>
            </w:r>
          </w:p>
          <w:p w14:paraId="69834A4F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AA37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E0F1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32D2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A81C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23E5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14:paraId="3F8E916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2B0E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62B9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143F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81D6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2CAFDD7D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C9DE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3219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CB03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1B83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603B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1</w:t>
            </w:r>
          </w:p>
          <w:p w14:paraId="76A8A9FF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A54925" w14:paraId="0F4C2F9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CAC1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24E2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B29E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19EF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226FCB0E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35CD9AC6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6ABC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8668BE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0E93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F72B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F752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08AA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6BAE530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42F1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1E80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CD38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CA71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0C0E1683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138261AE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0BA2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FAE7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3A79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0389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4E81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581E1175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F4CF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64C5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9C8E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B5E6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Bălteni</w:t>
            </w:r>
          </w:p>
          <w:p w14:paraId="202E08E1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1176ECA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0710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B5D3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1E4B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F764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907E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586531B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8D9F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D79E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8D7B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93A8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Recea</w:t>
            </w:r>
          </w:p>
          <w:p w14:paraId="52926421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267F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89AE2E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DE99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5CCA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769D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5EF1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73D3F4F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541A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4C81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A949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26BF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040833F9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8EFB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FD84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6B9E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9539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52E6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662B077B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25B6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6E57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D46E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24C0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0EDDBAB6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A43E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FB9CD58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în </w:t>
            </w:r>
          </w:p>
          <w:p w14:paraId="66077552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A826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A016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1D25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F446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A54925" w14:paraId="7366EAA8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E2CF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F2F8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F0C8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F696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77F1885E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</w:t>
            </w:r>
          </w:p>
          <w:p w14:paraId="080980FA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AFFD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6D74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CE64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7E3C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AE92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2C3A441B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2425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75AF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970A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13A8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30A0D046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E8C5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27, 33,  22 </w:t>
            </w:r>
          </w:p>
          <w:p w14:paraId="01889128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58DC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EC00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BFF3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A22D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3 - 11  primiri - expedieri.</w:t>
            </w:r>
          </w:p>
        </w:tc>
      </w:tr>
      <w:tr w:rsidR="00A54925" w14:paraId="22B62837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9CA5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41CD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49D6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7407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1A4B0FDB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F9D5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C9C3FD6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DE52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A0B7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7DC5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E0FC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10E508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7 - 11</w:t>
            </w:r>
          </w:p>
          <w:p w14:paraId="3B2F5AAB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A54925" w14:paraId="5E6D984F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9481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007E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9D43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1C17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7B863E7F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8B6A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0A961DD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1488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768E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F490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FD06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5 - 11 primiri – expedieri.</w:t>
            </w:r>
          </w:p>
        </w:tc>
      </w:tr>
      <w:tr w:rsidR="00A54925" w14:paraId="538A3506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F354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B52F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937C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B37F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6652D27F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374B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F3F6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1BA6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B61A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D497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8 - 15</w:t>
            </w:r>
          </w:p>
          <w:p w14:paraId="0CCA9A32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A54925" w14:paraId="2A92D3E3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FE3E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9346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BCEB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7112" w14:textId="77777777" w:rsidR="00A54925" w:rsidRDefault="00A54925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Milcov, linia 1 </w:t>
            </w:r>
          </w:p>
          <w:p w14:paraId="0ED67005" w14:textId="77777777" w:rsidR="00A54925" w:rsidRDefault="00A54925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374C" w14:textId="77777777" w:rsidR="00A54925" w:rsidRDefault="00A54925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81A4363" w14:textId="77777777" w:rsidR="00A54925" w:rsidRDefault="00A54925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1292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2A34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EB72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7D76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212222F6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71E5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5481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AB70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A19C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Slătioara</w:t>
            </w:r>
          </w:p>
          <w:p w14:paraId="5FF0A0CE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D55F573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04DB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E53BB8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ECD7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DCA1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F550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DC52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7096B994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03CC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6713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205+450</w:t>
            </w:r>
          </w:p>
          <w:p w14:paraId="58A9260F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E57D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D6AA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6F4DABF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  <w:p w14:paraId="5A78CAEB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8B09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C72B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6981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4C22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9F1F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266253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Staţie paralelogram.</w:t>
            </w:r>
          </w:p>
        </w:tc>
      </w:tr>
      <w:tr w:rsidR="00A54925" w14:paraId="4C338DAA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6224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F730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CCCB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7836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B07A22F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B47F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D4A5AA8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</w:t>
            </w:r>
          </w:p>
          <w:p w14:paraId="3884B5E0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35 / 39 și </w:t>
            </w:r>
          </w:p>
          <w:p w14:paraId="564219DB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CB56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87D8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4F00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6B46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0B9E1FB8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A54925" w14:paraId="70076649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98F5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E5EA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2609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13EB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F17E062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EA6B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4B8C40A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A42D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2572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4ABF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7466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A54925" w14:paraId="721765DB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FAAC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97F1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AAE7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3C28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37A9503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5CB2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F2E2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6FE4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429C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5122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 -  11.</w:t>
            </w:r>
          </w:p>
        </w:tc>
      </w:tr>
      <w:tr w:rsidR="00A54925" w14:paraId="7EBE01F9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80F7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47B0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217A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0694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A1463FB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9D13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32DCB6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00DE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1AD0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996C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8174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4F948FD6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AE8F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7C96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8220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D460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Balş</w:t>
            </w:r>
          </w:p>
          <w:p w14:paraId="33FB3D0B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A47D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4F032EA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1D3D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8C04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7429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025D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A54925" w14:paraId="63CD6F0C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EDB8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71AE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219+775</w:t>
            </w:r>
          </w:p>
          <w:p w14:paraId="015FDEC8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4578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00E0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600E7ADF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B3A0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C934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C60E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CBCB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1A3D" w14:textId="77777777" w:rsidR="00A54925" w:rsidRPr="006064A3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36227ACA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415D6448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0D21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88CC" w14:textId="77777777" w:rsidR="00A54925" w:rsidRPr="006064A3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221+910</w:t>
            </w:r>
          </w:p>
          <w:p w14:paraId="67FAE3D5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479C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EE5B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126B0C3A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C784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E082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8EA1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8131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1251" w14:textId="77777777" w:rsidR="00A54925" w:rsidRPr="006064A3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588354E9" w14:textId="77777777" w:rsidR="00A54925" w:rsidRPr="001D28D8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3385BEC3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FEBD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77AB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230+550</w:t>
            </w:r>
          </w:p>
          <w:p w14:paraId="536CC13F" w14:textId="77777777" w:rsidR="00A54925" w:rsidRPr="006064A3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7DD5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1618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Robăneşti-</w:t>
            </w:r>
          </w:p>
          <w:p w14:paraId="305255A9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FE0C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0167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AD9B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B6FA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59FA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Fără inductori.</w:t>
            </w:r>
          </w:p>
        </w:tc>
      </w:tr>
      <w:tr w:rsidR="00A54925" w14:paraId="1DC24DA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0AE5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B4AE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479B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01B1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Pieleşti</w:t>
            </w:r>
          </w:p>
          <w:p w14:paraId="02AFAADD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3 </w:t>
            </w:r>
          </w:p>
          <w:p w14:paraId="283A7F4F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B4D1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4FB2D5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675A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B698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C952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4268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6C7CEA7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9AAC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947E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241+900</w:t>
            </w:r>
          </w:p>
          <w:p w14:paraId="0159A814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B5F2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E4F9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 -</w:t>
            </w:r>
          </w:p>
          <w:p w14:paraId="36460484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108C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A779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93EA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525F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E29A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4925" w14:paraId="72C861C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8E43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5385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CB1D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016A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Plaiu Vulcănești</w:t>
            </w:r>
          </w:p>
          <w:p w14:paraId="618DE5F2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55B9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 </w:t>
            </w:r>
          </w:p>
          <w:p w14:paraId="7CD467C1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573D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B060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3E65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9BA2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2 și 3 primiri - expedieri, Cap X.</w:t>
            </w:r>
          </w:p>
        </w:tc>
      </w:tr>
      <w:tr w:rsidR="00A54925" w14:paraId="728D837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0308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FC30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20CA6C58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3A92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BB46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20723CD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523A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6458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65AD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724C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75EC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7C30ADEE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 în  paralelogram.</w:t>
            </w:r>
          </w:p>
        </w:tc>
      </w:tr>
      <w:tr w:rsidR="00A54925" w14:paraId="356B753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42D1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31C2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8D30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1646" w14:textId="77777777" w:rsidR="00A54925" w:rsidRDefault="00A54925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38DF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4B539AC1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73 -77-</w:t>
            </w:r>
          </w:p>
          <w:p w14:paraId="6164AC7D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1119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D62E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8459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F173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A54925" w14:paraId="609030C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7E6F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5379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1934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CE56" w14:textId="77777777" w:rsidR="00A54925" w:rsidRDefault="00A54925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890B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6E1F2FA1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1C04" w14:textId="77777777" w:rsidR="00A54925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87EB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FA45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EFE0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28 A la liniile 1 - 4B.</w:t>
            </w:r>
          </w:p>
        </w:tc>
      </w:tr>
      <w:tr w:rsidR="00A54925" w14:paraId="542A71A6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0CCE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F6A2" w14:textId="77777777" w:rsidR="00A54925" w:rsidRDefault="00A54925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5660" w14:textId="77777777" w:rsidR="00A54925" w:rsidRPr="000625F2" w:rsidRDefault="00A54925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A38C" w14:textId="77777777" w:rsidR="00A54925" w:rsidRDefault="00A54925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517729AB" w14:textId="77777777" w:rsidR="00A54925" w:rsidRDefault="00A54925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6FF8" w14:textId="77777777" w:rsidR="00A54925" w:rsidRDefault="00A54925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78257AF" w14:textId="77777777" w:rsidR="00A54925" w:rsidRDefault="00A54925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9F35" w14:textId="77777777" w:rsidR="00A54925" w:rsidRDefault="00A54925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646E" w14:textId="77777777" w:rsidR="00A54925" w:rsidRDefault="00A54925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C84C" w14:textId="77777777" w:rsidR="00A54925" w:rsidRPr="000625F2" w:rsidRDefault="00A54925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DAA8" w14:textId="77777777" w:rsidR="00A54925" w:rsidRDefault="00A54925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545113" w14:textId="77777777" w:rsidR="00A54925" w:rsidRDefault="00A54925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2A către liniile </w:t>
            </w:r>
          </w:p>
          <w:p w14:paraId="47B70AE9" w14:textId="77777777" w:rsidR="00A54925" w:rsidRDefault="00A54925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26 și 27. </w:t>
            </w:r>
          </w:p>
        </w:tc>
      </w:tr>
      <w:tr w:rsidR="00A54925" w14:paraId="193D06B0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C172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31F1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CA62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F7A7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039AAA5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41DA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E6F0DBB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23, 33,  35, TDJ </w:t>
            </w:r>
          </w:p>
          <w:p w14:paraId="756E87FC" w14:textId="77777777" w:rsidR="00A54925" w:rsidRDefault="00A54925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/ 49, 45 / 51, sch. 55, 57, 59, 65, 67, 69</w:t>
            </w:r>
          </w:p>
          <w:p w14:paraId="2C63D292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06FB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79CA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137A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E1AD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B85FBA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A54925" w14:paraId="38A64C4D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568B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03B7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4891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A849" w14:textId="77777777" w:rsidR="00A54925" w:rsidRDefault="00A54925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9E2C88C" w14:textId="77777777" w:rsidR="00A54925" w:rsidRDefault="00A54925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5609" w14:textId="77777777" w:rsidR="00A54925" w:rsidRDefault="00A54925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ED5736E" w14:textId="77777777" w:rsidR="00A54925" w:rsidRDefault="00A54925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145,147, 149,151 </w:t>
            </w:r>
          </w:p>
          <w:p w14:paraId="0DBA2CD7" w14:textId="77777777" w:rsidR="00A54925" w:rsidRDefault="00A54925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DA8B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E74E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68E4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A63A" w14:textId="77777777" w:rsidR="00A54925" w:rsidRDefault="00A54925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41F022" w14:textId="77777777" w:rsidR="00A54925" w:rsidRDefault="00A54925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A54925" w14:paraId="65256ED6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FADD" w14:textId="77777777" w:rsidR="00A54925" w:rsidRDefault="00A54925" w:rsidP="00A5492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E8C6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AA67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0D48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5B35127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48BD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795C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C49E" w14:textId="77777777" w:rsidR="00A54925" w:rsidRDefault="00A54925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C786" w14:textId="77777777" w:rsidR="00A54925" w:rsidRPr="000625F2" w:rsidRDefault="00A54925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4F9F" w14:textId="77777777" w:rsidR="00A54925" w:rsidRDefault="00A54925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819ED0B" w14:textId="77777777" w:rsidR="00A54925" w:rsidRDefault="00A54925">
      <w:pPr>
        <w:spacing w:before="40" w:after="40" w:line="192" w:lineRule="auto"/>
        <w:ind w:right="57"/>
        <w:rPr>
          <w:sz w:val="20"/>
        </w:rPr>
      </w:pPr>
    </w:p>
    <w:p w14:paraId="78226ABC" w14:textId="77777777" w:rsidR="00A54925" w:rsidRPr="002A69B0" w:rsidRDefault="00A54925" w:rsidP="002A69B0">
      <w:pPr>
        <w:pStyle w:val="Heading1"/>
        <w:spacing w:line="360" w:lineRule="auto"/>
      </w:pPr>
      <w:r>
        <w:lastRenderedPageBreak/>
        <w:t>LINIA 102 A</w:t>
      </w:r>
    </w:p>
    <w:p w14:paraId="5B65B085" w14:textId="77777777" w:rsidR="00A54925" w:rsidRDefault="00A54925" w:rsidP="00CC7E9F">
      <w:pPr>
        <w:pStyle w:val="Heading1"/>
        <w:spacing w:line="360" w:lineRule="auto"/>
        <w:rPr>
          <w:b w:val="0"/>
          <w:bCs w:val="0"/>
          <w:sz w:val="8"/>
        </w:rPr>
      </w:pPr>
      <w:r>
        <w:t>BRADU DE SUS - BRADU RAFINĂRIE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54925" w14:paraId="4A8F0BD1" w14:textId="77777777">
        <w:trPr>
          <w:cantSplit/>
          <w:trHeight w:val="3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D2D4" w14:textId="77777777" w:rsidR="00A54925" w:rsidRDefault="00A54925" w:rsidP="00A5492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FA2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ED5C" w14:textId="77777777" w:rsidR="00A54925" w:rsidRPr="0005248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9CA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1B21E9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469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5E3E0B6A" w14:textId="77777777" w:rsidR="00A54925" w:rsidRDefault="00A5492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D48D08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3D75926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27E69C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sch.   21, 23, 27, 29, 29A, 31,  33, 33A, 37 şi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15B9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26C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B8ED" w14:textId="77777777" w:rsidR="00A54925" w:rsidRPr="0005248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0FB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liniile 1A - 14.</w:t>
            </w:r>
          </w:p>
        </w:tc>
      </w:tr>
      <w:tr w:rsidR="00A54925" w14:paraId="0A28CDFC" w14:textId="77777777">
        <w:trPr>
          <w:cantSplit/>
          <w:trHeight w:val="6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2212" w14:textId="77777777" w:rsidR="00A54925" w:rsidRDefault="00A54925" w:rsidP="00A5492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01E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D99A" w14:textId="77777777" w:rsidR="00A54925" w:rsidRPr="0005248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99A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7AC51B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CBC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F214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C01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B9A7" w14:textId="77777777" w:rsidR="00A54925" w:rsidRPr="0005248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207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559B0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1 A, 2 şi 3.</w:t>
            </w:r>
          </w:p>
        </w:tc>
      </w:tr>
      <w:tr w:rsidR="00A54925" w14:paraId="7696CA7A" w14:textId="77777777">
        <w:trPr>
          <w:cantSplit/>
          <w:trHeight w:val="3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F4BE" w14:textId="77777777" w:rsidR="00A54925" w:rsidRDefault="00A54925" w:rsidP="00A5492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FFB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7EB3" w14:textId="77777777" w:rsidR="00A54925" w:rsidRPr="0005248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587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C11ADD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09A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14, 16, 18, 20, 22, 26, 42, 42A </w:t>
            </w:r>
          </w:p>
          <w:p w14:paraId="294AA2A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F4E260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64149F3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23A7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7E4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737B" w14:textId="77777777" w:rsidR="00A54925" w:rsidRPr="0005248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16C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EF2CC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- 24.</w:t>
            </w:r>
          </w:p>
        </w:tc>
      </w:tr>
      <w:tr w:rsidR="00A54925" w14:paraId="652071A2" w14:textId="77777777">
        <w:trPr>
          <w:cantSplit/>
          <w:trHeight w:val="12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9CE4" w14:textId="77777777" w:rsidR="00A54925" w:rsidRDefault="00A54925" w:rsidP="00A5492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7FF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F5DB" w14:textId="77777777" w:rsidR="00A54925" w:rsidRPr="0005248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A53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DB0A32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şi 1 </w:t>
            </w:r>
          </w:p>
          <w:p w14:paraId="5C6F817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362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înce-pând </w:t>
            </w:r>
          </w:p>
          <w:p w14:paraId="1B17548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6913606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2766AF6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F328" w14:textId="77777777" w:rsidR="00A54925" w:rsidRPr="0088732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13F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64D8" w14:textId="77777777" w:rsidR="00A54925" w:rsidRPr="0005248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721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184EB328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442C" w14:textId="77777777" w:rsidR="00A54925" w:rsidRDefault="00A54925" w:rsidP="00A5492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0A2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310C" w14:textId="77777777" w:rsidR="00A54925" w:rsidRPr="0005248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64E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44EC35E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4DCA5C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7CD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72B030D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C4F241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5ACD" w14:textId="77777777" w:rsidR="00A54925" w:rsidRPr="0088732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393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15E1" w14:textId="77777777" w:rsidR="00A54925" w:rsidRPr="0005248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07D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656D2A8A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C167" w14:textId="77777777" w:rsidR="00A54925" w:rsidRDefault="00A54925" w:rsidP="00A5492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5BE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157E" w14:textId="77777777" w:rsidR="00A54925" w:rsidRPr="0005248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7BC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02A88EF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7821F8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70E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axul stației până la călcâi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7696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072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030A" w14:textId="77777777" w:rsidR="00A54925" w:rsidRPr="0005248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919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2C7C235D" w14:textId="77777777">
        <w:trPr>
          <w:cantSplit/>
          <w:trHeight w:val="1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E46C" w14:textId="77777777" w:rsidR="00A54925" w:rsidRDefault="00A54925" w:rsidP="00A5492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D97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F9C9" w14:textId="77777777" w:rsidR="00A54925" w:rsidRPr="0005248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4D0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58BA5B3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 </w:t>
            </w:r>
          </w:p>
          <w:p w14:paraId="004B0E8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081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49DB07B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2C2CF0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A640" w14:textId="77777777" w:rsidR="00A54925" w:rsidRPr="0088732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A33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5724" w14:textId="77777777" w:rsidR="00A54925" w:rsidRPr="0005248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B1C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7AC4460A" w14:textId="77777777">
        <w:trPr>
          <w:cantSplit/>
          <w:trHeight w:val="6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6FFE" w14:textId="77777777" w:rsidR="00A54925" w:rsidRDefault="00A54925" w:rsidP="00A5492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288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D6C7" w14:textId="77777777" w:rsidR="00A54925" w:rsidRPr="0005248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31B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6F77ED6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 </w:t>
            </w:r>
          </w:p>
          <w:p w14:paraId="66DB83E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F59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259B" w14:textId="77777777" w:rsidR="00A54925" w:rsidRPr="0088732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61E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D143" w14:textId="77777777" w:rsidR="00A54925" w:rsidRPr="0005248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BD1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30F154A6" w14:textId="77777777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E54B" w14:textId="77777777" w:rsidR="00A54925" w:rsidRDefault="00A54925" w:rsidP="00A5492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4B3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003C" w14:textId="77777777" w:rsidR="00A54925" w:rsidRPr="0005248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C38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122FC8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663F584E" w14:textId="77777777" w:rsidR="00A54925" w:rsidRPr="0088732A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8732A">
              <w:rPr>
                <w:b/>
                <w:bCs/>
                <w:sz w:val="20"/>
              </w:rPr>
              <w:t>primiri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934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4DBD2C8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D624A4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EC85CB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8092" w14:textId="77777777" w:rsidR="00A54925" w:rsidRPr="0088732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1B6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51B9" w14:textId="77777777" w:rsidR="00A54925" w:rsidRPr="0005248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2A9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5494410" w14:textId="77777777" w:rsidR="00A54925" w:rsidRDefault="00A54925">
      <w:pPr>
        <w:spacing w:before="40" w:after="40" w:line="192" w:lineRule="auto"/>
        <w:ind w:right="57"/>
        <w:rPr>
          <w:sz w:val="20"/>
        </w:rPr>
      </w:pPr>
    </w:p>
    <w:p w14:paraId="7352DE57" w14:textId="77777777" w:rsidR="00A54925" w:rsidRDefault="00A54925" w:rsidP="00D76EC7">
      <w:pPr>
        <w:pStyle w:val="Heading1"/>
        <w:spacing w:line="360" w:lineRule="auto"/>
      </w:pPr>
      <w:r>
        <w:lastRenderedPageBreak/>
        <w:t>LINIA 102 B</w:t>
      </w:r>
    </w:p>
    <w:p w14:paraId="4D28B50D" w14:textId="77777777" w:rsidR="00A54925" w:rsidRDefault="00A54925" w:rsidP="007E2181">
      <w:pPr>
        <w:pStyle w:val="Heading1"/>
        <w:spacing w:line="360" w:lineRule="auto"/>
        <w:rPr>
          <w:b w:val="0"/>
          <w:bCs w:val="0"/>
          <w:sz w:val="8"/>
        </w:rPr>
      </w:pPr>
      <w:r>
        <w:t>PÂRVU - BRADU RAFINĂRIE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4"/>
        <w:gridCol w:w="870"/>
        <w:gridCol w:w="753"/>
        <w:gridCol w:w="870"/>
        <w:gridCol w:w="756"/>
        <w:gridCol w:w="2490"/>
      </w:tblGrid>
      <w:tr w:rsidR="00A54925" w14:paraId="32BE0142" w14:textId="77777777">
        <w:trPr>
          <w:cantSplit/>
          <w:trHeight w:val="39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A0E5" w14:textId="77777777" w:rsidR="00A54925" w:rsidRDefault="00A54925" w:rsidP="00A5492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3D9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BABB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53B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D6BDE7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312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4C65832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D65807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69FDC3B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74970A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23,  27, 29, 29A, 31, 33, 33A, 37 şi 73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CE6D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182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0B06" w14:textId="77777777" w:rsidR="00A54925" w:rsidRPr="002E38A0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EA7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E3298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 - 14.</w:t>
            </w:r>
          </w:p>
        </w:tc>
      </w:tr>
      <w:tr w:rsidR="00A54925" w14:paraId="798F7A5F" w14:textId="77777777">
        <w:trPr>
          <w:cantSplit/>
          <w:trHeight w:val="11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09BB" w14:textId="77777777" w:rsidR="00A54925" w:rsidRDefault="00A54925" w:rsidP="00A5492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331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98E7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9B7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8477A3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ADE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3350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46F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A02A" w14:textId="77777777" w:rsidR="00A54925" w:rsidRPr="002E38A0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3FB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1, 1 A, </w:t>
            </w:r>
          </w:p>
          <w:p w14:paraId="4A60AB1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şi 3.</w:t>
            </w:r>
          </w:p>
        </w:tc>
      </w:tr>
      <w:tr w:rsidR="00A54925" w14:paraId="6D04E5B0" w14:textId="77777777">
        <w:trPr>
          <w:cantSplit/>
          <w:trHeight w:val="3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8E7E" w14:textId="77777777" w:rsidR="00A54925" w:rsidRDefault="00A54925" w:rsidP="00A5492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348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77E2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0C9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0E7ECF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AFB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 14, 16, 18, 20, 22, 26, 42, 42A </w:t>
            </w:r>
          </w:p>
          <w:p w14:paraId="201067A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06554A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A6D3C1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469C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7DE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E4D8" w14:textId="77777777" w:rsidR="00A54925" w:rsidRPr="002E38A0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36F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7E9AC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1A - 24.</w:t>
            </w:r>
          </w:p>
        </w:tc>
      </w:tr>
      <w:tr w:rsidR="00A54925" w14:paraId="4B45C0D3" w14:textId="77777777">
        <w:trPr>
          <w:cantSplit/>
          <w:trHeight w:val="2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7484" w14:textId="77777777" w:rsidR="00A54925" w:rsidRDefault="00A54925" w:rsidP="00A5492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D53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F3DA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CD9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2EDA43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liniile 1A şi  1</w:t>
            </w:r>
            <w:r w:rsidRPr="006F437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1C214A6" w14:textId="77777777" w:rsidR="00A54925" w:rsidRPr="00473804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D40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înce-</w:t>
            </w:r>
          </w:p>
          <w:p w14:paraId="21392BC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pând </w:t>
            </w:r>
          </w:p>
          <w:p w14:paraId="2952096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4B3E80A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37DADCF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B616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595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0EF0" w14:textId="77777777" w:rsidR="00A54925" w:rsidRPr="002E38A0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C6C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7ECBB95B" w14:textId="77777777">
        <w:trPr>
          <w:cantSplit/>
          <w:trHeight w:val="18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3F62" w14:textId="77777777" w:rsidR="00A54925" w:rsidRDefault="00A54925" w:rsidP="00A5492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7F8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FBBF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98C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D40656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4A7E3EF0" w14:textId="77777777" w:rsidR="00A54925" w:rsidRPr="00473804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4AF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2BE5AE0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55273F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F617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BA0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968C" w14:textId="77777777" w:rsidR="00A54925" w:rsidRPr="002E38A0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5F1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07B9134F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E260" w14:textId="77777777" w:rsidR="00A54925" w:rsidRDefault="00A54925" w:rsidP="00A5492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62B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6776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EC1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C84059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FD8562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717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26A648D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axul stației până la călcâi sch. 22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D71D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552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2018" w14:textId="77777777" w:rsidR="00A54925" w:rsidRPr="002E38A0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320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4F01289D" w14:textId="77777777">
        <w:trPr>
          <w:cantSplit/>
          <w:trHeight w:val="1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6C3A" w14:textId="77777777" w:rsidR="00A54925" w:rsidRDefault="00A54925" w:rsidP="00A5492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E58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556C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EC2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7EB28F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</w:t>
            </w:r>
          </w:p>
          <w:p w14:paraId="138EF1BC" w14:textId="77777777" w:rsidR="00A54925" w:rsidRPr="00473804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6BB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3C1D7B6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21457D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A8A0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FF2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67B2" w14:textId="77777777" w:rsidR="00A54925" w:rsidRPr="002E38A0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E54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0AA27FA1" w14:textId="77777777">
        <w:trPr>
          <w:cantSplit/>
          <w:trHeight w:val="12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FBFA" w14:textId="77777777" w:rsidR="00A54925" w:rsidRDefault="00A54925" w:rsidP="00A5492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AA1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3EF1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8B8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DF07E8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</w:t>
            </w:r>
          </w:p>
          <w:p w14:paraId="7E3401B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04E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EA27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BFC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CE18" w14:textId="77777777" w:rsidR="00A54925" w:rsidRPr="002E38A0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4D4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4A231646" w14:textId="77777777">
        <w:trPr>
          <w:cantSplit/>
          <w:trHeight w:val="19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E702" w14:textId="77777777" w:rsidR="00A54925" w:rsidRDefault="00A54925" w:rsidP="00A5492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EEF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B518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4B3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8EE1DC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21F8509A" w14:textId="77777777" w:rsidR="00A54925" w:rsidRPr="005B65A6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5B65A6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F57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7A2DC80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9604AD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E23722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BC95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554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7023" w14:textId="77777777" w:rsidR="00A54925" w:rsidRPr="002E38A0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C5A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F1A5DA9" w14:textId="77777777" w:rsidR="00A54925" w:rsidRDefault="00A54925">
      <w:pPr>
        <w:spacing w:before="40" w:after="40" w:line="192" w:lineRule="auto"/>
        <w:ind w:right="57"/>
        <w:rPr>
          <w:sz w:val="20"/>
        </w:rPr>
      </w:pPr>
    </w:p>
    <w:p w14:paraId="242207FD" w14:textId="77777777" w:rsidR="00A54925" w:rsidRDefault="00A54925" w:rsidP="00410133">
      <w:pPr>
        <w:pStyle w:val="Heading1"/>
        <w:spacing w:line="360" w:lineRule="auto"/>
      </w:pPr>
      <w:r>
        <w:lastRenderedPageBreak/>
        <w:t>LINIA 108</w:t>
      </w:r>
    </w:p>
    <w:p w14:paraId="48992C36" w14:textId="77777777" w:rsidR="00A54925" w:rsidRDefault="00A54925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54925" w14:paraId="465DB844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E00B" w14:textId="77777777" w:rsidR="00A54925" w:rsidRDefault="00A54925" w:rsidP="00A549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EA5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3CF6544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32BD" w14:textId="77777777" w:rsidR="00A54925" w:rsidRPr="000625F2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66E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4758C1D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8D6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9F82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234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4273" w14:textId="77777777" w:rsidR="00A54925" w:rsidRPr="000625F2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0AD2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2FD3FA59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7237FCEC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8EEECB5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30FBC91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A54925" w14:paraId="09D497E3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E4CB" w14:textId="77777777" w:rsidR="00A54925" w:rsidRDefault="00A54925" w:rsidP="00A549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FC4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73BB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A66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0FE6C3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9AE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5C19C7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F9BEB9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53A6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DAB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E53C" w14:textId="77777777" w:rsidR="00A54925" w:rsidRPr="000625F2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1155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A54925" w:rsidRPr="0058349B" w14:paraId="70297E50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A72C" w14:textId="77777777" w:rsidR="00A54925" w:rsidRDefault="00A54925" w:rsidP="00A549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164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8794" w14:textId="77777777" w:rsidR="00A54925" w:rsidRPr="000625F2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F90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471621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8AD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DF7DB7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48ABFB6A" w14:textId="77777777" w:rsidR="00A54925" w:rsidRPr="0016498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E368" w14:textId="77777777" w:rsidR="00A54925" w:rsidRPr="000625F2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D4B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3258" w14:textId="77777777" w:rsidR="00A54925" w:rsidRPr="000625F2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26D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24143E" w14:textId="77777777" w:rsidR="00A54925" w:rsidRPr="0058349B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A54925" w14:paraId="7D1C58B2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C392" w14:textId="77777777" w:rsidR="00A54925" w:rsidRDefault="00A54925" w:rsidP="00A549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58E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98B4" w14:textId="77777777" w:rsidR="00A54925" w:rsidRPr="000625F2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EDA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C553B3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8A6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DE5CBA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E81D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729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9400" w14:textId="77777777" w:rsidR="00A54925" w:rsidRPr="000625F2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7D9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750A6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I.C. Brătianu - Goleşti.</w:t>
            </w:r>
          </w:p>
        </w:tc>
      </w:tr>
      <w:tr w:rsidR="00A54925" w14:paraId="3F625AFD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919C" w14:textId="77777777" w:rsidR="00A54925" w:rsidRDefault="00A54925" w:rsidP="00A549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EBB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5705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339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003A48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6CB224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201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C0CFC9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D5BD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7AB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B9A3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53D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</w:t>
            </w:r>
          </w:p>
          <w:p w14:paraId="55DE5C3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4 - 6 </w:t>
            </w:r>
          </w:p>
          <w:p w14:paraId="4E842A9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A54925" w:rsidRPr="00F80ACE" w14:paraId="25506F7D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72FA" w14:textId="77777777" w:rsidR="00A54925" w:rsidRDefault="00A54925" w:rsidP="00A549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BD3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101+208</w:t>
            </w:r>
          </w:p>
          <w:p w14:paraId="488372AB" w14:textId="77777777" w:rsidR="00A54925" w:rsidRPr="001571B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F0D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8FC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048F4C5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820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EBC9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3C0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F493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7F2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571D97AB" w14:textId="77777777" w:rsidR="00A54925" w:rsidRPr="00F80ACE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5D0578EA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C543" w14:textId="77777777" w:rsidR="00A54925" w:rsidRDefault="00A54925" w:rsidP="00A549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4D5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107+600</w:t>
            </w:r>
          </w:p>
          <w:p w14:paraId="7167FC2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762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C9B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I.C. Brătianu - </w:t>
            </w:r>
          </w:p>
          <w:p w14:paraId="7435CAD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984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D7D8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585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66B5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FF9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</w:t>
            </w:r>
            <w:r>
              <w:rPr>
                <w:b/>
                <w:bCs/>
                <w:iCs/>
                <w:sz w:val="20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</w:rPr>
              <w:t>trenuril</w:t>
            </w:r>
            <w:r>
              <w:rPr>
                <w:b/>
                <w:bCs/>
                <w:iCs/>
                <w:sz w:val="20"/>
              </w:rPr>
              <w:t>e</w:t>
            </w:r>
            <w:r w:rsidRPr="00F80ACE">
              <w:rPr>
                <w:b/>
                <w:bCs/>
                <w:iCs/>
                <w:sz w:val="20"/>
              </w:rPr>
              <w:t xml:space="preserve"> care au în componenţă două locomotive cuplate.</w:t>
            </w:r>
          </w:p>
          <w:p w14:paraId="168A91B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F1ED3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24676491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9BE0" w14:textId="77777777" w:rsidR="00A54925" w:rsidRDefault="00A54925" w:rsidP="00A549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A54F" w14:textId="77777777" w:rsidR="00A54925" w:rsidRPr="00346ED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A5B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F58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11996E1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621BEB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B2E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E41E66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131479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</w:t>
            </w:r>
          </w:p>
          <w:p w14:paraId="5A93AEC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(de la km 113+</w:t>
            </w:r>
          </w:p>
          <w:p w14:paraId="6EA553C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160 până la km 113+</w:t>
            </w:r>
          </w:p>
          <w:p w14:paraId="578CAB4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7BEB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C32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C440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770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54925" w14:paraId="0FA4F651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C42D" w14:textId="77777777" w:rsidR="00A54925" w:rsidRDefault="00A54925" w:rsidP="00A549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C05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F38C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F3D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6E40387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30C4659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F24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51406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6D63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2AC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2C5F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EE7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6DE48E94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45E9" w14:textId="77777777" w:rsidR="00A54925" w:rsidRDefault="00A54925" w:rsidP="00A549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D63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866E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DA2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6B71690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E69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DB745F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02D8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FF9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5B7B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568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30230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33BCD28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</w:rPr>
              <w:t xml:space="preserve"> I.C. Brătianu.</w:t>
            </w:r>
          </w:p>
        </w:tc>
      </w:tr>
      <w:tr w:rsidR="00A54925" w14:paraId="01DB30FA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BD4C" w14:textId="77777777" w:rsidR="00A54925" w:rsidRDefault="00A54925" w:rsidP="00A549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FE6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7224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A10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2A5F3EA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3DD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23C466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A9F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F79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4E2B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8EF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2EFD7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61BF458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 Stâlpeni.</w:t>
            </w:r>
          </w:p>
        </w:tc>
      </w:tr>
      <w:tr w:rsidR="00A54925" w14:paraId="014721AB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8DA2" w14:textId="77777777" w:rsidR="00A54925" w:rsidRDefault="00A54925" w:rsidP="00A549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5D2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FE07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251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403BA9D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14 </w:t>
            </w:r>
          </w:p>
          <w:p w14:paraId="4BEEA06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1C8D45D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5DE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5C8A9C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5E272EE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69C7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B58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069E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A2C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D396A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Uzina de Autoturisme pentru toate convoaiele de manevră.</w:t>
            </w:r>
          </w:p>
        </w:tc>
      </w:tr>
      <w:tr w:rsidR="00A54925" w:rsidRPr="00884DD1" w14:paraId="13694161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5BEA" w14:textId="77777777" w:rsidR="00A54925" w:rsidRDefault="00A54925" w:rsidP="00A549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DBBA" w14:textId="77777777" w:rsidR="00A54925" w:rsidRPr="00E804A9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115+600</w:t>
            </w:r>
          </w:p>
          <w:p w14:paraId="257F4AF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E152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C19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176C47B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898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B2CD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2E5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F2CA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0806" w14:textId="77777777" w:rsidR="00A54925" w:rsidRPr="00E804A9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804A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E804A9">
              <w:rPr>
                <w:b/>
                <w:bCs/>
                <w:iCs/>
                <w:sz w:val="20"/>
              </w:rPr>
              <w:t>două locomotive cuplate.</w:t>
            </w:r>
          </w:p>
          <w:p w14:paraId="6576A372" w14:textId="77777777" w:rsidR="00A54925" w:rsidRPr="00884DD1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:rsidRPr="00054DFC" w14:paraId="1C1DE500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EE78" w14:textId="77777777" w:rsidR="00A54925" w:rsidRDefault="00A54925" w:rsidP="00A549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4F54" w14:textId="77777777" w:rsidR="00A54925" w:rsidRPr="00DD4D1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129+535</w:t>
            </w:r>
          </w:p>
          <w:p w14:paraId="1A9A2C4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3C7E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770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13D6204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866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2CBB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AE3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5B3C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CBCF" w14:textId="77777777" w:rsidR="00A54925" w:rsidRPr="00DD4D10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D4D10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DD4D10">
              <w:rPr>
                <w:b/>
                <w:bCs/>
                <w:iCs/>
                <w:sz w:val="20"/>
              </w:rPr>
              <w:t>două locomotive cuplate.</w:t>
            </w:r>
          </w:p>
          <w:p w14:paraId="20D4BB30" w14:textId="77777777" w:rsidR="00A54925" w:rsidRPr="00054DFC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54DF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:rsidRPr="00054DFC" w14:paraId="6D0D9271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EC32" w14:textId="77777777" w:rsidR="00A54925" w:rsidRDefault="00A54925" w:rsidP="00A549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00A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129+917</w:t>
            </w:r>
          </w:p>
          <w:p w14:paraId="42269D67" w14:textId="77777777" w:rsidR="00A54925" w:rsidRPr="00DD4D1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46D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934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Stâlpeni -</w:t>
            </w:r>
          </w:p>
          <w:p w14:paraId="55F7FD5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C81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247D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DA5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995D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5E4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A54925" w:rsidRPr="00054DFC" w14:paraId="0A254C08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E70C" w14:textId="77777777" w:rsidR="00A54925" w:rsidRDefault="00A54925" w:rsidP="00A549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83B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131+000</w:t>
            </w:r>
          </w:p>
          <w:p w14:paraId="64F4BA7A" w14:textId="77777777" w:rsidR="00A54925" w:rsidRPr="00DD4D1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C0C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44D7" w14:textId="77777777" w:rsidR="00A54925" w:rsidRDefault="00A54925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3D62C3B2" w14:textId="77777777" w:rsidR="00A54925" w:rsidRDefault="00A54925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6A7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3929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C33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0A5A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D69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Semnalizată ca limitare de viteză.</w:t>
            </w:r>
          </w:p>
        </w:tc>
      </w:tr>
      <w:tr w:rsidR="00A54925" w:rsidRPr="00884DD1" w14:paraId="5FD1117C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74F8" w14:textId="77777777" w:rsidR="00A54925" w:rsidRDefault="00A54925" w:rsidP="00A549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326D" w14:textId="77777777" w:rsidR="00A54925" w:rsidRPr="00535AB9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137+685</w:t>
            </w:r>
          </w:p>
          <w:p w14:paraId="02D13B6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4338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97A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3EE9F07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807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30A5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F47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7BB6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CB5D" w14:textId="77777777" w:rsidR="00A54925" w:rsidRPr="00535AB9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35AB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535AB9">
              <w:rPr>
                <w:b/>
                <w:bCs/>
                <w:iCs/>
                <w:sz w:val="20"/>
              </w:rPr>
              <w:t>două locomotive cuplate.</w:t>
            </w:r>
          </w:p>
          <w:p w14:paraId="25DE64E3" w14:textId="77777777" w:rsidR="00A54925" w:rsidRPr="00884DD1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6CB49069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A4A6" w14:textId="77777777" w:rsidR="00A54925" w:rsidRDefault="00A54925" w:rsidP="00A549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7601" w14:textId="77777777" w:rsidR="00A54925" w:rsidRPr="00535AB9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EE6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26A0" w14:textId="77777777" w:rsidR="00A54925" w:rsidRDefault="00A54925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414CC01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3871DE7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3AB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E6B8D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6CE4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326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8A5D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FAE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54925" w14:paraId="48443D8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0F31" w14:textId="77777777" w:rsidR="00A54925" w:rsidRDefault="00A54925" w:rsidP="00A549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BF2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8B78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52F0" w14:textId="77777777" w:rsidR="00A54925" w:rsidRDefault="00A54925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7E477A94" w14:textId="77777777" w:rsidR="00A54925" w:rsidRDefault="00A54925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şi 3 </w:t>
            </w:r>
          </w:p>
          <w:p w14:paraId="17368537" w14:textId="77777777" w:rsidR="00A54925" w:rsidRDefault="00A54925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55C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64F2C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D387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C43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B06C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D52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052A16E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0229" w14:textId="77777777" w:rsidR="00A54925" w:rsidRDefault="00A54925" w:rsidP="00A549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DFD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5289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2F5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18808AE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65CA4E5" w14:textId="77777777" w:rsidR="00A54925" w:rsidRDefault="00A54925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9FC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B4BD8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F5D3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721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1540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03A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9606F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1 - 4, peste TDJ </w:t>
            </w:r>
          </w:p>
          <w:p w14:paraId="3196E70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19 / 21 și sch. 27, 18 și 16.</w:t>
            </w:r>
          </w:p>
        </w:tc>
      </w:tr>
      <w:tr w:rsidR="00A54925" w14:paraId="6F6984EE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F642" w14:textId="77777777" w:rsidR="00A54925" w:rsidRDefault="00A54925" w:rsidP="00A549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275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9EAF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642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00254DE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şi 7 </w:t>
            </w:r>
          </w:p>
          <w:p w14:paraId="322AAA2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711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FD535D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E1E0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42E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E99C" w14:textId="77777777" w:rsidR="00A54925" w:rsidRPr="00D16CE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FC2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E1DA3D5" w14:textId="77777777" w:rsidR="00A54925" w:rsidRPr="00FE25BC" w:rsidRDefault="00A54925" w:rsidP="00423AC0">
      <w:pPr>
        <w:spacing w:before="40" w:after="40" w:line="192" w:lineRule="auto"/>
        <w:ind w:right="57"/>
        <w:rPr>
          <w:b/>
          <w:sz w:val="20"/>
          <w:szCs w:val="20"/>
        </w:rPr>
      </w:pPr>
    </w:p>
    <w:p w14:paraId="3A6D1EBE" w14:textId="77777777" w:rsidR="00A54925" w:rsidRDefault="00A54925" w:rsidP="00815695">
      <w:pPr>
        <w:pStyle w:val="Heading1"/>
        <w:spacing w:line="360" w:lineRule="auto"/>
      </w:pPr>
      <w:r>
        <w:t>LINIA 109</w:t>
      </w:r>
    </w:p>
    <w:p w14:paraId="07412EFA" w14:textId="77777777" w:rsidR="00A54925" w:rsidRDefault="00A54925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A54925" w14:paraId="60C68BB2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D907" w14:textId="77777777" w:rsidR="00A54925" w:rsidRDefault="00A54925" w:rsidP="00A549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C1D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A526" w14:textId="77777777" w:rsidR="00A54925" w:rsidRPr="001B30CD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996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68FB660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F15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0874A9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D24E" w14:textId="77777777" w:rsidR="00A54925" w:rsidRPr="001B30CD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B93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C295" w14:textId="77777777" w:rsidR="00A54925" w:rsidRPr="001B30CD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800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4CEADE14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0EDF" w14:textId="77777777" w:rsidR="00A54925" w:rsidRDefault="00A54925" w:rsidP="00A549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550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F8F5" w14:textId="77777777" w:rsidR="00A54925" w:rsidRPr="001B30CD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909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5003E20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920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0685D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4F44" w14:textId="77777777" w:rsidR="00A54925" w:rsidRPr="001B30CD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D7B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8208" w14:textId="77777777" w:rsidR="00A54925" w:rsidRPr="001B30CD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59D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1342628C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95F5" w14:textId="77777777" w:rsidR="00A54925" w:rsidRDefault="00A54925" w:rsidP="00A549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B90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70BA" w14:textId="77777777" w:rsidR="00A54925" w:rsidRPr="001B30CD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5CF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Bascov </w:t>
            </w:r>
          </w:p>
          <w:p w14:paraId="4B96884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2B7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50FD" w14:textId="77777777" w:rsidR="00A54925" w:rsidRPr="001B30CD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F52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44D2" w14:textId="77777777" w:rsidR="00A54925" w:rsidRPr="001B30CD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E9C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4CB5F1C" w14:textId="77777777" w:rsidR="00A54925" w:rsidRDefault="00A54925">
      <w:pPr>
        <w:spacing w:before="40" w:after="40" w:line="192" w:lineRule="auto"/>
        <w:ind w:right="57"/>
        <w:rPr>
          <w:sz w:val="20"/>
        </w:rPr>
      </w:pPr>
    </w:p>
    <w:p w14:paraId="1BBC6573" w14:textId="77777777" w:rsidR="00A54925" w:rsidRDefault="00A54925" w:rsidP="00815695">
      <w:pPr>
        <w:pStyle w:val="Heading1"/>
        <w:spacing w:line="360" w:lineRule="auto"/>
      </w:pPr>
      <w:r>
        <w:t>LINIA 109 A</w:t>
      </w:r>
    </w:p>
    <w:p w14:paraId="258CBBE7" w14:textId="77777777" w:rsidR="00A54925" w:rsidRDefault="00A54925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VÂLCELE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A54925" w14:paraId="34D3B179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5F91" w14:textId="77777777" w:rsidR="00A54925" w:rsidRDefault="00A54925" w:rsidP="00A5492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FE90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131+243</w:t>
            </w:r>
          </w:p>
          <w:p w14:paraId="51B1BFB1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145+774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BA00" w14:textId="77777777" w:rsidR="00A54925" w:rsidRPr="001B30CD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5D87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Vâlcele Y -</w:t>
            </w:r>
          </w:p>
          <w:p w14:paraId="7DB7E17A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Curtea de Argeș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F292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7838" w14:textId="77777777" w:rsidR="00A54925" w:rsidRPr="001B30CD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EA7E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97D9" w14:textId="77777777" w:rsidR="00A54925" w:rsidRPr="001B30CD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42E4" w14:textId="77777777" w:rsidR="00A54925" w:rsidRPr="007126D7" w:rsidRDefault="00A54925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32BDD40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84C44E7" w14:textId="77777777" w:rsidR="00A54925" w:rsidRDefault="00A54925">
      <w:pPr>
        <w:spacing w:before="40" w:line="192" w:lineRule="auto"/>
        <w:ind w:right="57"/>
        <w:rPr>
          <w:sz w:val="20"/>
        </w:rPr>
      </w:pPr>
    </w:p>
    <w:p w14:paraId="76C94C98" w14:textId="77777777" w:rsidR="00A54925" w:rsidRDefault="00A54925" w:rsidP="00864E90">
      <w:pPr>
        <w:pStyle w:val="Heading1"/>
        <w:spacing w:line="360" w:lineRule="auto"/>
      </w:pPr>
      <w:r>
        <w:t>LINIA 110</w:t>
      </w:r>
    </w:p>
    <w:p w14:paraId="238C5E68" w14:textId="77777777" w:rsidR="00A54925" w:rsidRDefault="00A54925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COSTEŞTI - ROŞIORI NORD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4"/>
        <w:gridCol w:w="2202"/>
        <w:gridCol w:w="847"/>
        <w:gridCol w:w="21"/>
        <w:gridCol w:w="798"/>
        <w:gridCol w:w="825"/>
        <w:gridCol w:w="753"/>
        <w:gridCol w:w="2490"/>
      </w:tblGrid>
      <w:tr w:rsidR="00A54925" w:rsidRPr="006B23DF" w14:paraId="1CB2416D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77A6" w14:textId="77777777" w:rsidR="00A54925" w:rsidRPr="006B23DF" w:rsidRDefault="00A54925" w:rsidP="00A549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FA2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F574" w14:textId="77777777" w:rsidR="00A54925" w:rsidRPr="006B23DF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0E9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657EEAE8" w14:textId="77777777" w:rsidR="00A54925" w:rsidRPr="006B23DF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Y,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B2A0" w14:textId="77777777" w:rsidR="00A54925" w:rsidRPr="006B23DF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12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96FE" w14:textId="77777777" w:rsidR="00A54925" w:rsidRPr="006B23DF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5335" w14:textId="77777777" w:rsidR="00A54925" w:rsidRPr="006B23DF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F64A" w14:textId="77777777" w:rsidR="00A54925" w:rsidRPr="006B23DF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4D26" w14:textId="77777777" w:rsidR="00A54925" w:rsidRPr="006A487D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Afectează intrări - ieşiri </w:t>
            </w:r>
          </w:p>
          <w:p w14:paraId="4CD1839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din Cap Y liniile 3 - 5 Costești din direcția Fâlfani L 101 și direcția </w:t>
            </w:r>
            <w:r w:rsidRPr="006A487D">
              <w:rPr>
                <w:b/>
                <w:bCs/>
                <w:i/>
                <w:sz w:val="20"/>
              </w:rPr>
              <w:t xml:space="preserve">Roşiori </w:t>
            </w:r>
            <w:r>
              <w:rPr>
                <w:b/>
                <w:bCs/>
                <w:i/>
                <w:sz w:val="20"/>
              </w:rPr>
              <w:t>Nord</w:t>
            </w:r>
            <w:r w:rsidRPr="006A487D">
              <w:rPr>
                <w:b/>
                <w:bCs/>
                <w:i/>
                <w:sz w:val="20"/>
              </w:rPr>
              <w:t xml:space="preserve"> L 110.</w:t>
            </w:r>
          </w:p>
        </w:tc>
      </w:tr>
      <w:tr w:rsidR="00A54925" w:rsidRPr="006B23DF" w14:paraId="3E95BF94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B8F4" w14:textId="77777777" w:rsidR="00A54925" w:rsidRPr="006B23DF" w:rsidRDefault="00A54925" w:rsidP="00A549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57F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130+867</w:t>
            </w:r>
          </w:p>
          <w:p w14:paraId="2614356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  <w:p w14:paraId="705104C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(101+</w:t>
            </w:r>
          </w:p>
          <w:p w14:paraId="6F325DF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307 - pentru</w:t>
            </w:r>
          </w:p>
          <w:p w14:paraId="7A4C257F" w14:textId="77777777" w:rsidR="00A54925" w:rsidRPr="006B23DF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100)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65B5" w14:textId="77777777" w:rsidR="00A54925" w:rsidRPr="006B23DF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B23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37638DB3" w14:textId="77777777" w:rsidR="00A54925" w:rsidRPr="006B23DF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Roşiori 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E712" w14:textId="77777777" w:rsidR="00A54925" w:rsidRPr="006B23DF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4541" w14:textId="77777777" w:rsidR="00A54925" w:rsidRPr="006B23DF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8C6E" w14:textId="77777777" w:rsidR="00A54925" w:rsidRPr="006B23DF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37AE" w14:textId="77777777" w:rsidR="00A54925" w:rsidRPr="006B23DF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FCF5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a mai mult de două locomotive cuplate.</w:t>
            </w:r>
          </w:p>
          <w:p w14:paraId="32D20850" w14:textId="77777777" w:rsidR="00A54925" w:rsidRPr="006B23DF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:rsidRPr="006B23DF" w14:paraId="412F06D8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546E" w14:textId="77777777" w:rsidR="00A54925" w:rsidRPr="006B23DF" w:rsidRDefault="00A54925" w:rsidP="00A549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B44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3FF0" w14:textId="77777777" w:rsidR="00A54925" w:rsidRPr="006B23DF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AC9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Balaci</w:t>
            </w:r>
          </w:p>
          <w:p w14:paraId="39C9AF0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2 și 3 </w:t>
            </w:r>
          </w:p>
          <w:p w14:paraId="094C1E33" w14:textId="77777777" w:rsidR="00A54925" w:rsidRPr="006B23DF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33AA" w14:textId="77777777" w:rsidR="00A54925" w:rsidRPr="006B23DF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CFE2" w14:textId="77777777" w:rsidR="00A54925" w:rsidRPr="006B23DF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E3C0" w14:textId="77777777" w:rsidR="00A54925" w:rsidRPr="006B23DF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FDA4" w14:textId="77777777" w:rsidR="00A54925" w:rsidRPr="006B23DF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3B9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A54925" w:rsidRPr="006B23DF" w14:paraId="7D21C3F9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5107" w14:textId="77777777" w:rsidR="00A54925" w:rsidRPr="006B23DF" w:rsidRDefault="00A54925" w:rsidP="00A549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5B1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157+450</w:t>
            </w:r>
          </w:p>
          <w:p w14:paraId="3B56BAF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F990" w14:textId="77777777" w:rsidR="00A54925" w:rsidRPr="006B23DF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B16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Miroși - </w:t>
            </w:r>
          </w:p>
          <w:p w14:paraId="6F4A76B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Balaci,</w:t>
            </w:r>
          </w:p>
          <w:p w14:paraId="16B90A1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 Balaci</w:t>
            </w:r>
          </w:p>
          <w:p w14:paraId="53C51CC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Balaci -</w:t>
            </w:r>
          </w:p>
          <w:p w14:paraId="4BEEB56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C42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D0B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2B08" w14:textId="77777777" w:rsidR="00A54925" w:rsidRPr="006B23DF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C11B" w14:textId="77777777" w:rsidR="00A54925" w:rsidRPr="006B23DF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E233" w14:textId="77777777" w:rsidR="00A54925" w:rsidRPr="006A487D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A54925" w:rsidRPr="006B23DF" w14:paraId="5298F399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14A1" w14:textId="77777777" w:rsidR="00A54925" w:rsidRPr="006B23DF" w:rsidRDefault="00A54925" w:rsidP="00A549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30F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453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E04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71A84F3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1D77" w14:textId="77777777" w:rsidR="00A54925" w:rsidRPr="006B23DF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3D78" w14:textId="77777777" w:rsidR="00A54925" w:rsidRPr="006B23DF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D2E7" w14:textId="77777777" w:rsidR="00A54925" w:rsidRPr="006B23DF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A522" w14:textId="77777777" w:rsidR="00A54925" w:rsidRPr="006B23DF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F28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6B23DF" w14:paraId="60FFDF15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0F65" w14:textId="77777777" w:rsidR="00A54925" w:rsidRPr="006B23DF" w:rsidRDefault="00A54925" w:rsidP="00A549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753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FC3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F65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3B7E78B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E4A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7525CB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diag. </w:t>
            </w:r>
          </w:p>
          <w:p w14:paraId="6DBAC88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12 - 16 și </w:t>
            </w:r>
          </w:p>
          <w:p w14:paraId="31AC58F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20 - 30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8E8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0E50" w14:textId="77777777" w:rsidR="00A54925" w:rsidRPr="006B23DF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E628" w14:textId="77777777" w:rsidR="00A54925" w:rsidRPr="006B23DF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773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14:paraId="2CA9FE1D" w14:textId="77777777">
        <w:trPr>
          <w:cantSplit/>
          <w:trHeight w:val="4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21F0" w14:textId="77777777" w:rsidR="00A54925" w:rsidRDefault="00A54925" w:rsidP="00A549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D0F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CF2B" w14:textId="77777777" w:rsidR="00A54925" w:rsidRPr="007B601C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9D1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39B3F1A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22E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228E6B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49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86D7" w14:textId="77777777" w:rsidR="00A54925" w:rsidRPr="0031460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E52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2F64" w14:textId="77777777" w:rsidR="00A54925" w:rsidRPr="0031460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D7B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97266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</w:tbl>
    <w:p w14:paraId="10866233" w14:textId="77777777" w:rsidR="00A54925" w:rsidRDefault="00A54925">
      <w:pPr>
        <w:spacing w:before="40" w:after="40" w:line="192" w:lineRule="auto"/>
        <w:ind w:right="57"/>
        <w:rPr>
          <w:sz w:val="20"/>
        </w:rPr>
      </w:pPr>
    </w:p>
    <w:p w14:paraId="520596E7" w14:textId="77777777" w:rsidR="00A54925" w:rsidRDefault="00A54925" w:rsidP="00864E90">
      <w:pPr>
        <w:pStyle w:val="Heading1"/>
        <w:spacing w:line="360" w:lineRule="auto"/>
      </w:pPr>
      <w:r>
        <w:lastRenderedPageBreak/>
        <w:t>LINIA 110 A</w:t>
      </w:r>
    </w:p>
    <w:p w14:paraId="3B7B03B2" w14:textId="77777777" w:rsidR="00A54925" w:rsidRDefault="00A54925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ROŞIORI NORD - ROȘIORI 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A54925" w:rsidRPr="00762927" w14:paraId="479926C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8D17" w14:textId="77777777" w:rsidR="00A54925" w:rsidRPr="00762927" w:rsidRDefault="00A54925" w:rsidP="00A549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ABDC" w14:textId="77777777" w:rsidR="00A54925" w:rsidRPr="0076292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DE2E" w14:textId="77777777" w:rsidR="00A54925" w:rsidRPr="0076292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5A96" w14:textId="77777777" w:rsidR="00A54925" w:rsidRPr="0076292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0F1AF819" w14:textId="77777777" w:rsidR="00A54925" w:rsidRPr="0076292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952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FE1AF6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15 / 17 </w:t>
            </w:r>
          </w:p>
          <w:p w14:paraId="00123CBD" w14:textId="77777777" w:rsidR="00A54925" w:rsidRPr="0076292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D4FB" w14:textId="77777777" w:rsidR="00A54925" w:rsidRPr="0076292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9579" w14:textId="77777777" w:rsidR="00A54925" w:rsidRPr="0076292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26D6" w14:textId="77777777" w:rsidR="00A54925" w:rsidRPr="0076292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BE7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B0B326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A54925" w:rsidRPr="00762927" w14:paraId="3E7E44C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B7AF" w14:textId="77777777" w:rsidR="00A54925" w:rsidRPr="00762927" w:rsidRDefault="00A54925" w:rsidP="00A549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8F9C" w14:textId="77777777" w:rsidR="00A54925" w:rsidRPr="0076292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481C" w14:textId="77777777" w:rsidR="00A54925" w:rsidRPr="0076292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3E5B" w14:textId="77777777" w:rsidR="00A54925" w:rsidRPr="0076292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50E4D6EA" w14:textId="77777777" w:rsidR="00A54925" w:rsidRPr="0076292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AF23" w14:textId="77777777" w:rsidR="00A54925" w:rsidRPr="0076292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peste </w:t>
            </w:r>
            <w:r>
              <w:rPr>
                <w:b/>
                <w:bCs/>
                <w:color w:val="000000"/>
                <w:sz w:val="20"/>
              </w:rPr>
              <w:t>sch. 49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D3A4" w14:textId="77777777" w:rsidR="00A54925" w:rsidRPr="0076292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1337" w14:textId="77777777" w:rsidR="00A54925" w:rsidRPr="0076292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209C" w14:textId="77777777" w:rsidR="00A54925" w:rsidRPr="0076292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F5C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C12F643" w14:textId="77777777" w:rsidR="00A54925" w:rsidRPr="0076292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 Cap X.</w:t>
            </w:r>
          </w:p>
        </w:tc>
      </w:tr>
      <w:tr w:rsidR="00A54925" w:rsidRPr="00762927" w14:paraId="78EC5B0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4BDC" w14:textId="77777777" w:rsidR="00A54925" w:rsidRPr="00762927" w:rsidRDefault="00A54925" w:rsidP="00A549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F329" w14:textId="77777777" w:rsidR="00A54925" w:rsidRPr="0076292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6D98" w14:textId="77777777" w:rsidR="00A54925" w:rsidRPr="0076292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4A3F" w14:textId="77777777" w:rsidR="00A54925" w:rsidRPr="0076292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001B073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7 </w:t>
            </w:r>
          </w:p>
          <w:p w14:paraId="27EF8E09" w14:textId="77777777" w:rsidR="00A54925" w:rsidRPr="0076292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C1B2" w14:textId="77777777" w:rsidR="00A54925" w:rsidRPr="0076292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8409" w14:textId="77777777" w:rsidR="00A54925" w:rsidRPr="0076292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13DB" w14:textId="77777777" w:rsidR="00A54925" w:rsidRPr="0076292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7015" w14:textId="77777777" w:rsidR="00A54925" w:rsidRPr="0076292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9FF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762927" w14:paraId="55BEFF1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4ABA" w14:textId="77777777" w:rsidR="00A54925" w:rsidRPr="00762927" w:rsidRDefault="00A54925" w:rsidP="00A549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8F1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192+700</w:t>
            </w:r>
          </w:p>
          <w:p w14:paraId="4BF77207" w14:textId="77777777" w:rsidR="00A54925" w:rsidRPr="0076292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194+000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413E" w14:textId="77777777" w:rsidR="00A54925" w:rsidRPr="0076292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EB6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Nord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634875E7" w14:textId="77777777" w:rsidR="00A54925" w:rsidRPr="0076292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Est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148E" w14:textId="77777777" w:rsidR="00A54925" w:rsidRPr="0076292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6C2B" w14:textId="77777777" w:rsidR="00A54925" w:rsidRPr="0076292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8CB5" w14:textId="77777777" w:rsidR="00A54925" w:rsidRPr="0076292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C27C" w14:textId="77777777" w:rsidR="00A54925" w:rsidRPr="0076292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FAD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762927" w14:paraId="178B51E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43DE" w14:textId="77777777" w:rsidR="00A54925" w:rsidRPr="00762927" w:rsidRDefault="00A54925" w:rsidP="00A549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50B2" w14:textId="77777777" w:rsidR="00A54925" w:rsidRPr="0076292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AD95" w14:textId="77777777" w:rsidR="00A54925" w:rsidRPr="0076292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FCC8" w14:textId="77777777" w:rsidR="00A54925" w:rsidRPr="0076292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Est</w:t>
            </w:r>
          </w:p>
          <w:p w14:paraId="4F9A3B5A" w14:textId="77777777" w:rsidR="00A54925" w:rsidRPr="0076292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6AE3DC76" w14:textId="77777777" w:rsidR="00A54925" w:rsidRPr="0076292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82DE" w14:textId="77777777" w:rsidR="00A54925" w:rsidRPr="0076292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5CFC" w14:textId="77777777" w:rsidR="00A54925" w:rsidRPr="0076292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FD53" w14:textId="77777777" w:rsidR="00A54925" w:rsidRPr="0076292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2175" w14:textId="77777777" w:rsidR="00A54925" w:rsidRPr="0076292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6A35" w14:textId="77777777" w:rsidR="00A54925" w:rsidRPr="0076292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56D15B1D" w14:textId="77777777" w:rsidR="00A54925" w:rsidRDefault="00A54925">
      <w:pPr>
        <w:spacing w:before="40" w:after="40" w:line="192" w:lineRule="auto"/>
        <w:ind w:right="57"/>
        <w:rPr>
          <w:sz w:val="20"/>
        </w:rPr>
      </w:pPr>
    </w:p>
    <w:p w14:paraId="0727C361" w14:textId="77777777" w:rsidR="00A54925" w:rsidRDefault="00A54925" w:rsidP="00864E90">
      <w:pPr>
        <w:pStyle w:val="Heading1"/>
        <w:spacing w:line="360" w:lineRule="auto"/>
      </w:pPr>
      <w:r>
        <w:t>LINIA 110 B</w:t>
      </w:r>
    </w:p>
    <w:p w14:paraId="1B7F17FD" w14:textId="77777777" w:rsidR="00A54925" w:rsidRDefault="00A54925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ROȘIORI EST - TURNU MĂGURELE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A54925" w:rsidRPr="00D84313" w14:paraId="52CC411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FDC7" w14:textId="77777777" w:rsidR="00A54925" w:rsidRDefault="00A54925" w:rsidP="00A5492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B65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195+466</w:t>
            </w:r>
          </w:p>
          <w:p w14:paraId="36E271E2" w14:textId="77777777" w:rsidR="00A54925" w:rsidRPr="00D8431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240+783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BBE0" w14:textId="77777777" w:rsidR="00A54925" w:rsidRPr="00D8431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52D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Roşiori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D84313">
              <w:rPr>
                <w:b/>
                <w:bCs/>
                <w:color w:val="000000"/>
                <w:sz w:val="20"/>
              </w:rPr>
              <w:t>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B8B0E54" w14:textId="77777777" w:rsidR="00A54925" w:rsidRPr="00D84313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73C6" w14:textId="77777777" w:rsidR="00A54925" w:rsidRPr="00D8431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42CD" w14:textId="77777777" w:rsidR="00A54925" w:rsidRPr="00D8431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A470" w14:textId="77777777" w:rsidR="00A54925" w:rsidRPr="00D8431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412B" w14:textId="77777777" w:rsidR="00A54925" w:rsidRPr="00D8431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D859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86FC458" w14:textId="77777777" w:rsidR="00A54925" w:rsidRPr="00D84313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:rsidRPr="00D84313" w14:paraId="6E0BD98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7A2F" w14:textId="77777777" w:rsidR="00A54925" w:rsidRPr="00D84313" w:rsidRDefault="00A54925" w:rsidP="00A5492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1A97" w14:textId="77777777" w:rsidR="00A54925" w:rsidRPr="00D8431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F191" w14:textId="77777777" w:rsidR="00A54925" w:rsidRPr="00D8431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1D66" w14:textId="77777777" w:rsidR="00A54925" w:rsidRPr="00D84313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Roşiori Est</w:t>
            </w:r>
          </w:p>
          <w:p w14:paraId="06D27DBE" w14:textId="77777777" w:rsidR="00A54925" w:rsidRPr="00D84313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542E9187" w14:textId="77777777" w:rsidR="00A54925" w:rsidRPr="00D84313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C807" w14:textId="77777777" w:rsidR="00A54925" w:rsidRPr="00D8431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822C" w14:textId="77777777" w:rsidR="00A54925" w:rsidRPr="00D8431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8C5A" w14:textId="77777777" w:rsidR="00A54925" w:rsidRPr="00D8431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45A5" w14:textId="77777777" w:rsidR="00A54925" w:rsidRPr="00D8431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8277" w14:textId="77777777" w:rsidR="00A54925" w:rsidRPr="00D84313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D84313" w14:paraId="3350050C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23FB" w14:textId="77777777" w:rsidR="00A54925" w:rsidRPr="00D84313" w:rsidRDefault="00A54925" w:rsidP="00A5492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36B8" w14:textId="77777777" w:rsidR="00A54925" w:rsidRPr="00D8431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DEDA" w14:textId="77777777" w:rsidR="00A54925" w:rsidRPr="00D8431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18E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Turnu Măgurele Oraş</w:t>
            </w:r>
          </w:p>
          <w:p w14:paraId="7264293C" w14:textId="77777777" w:rsidR="00A54925" w:rsidRPr="00D84313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1 și  4</w:t>
            </w:r>
            <w:r w:rsidRPr="00D84313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078EE267" w14:textId="77777777" w:rsidR="00A54925" w:rsidRPr="00D84313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49C9" w14:textId="77777777" w:rsidR="00A54925" w:rsidRPr="00D8431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</w:t>
            </w:r>
          </w:p>
          <w:p w14:paraId="2D6B589F" w14:textId="77777777" w:rsidR="00A54925" w:rsidRPr="00D8431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92DF" w14:textId="77777777" w:rsidR="00A54925" w:rsidRPr="00D8431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36F2" w14:textId="77777777" w:rsidR="00A54925" w:rsidRPr="00D8431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DC1F" w14:textId="77777777" w:rsidR="00A54925" w:rsidRPr="00D8431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74FD" w14:textId="77777777" w:rsidR="00A54925" w:rsidRPr="00D84313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D84313" w14:paraId="453A3F65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6FDC" w14:textId="77777777" w:rsidR="00A54925" w:rsidRPr="00D84313" w:rsidRDefault="00A54925" w:rsidP="00A5492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FDE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242+100</w:t>
            </w:r>
          </w:p>
          <w:p w14:paraId="509941A2" w14:textId="77777777" w:rsidR="00A54925" w:rsidRPr="00D8431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244+260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B3BA" w14:textId="77777777" w:rsidR="00A54925" w:rsidRPr="00D8431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B22C" w14:textId="77777777" w:rsidR="00A54925" w:rsidRPr="00D84313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 Oraş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2663" w14:textId="77777777" w:rsidR="00A54925" w:rsidRPr="00D8431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8D16" w14:textId="77777777" w:rsidR="00A54925" w:rsidRPr="00D8431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7F34" w14:textId="77777777" w:rsidR="00A54925" w:rsidRPr="00D8431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AB41" w14:textId="77777777" w:rsidR="00A54925" w:rsidRPr="00D8431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D3BF" w14:textId="77777777" w:rsidR="00A54925" w:rsidRPr="00D84313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D84313" w14:paraId="3D3E8362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ECF1" w14:textId="77777777" w:rsidR="00A54925" w:rsidRPr="00D84313" w:rsidRDefault="00A54925" w:rsidP="00A5492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BEED" w14:textId="77777777" w:rsidR="00A54925" w:rsidRPr="00D8431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8116" w14:textId="77777777" w:rsidR="00A54925" w:rsidRPr="00D8431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ED8D" w14:textId="77777777" w:rsidR="00A54925" w:rsidRPr="00D84313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1BC7" w14:textId="77777777" w:rsidR="00A54925" w:rsidRPr="00D8431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diag. 7-15 si TDJ 7/9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8E2B" w14:textId="77777777" w:rsidR="00A54925" w:rsidRPr="00D8431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B840" w14:textId="77777777" w:rsidR="00A54925" w:rsidRPr="00D8431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44AB" w14:textId="77777777" w:rsidR="00A54925" w:rsidRPr="00D8431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30A9" w14:textId="77777777" w:rsidR="00A54925" w:rsidRPr="00D84313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22432517" w14:textId="77777777" w:rsidR="00A54925" w:rsidRDefault="00A54925">
      <w:pPr>
        <w:spacing w:before="40" w:after="40" w:line="192" w:lineRule="auto"/>
        <w:ind w:right="57"/>
        <w:rPr>
          <w:sz w:val="20"/>
        </w:rPr>
      </w:pPr>
    </w:p>
    <w:p w14:paraId="7949C685" w14:textId="77777777" w:rsidR="00A54925" w:rsidRDefault="00A54925" w:rsidP="000F4DAE">
      <w:pPr>
        <w:pStyle w:val="Heading1"/>
        <w:spacing w:line="360" w:lineRule="auto"/>
      </w:pPr>
      <w:r>
        <w:t>LINIA 111</w:t>
      </w:r>
    </w:p>
    <w:p w14:paraId="1E51E789" w14:textId="77777777" w:rsidR="00A54925" w:rsidRDefault="00A54925" w:rsidP="00FF1C05">
      <w:pPr>
        <w:pStyle w:val="Heading1"/>
        <w:spacing w:line="360" w:lineRule="auto"/>
        <w:rPr>
          <w:b w:val="0"/>
          <w:bCs w:val="0"/>
          <w:sz w:val="8"/>
        </w:rPr>
      </w:pPr>
      <w:r>
        <w:t>ROŞIORI EST - ALEXANDRIA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A54925" w:rsidRPr="005564C7" w14:paraId="19FF488A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3921" w14:textId="77777777" w:rsidR="00A54925" w:rsidRPr="005564C7" w:rsidRDefault="00A54925" w:rsidP="00A5492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6FF9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53CA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25ED" w14:textId="77777777" w:rsidR="00A54925" w:rsidRPr="005564C7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E21E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30 în abatere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7DD3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FB31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643C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3F0A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FE25C65" w14:textId="77777777" w:rsidR="00A54925" w:rsidRPr="005564C7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2. </w:t>
            </w:r>
          </w:p>
        </w:tc>
      </w:tr>
      <w:tr w:rsidR="00A54925" w:rsidRPr="005564C7" w14:paraId="4746FCBA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924C" w14:textId="77777777" w:rsidR="00A54925" w:rsidRPr="005564C7" w:rsidRDefault="00A54925" w:rsidP="00A5492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6859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BFD3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E2E9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  <w:p w14:paraId="2DFED5A5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3 și 4 </w:t>
            </w:r>
          </w:p>
          <w:p w14:paraId="2456DBFB" w14:textId="77777777" w:rsidR="00A54925" w:rsidRPr="005564C7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F923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7C19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9064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26D7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F020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5564C7" w14:paraId="501840B8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4424" w14:textId="77777777" w:rsidR="00A54925" w:rsidRPr="005564C7" w:rsidRDefault="00A54925" w:rsidP="00A5492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C103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195+600</w:t>
            </w:r>
          </w:p>
          <w:p w14:paraId="569D892C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4B33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EB25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587AE1F3" w14:textId="77777777" w:rsidR="00A54925" w:rsidRPr="005564C7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1C9D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9E1B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6161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8B78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7481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5564C7" w14:paraId="38988C9E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B41A" w14:textId="77777777" w:rsidR="00A54925" w:rsidRPr="005564C7" w:rsidRDefault="00A54925" w:rsidP="00A5492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1A72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202+825</w:t>
            </w:r>
          </w:p>
          <w:p w14:paraId="6A144873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202+875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5718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FC19" w14:textId="77777777" w:rsidR="00A54925" w:rsidRPr="005564C7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-</w:t>
            </w:r>
          </w:p>
          <w:p w14:paraId="457536C1" w14:textId="77777777" w:rsidR="00A54925" w:rsidRPr="005564C7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64B4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1806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4E5C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F164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7E98" w14:textId="77777777" w:rsidR="00A54925" w:rsidRPr="005D2784" w:rsidRDefault="00A54925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5D2784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16904AF6" w14:textId="77777777" w:rsidR="00A54925" w:rsidRPr="00736DB4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36D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4925" w:rsidRPr="005564C7" w14:paraId="7A433591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6DA7" w14:textId="77777777" w:rsidR="00A54925" w:rsidRPr="005564C7" w:rsidRDefault="00A54925" w:rsidP="00A5492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7ADB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FF92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5FFB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670ECEC9" w14:textId="77777777" w:rsidR="00A54925" w:rsidRPr="005564C7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F479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6AF29EAB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3, 4 </w:t>
            </w:r>
          </w:p>
          <w:p w14:paraId="78BE08B8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6BC3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E77E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8379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835D" w14:textId="77777777" w:rsidR="00A54925" w:rsidRPr="00B43314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80C486D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>la liniile 2 și 3.</w:t>
            </w:r>
          </w:p>
        </w:tc>
      </w:tr>
      <w:tr w:rsidR="00A54925" w:rsidRPr="005564C7" w14:paraId="76E27F1F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EFD0" w14:textId="77777777" w:rsidR="00A54925" w:rsidRPr="005564C7" w:rsidRDefault="00A54925" w:rsidP="00A5492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ED62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94F4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3200" w14:textId="77777777" w:rsidR="00A54925" w:rsidRPr="005564C7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005B1048" w14:textId="77777777" w:rsidR="00A54925" w:rsidRPr="005564C7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408C4B4F" w14:textId="77777777" w:rsidR="00A54925" w:rsidRPr="005564C7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F588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56D8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80A5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3486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D8D0" w14:textId="77777777" w:rsidR="00A54925" w:rsidRPr="005564C7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5564C7" w14:paraId="50B36405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C71D" w14:textId="77777777" w:rsidR="00A54925" w:rsidRPr="005564C7" w:rsidRDefault="00A54925" w:rsidP="00A5492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914E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3B26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E42A" w14:textId="77777777" w:rsidR="00A54925" w:rsidRPr="005564C7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046A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123A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0BFE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EFB6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C3D4" w14:textId="77777777" w:rsidR="00A54925" w:rsidRPr="005564C7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5564C7" w14:paraId="1F54DAB1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0303" w14:textId="77777777" w:rsidR="00A54925" w:rsidRPr="005564C7" w:rsidRDefault="00A54925" w:rsidP="00A5492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52D8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211+700</w:t>
            </w:r>
          </w:p>
          <w:p w14:paraId="7450109E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211+750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69AC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B118" w14:textId="77777777" w:rsidR="00A54925" w:rsidRPr="005564C7" w:rsidRDefault="00A54925" w:rsidP="006272F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 </w:t>
            </w: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B5BE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1391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5779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A6D6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1491" w14:textId="77777777" w:rsidR="00A54925" w:rsidRPr="005564C7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5564C7" w14:paraId="2FE0ECEB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6DE1" w14:textId="77777777" w:rsidR="00A54925" w:rsidRPr="005564C7" w:rsidRDefault="00A54925" w:rsidP="00A5492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FF58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212+000</w:t>
            </w:r>
          </w:p>
          <w:p w14:paraId="406DAC0F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214+500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942A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EB7F" w14:textId="77777777" w:rsidR="00A54925" w:rsidRPr="005564C7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 </w:t>
            </w: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319D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4302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5794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96EA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859F" w14:textId="77777777" w:rsidR="00A54925" w:rsidRPr="005564C7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5564C7" w14:paraId="4313E0A0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CA23" w14:textId="77777777" w:rsidR="00A54925" w:rsidRPr="005564C7" w:rsidRDefault="00A54925" w:rsidP="00A5492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8797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219+000</w:t>
            </w:r>
          </w:p>
          <w:p w14:paraId="130E94C2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223+000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9558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13A7" w14:textId="77777777" w:rsidR="00A54925" w:rsidRPr="005564C7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 </w:t>
            </w: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E0D6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2C2F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FAFE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95C0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B86C" w14:textId="77777777" w:rsidR="00A54925" w:rsidRPr="005564C7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5564C7" w14:paraId="3C79829D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2859" w14:textId="77777777" w:rsidR="00A54925" w:rsidRPr="005564C7" w:rsidRDefault="00A54925" w:rsidP="00A5492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D072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97D5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87DE" w14:textId="77777777" w:rsidR="00A54925" w:rsidRPr="005564C7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200D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135250C4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10, 13 </w:t>
            </w:r>
          </w:p>
          <w:p w14:paraId="57F131F7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5B16A480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T.D.J. </w:t>
            </w:r>
          </w:p>
          <w:p w14:paraId="0EB19F31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C25D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4007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2901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EABF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FE983FD" w14:textId="77777777" w:rsidR="00A54925" w:rsidRPr="005564C7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>la liniile 2 și  3.</w:t>
            </w:r>
          </w:p>
        </w:tc>
      </w:tr>
      <w:tr w:rsidR="00A54925" w:rsidRPr="005564C7" w14:paraId="6E55CFD0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84B3" w14:textId="77777777" w:rsidR="00A54925" w:rsidRPr="005564C7" w:rsidRDefault="00A54925" w:rsidP="00A5492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7B55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171C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85F5" w14:textId="77777777" w:rsidR="00A54925" w:rsidRPr="005564C7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61FDDA59" w14:textId="77777777" w:rsidR="00A54925" w:rsidRPr="005564C7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62AE7A12" w14:textId="77777777" w:rsidR="00A54925" w:rsidRPr="005564C7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FA66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108C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7725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8755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86E4" w14:textId="77777777" w:rsidR="00A54925" w:rsidRPr="005564C7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5564C7" w14:paraId="42A5EFA7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497C" w14:textId="77777777" w:rsidR="00A54925" w:rsidRPr="005564C7" w:rsidRDefault="00A54925" w:rsidP="00A5492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FBAD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0FC3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85AD" w14:textId="77777777" w:rsidR="00A54925" w:rsidRPr="005564C7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421B35E2" w14:textId="77777777" w:rsidR="00A54925" w:rsidRPr="005564C7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F87E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T.D.J.</w:t>
            </w:r>
          </w:p>
          <w:p w14:paraId="72BFC7FF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19 / 21, </w:t>
            </w:r>
          </w:p>
          <w:p w14:paraId="426873C1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12 / 14</w:t>
            </w:r>
          </w:p>
          <w:p w14:paraId="3C2D7F2B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şi</w:t>
            </w:r>
          </w:p>
          <w:p w14:paraId="3874561C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4091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F70E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C201" w14:textId="77777777" w:rsidR="00A54925" w:rsidRPr="005564C7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8C1C" w14:textId="77777777" w:rsidR="00A54925" w:rsidRPr="005564C7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72E7BF91" w14:textId="77777777" w:rsidR="00A54925" w:rsidRDefault="00A54925">
      <w:pPr>
        <w:spacing w:before="40" w:after="40" w:line="192" w:lineRule="auto"/>
        <w:ind w:right="57"/>
        <w:rPr>
          <w:sz w:val="20"/>
        </w:rPr>
      </w:pPr>
    </w:p>
    <w:p w14:paraId="3C045408" w14:textId="77777777" w:rsidR="00A54925" w:rsidRDefault="00A54925" w:rsidP="00CB56C2">
      <w:pPr>
        <w:pStyle w:val="Heading1"/>
        <w:spacing w:line="360" w:lineRule="auto"/>
      </w:pPr>
      <w:r>
        <w:t>LINIA 111 A</w:t>
      </w:r>
    </w:p>
    <w:p w14:paraId="0D188150" w14:textId="77777777" w:rsidR="00A54925" w:rsidRDefault="00A54925" w:rsidP="00CB56C2">
      <w:pPr>
        <w:pStyle w:val="Heading1"/>
        <w:spacing w:line="360" w:lineRule="auto"/>
        <w:rPr>
          <w:b w:val="0"/>
          <w:bCs w:val="0"/>
          <w:sz w:val="8"/>
        </w:rPr>
      </w:pPr>
      <w:r>
        <w:t>ALEXANDRIA - ZIMNICEA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A54925" w14:paraId="18C12383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9BB4" w14:textId="77777777" w:rsidR="00A54925" w:rsidRDefault="00A54925" w:rsidP="00A549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005D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BD8F" w14:textId="77777777" w:rsidR="00A54925" w:rsidRPr="0067415A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1401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4A46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A2C2615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10, 13 </w:t>
            </w:r>
          </w:p>
          <w:p w14:paraId="0ABDFED9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5E69131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695CCDC7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485A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5E3F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372E" w14:textId="77777777" w:rsidR="00A54925" w:rsidRPr="0067415A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C491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6DB4E2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 3.</w:t>
            </w:r>
          </w:p>
        </w:tc>
      </w:tr>
      <w:tr w:rsidR="00A54925" w14:paraId="1C7FC846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1129" w14:textId="77777777" w:rsidR="00A54925" w:rsidRDefault="00A54925" w:rsidP="00A549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310D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B3C9" w14:textId="77777777" w:rsidR="00A54925" w:rsidRPr="0067415A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0DB9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57CE34AB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CC76262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1069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5892" w14:textId="77777777" w:rsidR="00A54925" w:rsidRPr="0067415A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BD5E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A162" w14:textId="77777777" w:rsidR="00A54925" w:rsidRPr="0067415A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E518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32800FAB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F753" w14:textId="77777777" w:rsidR="00A54925" w:rsidRDefault="00A54925" w:rsidP="00A549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1972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12A3" w14:textId="77777777" w:rsidR="00A54925" w:rsidRPr="0067415A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EA75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10324BEB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3FCC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977759C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/ 21, </w:t>
            </w:r>
          </w:p>
          <w:p w14:paraId="26E7CF4B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  <w:p w14:paraId="2608401F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590B0DE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F2B1" w14:textId="77777777" w:rsidR="00A54925" w:rsidRPr="0067415A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330F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C094" w14:textId="77777777" w:rsidR="00A54925" w:rsidRPr="0067415A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F0F6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32DA610C" w14:textId="77777777">
        <w:trPr>
          <w:cantSplit/>
          <w:trHeight w:val="13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E829" w14:textId="77777777" w:rsidR="00A54925" w:rsidRDefault="00A54925" w:rsidP="00A549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7352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226+444</w:t>
            </w:r>
          </w:p>
          <w:p w14:paraId="2F3CBF2C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273+200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BF2B" w14:textId="77777777" w:rsidR="00A54925" w:rsidRPr="0067415A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B9B3" w14:textId="77777777" w:rsidR="00A54925" w:rsidRPr="006F2DFE" w:rsidRDefault="00A54925">
            <w:pPr>
              <w:spacing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>Alexandria -</w:t>
            </w:r>
          </w:p>
          <w:p w14:paraId="4F78E324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 xml:space="preserve"> Zimnicea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B11F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D252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6889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13F5" w14:textId="77777777" w:rsidR="00A54925" w:rsidRPr="0067415A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5CB8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A028FC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1974D9F6" w14:textId="77777777" w:rsidR="00A54925" w:rsidRPr="00CB56C2" w:rsidRDefault="00A54925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B56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29C0966C" w14:textId="77777777">
        <w:trPr>
          <w:cantSplit/>
          <w:trHeight w:val="452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E96A" w14:textId="77777777" w:rsidR="00A54925" w:rsidRDefault="00A54925" w:rsidP="00A549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8278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EBEB" w14:textId="77777777" w:rsidR="00A54925" w:rsidRPr="0067415A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644C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Zimnicea</w:t>
            </w:r>
          </w:p>
          <w:p w14:paraId="39DC8DDA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2A,  2B şi 3 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C0A8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FDCC6B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E11C" w14:textId="77777777" w:rsidR="00A54925" w:rsidRPr="0067415A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F0E0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8509" w14:textId="77777777" w:rsidR="00A54925" w:rsidRPr="0067415A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84EF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C577FA7" w14:textId="77777777" w:rsidR="00A54925" w:rsidRDefault="00A54925" w:rsidP="00CB56C2">
      <w:pPr>
        <w:spacing w:line="360" w:lineRule="auto"/>
        <w:ind w:right="57"/>
        <w:rPr>
          <w:sz w:val="20"/>
        </w:rPr>
      </w:pPr>
    </w:p>
    <w:p w14:paraId="709444B8" w14:textId="77777777" w:rsidR="00A54925" w:rsidRDefault="00A54925" w:rsidP="00DB78D2">
      <w:pPr>
        <w:pStyle w:val="Heading1"/>
        <w:spacing w:line="360" w:lineRule="auto"/>
      </w:pPr>
      <w:r>
        <w:t>LINIA 112</w:t>
      </w:r>
    </w:p>
    <w:p w14:paraId="031D38AA" w14:textId="77777777" w:rsidR="00A54925" w:rsidRDefault="00A54925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A54925" w14:paraId="1B47829B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81F1" w14:textId="77777777" w:rsidR="00A54925" w:rsidRDefault="00A54925" w:rsidP="00A549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A62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58CC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652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E2B30E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0BE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8790A9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169822F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1F78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3D7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2C1C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050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71CB31E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A54925" w14:paraId="757D9D08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33A0" w14:textId="77777777" w:rsidR="00A54925" w:rsidRDefault="00A54925" w:rsidP="00A549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474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896B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8A9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AE5AC1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299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CFCA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3FD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E611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D96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A54925" w14:paraId="4BC7B947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40D4" w14:textId="77777777" w:rsidR="00A54925" w:rsidRDefault="00A54925" w:rsidP="00A549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E7D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39CA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B89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006B01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A0F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F924DE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1113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D97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D890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C03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A54925" w14:paraId="6FE85866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BFD2" w14:textId="77777777" w:rsidR="00A54925" w:rsidRDefault="00A54925" w:rsidP="00A549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ABC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34D4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6C8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7A743C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B66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65857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8C8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0BA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119B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334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3856058C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3BF0" w14:textId="77777777" w:rsidR="00A54925" w:rsidRDefault="00A54925" w:rsidP="00A549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3BD5" w14:textId="77777777" w:rsidR="00A54925" w:rsidRDefault="00A54925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1A202576" w14:textId="77777777" w:rsidR="00A54925" w:rsidRDefault="00A54925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D37E" w14:textId="77777777" w:rsidR="00A54925" w:rsidRPr="00483148" w:rsidRDefault="00A54925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6862" w14:textId="77777777" w:rsidR="00A54925" w:rsidRDefault="00A54925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48C0" w14:textId="77777777" w:rsidR="00A54925" w:rsidRDefault="00A54925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BCBA" w14:textId="77777777" w:rsidR="00A54925" w:rsidRDefault="00A54925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F048" w14:textId="77777777" w:rsidR="00A54925" w:rsidRDefault="00A54925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C349" w14:textId="77777777" w:rsidR="00A54925" w:rsidRPr="00483148" w:rsidRDefault="00A54925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AC26" w14:textId="77777777" w:rsidR="00A54925" w:rsidRDefault="00A54925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14:paraId="0C84B80F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9A3C" w14:textId="77777777" w:rsidR="00A54925" w:rsidRDefault="00A54925" w:rsidP="00A549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C97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527A842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6113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E36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D30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CF1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A8D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AAEF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507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4925" w14:paraId="02B4D0F6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D976" w14:textId="77777777" w:rsidR="00A54925" w:rsidRDefault="00A54925" w:rsidP="00A549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5EAE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18BF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2190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6B478AC5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925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831E74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4AB1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3A58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3E33" w14:textId="77777777" w:rsidR="00A54925" w:rsidRPr="00483148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0AAA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5C6CFA0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1F7E" w14:textId="77777777" w:rsidR="00A54925" w:rsidRDefault="00A54925" w:rsidP="00A549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127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7384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545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6B9F48B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8B5C71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583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BD8DDB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B37B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49E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030D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E54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07748C5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0C6C" w14:textId="77777777" w:rsidR="00A54925" w:rsidRDefault="00A54925" w:rsidP="00A549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621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60C0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645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1435449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A53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9F0A7B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FFA9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D5D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F5C4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5DC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0AABF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A54925" w14:paraId="28B62E6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66B0" w14:textId="77777777" w:rsidR="00A54925" w:rsidRDefault="00A54925" w:rsidP="00A549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296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32B3435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4D67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385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649040B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B34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7BDE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BBA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E4DE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BB0B" w14:textId="77777777" w:rsidR="00A54925" w:rsidRPr="00EB0A86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28C856C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493B463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0624" w14:textId="77777777" w:rsidR="00A54925" w:rsidRDefault="00A54925" w:rsidP="00A549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82E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50E2EF3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471A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868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30D12AA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56A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4CE3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82D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8544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51A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14:paraId="0C249EC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7272" w14:textId="77777777" w:rsidR="00A54925" w:rsidRDefault="00A54925" w:rsidP="00A549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428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531EEB7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600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4CB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9B5676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4FD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4704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691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EB39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C41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E82C29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7971570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A54925" w14:paraId="6160605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2BA6" w14:textId="77777777" w:rsidR="00A54925" w:rsidRDefault="00A54925" w:rsidP="00A549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81D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8C0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364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C8BD33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6AC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836212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304D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EC1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FA56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6FC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A54925" w14:paraId="7E83A77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7F11" w14:textId="77777777" w:rsidR="00A54925" w:rsidRDefault="00A54925" w:rsidP="00A549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7A4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E99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988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42D50B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597F0B5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210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351A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E52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3667310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EEC6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DBA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3815DB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F5387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A54925" w14:paraId="6A544A3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344F" w14:textId="77777777" w:rsidR="00A54925" w:rsidRDefault="00A54925" w:rsidP="00A549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777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F5F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91A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F3B639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AE3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054C692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4DA9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467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A5DB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BAF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A9920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A54925" w14:paraId="3CDCCD20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3636" w14:textId="77777777" w:rsidR="00A54925" w:rsidRDefault="00A54925" w:rsidP="00A549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96B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20A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B02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D28D48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1B0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B6C0A3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2AD1E9A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1FD92B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872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26B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8AD3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ACC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C605E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A54925" w14:paraId="21699B11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219C" w14:textId="77777777" w:rsidR="00A54925" w:rsidRDefault="00A54925" w:rsidP="00A549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477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B2B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F47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108645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873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497385B" w14:textId="77777777" w:rsidR="00A54925" w:rsidRPr="000A20AF" w:rsidRDefault="00A54925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C4EF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08C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68D3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38C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86E0C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A54925" w14:paraId="13628A05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A92C" w14:textId="77777777" w:rsidR="00A54925" w:rsidRDefault="00A54925" w:rsidP="00A549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009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464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64A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BC5C6D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EE3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310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295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B67E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D43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03370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A54925" w14:paraId="54B4932E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9511" w14:textId="77777777" w:rsidR="00A54925" w:rsidRDefault="00A54925" w:rsidP="00A549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904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E61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CD7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E41D7D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76B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76344C1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8AF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FF0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1085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B6E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A54925" w14:paraId="6C88CC7F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2374" w14:textId="77777777" w:rsidR="00A54925" w:rsidRDefault="00A54925" w:rsidP="00A549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E78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8CA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59A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4C6237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F32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3EB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DB2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37C2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053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A54925" w14:paraId="08765639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02D8" w14:textId="77777777" w:rsidR="00A54925" w:rsidRDefault="00A54925" w:rsidP="00A549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091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6B0E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DEA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CD2ECC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AA5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6DEBFB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10EB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C78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B2A6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5DC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4C5C1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A54925" w14:paraId="627F6732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7717" w14:textId="77777777" w:rsidR="00A54925" w:rsidRDefault="00A54925" w:rsidP="00A549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718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A036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12B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C0D64F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28E7AAE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4E7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36AF3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4F83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2FB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E16F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3F6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467A0350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C5C6" w14:textId="77777777" w:rsidR="00A54925" w:rsidRDefault="00A54925" w:rsidP="00A549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2A4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B39E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6A1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ACE0A2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0D68E47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A91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8F79A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7693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B1C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1679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063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3BB2D405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F3E5" w14:textId="77777777" w:rsidR="00A54925" w:rsidRDefault="00A54925" w:rsidP="00A549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7E3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6E11F97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6955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C6CF" w14:textId="77777777" w:rsidR="00A54925" w:rsidRPr="002F2938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C06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002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043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1A86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8C9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14:paraId="4CF44CCE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9DE1" w14:textId="77777777" w:rsidR="00A54925" w:rsidRDefault="00A54925" w:rsidP="00A549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A75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9B73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807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C62230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1BE6F22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5E3980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4B2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8F33D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B80B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381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B53F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204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3ECB61E1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69F4" w14:textId="77777777" w:rsidR="00A54925" w:rsidRDefault="00A54925" w:rsidP="00A549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9DC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3AA7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04A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2DFD7A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5061E85B" w14:textId="77777777" w:rsidR="00A54925" w:rsidRPr="007D0C03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C31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F18805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A00061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3F39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679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E041" w14:textId="77777777" w:rsidR="00A54925" w:rsidRPr="0048314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FEF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1B76D805" w14:textId="77777777" w:rsidR="00A54925" w:rsidRDefault="00A54925">
      <w:pPr>
        <w:spacing w:before="40" w:after="40" w:line="192" w:lineRule="auto"/>
        <w:ind w:right="57"/>
        <w:rPr>
          <w:sz w:val="20"/>
        </w:rPr>
      </w:pPr>
    </w:p>
    <w:p w14:paraId="1F99E40E" w14:textId="77777777" w:rsidR="00A54925" w:rsidRPr="00341E40" w:rsidRDefault="00A54925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LINIA 112 A</w:t>
      </w:r>
    </w:p>
    <w:p w14:paraId="6DCEB504" w14:textId="77777777" w:rsidR="00A54925" w:rsidRPr="00341E40" w:rsidRDefault="00A54925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GRUPA TEHNICA CARACAL – CORABIA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1"/>
        <w:gridCol w:w="869"/>
        <w:gridCol w:w="753"/>
        <w:gridCol w:w="869"/>
        <w:gridCol w:w="753"/>
        <w:gridCol w:w="2490"/>
      </w:tblGrid>
      <w:tr w:rsidR="00A54925" w:rsidRPr="00341E40" w14:paraId="7A7D7C40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42AE" w14:textId="77777777" w:rsidR="00A54925" w:rsidRPr="00341E40" w:rsidRDefault="00A54925" w:rsidP="00A549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DA29" w14:textId="77777777" w:rsidR="00A54925" w:rsidRDefault="00A54925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03BB45A4" w14:textId="77777777" w:rsidR="00A54925" w:rsidRPr="00341E40" w:rsidRDefault="00A54925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69E3" w14:textId="77777777" w:rsidR="00A54925" w:rsidRPr="00341E40" w:rsidRDefault="00A54925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03FB" w14:textId="77777777" w:rsidR="00A54925" w:rsidRPr="00341E40" w:rsidRDefault="00A54925" w:rsidP="005D0F4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77D8" w14:textId="77777777" w:rsidR="00A54925" w:rsidRPr="00341E40" w:rsidRDefault="00A54925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7422" w14:textId="77777777" w:rsidR="00A54925" w:rsidRPr="00341E40" w:rsidRDefault="00A54925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0DF4" w14:textId="77777777" w:rsidR="00A54925" w:rsidRPr="00341E40" w:rsidRDefault="00A54925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F5B2" w14:textId="77777777" w:rsidR="00A54925" w:rsidRPr="00341E40" w:rsidRDefault="00A54925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A660" w14:textId="77777777" w:rsidR="00A54925" w:rsidRPr="00341E40" w:rsidRDefault="00A54925" w:rsidP="005D0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341E40" w14:paraId="2100B9E7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991D" w14:textId="77777777" w:rsidR="00A54925" w:rsidRPr="00341E40" w:rsidRDefault="00A54925" w:rsidP="00A549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BCBD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51E9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3AC6" w14:textId="77777777" w:rsidR="00A54925" w:rsidRPr="00341E40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2309A3AF" w14:textId="77777777" w:rsidR="00A54925" w:rsidRPr="00341E40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Caracal </w:t>
            </w:r>
          </w:p>
          <w:p w14:paraId="43D93DD3" w14:textId="77777777" w:rsidR="00A54925" w:rsidRPr="00341E40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0025ABE9" w14:textId="77777777" w:rsidR="00A54925" w:rsidRPr="00341E40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BE78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0ED7DD9C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6DA3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10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B006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BDA7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EACA9F3" w14:textId="77777777" w:rsidR="00A54925" w:rsidRPr="00341E40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341E40" w14:paraId="6A215161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989A" w14:textId="77777777" w:rsidR="00A54925" w:rsidRPr="00341E40" w:rsidRDefault="00A54925" w:rsidP="00A549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22EF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269B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E4D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10918D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650A0EC6" w14:textId="77777777" w:rsidR="00A54925" w:rsidRPr="00341E40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9DA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CDD830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8F7A2D1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03AB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8580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32D3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AC7B2C0" w14:textId="77777777" w:rsidR="00A54925" w:rsidRPr="00341E40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  <w:tr w:rsidR="00A54925" w:rsidRPr="00341E40" w14:paraId="469E49B8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EA14" w14:textId="77777777" w:rsidR="00A54925" w:rsidRPr="00341E40" w:rsidRDefault="00A54925" w:rsidP="00A549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D40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242+950</w:t>
            </w:r>
          </w:p>
          <w:p w14:paraId="7CC738A2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282+229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A25B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2824" w14:textId="77777777" w:rsidR="00A54925" w:rsidRPr="00341E40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24C1D7EE" w14:textId="77777777" w:rsidR="00A54925" w:rsidRPr="00341E40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3B8590B1" w14:textId="77777777" w:rsidR="00A54925" w:rsidRPr="00341E40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97DE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D0A8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6890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4A9C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67E0489" w14:textId="77777777" w:rsidR="00A54925" w:rsidRDefault="00A54925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mai mult de două locomotive cuplate.</w:t>
            </w:r>
          </w:p>
          <w:p w14:paraId="6B80C8A5" w14:textId="77777777" w:rsidR="00A54925" w:rsidRPr="002A0159" w:rsidRDefault="00A54925">
            <w:pPr>
              <w:spacing w:before="40" w:after="40" w:line="360" w:lineRule="auto"/>
              <w:ind w:left="82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4925" w:rsidRPr="00341E40" w14:paraId="620F6B98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E159" w14:textId="77777777" w:rsidR="00A54925" w:rsidRPr="00341E40" w:rsidRDefault="00A54925" w:rsidP="00A549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F471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252+690</w:t>
            </w:r>
          </w:p>
          <w:p w14:paraId="4F89561C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252+740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5FD0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A120" w14:textId="77777777" w:rsidR="00A54925" w:rsidRPr="00341E40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463B3E6A" w14:textId="77777777" w:rsidR="00A54925" w:rsidRPr="00341E40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69D630A9" w14:textId="77777777" w:rsidR="00A54925" w:rsidRPr="00341E40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C086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BB8F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1F7D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BD46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4A90F7B" w14:textId="77777777" w:rsidR="00A54925" w:rsidRPr="00341E40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04C3AEA4" w14:textId="77777777" w:rsidR="00A54925" w:rsidRPr="00083153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4925" w:rsidRPr="00341E40" w14:paraId="7C2B9083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91E5" w14:textId="77777777" w:rsidR="00A54925" w:rsidRPr="00341E40" w:rsidRDefault="00A54925" w:rsidP="00A549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B257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257+075</w:t>
            </w:r>
          </w:p>
          <w:p w14:paraId="14429DA2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257+125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043A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FDA3" w14:textId="77777777" w:rsidR="00A54925" w:rsidRPr="00341E40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5D9B2483" w14:textId="77777777" w:rsidR="00A54925" w:rsidRPr="00341E40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23D4AEAD" w14:textId="77777777" w:rsidR="00A54925" w:rsidRPr="00341E40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EAB5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DCA6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9D4D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7A60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BD081D3" w14:textId="77777777" w:rsidR="00A54925" w:rsidRPr="00341E40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09116A66" w14:textId="77777777" w:rsidR="00A54925" w:rsidRPr="00083153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4925" w:rsidRPr="00341E40" w14:paraId="0FF58BB6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DA0B" w14:textId="77777777" w:rsidR="00A54925" w:rsidRPr="00341E40" w:rsidRDefault="00A54925" w:rsidP="00A549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939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267+875</w:t>
            </w:r>
          </w:p>
          <w:p w14:paraId="7F89E4A8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267+925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1011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52F0" w14:textId="77777777" w:rsidR="00A54925" w:rsidRPr="00341E40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30419735" w14:textId="77777777" w:rsidR="00A54925" w:rsidRPr="00341E40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5F5293CF" w14:textId="77777777" w:rsidR="00A54925" w:rsidRPr="00341E40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57F1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C064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C8AC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2A33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7FADDD0" w14:textId="77777777" w:rsidR="00A54925" w:rsidRPr="009B36D7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9B36D7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2E1C54F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:rsidRPr="00341E40" w14:paraId="50323851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8D1F" w14:textId="77777777" w:rsidR="00A54925" w:rsidRPr="00341E40" w:rsidRDefault="00A54925" w:rsidP="00A549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CD7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277+250</w:t>
            </w:r>
          </w:p>
          <w:p w14:paraId="18A5CA4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2E3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4DC4" w14:textId="77777777" w:rsidR="00A54925" w:rsidRPr="00341E40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4C9E3FFA" w14:textId="77777777" w:rsidR="00A54925" w:rsidRPr="00341E40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6E09499C" w14:textId="77777777" w:rsidR="00A54925" w:rsidRPr="00341E40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E62C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139C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F141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438C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324B" w14:textId="77777777" w:rsidR="00A54925" w:rsidRPr="005A1DE4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A1DE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:rsidRPr="00341E40" w14:paraId="6F4F3155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69CC" w14:textId="77777777" w:rsidR="00A54925" w:rsidRPr="00341E40" w:rsidRDefault="00A54925" w:rsidP="00A549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7FF0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094E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DD91" w14:textId="77777777" w:rsidR="00A54925" w:rsidRPr="00341E40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St. Corabia</w:t>
            </w:r>
          </w:p>
          <w:p w14:paraId="3FE8AA30" w14:textId="77777777" w:rsidR="00A54925" w:rsidRPr="00341E40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5BD5DB36" w14:textId="77777777" w:rsidR="00A54925" w:rsidRPr="00341E40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9669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73621448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FBB4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F172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8014" w14:textId="77777777" w:rsidR="00A54925" w:rsidRPr="00341E40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E0134B0" w14:textId="77777777" w:rsidR="00A54925" w:rsidRPr="00341E40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4C246B36" w14:textId="77777777" w:rsidR="00A54925" w:rsidRPr="00341E40" w:rsidRDefault="00A54925" w:rsidP="00341E40">
      <w:pPr>
        <w:rPr>
          <w:color w:val="000000"/>
        </w:rPr>
      </w:pPr>
    </w:p>
    <w:p w14:paraId="22A9977D" w14:textId="77777777" w:rsidR="00A54925" w:rsidRDefault="00A54925" w:rsidP="00671189">
      <w:pPr>
        <w:pStyle w:val="Heading1"/>
        <w:spacing w:line="360" w:lineRule="auto"/>
      </w:pPr>
      <w:r>
        <w:lastRenderedPageBreak/>
        <w:t>LINIA 113</w:t>
      </w:r>
    </w:p>
    <w:p w14:paraId="5F255486" w14:textId="77777777" w:rsidR="00A54925" w:rsidRDefault="00A54925" w:rsidP="007D0571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CRAIOVA - CALAFAT</w:t>
      </w:r>
      <w:r>
        <w:rPr>
          <w:caps/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880"/>
        <w:gridCol w:w="747"/>
        <w:gridCol w:w="2176"/>
        <w:gridCol w:w="981"/>
        <w:gridCol w:w="747"/>
        <w:gridCol w:w="850"/>
        <w:gridCol w:w="736"/>
        <w:gridCol w:w="2464"/>
      </w:tblGrid>
      <w:tr w:rsidR="00A54925" w14:paraId="356A4CAD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88C6" w14:textId="77777777" w:rsidR="00A54925" w:rsidRDefault="00A54925" w:rsidP="00A549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E394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320E81D4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6C6B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2CD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EF1455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 + 3B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351C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3B7A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9C06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70D1" w14:textId="77777777" w:rsidR="00A54925" w:rsidRPr="00CC1231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C53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283286C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în paralelogram.</w:t>
            </w:r>
          </w:p>
        </w:tc>
      </w:tr>
      <w:tr w:rsidR="00A54925" w14:paraId="168F839B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5965" w14:textId="77777777" w:rsidR="00A54925" w:rsidRDefault="00A54925" w:rsidP="00A549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5BA5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AE9E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CFE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83D5EA2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299F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E9D7826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3D45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5662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D108" w14:textId="77777777" w:rsidR="00A54925" w:rsidRPr="00CC1231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FB2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linia 2 A la liniile 26 și 27.</w:t>
            </w:r>
          </w:p>
        </w:tc>
      </w:tr>
      <w:tr w:rsidR="00A54925" w14:paraId="498AE376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82C4" w14:textId="77777777" w:rsidR="00A54925" w:rsidRDefault="00A54925" w:rsidP="00A549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482F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08A4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660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DED5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287709D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0BB4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DBF9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A24B" w14:textId="77777777" w:rsidR="00A54925" w:rsidRPr="00CC1231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F1F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4A291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 A la liniile </w:t>
            </w:r>
          </w:p>
          <w:p w14:paraId="24180BD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1 - 4B.</w:t>
            </w:r>
          </w:p>
        </w:tc>
      </w:tr>
      <w:tr w:rsidR="00A54925" w14:paraId="517E389D" w14:textId="77777777">
        <w:trPr>
          <w:cantSplit/>
          <w:trHeight w:val="60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1416" w14:textId="77777777" w:rsidR="00A54925" w:rsidRDefault="00A54925" w:rsidP="00A549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714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7565" w14:textId="77777777" w:rsidR="00A54925" w:rsidRPr="00073CD9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990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C1C8C9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528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AA9E9A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/ 79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4328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F69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4337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585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6EE6C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28A către liniile </w:t>
            </w:r>
          </w:p>
          <w:p w14:paraId="6A9782B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1 - 4B, 26 și 27.</w:t>
            </w:r>
          </w:p>
        </w:tc>
      </w:tr>
      <w:tr w:rsidR="00A54925" w14:paraId="41BBAEBF" w14:textId="77777777">
        <w:trPr>
          <w:cantSplit/>
          <w:trHeight w:val="45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B739" w14:textId="77777777" w:rsidR="00A54925" w:rsidRDefault="00A54925" w:rsidP="00A549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FDE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FB28" w14:textId="77777777" w:rsidR="00A54925" w:rsidRPr="00073CD9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F38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928DB7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DC7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45092B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9B79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49C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0798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189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liniile 1A, 2A și 28A către liniile 26 și 27.</w:t>
            </w:r>
          </w:p>
        </w:tc>
      </w:tr>
      <w:tr w:rsidR="00A54925" w14:paraId="2441DABA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AC3A" w14:textId="77777777" w:rsidR="00A54925" w:rsidRDefault="00A54925" w:rsidP="00A549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1AE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67C9" w14:textId="77777777" w:rsidR="00A54925" w:rsidRPr="00073CD9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6F9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A9D0C4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517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C5A3EB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D256E3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23, 33,  35, </w:t>
            </w:r>
          </w:p>
          <w:p w14:paraId="6002FFF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E2360F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43 / 49, 45 / 51, sch. </w:t>
            </w:r>
          </w:p>
          <w:p w14:paraId="5E4C4F61" w14:textId="77777777" w:rsidR="00A54925" w:rsidRDefault="00A54925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55, 57, 59, 65, 67, 69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201E" w14:textId="77777777" w:rsidR="00A54925" w:rsidRPr="000625F2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FD9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13EC" w14:textId="77777777" w:rsidR="00A54925" w:rsidRPr="000625F2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452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E71CA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A54925" w14:paraId="23731EC8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D8AE" w14:textId="77777777" w:rsidR="00A54925" w:rsidRDefault="00A54925" w:rsidP="00A549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4D2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7EA6" w14:textId="77777777" w:rsidR="00A54925" w:rsidRPr="00073CD9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89F6" w14:textId="77777777" w:rsidR="00A54925" w:rsidRDefault="00A54925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8C96C2D" w14:textId="77777777" w:rsidR="00A54925" w:rsidRDefault="00A54925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AA9A" w14:textId="77777777" w:rsidR="00A54925" w:rsidRDefault="00A54925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268AEE4" w14:textId="77777777" w:rsidR="00A54925" w:rsidRDefault="00A54925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50A053F" w14:textId="77777777" w:rsidR="00A54925" w:rsidRDefault="00A54925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145, 147, 149, 151 </w:t>
            </w:r>
          </w:p>
          <w:p w14:paraId="6C780001" w14:textId="77777777" w:rsidR="00A54925" w:rsidRDefault="00A54925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0716" w14:textId="77777777" w:rsidR="00A54925" w:rsidRPr="000625F2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B4B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2653" w14:textId="77777777" w:rsidR="00A54925" w:rsidRPr="000625F2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276E" w14:textId="77777777" w:rsidR="00A54925" w:rsidRDefault="00A54925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A7624F" w14:textId="77777777" w:rsidR="00A54925" w:rsidRDefault="00A54925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A54925" w14:paraId="1C5721BA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AD56" w14:textId="77777777" w:rsidR="00A54925" w:rsidRDefault="00A54925" w:rsidP="00A549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651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89E0" w14:textId="77777777" w:rsidR="00A54925" w:rsidRPr="00073CD9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5FD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458AD7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F56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7E9CF8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2B7D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0BC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12C3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762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4DAA6EFD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9AE9" w14:textId="77777777" w:rsidR="00A54925" w:rsidRDefault="00A54925" w:rsidP="00A549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BB4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7C71" w14:textId="77777777" w:rsidR="00A54925" w:rsidRPr="00073CD9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D93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Jiu  H.M. Cap X + Y </w:t>
            </w:r>
          </w:p>
          <w:p w14:paraId="0F1DB90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058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C94AFD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10 și diag. </w:t>
            </w:r>
          </w:p>
          <w:p w14:paraId="5F29A43E" w14:textId="77777777" w:rsidR="00A54925" w:rsidRPr="00A91FA4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 xml:space="preserve">15-23 </w:t>
            </w:r>
            <w:r>
              <w:rPr>
                <w:b/>
                <w:bCs/>
                <w:sz w:val="20"/>
              </w:rPr>
              <w:br/>
              <w:t>și 10-8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BBA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13C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2A15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465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linia 3 </w:t>
            </w:r>
          </w:p>
          <w:p w14:paraId="61CB41D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Jiu  H.M.</w:t>
            </w:r>
          </w:p>
        </w:tc>
      </w:tr>
      <w:tr w:rsidR="00A54925" w14:paraId="0DC9EF86" w14:textId="77777777" w:rsidTr="00A16AF3">
        <w:trPr>
          <w:cantSplit/>
          <w:trHeight w:val="778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B721" w14:textId="77777777" w:rsidR="00A54925" w:rsidRDefault="00A54925" w:rsidP="00A549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30F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254+120</w:t>
            </w:r>
          </w:p>
          <w:p w14:paraId="3818AA7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254+170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E541" w14:textId="77777777" w:rsidR="00A54925" w:rsidRPr="00073CD9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C289" w14:textId="77777777" w:rsidR="00A54925" w:rsidRDefault="00A54925" w:rsidP="00347E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  -  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C60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E69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05F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EAFE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E6B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24BB3963" w14:textId="77777777">
        <w:trPr>
          <w:cantSplit/>
          <w:trHeight w:val="768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90AB" w14:textId="77777777" w:rsidR="00A54925" w:rsidRDefault="00A54925" w:rsidP="00A549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B15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259+900</w:t>
            </w:r>
          </w:p>
          <w:p w14:paraId="2A56FE9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A6FE" w14:textId="77777777" w:rsidR="00A54925" w:rsidRPr="00073CD9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4AB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  -  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6222" w14:textId="77777777" w:rsidR="00A54925" w:rsidRPr="00A91FA4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998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AE7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6CE2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04A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14:paraId="5095ECBB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3FB7" w14:textId="77777777" w:rsidR="00A54925" w:rsidRDefault="00A54925" w:rsidP="00A549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248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08BC" w14:textId="77777777" w:rsidR="00A54925" w:rsidRPr="00073CD9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0F4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029A0D4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10E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97E1DC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7, 9, 11, 13, 15 </w:t>
            </w:r>
          </w:p>
          <w:p w14:paraId="464A0E9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F3B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BD4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01B2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C66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834FB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2 - 4.</w:t>
            </w:r>
          </w:p>
        </w:tc>
      </w:tr>
      <w:tr w:rsidR="00A54925" w14:paraId="374ED728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A631" w14:textId="77777777" w:rsidR="00A54925" w:rsidRDefault="00A54925" w:rsidP="00A549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5AA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8823" w14:textId="77777777" w:rsidR="00A54925" w:rsidRPr="00073CD9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82A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5FEC15A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E77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6EA33C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21D1C6E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 și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F1F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7CF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9B1F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BF1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6CA6F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A54925" w14:paraId="2510EFC9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E98D" w14:textId="77777777" w:rsidR="00A54925" w:rsidRDefault="00A54925" w:rsidP="00A549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C62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95CA" w14:textId="77777777" w:rsidR="00A54925" w:rsidRPr="00073CD9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29E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Sălcuța 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02E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peste sch. 3 și diag. 1-3 și Cap Y peste sch. 4 și diag 2-4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CB3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A84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F845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63A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2 Sălcuța</w:t>
            </w:r>
          </w:p>
        </w:tc>
      </w:tr>
      <w:tr w:rsidR="00A54925" w14:paraId="45E3DFD2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BE13" w14:textId="77777777" w:rsidR="00A54925" w:rsidRDefault="00A54925" w:rsidP="00A549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A06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ECBB" w14:textId="77777777" w:rsidR="00A54925" w:rsidRPr="00073CD9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719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30A0756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28F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TDJ</w:t>
            </w:r>
          </w:p>
          <w:p w14:paraId="24C1742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9,</w:t>
            </w:r>
          </w:p>
          <w:p w14:paraId="2C92EA7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10, TDJ</w:t>
            </w:r>
          </w:p>
          <w:p w14:paraId="1B3ABF3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și diag. 1-3, 3-7/9,</w:t>
            </w:r>
          </w:p>
          <w:p w14:paraId="37C55EF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4-10 și 10-12/14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05D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2BE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F19F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486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A54925" w14:paraId="38293A4A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5DAB" w14:textId="77777777" w:rsidR="00A54925" w:rsidRDefault="00A54925" w:rsidP="00A549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55E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E852" w14:textId="77777777" w:rsidR="00A54925" w:rsidRPr="00073CD9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645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2287FDB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 </w:t>
            </w:r>
          </w:p>
          <w:p w14:paraId="561CCBE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BA1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5959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7B2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8BFD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2B1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2EC9F5F6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002D" w14:textId="77777777" w:rsidR="00A54925" w:rsidRDefault="00A54925" w:rsidP="00A549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894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34D8" w14:textId="77777777" w:rsidR="00A54925" w:rsidRPr="00073CD9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2A5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</w:t>
            </w:r>
          </w:p>
          <w:p w14:paraId="7BC05C5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 și 3</w:t>
            </w:r>
          </w:p>
          <w:p w14:paraId="1DA33333" w14:textId="77777777" w:rsidR="00A54925" w:rsidRPr="001B3BD6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EAF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E658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902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7F10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608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7F7AD9A8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B80F" w14:textId="77777777" w:rsidR="00A54925" w:rsidRDefault="00A54925" w:rsidP="00A549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DB2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7BB4" w14:textId="77777777" w:rsidR="00A54925" w:rsidRPr="00073CD9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9C4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Portăreşti,</w:t>
            </w:r>
          </w:p>
          <w:p w14:paraId="67663619" w14:textId="77777777" w:rsidR="00A54925" w:rsidRPr="002617B2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X + </w:t>
            </w:r>
            <w:r>
              <w:rPr>
                <w:b/>
                <w:bCs/>
                <w:sz w:val="20"/>
                <w:lang w:val="en-US"/>
              </w:rPr>
              <w:t>Cap Y</w:t>
            </w:r>
          </w:p>
          <w:p w14:paraId="57364E2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E55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54A224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3, </w:t>
            </w:r>
          </w:p>
          <w:p w14:paraId="3811CD1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5 / 7, </w:t>
            </w:r>
          </w:p>
          <w:p w14:paraId="1DF4E5E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diagonala 1 - 3, </w:t>
            </w:r>
          </w:p>
          <w:p w14:paraId="5724E23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/ 7, sch. 4,  TDJ 6 / 8, </w:t>
            </w:r>
          </w:p>
          <w:p w14:paraId="3D07A8F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 2 - 4 și 4 - 6 / 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895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A577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62E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671B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1DD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7F3F5D56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FB58" w14:textId="77777777" w:rsidR="00A54925" w:rsidRDefault="00A54925" w:rsidP="00A549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157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6BE9" w14:textId="77777777" w:rsidR="00A54925" w:rsidRPr="00073CD9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BE0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67C8300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5E6C26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9EB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20CBC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BB0E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C46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85B9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F00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784469EF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A4CD" w14:textId="77777777" w:rsidR="00A54925" w:rsidRDefault="00A54925" w:rsidP="00A549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305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CB67" w14:textId="77777777" w:rsidR="00A54925" w:rsidRPr="00073CD9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1F0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6D65765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6879817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329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706A3AA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657EF8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F5EC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48A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3545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6DD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36C4310E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EDEE" w14:textId="77777777" w:rsidR="00A54925" w:rsidRDefault="00A54925" w:rsidP="00A549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CA4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1720" w14:textId="77777777" w:rsidR="00A54925" w:rsidRPr="00073CD9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F5A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5BD4B98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353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D879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3F8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C50D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5C5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3, 7 și 8 Cap X.</w:t>
            </w:r>
          </w:p>
        </w:tc>
      </w:tr>
      <w:tr w:rsidR="00A54925" w14:paraId="2905AAD5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B4B0" w14:textId="77777777" w:rsidR="00A54925" w:rsidRDefault="00A54925" w:rsidP="00A549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8C2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2B5C" w14:textId="77777777" w:rsidR="00A54925" w:rsidRPr="00073CD9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24D1" w14:textId="77777777" w:rsidR="00A54925" w:rsidRDefault="00A54925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7AC528D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78BC7B7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BF3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32CBC7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AAC0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3DD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8D38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599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peste sch. 3, 4, 5 şi 6.</w:t>
            </w:r>
          </w:p>
        </w:tc>
      </w:tr>
      <w:tr w:rsidR="00A54925" w14:paraId="0E26C701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70F7" w14:textId="77777777" w:rsidR="00A54925" w:rsidRDefault="00A54925" w:rsidP="00A549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876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3650" w14:textId="77777777" w:rsidR="00A54925" w:rsidRPr="00073CD9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9379" w14:textId="77777777" w:rsidR="00A54925" w:rsidRDefault="00A54925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54B75ED3" w14:textId="77777777" w:rsidR="00A54925" w:rsidRDefault="00A54925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A4A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B61CED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</w:t>
            </w:r>
          </w:p>
          <w:p w14:paraId="1248EED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2FF74B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61D2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A5F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6F37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736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955D3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A54925" w14:paraId="57F2C626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1CAD" w14:textId="77777777" w:rsidR="00A54925" w:rsidRDefault="00A54925" w:rsidP="00A549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CBE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1E99" w14:textId="77777777" w:rsidR="00A54925" w:rsidRPr="00073CD9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D133" w14:textId="77777777" w:rsidR="00A54925" w:rsidRDefault="00A54925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351F6C44" w14:textId="77777777" w:rsidR="00A54925" w:rsidRDefault="00A54925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linia 3,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454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 m de la călcâi sch.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365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86D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E0DE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85F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946C19" w14:paraId="5A4F4710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8316" w14:textId="77777777" w:rsidR="00A54925" w:rsidRDefault="00A54925" w:rsidP="00A549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B05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FEA7" w14:textId="77777777" w:rsidR="00A54925" w:rsidRPr="00073CD9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FD6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 . Calafat</w:t>
            </w:r>
          </w:p>
          <w:p w14:paraId="7C1B01E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1A</w:t>
            </w:r>
          </w:p>
          <w:p w14:paraId="3324ACF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8CD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2F40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97B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5639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7D27" w14:textId="77777777" w:rsidR="00A54925" w:rsidRPr="00946C19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A54925" w:rsidRPr="00946C19" w14:paraId="1AA9A318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216E" w14:textId="77777777" w:rsidR="00A54925" w:rsidRDefault="00A54925" w:rsidP="00A549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530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F3C2" w14:textId="77777777" w:rsidR="00A54925" w:rsidRPr="00073CD9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268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3F4BF23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5F97E93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D16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589E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923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581D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231B" w14:textId="77777777" w:rsidR="00A54925" w:rsidRPr="00946C19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A54925" w:rsidRPr="00946C19" w14:paraId="3944CF70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92DA" w14:textId="77777777" w:rsidR="00A54925" w:rsidRDefault="00A54925" w:rsidP="00A549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ABC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EC5B" w14:textId="77777777" w:rsidR="00A54925" w:rsidRPr="00073CD9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35D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7AE0C68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C2D11F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2FC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CE57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D2C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B05F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206D" w14:textId="77777777" w:rsidR="00A54925" w:rsidRPr="00946C19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Afectează intrări - ieşiri peste sch. 5, 9, 16 şi 18. </w:t>
            </w:r>
          </w:p>
        </w:tc>
      </w:tr>
      <w:tr w:rsidR="00A54925" w:rsidRPr="00946C19" w14:paraId="6E1703DB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CD5D" w14:textId="77777777" w:rsidR="00A54925" w:rsidRDefault="00A54925" w:rsidP="00A549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1BD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C8C9" w14:textId="77777777" w:rsidR="00A54925" w:rsidRPr="00073CD9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B92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58863FC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7a</w:t>
            </w:r>
          </w:p>
          <w:p w14:paraId="31492A0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2B7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0A11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F5B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F2AF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DED7" w14:textId="77777777" w:rsidR="00A54925" w:rsidRPr="00946C19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Şi peste schimbătorii</w:t>
            </w:r>
          </w:p>
          <w:p w14:paraId="20A4D1F2" w14:textId="77777777" w:rsidR="00A54925" w:rsidRPr="00946C19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25</w:t>
            </w:r>
            <w:r>
              <w:rPr>
                <w:b/>
                <w:bCs/>
                <w:i/>
                <w:sz w:val="20"/>
              </w:rPr>
              <w:t xml:space="preserve"> și </w:t>
            </w:r>
            <w:r w:rsidRPr="00946C19">
              <w:rPr>
                <w:b/>
                <w:bCs/>
                <w:i/>
                <w:sz w:val="20"/>
              </w:rPr>
              <w:t xml:space="preserve"> 10.</w:t>
            </w:r>
          </w:p>
        </w:tc>
      </w:tr>
      <w:tr w:rsidR="00A54925" w:rsidRPr="00946C19" w14:paraId="16E37FBA" w14:textId="77777777">
        <w:trPr>
          <w:cantSplit/>
          <w:trHeight w:val="181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EBB0" w14:textId="77777777" w:rsidR="00A54925" w:rsidRDefault="00A54925" w:rsidP="00A549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6D9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2675" w14:textId="77777777" w:rsidR="00A54925" w:rsidRPr="00073CD9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2B4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06A2FA7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6 </w:t>
            </w:r>
          </w:p>
          <w:p w14:paraId="356E596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9F87" w14:textId="77777777" w:rsidR="00A54925" w:rsidRDefault="00A54925">
            <w:pPr>
              <w:spacing w:before="12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9BCF972" w14:textId="77777777" w:rsidR="00A54925" w:rsidRDefault="00A54925">
            <w:pPr>
              <w:spacing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90D5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367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1D99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354D" w14:textId="77777777" w:rsidR="00A54925" w:rsidRPr="00946C19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0931BD17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B140" w14:textId="77777777" w:rsidR="00A54925" w:rsidRDefault="00A54925" w:rsidP="00A549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C44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DF4B" w14:textId="77777777" w:rsidR="00A54925" w:rsidRPr="00073CD9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1CD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12C8EAE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941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0F29858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6F4955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 13,  17</w:t>
            </w:r>
          </w:p>
          <w:p w14:paraId="3010EEE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19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3A1D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195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F2C8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AF0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0ABD4921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DB45" w14:textId="77777777" w:rsidR="00A54925" w:rsidRDefault="00A54925" w:rsidP="00A549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BD9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DCF7" w14:textId="77777777" w:rsidR="00A54925" w:rsidRPr="00073CD9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AF6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84D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  <w:p w14:paraId="05983EB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Pa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C48F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6B0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E306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38F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21 și 23.</w:t>
            </w:r>
          </w:p>
        </w:tc>
      </w:tr>
      <w:tr w:rsidR="00A54925" w14:paraId="2643B22B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31F6" w14:textId="77777777" w:rsidR="00A54925" w:rsidRDefault="00A54925" w:rsidP="00A549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5BF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351+000</w:t>
            </w:r>
          </w:p>
          <w:p w14:paraId="39DD1C6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351+100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5C33" w14:textId="77777777" w:rsidR="00A54925" w:rsidRPr="00073CD9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FBC1" w14:textId="77777777" w:rsidR="00A54925" w:rsidRPr="00C94BCD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Ramificație Golenți – Pod Vidin, peste sch 4R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CBE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CD2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585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F540" w14:textId="77777777" w:rsidR="00A54925" w:rsidRPr="00CC1231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6FB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</w:tbl>
    <w:p w14:paraId="0E16DF6F" w14:textId="77777777" w:rsidR="00A54925" w:rsidRDefault="00A54925">
      <w:pPr>
        <w:spacing w:before="40" w:after="40" w:line="192" w:lineRule="auto"/>
        <w:ind w:right="57"/>
        <w:rPr>
          <w:sz w:val="20"/>
        </w:rPr>
      </w:pPr>
    </w:p>
    <w:p w14:paraId="11D5BB27" w14:textId="77777777" w:rsidR="00A54925" w:rsidRPr="005905D7" w:rsidRDefault="00A54925" w:rsidP="006B4CB8">
      <w:pPr>
        <w:pStyle w:val="Heading1"/>
        <w:spacing w:line="360" w:lineRule="auto"/>
      </w:pPr>
      <w:r w:rsidRPr="005905D7">
        <w:lastRenderedPageBreak/>
        <w:t>LINIA 116</w:t>
      </w:r>
    </w:p>
    <w:p w14:paraId="4F798189" w14:textId="77777777" w:rsidR="00A54925" w:rsidRPr="005905D7" w:rsidRDefault="00A54925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A54925" w:rsidRPr="00743905" w14:paraId="1222EF4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51B8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B75E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5B7A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385A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6CC9B726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2092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</w:t>
            </w:r>
          </w:p>
          <w:p w14:paraId="14E24CF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9377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14DE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8448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8CE8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94E7673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>1.</w:t>
            </w:r>
          </w:p>
        </w:tc>
      </w:tr>
      <w:tr w:rsidR="00A54925" w:rsidRPr="00743905" w14:paraId="18B7DA1B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0D92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7C4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41EC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F94B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1ED85DC8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8996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de la</w:t>
            </w:r>
          </w:p>
          <w:p w14:paraId="29B527B8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8ACC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7C7E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B314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0724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A54925" w:rsidRPr="00743905" w14:paraId="6486CC64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F21B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EDC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70FD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6C4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36CCEB5B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3</w:t>
            </w:r>
          </w:p>
          <w:p w14:paraId="6E6DD18E" w14:textId="77777777" w:rsidR="00A54925" w:rsidRPr="00743905" w:rsidRDefault="00A54925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2A14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ED8C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FB1D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468C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5FD9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743905" w14:paraId="6BA6CC3E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F9E3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3FF9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0A60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D353" w14:textId="77777777" w:rsidR="00A54925" w:rsidRPr="00743905" w:rsidRDefault="00A54925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396AF7D0" w14:textId="77777777" w:rsidR="00A54925" w:rsidRPr="00743905" w:rsidRDefault="00A54925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</w:t>
            </w:r>
            <w:r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A62D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EE5A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E304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CEA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60A4" w14:textId="77777777" w:rsidR="00A54925" w:rsidRPr="00743905" w:rsidRDefault="00A54925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07693F1C" w14:textId="77777777" w:rsidR="00A54925" w:rsidRPr="00743905" w:rsidRDefault="00A54925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A54925" w:rsidRPr="00743905" w14:paraId="12E9BB8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53C4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801D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A06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FD96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10FD347E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86C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A684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DE56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4E8E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51BC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73FB835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A54925" w:rsidRPr="00743905" w14:paraId="2E94215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02AF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C8D8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17+830</w:t>
            </w:r>
          </w:p>
          <w:p w14:paraId="4318D51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DBC6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F24E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3B4D56BB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06D9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6E2D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88CB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A26B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D86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294DF3F1" w14:textId="77777777" w:rsidR="00A54925" w:rsidRPr="0007721B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4925" w:rsidRPr="00743905" w14:paraId="1CBAEAF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062F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DFD0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18+190</w:t>
            </w:r>
          </w:p>
          <w:p w14:paraId="2C9304E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0F2C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BFE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397F241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118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F7A1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ACE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37AC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9C1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A9F4F89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4925" w:rsidRPr="00743905" w14:paraId="3E2AC07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3E40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EC26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20+645</w:t>
            </w:r>
          </w:p>
          <w:p w14:paraId="30C451E9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24E5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497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2ED175C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30B3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16B9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8CEE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3224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8B50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3C204CB0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4925" w:rsidRPr="00743905" w14:paraId="6214A22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A9B2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D82C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21+600</w:t>
            </w:r>
          </w:p>
          <w:p w14:paraId="6262E6E6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FA5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C8CE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25116CD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499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2FFF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07D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20B7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D802" w14:textId="77777777" w:rsidR="00A54925" w:rsidRPr="00537749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A54925" w:rsidRPr="00743905" w14:paraId="3942A03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EC24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F479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25+470</w:t>
            </w:r>
          </w:p>
          <w:p w14:paraId="7847A629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7BC9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C8D3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Bibesti</w:t>
            </w:r>
          </w:p>
          <w:p w14:paraId="01E83BC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A47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85E1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D8C4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8A6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8766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</w:rPr>
              <w:t>pentru trenurile care au în componență două locomotive cuplate.</w:t>
            </w:r>
          </w:p>
          <w:p w14:paraId="7DC63DED" w14:textId="77777777" w:rsidR="00A54925" w:rsidRPr="005A7670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4925" w:rsidRPr="00743905" w14:paraId="2152C9A9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2B47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1476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F29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8C10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Bibeşti</w:t>
            </w:r>
          </w:p>
          <w:p w14:paraId="30CC1489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203C93A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426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25177A9A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26FC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5E80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1CE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CF6A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743905" w14:paraId="7D6FC3C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1C0F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1FB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DA59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6864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Musculeşti</w:t>
            </w:r>
          </w:p>
          <w:p w14:paraId="278498ED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7259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8749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FC3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D91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6B1A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Cu acces la linia 1</w:t>
            </w:r>
          </w:p>
          <w:p w14:paraId="6D80B369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A54925" w:rsidRPr="00743905" w14:paraId="5CB30A56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3E4E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FE0A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BF5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5FAB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Bărbăteşti</w:t>
            </w:r>
          </w:p>
          <w:p w14:paraId="2D19E369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55360723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BB4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276A8743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3CD3ECB5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292CADA7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5, 7 </w:t>
            </w:r>
          </w:p>
          <w:p w14:paraId="320EA79A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774080CE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009A5214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8AD4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BE6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92F6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CDA6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5190A74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şi 4.</w:t>
            </w:r>
          </w:p>
        </w:tc>
      </w:tr>
      <w:tr w:rsidR="00A54925" w:rsidRPr="00743905" w14:paraId="15F12984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6B5E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E518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8B6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E043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 Bărbăteşti</w:t>
            </w:r>
          </w:p>
          <w:p w14:paraId="18AD5A5C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4D70441A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7AA0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de la Cap X la </w:t>
            </w:r>
          </w:p>
          <w:p w14:paraId="58FA3C84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7F7A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37E6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3E7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E86C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A54925" w:rsidRPr="00743905" w14:paraId="6474A0F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5BDB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D586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3DE9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F16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Jupâneşti</w:t>
            </w:r>
          </w:p>
          <w:p w14:paraId="004DF8F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118C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0991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E28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5F1B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6C64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Afectează intrări - ieşiri</w:t>
            </w:r>
          </w:p>
          <w:p w14:paraId="60C5338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la linia 2</w:t>
            </w:r>
          </w:p>
          <w:p w14:paraId="0855F3B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A54925" w:rsidRPr="00743905" w14:paraId="0B04BAE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98AB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D00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45+660</w:t>
            </w:r>
          </w:p>
          <w:p w14:paraId="4B21A82E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C32D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86B8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70BDED80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2B3B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4748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6E9E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9EF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E4B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11BFED71" w14:textId="77777777" w:rsidR="00A54925" w:rsidRPr="001D7D9E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743905" w14:paraId="418BBEB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FCC0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25B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DB9E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FDF6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04049DBD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073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4134D118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 / 7,</w:t>
            </w:r>
          </w:p>
          <w:p w14:paraId="22466DF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sch. 11, 17, 24, 26, 30 şi TDJ </w:t>
            </w:r>
          </w:p>
          <w:p w14:paraId="02F4A9CB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9228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F853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795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F6AB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7EBF110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3 - 8.</w:t>
            </w:r>
          </w:p>
        </w:tc>
      </w:tr>
      <w:tr w:rsidR="00A54925" w:rsidRPr="00743905" w14:paraId="36FC0F72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4C65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975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6D2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1968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1C487317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F7B3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5F2464C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BB42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B12A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5819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87A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743905" w14:paraId="0E5D339C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47E0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56C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158C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673D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</w:t>
            </w:r>
            <w:r>
              <w:rPr>
                <w:b/>
                <w:bCs/>
                <w:color w:val="000000"/>
                <w:sz w:val="20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5EA8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02BE4886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/ 5</w:t>
            </w:r>
          </w:p>
          <w:p w14:paraId="58F0E8F6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2D260C9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05C8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9136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B05D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C144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acces la linia 2.</w:t>
            </w:r>
          </w:p>
        </w:tc>
      </w:tr>
      <w:tr w:rsidR="00A54925" w:rsidRPr="00743905" w14:paraId="3463D76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9C59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D068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51+565</w:t>
            </w:r>
          </w:p>
          <w:p w14:paraId="137309F7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F6A9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987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68971793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61A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47A9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06F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2DFE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3C7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7BF9ACB7" w14:textId="77777777" w:rsidR="00A54925" w:rsidRPr="0007721B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4925" w:rsidRPr="00743905" w14:paraId="264064D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511E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E489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52+000</w:t>
            </w:r>
          </w:p>
          <w:p w14:paraId="6C4A2054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181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578F" w14:textId="77777777" w:rsidR="00A54925" w:rsidRPr="00743905" w:rsidRDefault="00A54925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4472EDE1" w14:textId="77777777" w:rsidR="00A54925" w:rsidRPr="00743905" w:rsidRDefault="00A54925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9DEB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F74B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D78E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3E39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F02A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743905" w14:paraId="5B4AB6A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1699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AF8B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53+270</w:t>
            </w:r>
          </w:p>
          <w:p w14:paraId="5C1F37AB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32</w:t>
            </w:r>
            <w:r w:rsidRPr="00743905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8299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FB8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4642481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B94E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E2B1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75CC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D04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097C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1EE8928C" w14:textId="77777777" w:rsidR="00A54925" w:rsidRPr="00951746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951746">
              <w:rPr>
                <w:b/>
                <w:bCs/>
                <w:i/>
                <w:color w:val="000000"/>
                <w:sz w:val="20"/>
              </w:rPr>
              <w:t>Nesemnalizată pe teren.</w:t>
            </w:r>
          </w:p>
        </w:tc>
      </w:tr>
      <w:tr w:rsidR="00A54925" w:rsidRPr="00743905" w14:paraId="46BC1B2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4FC2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ACCD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54+000</w:t>
            </w:r>
          </w:p>
          <w:p w14:paraId="2CF920D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E4CA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04AF" w14:textId="77777777" w:rsidR="00A54925" w:rsidRPr="00743905" w:rsidRDefault="00A54925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04CA6540" w14:textId="77777777" w:rsidR="00A54925" w:rsidRPr="00743905" w:rsidRDefault="00A54925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FA27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82F5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D43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E1F9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FCCE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743905" w14:paraId="244C4D9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FA2B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0A47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2AA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E883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CB00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7792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FB32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57+400</w:t>
            </w:r>
          </w:p>
          <w:p w14:paraId="5E7FA13A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15C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0F64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743905" w14:paraId="5386637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60AA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2630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63+600</w:t>
            </w:r>
          </w:p>
          <w:p w14:paraId="39DBBD67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FA93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BEEE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  <w:p w14:paraId="59E38F05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9580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0B71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D3E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32CE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0166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A54925" w:rsidRPr="00743905" w14:paraId="6D4C389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D6E0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441D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68+900</w:t>
            </w:r>
          </w:p>
          <w:p w14:paraId="4F7CE639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02CF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7A77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Lunca Budieni -</w:t>
            </w:r>
          </w:p>
          <w:p w14:paraId="52201B1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5456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3612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0750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596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DB34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743905" w14:paraId="71078A5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3634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1CAB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934E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E03D" w14:textId="77777777" w:rsidR="00A54925" w:rsidRPr="00743905" w:rsidRDefault="00A54925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0C427A40" w14:textId="77777777" w:rsidR="00A54925" w:rsidRDefault="00A54925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A6EA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3</w:t>
            </w:r>
          </w:p>
          <w:p w14:paraId="7D084BA7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2E31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F6A0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366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3AC5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linia 3 tehnică în abatere</w:t>
            </w:r>
          </w:p>
        </w:tc>
      </w:tr>
      <w:tr w:rsidR="00A54925" w:rsidRPr="00743905" w14:paraId="5D0E64D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A963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1D33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E605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4C60" w14:textId="77777777" w:rsidR="00A54925" w:rsidRPr="00743905" w:rsidRDefault="00A54925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2589AA69" w14:textId="77777777" w:rsidR="00A54925" w:rsidRDefault="00A54925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4614" w14:textId="77777777" w:rsidR="00A54925" w:rsidRDefault="00A54925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13</w:t>
            </w:r>
          </w:p>
          <w:p w14:paraId="219C2F21" w14:textId="77777777" w:rsidR="00A54925" w:rsidRPr="00743905" w:rsidRDefault="00A54925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D1DC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F30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765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E289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4, 5 și 6  ân abatere</w:t>
            </w:r>
          </w:p>
        </w:tc>
      </w:tr>
      <w:tr w:rsidR="00A54925" w:rsidRPr="00743905" w14:paraId="25B82DA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08AA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0798" w14:textId="77777777" w:rsidR="00A54925" w:rsidRDefault="00A54925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4802" w14:textId="77777777" w:rsidR="00A54925" w:rsidRDefault="00A54925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3CE1" w14:textId="77777777" w:rsidR="00A54925" w:rsidRPr="00743905" w:rsidRDefault="00A54925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4D2380DE" w14:textId="77777777" w:rsidR="00A54925" w:rsidRDefault="00A54925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</w:t>
            </w:r>
            <w:r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ABAC" w14:textId="77777777" w:rsidR="00A54925" w:rsidRDefault="00A54925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14</w:t>
            </w:r>
          </w:p>
          <w:p w14:paraId="1BADDC53" w14:textId="77777777" w:rsidR="00A54925" w:rsidRPr="00743905" w:rsidRDefault="00A54925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12C6" w14:textId="77777777" w:rsidR="00A54925" w:rsidRPr="00743905" w:rsidRDefault="00A54925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1FBA" w14:textId="77777777" w:rsidR="00A54925" w:rsidRPr="00743905" w:rsidRDefault="00A54925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0EB1" w14:textId="77777777" w:rsidR="00A54925" w:rsidRPr="00743905" w:rsidRDefault="00A54925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7A44" w14:textId="77777777" w:rsidR="00A54925" w:rsidRDefault="00A54925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linia 1</w:t>
            </w:r>
          </w:p>
        </w:tc>
      </w:tr>
      <w:tr w:rsidR="00A54925" w:rsidRPr="00743905" w14:paraId="2573D57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A321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FC76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FBAE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20A0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48EE488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</w:t>
            </w:r>
            <w:r>
              <w:rPr>
                <w:b/>
                <w:bCs/>
                <w:color w:val="000000"/>
                <w:sz w:val="20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6769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27,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256C17B0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8E2F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7359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E1BE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09A5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8A4CDB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- 10.</w:t>
            </w:r>
          </w:p>
        </w:tc>
      </w:tr>
      <w:tr w:rsidR="00A54925" w:rsidRPr="00743905" w14:paraId="6D496644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3216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597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3F5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D803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Ec. Teodoroiu</w:t>
            </w:r>
          </w:p>
          <w:p w14:paraId="7BF79CEA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654BB53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002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6AD8B7F8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97F6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7D60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B0E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7BE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743905" w14:paraId="7EB18E6C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1E8A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53E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77+685</w:t>
            </w:r>
          </w:p>
          <w:p w14:paraId="348C6823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C89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A2A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Ec. Teodoroiu -</w:t>
            </w:r>
          </w:p>
          <w:p w14:paraId="2316555B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4D7D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8E8C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7E68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24B0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43AA" w14:textId="77777777" w:rsidR="00A54925" w:rsidRPr="00351657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A54925" w:rsidRPr="00743905" w14:paraId="691A5614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B1E1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ED43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0C2B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858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0CCA062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3D59C60D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C50D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00765E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40A1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3CCE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55EB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0338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743905" w14:paraId="50B7F79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3C32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1876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5FF4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DB7E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</w:t>
            </w:r>
            <w:r>
              <w:rPr>
                <w:b/>
                <w:bCs/>
                <w:color w:val="000000"/>
                <w:sz w:val="20"/>
              </w:rPr>
              <w:t>Meri</w:t>
            </w:r>
          </w:p>
          <w:p w14:paraId="3B08786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8BD7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3CA4861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9857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0ABC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B2EE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05C3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743905" w14:paraId="1F802A6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F97C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CD68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95+700</w:t>
            </w:r>
          </w:p>
          <w:p w14:paraId="5159F3E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F9E9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0A34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4BBB4D53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513A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035F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4388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8116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0A2C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743905" w14:paraId="38EC9E7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9066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65A2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96+250</w:t>
            </w:r>
          </w:p>
          <w:p w14:paraId="1ECDC3C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9D07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EE2F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7755657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3C9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7558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95B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A5FC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C071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19B46753" w14:textId="77777777" w:rsidR="00A54925" w:rsidRPr="003B409E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4925" w:rsidRPr="00743905" w14:paraId="5ED3EA6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0CDF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AD37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98+600</w:t>
            </w:r>
          </w:p>
          <w:p w14:paraId="14D2E788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09FE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6150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468F26A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F64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20E9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69E0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B17B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A64F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743905" w14:paraId="25FF016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8899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04A4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100+420</w:t>
            </w:r>
          </w:p>
          <w:p w14:paraId="1BBABDC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6C18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C140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3EE3A564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D1C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BBEE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691D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343D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AC34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5FA70887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4925" w:rsidRPr="00743905" w14:paraId="69D99E5A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B404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C5C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882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2B59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Lainici</w:t>
            </w:r>
          </w:p>
          <w:p w14:paraId="07B5B89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6178639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3154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771E5A6C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EB8D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660C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D4CB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41F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743905" w14:paraId="75DECCEC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E0CC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E6DA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930</w:t>
            </w:r>
          </w:p>
          <w:p w14:paraId="186CEC86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104+</w:t>
            </w:r>
            <w:r>
              <w:rPr>
                <w:b/>
                <w:bCs/>
                <w:color w:val="000000"/>
                <w:sz w:val="20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946B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882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 –</w:t>
            </w:r>
          </w:p>
          <w:p w14:paraId="045F9A8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0C6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F16B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810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6D10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ED4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A54925" w:rsidRPr="00743905" w14:paraId="07916034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72AA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EA8D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1ABB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6D45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  <w:p w14:paraId="559CDB23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liniile 1 și 2</w:t>
            </w:r>
          </w:p>
          <w:p w14:paraId="7D8FBD34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7EE3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0C27BD8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DBD9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C728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33A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96C1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743905" w14:paraId="11251E08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688E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FC3B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4BF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DEC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Strâmbuţa</w:t>
            </w:r>
          </w:p>
          <w:p w14:paraId="2BBC6968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762485B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632B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F2B508C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E24E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7CD6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07EB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849C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743905" w14:paraId="12F74E7C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C5B6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C8C9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8F8C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E778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3318B8DE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E10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765ED01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114A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1A20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1A16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9D6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Între km 84+000 şi călcâiul schimbătorului numărul 12 este porţiune închisă.</w:t>
            </w:r>
          </w:p>
        </w:tc>
      </w:tr>
      <w:tr w:rsidR="00A54925" w:rsidRPr="00743905" w14:paraId="04CC24AA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A006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C9C4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37E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484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73987779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5930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6692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CA9B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4E70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E606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Inclusiv peste schimbătorul numărul 22.</w:t>
            </w:r>
          </w:p>
        </w:tc>
      </w:tr>
      <w:tr w:rsidR="00A54925" w:rsidRPr="00743905" w14:paraId="01F4A0F5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2EE1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432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D617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2B50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78C0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2BAD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6216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79+510</w:t>
            </w:r>
          </w:p>
          <w:p w14:paraId="00F2E8D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7977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6E0C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Stație paralelogram. Afectează intrări - ieşiri la liniile 1 - 3 Cap X.</w:t>
            </w:r>
          </w:p>
        </w:tc>
      </w:tr>
      <w:tr w:rsidR="00A54925" w:rsidRPr="00743905" w14:paraId="5627EF62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9306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139D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54FD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376B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BE9E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7676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61A6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F828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E668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1-12 Cap X.</w:t>
            </w:r>
          </w:p>
        </w:tc>
      </w:tr>
      <w:tr w:rsidR="00A54925" w:rsidRPr="00743905" w14:paraId="354837E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6701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7A7C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E12E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7E8D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Petroşani </w:t>
            </w:r>
          </w:p>
          <w:p w14:paraId="03D49CBA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</w:t>
            </w:r>
            <w:r w:rsidRPr="00743905">
              <w:rPr>
                <w:b/>
                <w:bCs/>
                <w:color w:val="000000"/>
                <w:sz w:val="20"/>
              </w:rPr>
              <w:t xml:space="preserve"> 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 xml:space="preserve">B, </w:t>
            </w:r>
            <w:r>
              <w:rPr>
                <w:b/>
                <w:bCs/>
                <w:color w:val="000000"/>
                <w:sz w:val="20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</w:rPr>
              <w:t>9, 12</w:t>
            </w:r>
            <w:r>
              <w:rPr>
                <w:b/>
                <w:bCs/>
                <w:color w:val="000000"/>
                <w:sz w:val="20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3336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9F25577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8E92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56CB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AF3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D7F9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743905" w14:paraId="5B79F1A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BD6F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071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E1CA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DEB3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 Călători</w:t>
            </w:r>
          </w:p>
          <w:p w14:paraId="0A4F241D" w14:textId="77777777" w:rsidR="00A54925" w:rsidRPr="00D73778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</w:t>
            </w:r>
            <w:r>
              <w:rPr>
                <w:b/>
                <w:bCs/>
                <w:color w:val="000000"/>
                <w:sz w:val="20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3106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5C4A72E8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078F" w14:textId="77777777" w:rsidR="00A54925" w:rsidRPr="00D73778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CFD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461A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0DBD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743905" w14:paraId="7AA9C39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DC38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40AA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7807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55D8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2D3D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5B0C" w14:textId="77777777" w:rsidR="00A5492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A5B0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31F8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D98C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1-3 Cap Y.</w:t>
            </w:r>
          </w:p>
        </w:tc>
      </w:tr>
      <w:tr w:rsidR="00A54925" w:rsidRPr="00743905" w14:paraId="78A71C2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9CF3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0F97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CA40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F482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29EDF16D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A00A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2B2F7760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10 - 16,</w:t>
            </w:r>
          </w:p>
          <w:p w14:paraId="57036C40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20 - 24</w:t>
            </w:r>
          </w:p>
          <w:p w14:paraId="395CACF1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33635D49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9B28" w14:textId="77777777" w:rsidR="00A5492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F4A6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30BE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917B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D4C1F2E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liniile 1 - 12 abătute </w:t>
            </w:r>
          </w:p>
          <w:p w14:paraId="4C551F8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Cap Y.</w:t>
            </w:r>
          </w:p>
        </w:tc>
      </w:tr>
      <w:tr w:rsidR="00A54925" w:rsidRPr="00743905" w14:paraId="59EB0B7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51D9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BC89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B148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E501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2F5C4D0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D996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0824" w14:textId="77777777" w:rsidR="00A5492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0CD9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77+830</w:t>
            </w:r>
          </w:p>
          <w:p w14:paraId="1DFC9B0E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20BA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8C0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A54925" w:rsidRPr="00743905" w14:paraId="304A570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C347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359C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9211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5B55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Petroşani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608CBED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4A58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D376" w14:textId="77777777" w:rsidR="00A5492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FFE6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74+500</w:t>
            </w:r>
          </w:p>
          <w:p w14:paraId="0FE716F0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BCBF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B0C5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743905" w14:paraId="3D8ED42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4D43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DE60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78C9FD4F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CA3D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80D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6EE8B919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F8DA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BE4D" w14:textId="77777777" w:rsidR="00A5492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7A98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1FBD0545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D8B2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FA16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743905" w14:paraId="5DB5A4C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359D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8028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5A3E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E2F3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425969BB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02AC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7B857538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1 - 5 / 7</w:t>
            </w:r>
          </w:p>
          <w:p w14:paraId="49EEE58C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6CE8FD9B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03AB" w14:textId="77777777" w:rsidR="00A5492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8161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19F1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F2C4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F64163B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A54925" w:rsidRPr="00743905" w14:paraId="254B820D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7436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F024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7B9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C930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5AEE09E8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F074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96E9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63C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A74C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F3A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743905" w14:paraId="41294688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01C4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9C43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8AE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CF70" w14:textId="77777777" w:rsidR="00A54925" w:rsidRDefault="00A54925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Bănița -</w:t>
            </w:r>
          </w:p>
          <w:p w14:paraId="33E0C2A5" w14:textId="77777777" w:rsidR="00A54925" w:rsidRDefault="00A54925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Merișor </w:t>
            </w:r>
          </w:p>
          <w:p w14:paraId="50980E4E" w14:textId="77777777" w:rsidR="00A54925" w:rsidRDefault="00A54925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st. Merișor </w:t>
            </w:r>
          </w:p>
          <w:p w14:paraId="7469A26C" w14:textId="77777777" w:rsidR="00A54925" w:rsidRPr="00743905" w:rsidRDefault="00A54925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EC2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F1EE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EA90" w14:textId="77777777" w:rsidR="00A54925" w:rsidRDefault="00A54925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64+500</w:t>
            </w:r>
          </w:p>
          <w:p w14:paraId="44FB6B82" w14:textId="77777777" w:rsidR="00A54925" w:rsidRPr="004E7F11" w:rsidRDefault="00A54925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21DB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C146" w14:textId="77777777" w:rsidR="00A54925" w:rsidRDefault="00A54925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Fără inductori. </w:t>
            </w:r>
          </w:p>
          <w:p w14:paraId="165E77DE" w14:textId="77777777" w:rsidR="00A54925" w:rsidRPr="00743905" w:rsidRDefault="00A54925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743905" w14:paraId="6599FB15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A2CD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72AE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5FBE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D06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Baru Mare</w:t>
            </w:r>
          </w:p>
          <w:p w14:paraId="11417A67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6E61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între </w:t>
            </w:r>
          </w:p>
          <w:p w14:paraId="09F4321E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ax stație și </w:t>
            </w:r>
          </w:p>
          <w:p w14:paraId="7833692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2A6E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AFA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7C0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9F1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743905" w14:paraId="25A13C66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3F66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260B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1C6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B1C5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Pui -</w:t>
            </w:r>
          </w:p>
          <w:p w14:paraId="2B0CA810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2AF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B4E0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ADDF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38+600</w:t>
            </w:r>
          </w:p>
          <w:p w14:paraId="5F9A1C33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C8B7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D57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743905" w14:paraId="629FE4C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E18F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EFE1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36+100</w:t>
            </w:r>
          </w:p>
          <w:p w14:paraId="609A8F23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0A0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9AD8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 -</w:t>
            </w:r>
          </w:p>
          <w:p w14:paraId="6D592F8D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2152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0C3F" w14:textId="77777777" w:rsidR="00A5492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B557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860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6F98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743905" w14:paraId="0B24DBA7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4F81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DDF4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30+050</w:t>
            </w:r>
          </w:p>
          <w:p w14:paraId="7585CE87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F8AC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9A0E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6F02CE12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7136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1B61" w14:textId="77777777" w:rsidR="00A5492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2E4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6189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8A27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743905" w14:paraId="51297E27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5536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AD4A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E45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021E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2E461B21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9FD9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2006" w14:textId="77777777" w:rsidR="00A5492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580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DF53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5F80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743905" w14:paraId="467FE1EB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710A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626E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12+450</w:t>
            </w:r>
          </w:p>
          <w:p w14:paraId="0916C89E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00C8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D905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- </w:t>
            </w:r>
          </w:p>
          <w:p w14:paraId="7407388E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Băi și </w:t>
            </w:r>
          </w:p>
          <w:p w14:paraId="54119213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Călan Băi </w:t>
            </w:r>
          </w:p>
          <w:p w14:paraId="411DD1B9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727C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D571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141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6722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66C8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743905" w14:paraId="57B43062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D75A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6F83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C9E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AB64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Călan Băi</w:t>
            </w:r>
          </w:p>
          <w:p w14:paraId="3F8505CD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6795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415E9E5D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ax staţie şi </w:t>
            </w:r>
          </w:p>
          <w:p w14:paraId="65EE2A87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6796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F0F0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DC03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3B1A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închisă.</w:t>
            </w:r>
          </w:p>
        </w:tc>
      </w:tr>
      <w:tr w:rsidR="00A54925" w:rsidRPr="00743905" w14:paraId="5C4B4E0F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F492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5E2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F0B4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05A1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Băcia linia 2 directă </w:t>
            </w:r>
          </w:p>
          <w:p w14:paraId="4AF5BBF7" w14:textId="77777777" w:rsidR="00A54925" w:rsidRPr="00CD295A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E1B3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6A3E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9AAD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6+270</w:t>
            </w:r>
          </w:p>
          <w:p w14:paraId="5D81A3A1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4DF3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43C9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743905" w14:paraId="0B63C896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7FB2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BF3B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2608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D474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77AC2DEB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236A9106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685F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2392F28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137 -</w:t>
            </w:r>
          </w:p>
          <w:p w14:paraId="576E3194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D821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29E7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5A70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3429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743905" w14:paraId="27365B81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E51B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02A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3282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7267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67B5B6B4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412EF6B3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0CAA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3FE1B537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E88E" w14:textId="77777777" w:rsidR="00A54925" w:rsidRPr="0074390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66CD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B0CC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525C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743905" w14:paraId="7C431449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33A9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C565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75DA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14F1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62DA5F34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3F41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99FF" w14:textId="77777777" w:rsidR="00A5492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AF5D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79ED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2562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4782E17D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03115DCB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C47DF01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A54925" w:rsidRPr="00743905" w14:paraId="157E1489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2D15" w14:textId="77777777" w:rsidR="00A54925" w:rsidRPr="00743905" w:rsidRDefault="00A54925" w:rsidP="00A549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3C26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3626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406D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705A604C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477B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13 </w:t>
            </w:r>
          </w:p>
          <w:p w14:paraId="221C2DE6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2E199FD5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2815689A" w14:textId="77777777" w:rsidR="00A5492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9497" w14:textId="77777777" w:rsidR="00A54925" w:rsidRDefault="00A549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4AFC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6F20" w14:textId="77777777" w:rsidR="00A54925" w:rsidRPr="00743905" w:rsidRDefault="00A549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06B2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ED1E655" w14:textId="77777777" w:rsidR="00A54925" w:rsidRDefault="00A549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20E69474" w14:textId="77777777" w:rsidR="00A54925" w:rsidRPr="005905D7" w:rsidRDefault="00A54925" w:rsidP="00B773E9">
      <w:pPr>
        <w:spacing w:before="40" w:after="40" w:line="192" w:lineRule="auto"/>
        <w:ind w:right="57"/>
        <w:rPr>
          <w:b/>
          <w:sz w:val="20"/>
        </w:rPr>
      </w:pPr>
    </w:p>
    <w:p w14:paraId="2C4B2B60" w14:textId="77777777" w:rsidR="00A54925" w:rsidRDefault="00A54925" w:rsidP="00740BAB">
      <w:pPr>
        <w:pStyle w:val="Heading1"/>
        <w:spacing w:line="360" w:lineRule="auto"/>
      </w:pPr>
      <w:r>
        <w:t>LINIA 136</w:t>
      </w:r>
    </w:p>
    <w:p w14:paraId="5ACBD771" w14:textId="77777777" w:rsidR="00A54925" w:rsidRDefault="00A54925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54925" w14:paraId="1C5A1682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F486" w14:textId="77777777" w:rsidR="00A54925" w:rsidRDefault="00A54925" w:rsidP="00A549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96CB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A29E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5C11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500DDBC1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6450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9792BCD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2892300A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BDF0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4C8C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5EB8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73BC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7FEAA8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A54925" w14:paraId="0A5032B6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4D25" w14:textId="77777777" w:rsidR="00A54925" w:rsidRDefault="00A54925" w:rsidP="00A549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6F10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A4DC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6311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5A85402B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85EA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04D491D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8E9D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F5E7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711D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4957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6D16658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A54925" w14:paraId="03F33858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2371" w14:textId="77777777" w:rsidR="00A54925" w:rsidRDefault="00A54925" w:rsidP="00A549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9027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E371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0D29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0017D70F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02E9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B5681C8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B4AB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C3E4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A50C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8A94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F3FF6FD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A54925" w14:paraId="60E45F5C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3D8B" w14:textId="77777777" w:rsidR="00A54925" w:rsidRDefault="00A54925" w:rsidP="00A549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D277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F851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3A81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111C431A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044706EE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7AB4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C2D259A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7976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68BA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7EA3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0F99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40814A52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3326" w14:textId="77777777" w:rsidR="00A54925" w:rsidRDefault="00A54925" w:rsidP="00A549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13C4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194133AD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35DB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13BC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0ECF2D4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9F8F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0432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C470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C118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AFB3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623C5B23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14:paraId="28178834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0840" w14:textId="77777777" w:rsidR="00A54925" w:rsidRDefault="00A54925" w:rsidP="00A549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5EA1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4F75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16D7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7D7200F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8CC8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126AA61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F6ED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919A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A0ED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9816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1AA64B9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30E6FA27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A54925" w14:paraId="31DA7007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0B28" w14:textId="77777777" w:rsidR="00A54925" w:rsidRDefault="00A54925" w:rsidP="00A549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D652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EAFF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FEFE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1CD459E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953D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3302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9224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54AF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7CBE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8153D39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A54925" w14:paraId="5B07E6DF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787D" w14:textId="77777777" w:rsidR="00A54925" w:rsidRDefault="00A54925" w:rsidP="00A549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12DF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EF72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BAC3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86E9637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2585B1D8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7A99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7DFEBDD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648A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C127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9F6E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0385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55851132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E5E2" w14:textId="77777777" w:rsidR="00A54925" w:rsidRDefault="00A54925" w:rsidP="00A549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E605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1C44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3D5D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1DBD866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A310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EC17527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38EE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BB55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808D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5E71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B6D7E3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A54925" w14:paraId="2CF1BC7C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91BD" w14:textId="77777777" w:rsidR="00A54925" w:rsidRDefault="00A54925" w:rsidP="00A549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F30E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0913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DF18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D74503E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4107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2CC6869B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726B2B6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02A2D81F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D53C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2C92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E2B5" w14:textId="77777777" w:rsidR="00A54925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3BC1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D73AA7" w14:textId="77777777" w:rsidR="00A54925" w:rsidRDefault="00A54925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50D8B424" w14:textId="77777777" w:rsidR="00A54925" w:rsidRDefault="00A54925">
      <w:pPr>
        <w:spacing w:line="192" w:lineRule="auto"/>
        <w:ind w:right="57"/>
        <w:rPr>
          <w:sz w:val="20"/>
        </w:rPr>
      </w:pPr>
    </w:p>
    <w:p w14:paraId="44059C40" w14:textId="77777777" w:rsidR="00A54925" w:rsidRDefault="00A54925" w:rsidP="002A3C7A">
      <w:pPr>
        <w:pStyle w:val="Heading1"/>
        <w:spacing w:line="360" w:lineRule="auto"/>
      </w:pPr>
      <w:r>
        <w:t>LINIA 138</w:t>
      </w:r>
    </w:p>
    <w:p w14:paraId="26481765" w14:textId="77777777" w:rsidR="00A54925" w:rsidRDefault="00A54925" w:rsidP="00FE4C1D">
      <w:pPr>
        <w:pStyle w:val="Heading1"/>
        <w:spacing w:line="360" w:lineRule="auto"/>
        <w:rPr>
          <w:b w:val="0"/>
          <w:bCs w:val="0"/>
          <w:sz w:val="8"/>
        </w:rPr>
      </w:pPr>
      <w:r>
        <w:t>AMARADIA - BÂRSEŞTI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6"/>
        <w:gridCol w:w="2200"/>
        <w:gridCol w:w="869"/>
        <w:gridCol w:w="756"/>
        <w:gridCol w:w="869"/>
        <w:gridCol w:w="756"/>
        <w:gridCol w:w="2494"/>
      </w:tblGrid>
      <w:tr w:rsidR="00A54925" w14:paraId="1FC9EDA4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56DB" w14:textId="77777777" w:rsidR="00A54925" w:rsidRDefault="00A54925" w:rsidP="00A5492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EF3F" w14:textId="77777777" w:rsidR="00A54925" w:rsidRDefault="00A5492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0+840</w:t>
            </w:r>
          </w:p>
          <w:p w14:paraId="7F9CF5A3" w14:textId="77777777" w:rsidR="00A54925" w:rsidRDefault="00A5492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5F6E" w14:textId="77777777" w:rsidR="00A54925" w:rsidRPr="008B4C96" w:rsidRDefault="00A5492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EA7B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674D639F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BD08" w14:textId="77777777" w:rsidR="00A54925" w:rsidRDefault="00A54925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8F76" w14:textId="77777777" w:rsidR="00A54925" w:rsidRPr="008B4C96" w:rsidRDefault="00A5492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2375425" w14:textId="77777777" w:rsidR="00A54925" w:rsidRDefault="00A5492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FA3E4B5" w14:textId="77777777" w:rsidR="00A54925" w:rsidRPr="008B4C96" w:rsidRDefault="00A5492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E8B8" w14:textId="77777777" w:rsidR="00A54925" w:rsidRPr="007126D7" w:rsidRDefault="00A54925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EB1A314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1799190E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68F9" w14:textId="77777777" w:rsidR="00A54925" w:rsidRDefault="00A54925" w:rsidP="00A5492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DB5E" w14:textId="77777777" w:rsidR="00A54925" w:rsidRDefault="00A5492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1+600</w:t>
            </w:r>
          </w:p>
          <w:p w14:paraId="6ED586DA" w14:textId="77777777" w:rsidR="00A54925" w:rsidRDefault="00A5492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5402" w14:textId="77777777" w:rsidR="00A54925" w:rsidRPr="008B4C96" w:rsidRDefault="00A5492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791C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2C6523B4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85E2" w14:textId="77777777" w:rsidR="00A54925" w:rsidRDefault="00A54925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129C" w14:textId="77777777" w:rsidR="00A54925" w:rsidRPr="008B4C96" w:rsidRDefault="00A5492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D6EA68B" w14:textId="77777777" w:rsidR="00A54925" w:rsidRDefault="00A5492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8F7DAFD" w14:textId="77777777" w:rsidR="00A54925" w:rsidRPr="008B4C96" w:rsidRDefault="00A5492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1A78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A54925" w14:paraId="50E04973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EF0C" w14:textId="77777777" w:rsidR="00A54925" w:rsidRDefault="00A54925" w:rsidP="00A5492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8BB4" w14:textId="77777777" w:rsidR="00A54925" w:rsidRDefault="00A5492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6B42" w14:textId="77777777" w:rsidR="00A54925" w:rsidRPr="008B4C96" w:rsidRDefault="00A5492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87EA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73E6D3AD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9539279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2B43" w14:textId="77777777" w:rsidR="00A54925" w:rsidRDefault="00A54925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7B37431" w14:textId="77777777" w:rsidR="00A54925" w:rsidRDefault="00A54925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6740" w14:textId="77777777" w:rsidR="00A54925" w:rsidRPr="008B4C96" w:rsidRDefault="00A5492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7EEC801" w14:textId="77777777" w:rsidR="00A54925" w:rsidRDefault="00A5492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E7BD2B0" w14:textId="77777777" w:rsidR="00A54925" w:rsidRPr="008B4C96" w:rsidRDefault="00A5492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7B63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31, 30.</w:t>
            </w:r>
          </w:p>
        </w:tc>
      </w:tr>
      <w:tr w:rsidR="00A54925" w14:paraId="355A3850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9B5E" w14:textId="77777777" w:rsidR="00A54925" w:rsidRDefault="00A54925" w:rsidP="00A5492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2FC6" w14:textId="77777777" w:rsidR="00A54925" w:rsidRDefault="00A5492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BBD6" w14:textId="77777777" w:rsidR="00A54925" w:rsidRPr="008B4C96" w:rsidRDefault="00A5492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D2CB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26E16541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2FF6283C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 și</w:t>
            </w:r>
          </w:p>
          <w:p w14:paraId="1172536D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30, 31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36F7" w14:textId="77777777" w:rsidR="00A54925" w:rsidRDefault="00A54925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C048EAD" w14:textId="77777777" w:rsidR="00A54925" w:rsidRDefault="00A54925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60BB" w14:textId="77777777" w:rsidR="00A54925" w:rsidRPr="008B4C96" w:rsidRDefault="00A5492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8A5D6A0" w14:textId="77777777" w:rsidR="00A54925" w:rsidRDefault="00A5492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D279928" w14:textId="77777777" w:rsidR="00A54925" w:rsidRPr="008B4C96" w:rsidRDefault="00A5492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75FE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17, 31, 30, 26.</w:t>
            </w:r>
          </w:p>
        </w:tc>
      </w:tr>
    </w:tbl>
    <w:p w14:paraId="612F20E4" w14:textId="77777777" w:rsidR="00A54925" w:rsidRDefault="00A54925">
      <w:pPr>
        <w:tabs>
          <w:tab w:val="left" w:pos="4320"/>
        </w:tabs>
        <w:rPr>
          <w:sz w:val="20"/>
        </w:rPr>
      </w:pPr>
    </w:p>
    <w:p w14:paraId="0CF5CCD9" w14:textId="77777777" w:rsidR="00A54925" w:rsidRDefault="00A54925" w:rsidP="00C83010">
      <w:pPr>
        <w:pStyle w:val="Heading1"/>
        <w:spacing w:line="360" w:lineRule="auto"/>
      </w:pPr>
      <w:r>
        <w:t>LINIA 143</w:t>
      </w:r>
    </w:p>
    <w:p w14:paraId="4CC052BC" w14:textId="77777777" w:rsidR="00A54925" w:rsidRDefault="00A54925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A54925" w14:paraId="3772357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CF17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6232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03A704E4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4185" w14:textId="77777777" w:rsidR="00A54925" w:rsidRPr="00984839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68FB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5B91A9D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99B5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6FB9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E42D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4F44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B108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1AD844C5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75D2EA44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14:paraId="62904F8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7BA2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BD2F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8AEA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20D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355D2FFA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490F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A9FA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BA60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70A0FDEB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02C0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6C9F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BBBE6C1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A54925" w14:paraId="45952A2E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F0F1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33E7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0367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622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EE7726A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401D3209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61E8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C491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CCDD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0F7DFA21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6E2C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71F0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4BEA04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185D6F87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538C39E0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14:paraId="2A23CCA2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FE75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7683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7FA5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A0C1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598CE5A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1C0E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10DF1E6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A97F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35AB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BFDE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889B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617DCD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A54925" w14:paraId="3B112C64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2E4E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3CCE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75D7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8C20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CBD8B5B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F2E8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64E87BF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7F94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3EC2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8B31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B43C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1C4F0B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A54925" w14:paraId="13F2FF83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D88A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E24C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7858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8FD3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EBC72E9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25A4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15DEBFC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B32C923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0C19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EBE4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7307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AE48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5CD8B8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A54925" w14:paraId="0A432467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F0F2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6223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93AF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788A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064296A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94D5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E7B9A9A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6E6DD02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987B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58D0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EAE4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2A09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9362D4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A54925" w14:paraId="1AB0A9C7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3E89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F3AD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E886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2AC2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625124B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9B78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4C8045D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685C3F58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35F711D3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627392FB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06DAA465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CE157D0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BF284FA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506C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24C4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2B66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CABD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94709B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A54925" w14:paraId="5F3060B1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E501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0332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78F8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99D6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E45751E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D996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0A6A3998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377D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83E2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6E42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CF2A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735B66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7B86030F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A54925" w14:paraId="2383F698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4515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2E36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C9EC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49B0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568AE71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0629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B6E15F4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2148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B9E0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7D72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6BA9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6D05CA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A54925" w14:paraId="72EE989B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E164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6756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15F2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DE99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C9D6CD2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9AF0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498E3B2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FCE8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1092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850A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757F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8E7111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2B944A2E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A54925" w14:paraId="5434A978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609A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DC2C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50DD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EFB3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4AC6F74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B5A5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2114233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6E66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3105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7138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5A78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89815D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A54925" w14:paraId="5E6530FF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54E3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3859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646D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AF59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C65A5A7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B39D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4474D81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3E74FB93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F93B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17E3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35EE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DCD4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DB8408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A54925" w14:paraId="631AF18A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9DD8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674C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A3F3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9D35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2A9E4B9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91AD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5B99F73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AD29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C215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5E58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3114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8AC7AD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A54925" w14:paraId="37FBAAF3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3618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ECF7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AD0D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A629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0AD55F3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2A0F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17A5790A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42212436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1292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348B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999B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925E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C50FCB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A54925" w14:paraId="5B87E000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FBB3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F08B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01A0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3E00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0346EE7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52C9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1367ABB5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0B8F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2765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1B3E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F34A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9E2895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A54925" w14:paraId="072DBD46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5438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9142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4B31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9C2C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24A2A1D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6431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E96747B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CFF73DE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D5C1" w14:textId="77777777" w:rsidR="00A54925" w:rsidRPr="00B53EFA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193D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27FA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948A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632921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A54925" w14:paraId="017216E0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C83A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0979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4DD6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D8BF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B85CE3B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AC23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E99A8D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D2E9" w14:textId="77777777" w:rsidR="00A54925" w:rsidRPr="00B53EFA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1D9E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22AC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E605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69CAD2C9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46AD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1046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1FF7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1058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B17FEBF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CC1E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674F92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887B" w14:textId="77777777" w:rsidR="00A54925" w:rsidRPr="00B53EFA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94A6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8677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34C3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51FAFF80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60D5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8FDD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EBE0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BB01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C56EBE8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F540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C618D83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BEC4" w14:textId="77777777" w:rsidR="00A54925" w:rsidRPr="00B53EFA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5FDD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6219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377E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64B185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A54925" w14:paraId="5A5F20FE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B695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26E1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5AC9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8AB8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4166312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AC84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E5E0AE9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8D56703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7DDD93CF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87C7578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4D72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C185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BA25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0B6F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7F940B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A54925" w14:paraId="11943AF2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968E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76BE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7ACD107D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97D4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62C6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1BC14011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82A6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F62A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9DA0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B9F8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5DCB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14:paraId="5B2C2E5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15AD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7DCA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75D8969B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AB8D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01C9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A115363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CEDD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BC37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7235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2821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61C4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E665B4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73D8B1DC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14:paraId="59F5E6D2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D5B0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941B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C17A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2DDA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10CD770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DC53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20B7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C7AC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4C0DFE5B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BFFA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A845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6C3FB9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40D58256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14:paraId="28CBBF05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EE5D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4B16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7B03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EAC5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E1C68C0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12EB57C8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58D0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54C31680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1EC4" w14:textId="77777777" w:rsidR="00A54925" w:rsidRPr="00B53EFA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1F1E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9A8A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7566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44557B7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EB20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E8F7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2A5E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1B70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0204F83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1297146F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9082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AF2E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5D64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8B75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084E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0C79325B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6A0F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9586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E184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4266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00EF470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14B3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F0B7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9437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4F2FE602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C75F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6FE4" w14:textId="77777777" w:rsidR="00A54925" w:rsidRPr="006611B7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A54925" w14:paraId="52D8A38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8D33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A395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3C8684F6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B8B2" w14:textId="77777777" w:rsidR="00A54925" w:rsidRPr="00984839" w:rsidRDefault="00A5492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4AA6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8ED8ECF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6023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D664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6C3B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EC3A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384C" w14:textId="77777777" w:rsidR="00A54925" w:rsidRPr="003B25AA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4925" w14:paraId="1E536E1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9622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8E9E" w14:textId="77777777" w:rsidR="00A54925" w:rsidRPr="00CB3DC4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26FDE4F8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BFF4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E6E2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8632DA9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AA20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5F85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5F9D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CBE6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036F" w14:textId="77777777" w:rsidR="00A54925" w:rsidRPr="00CB3DC4" w:rsidRDefault="00A54925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24A7ABD" w14:textId="77777777" w:rsidR="00A54925" w:rsidRPr="00F11CE2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62EFC764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5980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419D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1421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1CA4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43679393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779539A1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BD6A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CFF62F4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DD25" w14:textId="77777777" w:rsidR="00A54925" w:rsidRPr="00B53EFA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9841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B7D9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EF8D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49846AEB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38FF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572B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DFDF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19EB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04043726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5A10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7BFE68F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7FCF87C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5ED55C53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A43CD98" w14:textId="77777777" w:rsidR="00A54925" w:rsidRPr="00260477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1A35" w14:textId="77777777" w:rsidR="00A54925" w:rsidRPr="00B53EFA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42DE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E96E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164D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2A5825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A54925" w14:paraId="0248CAC9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8D4A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3A82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52FC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6B82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7512B86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9097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D3B0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D0D2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2492BF83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D969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5C4C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472FB091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0B95862B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A54925" w14:paraId="444A3B11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261C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D6A5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3397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CB73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23E5B8F9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E9CB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B16F991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344D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34EF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68D4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42BE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A54925" w14:paraId="1D13102E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DAAB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D266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1E896BB2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60EF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7F6D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13E940D5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7668E2BF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0CFC282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B84A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B82A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EF77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514A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7267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CBB02F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4A32E1F3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A54925" w14:paraId="7B275DC2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7392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B774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2B10AA18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231A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61C1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1A1003A1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FB25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BB77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BC57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360A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EEB5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14:paraId="68D924E6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CAAC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F13D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9950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57F8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790FB0FD" w14:textId="77777777" w:rsidR="00A54925" w:rsidRDefault="00A54925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6A05C954" w14:textId="77777777" w:rsidR="00A54925" w:rsidRDefault="00A54925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793F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57D6F02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62CA" w14:textId="77777777" w:rsidR="00A54925" w:rsidRPr="00B53EFA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A8AA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4DF5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A5CA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66EA681A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88AF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8874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10588CC1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8DF3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61D7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68A5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5F3B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1362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4BDF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AFD5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14:paraId="6CDEF876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9299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D9A9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1FAD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36A5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5FD82916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02AD2655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47A44F97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1CFE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7FAEB2E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1250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4F4B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CDFB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F8F1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639685B8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A893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E3D9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28C2CA82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AC6D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AB36" w14:textId="77777777" w:rsidR="00A54925" w:rsidRDefault="00A54925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19C0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9A24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242D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CF07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22FA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14:paraId="4F000E5B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C6D4" w14:textId="77777777" w:rsidR="00A54925" w:rsidRDefault="00A54925" w:rsidP="00A549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6479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24F0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E0C1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301B3696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F69B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C46512E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10A52662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3AD2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4D20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9F5D" w14:textId="77777777" w:rsidR="00A54925" w:rsidRPr="00984839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8B59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86C9FE" w14:textId="77777777" w:rsidR="00A54925" w:rsidRDefault="00A549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5033A747" w14:textId="77777777" w:rsidR="00A54925" w:rsidRDefault="00A54925">
      <w:pPr>
        <w:spacing w:after="40" w:line="192" w:lineRule="auto"/>
        <w:ind w:right="57"/>
        <w:rPr>
          <w:sz w:val="20"/>
        </w:rPr>
      </w:pPr>
    </w:p>
    <w:p w14:paraId="0073BCD3" w14:textId="77777777" w:rsidR="00A54925" w:rsidRDefault="00A54925" w:rsidP="00EF6A64">
      <w:pPr>
        <w:pStyle w:val="Heading1"/>
        <w:spacing w:line="360" w:lineRule="auto"/>
      </w:pPr>
      <w:r>
        <w:t>LINIA 144</w:t>
      </w:r>
    </w:p>
    <w:p w14:paraId="731FA9F7" w14:textId="77777777" w:rsidR="00A54925" w:rsidRDefault="00A54925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A54925" w14:paraId="19BBAFE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553B" w14:textId="77777777" w:rsidR="00A54925" w:rsidRDefault="00A54925" w:rsidP="00A549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780C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355C465E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4E1B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2000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11970B4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4E8E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7B07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6787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716B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0BBB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6BB9FA7E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58CBB3C0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A54925" w14:paraId="3ED0AE1C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307D" w14:textId="77777777" w:rsidR="00A54925" w:rsidRDefault="00A54925" w:rsidP="00A549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1EE0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4DB1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62B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21967B46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F004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9D26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9085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477D36BA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5384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AF8A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F5C3100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A54925" w14:paraId="21795F9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2B3B" w14:textId="77777777" w:rsidR="00A54925" w:rsidRDefault="00A54925" w:rsidP="00A549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6614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D977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A004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AEDA7F9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7A51D239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BB96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2C1B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CDA3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37F8F182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D57A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8D93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26A31B98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5A664BDE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14:paraId="3E4F031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D276" w14:textId="77777777" w:rsidR="00A54925" w:rsidRDefault="00A54925" w:rsidP="00A549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D1F4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7CB9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7B15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E849F1C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BDC7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5F55583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2A61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9005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0646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B260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1EEBF5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A54925" w14:paraId="701BFC4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C1E7" w14:textId="77777777" w:rsidR="00A54925" w:rsidRDefault="00A54925" w:rsidP="00A549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A35E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2F14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FB9E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C989EB5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7C71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E6BCA1A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131F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77A3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66DC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B3B4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F9D98E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A54925" w14:paraId="167D9710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BB2E" w14:textId="77777777" w:rsidR="00A54925" w:rsidRDefault="00A54925" w:rsidP="00A549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C4EE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A39F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D757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8BBF082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8524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3E2E8EB8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FE1D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6D23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9FF2" w14:textId="77777777" w:rsidR="00A54925" w:rsidRPr="00984839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E4A7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A54925" w14:paraId="4BA06861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03B9" w14:textId="77777777" w:rsidR="00A54925" w:rsidRDefault="00A54925" w:rsidP="00A549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B1EA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3274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5AD0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DAAD321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4C3D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4E3A34A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33B6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A130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80A2" w14:textId="77777777" w:rsidR="00A54925" w:rsidRPr="00984839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AAA7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52C6C5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A54925" w14:paraId="557890C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31E5" w14:textId="77777777" w:rsidR="00A54925" w:rsidRDefault="00A54925" w:rsidP="00A549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042B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C7A0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3571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E1A149A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4F01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004CB54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3A00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B571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86AB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3E11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A7D3E4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A54925" w14:paraId="541547B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9F39" w14:textId="77777777" w:rsidR="00A54925" w:rsidRDefault="00A54925" w:rsidP="00A549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1663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B526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3CD5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DF6A2E7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4491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F5767EA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2B70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40B3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0B24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1E26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8568E0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A54925" w14:paraId="7F8412D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334B" w14:textId="77777777" w:rsidR="00A54925" w:rsidRDefault="00A54925" w:rsidP="00A549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93F8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751F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12E9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10F36A9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A5D9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6D72F02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0833038C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281BBE98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4B6B918E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8BBC13C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55F11408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C9A4CDA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07C8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7386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BCC9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5472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9162B1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A54925" w14:paraId="6587AA0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9E13" w14:textId="77777777" w:rsidR="00A54925" w:rsidRDefault="00A54925" w:rsidP="00A549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070F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A138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A1DC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2873775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68BC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229B6FC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AE59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6D23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CBA1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B940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CCBD51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A54925" w14:paraId="5242BD7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09E9" w14:textId="77777777" w:rsidR="00A54925" w:rsidRDefault="00A54925" w:rsidP="00A549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FACD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4511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78AA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43BE347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0C9B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9324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9716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D3A6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6B09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97090B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A54925" w14:paraId="2DD2DE74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6416" w14:textId="77777777" w:rsidR="00A54925" w:rsidRDefault="00A54925" w:rsidP="00A549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8D9E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8FE9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A940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607BA4A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9202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9282A93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4F606B3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A477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6636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FE8F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7EBB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0E8A0D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A54925" w14:paraId="0679B6D0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D7CB" w14:textId="77777777" w:rsidR="00A54925" w:rsidRDefault="00A54925" w:rsidP="00A549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3D72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08D2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21EC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8D25F6F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F32C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B4D4A0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B859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E6FA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01F4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AE4E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2AD5586F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0030" w14:textId="77777777" w:rsidR="00A54925" w:rsidRDefault="00A54925" w:rsidP="00A549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F4E0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FB21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254F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6DB3F82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4926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A3186F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4E2B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7435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CBA7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9A90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7B9CB316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7729" w14:textId="77777777" w:rsidR="00A54925" w:rsidRDefault="00A54925" w:rsidP="00A549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3BC2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4F7B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D889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7DFB1BF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CC25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54E8686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AFC7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2AC0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F034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B64F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E0D01C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A54925" w14:paraId="5C905298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4901" w14:textId="77777777" w:rsidR="00A54925" w:rsidRDefault="00A54925" w:rsidP="00A549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8880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67DF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B9E4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1EA3E8A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FE63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0C4F607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F1F511E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6F77DF49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4BDE93B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640F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754E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13B7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4046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A4B3BE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A54925" w14:paraId="12F94ACF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7181" w14:textId="77777777" w:rsidR="00A54925" w:rsidRDefault="00A54925" w:rsidP="00A549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2500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18704140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FC55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18AD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27E38FD9" w14:textId="77777777" w:rsidR="00A54925" w:rsidRPr="00B61351" w:rsidRDefault="00A54925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39FE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AE06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F378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33E2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5784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14:paraId="43FA0600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9163" w14:textId="77777777" w:rsidR="00A54925" w:rsidRDefault="00A54925" w:rsidP="00A549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408F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6D44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9B56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45661B4B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D90B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0860822C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792B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66C0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9E9C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6564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84994D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A54925" w14:paraId="5D5A85C4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FE79" w14:textId="77777777" w:rsidR="00A54925" w:rsidRDefault="00A54925" w:rsidP="00A549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44F1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BB5A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3174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122E0D1B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0BB96FBF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A8EF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85DBBA9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E5EA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F93A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2140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2719693E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913B" w14:textId="77777777" w:rsidR="00A54925" w:rsidRDefault="00A54925" w:rsidP="00A549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8D41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2061C42B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5905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05E3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05A98C9E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30E2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E5443BD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8A3E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4B9B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6668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14:paraId="16B25F52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319D" w14:textId="77777777" w:rsidR="00A54925" w:rsidRDefault="00A54925" w:rsidP="00A549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0F75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00C8B08F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0224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EEA8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64F05E43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0D83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0DC4297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7932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1A93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6813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4925" w14:paraId="47BD9F02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8C07" w14:textId="77777777" w:rsidR="00A54925" w:rsidRDefault="00A54925" w:rsidP="00A549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CE13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130D671A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0CC4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7726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1C06AC45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A723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517BBEA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BD74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BC85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08B1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D1347FD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A54925" w14:paraId="27FB5161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F15C" w14:textId="77777777" w:rsidR="00A54925" w:rsidRDefault="00A54925" w:rsidP="00A549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23E6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4857015A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A885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D374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FA8DA84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B777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432554F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5B98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89EB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E2F4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14:paraId="058C796E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CC8E" w14:textId="77777777" w:rsidR="00A54925" w:rsidRDefault="00A54925" w:rsidP="00A549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4704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3FCA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1255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6AF21A92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4F1E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ED22A4F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1FADEE92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10A8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F104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2D8D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40E2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25DC97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A54925" w14:paraId="505BDAE3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2C00" w14:textId="77777777" w:rsidR="00A54925" w:rsidRDefault="00A54925" w:rsidP="00A549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014D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9FD8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F622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804C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3203A686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51181E06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2544A0A0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54D2E8CC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A39CFAC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56E0D319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4937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8260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439D" w14:textId="77777777" w:rsidR="00A54925" w:rsidRPr="00DA0087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B45A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E7C420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6EE91971" w14:textId="77777777" w:rsidR="00A54925" w:rsidRDefault="00A54925">
      <w:pPr>
        <w:spacing w:before="40" w:line="192" w:lineRule="auto"/>
        <w:ind w:right="57"/>
        <w:rPr>
          <w:sz w:val="20"/>
        </w:rPr>
      </w:pPr>
    </w:p>
    <w:p w14:paraId="3626BABF" w14:textId="77777777" w:rsidR="00A54925" w:rsidRDefault="00A54925" w:rsidP="00E56A6A">
      <w:pPr>
        <w:pStyle w:val="Heading1"/>
        <w:spacing w:line="360" w:lineRule="auto"/>
      </w:pPr>
      <w:r>
        <w:t>LINIA 200</w:t>
      </w:r>
    </w:p>
    <w:p w14:paraId="06D70725" w14:textId="77777777" w:rsidR="00A54925" w:rsidRDefault="00A54925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54925" w14:paraId="39E7388D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D8D5" w14:textId="77777777" w:rsidR="00A54925" w:rsidRDefault="00A54925" w:rsidP="006F146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145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3557E5A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348B" w14:textId="77777777" w:rsidR="00A54925" w:rsidRPr="00032DF2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60A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Orăştie -</w:t>
            </w:r>
          </w:p>
          <w:p w14:paraId="439DF4A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B2E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90D8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9B4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531C4FA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8C3E" w14:textId="77777777" w:rsidR="00A54925" w:rsidRPr="00032DF2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E072" w14:textId="77777777" w:rsidR="00A54925" w:rsidRPr="00F716C0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Semnalizate ca limitare de viteză.</w:t>
            </w:r>
          </w:p>
        </w:tc>
      </w:tr>
      <w:tr w:rsidR="00A54925" w14:paraId="06FAAB81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57DB" w14:textId="77777777" w:rsidR="00A54925" w:rsidRDefault="00A54925" w:rsidP="006F146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563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488+054</w:t>
            </w:r>
          </w:p>
          <w:p w14:paraId="59AC0D9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27B5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1A0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Mintia -</w:t>
            </w:r>
          </w:p>
          <w:p w14:paraId="50955F2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2DA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85FA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B7C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9C11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050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A54925" w14:paraId="54E1EED0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16EE" w14:textId="77777777" w:rsidR="00A54925" w:rsidRDefault="00A54925" w:rsidP="006F146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8299" w14:textId="77777777" w:rsidR="00A54925" w:rsidRDefault="00A54925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474D1521" w14:textId="77777777" w:rsidR="00A54925" w:rsidRDefault="00A54925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5BE4" w14:textId="77777777" w:rsidR="00A54925" w:rsidRDefault="00A54925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2FEB" w14:textId="77777777" w:rsidR="00A54925" w:rsidRDefault="00A54925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 –</w:t>
            </w:r>
          </w:p>
          <w:p w14:paraId="0335080B" w14:textId="77777777" w:rsidR="00A54925" w:rsidRDefault="00A54925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2DEB" w14:textId="77777777" w:rsidR="00A54925" w:rsidRDefault="00A54925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5263" w14:textId="77777777" w:rsidR="00A54925" w:rsidRDefault="00A54925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6B6A" w14:textId="77777777" w:rsidR="00A54925" w:rsidRDefault="00A54925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193EBE57" w14:textId="77777777" w:rsidR="00A54925" w:rsidRDefault="00A54925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DAC3" w14:textId="77777777" w:rsidR="00A54925" w:rsidRDefault="00A54925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256F" w14:textId="77777777" w:rsidR="00A54925" w:rsidRDefault="00A54925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A54925" w14:paraId="2084FB33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7315" w14:textId="77777777" w:rsidR="00A54925" w:rsidRDefault="00A54925" w:rsidP="006F146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DE7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3A0C91F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35FB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86B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24F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4B87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5E4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64CC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C22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54925" w14:paraId="72247853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A87F" w14:textId="77777777" w:rsidR="00A54925" w:rsidRDefault="00A54925" w:rsidP="006F146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E93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2EC9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B14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FB7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801B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8C7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7E0F600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0D85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7AB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54925" w14:paraId="221A756C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EAAE" w14:textId="77777777" w:rsidR="00A54925" w:rsidRDefault="00A54925" w:rsidP="006F146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1005" w14:textId="77777777" w:rsidR="00A54925" w:rsidRDefault="00A5492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0B335E92" w14:textId="77777777" w:rsidR="00A54925" w:rsidRDefault="00A5492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B6D8" w14:textId="77777777" w:rsidR="00A54925" w:rsidRDefault="00A54925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51F6" w14:textId="77777777" w:rsidR="00A54925" w:rsidRDefault="00A54925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2DDF" w14:textId="77777777" w:rsidR="00A54925" w:rsidRDefault="00A5492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A63E" w14:textId="77777777" w:rsidR="00A54925" w:rsidRDefault="00A54925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7763" w14:textId="77777777" w:rsidR="00A54925" w:rsidRDefault="00A5492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25F9C2CB" w14:textId="77777777" w:rsidR="00A54925" w:rsidRDefault="00A5492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B791" w14:textId="77777777" w:rsidR="00A54925" w:rsidRDefault="00A54925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1D00" w14:textId="77777777" w:rsidR="00A54925" w:rsidRDefault="00A54925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54925" w14:paraId="42182DA1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83B4" w14:textId="77777777" w:rsidR="00A54925" w:rsidRDefault="00A54925" w:rsidP="006F146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779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D429" w14:textId="77777777" w:rsidR="00A54925" w:rsidRPr="00032DF2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049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Zam</w:t>
            </w:r>
          </w:p>
          <w:p w14:paraId="26D894B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D5D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EDDE3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A04C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65E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A7D7" w14:textId="77777777" w:rsidR="00A54925" w:rsidRPr="00032DF2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90E2" w14:textId="77777777" w:rsidR="00A54925" w:rsidRPr="00F716C0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54925" w14:paraId="1B71AC56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5953" w14:textId="77777777" w:rsidR="00A54925" w:rsidRDefault="00A54925" w:rsidP="006F146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84D7" w14:textId="77777777" w:rsidR="00A54925" w:rsidRDefault="00A54925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548+595</w:t>
            </w:r>
          </w:p>
          <w:p w14:paraId="15FB1515" w14:textId="77777777" w:rsidR="00A54925" w:rsidRDefault="00A54925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8C76" w14:textId="77777777" w:rsidR="00A54925" w:rsidRDefault="00A54925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6FCC" w14:textId="77777777" w:rsidR="00A54925" w:rsidRDefault="00A54925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Săvîrșin -</w:t>
            </w:r>
          </w:p>
          <w:p w14:paraId="3966B249" w14:textId="77777777" w:rsidR="00A54925" w:rsidRDefault="00A54925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77CE" w14:textId="77777777" w:rsidR="00A54925" w:rsidRDefault="00A54925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F925" w14:textId="77777777" w:rsidR="00A54925" w:rsidRDefault="00A54925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DC14" w14:textId="77777777" w:rsidR="00A54925" w:rsidRDefault="00A54925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548+595</w:t>
            </w:r>
          </w:p>
          <w:p w14:paraId="13BBCABA" w14:textId="77777777" w:rsidR="00A54925" w:rsidRDefault="00A54925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04C8" w14:textId="77777777" w:rsidR="00A54925" w:rsidRDefault="00A54925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43DF" w14:textId="77777777" w:rsidR="00A54925" w:rsidRDefault="00A54925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54925" w14:paraId="4A44A4AD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2F6A" w14:textId="77777777" w:rsidR="00A54925" w:rsidRDefault="00A54925" w:rsidP="006F146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DCFD" w14:textId="77777777" w:rsidR="00A54925" w:rsidRDefault="00A5492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236A838B" w14:textId="77777777" w:rsidR="00A54925" w:rsidRDefault="00A5492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36B9" w14:textId="77777777" w:rsidR="00A54925" w:rsidRDefault="00A5492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3F22" w14:textId="77777777" w:rsidR="00A54925" w:rsidRDefault="00A54925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21EFD2B8" w14:textId="77777777" w:rsidR="00A54925" w:rsidRDefault="00A54925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AEBE" w14:textId="77777777" w:rsidR="00A54925" w:rsidRDefault="00A5492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76F4" w14:textId="77777777" w:rsidR="00A54925" w:rsidRDefault="00A5492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56DD" w14:textId="77777777" w:rsidR="00A54925" w:rsidRDefault="00A5492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4F86" w14:textId="77777777" w:rsidR="00A54925" w:rsidRDefault="00A5492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AF9A" w14:textId="77777777" w:rsidR="00A54925" w:rsidRDefault="00A54925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66E52E5" w14:textId="77777777" w:rsidR="00A54925" w:rsidRDefault="00A54925" w:rsidP="00623FF6">
      <w:pPr>
        <w:spacing w:before="40" w:after="40" w:line="192" w:lineRule="auto"/>
        <w:ind w:right="57"/>
      </w:pPr>
    </w:p>
    <w:p w14:paraId="3AFF17B4" w14:textId="77777777" w:rsidR="00A54925" w:rsidRDefault="00A54925" w:rsidP="006D4098">
      <w:pPr>
        <w:pStyle w:val="Heading1"/>
        <w:spacing w:line="360" w:lineRule="auto"/>
      </w:pPr>
      <w:r>
        <w:t>LINIA 201</w:t>
      </w:r>
    </w:p>
    <w:p w14:paraId="673D1726" w14:textId="77777777" w:rsidR="00A54925" w:rsidRDefault="00A54925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A54925" w14:paraId="40D2355B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06F0" w14:textId="77777777" w:rsidR="00A54925" w:rsidRDefault="00A54925" w:rsidP="00A5492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01E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BC4E" w14:textId="77777777" w:rsidR="00A54925" w:rsidRPr="00C937B4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AC3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2B04967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4C9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74E2E0A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maca-</w:t>
            </w:r>
          </w:p>
          <w:p w14:paraId="3ED1F99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zul extrem</w:t>
            </w:r>
          </w:p>
          <w:p w14:paraId="18608D8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BAC1" w14:textId="77777777" w:rsidR="00A54925" w:rsidRPr="00C937B4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937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4CD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9075" w14:textId="77777777" w:rsidR="00A54925" w:rsidRPr="00C937B4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87A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2A1AF1AF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C64A" w14:textId="77777777" w:rsidR="00A54925" w:rsidRDefault="00A54925" w:rsidP="00A5492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E3B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C837" w14:textId="77777777" w:rsidR="00A54925" w:rsidRPr="00C937B4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B7C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56DA1AC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F07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B0F850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62A8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CB6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134E" w14:textId="77777777" w:rsidR="00A54925" w:rsidRPr="00C937B4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50B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3AF50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D6878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şi 10.</w:t>
            </w:r>
          </w:p>
        </w:tc>
      </w:tr>
      <w:tr w:rsidR="00A54925" w14:paraId="3D8CC4E4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88BC" w14:textId="77777777" w:rsidR="00A54925" w:rsidRDefault="00A54925" w:rsidP="00A5492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7D0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0CA6" w14:textId="77777777" w:rsidR="00A54925" w:rsidRPr="00C937B4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2D9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79AE12A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B8B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773A1E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5825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42E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925A" w14:textId="77777777" w:rsidR="00A54925" w:rsidRPr="00C937B4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58E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75B1DA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</w:tbl>
    <w:p w14:paraId="5C6A2E07" w14:textId="77777777" w:rsidR="00A54925" w:rsidRPr="003012FC" w:rsidRDefault="00A54925">
      <w:pPr>
        <w:spacing w:before="40" w:after="40" w:line="192" w:lineRule="auto"/>
        <w:ind w:right="57"/>
      </w:pPr>
    </w:p>
    <w:p w14:paraId="6A1C2DA8" w14:textId="77777777" w:rsidR="00A54925" w:rsidRDefault="00A54925" w:rsidP="00C53936">
      <w:pPr>
        <w:pStyle w:val="Heading1"/>
        <w:spacing w:line="360" w:lineRule="auto"/>
      </w:pPr>
      <w:r>
        <w:t>LINIA 202 A</w:t>
      </w:r>
    </w:p>
    <w:p w14:paraId="56108077" w14:textId="77777777" w:rsidR="00A54925" w:rsidRDefault="00A54925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A54925" w14:paraId="70843897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276D" w14:textId="77777777" w:rsidR="00A54925" w:rsidRDefault="00A54925" w:rsidP="00A5492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646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9B28" w14:textId="77777777" w:rsidR="00A54925" w:rsidRPr="00874940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424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2AC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86F183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B140" w14:textId="77777777" w:rsidR="00A54925" w:rsidRPr="0048429E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429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B1B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FF5F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87F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1D, 2D şi 3D.</w:t>
            </w:r>
          </w:p>
        </w:tc>
      </w:tr>
      <w:tr w:rsidR="00A54925" w14:paraId="14125847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F098" w14:textId="77777777" w:rsidR="00A54925" w:rsidRDefault="00A54925" w:rsidP="00A5492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B4E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2EBF" w14:textId="77777777" w:rsidR="00A54925" w:rsidRPr="00874940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3DE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FC6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85FB" w14:textId="77777777" w:rsidR="00A54925" w:rsidRPr="0048429E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DF7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1760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7F5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 abătută Cap Y.</w:t>
            </w:r>
          </w:p>
          <w:p w14:paraId="5E4AE32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FA581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A54925" w:rsidRPr="00743905" w14:paraId="4B9D8701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6141" w14:textId="77777777" w:rsidR="00A54925" w:rsidRPr="00743905" w:rsidRDefault="00A54925" w:rsidP="00A5492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BCB3" w14:textId="77777777" w:rsidR="00A54925" w:rsidRPr="0074390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3+200</w:t>
            </w:r>
          </w:p>
          <w:p w14:paraId="6F3000CE" w14:textId="77777777" w:rsidR="00A54925" w:rsidRPr="0074390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E09D" w14:textId="77777777" w:rsidR="00A54925" w:rsidRPr="0074390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B197" w14:textId="77777777" w:rsidR="00A54925" w:rsidRPr="00743905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611DBD6D" w14:textId="77777777" w:rsidR="00A54925" w:rsidRPr="00743905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</w:t>
            </w:r>
          </w:p>
          <w:p w14:paraId="4CF8FB0E" w14:textId="77777777" w:rsidR="00A54925" w:rsidRPr="00743905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5D directă, cuprinsă între </w:t>
            </w:r>
          </w:p>
          <w:p w14:paraId="06C4169D" w14:textId="77777777" w:rsidR="00A54925" w:rsidRPr="00743905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T.D.J. 64 / 72 şi </w:t>
            </w:r>
          </w:p>
          <w:p w14:paraId="2BA4464D" w14:textId="77777777" w:rsidR="00A54925" w:rsidRPr="00743905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B377" w14:textId="77777777" w:rsidR="00A54925" w:rsidRPr="0074390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BE9C" w14:textId="77777777" w:rsidR="00A54925" w:rsidRPr="00743905" w:rsidRDefault="00A5492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5379" w14:textId="77777777" w:rsidR="00A54925" w:rsidRPr="0074390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F28B" w14:textId="77777777" w:rsidR="00A54925" w:rsidRPr="0074390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9112" w14:textId="77777777" w:rsidR="00A54925" w:rsidRPr="0074390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13C01976" w14:textId="77777777" w:rsidR="00A54925" w:rsidRPr="0074390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Staţie paralelogram.</w:t>
            </w:r>
          </w:p>
        </w:tc>
      </w:tr>
      <w:tr w:rsidR="00A54925" w:rsidRPr="00743905" w14:paraId="40E0F3EC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019C" w14:textId="77777777" w:rsidR="00A54925" w:rsidRPr="00743905" w:rsidRDefault="00A54925" w:rsidP="00A5492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AC1E" w14:textId="77777777" w:rsidR="00A54925" w:rsidRPr="0074390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CADA" w14:textId="77777777" w:rsidR="00A54925" w:rsidRPr="0074390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B966" w14:textId="77777777" w:rsidR="00A54925" w:rsidRPr="00743905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6FA184B3" w14:textId="77777777" w:rsidR="00A54925" w:rsidRPr="00743905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226CB09A" w14:textId="77777777" w:rsidR="00A54925" w:rsidRPr="00743905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DB3D" w14:textId="77777777" w:rsidR="00A54925" w:rsidRPr="0074390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614A7E16" w14:textId="77777777" w:rsidR="00A54925" w:rsidRPr="0074390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0469" w14:textId="77777777" w:rsidR="00A54925" w:rsidRPr="00743905" w:rsidRDefault="00A5492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F1A2" w14:textId="77777777" w:rsidR="00A54925" w:rsidRPr="0074390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A441" w14:textId="77777777" w:rsidR="00A54925" w:rsidRPr="0074390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1846" w14:textId="77777777" w:rsidR="00A54925" w:rsidRPr="0074390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743905" w14:paraId="2CDFAC54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6AF2" w14:textId="77777777" w:rsidR="00A54925" w:rsidRPr="00743905" w:rsidRDefault="00A54925" w:rsidP="00A5492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80F4" w14:textId="77777777" w:rsidR="00A54925" w:rsidRPr="0074390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15F1" w14:textId="77777777" w:rsidR="00A54925" w:rsidRPr="0074390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776C" w14:textId="77777777" w:rsidR="00A54925" w:rsidRPr="00743905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61093EE7" w14:textId="77777777" w:rsidR="00A54925" w:rsidRPr="00743905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3ABF0780" w14:textId="77777777" w:rsidR="00A54925" w:rsidRPr="00743905" w:rsidRDefault="00A549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7C56" w14:textId="77777777" w:rsidR="00A54925" w:rsidRPr="0074390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14A1C9FC" w14:textId="77777777" w:rsidR="00A54925" w:rsidRPr="0074390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7AC0" w14:textId="77777777" w:rsidR="00A54925" w:rsidRPr="00743905" w:rsidRDefault="00A5492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E60E" w14:textId="77777777" w:rsidR="00A54925" w:rsidRPr="0074390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5373" w14:textId="77777777" w:rsidR="00A54925" w:rsidRPr="0074390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0446" w14:textId="77777777" w:rsidR="00A54925" w:rsidRPr="0074390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1BE2D425" w14:textId="77777777" w:rsidR="00A54925" w:rsidRDefault="00A54925">
      <w:pPr>
        <w:spacing w:before="40" w:after="40" w:line="192" w:lineRule="auto"/>
        <w:ind w:right="57"/>
        <w:rPr>
          <w:sz w:val="20"/>
        </w:rPr>
      </w:pPr>
    </w:p>
    <w:p w14:paraId="7F31CC37" w14:textId="77777777" w:rsidR="00A54925" w:rsidRDefault="00A54925" w:rsidP="002A4CB1">
      <w:pPr>
        <w:pStyle w:val="Heading1"/>
        <w:spacing w:line="360" w:lineRule="auto"/>
      </w:pPr>
      <w:r>
        <w:t>LINIA 203</w:t>
      </w:r>
    </w:p>
    <w:p w14:paraId="3474479A" w14:textId="77777777" w:rsidR="00A54925" w:rsidRDefault="00A54925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A54925" w:rsidRPr="007126D7" w14:paraId="6339E38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AEE4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59C3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6E47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4481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5A5CD0DE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C3D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7EF6FE3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6483B8D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2C5795FB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91A8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9AD9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2EE1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427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0744533C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A54925" w:rsidRPr="007126D7" w14:paraId="70E2724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F3B4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156F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2361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3B3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663BC9D9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7E2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9E2418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17F7CE5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18B3258A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DB60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CD37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7A90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E060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A54925" w:rsidRPr="007126D7" w14:paraId="08C905E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F35A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9570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F06A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B66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338D411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027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4753CF5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58AE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F2C4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FDE0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6ED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7126D7" w14:paraId="1FC97A13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DDFC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E471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5E2378FF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C674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F9BA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554B2724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705D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62EC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C7FC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D6A0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AE4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B901185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0FCDD7B" w14:textId="77777777" w:rsidR="00A54925" w:rsidRPr="00744E1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4925" w:rsidRPr="007126D7" w14:paraId="689750E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DBD5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454E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1FF1B3C1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B4AE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283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614497E0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5AAC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3A5A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3536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1A07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6E5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6E3B361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8657DC8" w14:textId="77777777" w:rsidR="00A54925" w:rsidRPr="00744E1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4925" w:rsidRPr="007126D7" w14:paraId="157D0EC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63E6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3331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22D1A0F7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E61E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E43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297EF6BB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2FFD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BE65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1F74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7B28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9B7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EE27686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0E9D42A" w14:textId="77777777" w:rsidR="00A54925" w:rsidRPr="008F5A6B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4925" w:rsidRPr="007126D7" w14:paraId="6D65580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8325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16E2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0FB39A12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6054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74C6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019285F5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BA0E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91D0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BF23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952E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DC1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92DBBD8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A8C249B" w14:textId="77777777" w:rsidR="00A54925" w:rsidRPr="00744E1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4925" w:rsidRPr="007126D7" w14:paraId="129F4D5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D8FC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30A9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77E2998F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FECE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086B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F4CB3B4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017E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176B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12C6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2AE5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5B7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455FBD7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1AB45BE" w14:textId="77777777" w:rsidR="00A54925" w:rsidRPr="00744E1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4925" w:rsidRPr="007126D7" w14:paraId="0AE913E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ADE3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9D4E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03BB89E3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870E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09C4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4F26A56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3FAF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D943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E47D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60B4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DCA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9964897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56B92BD" w14:textId="77777777" w:rsidR="00A54925" w:rsidRPr="00744E1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4925" w:rsidRPr="007126D7" w14:paraId="162AD43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99EC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BDE3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37168E6C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A0B8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AABB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9EE9362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1370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5455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ED89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9000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2F8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B1C64F4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B59915F" w14:textId="77777777" w:rsidR="00A54925" w:rsidRPr="00744E1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4925" w:rsidRPr="007126D7" w14:paraId="635C1B0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E846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71F0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4EE1D9FB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4B33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B547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7B81EC9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F57C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889D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BE88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5CE5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8FD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658EBFE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C6254CC" w14:textId="77777777" w:rsidR="00A54925" w:rsidRPr="00744E1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4925" w:rsidRPr="007126D7" w14:paraId="0B01B73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E4BC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F08A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08ACBBB9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56A9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82E9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646A059A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C06F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33D9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D748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E1FC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71E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C10F107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0FB7D46" w14:textId="77777777" w:rsidR="00A54925" w:rsidRPr="00744E1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4925" w:rsidRPr="007126D7" w14:paraId="7E85DF1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1863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674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1138FC6B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3E75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E113" w14:textId="77777777" w:rsidR="00A54925" w:rsidRPr="007126D7" w:rsidRDefault="00A54925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4C87762F" w14:textId="77777777" w:rsidR="00A54925" w:rsidRPr="007126D7" w:rsidRDefault="00A54925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D294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21A7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CBC0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548C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69D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7126D7" w14:paraId="48454F9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1160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8DAE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6C1F2526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13F3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0F8B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19AC1F2B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6CAA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B0DE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F8E9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C853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158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6FAF1B8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418035A" w14:textId="77777777" w:rsidR="00A54925" w:rsidRPr="00744E1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4925" w:rsidRPr="007126D7" w14:paraId="5512578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262C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3E2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09C9162C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56F4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6E42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75ACCD8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5668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A8C1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A6D7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5ED3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7A86" w14:textId="77777777" w:rsidR="00A54925" w:rsidRPr="00F13EC0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7126D7" w14:paraId="7EC93DF4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7849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62BC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20139473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C490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9868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A02D4A6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E2B6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2401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0391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BD45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F9F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B98B3AD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C31D51A" w14:textId="77777777" w:rsidR="00A54925" w:rsidRPr="00744E1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4925" w:rsidRPr="007126D7" w14:paraId="380FAF5E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AEFB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980A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1390B511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035A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53AE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7873F0F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FE3C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3132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0621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1E51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ECB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FFCA927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AF22F5B" w14:textId="77777777" w:rsidR="00A54925" w:rsidRPr="00744E1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4925" w:rsidRPr="007126D7" w14:paraId="2E8C3FAB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85FC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F069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50F2BA25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FAA8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B102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B32797D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6922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0415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8574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754D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F3B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1A8D7A6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565D440" w14:textId="77777777" w:rsidR="00A54925" w:rsidRPr="00744E1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4925" w:rsidRPr="007126D7" w14:paraId="1A1037EB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413C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8AE4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60CF1C7A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5163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E701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2D4F95D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431F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CA09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A9F0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40E5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497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20E1D85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28F2F24" w14:textId="77777777" w:rsidR="00A54925" w:rsidRPr="00744E1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4925" w:rsidRPr="007126D7" w14:paraId="61759656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02EA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D55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28BEB6FB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8F41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82D0" w14:textId="77777777" w:rsidR="00A54925" w:rsidRPr="007126D7" w:rsidRDefault="00A54925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E892300" w14:textId="77777777" w:rsidR="00A54925" w:rsidRPr="007126D7" w:rsidRDefault="00A54925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B51A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9B43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13B6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F3B4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F7E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7126D7" w14:paraId="4007C0B9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4245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59E4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2704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9E38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216C950D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5D9ECADE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9ADD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4A16DF8F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6A8B5188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7DC3AD69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56E0A1A2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B3E0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3AB2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797C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6B14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7126D7" w14:paraId="0F47D407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469D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9A80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F373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392E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52FF483E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44A6" w14:textId="77777777" w:rsidR="00A54925" w:rsidRPr="007126D7" w:rsidRDefault="00A54925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14ED4AC8" w14:textId="77777777" w:rsidR="00A54925" w:rsidRPr="007126D7" w:rsidRDefault="00A54925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6E5A9027" w14:textId="77777777" w:rsidR="00A54925" w:rsidRPr="007126D7" w:rsidRDefault="00A54925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23591C89" w14:textId="77777777" w:rsidR="00A54925" w:rsidRPr="007126D7" w:rsidRDefault="00A54925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6AB2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E79C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274F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E12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77A1A51A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A54925" w:rsidRPr="007126D7" w14:paraId="12405342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D481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290A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25C0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E44E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69586EF5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A485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DA52AE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46CB12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08D5B9BB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FF32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E6D9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E9D3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191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541A414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A54925" w:rsidRPr="007126D7" w14:paraId="361F1658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C319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71CC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5F2C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0070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04AAA048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AA9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3446B2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2CF7A2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0C8E12F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417B788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38CBE69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0159883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2CAA421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6826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36CC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0468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CA8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DC127C2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A54925" w:rsidRPr="007126D7" w14:paraId="79309017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F1C7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47E5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E58D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FF0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0A20A136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5D2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4634E0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0B61AF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45366D0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540238F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7450C3E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59797DF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4EEB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5873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0DC5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F7D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B4CB7B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A54925" w:rsidRPr="007126D7" w14:paraId="50D9AB55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AD94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DDE8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F0A2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718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574F6F5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1D6EC0F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4FD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771DE1D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1DE3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7D30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473F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073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7126D7" w14:paraId="296CA071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AF20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30E6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ABF7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F65B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24A9C073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C8E2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360E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9A8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22099538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41F5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5230" w14:textId="77777777" w:rsidR="00A54925" w:rsidRDefault="00A54925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0ECEAA6C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4925" w:rsidRPr="007126D7" w14:paraId="58A3E720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D329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AA00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C79A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0D5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0AD813B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E789F1C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A9E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D8F97C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58BE8D5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21418A4B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157E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701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2316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B8DD" w14:textId="77777777" w:rsidR="00A54925" w:rsidRDefault="00A54925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A54925" w:rsidRPr="007126D7" w14:paraId="6263ED2C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A599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9270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0ADD7A7A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5F1A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5EE9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276ECADE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5F4B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A660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7A74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9C38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CF48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7126D7" w14:paraId="695A869B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A008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0DB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3A81629A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731B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9F6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1CBB64D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Valea Mărului – </w:t>
            </w:r>
          </w:p>
          <w:p w14:paraId="5C197290" w14:textId="77777777" w:rsidR="00A54925" w:rsidRPr="00F87E98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D6F4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23E9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703F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E91E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01A3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A54925" w:rsidRPr="007126D7" w14:paraId="4387CAF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D195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22D6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4031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401D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614767BC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B6370EA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7DC7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7EB8FAAE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D8AE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46C7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29A4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6142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7126D7" w14:paraId="74FC8AA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283D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77D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2E8F381E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958A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A34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61ADB3F5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9DB0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410D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80F0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62A3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CCD3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7126D7" w14:paraId="16BC132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E864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FA33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675F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7044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0ADFC8DB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3F9E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63DF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22D2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D711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558E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4925" w:rsidRPr="007126D7" w14:paraId="4A89B6C7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E46E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2B1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250F4CF3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C00C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67EC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A139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F567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4743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9CD3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0912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7126D7" w14:paraId="002F17B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D5D3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B7D9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E284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9DE6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4006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EAE3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F5F6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9CA3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CA85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4925" w:rsidRPr="007126D7" w14:paraId="07BD5ECB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F205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6D2E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4AE4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C3BF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1DB67C10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2715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5674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6380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76450AA6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8AC0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B8BF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7126D7" w14:paraId="06CEA77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3857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039F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D66F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3AD7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2F000DC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Triaj</w:t>
            </w:r>
          </w:p>
          <w:p w14:paraId="301CF2DE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0BBF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7F76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7E3A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5F623EED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EB5A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D30E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7126D7" w14:paraId="357F4946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335D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3F2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19EE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99F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600DCF7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0CDD7C6D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13CD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6DC5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17A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51232986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DAF0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FA3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7EF5C47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A54925" w:rsidRPr="007126D7" w14:paraId="42DA4C6A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CAE2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32BE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7992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81A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1EDB8C3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679E8AFE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25E3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59B7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C30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0779E5FF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242D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C98F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7126D7" w14:paraId="5D1B63DA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53B3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E806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FA88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10C4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2326157B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E73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7B3C6F5B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0279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C516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8A66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47BE" w14:textId="77777777" w:rsidR="00A54925" w:rsidRPr="007126D7" w:rsidRDefault="00A54925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741C11F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3E96D84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A54925" w:rsidRPr="007126D7" w14:paraId="7D296E72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889E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2136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12B8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11A9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6DD03AB0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57EA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8E18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D948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593A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D725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4925" w:rsidRPr="007126D7" w14:paraId="1F0E1C40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FA9C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FB6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3E9A6CC0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C7A8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63ED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6A84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279D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8DD2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9EAF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80E8" w14:textId="77777777" w:rsidR="00A54925" w:rsidRPr="007126D7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A54925" w:rsidRPr="007126D7" w14:paraId="50FEC69A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802A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BEF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6E15352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56DB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F2F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700AAF2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0DF6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949F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7413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CE59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172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7F51A4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7126D7" w14:paraId="2B4BB712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D87C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056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427+000</w:t>
            </w:r>
          </w:p>
          <w:p w14:paraId="5F1E4F8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428+000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C59B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988F" w14:textId="77777777" w:rsidR="00A54925" w:rsidRDefault="00A54925" w:rsidP="00D52E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5E0A8A34" w14:textId="77777777" w:rsidR="00A54925" w:rsidRPr="00D52EC8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C814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8348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16BA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D8E8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EF2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  <w:p w14:paraId="12E9B83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4925" w:rsidRPr="007126D7" w14:paraId="2F147997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F8C5" w14:textId="77777777" w:rsidR="00A54925" w:rsidRPr="007126D7" w:rsidRDefault="00A54925" w:rsidP="00A549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5F2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05DC4C5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10F4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4EE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0CF60F0E" w14:textId="77777777" w:rsidR="00A54925" w:rsidRPr="00037854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56AC329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FF5C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35DA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C657" w14:textId="77777777" w:rsidR="00A54925" w:rsidRPr="007126D7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986C" w14:textId="77777777" w:rsidR="00A54925" w:rsidRPr="007126D7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568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3F8970E5" w14:textId="77777777" w:rsidR="00A54925" w:rsidRDefault="00A54925" w:rsidP="000039F1">
      <w:pPr>
        <w:spacing w:before="40" w:after="40" w:line="192" w:lineRule="auto"/>
        <w:ind w:right="57"/>
        <w:rPr>
          <w:sz w:val="20"/>
        </w:rPr>
      </w:pPr>
    </w:p>
    <w:p w14:paraId="56CCF49B" w14:textId="77777777" w:rsidR="00A54925" w:rsidRDefault="00A54925" w:rsidP="00D0730E">
      <w:pPr>
        <w:pStyle w:val="Heading1"/>
        <w:spacing w:line="360" w:lineRule="auto"/>
      </w:pPr>
      <w:r>
        <w:lastRenderedPageBreak/>
        <w:t xml:space="preserve">LINIA 204 </w:t>
      </w:r>
    </w:p>
    <w:p w14:paraId="0FD0BD19" w14:textId="77777777" w:rsidR="00A54925" w:rsidRDefault="00A54925" w:rsidP="0055419D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BĂBENI - ALUNU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A54925" w14:paraId="3576B41F" w14:textId="77777777">
        <w:trPr>
          <w:cantSplit/>
          <w:trHeight w:val="17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12F1" w14:textId="77777777" w:rsidR="00A54925" w:rsidRDefault="00A54925" w:rsidP="00A549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7D7E" w14:textId="77777777" w:rsidR="00A54925" w:rsidRDefault="00A54925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1+150</w:t>
            </w:r>
          </w:p>
          <w:p w14:paraId="1E1D31BA" w14:textId="77777777" w:rsidR="00A54925" w:rsidRDefault="00A54925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40+125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7613" w14:textId="77777777" w:rsidR="00A54925" w:rsidRPr="004467F9" w:rsidRDefault="00A54925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9802" w14:textId="77777777" w:rsidR="00A54925" w:rsidRDefault="00A54925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Băbeni -</w:t>
            </w:r>
          </w:p>
          <w:p w14:paraId="7BEB6E26" w14:textId="77777777" w:rsidR="00A54925" w:rsidRDefault="00A54925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9773" w14:textId="77777777" w:rsidR="00A54925" w:rsidRDefault="00A54925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E321" w14:textId="77777777" w:rsidR="00A54925" w:rsidRPr="00D2006A" w:rsidRDefault="00A54925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465A" w14:textId="77777777" w:rsidR="00A54925" w:rsidRDefault="00A54925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AA9B" w14:textId="77777777" w:rsidR="00A54925" w:rsidRPr="004467F9" w:rsidRDefault="00A54925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FA30" w14:textId="77777777" w:rsidR="00A54925" w:rsidRPr="007126D7" w:rsidRDefault="00A54925">
            <w:pPr>
              <w:spacing w:before="40" w:after="40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E17E345" w14:textId="77777777" w:rsidR="00A54925" w:rsidRDefault="00A54925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1D1961DD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CBE0" w14:textId="77777777" w:rsidR="00A54925" w:rsidRDefault="00A54925" w:rsidP="00A549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1635" w14:textId="77777777" w:rsidR="00A54925" w:rsidRDefault="00A54925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D42E" w14:textId="77777777" w:rsidR="00A54925" w:rsidRPr="004467F9" w:rsidRDefault="00A54925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DC53" w14:textId="77777777" w:rsidR="00A54925" w:rsidRDefault="00A54925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Băbeni</w:t>
            </w:r>
          </w:p>
          <w:p w14:paraId="2053407C" w14:textId="77777777" w:rsidR="00A54925" w:rsidRDefault="00A54925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4 - 6 </w:t>
            </w:r>
          </w:p>
          <w:p w14:paraId="34DD90EA" w14:textId="77777777" w:rsidR="00A54925" w:rsidRDefault="00A54925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3FDE" w14:textId="77777777" w:rsidR="00A54925" w:rsidRDefault="00A54925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1E57FFD7" w14:textId="77777777" w:rsidR="00A54925" w:rsidRDefault="00A54925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marca de siguran-ţă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ACEE" w14:textId="77777777" w:rsidR="00A54925" w:rsidRPr="00D2006A" w:rsidRDefault="00A54925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2006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E76D" w14:textId="77777777" w:rsidR="00A54925" w:rsidRDefault="00A54925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0694" w14:textId="77777777" w:rsidR="00A54925" w:rsidRPr="004467F9" w:rsidRDefault="00A54925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4EA1" w14:textId="77777777" w:rsidR="00A54925" w:rsidRDefault="00A54925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  <w:tr w:rsidR="00A54925" w14:paraId="7C8C9F48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19EC" w14:textId="77777777" w:rsidR="00A54925" w:rsidRDefault="00A54925" w:rsidP="00A549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6D3E" w14:textId="77777777" w:rsidR="00A54925" w:rsidRDefault="00A54925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  <w:p w14:paraId="576ABCC3" w14:textId="77777777" w:rsidR="00A54925" w:rsidRDefault="00A54925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6B7E" w14:textId="77777777" w:rsidR="00A54925" w:rsidRPr="004467F9" w:rsidRDefault="00A54925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94C4" w14:textId="77777777" w:rsidR="00A54925" w:rsidRDefault="00A54925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Popești -</w:t>
            </w:r>
          </w:p>
          <w:p w14:paraId="447814CB" w14:textId="77777777" w:rsidR="00A54925" w:rsidRDefault="00A54925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Berbeşti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97AC" w14:textId="77777777" w:rsidR="00A54925" w:rsidRDefault="00A54925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78DA" w14:textId="77777777" w:rsidR="00A54925" w:rsidRPr="00D2006A" w:rsidRDefault="00A54925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1518" w14:textId="77777777" w:rsidR="00A54925" w:rsidRDefault="00A54925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01A7" w14:textId="77777777" w:rsidR="00A54925" w:rsidRPr="004467F9" w:rsidRDefault="00A54925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2588" w14:textId="77777777" w:rsidR="00A54925" w:rsidRDefault="00A54925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Trenurile circulă numai la lumina zilei.</w:t>
            </w:r>
          </w:p>
        </w:tc>
      </w:tr>
      <w:tr w:rsidR="00A54925" w14:paraId="768F93DB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74EF" w14:textId="77777777" w:rsidR="00A54925" w:rsidRDefault="00A54925" w:rsidP="00A549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BE54" w14:textId="77777777" w:rsidR="00A54925" w:rsidRDefault="00A54925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7D9F" w14:textId="77777777" w:rsidR="00A54925" w:rsidRDefault="00A54925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262F" w14:textId="77777777" w:rsidR="00A54925" w:rsidRPr="00BF74BF" w:rsidRDefault="00A54925">
            <w:pPr>
              <w:spacing w:before="40" w:after="40"/>
              <w:ind w:lef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St. Berbeşti linia 1 primiri – expedieri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C8B8" w14:textId="77777777" w:rsidR="00A54925" w:rsidRDefault="00A54925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2BD90732" w14:textId="77777777" w:rsidR="00A54925" w:rsidRDefault="00A54925" w:rsidP="00BF74BF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E686" w14:textId="77777777" w:rsidR="00A54925" w:rsidRPr="00D2006A" w:rsidRDefault="00A54925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88F5" w14:textId="77777777" w:rsidR="00A54925" w:rsidRDefault="00A54925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F685" w14:textId="77777777" w:rsidR="00A54925" w:rsidRPr="004467F9" w:rsidRDefault="00A54925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2C26" w14:textId="77777777" w:rsidR="00A54925" w:rsidRDefault="00A54925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</w:tbl>
    <w:p w14:paraId="7D2821AE" w14:textId="77777777" w:rsidR="00A54925" w:rsidRDefault="00A54925">
      <w:pPr>
        <w:spacing w:before="40" w:after="40" w:line="192" w:lineRule="auto"/>
        <w:ind w:right="57"/>
        <w:rPr>
          <w:sz w:val="20"/>
        </w:rPr>
      </w:pPr>
    </w:p>
    <w:p w14:paraId="489BCBC7" w14:textId="77777777" w:rsidR="00A54925" w:rsidRDefault="00A54925" w:rsidP="005B00A7">
      <w:pPr>
        <w:pStyle w:val="Heading1"/>
        <w:spacing w:line="360" w:lineRule="auto"/>
      </w:pPr>
      <w:r>
        <w:t>LINIA 218</w:t>
      </w:r>
    </w:p>
    <w:p w14:paraId="1BE565D1" w14:textId="77777777" w:rsidR="00A54925" w:rsidRDefault="00A54925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A54925" w14:paraId="50399B78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B235" w14:textId="77777777" w:rsidR="00A54925" w:rsidRDefault="00A54925" w:rsidP="00A549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665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A4DF" w14:textId="77777777" w:rsidR="00A54925" w:rsidRPr="00CF787F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B84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Timişoara Nord</w:t>
            </w:r>
          </w:p>
          <w:p w14:paraId="0A2C8D2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D399" w14:textId="77777777" w:rsidR="00A54925" w:rsidRPr="00465A9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</w:t>
            </w:r>
          </w:p>
          <w:p w14:paraId="21787FA8" w14:textId="77777777" w:rsidR="00A54925" w:rsidRPr="00465A9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192A" w14:textId="77777777" w:rsidR="00A54925" w:rsidRPr="00CF787F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F787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1E8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D259" w14:textId="77777777" w:rsidR="00A54925" w:rsidRPr="00984D71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67B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:rsidRPr="00A8307A" w14:paraId="2A5E5D8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3452" w14:textId="77777777" w:rsidR="00A54925" w:rsidRPr="00A75A00" w:rsidRDefault="00A54925" w:rsidP="00A54925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FA38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F44E" w14:textId="77777777" w:rsidR="00A54925" w:rsidRPr="00A8307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5CDB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C5C159A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78D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peste sch. 11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</w:rPr>
              <w:t>51</w:t>
            </w:r>
            <w:r>
              <w:rPr>
                <w:b/>
                <w:bCs/>
                <w:sz w:val="20"/>
                <w:szCs w:val="20"/>
              </w:rPr>
              <w:t xml:space="preserve">, 97 </w:t>
            </w:r>
          </w:p>
          <w:p w14:paraId="53E94C95" w14:textId="77777777" w:rsidR="00A54925" w:rsidRPr="00664FA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DBBA" w14:textId="77777777" w:rsidR="00A54925" w:rsidRPr="00A8307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A8307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421F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40AE" w14:textId="77777777" w:rsidR="00A54925" w:rsidRPr="00A8307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2D80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3E5C9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</w:rPr>
              <w:t xml:space="preserve">Peron, </w:t>
            </w:r>
          </w:p>
          <w:p w14:paraId="4B74006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3C412612" w14:textId="77777777" w:rsidR="00A54925" w:rsidRPr="00664FA3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</w:rPr>
              <w:t>Lugoj.</w:t>
            </w:r>
          </w:p>
        </w:tc>
      </w:tr>
      <w:tr w:rsidR="00A54925" w:rsidRPr="00A8307A" w14:paraId="7A3E3740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C77C" w14:textId="77777777" w:rsidR="00A54925" w:rsidRPr="00A75A00" w:rsidRDefault="00A54925" w:rsidP="00A54925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7F71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F002" w14:textId="77777777" w:rsidR="00A54925" w:rsidRPr="00A8307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7FE3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52831323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003B" w14:textId="77777777" w:rsidR="00A54925" w:rsidRPr="00664FA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5B4F9B18" w14:textId="77777777" w:rsidR="00A54925" w:rsidRPr="00664FA3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C262" w14:textId="77777777" w:rsidR="00A54925" w:rsidRPr="00A8307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8307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FB32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A5F2" w14:textId="77777777" w:rsidR="00A54925" w:rsidRPr="00A8307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2D9F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A91E93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6806EA4E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6C57AABE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A54925" w:rsidRPr="00A8307A" w14:paraId="29BCC85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98BF" w14:textId="77777777" w:rsidR="00A54925" w:rsidRPr="00A75A00" w:rsidRDefault="00A54925" w:rsidP="00A54925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B306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CCA4" w14:textId="77777777" w:rsidR="00A54925" w:rsidRPr="003F40D2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72CB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B458699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85E8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13, 17, 29, 43, 59, 63, 69, 73, 75</w:t>
            </w:r>
            <w:r>
              <w:rPr>
                <w:b/>
                <w:bCs/>
                <w:sz w:val="20"/>
              </w:rPr>
              <w:t xml:space="preserve">, </w:t>
            </w:r>
            <w:r w:rsidRPr="00A8307A">
              <w:rPr>
                <w:b/>
                <w:bCs/>
                <w:sz w:val="20"/>
              </w:rPr>
              <w:t>79</w:t>
            </w:r>
            <w:r>
              <w:rPr>
                <w:b/>
                <w:bCs/>
                <w:sz w:val="20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F0EB" w14:textId="77777777" w:rsidR="00A54925" w:rsidRPr="003F40D2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3F40D2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46D4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1C97" w14:textId="77777777" w:rsidR="00A54925" w:rsidRPr="003F40D2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A425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0610BB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A54925" w:rsidRPr="00A8307A" w14:paraId="5C7F6CD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E62F" w14:textId="77777777" w:rsidR="00A54925" w:rsidRPr="00A75A00" w:rsidRDefault="00A54925" w:rsidP="00A54925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6979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1CF9" w14:textId="77777777" w:rsidR="00A54925" w:rsidRPr="003F40D2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6A61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3B9D0B3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251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3404AB51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1DD7" w14:textId="77777777" w:rsidR="00A54925" w:rsidRPr="003F40D2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3F40D2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8BAA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A1F7" w14:textId="77777777" w:rsidR="00A54925" w:rsidRPr="003F40D2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7D30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396909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5 - 12, Cap X.</w:t>
            </w:r>
          </w:p>
        </w:tc>
      </w:tr>
      <w:tr w:rsidR="00A54925" w:rsidRPr="00A8307A" w14:paraId="0A62BE0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3806" w14:textId="77777777" w:rsidR="00A54925" w:rsidRPr="00A75A00" w:rsidRDefault="00A54925" w:rsidP="00A54925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FA93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9C51" w14:textId="77777777" w:rsidR="00A54925" w:rsidRPr="00732832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8AC5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59A37C02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4DC3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2766" w14:textId="77777777" w:rsidR="00A54925" w:rsidRPr="007B4F6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7B4F6A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741B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19FB" w14:textId="77777777" w:rsidR="00A54925" w:rsidRPr="00732832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9AD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B6BA3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și de la st. Timișoara Sud, Timișoara Vest și Ronaț Triaj.</w:t>
            </w:r>
          </w:p>
          <w:p w14:paraId="6113D1E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69AFD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018C9CA9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A54925" w:rsidRPr="00A8307A" w14:paraId="756E7F5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336B" w14:textId="77777777" w:rsidR="00A54925" w:rsidRPr="00A75A00" w:rsidRDefault="00A54925" w:rsidP="00A54925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4E2C" w14:textId="77777777" w:rsidR="00A54925" w:rsidRPr="00A8307A" w:rsidRDefault="00A54925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DC50" w14:textId="77777777" w:rsidR="00A54925" w:rsidRPr="00732832" w:rsidRDefault="00A54925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E7FD" w14:textId="77777777" w:rsidR="00A54925" w:rsidRPr="00A8307A" w:rsidRDefault="00A54925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671C9BA" w14:textId="77777777" w:rsidR="00A54925" w:rsidRPr="00A8307A" w:rsidRDefault="00A54925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9EF0" w14:textId="77777777" w:rsidR="00A54925" w:rsidRDefault="00A54925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7624A23" w14:textId="77777777" w:rsidR="00A54925" w:rsidRDefault="00A54925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0C2D83C" w14:textId="77777777" w:rsidR="00A54925" w:rsidRDefault="00A54925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F4F92">
              <w:rPr>
                <w:b/>
                <w:bCs/>
                <w:sz w:val="18"/>
                <w:szCs w:val="18"/>
              </w:rPr>
              <w:t>13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2F4F92">
              <w:rPr>
                <w:b/>
                <w:bCs/>
                <w:sz w:val="18"/>
                <w:szCs w:val="18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667E" w14:textId="77777777" w:rsidR="00A54925" w:rsidRPr="007B4F6A" w:rsidRDefault="00A54925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AA72" w14:textId="77777777" w:rsidR="00A54925" w:rsidRPr="00A8307A" w:rsidRDefault="00A54925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9381" w14:textId="77777777" w:rsidR="00A54925" w:rsidRPr="00732832" w:rsidRDefault="00A54925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AFA1" w14:textId="77777777" w:rsidR="00A54925" w:rsidRDefault="00A54925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12B4E">
              <w:rPr>
                <w:b/>
                <w:bCs/>
                <w:i/>
                <w:iCs/>
                <w:sz w:val="20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912B4E">
              <w:rPr>
                <w:b/>
                <w:bCs/>
                <w:i/>
                <w:iCs/>
                <w:sz w:val="20"/>
              </w:rPr>
              <w:t>Timișoara Nord.</w:t>
            </w:r>
          </w:p>
        </w:tc>
      </w:tr>
      <w:tr w:rsidR="00A54925" w:rsidRPr="00A8307A" w14:paraId="5457E63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195F" w14:textId="77777777" w:rsidR="00A54925" w:rsidRPr="00A75A00" w:rsidRDefault="00A54925" w:rsidP="00A54925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2E59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E833" w14:textId="77777777" w:rsidR="00A54925" w:rsidRPr="00B26991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942A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82FEC79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A6EF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</w:t>
            </w:r>
            <w:r>
              <w:rPr>
                <w:b/>
                <w:bCs/>
                <w:sz w:val="20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1BE2" w14:textId="77777777" w:rsidR="00A54925" w:rsidRPr="00B26991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B26991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66B9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94D4" w14:textId="77777777" w:rsidR="00A54925" w:rsidRPr="00B26991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901D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766F3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</w:rPr>
              <w:t>5</w:t>
            </w:r>
            <w:r>
              <w:rPr>
                <w:b/>
                <w:bCs/>
                <w:i/>
                <w:iCs/>
                <w:sz w:val="20"/>
              </w:rPr>
              <w:t xml:space="preserve"> Reșița și </w:t>
            </w:r>
          </w:p>
          <w:p w14:paraId="6E948FA7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8307A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A54925" w:rsidRPr="00A8307A" w14:paraId="29291E1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93A4" w14:textId="77777777" w:rsidR="00A54925" w:rsidRPr="00A75A00" w:rsidRDefault="00A54925" w:rsidP="00A54925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E07A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A9B9" w14:textId="77777777" w:rsidR="00A54925" w:rsidRPr="00B26991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EC5C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4A3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7BAA35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3E199447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46CD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0C9B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399A" w14:textId="77777777" w:rsidR="00A54925" w:rsidRPr="00B26991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91A1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7D4C96B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Vest și liniile 1 - 6 Reșița, liniile </w:t>
            </w:r>
          </w:p>
          <w:p w14:paraId="7E3DEFE5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A54925" w:rsidRPr="00A8307A" w14:paraId="1ED2926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934E" w14:textId="77777777" w:rsidR="00A54925" w:rsidRPr="00A75A00" w:rsidRDefault="00A54925" w:rsidP="00A54925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D23A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F26E" w14:textId="77777777" w:rsidR="00A54925" w:rsidRPr="00B26991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4D70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959B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6C045EE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2947A782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FD38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22C3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6F60" w14:textId="77777777" w:rsidR="00A54925" w:rsidRPr="00B26991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9C39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66AD3B8E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A54925" w:rsidRPr="00A8307A" w14:paraId="16F1375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33E9" w14:textId="77777777" w:rsidR="00A54925" w:rsidRPr="00A75A00" w:rsidRDefault="00A54925" w:rsidP="00A54925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2C9E" w14:textId="77777777" w:rsidR="00A54925" w:rsidRPr="00A8307A" w:rsidRDefault="00A54925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5B00" w14:textId="77777777" w:rsidR="00A54925" w:rsidRPr="00B26991" w:rsidRDefault="00A54925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F248" w14:textId="77777777" w:rsidR="00A54925" w:rsidRPr="00A8307A" w:rsidRDefault="00A54925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818F" w14:textId="77777777" w:rsidR="00A54925" w:rsidRDefault="00A54925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87B16C7" w14:textId="77777777" w:rsidR="00A54925" w:rsidRDefault="00A54925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1525A33E" w14:textId="77777777" w:rsidR="00A54925" w:rsidRDefault="00A54925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37EB" w14:textId="77777777" w:rsidR="00A54925" w:rsidRDefault="00A54925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2DA1" w14:textId="77777777" w:rsidR="00A54925" w:rsidRPr="00A8307A" w:rsidRDefault="00A54925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4B9C" w14:textId="77777777" w:rsidR="00A54925" w:rsidRPr="00B26991" w:rsidRDefault="00A54925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7C82" w14:textId="77777777" w:rsidR="00A54925" w:rsidRPr="00FD3B28" w:rsidRDefault="00A54925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5A876316" w14:textId="77777777" w:rsidR="00A54925" w:rsidRDefault="00A54925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A54925" w:rsidRPr="00A8307A" w14:paraId="02C5A44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7B45" w14:textId="77777777" w:rsidR="00A54925" w:rsidRPr="00A75A00" w:rsidRDefault="00A54925" w:rsidP="00A54925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DE69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1B89" w14:textId="77777777" w:rsidR="00A54925" w:rsidRPr="00B26991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5C39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9726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7F98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CE8C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B304" w14:textId="77777777" w:rsidR="00A54925" w:rsidRPr="00B26991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7857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A54925" w:rsidRPr="00A8307A" w14:paraId="685801F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2F9A" w14:textId="77777777" w:rsidR="00A54925" w:rsidRPr="00A75A00" w:rsidRDefault="00A54925" w:rsidP="00A54925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11CB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8A69" w14:textId="77777777" w:rsidR="00A54925" w:rsidRPr="000D3BBC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CD0A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CBECBE1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490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461DBC80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4E1E" w14:textId="77777777" w:rsidR="00A54925" w:rsidRPr="000D3BBC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0D3BBC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CA02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AB56" w14:textId="77777777" w:rsidR="00A54925" w:rsidRPr="000D3BBC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B869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F0A0DC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A54925" w:rsidRPr="00A8307A" w14:paraId="2CCBBF8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7B95" w14:textId="77777777" w:rsidR="00A54925" w:rsidRPr="00A75A00" w:rsidRDefault="00A54925" w:rsidP="00A54925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AE5C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F835" w14:textId="77777777" w:rsidR="00A54925" w:rsidRPr="009658E6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DB9A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8246E52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35A7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16DD" w14:textId="77777777" w:rsidR="00A54925" w:rsidRPr="009658E6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9658E6">
              <w:rPr>
                <w:b/>
                <w:bCs/>
                <w:sz w:val="36"/>
              </w:rPr>
              <w:t>1</w:t>
            </w: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1C42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1979" w14:textId="77777777" w:rsidR="00A54925" w:rsidRPr="009658E6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F66C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32614E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A54925" w:rsidRPr="00A8307A" w14:paraId="65D1FD3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A837" w14:textId="77777777" w:rsidR="00A54925" w:rsidRPr="00A75A00" w:rsidRDefault="00A54925" w:rsidP="00A54925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F75B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52CC" w14:textId="77777777" w:rsidR="00A54925" w:rsidRPr="00472E19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35F3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1257CF2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4FAB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32, 76, 78, </w:t>
            </w:r>
            <w:r>
              <w:rPr>
                <w:b/>
                <w:bCs/>
                <w:sz w:val="20"/>
              </w:rPr>
              <w:t xml:space="preserve">și </w:t>
            </w:r>
            <w:r w:rsidRPr="00A8307A">
              <w:rPr>
                <w:b/>
                <w:bCs/>
                <w:sz w:val="20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216C" w14:textId="77777777" w:rsidR="00A54925" w:rsidRPr="00472E19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472E19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FEF5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C4DC" w14:textId="77777777" w:rsidR="00A54925" w:rsidRPr="00472E19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0D2D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066EB5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A54925" w:rsidRPr="00A8307A" w14:paraId="1A14699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945A" w14:textId="77777777" w:rsidR="00A54925" w:rsidRPr="00A75A00" w:rsidRDefault="00A54925" w:rsidP="00A54925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2B51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AE79" w14:textId="77777777" w:rsidR="00A54925" w:rsidRPr="00530A8D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2EF2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6ADF5B2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8A33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ACE0" w14:textId="77777777" w:rsidR="00A54925" w:rsidRPr="00530A8D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530A8D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123A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F07E" w14:textId="77777777" w:rsidR="00A54925" w:rsidRPr="00530A8D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FF2C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1CF5F4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A54925" w14:paraId="09F075B6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4297" w14:textId="77777777" w:rsidR="00A54925" w:rsidRDefault="00A54925" w:rsidP="00A549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682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97EF" w14:textId="77777777" w:rsidR="00A54925" w:rsidRPr="00CF787F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82E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37CF413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 </w:t>
            </w:r>
          </w:p>
          <w:p w14:paraId="2505B36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106B" w14:textId="77777777" w:rsidR="00A54925" w:rsidRPr="00447EF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447EF5">
              <w:rPr>
                <w:b/>
                <w:bCs/>
                <w:sz w:val="18"/>
                <w:szCs w:val="18"/>
              </w:rPr>
              <w:t>peste toate apara-tele de cale din stația Ronaţ Triaj</w:t>
            </w:r>
          </w:p>
          <w:p w14:paraId="7142B3D5" w14:textId="77777777" w:rsidR="00A54925" w:rsidRPr="00465A9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47EF5">
              <w:rPr>
                <w:b/>
                <w:bCs/>
                <w:sz w:val="18"/>
                <w:szCs w:val="18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DFDA" w14:textId="77777777" w:rsidR="00A54925" w:rsidRPr="00CF787F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703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7C12" w14:textId="77777777" w:rsidR="00A54925" w:rsidRPr="00984D71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77B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574B4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3 - 8 abătute.</w:t>
            </w:r>
          </w:p>
        </w:tc>
      </w:tr>
      <w:tr w:rsidR="00A54925" w14:paraId="232B2C1B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7096" w14:textId="77777777" w:rsidR="00A54925" w:rsidRDefault="00A54925" w:rsidP="00A549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2C2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CDDA" w14:textId="77777777" w:rsidR="00A54925" w:rsidRPr="00CF787F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FD6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322E71F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3AD757F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77E4" w14:textId="77777777" w:rsidR="00A54925" w:rsidRPr="00465A9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6BDF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489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B493" w14:textId="77777777" w:rsidR="00A54925" w:rsidRPr="00984D71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335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diagonala 2 - 4 Ronaţ Triaj Grupa A.</w:t>
            </w:r>
          </w:p>
        </w:tc>
      </w:tr>
      <w:tr w:rsidR="00A54925" w14:paraId="2E6BF323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D4B0" w14:textId="77777777" w:rsidR="00A54925" w:rsidRDefault="00A54925" w:rsidP="00A549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30D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F34F" w14:textId="77777777" w:rsidR="00A54925" w:rsidRPr="00CF787F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0EE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3F41127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D81D" w14:textId="77777777" w:rsidR="00A54925" w:rsidRPr="00465A9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A090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677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0292" w14:textId="77777777" w:rsidR="00A54925" w:rsidRPr="00984D71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84E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A5D1B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3, Cap Y.</w:t>
            </w:r>
          </w:p>
        </w:tc>
      </w:tr>
      <w:tr w:rsidR="00A54925" w14:paraId="51973BF0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5763" w14:textId="77777777" w:rsidR="00A54925" w:rsidRDefault="00A54925" w:rsidP="00A549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615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CB95" w14:textId="77777777" w:rsidR="00A54925" w:rsidRPr="00CF787F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DFB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3727EEA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7D06" w14:textId="77777777" w:rsidR="00A54925" w:rsidRPr="00465A9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086C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0EC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8470" w14:textId="77777777" w:rsidR="00A54925" w:rsidRPr="00984D71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885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874EA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 și </w:t>
            </w:r>
          </w:p>
          <w:p w14:paraId="51E176C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Ronaț Triaj Grupa A. </w:t>
            </w:r>
          </w:p>
        </w:tc>
      </w:tr>
      <w:tr w:rsidR="00A54925" w14:paraId="66ADD5F8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3922" w14:textId="77777777" w:rsidR="00A54925" w:rsidRDefault="00A54925" w:rsidP="00A549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AA1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10+400</w:t>
            </w:r>
          </w:p>
          <w:p w14:paraId="0E71EF6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2128" w14:textId="77777777" w:rsidR="00A54925" w:rsidRPr="00CF787F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DF5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250BBDF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3AE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496C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9E5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0482" w14:textId="77777777" w:rsidR="00A54925" w:rsidRPr="00984D71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E31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14:paraId="7F5C67B1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8048" w14:textId="77777777" w:rsidR="00A54925" w:rsidRDefault="00A54925" w:rsidP="00A549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274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399E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464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41CBF08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4F1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0BF7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C2F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8AF2" w14:textId="77777777" w:rsidR="00A54925" w:rsidRPr="00984D71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0EE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9F751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Cap X.</w:t>
            </w:r>
          </w:p>
        </w:tc>
      </w:tr>
      <w:tr w:rsidR="00A54925" w14:paraId="2ADC82CC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FE2B" w14:textId="77777777" w:rsidR="00A54925" w:rsidRDefault="00A54925" w:rsidP="00A549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7DA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4FAF" w14:textId="77777777" w:rsidR="00A54925" w:rsidRPr="00CF787F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AD6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01B48D6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709F" w14:textId="77777777" w:rsidR="00A54925" w:rsidRPr="00465A9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540D47F3" w14:textId="77777777" w:rsidR="00A54925" w:rsidRPr="00465A9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0AFD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4EA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F041" w14:textId="77777777" w:rsidR="00A54925" w:rsidRPr="00984D71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CA4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84B9E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abătută. </w:t>
            </w:r>
          </w:p>
        </w:tc>
      </w:tr>
      <w:tr w:rsidR="00A54925" w14:paraId="3BDF8694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A892" w14:textId="77777777" w:rsidR="00A54925" w:rsidRDefault="00A54925" w:rsidP="00A549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C86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16+050</w:t>
            </w:r>
          </w:p>
          <w:p w14:paraId="586AB9D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4872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00F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432330B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F262" w14:textId="77777777" w:rsidR="00A54925" w:rsidRPr="00465A9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6BA6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952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98F7" w14:textId="77777777" w:rsidR="00A54925" w:rsidRPr="00984D71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2FB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A54925" w14:paraId="269B4D93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A25A" w14:textId="77777777" w:rsidR="00A54925" w:rsidRDefault="00A54925" w:rsidP="00A549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0E3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19+700</w:t>
            </w:r>
          </w:p>
          <w:p w14:paraId="3DF544A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5B85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B96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Băile Calacea, </w:t>
            </w:r>
            <w:r>
              <w:rPr>
                <w:b/>
                <w:bCs/>
                <w:sz w:val="20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BE8C" w14:textId="77777777" w:rsidR="00A54925" w:rsidRPr="00465A9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CCB1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4EE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10DD" w14:textId="77777777" w:rsidR="00A54925" w:rsidRPr="00984D71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C35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Restricție de viteză semnalizată în trepte</w:t>
            </w:r>
          </w:p>
        </w:tc>
      </w:tr>
      <w:tr w:rsidR="00A54925" w14:paraId="60E131B5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D4FF" w14:textId="77777777" w:rsidR="00A54925" w:rsidRDefault="00A54925" w:rsidP="00A549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1740" w14:textId="77777777" w:rsidR="00A54925" w:rsidRDefault="00A54925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20+600</w:t>
            </w:r>
          </w:p>
          <w:p w14:paraId="0CB3B936" w14:textId="77777777" w:rsidR="00A54925" w:rsidRDefault="00A54925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009E" w14:textId="77777777" w:rsidR="00A54925" w:rsidRDefault="00A54925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897C" w14:textId="77777777" w:rsidR="00A54925" w:rsidRDefault="00A54925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3CF4" w14:textId="77777777" w:rsidR="00A54925" w:rsidRPr="00465A98" w:rsidRDefault="00A54925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2D7E" w14:textId="77777777" w:rsidR="00A54925" w:rsidRDefault="00A54925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EDDF" w14:textId="77777777" w:rsidR="00A54925" w:rsidRDefault="00A54925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7F92" w14:textId="77777777" w:rsidR="00A54925" w:rsidRPr="00984D71" w:rsidRDefault="00A54925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CBBF" w14:textId="77777777" w:rsidR="00A54925" w:rsidRDefault="00A54925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48B83F2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C5FF" w14:textId="77777777" w:rsidR="00A54925" w:rsidRDefault="00A54925" w:rsidP="00A549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87E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6318" w14:textId="77777777" w:rsidR="00A54925" w:rsidRPr="00CF787F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5AF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DDD7" w14:textId="77777777" w:rsidR="00A54925" w:rsidRPr="00465A9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5879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EBD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F87E" w14:textId="77777777" w:rsidR="00A54925" w:rsidRPr="00984D71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BBA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5F291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 Cap X.</w:t>
            </w:r>
          </w:p>
        </w:tc>
      </w:tr>
      <w:tr w:rsidR="00A54925" w14:paraId="01A8BBF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C4C8" w14:textId="77777777" w:rsidR="00A54925" w:rsidRDefault="00A54925" w:rsidP="00A549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06C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874A" w14:textId="77777777" w:rsidR="00A54925" w:rsidRPr="00CF787F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112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  <w:p w14:paraId="304AD4F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F2BA" w14:textId="77777777" w:rsidR="00A54925" w:rsidRPr="00465A9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3AE4B219" w14:textId="77777777" w:rsidR="00A54925" w:rsidRPr="00465A9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2B77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71E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DC78" w14:textId="77777777" w:rsidR="00A54925" w:rsidRPr="00984D71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BA9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F7FCC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A54925" w14:paraId="40E6447C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3851" w14:textId="77777777" w:rsidR="00A54925" w:rsidRDefault="00A54925" w:rsidP="00A549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54B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25+100</w:t>
            </w:r>
          </w:p>
          <w:p w14:paraId="1568CFB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9A3E" w14:textId="77777777" w:rsidR="00A54925" w:rsidRPr="00CF787F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1DC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Băile Calacea -Orțișoara și </w:t>
            </w:r>
          </w:p>
          <w:p w14:paraId="63EB52C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55D477C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2B45" w14:textId="77777777" w:rsidR="00A54925" w:rsidRPr="00465A9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E590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839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9C6E" w14:textId="77777777" w:rsidR="00A54925" w:rsidRPr="00984D71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15E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A54925" w14:paraId="3A1C6D85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2A87" w14:textId="77777777" w:rsidR="00A54925" w:rsidRDefault="00A54925" w:rsidP="00A549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62F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B8F4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36B7" w14:textId="77777777" w:rsidR="00A54925" w:rsidRDefault="00A54925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0BADEEAA" w14:textId="77777777" w:rsidR="00A54925" w:rsidRDefault="00A54925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9D9E" w14:textId="77777777" w:rsidR="00A54925" w:rsidRDefault="00A54925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între</w:t>
            </w:r>
          </w:p>
          <w:p w14:paraId="4810702B" w14:textId="77777777" w:rsidR="00A54925" w:rsidRPr="0017470F" w:rsidRDefault="00A54925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sch. 11 și Ax </w:t>
            </w: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FD2F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CC9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9E01" w14:textId="77777777" w:rsidR="00A54925" w:rsidRPr="00984D71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899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5EF31CCF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6C18" w14:textId="77777777" w:rsidR="00A54925" w:rsidRDefault="00A54925" w:rsidP="00A549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BA5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C152" w14:textId="77777777" w:rsidR="00A54925" w:rsidRPr="00CF787F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1EF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59B78C3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6F60" w14:textId="77777777" w:rsidR="00A54925" w:rsidRPr="00465A9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0D3C9BB5" w14:textId="77777777" w:rsidR="00A54925" w:rsidRPr="00465A9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1C88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8CF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8C81" w14:textId="77777777" w:rsidR="00A54925" w:rsidRPr="00984D71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2F5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E40DD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Cap X.</w:t>
            </w:r>
          </w:p>
        </w:tc>
      </w:tr>
      <w:tr w:rsidR="00A54925" w14:paraId="1ADDF09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2424" w14:textId="77777777" w:rsidR="00A54925" w:rsidRDefault="00A54925" w:rsidP="00A549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44F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2B19" w14:textId="77777777" w:rsidR="00A54925" w:rsidRPr="00CF787F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36B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703D2C7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12EB" w14:textId="77777777" w:rsidR="00A54925" w:rsidRPr="00465A98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peste sch. 10</w:t>
            </w:r>
            <w:r>
              <w:rPr>
                <w:b/>
                <w:bCs/>
                <w:sz w:val="20"/>
                <w:szCs w:val="20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B00B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546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25C0" w14:textId="77777777" w:rsidR="00A54925" w:rsidRPr="00984D71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F5E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și 4 abătute, Cap Y.</w:t>
            </w:r>
          </w:p>
        </w:tc>
      </w:tr>
      <w:tr w:rsidR="00A54925" w14:paraId="6BDA887A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E45C" w14:textId="77777777" w:rsidR="00A54925" w:rsidRDefault="00A54925" w:rsidP="00A549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76AA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31+300</w:t>
            </w:r>
          </w:p>
          <w:p w14:paraId="5AD8180C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585B" w14:textId="77777777" w:rsidR="00A54925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6649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Orțișoara - </w:t>
            </w:r>
          </w:p>
          <w:p w14:paraId="2B99E672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Vinga și St. Vinga</w:t>
            </w:r>
          </w:p>
          <w:p w14:paraId="4A2A7AC8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1C8D" w14:textId="77777777" w:rsidR="00A54925" w:rsidRPr="00465A98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3B84" w14:textId="77777777" w:rsidR="00A54925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1F2D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F4A9" w14:textId="77777777" w:rsidR="00A54925" w:rsidRPr="00984D71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E624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5F1CB863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65AB6F0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9A58" w14:textId="77777777" w:rsidR="00A54925" w:rsidRDefault="00A54925" w:rsidP="00A549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FCB6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8451" w14:textId="77777777" w:rsidR="00A54925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0C16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A113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441F" w14:textId="77777777" w:rsidR="00A54925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3A84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D151" w14:textId="77777777" w:rsidR="00A54925" w:rsidRPr="00984D71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D18A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</w:t>
            </w:r>
          </w:p>
        </w:tc>
      </w:tr>
      <w:tr w:rsidR="00A54925" w14:paraId="401D825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3058" w14:textId="77777777" w:rsidR="00A54925" w:rsidRDefault="00A54925" w:rsidP="00A549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8C04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4C98" w14:textId="77777777" w:rsidR="00A54925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4694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49B3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18C4" w14:textId="77777777" w:rsidR="00A54925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EEA5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08CE" w14:textId="77777777" w:rsidR="00A54925" w:rsidRPr="00984D71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B103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Cap X.</w:t>
            </w:r>
          </w:p>
        </w:tc>
      </w:tr>
      <w:tr w:rsidR="00A54925" w14:paraId="13A432A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99DF" w14:textId="77777777" w:rsidR="00A54925" w:rsidRDefault="00A54925" w:rsidP="00A549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D32E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7D61" w14:textId="77777777" w:rsidR="00A54925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BAC5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EACF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FFD6" w14:textId="77777777" w:rsidR="00A54925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794C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6088" w14:textId="77777777" w:rsidR="00A54925" w:rsidRPr="00984D71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0810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Y.</w:t>
            </w:r>
          </w:p>
        </w:tc>
      </w:tr>
      <w:tr w:rsidR="00A54925" w14:paraId="7A6A381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9055" w14:textId="77777777" w:rsidR="00A54925" w:rsidRDefault="00A54925" w:rsidP="00A549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C7ED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87AB" w14:textId="77777777" w:rsidR="00A54925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8A47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Valea Viilor </w:t>
            </w:r>
          </w:p>
          <w:p w14:paraId="06ADB9DC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EE55" w14:textId="77777777" w:rsidR="00A54925" w:rsidRPr="00465A98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22AC" w14:textId="77777777" w:rsidR="00A54925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FAA0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934E" w14:textId="77777777" w:rsidR="00A54925" w:rsidRPr="00984D71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069B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663B58C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4ECE" w14:textId="77777777" w:rsidR="00A54925" w:rsidRDefault="00A54925" w:rsidP="00A549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1D5C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3B2C" w14:textId="77777777" w:rsidR="00A54925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DE47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Viilor</w:t>
            </w:r>
          </w:p>
          <w:p w14:paraId="709C14B8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C943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D0E8" w14:textId="77777777" w:rsidR="00A54925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0548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936B" w14:textId="77777777" w:rsidR="00A54925" w:rsidRPr="00984D71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37E0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B27B91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 Cap Y.</w:t>
            </w:r>
          </w:p>
        </w:tc>
      </w:tr>
      <w:tr w:rsidR="00A54925" w14:paraId="1AA0B51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4BFA" w14:textId="77777777" w:rsidR="00A54925" w:rsidRDefault="00A54925" w:rsidP="00A549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5C56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10A8" w14:textId="77777777" w:rsidR="00A54925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C676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47997701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4EE8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098D" w14:textId="77777777" w:rsidR="00A54925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35F3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68F2" w14:textId="77777777" w:rsidR="00A54925" w:rsidRPr="00984D71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D233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9EBC0B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A54925" w14:paraId="2E30101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39AB" w14:textId="77777777" w:rsidR="00A54925" w:rsidRDefault="00A54925" w:rsidP="00A549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0C14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513D" w14:textId="77777777" w:rsidR="00A54925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7E08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2625CFD3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A01B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E61A" w14:textId="77777777" w:rsidR="00A54925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596C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663E" w14:textId="77777777" w:rsidR="00A54925" w:rsidRPr="00984D71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227B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D186E1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 abătută Cap X.</w:t>
            </w:r>
          </w:p>
        </w:tc>
      </w:tr>
      <w:tr w:rsidR="00A54925" w14:paraId="5EDED31E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746F" w14:textId="77777777" w:rsidR="00A54925" w:rsidRDefault="00A54925" w:rsidP="00A549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7D65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78F1" w14:textId="77777777" w:rsidR="00A54925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62BB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0C138E15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6FB4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2F73" w14:textId="77777777" w:rsidR="00A54925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0733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00C1" w14:textId="77777777" w:rsidR="00A54925" w:rsidRPr="00984D71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9BB2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4CBC41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A54925" w14:paraId="320F88F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0702" w14:textId="77777777" w:rsidR="00A54925" w:rsidRDefault="00A54925" w:rsidP="00A549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9AC9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00A9" w14:textId="77777777" w:rsidR="00A54925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461D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46867D9B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908E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6AFB" w14:textId="77777777" w:rsidR="00A54925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FF65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81DD" w14:textId="77777777" w:rsidR="00A54925" w:rsidRPr="00984D71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A94B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8A69F4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A54925" w14:paraId="204941D8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1E9C" w14:textId="77777777" w:rsidR="00A54925" w:rsidRDefault="00A54925" w:rsidP="00A549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06F7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DF5C" w14:textId="77777777" w:rsidR="00A54925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BE04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48FB6104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ADD1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2330" w14:textId="77777777" w:rsidR="00A54925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B072" w14:textId="77777777" w:rsidR="00A54925" w:rsidRDefault="00A54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CE3E" w14:textId="77777777" w:rsidR="00A54925" w:rsidRPr="00984D71" w:rsidRDefault="00A54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0FA4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EEEEBB" w14:textId="77777777" w:rsidR="00A54925" w:rsidRDefault="00A54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Cap Y.</w:t>
            </w:r>
          </w:p>
        </w:tc>
      </w:tr>
    </w:tbl>
    <w:p w14:paraId="356FC101" w14:textId="77777777" w:rsidR="00A54925" w:rsidRDefault="00A54925">
      <w:pPr>
        <w:spacing w:before="40" w:after="40" w:line="192" w:lineRule="auto"/>
        <w:ind w:right="57"/>
        <w:rPr>
          <w:sz w:val="20"/>
        </w:rPr>
      </w:pPr>
    </w:p>
    <w:p w14:paraId="1F68EEA7" w14:textId="77777777" w:rsidR="00A54925" w:rsidRDefault="00A54925" w:rsidP="001D4EEA">
      <w:pPr>
        <w:pStyle w:val="Heading1"/>
        <w:spacing w:line="360" w:lineRule="auto"/>
      </w:pPr>
      <w:r>
        <w:t>LINIA 301 Eb</w:t>
      </w:r>
    </w:p>
    <w:p w14:paraId="179838C3" w14:textId="77777777" w:rsidR="00A54925" w:rsidRDefault="00A54925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54925" w14:paraId="4F47B8C6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5E3E" w14:textId="77777777" w:rsidR="00A54925" w:rsidRDefault="00A54925" w:rsidP="00A549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3C5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1BA5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3F5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1CB1C18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24</w:t>
            </w:r>
          </w:p>
          <w:p w14:paraId="6A591D9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3998" w14:textId="77777777" w:rsidR="00A54925" w:rsidRDefault="00A54925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7E71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A99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72+528</w:t>
            </w:r>
          </w:p>
          <w:p w14:paraId="24D0E47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52F6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AE3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39323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A54925" w14:paraId="636360D9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7380" w14:textId="77777777" w:rsidR="00A54925" w:rsidRDefault="00A54925" w:rsidP="00A549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BAB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91D7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D34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1FB7188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3B40" w14:textId="77777777" w:rsidR="00A54925" w:rsidRDefault="00A54925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ED46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8D4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71+900</w:t>
            </w:r>
          </w:p>
          <w:p w14:paraId="0DA546D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777C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7E3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4D668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pod metalic Km. 71+350 și sch. 2 Cap. Y Chiajna Km. 71+900.</w:t>
            </w:r>
          </w:p>
        </w:tc>
      </w:tr>
      <w:tr w:rsidR="00A54925" w14:paraId="7BCF2E51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3EF8" w14:textId="77777777" w:rsidR="00A54925" w:rsidRDefault="00A54925" w:rsidP="00A549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9DA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68+850</w:t>
            </w:r>
          </w:p>
          <w:p w14:paraId="16B765A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D584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DE6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57B0F64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9666" w14:textId="77777777" w:rsidR="00A54925" w:rsidRDefault="00A54925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9F05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661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9A7B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52E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43C73BEE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DC8D" w14:textId="77777777" w:rsidR="00A54925" w:rsidRDefault="00A54925" w:rsidP="00A549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E24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2AC2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4F6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4B7F31E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8B24" w14:textId="77777777" w:rsidR="00A54925" w:rsidRDefault="00A54925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505E4CD" w14:textId="77777777" w:rsidR="00A54925" w:rsidRDefault="00A54925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8EEB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D6B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025F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D2D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C3BA1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 Cap X.</w:t>
            </w:r>
          </w:p>
        </w:tc>
      </w:tr>
      <w:tr w:rsidR="00A54925" w14:paraId="5382D7EE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F40C" w14:textId="77777777" w:rsidR="00A54925" w:rsidRDefault="00A54925" w:rsidP="00A549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615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903D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462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B596C4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D4A7" w14:textId="77777777" w:rsidR="00A54925" w:rsidRDefault="00A54925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EDCD8BE" w14:textId="77777777" w:rsidR="00A54925" w:rsidRDefault="00A54925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D534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002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F22C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7FC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9C415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7 - 10.</w:t>
            </w:r>
          </w:p>
        </w:tc>
      </w:tr>
      <w:tr w:rsidR="00A54925" w14:paraId="44858FC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A9F0" w14:textId="77777777" w:rsidR="00A54925" w:rsidRDefault="00A54925" w:rsidP="00A549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4C4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35CD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FCE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7587CE1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D7D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706D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D70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ABD8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580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3D021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  linia 7 abătută.</w:t>
            </w:r>
          </w:p>
        </w:tc>
      </w:tr>
      <w:tr w:rsidR="00A54925" w14:paraId="654DA93E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CA2C" w14:textId="77777777" w:rsidR="00A54925" w:rsidRDefault="00A54925" w:rsidP="00A549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C8E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6A34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408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4AD3793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2EF5" w14:textId="77777777" w:rsidR="00A54925" w:rsidRDefault="00A54925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95F44E6" w14:textId="77777777" w:rsidR="00A54925" w:rsidRDefault="00A54925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E180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E34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389E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0D6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064369D8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8949" w14:textId="77777777" w:rsidR="00A54925" w:rsidRDefault="00A54925" w:rsidP="00A549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A69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A613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221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ED0712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796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198B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BB0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7A46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7F9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D555A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 abătute.</w:t>
            </w:r>
          </w:p>
        </w:tc>
      </w:tr>
      <w:tr w:rsidR="00A54925" w14:paraId="7882ED66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4135" w14:textId="77777777" w:rsidR="00A54925" w:rsidRDefault="00A54925" w:rsidP="00A549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81D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05E6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4A1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112FC9D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593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B91DB0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E7E0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3CA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19C1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CC6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69DF71D7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5BAA" w14:textId="77777777" w:rsidR="00A54925" w:rsidRDefault="00A54925" w:rsidP="00A549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5B1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E631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8EE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6695C5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3BB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7602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E9B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EEA6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1AD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49BED96C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31FA" w14:textId="77777777" w:rsidR="00A54925" w:rsidRDefault="00A54925" w:rsidP="00A549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1AB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59+280</w:t>
            </w:r>
          </w:p>
          <w:p w14:paraId="3E87931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79D4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9FF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30D7B55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5E5534F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619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BB79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D8F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4490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111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49A15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1, 2 și III.</w:t>
            </w:r>
          </w:p>
        </w:tc>
      </w:tr>
      <w:tr w:rsidR="00A54925" w14:paraId="633BF886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F022" w14:textId="77777777" w:rsidR="00A54925" w:rsidRDefault="00A54925" w:rsidP="00A549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116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60+300</w:t>
            </w:r>
          </w:p>
          <w:p w14:paraId="690CA07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EAFD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C0E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4D9650D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ADB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BB2C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517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0AD7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8DF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DDBE2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1, 2 și 3 directă </w:t>
            </w:r>
          </w:p>
          <w:p w14:paraId="29D4C95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A54925" w14:paraId="2B37677F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0D31" w14:textId="77777777" w:rsidR="00A54925" w:rsidRDefault="00A54925" w:rsidP="00A549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C27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53+300</w:t>
            </w:r>
          </w:p>
          <w:p w14:paraId="0969AC9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263F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041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7B50ECC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88F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DFA0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B9D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65B5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C86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63DC9FEA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3693" w14:textId="77777777" w:rsidR="00A54925" w:rsidRDefault="00A54925" w:rsidP="00A549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6B2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E1DA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5FDB" w14:textId="77777777" w:rsidR="00A54925" w:rsidRDefault="00A54925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3B9A3178" w14:textId="77777777" w:rsidR="00A54925" w:rsidRDefault="00A54925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AB6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3E7A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ABE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53+400</w:t>
            </w:r>
          </w:p>
          <w:p w14:paraId="7161B81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889A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4D8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126CE352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CCB8" w14:textId="77777777" w:rsidR="00A54925" w:rsidRDefault="00A54925" w:rsidP="00A549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7A3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AC34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3C6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6E6E27E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F05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923A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734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49F5DA6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C3E8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811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68EE54DA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7396" w14:textId="77777777" w:rsidR="00A54925" w:rsidRDefault="00A54925" w:rsidP="00A549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478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5152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AEF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6DC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17A7E1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34398D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2B58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A94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1E17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65B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9A20E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1, 2, 3 primiri - expedieri.</w:t>
            </w:r>
          </w:p>
        </w:tc>
      </w:tr>
      <w:tr w:rsidR="00A54925" w14:paraId="5EFE18D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1BD8" w14:textId="77777777" w:rsidR="00A54925" w:rsidRDefault="00A54925" w:rsidP="00A549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EF7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1C7F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13A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60AB77A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87D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A0E4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3DD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5A6B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715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77911AE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8862" w14:textId="77777777" w:rsidR="00A54925" w:rsidRDefault="00A54925" w:rsidP="00A549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EBB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D78D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1BE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0CB46B6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F2E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99BB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608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9006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F80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7A44D9A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3FD8" w14:textId="77777777" w:rsidR="00A54925" w:rsidRDefault="00A54925" w:rsidP="00A549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0AD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13D3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50F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5B548F8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4E0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C1BA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C0F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30CF" w14:textId="77777777" w:rsidR="00A54925" w:rsidRPr="00521173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1D9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E5EFDE3" w14:textId="77777777" w:rsidR="00A54925" w:rsidRPr="007972D9" w:rsidRDefault="00A54925">
      <w:pPr>
        <w:spacing w:before="40" w:after="40" w:line="192" w:lineRule="auto"/>
        <w:ind w:right="57"/>
        <w:rPr>
          <w:sz w:val="20"/>
          <w:szCs w:val="20"/>
        </w:rPr>
      </w:pPr>
    </w:p>
    <w:p w14:paraId="1CD018A1" w14:textId="77777777" w:rsidR="00A54925" w:rsidRDefault="00A54925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764D8FEF" w14:textId="77777777" w:rsidR="00A54925" w:rsidRPr="005D215B" w:rsidRDefault="00A54925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54925" w14:paraId="1ACCD55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AD8D" w14:textId="77777777" w:rsidR="00A54925" w:rsidRDefault="00A54925" w:rsidP="00A54925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B91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6A0A" w14:textId="77777777" w:rsidR="00A54925" w:rsidRPr="00B3607C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F4C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16E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02EC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F17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5B17863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5667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7B4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A54925" w14:paraId="6DBBB5D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4B30" w14:textId="77777777" w:rsidR="00A54925" w:rsidRDefault="00A54925" w:rsidP="00A54925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4F7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AE8C" w14:textId="77777777" w:rsidR="00A54925" w:rsidRPr="00B3607C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D42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A4D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1721FA2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F53A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6EF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AD3D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C20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DA10E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3AC68A7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A54925" w14:paraId="6EF8B5C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4661" w14:textId="77777777" w:rsidR="00A54925" w:rsidRDefault="00A54925" w:rsidP="00A54925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D24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BBDE" w14:textId="77777777" w:rsidR="00A54925" w:rsidRPr="00B3607C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17D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3FECF44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61C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4C65CCE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05DF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349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A8EC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1E2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A54925" w14:paraId="523EEFC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830E" w14:textId="77777777" w:rsidR="00A54925" w:rsidRDefault="00A54925" w:rsidP="00A54925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971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0402" w14:textId="77777777" w:rsidR="00A54925" w:rsidRPr="00B3607C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9DD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4665F8A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510128E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515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DA50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092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613AF73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52FE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B09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89744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5381AEA3" w14:textId="77777777" w:rsidR="00A54925" w:rsidRDefault="00A54925">
      <w:pPr>
        <w:spacing w:before="40" w:after="40" w:line="192" w:lineRule="auto"/>
        <w:ind w:right="57"/>
        <w:rPr>
          <w:sz w:val="20"/>
          <w:lang w:val="en-US"/>
        </w:rPr>
      </w:pPr>
    </w:p>
    <w:p w14:paraId="20363456" w14:textId="77777777" w:rsidR="00A54925" w:rsidRDefault="00A54925" w:rsidP="00F14E3C">
      <w:pPr>
        <w:pStyle w:val="Heading1"/>
        <w:spacing w:line="360" w:lineRule="auto"/>
      </w:pPr>
      <w:r>
        <w:t>LINIA 301 F1</w:t>
      </w:r>
    </w:p>
    <w:p w14:paraId="5A82953E" w14:textId="77777777" w:rsidR="00A54925" w:rsidRDefault="00A54925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A54925" w14:paraId="2A19AA42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48BC" w14:textId="77777777" w:rsidR="00A54925" w:rsidRDefault="00A54925" w:rsidP="00A549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2CA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48F9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578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8BF363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3AE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2548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F69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40D1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5C7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6A9BBA8A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7C38" w14:textId="77777777" w:rsidR="00A54925" w:rsidRDefault="00A54925" w:rsidP="00A549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4CC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5A38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F8F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F565D9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39F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4C3E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BC5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4870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E8C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30976810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3791" w14:textId="77777777" w:rsidR="00A54925" w:rsidRDefault="00A54925" w:rsidP="00A549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A40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2943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E56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B3F6AA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68C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35F1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395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8452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080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1A684244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EE07" w14:textId="77777777" w:rsidR="00A54925" w:rsidRDefault="00A54925" w:rsidP="00A549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4F9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6364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B48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C6F06D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4C9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2195C2B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095C536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7D98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0EA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0B3B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C0F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192EFEE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DF74" w14:textId="77777777" w:rsidR="00A54925" w:rsidRDefault="00A54925" w:rsidP="00A549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3A2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FD22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D5F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03E818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DEF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DD5E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14E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91EA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B53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6F68247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0044" w14:textId="77777777" w:rsidR="00A54925" w:rsidRDefault="00A54925" w:rsidP="00A549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F43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AEB6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2F9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09DABE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233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E9A4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31B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EE7D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E82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633641D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0D4C" w14:textId="77777777" w:rsidR="00A54925" w:rsidRDefault="00A54925" w:rsidP="00A549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D50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6520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78E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0FE297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70E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719821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5395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453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6AFD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499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5BE4E9B4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290C" w14:textId="77777777" w:rsidR="00A54925" w:rsidRDefault="00A54925" w:rsidP="00A549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92B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6845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DBF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3CF1FD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993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43169F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06B9FF9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8902BA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D560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9BB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AAA5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518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4236273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736E" w14:textId="77777777" w:rsidR="00A54925" w:rsidRDefault="00A54925" w:rsidP="00A549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496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0958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5F8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F13300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7E0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5ADC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89F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36C8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4CE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7A49FC17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2986" w14:textId="77777777" w:rsidR="00A54925" w:rsidRDefault="00A54925" w:rsidP="00A549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D5C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A31C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3A0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7A6AB4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BE5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7644A5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4D8444D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D602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F10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8AE2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B99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0DC22727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E77C" w14:textId="77777777" w:rsidR="00A54925" w:rsidRDefault="00A54925" w:rsidP="00A549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2D8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77B3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D7D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590DCF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FB9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278C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E3F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B78C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6BD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660B1C8A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AE2D" w14:textId="77777777" w:rsidR="00A54925" w:rsidRDefault="00A54925" w:rsidP="00A549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D83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07DB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2DD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474077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696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447B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D9E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6E1A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A69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120CCF1E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B5C5" w14:textId="77777777" w:rsidR="00A54925" w:rsidRDefault="00A54925" w:rsidP="00A549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260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9DC1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CC5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FF69CD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B44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EF44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FDF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972C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38A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0F9A036A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6108" w14:textId="77777777" w:rsidR="00A54925" w:rsidRDefault="00A54925" w:rsidP="00A549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2D0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0797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0AB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011E6A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264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018965A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F0D2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556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F65F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613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31A90F05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AA7A" w14:textId="77777777" w:rsidR="00A54925" w:rsidRDefault="00A54925" w:rsidP="00A549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C58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8F66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FDB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83E4DA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33F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39185F9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7717957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FB3A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C9C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55E6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3AA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83503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A54925" w14:paraId="0D2AEDF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FFC5" w14:textId="77777777" w:rsidR="00A54925" w:rsidRDefault="00A54925" w:rsidP="00A549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F0F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5F96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D81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6BA684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828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2121FA4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F8BB7C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57C3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A11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D39C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E2D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A54925" w14:paraId="0C21A5B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C5C3" w14:textId="77777777" w:rsidR="00A54925" w:rsidRDefault="00A54925" w:rsidP="00A549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9ED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4449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A39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85B00D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42C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482C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9A3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64AE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2BF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5151B315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FDCF" w14:textId="77777777" w:rsidR="00A54925" w:rsidRDefault="00A54925" w:rsidP="00A549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9FE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3EA1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605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3D9236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423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69F0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DEE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042C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132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284A384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0665" w14:textId="77777777" w:rsidR="00A54925" w:rsidRDefault="00A54925" w:rsidP="00A549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1B6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CF33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CBB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EA3074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CF3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69E3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F03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99FC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411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0ECB9786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462D" w14:textId="77777777" w:rsidR="00A54925" w:rsidRDefault="00A54925" w:rsidP="00A549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F74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2AD8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885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8D3823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418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CCEF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AE1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63DA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5E3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14C32A6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1E3EF47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7034FF1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3C2A5C3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401F60A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3380B3A4" w14:textId="77777777" w:rsidR="00A54925" w:rsidRDefault="00A54925">
      <w:pPr>
        <w:spacing w:before="40" w:after="40" w:line="192" w:lineRule="auto"/>
        <w:ind w:right="57"/>
        <w:rPr>
          <w:sz w:val="20"/>
        </w:rPr>
      </w:pPr>
    </w:p>
    <w:p w14:paraId="7C1870B3" w14:textId="77777777" w:rsidR="00A54925" w:rsidRDefault="00A54925" w:rsidP="007E3B63">
      <w:pPr>
        <w:pStyle w:val="Heading1"/>
        <w:spacing w:line="360" w:lineRule="auto"/>
      </w:pPr>
      <w:r>
        <w:t>LINIA 301 G</w:t>
      </w:r>
    </w:p>
    <w:p w14:paraId="50A8901E" w14:textId="77777777" w:rsidR="00A54925" w:rsidRDefault="00A54925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A54925" w14:paraId="20277BD8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DA9EF" w14:textId="77777777" w:rsidR="00A54925" w:rsidRDefault="00A54925" w:rsidP="00A549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D2A43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B30AC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6F247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EB965AE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EC6E3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FA0C3E9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8AC7E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E3882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AD229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D16FA" w14:textId="77777777" w:rsidR="00A54925" w:rsidRDefault="00A54925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091974C6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6CD3C" w14:textId="77777777" w:rsidR="00A54925" w:rsidRDefault="00A54925" w:rsidP="00A549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C4060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E8AF4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57194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5832AC8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D29B3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805995C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9D93664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3D08573F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7D937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4D7D7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92A2B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3B65E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883300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A54925" w14:paraId="6195AD0F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18761" w14:textId="77777777" w:rsidR="00A54925" w:rsidRDefault="00A54925" w:rsidP="00A549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35799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46DBD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2A761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05C052A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ED654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6B12597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4FBD9DD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1BC1E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A93A8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F55D2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C1F32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777F5B2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D07DE" w14:textId="77777777" w:rsidR="00A54925" w:rsidRDefault="00A54925" w:rsidP="00A549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3AD4F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C8B7D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00171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6A42D62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DE091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CFDF4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76D67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CFA9D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7059D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6B45F07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908F0" w14:textId="77777777" w:rsidR="00A54925" w:rsidRDefault="00A54925" w:rsidP="00A549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8BF53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0886E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E9D0F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FEC1A0B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010C8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09B01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740BE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B8886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14BCE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0712F6D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785EF" w14:textId="77777777" w:rsidR="00A54925" w:rsidRDefault="00A54925" w:rsidP="00A549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A075B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8E655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90E2A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2213F72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BB840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86629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416ED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04862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5999D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7BDF79C0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C25D" w14:textId="77777777" w:rsidR="00A54925" w:rsidRDefault="00A54925" w:rsidP="00A549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5A54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1BC3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DA1D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E784EF1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6D89" w14:textId="77777777" w:rsidR="00A54925" w:rsidRDefault="00A54925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56BEF84" w14:textId="77777777" w:rsidR="00A54925" w:rsidRDefault="00A54925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977C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45B2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6260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FD3A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21156604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B93B" w14:textId="77777777" w:rsidR="00A54925" w:rsidRDefault="00A54925" w:rsidP="00A549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D74A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F6F7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4DB3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4DFC26B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360C" w14:textId="77777777" w:rsidR="00A54925" w:rsidRDefault="00A54925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C504686" w14:textId="77777777" w:rsidR="00A54925" w:rsidRDefault="00A54925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4EAE4631" w14:textId="77777777" w:rsidR="00A54925" w:rsidRDefault="00A54925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9288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1EE2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95C6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A652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1B33AC8C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7335" w14:textId="77777777" w:rsidR="00A54925" w:rsidRDefault="00A54925" w:rsidP="00A549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843B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AC50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73F2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42BE090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9908" w14:textId="77777777" w:rsidR="00A54925" w:rsidRDefault="00A54925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5C57B88" w14:textId="77777777" w:rsidR="00A54925" w:rsidRDefault="00A54925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F005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9A9A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D4EC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2671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2EC9E522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3520" w14:textId="77777777" w:rsidR="00A54925" w:rsidRDefault="00A54925" w:rsidP="00A549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E44A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D8A6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5C7A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D579E0C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F126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36E20E3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22F07564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3765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1520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5B25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7136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0F781C1A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0BE4" w14:textId="77777777" w:rsidR="00A54925" w:rsidRDefault="00A54925" w:rsidP="00A549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E8B2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B759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C47F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6BC1CF2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3D77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D7FE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1C57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131D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33C0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66E2EE85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D2A3" w14:textId="77777777" w:rsidR="00A54925" w:rsidRDefault="00A54925" w:rsidP="00A549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6BBE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182A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C951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5A3FBE5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675E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0A15F8F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C5B1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01DA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C6E9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B3C2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54DC2291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4460" w14:textId="77777777" w:rsidR="00A54925" w:rsidRDefault="00A54925" w:rsidP="00A549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EB78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3735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B335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0A3F8FC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916B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A6B7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8316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BD35" w14:textId="77777777" w:rsidR="00A54925" w:rsidRDefault="00A5492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6868" w14:textId="77777777" w:rsidR="00A54925" w:rsidRDefault="00A549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C26E4C7" w14:textId="77777777" w:rsidR="00A54925" w:rsidRDefault="00A54925">
      <w:pPr>
        <w:spacing w:before="40" w:line="192" w:lineRule="auto"/>
        <w:ind w:right="57"/>
        <w:rPr>
          <w:sz w:val="20"/>
        </w:rPr>
      </w:pPr>
    </w:p>
    <w:p w14:paraId="4E6C5B5D" w14:textId="77777777" w:rsidR="00A54925" w:rsidRDefault="00A54925" w:rsidP="00956F37">
      <w:pPr>
        <w:pStyle w:val="Heading1"/>
        <w:spacing w:line="360" w:lineRule="auto"/>
      </w:pPr>
      <w:r>
        <w:t>LINIA 301 N</w:t>
      </w:r>
    </w:p>
    <w:p w14:paraId="2DF9E776" w14:textId="77777777" w:rsidR="00A54925" w:rsidRDefault="00A54925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A54925" w14:paraId="5ADEC12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6A30" w14:textId="77777777" w:rsidR="00A54925" w:rsidRDefault="00A54925" w:rsidP="00A5492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A8D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7EE0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1C8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49C805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A23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B1B6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6BC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C6BF" w14:textId="77777777" w:rsidR="00A54925" w:rsidRPr="0022092F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5BF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5352D07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5FD1" w14:textId="77777777" w:rsidR="00A54925" w:rsidRDefault="00A54925" w:rsidP="00A5492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915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B9B3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E9D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90D859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A29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4A6E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340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CB9D" w14:textId="77777777" w:rsidR="00A54925" w:rsidRPr="0022092F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074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3E3BCDD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479D" w14:textId="77777777" w:rsidR="00A54925" w:rsidRDefault="00A54925" w:rsidP="00A5492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187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838B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3E1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01BF27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5C0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629D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F78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DADF" w14:textId="77777777" w:rsidR="00A54925" w:rsidRPr="0022092F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49B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9BE8B8" w14:textId="77777777" w:rsidR="00A54925" w:rsidRPr="00474FB0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A54925" w14:paraId="52015C7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43DF" w14:textId="77777777" w:rsidR="00A54925" w:rsidRDefault="00A54925" w:rsidP="00A5492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786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290B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36C2" w14:textId="77777777" w:rsidR="00A54925" w:rsidRDefault="00A54925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E1D66F4" w14:textId="77777777" w:rsidR="00A54925" w:rsidRDefault="00A54925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542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C295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93A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A9D1" w14:textId="77777777" w:rsidR="00A54925" w:rsidRPr="0022092F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6E3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25DF909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3B3F" w14:textId="77777777" w:rsidR="00A54925" w:rsidRDefault="00A54925" w:rsidP="00A5492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A1D3" w14:textId="77777777" w:rsidR="00A54925" w:rsidRDefault="00A54925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EF7F" w14:textId="77777777" w:rsidR="00A54925" w:rsidRDefault="00A54925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BECC" w14:textId="77777777" w:rsidR="00A54925" w:rsidRDefault="00A54925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3BB3" w14:textId="77777777" w:rsidR="00A54925" w:rsidRPr="00E4222D" w:rsidRDefault="00A54925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2ACA2695" w14:textId="77777777" w:rsidR="00A54925" w:rsidRPr="00E4222D" w:rsidRDefault="00A54925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2836F2D4" w14:textId="77777777" w:rsidR="00A54925" w:rsidRPr="00E4222D" w:rsidRDefault="00A54925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5F0E7A8B" w14:textId="77777777" w:rsidR="00A54925" w:rsidRDefault="00A54925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03EE" w14:textId="77777777" w:rsidR="00A54925" w:rsidRDefault="00A54925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AEB5" w14:textId="77777777" w:rsidR="00A54925" w:rsidRDefault="00A54925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2927" w14:textId="77777777" w:rsidR="00A54925" w:rsidRPr="0022092F" w:rsidRDefault="00A54925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7704" w14:textId="77777777" w:rsidR="00A54925" w:rsidRDefault="00A54925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35EDAA5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F822" w14:textId="77777777" w:rsidR="00A54925" w:rsidRDefault="00A54925" w:rsidP="00A5492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F80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2AC4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A0C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539E57D" w14:textId="77777777" w:rsidR="00A54925" w:rsidRDefault="00A54925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C06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853210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782631A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AB08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4A5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DB5F" w14:textId="77777777" w:rsidR="00A54925" w:rsidRPr="0022092F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8C1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384F8AF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5E92846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A54925" w14:paraId="26FFDFA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FC41" w14:textId="77777777" w:rsidR="00A54925" w:rsidRDefault="00A54925" w:rsidP="00A5492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3C1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5583A04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1CFB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9F9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1B32B4C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F39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B165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1DA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5ADB" w14:textId="77777777" w:rsidR="00A54925" w:rsidRPr="0022092F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690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0694914B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F1E5" w14:textId="77777777" w:rsidR="00A54925" w:rsidRDefault="00A54925" w:rsidP="00A5492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AB1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92F3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641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161BEC2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069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4ED46D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9555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99D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F31E" w14:textId="77777777" w:rsidR="00A54925" w:rsidRPr="0022092F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99F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C96A7B1" w14:textId="77777777" w:rsidR="00A54925" w:rsidRDefault="00A54925">
      <w:pPr>
        <w:spacing w:before="40" w:after="40" w:line="192" w:lineRule="auto"/>
        <w:ind w:right="57"/>
        <w:rPr>
          <w:sz w:val="20"/>
        </w:rPr>
      </w:pPr>
    </w:p>
    <w:p w14:paraId="61287C04" w14:textId="77777777" w:rsidR="00A54925" w:rsidRDefault="00A54925" w:rsidP="007F72A5">
      <w:pPr>
        <w:pStyle w:val="Heading1"/>
        <w:spacing w:line="360" w:lineRule="auto"/>
      </w:pPr>
      <w:r>
        <w:t>LINIA 301 O</w:t>
      </w:r>
    </w:p>
    <w:p w14:paraId="692A8176" w14:textId="77777777" w:rsidR="00A54925" w:rsidRDefault="00A54925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54925" w14:paraId="63C2D35F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8E2B" w14:textId="77777777" w:rsidR="00A54925" w:rsidRDefault="00A54925" w:rsidP="00A5492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DC9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65F1" w14:textId="77777777" w:rsidR="00A54925" w:rsidRPr="00F1029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CDA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2BE75B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2B2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3A33" w14:textId="77777777" w:rsidR="00A54925" w:rsidRPr="00F1029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8C9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7E49" w14:textId="77777777" w:rsidR="00A54925" w:rsidRPr="00F1029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9E2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0FC393E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CCF0" w14:textId="77777777" w:rsidR="00A54925" w:rsidRDefault="00A54925" w:rsidP="00A5492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DC7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B3CC" w14:textId="77777777" w:rsidR="00A54925" w:rsidRPr="00F1029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688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AB017E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B5D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C629" w14:textId="77777777" w:rsidR="00A54925" w:rsidRPr="00F1029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FBC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7FFA" w14:textId="77777777" w:rsidR="00A54925" w:rsidRPr="00F1029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5C9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59E3BCF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C99E" w14:textId="77777777" w:rsidR="00A54925" w:rsidRDefault="00A54925" w:rsidP="00A5492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92A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96D1" w14:textId="77777777" w:rsidR="00A54925" w:rsidRPr="00F1029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7F8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0185ED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416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28ACFA2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278C" w14:textId="77777777" w:rsidR="00A54925" w:rsidRPr="00F1029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F1F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3F5E" w14:textId="77777777" w:rsidR="00A54925" w:rsidRPr="00F1029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C56C" w14:textId="77777777" w:rsidR="00A54925" w:rsidRDefault="00A54925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252C6B6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2063" w14:textId="77777777" w:rsidR="00A54925" w:rsidRDefault="00A54925" w:rsidP="00A5492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2DB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7E5A" w14:textId="77777777" w:rsidR="00A54925" w:rsidRPr="00F1029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175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6E839D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5B3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05A7D8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9C1B" w14:textId="77777777" w:rsidR="00A54925" w:rsidRPr="00F1029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AAB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53CE" w14:textId="77777777" w:rsidR="00A54925" w:rsidRPr="00F1029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C76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69916B77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E022" w14:textId="77777777" w:rsidR="00A54925" w:rsidRDefault="00A54925" w:rsidP="00A5492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404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F262" w14:textId="77777777" w:rsidR="00A54925" w:rsidRPr="00F1029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667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9A93E1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0E8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F991B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7A1E" w14:textId="77777777" w:rsidR="00A54925" w:rsidRPr="00F1029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99C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4390" w14:textId="77777777" w:rsidR="00A54925" w:rsidRPr="00F1029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A8F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68EA88D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9C9C" w14:textId="77777777" w:rsidR="00A54925" w:rsidRDefault="00A54925" w:rsidP="00A5492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C12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A1CC" w14:textId="77777777" w:rsidR="00A54925" w:rsidRPr="00F1029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D94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E28BEF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678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B1725F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6E0B" w14:textId="77777777" w:rsidR="00A54925" w:rsidRPr="00F1029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526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C195" w14:textId="77777777" w:rsidR="00A54925" w:rsidRPr="00F1029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699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32C5EEB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AEE1" w14:textId="77777777" w:rsidR="00A54925" w:rsidRDefault="00A54925" w:rsidP="00A5492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A0D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2D4C" w14:textId="77777777" w:rsidR="00A54925" w:rsidRPr="00F1029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AA9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FA0C8A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D8C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40E4A6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B5D8" w14:textId="77777777" w:rsidR="00A54925" w:rsidRPr="00F1029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FF4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1306" w14:textId="77777777" w:rsidR="00A54925" w:rsidRPr="00F1029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B62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31E25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A54925" w14:paraId="0AC06033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AFA7" w14:textId="77777777" w:rsidR="00A54925" w:rsidRDefault="00A54925" w:rsidP="00A5492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9D5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0BCF" w14:textId="77777777" w:rsidR="00A54925" w:rsidRPr="00F1029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E6C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53B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93E560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BCAE" w14:textId="77777777" w:rsidR="00A54925" w:rsidRPr="00F1029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484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FF24" w14:textId="77777777" w:rsidR="00A54925" w:rsidRPr="00F1029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E8E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F01A0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22E53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A54925" w14:paraId="14906BB3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499D" w14:textId="77777777" w:rsidR="00A54925" w:rsidRDefault="00A54925" w:rsidP="00A5492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D1A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76F7" w14:textId="77777777" w:rsidR="00A54925" w:rsidRPr="00F1029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BB4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223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2228F4F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1849B4A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D16A" w14:textId="77777777" w:rsidR="00A54925" w:rsidRPr="00F1029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C78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F8E2" w14:textId="77777777" w:rsidR="00A54925" w:rsidRPr="00F1029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EAB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34540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4A89691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03806030" w14:textId="77777777" w:rsidR="00A54925" w:rsidRDefault="00A54925">
      <w:pPr>
        <w:spacing w:before="40" w:after="40" w:line="192" w:lineRule="auto"/>
        <w:ind w:right="57"/>
        <w:rPr>
          <w:sz w:val="20"/>
        </w:rPr>
      </w:pPr>
    </w:p>
    <w:p w14:paraId="5C2DF256" w14:textId="77777777" w:rsidR="00A54925" w:rsidRDefault="00A54925" w:rsidP="003260D9">
      <w:pPr>
        <w:pStyle w:val="Heading1"/>
        <w:spacing w:line="360" w:lineRule="auto"/>
      </w:pPr>
      <w:r>
        <w:t>LINIA 301 P</w:t>
      </w:r>
    </w:p>
    <w:p w14:paraId="69B6B551" w14:textId="77777777" w:rsidR="00A54925" w:rsidRDefault="00A54925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54925" w14:paraId="6A3AB65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C9BB" w14:textId="77777777" w:rsidR="00A54925" w:rsidRDefault="00A54925" w:rsidP="00A549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D497" w14:textId="77777777" w:rsidR="00A54925" w:rsidRDefault="00A5492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6D89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01F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F53B7A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06A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B499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FE1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8E26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2C4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244071C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64D8" w14:textId="77777777" w:rsidR="00A54925" w:rsidRDefault="00A54925" w:rsidP="00A549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9261" w14:textId="77777777" w:rsidR="00A54925" w:rsidRDefault="00A5492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59E5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8B0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F1E119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C91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0990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B87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C7A8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5FB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0AFD5D5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FDBC" w14:textId="77777777" w:rsidR="00A54925" w:rsidRDefault="00A54925" w:rsidP="00A549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0279" w14:textId="77777777" w:rsidR="00A54925" w:rsidRDefault="00A5492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8206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DE2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139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AC79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7A4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7A83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DE8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7E292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A54925" w:rsidRPr="00A8307A" w14:paraId="07DB966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9CFB" w14:textId="77777777" w:rsidR="00A54925" w:rsidRPr="00A75A00" w:rsidRDefault="00A54925" w:rsidP="00A54925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17A2" w14:textId="77777777" w:rsidR="00A54925" w:rsidRPr="00A8307A" w:rsidRDefault="00A5492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8282" w14:textId="77777777" w:rsidR="00A54925" w:rsidRPr="00A8307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9B3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26CCFBE6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708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0FC9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3C5B" w14:textId="77777777" w:rsidR="00A54925" w:rsidRPr="00A8307A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3A95" w14:textId="77777777" w:rsidR="00A54925" w:rsidRPr="00A8307A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69EE" w14:textId="77777777" w:rsidR="00A54925" w:rsidRPr="00A8307A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553F80A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613D" w14:textId="77777777" w:rsidR="00A54925" w:rsidRDefault="00A54925" w:rsidP="00A549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16E2" w14:textId="77777777" w:rsidR="00A54925" w:rsidRDefault="00A5492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BF03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809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EB860D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056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6200472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B3F6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AEB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C3B3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661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3888B68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C597" w14:textId="77777777" w:rsidR="00A54925" w:rsidRDefault="00A54925" w:rsidP="00A549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DE6F" w14:textId="77777777" w:rsidR="00A54925" w:rsidRDefault="00A5492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4B74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5E0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65532C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C12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8C3CC3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F630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419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1F01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669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A54925" w14:paraId="24395B4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F118" w14:textId="77777777" w:rsidR="00A54925" w:rsidRDefault="00A54925" w:rsidP="00A549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0B52" w14:textId="77777777" w:rsidR="00A54925" w:rsidRDefault="00A5492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2E51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B81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796011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FA4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9F1E8E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DCD5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94F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D3C5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191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9E554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A54925" w14:paraId="5DBE10A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B520" w14:textId="77777777" w:rsidR="00A54925" w:rsidRDefault="00A54925" w:rsidP="00A549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54C8" w14:textId="77777777" w:rsidR="00A54925" w:rsidRDefault="00A5492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536C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3D1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D5C441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4BC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7E3874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956B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E45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C4FA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849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AB393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A54925" w14:paraId="229349B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8AB2" w14:textId="77777777" w:rsidR="00A54925" w:rsidRDefault="00A54925" w:rsidP="00A549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C44E" w14:textId="77777777" w:rsidR="00A54925" w:rsidRDefault="00A5492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9E8F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8C9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B1B895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E4E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80AA6B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C626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697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9C8D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880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53D80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A54925" w14:paraId="43E3BF2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4AF9" w14:textId="77777777" w:rsidR="00A54925" w:rsidRDefault="00A54925" w:rsidP="00A549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D7FF" w14:textId="77777777" w:rsidR="00A54925" w:rsidRDefault="00A5492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2B8C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98D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3762BA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950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E87249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600E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FEB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5452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91F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15E28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A07CE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A54925" w14:paraId="64D3594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CE81" w14:textId="77777777" w:rsidR="00A54925" w:rsidRDefault="00A54925" w:rsidP="00A549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D919" w14:textId="77777777" w:rsidR="00A54925" w:rsidRDefault="00A5492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4A55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65D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05A9D1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F0E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2AB641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042BE3E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FAEE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424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C034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463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5E403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A54925" w14:paraId="0BB7B97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A89A" w14:textId="77777777" w:rsidR="00A54925" w:rsidRDefault="00A54925" w:rsidP="00A549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CB14" w14:textId="77777777" w:rsidR="00A54925" w:rsidRDefault="00A5492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7B69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270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BDB93F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C6C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8211FD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AF15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9E0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835A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D84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DA172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A54925" w14:paraId="2CCB795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EDB1" w14:textId="77777777" w:rsidR="00A54925" w:rsidRDefault="00A54925" w:rsidP="00A549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6DC1" w14:textId="77777777" w:rsidR="00A54925" w:rsidRDefault="00A5492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3F69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5EC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44A1A7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D10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6ECD18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0549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8D0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E2CC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72F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D74DA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A54925" w14:paraId="2724E314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6E0D" w14:textId="77777777" w:rsidR="00A54925" w:rsidRDefault="00A54925" w:rsidP="00A549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96BA" w14:textId="77777777" w:rsidR="00A54925" w:rsidRDefault="00A5492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4BA5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A5E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14A41C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EF6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F00D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EE0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4B13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EB2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0D78C46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3AAD" w14:textId="77777777" w:rsidR="00A54925" w:rsidRDefault="00A54925" w:rsidP="00A549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D278" w14:textId="77777777" w:rsidR="00A54925" w:rsidRDefault="00A5492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1458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4A22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7A7F63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32D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6B3FE9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4E82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836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E143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9A1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911FA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A54925" w14:paraId="7B82724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8E3C" w14:textId="77777777" w:rsidR="00A54925" w:rsidRDefault="00A54925" w:rsidP="00A549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7B32" w14:textId="77777777" w:rsidR="00A54925" w:rsidRDefault="00A5492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207A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D72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5AA4C6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F56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0CD10F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9A96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265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93C5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E74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383CD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A54925" w14:paraId="776D865A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B86D" w14:textId="77777777" w:rsidR="00A54925" w:rsidRDefault="00A54925" w:rsidP="00A549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151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4DD3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5BE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A43E5B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8E4B" w14:textId="77777777" w:rsidR="00A54925" w:rsidRDefault="00A54925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0A92A8AB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375D5E4C" w14:textId="77777777" w:rsidR="00A54925" w:rsidRDefault="00A549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499A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511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D4E2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EEE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19116390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2F9E" w14:textId="77777777" w:rsidR="00A54925" w:rsidRDefault="00A54925" w:rsidP="00A549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A33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D850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52CC" w14:textId="77777777" w:rsidR="00A54925" w:rsidRDefault="00A54925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43F53ED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32798D9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88A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DF697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3C12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54B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793F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496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6C44033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43CF" w14:textId="77777777" w:rsidR="00A54925" w:rsidRDefault="00A54925" w:rsidP="00A549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346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B225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432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058356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D0B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23DE1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A5EB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FD7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96E6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E46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2B3A54F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A56F" w14:textId="77777777" w:rsidR="00A54925" w:rsidRDefault="00A54925" w:rsidP="00A549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5364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E26B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FA77" w14:textId="77777777" w:rsidR="00A54925" w:rsidRDefault="00A54925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6B967AC" w14:textId="77777777" w:rsidR="00A54925" w:rsidRDefault="00A54925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ED0E" w14:textId="77777777" w:rsidR="00A54925" w:rsidRDefault="00A54925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F4F513" w14:textId="77777777" w:rsidR="00A54925" w:rsidRDefault="00A54925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9C37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BA4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1163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CEA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7A59251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D35A" w14:textId="77777777" w:rsidR="00A54925" w:rsidRDefault="00A54925" w:rsidP="00A549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252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DE07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92A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DA5D26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DEA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BADA8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03B4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D7D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6ACA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ACF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11A78CB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2876" w14:textId="77777777" w:rsidR="00A54925" w:rsidRDefault="00A54925" w:rsidP="00A549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19B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B1E8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EED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9B08F7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B9C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EEB55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CC75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760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B600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CE2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103ECB5A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E479" w14:textId="77777777" w:rsidR="00A54925" w:rsidRDefault="00A54925" w:rsidP="00A549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DA1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6510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FB11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97C965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49C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598F30D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E854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B79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8E07" w14:textId="77777777" w:rsidR="00A54925" w:rsidRPr="001B37B8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586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40C044D" w14:textId="77777777" w:rsidR="00A54925" w:rsidRDefault="00A54925">
      <w:pPr>
        <w:spacing w:before="40" w:after="40" w:line="192" w:lineRule="auto"/>
        <w:ind w:right="57"/>
        <w:rPr>
          <w:sz w:val="20"/>
        </w:rPr>
      </w:pPr>
    </w:p>
    <w:p w14:paraId="60ABE70C" w14:textId="77777777" w:rsidR="00A54925" w:rsidRDefault="00A54925" w:rsidP="00100E16">
      <w:pPr>
        <w:pStyle w:val="Heading1"/>
        <w:spacing w:line="360" w:lineRule="auto"/>
      </w:pPr>
      <w:r>
        <w:t>LINIA 301 Z2</w:t>
      </w:r>
    </w:p>
    <w:p w14:paraId="3DCBAEF2" w14:textId="77777777" w:rsidR="00A54925" w:rsidRDefault="00A54925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54925" w14:paraId="6B22767A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4FDB" w14:textId="77777777" w:rsidR="00A54925" w:rsidRDefault="00A54925" w:rsidP="00A5492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6B82" w14:textId="77777777" w:rsidR="00A54925" w:rsidRDefault="00A5492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4A18" w14:textId="77777777" w:rsidR="00A54925" w:rsidRPr="00353356" w:rsidRDefault="00A5492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5BE7" w14:textId="77777777" w:rsidR="00A54925" w:rsidRDefault="00A54925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Bucureştii Noi</w:t>
            </w:r>
          </w:p>
          <w:p w14:paraId="7BB576F2" w14:textId="77777777" w:rsidR="00A54925" w:rsidRDefault="00A54925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0D6F" w14:textId="77777777" w:rsidR="00A54925" w:rsidRDefault="00A5492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C8D4E56" w14:textId="77777777" w:rsidR="00A54925" w:rsidRDefault="00A5492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</w:t>
            </w:r>
          </w:p>
          <w:p w14:paraId="0403328E" w14:textId="77777777" w:rsidR="00A54925" w:rsidRDefault="00A5492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9B72810" w14:textId="77777777" w:rsidR="00A54925" w:rsidRDefault="00A5492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A34F" w14:textId="77777777" w:rsidR="00A54925" w:rsidRPr="00353356" w:rsidRDefault="00A5492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0210" w14:textId="77777777" w:rsidR="00A54925" w:rsidRDefault="00A5492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FD05" w14:textId="77777777" w:rsidR="00A54925" w:rsidRPr="00353356" w:rsidRDefault="00A5492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A784" w14:textId="77777777" w:rsidR="00A54925" w:rsidRDefault="00A5492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FB7926" w14:textId="77777777" w:rsidR="00A54925" w:rsidRDefault="00A5492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638CEF" w14:textId="77777777" w:rsidR="00A54925" w:rsidRDefault="00A5492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Grupa C Bucureștii Noi în direcția Post Rudeni.</w:t>
            </w:r>
          </w:p>
        </w:tc>
      </w:tr>
    </w:tbl>
    <w:p w14:paraId="2428155E" w14:textId="77777777" w:rsidR="00A54925" w:rsidRDefault="00A54925">
      <w:pPr>
        <w:spacing w:before="40" w:line="192" w:lineRule="auto"/>
        <w:ind w:right="57"/>
        <w:rPr>
          <w:sz w:val="20"/>
        </w:rPr>
      </w:pPr>
    </w:p>
    <w:p w14:paraId="532B1EEC" w14:textId="77777777" w:rsidR="006F146E" w:rsidRDefault="006F146E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28417D08" w14:textId="77777777" w:rsidR="006F146E" w:rsidRDefault="006F146E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3B97DF61" w14:textId="77777777" w:rsidR="006F146E" w:rsidRDefault="006F146E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5171115D" w14:textId="4C61682D" w:rsidR="00A54925" w:rsidRDefault="00A54925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304</w:t>
      </w:r>
    </w:p>
    <w:p w14:paraId="79B40289" w14:textId="77777777" w:rsidR="00A54925" w:rsidRDefault="00A54925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54925" w14:paraId="7E1B1142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353D" w14:textId="77777777" w:rsidR="00A54925" w:rsidRDefault="00A54925" w:rsidP="00A549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153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BCD6" w14:textId="77777777" w:rsidR="00A54925" w:rsidRPr="00594E5B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34E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DA4A574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606C4DC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7249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ABA38E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2526D73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E1AD070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3DC4" w14:textId="77777777" w:rsidR="00A54925" w:rsidRPr="00594E5B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6351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EF78" w14:textId="77777777" w:rsidR="00A54925" w:rsidRPr="00594E5B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AEA7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0A83A947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13F3" w14:textId="77777777" w:rsidR="00A54925" w:rsidRDefault="00A54925" w:rsidP="00A549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3E9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4E06" w14:textId="77777777" w:rsidR="00A54925" w:rsidRPr="00594E5B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F8D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1A361C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23EBA069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92C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5301" w14:textId="77777777" w:rsidR="00A54925" w:rsidRPr="00594E5B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131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6A39" w14:textId="77777777" w:rsidR="00A54925" w:rsidRPr="00594E5B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DE0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2FEC3CC2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C542" w14:textId="77777777" w:rsidR="00A54925" w:rsidRDefault="00A54925" w:rsidP="00A549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653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F314" w14:textId="77777777" w:rsidR="00A54925" w:rsidRPr="00594E5B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291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7936DF6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1DEE541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5B1D4C33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29CE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7F2D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DC2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B935" w14:textId="77777777" w:rsidR="00A54925" w:rsidRPr="00594E5B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F57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301C58C7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9B3F" w14:textId="77777777" w:rsidR="00A54925" w:rsidRDefault="00A54925" w:rsidP="00A549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7F46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93E5" w14:textId="77777777" w:rsidR="00A54925" w:rsidRPr="00594E5B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8E95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C42D488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7AE0162E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EC6F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3ADE0C68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C075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2EB5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A64D" w14:textId="77777777" w:rsidR="00A54925" w:rsidRPr="00594E5B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BBED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1CE0A7D3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906D" w14:textId="77777777" w:rsidR="00A54925" w:rsidRDefault="00A54925" w:rsidP="00A549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800A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BC54" w14:textId="77777777" w:rsidR="00A54925" w:rsidRPr="00594E5B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9AE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A4CBA6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241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43AD46F2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7B6B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98F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983E" w14:textId="77777777" w:rsidR="00A54925" w:rsidRPr="00594E5B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722B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63C7F062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1913" w14:textId="77777777" w:rsidR="00A54925" w:rsidRDefault="00A54925" w:rsidP="00A549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DC6C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F214" w14:textId="77777777" w:rsidR="00A54925" w:rsidRPr="00594E5B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B0BF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06D742A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620E54DC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6173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06D95757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60EC" w14:textId="77777777" w:rsidR="00A54925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200B" w14:textId="77777777" w:rsidR="00A54925" w:rsidRDefault="00A54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0577" w14:textId="77777777" w:rsidR="00A54925" w:rsidRPr="00594E5B" w:rsidRDefault="00A54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53F0" w14:textId="77777777" w:rsidR="00A54925" w:rsidRDefault="00A54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85DC369" w14:textId="77777777" w:rsidR="00A54925" w:rsidRDefault="00A54925">
      <w:pPr>
        <w:spacing w:before="40" w:after="40" w:line="192" w:lineRule="auto"/>
        <w:ind w:right="57"/>
        <w:rPr>
          <w:sz w:val="20"/>
          <w:lang w:val="en-US"/>
        </w:rPr>
      </w:pPr>
    </w:p>
    <w:p w14:paraId="1CF9E1C6" w14:textId="77777777" w:rsidR="00A54925" w:rsidRDefault="00A54925" w:rsidP="00F0370D">
      <w:pPr>
        <w:pStyle w:val="Heading1"/>
        <w:spacing w:line="360" w:lineRule="auto"/>
      </w:pPr>
      <w:r>
        <w:t>LINIA 800</w:t>
      </w:r>
    </w:p>
    <w:p w14:paraId="39572D0A" w14:textId="77777777" w:rsidR="00A54925" w:rsidRDefault="00A54925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54925" w14:paraId="0D7C023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7B6BE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A7643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796A6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B1B86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B3BA683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FF0B0" w14:textId="77777777" w:rsidR="00A54925" w:rsidRDefault="00A5492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18EF0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588D2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EAEE4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8290F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7D1D606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CA7D4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F594B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14D97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A6E4D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CF64EA6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40581" w14:textId="77777777" w:rsidR="00A54925" w:rsidRDefault="00A5492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3FF79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CCE73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8F79B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FC960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4C26D96B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96634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2B7AC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D3926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61D5A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B10E887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54CED" w14:textId="77777777" w:rsidR="00A54925" w:rsidRDefault="00A5492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4D752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5399B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FE0D3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0DF9D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FF3F29" w14:textId="77777777" w:rsidR="00A54925" w:rsidRDefault="00A54925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A54925" w:rsidRPr="00A8307A" w14:paraId="526B8EF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FA954" w14:textId="77777777" w:rsidR="00A54925" w:rsidRPr="00A75A00" w:rsidRDefault="00A54925" w:rsidP="00A54925">
            <w:pPr>
              <w:numPr>
                <w:ilvl w:val="0"/>
                <w:numId w:val="28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FAB9F" w14:textId="77777777" w:rsidR="00A54925" w:rsidRPr="00A8307A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7BDC4" w14:textId="77777777" w:rsidR="00A54925" w:rsidRPr="00A8307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7DB39" w14:textId="77777777" w:rsidR="00A54925" w:rsidRPr="00A8307A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1FD70" w14:textId="77777777" w:rsidR="00A54925" w:rsidRDefault="00A5492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BB48275" w14:textId="77777777" w:rsidR="00A54925" w:rsidRDefault="00A5492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06FDBB5E" w14:textId="77777777" w:rsidR="00A54925" w:rsidRDefault="00A5492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F09B82D" w14:textId="77777777" w:rsidR="00A54925" w:rsidRDefault="00A5492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B6493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E2727" w14:textId="77777777" w:rsidR="00A54925" w:rsidRPr="00A8307A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0F583" w14:textId="77777777" w:rsidR="00A54925" w:rsidRPr="00A8307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75D1C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4BCFB2" w14:textId="77777777" w:rsidR="00A54925" w:rsidRPr="00A8307A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A54925" w14:paraId="0DAF6A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A4FF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7E43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AFF3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CE6D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7B1AFA92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9E1C" w14:textId="77777777" w:rsidR="00A54925" w:rsidRPr="001974A3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>de la călcâi</w:t>
            </w:r>
          </w:p>
          <w:p w14:paraId="39BD87BE" w14:textId="77777777" w:rsidR="00A54925" w:rsidRPr="001974A3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>sch. 14</w:t>
            </w:r>
          </w:p>
          <w:p w14:paraId="370D4942" w14:textId="77777777" w:rsidR="00A54925" w:rsidRPr="001974A3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 xml:space="preserve">pe o </w:t>
            </w:r>
          </w:p>
          <w:p w14:paraId="13C03C86" w14:textId="77777777" w:rsidR="00A54925" w:rsidRPr="001974A3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>distanță</w:t>
            </w:r>
          </w:p>
          <w:p w14:paraId="50DEA876" w14:textId="77777777" w:rsidR="00A54925" w:rsidRPr="001974A3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 xml:space="preserve">de </w:t>
            </w:r>
          </w:p>
          <w:p w14:paraId="08F19129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974A3">
              <w:rPr>
                <w:b/>
                <w:bCs/>
                <w:sz w:val="18"/>
                <w:szCs w:val="18"/>
              </w:rPr>
              <w:t>850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80A7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4755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585B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51AF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1744E6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BADA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F4CB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E10B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3FE8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8A1D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446B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7418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241D918A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264A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9F7A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2846B1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64B9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D8A9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A1DD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6649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F7E7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3CA6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7D14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3AC2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2427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2CD9CB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ABEA41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A54925" w14:paraId="18E897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5F2C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DDC0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BC28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2739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5D45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F64E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112A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316D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1323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441F2D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6CC5AE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A54925" w14:paraId="15F57E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5EF1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1959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1DFC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1E4B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039B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1B69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7DA3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9EAC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F8C3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C2273B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67ECD6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A54925" w14:paraId="148822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97AD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75C7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3B593A65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0C21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4D37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2128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BDC4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F7EC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EBFC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CE75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3DBA30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3EA1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753E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7B55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1B02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FF3C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F715CAA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C49D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B997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A7C0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5F0C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C21138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1B8495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A54925" w14:paraId="73BFF2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6074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1409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8B91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FB8A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AA02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01F8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48A8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2C65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16F4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E856A6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50E723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A54925" w14:paraId="1D006B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CDBF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DE72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8EE2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5B47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9135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4CA2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CD66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A748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5E35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9FE434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028DA3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A54925" w14:paraId="65B8B6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CE32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17D3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D450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F906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2DAD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BFE1F29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5584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78D4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289E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19CE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3F8A11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DF59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5C62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E99A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9628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4C5154DF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CEC5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3AA6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DF67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074B37E1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74D3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A46F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7CCD03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2A16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5973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40E3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E91C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9AD2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5C12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DE75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5FFFDFA8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26DD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EFA2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A54925" w14:paraId="5DFFD4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C34C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1474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4D3E5173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822A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79DA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4595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5779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8E8D" w14:textId="77777777" w:rsidR="00A54925" w:rsidRDefault="00A54925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726FB001" w14:textId="77777777" w:rsidR="00A54925" w:rsidRDefault="00A54925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0F13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175C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4925" w14:paraId="74E2B4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0A0C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4F05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326E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87F9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085EFF0D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53EA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08B5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D349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751F4E97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E41A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8CFF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4925" w14:paraId="610C69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5761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EA00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B998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F3E1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6DBFDBA6" w14:textId="77777777" w:rsidR="00A54925" w:rsidRPr="008B2519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5222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80DD2AB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CEC0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736B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9747" w14:textId="77777777" w:rsidR="00A54925" w:rsidRPr="008D08DE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5C9A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A54925" w14:paraId="76FEF7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AA5A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0161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D966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253A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2A8EF9F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8087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85BF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CDE5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243ABE68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6B0D" w14:textId="77777777" w:rsidR="00A54925" w:rsidRPr="008D08DE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D8AB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4925" w14:paraId="09FC4B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72FD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195E" w14:textId="77777777" w:rsidR="00A54925" w:rsidRDefault="00A5492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139A" w14:textId="77777777" w:rsidR="00A54925" w:rsidRPr="001161EA" w:rsidRDefault="00A5492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B683" w14:textId="77777777" w:rsidR="00A54925" w:rsidRDefault="00A54925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7842A8F0" w14:textId="77777777" w:rsidR="00A54925" w:rsidRDefault="00A54925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E803" w14:textId="77777777" w:rsidR="00A54925" w:rsidRDefault="00A5492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376C996D" w14:textId="77777777" w:rsidR="00A54925" w:rsidRDefault="00A5492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B85F" w14:textId="77777777" w:rsidR="00A54925" w:rsidRPr="001161EA" w:rsidRDefault="00A5492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032F" w14:textId="77777777" w:rsidR="00A54925" w:rsidRDefault="00A5492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E069" w14:textId="77777777" w:rsidR="00A54925" w:rsidRPr="008D08DE" w:rsidRDefault="00A5492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2125" w14:textId="77777777" w:rsidR="00A54925" w:rsidRDefault="00A54925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A54925" w14:paraId="227A51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DCA1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DF34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8680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ABF6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32CF227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B0B0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555126B4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AE45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4F9B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AC2D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FD09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480F0F12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04C2065A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A54925" w14:paraId="758CB3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24DE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235A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1135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EC1B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2329714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E137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B3B3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C71F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DC16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FA14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0D433A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AED9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8C6E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2A62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C3F2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9DD0CA8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5888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1FC02888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BC0E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25FA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A6D5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305E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A04AB5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025EE351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A54925" w14:paraId="1B38F9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C9F5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A172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8115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E768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F966663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A321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0C99078D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688A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5871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A684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EA06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59BA5F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4FD8AD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713862F3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A54925" w14:paraId="46CF02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C816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E0F1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3539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A3F9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D7F6040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3418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5874314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1F40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8A95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2FAD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D201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4763DD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A54925" w14:paraId="437A53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4F31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D103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1B22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C649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08DBDAD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89EA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976C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D3A9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FAE6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10CF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A5CB70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A54925" w14:paraId="619EF5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2249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33A5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14B7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66CE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A23BAC4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17C0A116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7F17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74BD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5945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0574610B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A694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75D3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4925" w14:paraId="3197B3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0F8F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B6D1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4FE9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6B46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16CE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7D0D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5FF9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A967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9501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5B14373B" w14:textId="77777777" w:rsidR="00A54925" w:rsidRDefault="00A54925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A54925" w14:paraId="2AE92C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7E6E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071E" w14:textId="77777777" w:rsidR="00A54925" w:rsidRDefault="00A54925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FCD6" w14:textId="77777777" w:rsidR="00A54925" w:rsidRPr="001161EA" w:rsidRDefault="00A54925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9001" w14:textId="77777777" w:rsidR="00A54925" w:rsidRDefault="00A54925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76A4" w14:textId="77777777" w:rsidR="00A54925" w:rsidRDefault="00A54925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4A38" w14:textId="77777777" w:rsidR="00A54925" w:rsidRPr="001161EA" w:rsidRDefault="00A54925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1B9D" w14:textId="77777777" w:rsidR="00A54925" w:rsidRDefault="00A54925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24A2" w14:textId="77777777" w:rsidR="00A54925" w:rsidRDefault="00A54925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4972" w14:textId="77777777" w:rsidR="00A54925" w:rsidRDefault="00A54925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01977827" w14:textId="77777777" w:rsidR="00A54925" w:rsidRDefault="00A54925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A54925" w14:paraId="4F84BE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5339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9EEA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179+450</w:t>
            </w:r>
          </w:p>
          <w:p w14:paraId="77C55A0F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F698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1CE2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Mircea Vodă, </w:t>
            </w:r>
            <w:r>
              <w:rPr>
                <w:b/>
                <w:bCs/>
                <w:sz w:val="20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C0A6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8323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9F97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67CE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1EBC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4925" w14:paraId="5E4D60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FBEC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6898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8396" w14:textId="77777777" w:rsidR="00A54925" w:rsidRPr="001161EA" w:rsidRDefault="00A5492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C856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DF389F3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E8BF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E90CD71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54262AA9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8197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62C9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8632" w14:textId="77777777" w:rsidR="00A54925" w:rsidRPr="001161EA" w:rsidRDefault="00A5492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0973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4925" w14:paraId="5930A7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07A1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8AF3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4F7D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45A1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411F573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0CF3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79B7ADC0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16919909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B287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D116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3658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C9C0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6FDED1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81DF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2680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B1D9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B842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C46A16F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D0B5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57C4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D3E4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BBED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54BA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635769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1D29F0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A54925" w14:paraId="2D6F34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2D03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9D89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7B9F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36FC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913528A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4EAD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14D2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8B31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948A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65BF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42AC82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52C5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0538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EAEA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0E57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D3AF8B2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9D60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6E7B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08CD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6914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FE7A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269B57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1086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DB24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D4A9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3668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4CFF38D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0B71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AFC4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B125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A219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61C3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2DAA02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4B36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1BC6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6DE0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CFEA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7121DEC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BF60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9B24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A90A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D33A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35CE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6388D0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4421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87B3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8C1B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DCD9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F32402E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05D50C44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413A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3493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B176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CF57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FD6B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632F89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2EE7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181A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8286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29CA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4AC25CA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9671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41A6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338E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958C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CFDB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FB0702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A48BAB5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A54925" w14:paraId="459023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7B62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342B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40654018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B6D5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C23F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E5EC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4C19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5238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00D6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116C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14:paraId="20630C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68A6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73E8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6FB0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75B4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27CD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229C99CC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F508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3083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EE21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27F9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CC804E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A54925" w14:paraId="3B939F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EEA9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845E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208+450</w:t>
            </w:r>
          </w:p>
          <w:p w14:paraId="2CE6BBC1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9808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383B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Basarabi </w:t>
            </w:r>
            <w:r>
              <w:rPr>
                <w:b/>
                <w:bCs/>
                <w:sz w:val="20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1AA7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7618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799E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88D4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EC1B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14:paraId="653BA0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F2DC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9D7E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ADC2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D426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7896AC90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0CC5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B02A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29DA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56426DEE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2637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F541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14:paraId="236CB2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3E3C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527A" w14:textId="77777777" w:rsidR="00A54925" w:rsidRDefault="00A54925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BB28" w14:textId="77777777" w:rsidR="00A54925" w:rsidRPr="001161EA" w:rsidRDefault="00A54925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C726" w14:textId="77777777" w:rsidR="00A54925" w:rsidRDefault="00A54925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B993" w14:textId="77777777" w:rsidR="00A54925" w:rsidRDefault="00A54925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FBCB" w14:textId="77777777" w:rsidR="00A54925" w:rsidRPr="001161EA" w:rsidRDefault="00A54925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67D9" w14:textId="77777777" w:rsidR="00A54925" w:rsidRDefault="00A54925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6B95C626" w14:textId="77777777" w:rsidR="00A54925" w:rsidRDefault="00A54925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833B" w14:textId="77777777" w:rsidR="00A54925" w:rsidRDefault="00A54925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7022" w14:textId="77777777" w:rsidR="00A54925" w:rsidRDefault="00A54925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4925" w14:paraId="2BAF1C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E79E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4A99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C440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779B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B416387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134D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9B541F9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9B0AE80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0B16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39BD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CCF8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209B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CFC455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ABCB8B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77AC6517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A54925" w14:paraId="40B547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636C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17FA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A178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55A7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3CFD86F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0254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FF9087D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712F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06BF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8BCD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1D13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28BCBA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2586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41FF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B5F1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C462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478914F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55E6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20CB1600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AF61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EA9C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62BA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3D4E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5A4492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8991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78D5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78A5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0FC2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50D59B2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E1CC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40812AAC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64EE0FA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B199E28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70D51502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DB92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54F7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7B45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E380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772DCA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7CEF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A49C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A899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CAB3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D231C0E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158F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665FEBEF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19A0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D4E2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C010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F71C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590255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6A76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FAD2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2ED8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E52A" w14:textId="77777777" w:rsidR="00A54925" w:rsidRDefault="00A54925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39A6E25" w14:textId="77777777" w:rsidR="00A54925" w:rsidRDefault="00A54925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853E" w14:textId="77777777" w:rsidR="00A54925" w:rsidRPr="00F565BC" w:rsidRDefault="00A54925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0B84627C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E30B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1F71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3B64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6995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A54925" w14:paraId="378D79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A17F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6FFC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F122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9658" w14:textId="77777777" w:rsidR="00A54925" w:rsidRDefault="00A54925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B2F8483" w14:textId="77777777" w:rsidR="00A54925" w:rsidRDefault="00A54925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678F" w14:textId="77777777" w:rsidR="00A54925" w:rsidRDefault="00A54925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FC0CE36" w14:textId="77777777" w:rsidR="00A54925" w:rsidRDefault="00A54925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D1B8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7376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33C2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74AA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A54925" w14:paraId="325780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5681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67D6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2F79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E74F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5BB9DF1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CAAB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EB9CABA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1BC9" w14:textId="77777777" w:rsidR="00A54925" w:rsidRPr="001161EA" w:rsidRDefault="00A54925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BC2B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A8C5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5DAA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8492343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28DABFBF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6AFAC658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31981482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A54925" w14:paraId="4B1947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1D44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9C15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BE6C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2B8C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4656C81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781E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70CD5EB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27742A2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056A" w14:textId="77777777" w:rsidR="00A54925" w:rsidRPr="001161EA" w:rsidRDefault="00A54925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6EB4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B5E5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0F79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DC6368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DE6D71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A54925" w14:paraId="26DD0F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E682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CAF1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3E7F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316E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9B411A5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A1C2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7FDE" w14:textId="77777777" w:rsidR="00A54925" w:rsidRDefault="00A54925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532C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8B90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DF38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1A21AE5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52EE9BD5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A54925" w14:paraId="7BAC65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21E8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8982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4453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06FC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895BB6D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222F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7E039E4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D158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FE01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2888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BDC7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32054300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E82A53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A54925" w14:paraId="2E5ACE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A432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E64F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3DDE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26F8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E6CD036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7279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0440510B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D89B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8255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D06C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7509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3DBD9DC8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A54925" w14:paraId="4EEC85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5F70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43B9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E9BF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208D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EA184BC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256DED07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D906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57D4667D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A2CE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60B4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7EC8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8AA2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EF49BC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A54925" w14:paraId="1C2F16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7891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441E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0CE4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4013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4F3EA0E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C3B3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6EBD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11CB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5703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E5C3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6783B6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2A20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E6A4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F352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9783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F6946D8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A688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3495FB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B193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23C1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644D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B8DD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73CC89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39A8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C0F8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A2E3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D287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C936CD2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7DB9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D5FB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EBBA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2DD6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60D5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4925" w14:paraId="11A2F4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57A5" w14:textId="77777777" w:rsidR="00A54925" w:rsidRDefault="00A54925" w:rsidP="00A549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171B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2931" w14:textId="77777777" w:rsidR="00A54925" w:rsidRPr="001161EA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3A75" w14:textId="77777777" w:rsidR="00A54925" w:rsidRDefault="00A5492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6583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FF3E" w14:textId="77777777" w:rsidR="00A54925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F79E" w14:textId="77777777" w:rsidR="00A54925" w:rsidRDefault="00A5492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393F" w14:textId="77777777" w:rsidR="00A54925" w:rsidRPr="008D08DE" w:rsidRDefault="00A5492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FF5A" w14:textId="77777777" w:rsidR="00A54925" w:rsidRDefault="00A5492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33999676" w14:textId="77777777" w:rsidR="00A54925" w:rsidRDefault="00A54925">
      <w:pPr>
        <w:spacing w:before="40" w:after="40" w:line="192" w:lineRule="auto"/>
        <w:ind w:right="57"/>
        <w:rPr>
          <w:sz w:val="20"/>
        </w:rPr>
      </w:pPr>
    </w:p>
    <w:p w14:paraId="79F463F8" w14:textId="77777777" w:rsidR="00A54925" w:rsidRDefault="00A5492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AA89FAB" w14:textId="77777777" w:rsidR="006F146E" w:rsidRDefault="006F146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B4576E6" w14:textId="77777777" w:rsidR="006F146E" w:rsidRDefault="006F146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024A2F8" w14:textId="77777777" w:rsidR="006F146E" w:rsidRDefault="006F146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E75D3A6" w14:textId="77777777" w:rsidR="006F146E" w:rsidRDefault="006F146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E858C7E" w14:textId="77777777" w:rsidR="006F146E" w:rsidRDefault="006F146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1087829" w14:textId="77777777" w:rsidR="006F146E" w:rsidRDefault="006F146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BA274BA" w14:textId="77777777" w:rsidR="006F146E" w:rsidRDefault="006F146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26698A0" w14:textId="77777777" w:rsidR="006F146E" w:rsidRDefault="006F146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A7E33D0" w14:textId="77777777" w:rsidR="006F146E" w:rsidRDefault="006F146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81C6286" w14:textId="77777777" w:rsidR="006F146E" w:rsidRDefault="006F146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72E4918" w14:textId="77777777" w:rsidR="006F146E" w:rsidRDefault="006F146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A129A5E" w14:textId="77777777" w:rsidR="006F146E" w:rsidRDefault="006F146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9D185FB" w14:textId="77777777" w:rsidR="006F146E" w:rsidRDefault="006F146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23C5660" w14:textId="77777777" w:rsidR="006F146E" w:rsidRPr="00C21F42" w:rsidRDefault="006F146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FAC23FF" w14:textId="77777777" w:rsidR="00A54925" w:rsidRPr="00C21F42" w:rsidRDefault="00A5492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9EDADB2" w14:textId="77777777" w:rsidR="00A54925" w:rsidRPr="00C21F42" w:rsidRDefault="00A5492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E2D917B" w14:textId="77777777" w:rsidR="00A54925" w:rsidRPr="00C21F42" w:rsidRDefault="00A54925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2532F36D" w14:textId="77777777" w:rsidR="00A54925" w:rsidRDefault="00A54925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2EB16AF9" w14:textId="77777777" w:rsidR="00A54925" w:rsidRPr="00C21F42" w:rsidRDefault="00A54925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761AC25" w14:textId="77777777" w:rsidR="00A54925" w:rsidRPr="00C21F42" w:rsidRDefault="00A54925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2915F18B" w14:textId="77777777" w:rsidR="00A54925" w:rsidRPr="00C21F42" w:rsidRDefault="00A54925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49E01CC4" w14:textId="77777777" w:rsidR="00A54925" w:rsidRPr="00C21F42" w:rsidRDefault="00A54925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D2D3D3D" w14:textId="77777777" w:rsidR="001513BB" w:rsidRPr="00B27B8A" w:rsidRDefault="001513BB" w:rsidP="00B27B8A"/>
    <w:sectPr w:rsidR="001513BB" w:rsidRPr="00B27B8A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E51B1" w14:textId="77777777" w:rsidR="008D0263" w:rsidRDefault="008D0263">
      <w:r>
        <w:separator/>
      </w:r>
    </w:p>
  </w:endnote>
  <w:endnote w:type="continuationSeparator" w:id="0">
    <w:p w14:paraId="5A8B91F4" w14:textId="77777777" w:rsidR="008D0263" w:rsidRDefault="008D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EF8D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A7D1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C031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D2E71" w14:textId="77777777" w:rsidR="008D0263" w:rsidRDefault="008D0263">
      <w:r>
        <w:separator/>
      </w:r>
    </w:p>
  </w:footnote>
  <w:footnote w:type="continuationSeparator" w:id="0">
    <w:p w14:paraId="7EDB18AB" w14:textId="77777777" w:rsidR="008D0263" w:rsidRDefault="008D0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C33D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423">
      <w:rPr>
        <w:rStyle w:val="PageNumber"/>
      </w:rPr>
      <w:t>2</w:t>
    </w:r>
    <w:r>
      <w:rPr>
        <w:rStyle w:val="PageNumber"/>
      </w:rPr>
      <w:fldChar w:fldCharType="end"/>
    </w:r>
  </w:p>
  <w:p w14:paraId="11BDE99C" w14:textId="4068E3AA" w:rsidR="00615117" w:rsidRDefault="005D1033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37005E">
      <w:rPr>
        <w:b/>
        <w:bCs/>
        <w:i/>
        <w:iCs/>
        <w:sz w:val="22"/>
      </w:rPr>
      <w:t>decada 1-10 mai 2026</w:t>
    </w:r>
  </w:p>
  <w:p w14:paraId="3DB7AF1C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0C321935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AC589C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448C5D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3BC98E2C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E600547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04B73FBA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5146843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7AF093D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A63FC6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8D7449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56F968C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4EF411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9A0ED1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1DB46E1D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DF1117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437242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2718DB5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56276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37628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4648DC9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4432A4D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4FBAB49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8AE34C2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5E2AC9A5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A86B09C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25EFA2CF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8FDB32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7CE17F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87B0977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327222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F55F8D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0379B8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55906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D92D3B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D18BD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545AD0C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095F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FC3">
      <w:rPr>
        <w:rStyle w:val="PageNumber"/>
      </w:rPr>
      <w:t>3</w:t>
    </w:r>
    <w:r>
      <w:rPr>
        <w:rStyle w:val="PageNumber"/>
      </w:rPr>
      <w:fldChar w:fldCharType="end"/>
    </w:r>
  </w:p>
  <w:p w14:paraId="04AB4819" w14:textId="065ECC40" w:rsidR="00D66BBF" w:rsidRPr="00A048AC" w:rsidRDefault="005D1033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37005E">
      <w:rPr>
        <w:b/>
        <w:bCs/>
        <w:i/>
        <w:iCs/>
        <w:sz w:val="22"/>
      </w:rPr>
      <w:t>decada 1-10 mai 2026</w:t>
    </w:r>
  </w:p>
  <w:p w14:paraId="39F99E9B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8466AA3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075D040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42C2E358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998745F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78B537C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B2AA4C3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1E28223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FFBF42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7590877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1DA68DA2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9942F8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64EF55C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CBAC567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3433E1E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456E1A7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2BF9D58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A820393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8CFDC3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940249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6CC78871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DCA58FA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6C4477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02F64F24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3E46C05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3B4CABA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76240C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F5B9F41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8F96AB6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737FA9BF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39FF83B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B029C04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01C7B83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04B56CE1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F1E9F7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4D9A7F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7D0DD75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70A32C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D4B4CA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CC91B6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A2E26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378B9B0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65F2A07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84D7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76CD"/>
    <w:multiLevelType w:val="hybridMultilevel"/>
    <w:tmpl w:val="8854935C"/>
    <w:lvl w:ilvl="0" w:tplc="A6D4BBA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81428A"/>
    <w:multiLevelType w:val="hybridMultilevel"/>
    <w:tmpl w:val="83D61018"/>
    <w:lvl w:ilvl="0" w:tplc="F742337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9223C"/>
    <w:multiLevelType w:val="hybridMultilevel"/>
    <w:tmpl w:val="A97A1A8A"/>
    <w:lvl w:ilvl="0" w:tplc="082E405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28BC7E02"/>
    <w:multiLevelType w:val="hybridMultilevel"/>
    <w:tmpl w:val="63E6CBEA"/>
    <w:lvl w:ilvl="0" w:tplc="E1DE9424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554FF"/>
    <w:multiLevelType w:val="hybridMultilevel"/>
    <w:tmpl w:val="43DCCE3A"/>
    <w:lvl w:ilvl="0" w:tplc="F61C5308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D584C"/>
    <w:multiLevelType w:val="hybridMultilevel"/>
    <w:tmpl w:val="62F02A9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B7A1D6E"/>
    <w:multiLevelType w:val="hybridMultilevel"/>
    <w:tmpl w:val="05DC0D3E"/>
    <w:lvl w:ilvl="0" w:tplc="22E62D8A">
      <w:start w:val="1"/>
      <w:numFmt w:val="decimal"/>
      <w:lvlRestart w:val="0"/>
      <w:suff w:val="nothing"/>
      <w:lvlText w:val="%1"/>
      <w:lvlJc w:val="right"/>
      <w:pPr>
        <w:ind w:left="89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30B83224"/>
    <w:multiLevelType w:val="hybridMultilevel"/>
    <w:tmpl w:val="AEF80C88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2A4BE4"/>
    <w:multiLevelType w:val="hybridMultilevel"/>
    <w:tmpl w:val="46EE7772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9354ED"/>
    <w:multiLevelType w:val="hybridMultilevel"/>
    <w:tmpl w:val="290E5CC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 w15:restartNumberingAfterBreak="0">
    <w:nsid w:val="576162D3"/>
    <w:multiLevelType w:val="hybridMultilevel"/>
    <w:tmpl w:val="E3CED892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2C203F"/>
    <w:multiLevelType w:val="hybridMultilevel"/>
    <w:tmpl w:val="4F247D60"/>
    <w:lvl w:ilvl="0" w:tplc="8CD8B22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7ED173F0"/>
    <w:multiLevelType w:val="hybridMultilevel"/>
    <w:tmpl w:val="18B8A2CC"/>
    <w:lvl w:ilvl="0" w:tplc="373A3346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749352202">
    <w:abstractNumId w:val="29"/>
  </w:num>
  <w:num w:numId="2" w16cid:durableId="277107865">
    <w:abstractNumId w:val="26"/>
  </w:num>
  <w:num w:numId="3" w16cid:durableId="765229852">
    <w:abstractNumId w:val="24"/>
  </w:num>
  <w:num w:numId="4" w16cid:durableId="1379433946">
    <w:abstractNumId w:val="5"/>
  </w:num>
  <w:num w:numId="5" w16cid:durableId="1537279061">
    <w:abstractNumId w:val="20"/>
  </w:num>
  <w:num w:numId="6" w16cid:durableId="698431999">
    <w:abstractNumId w:val="28"/>
  </w:num>
  <w:num w:numId="7" w16cid:durableId="635840581">
    <w:abstractNumId w:val="10"/>
  </w:num>
  <w:num w:numId="8" w16cid:durableId="777484799">
    <w:abstractNumId w:val="7"/>
  </w:num>
  <w:num w:numId="9" w16cid:durableId="1782987979">
    <w:abstractNumId w:val="14"/>
  </w:num>
  <w:num w:numId="10" w16cid:durableId="1139684058">
    <w:abstractNumId w:val="15"/>
  </w:num>
  <w:num w:numId="11" w16cid:durableId="1039742535">
    <w:abstractNumId w:val="18"/>
  </w:num>
  <w:num w:numId="12" w16cid:durableId="567109309">
    <w:abstractNumId w:val="35"/>
  </w:num>
  <w:num w:numId="13" w16cid:durableId="694968736">
    <w:abstractNumId w:val="12"/>
  </w:num>
  <w:num w:numId="14" w16cid:durableId="759913594">
    <w:abstractNumId w:val="23"/>
  </w:num>
  <w:num w:numId="15" w16cid:durableId="911308363">
    <w:abstractNumId w:val="33"/>
  </w:num>
  <w:num w:numId="16" w16cid:durableId="188035861">
    <w:abstractNumId w:val="1"/>
  </w:num>
  <w:num w:numId="17" w16cid:durableId="1352027240">
    <w:abstractNumId w:val="11"/>
  </w:num>
  <w:num w:numId="18" w16cid:durableId="1646230504">
    <w:abstractNumId w:val="0"/>
  </w:num>
  <w:num w:numId="19" w16cid:durableId="528417192">
    <w:abstractNumId w:val="32"/>
  </w:num>
  <w:num w:numId="20" w16cid:durableId="1853566201">
    <w:abstractNumId w:val="9"/>
  </w:num>
  <w:num w:numId="21" w16cid:durableId="665937118">
    <w:abstractNumId w:val="2"/>
  </w:num>
  <w:num w:numId="22" w16cid:durableId="1599749297">
    <w:abstractNumId w:val="27"/>
  </w:num>
  <w:num w:numId="23" w16cid:durableId="353460626">
    <w:abstractNumId w:val="31"/>
  </w:num>
  <w:num w:numId="24" w16cid:durableId="274218594">
    <w:abstractNumId w:val="36"/>
  </w:num>
  <w:num w:numId="25" w16cid:durableId="1814326426">
    <w:abstractNumId w:val="17"/>
  </w:num>
  <w:num w:numId="26" w16cid:durableId="73864117">
    <w:abstractNumId w:val="22"/>
  </w:num>
  <w:num w:numId="27" w16cid:durableId="750153080">
    <w:abstractNumId w:val="30"/>
  </w:num>
  <w:num w:numId="28" w16cid:durableId="1129013899">
    <w:abstractNumId w:val="4"/>
  </w:num>
  <w:num w:numId="29" w16cid:durableId="447510042">
    <w:abstractNumId w:val="25"/>
  </w:num>
  <w:num w:numId="30" w16cid:durableId="1168718250">
    <w:abstractNumId w:val="19"/>
  </w:num>
  <w:num w:numId="31" w16cid:durableId="195432704">
    <w:abstractNumId w:val="6"/>
  </w:num>
  <w:num w:numId="32" w16cid:durableId="1506092145">
    <w:abstractNumId w:val="8"/>
  </w:num>
  <w:num w:numId="33" w16cid:durableId="824778644">
    <w:abstractNumId w:val="16"/>
  </w:num>
  <w:num w:numId="34" w16cid:durableId="22753295">
    <w:abstractNumId w:val="21"/>
  </w:num>
  <w:num w:numId="35" w16cid:durableId="350959171">
    <w:abstractNumId w:val="3"/>
  </w:num>
  <w:num w:numId="36" w16cid:durableId="1511992630">
    <w:abstractNumId w:val="34"/>
  </w:num>
  <w:num w:numId="37" w16cid:durableId="1319454252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JTDevCVKKnQNHbqCnWyVLnHdTphS7yexwUFYyAch3WnQS8eFZdgIhphSjn1CLdimEzFESLc/ZlRVyFuHu7BgWw==" w:salt="F98s6cGcp/EjvCFhzR7+fw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5D44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89D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5D58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BEF"/>
    <w:rsid w:val="00021D57"/>
    <w:rsid w:val="000227F7"/>
    <w:rsid w:val="00022E94"/>
    <w:rsid w:val="00023468"/>
    <w:rsid w:val="00023D7E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615"/>
    <w:rsid w:val="00042783"/>
    <w:rsid w:val="00042BA8"/>
    <w:rsid w:val="00042CB7"/>
    <w:rsid w:val="00042E36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0CE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549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48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EEF"/>
    <w:rsid w:val="0006363B"/>
    <w:rsid w:val="0006421E"/>
    <w:rsid w:val="0006443E"/>
    <w:rsid w:val="00065908"/>
    <w:rsid w:val="00065F7E"/>
    <w:rsid w:val="000662C8"/>
    <w:rsid w:val="000663D8"/>
    <w:rsid w:val="00066442"/>
    <w:rsid w:val="00066855"/>
    <w:rsid w:val="00067039"/>
    <w:rsid w:val="000673D3"/>
    <w:rsid w:val="0006768A"/>
    <w:rsid w:val="00067F77"/>
    <w:rsid w:val="000701D5"/>
    <w:rsid w:val="00070208"/>
    <w:rsid w:val="000705EB"/>
    <w:rsid w:val="0007118C"/>
    <w:rsid w:val="00071A41"/>
    <w:rsid w:val="00071B0C"/>
    <w:rsid w:val="00072302"/>
    <w:rsid w:val="000728F0"/>
    <w:rsid w:val="000728F2"/>
    <w:rsid w:val="00073391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604B"/>
    <w:rsid w:val="0007605B"/>
    <w:rsid w:val="000766EC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5FCC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9F9"/>
    <w:rsid w:val="00095C84"/>
    <w:rsid w:val="00095D0F"/>
    <w:rsid w:val="00096999"/>
    <w:rsid w:val="00096DDA"/>
    <w:rsid w:val="0009720C"/>
    <w:rsid w:val="000973C0"/>
    <w:rsid w:val="00097607"/>
    <w:rsid w:val="0009769E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286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B47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0CC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4D9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2324"/>
    <w:rsid w:val="000F29E5"/>
    <w:rsid w:val="000F3620"/>
    <w:rsid w:val="000F386E"/>
    <w:rsid w:val="000F3DB5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5B2"/>
    <w:rsid w:val="00101B24"/>
    <w:rsid w:val="00102272"/>
    <w:rsid w:val="00102807"/>
    <w:rsid w:val="00102E15"/>
    <w:rsid w:val="001031D9"/>
    <w:rsid w:val="0010330B"/>
    <w:rsid w:val="001033FE"/>
    <w:rsid w:val="001043C0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A1E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468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380"/>
    <w:rsid w:val="00135957"/>
    <w:rsid w:val="0013615A"/>
    <w:rsid w:val="00136D6A"/>
    <w:rsid w:val="00136EC7"/>
    <w:rsid w:val="001375EC"/>
    <w:rsid w:val="0013767B"/>
    <w:rsid w:val="0014066F"/>
    <w:rsid w:val="00140A9F"/>
    <w:rsid w:val="001413DB"/>
    <w:rsid w:val="00141761"/>
    <w:rsid w:val="0014199A"/>
    <w:rsid w:val="00141E4A"/>
    <w:rsid w:val="0014214D"/>
    <w:rsid w:val="001427BF"/>
    <w:rsid w:val="00142C7C"/>
    <w:rsid w:val="00142D64"/>
    <w:rsid w:val="00143804"/>
    <w:rsid w:val="00143BDF"/>
    <w:rsid w:val="00143C07"/>
    <w:rsid w:val="00143CB7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95A"/>
    <w:rsid w:val="00151C5A"/>
    <w:rsid w:val="00151D94"/>
    <w:rsid w:val="001526AC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61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662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F49"/>
    <w:rsid w:val="00181BE8"/>
    <w:rsid w:val="00182758"/>
    <w:rsid w:val="00182917"/>
    <w:rsid w:val="0018439E"/>
    <w:rsid w:val="0018549B"/>
    <w:rsid w:val="00185757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1A63"/>
    <w:rsid w:val="00192072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68A9"/>
    <w:rsid w:val="00197AD7"/>
    <w:rsid w:val="00197C6B"/>
    <w:rsid w:val="00197E12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9A8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084"/>
    <w:rsid w:val="001D371E"/>
    <w:rsid w:val="001D3BA4"/>
    <w:rsid w:val="001D4226"/>
    <w:rsid w:val="001D437D"/>
    <w:rsid w:val="001D4421"/>
    <w:rsid w:val="001D4BA8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73A4"/>
    <w:rsid w:val="001F0579"/>
    <w:rsid w:val="001F1061"/>
    <w:rsid w:val="001F279F"/>
    <w:rsid w:val="001F2B93"/>
    <w:rsid w:val="001F2D22"/>
    <w:rsid w:val="001F36A8"/>
    <w:rsid w:val="001F3943"/>
    <w:rsid w:val="001F4057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DEA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EFA"/>
    <w:rsid w:val="002102ED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A"/>
    <w:rsid w:val="0021503F"/>
    <w:rsid w:val="0021573F"/>
    <w:rsid w:val="0021614B"/>
    <w:rsid w:val="00216431"/>
    <w:rsid w:val="002168A6"/>
    <w:rsid w:val="00216CDB"/>
    <w:rsid w:val="0021782F"/>
    <w:rsid w:val="00217850"/>
    <w:rsid w:val="00217935"/>
    <w:rsid w:val="00217EFC"/>
    <w:rsid w:val="00220312"/>
    <w:rsid w:val="0022062E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0EC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3AB5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E79"/>
    <w:rsid w:val="00244051"/>
    <w:rsid w:val="00244373"/>
    <w:rsid w:val="00244401"/>
    <w:rsid w:val="002445E9"/>
    <w:rsid w:val="00244815"/>
    <w:rsid w:val="00244862"/>
    <w:rsid w:val="00244FC3"/>
    <w:rsid w:val="00245253"/>
    <w:rsid w:val="00245EAB"/>
    <w:rsid w:val="00246C28"/>
    <w:rsid w:val="0024738E"/>
    <w:rsid w:val="00247A22"/>
    <w:rsid w:val="00247A7E"/>
    <w:rsid w:val="002500AC"/>
    <w:rsid w:val="002505F4"/>
    <w:rsid w:val="00250758"/>
    <w:rsid w:val="0025075E"/>
    <w:rsid w:val="00250A05"/>
    <w:rsid w:val="00250F32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DA3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0EB0"/>
    <w:rsid w:val="002819C5"/>
    <w:rsid w:val="00282112"/>
    <w:rsid w:val="002826CE"/>
    <w:rsid w:val="00283633"/>
    <w:rsid w:val="00283844"/>
    <w:rsid w:val="002844A8"/>
    <w:rsid w:val="0028453F"/>
    <w:rsid w:val="0028496F"/>
    <w:rsid w:val="00285469"/>
    <w:rsid w:val="00285601"/>
    <w:rsid w:val="00285919"/>
    <w:rsid w:val="00285F2D"/>
    <w:rsid w:val="00286325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87CDA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5F3E"/>
    <w:rsid w:val="00296010"/>
    <w:rsid w:val="00296629"/>
    <w:rsid w:val="0029674F"/>
    <w:rsid w:val="002977DF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6CD"/>
    <w:rsid w:val="002B272A"/>
    <w:rsid w:val="002B2A1E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11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480"/>
    <w:rsid w:val="002D5533"/>
    <w:rsid w:val="002D55B2"/>
    <w:rsid w:val="002D56FC"/>
    <w:rsid w:val="002D6252"/>
    <w:rsid w:val="002D7E9B"/>
    <w:rsid w:val="002D7F8D"/>
    <w:rsid w:val="002E0F68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817"/>
    <w:rsid w:val="002E398C"/>
    <w:rsid w:val="002E3CDB"/>
    <w:rsid w:val="002E4255"/>
    <w:rsid w:val="002E4A9E"/>
    <w:rsid w:val="002E5077"/>
    <w:rsid w:val="002E51C4"/>
    <w:rsid w:val="002E544D"/>
    <w:rsid w:val="002E5479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18B4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8D0"/>
    <w:rsid w:val="002F7D73"/>
    <w:rsid w:val="00300A21"/>
    <w:rsid w:val="00300E84"/>
    <w:rsid w:val="003017E1"/>
    <w:rsid w:val="003028CA"/>
    <w:rsid w:val="00302F78"/>
    <w:rsid w:val="00303053"/>
    <w:rsid w:val="00303744"/>
    <w:rsid w:val="00303A69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976"/>
    <w:rsid w:val="003232A5"/>
    <w:rsid w:val="0032357E"/>
    <w:rsid w:val="00323BEA"/>
    <w:rsid w:val="00324352"/>
    <w:rsid w:val="00324A26"/>
    <w:rsid w:val="00324ADE"/>
    <w:rsid w:val="003250F4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069"/>
    <w:rsid w:val="0033147C"/>
    <w:rsid w:val="00331497"/>
    <w:rsid w:val="00331FAD"/>
    <w:rsid w:val="0033214A"/>
    <w:rsid w:val="003321BF"/>
    <w:rsid w:val="003323A6"/>
    <w:rsid w:val="003327DF"/>
    <w:rsid w:val="00332B6E"/>
    <w:rsid w:val="00332F6F"/>
    <w:rsid w:val="003334BC"/>
    <w:rsid w:val="003338EA"/>
    <w:rsid w:val="003341B0"/>
    <w:rsid w:val="003351DA"/>
    <w:rsid w:val="003352B1"/>
    <w:rsid w:val="00335E3A"/>
    <w:rsid w:val="00336143"/>
    <w:rsid w:val="003362C8"/>
    <w:rsid w:val="0033693D"/>
    <w:rsid w:val="0033695F"/>
    <w:rsid w:val="00336A66"/>
    <w:rsid w:val="00336DCF"/>
    <w:rsid w:val="00336FD2"/>
    <w:rsid w:val="003370A0"/>
    <w:rsid w:val="003377E7"/>
    <w:rsid w:val="0033782A"/>
    <w:rsid w:val="00337974"/>
    <w:rsid w:val="00340302"/>
    <w:rsid w:val="003417E3"/>
    <w:rsid w:val="00341BA1"/>
    <w:rsid w:val="00341D83"/>
    <w:rsid w:val="003425B7"/>
    <w:rsid w:val="003430F2"/>
    <w:rsid w:val="00343190"/>
    <w:rsid w:val="0034336F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05E"/>
    <w:rsid w:val="00370AB7"/>
    <w:rsid w:val="00370CCA"/>
    <w:rsid w:val="0037127A"/>
    <w:rsid w:val="0037144F"/>
    <w:rsid w:val="00371573"/>
    <w:rsid w:val="00371756"/>
    <w:rsid w:val="003719B0"/>
    <w:rsid w:val="00371C41"/>
    <w:rsid w:val="00372908"/>
    <w:rsid w:val="00373139"/>
    <w:rsid w:val="003735AE"/>
    <w:rsid w:val="0037456F"/>
    <w:rsid w:val="00374D5F"/>
    <w:rsid w:val="00374E60"/>
    <w:rsid w:val="00375049"/>
    <w:rsid w:val="003756D6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CF2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2A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36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75A"/>
    <w:rsid w:val="003C0C97"/>
    <w:rsid w:val="003C2086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2FC"/>
    <w:rsid w:val="003D6377"/>
    <w:rsid w:val="003D653B"/>
    <w:rsid w:val="003D682D"/>
    <w:rsid w:val="003D6FA4"/>
    <w:rsid w:val="003D6FAE"/>
    <w:rsid w:val="003D7B03"/>
    <w:rsid w:val="003E031C"/>
    <w:rsid w:val="003E045D"/>
    <w:rsid w:val="003E04AF"/>
    <w:rsid w:val="003E083D"/>
    <w:rsid w:val="003E0B79"/>
    <w:rsid w:val="003E0E71"/>
    <w:rsid w:val="003E0EC2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55A6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30E5"/>
    <w:rsid w:val="0040427F"/>
    <w:rsid w:val="004049AB"/>
    <w:rsid w:val="004049AE"/>
    <w:rsid w:val="004049BC"/>
    <w:rsid w:val="00404E26"/>
    <w:rsid w:val="00404E8A"/>
    <w:rsid w:val="00405A07"/>
    <w:rsid w:val="00406F11"/>
    <w:rsid w:val="004076FE"/>
    <w:rsid w:val="00407725"/>
    <w:rsid w:val="00407791"/>
    <w:rsid w:val="004079E9"/>
    <w:rsid w:val="00407C63"/>
    <w:rsid w:val="00407DA7"/>
    <w:rsid w:val="00407DF2"/>
    <w:rsid w:val="00407E57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92"/>
    <w:rsid w:val="0041481C"/>
    <w:rsid w:val="004148FD"/>
    <w:rsid w:val="004150DA"/>
    <w:rsid w:val="00415426"/>
    <w:rsid w:val="00415976"/>
    <w:rsid w:val="00415B4C"/>
    <w:rsid w:val="00415B54"/>
    <w:rsid w:val="00415FFA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27A2B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3B23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098"/>
    <w:rsid w:val="004418F2"/>
    <w:rsid w:val="00441DE4"/>
    <w:rsid w:val="00441F0C"/>
    <w:rsid w:val="004422D8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C0E"/>
    <w:rsid w:val="00456F3B"/>
    <w:rsid w:val="0045756F"/>
    <w:rsid w:val="00457684"/>
    <w:rsid w:val="004578F5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0EDA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454E"/>
    <w:rsid w:val="00475C7D"/>
    <w:rsid w:val="0047604C"/>
    <w:rsid w:val="00476B5D"/>
    <w:rsid w:val="004771ED"/>
    <w:rsid w:val="004774BA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FF7"/>
    <w:rsid w:val="004862D0"/>
    <w:rsid w:val="004866BB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B33"/>
    <w:rsid w:val="00491C74"/>
    <w:rsid w:val="00492093"/>
    <w:rsid w:val="00492D59"/>
    <w:rsid w:val="00493005"/>
    <w:rsid w:val="004931AE"/>
    <w:rsid w:val="00494814"/>
    <w:rsid w:val="00495259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3ED8"/>
    <w:rsid w:val="004A4015"/>
    <w:rsid w:val="004A5279"/>
    <w:rsid w:val="004A52C8"/>
    <w:rsid w:val="004A538D"/>
    <w:rsid w:val="004A55E6"/>
    <w:rsid w:val="004A5B76"/>
    <w:rsid w:val="004A5E52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44A"/>
    <w:rsid w:val="004B3B61"/>
    <w:rsid w:val="004B3B68"/>
    <w:rsid w:val="004B40FE"/>
    <w:rsid w:val="004B4332"/>
    <w:rsid w:val="004B4990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2F8"/>
    <w:rsid w:val="004C2AE2"/>
    <w:rsid w:val="004C34B9"/>
    <w:rsid w:val="004C3AE3"/>
    <w:rsid w:val="004C3EEF"/>
    <w:rsid w:val="004C40FB"/>
    <w:rsid w:val="004C453A"/>
    <w:rsid w:val="004C5094"/>
    <w:rsid w:val="004C5110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580"/>
    <w:rsid w:val="004D060C"/>
    <w:rsid w:val="004D0C97"/>
    <w:rsid w:val="004D0F1F"/>
    <w:rsid w:val="004D0FC8"/>
    <w:rsid w:val="004D16AD"/>
    <w:rsid w:val="004D1AE6"/>
    <w:rsid w:val="004D1C55"/>
    <w:rsid w:val="004D2163"/>
    <w:rsid w:val="004D2191"/>
    <w:rsid w:val="004D254C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6B"/>
    <w:rsid w:val="004D58F5"/>
    <w:rsid w:val="004D65DB"/>
    <w:rsid w:val="004D6B0D"/>
    <w:rsid w:val="004D7647"/>
    <w:rsid w:val="004E0240"/>
    <w:rsid w:val="004E0C04"/>
    <w:rsid w:val="004E0EED"/>
    <w:rsid w:val="004E19C7"/>
    <w:rsid w:val="004E2199"/>
    <w:rsid w:val="004E2366"/>
    <w:rsid w:val="004E2B09"/>
    <w:rsid w:val="004E3189"/>
    <w:rsid w:val="004E31DB"/>
    <w:rsid w:val="004E3E4F"/>
    <w:rsid w:val="004E4A23"/>
    <w:rsid w:val="004E5294"/>
    <w:rsid w:val="004E54E3"/>
    <w:rsid w:val="004E5AE6"/>
    <w:rsid w:val="004E5DE1"/>
    <w:rsid w:val="004E5F39"/>
    <w:rsid w:val="004E5F49"/>
    <w:rsid w:val="004E6072"/>
    <w:rsid w:val="004E6B40"/>
    <w:rsid w:val="004E6B4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296"/>
    <w:rsid w:val="004F48A5"/>
    <w:rsid w:val="004F4D2D"/>
    <w:rsid w:val="004F4EDA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48B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156"/>
    <w:rsid w:val="005134F9"/>
    <w:rsid w:val="00513926"/>
    <w:rsid w:val="005139A3"/>
    <w:rsid w:val="00513C2F"/>
    <w:rsid w:val="00513FC6"/>
    <w:rsid w:val="005140A0"/>
    <w:rsid w:val="005146D1"/>
    <w:rsid w:val="005148E9"/>
    <w:rsid w:val="0051535B"/>
    <w:rsid w:val="005158D0"/>
    <w:rsid w:val="00515A0D"/>
    <w:rsid w:val="00515F9C"/>
    <w:rsid w:val="0051617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CB3"/>
    <w:rsid w:val="005220CC"/>
    <w:rsid w:val="005222E9"/>
    <w:rsid w:val="0052232B"/>
    <w:rsid w:val="00522594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C14"/>
    <w:rsid w:val="00524F01"/>
    <w:rsid w:val="00525620"/>
    <w:rsid w:val="005256C4"/>
    <w:rsid w:val="00525AAB"/>
    <w:rsid w:val="00525C28"/>
    <w:rsid w:val="00525CEF"/>
    <w:rsid w:val="005263DA"/>
    <w:rsid w:val="00526504"/>
    <w:rsid w:val="00526664"/>
    <w:rsid w:val="005266A2"/>
    <w:rsid w:val="005268ED"/>
    <w:rsid w:val="00526993"/>
    <w:rsid w:val="00526BC3"/>
    <w:rsid w:val="0053000A"/>
    <w:rsid w:val="005300FA"/>
    <w:rsid w:val="005310D3"/>
    <w:rsid w:val="005310F3"/>
    <w:rsid w:val="00531301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CAF"/>
    <w:rsid w:val="00544D0C"/>
    <w:rsid w:val="00545037"/>
    <w:rsid w:val="005452DC"/>
    <w:rsid w:val="005457B0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0A4B"/>
    <w:rsid w:val="0055107C"/>
    <w:rsid w:val="00551F08"/>
    <w:rsid w:val="00552433"/>
    <w:rsid w:val="00552B9C"/>
    <w:rsid w:val="00552F44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97A"/>
    <w:rsid w:val="00561AB2"/>
    <w:rsid w:val="00562232"/>
    <w:rsid w:val="00562B3A"/>
    <w:rsid w:val="00562B7E"/>
    <w:rsid w:val="005631BF"/>
    <w:rsid w:val="005631F5"/>
    <w:rsid w:val="00563426"/>
    <w:rsid w:val="00563823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18F"/>
    <w:rsid w:val="00567464"/>
    <w:rsid w:val="00567AA8"/>
    <w:rsid w:val="00567B12"/>
    <w:rsid w:val="00570BC5"/>
    <w:rsid w:val="00571635"/>
    <w:rsid w:val="005724D8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AED"/>
    <w:rsid w:val="00584CFD"/>
    <w:rsid w:val="00584EEE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2670"/>
    <w:rsid w:val="00593608"/>
    <w:rsid w:val="00593AD1"/>
    <w:rsid w:val="00594150"/>
    <w:rsid w:val="0059435F"/>
    <w:rsid w:val="005943C1"/>
    <w:rsid w:val="005946C4"/>
    <w:rsid w:val="005953CA"/>
    <w:rsid w:val="005957A9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13C9"/>
    <w:rsid w:val="005A1A74"/>
    <w:rsid w:val="005A20BC"/>
    <w:rsid w:val="005A2138"/>
    <w:rsid w:val="005A24D2"/>
    <w:rsid w:val="005A305E"/>
    <w:rsid w:val="005A32B2"/>
    <w:rsid w:val="005A3F70"/>
    <w:rsid w:val="005A42D0"/>
    <w:rsid w:val="005A4589"/>
    <w:rsid w:val="005A48C4"/>
    <w:rsid w:val="005A4960"/>
    <w:rsid w:val="005A4987"/>
    <w:rsid w:val="005A4A41"/>
    <w:rsid w:val="005A55B4"/>
    <w:rsid w:val="005A5CF5"/>
    <w:rsid w:val="005A5DD0"/>
    <w:rsid w:val="005A60C0"/>
    <w:rsid w:val="005A6657"/>
    <w:rsid w:val="005A6EC5"/>
    <w:rsid w:val="005A6FBB"/>
    <w:rsid w:val="005A7537"/>
    <w:rsid w:val="005A7BBA"/>
    <w:rsid w:val="005A7C77"/>
    <w:rsid w:val="005B063B"/>
    <w:rsid w:val="005B0BFA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104"/>
    <w:rsid w:val="005B5206"/>
    <w:rsid w:val="005B526A"/>
    <w:rsid w:val="005B5776"/>
    <w:rsid w:val="005B5A78"/>
    <w:rsid w:val="005B6434"/>
    <w:rsid w:val="005B65EC"/>
    <w:rsid w:val="005B68E7"/>
    <w:rsid w:val="005B6AC7"/>
    <w:rsid w:val="005B7700"/>
    <w:rsid w:val="005B7A45"/>
    <w:rsid w:val="005B7FC0"/>
    <w:rsid w:val="005C012D"/>
    <w:rsid w:val="005C0677"/>
    <w:rsid w:val="005C0A12"/>
    <w:rsid w:val="005C0C16"/>
    <w:rsid w:val="005C0D93"/>
    <w:rsid w:val="005C0E39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033"/>
    <w:rsid w:val="005D11D0"/>
    <w:rsid w:val="005D156F"/>
    <w:rsid w:val="005D16F9"/>
    <w:rsid w:val="005D2034"/>
    <w:rsid w:val="005D3460"/>
    <w:rsid w:val="005D39D5"/>
    <w:rsid w:val="005D4086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BB4"/>
    <w:rsid w:val="005E3D02"/>
    <w:rsid w:val="005E3D12"/>
    <w:rsid w:val="005E3FE1"/>
    <w:rsid w:val="005E4018"/>
    <w:rsid w:val="005E460D"/>
    <w:rsid w:val="005E4F8B"/>
    <w:rsid w:val="005E55B8"/>
    <w:rsid w:val="005E5AB3"/>
    <w:rsid w:val="005E5B3D"/>
    <w:rsid w:val="005E6128"/>
    <w:rsid w:val="005E643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3FF"/>
    <w:rsid w:val="005F266D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538"/>
    <w:rsid w:val="00604731"/>
    <w:rsid w:val="006047F2"/>
    <w:rsid w:val="00604B43"/>
    <w:rsid w:val="00605270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0EE"/>
    <w:rsid w:val="00615117"/>
    <w:rsid w:val="0061536D"/>
    <w:rsid w:val="00615713"/>
    <w:rsid w:val="00615789"/>
    <w:rsid w:val="00615BCE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21B9"/>
    <w:rsid w:val="00623070"/>
    <w:rsid w:val="00623F91"/>
    <w:rsid w:val="0062454E"/>
    <w:rsid w:val="00624D11"/>
    <w:rsid w:val="00625275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7B1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47B"/>
    <w:rsid w:val="006529AF"/>
    <w:rsid w:val="00652D49"/>
    <w:rsid w:val="0065343C"/>
    <w:rsid w:val="00653B6A"/>
    <w:rsid w:val="00653F03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47C"/>
    <w:rsid w:val="00671797"/>
    <w:rsid w:val="006721DE"/>
    <w:rsid w:val="00672723"/>
    <w:rsid w:val="00672937"/>
    <w:rsid w:val="00672DB6"/>
    <w:rsid w:val="00672FA6"/>
    <w:rsid w:val="0067473B"/>
    <w:rsid w:val="00674859"/>
    <w:rsid w:val="00675254"/>
    <w:rsid w:val="00675AB6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A4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267"/>
    <w:rsid w:val="00692423"/>
    <w:rsid w:val="0069292F"/>
    <w:rsid w:val="006929CB"/>
    <w:rsid w:val="00692B53"/>
    <w:rsid w:val="00692D99"/>
    <w:rsid w:val="0069348E"/>
    <w:rsid w:val="00693953"/>
    <w:rsid w:val="0069426B"/>
    <w:rsid w:val="006943E5"/>
    <w:rsid w:val="006944FC"/>
    <w:rsid w:val="00694787"/>
    <w:rsid w:val="00695368"/>
    <w:rsid w:val="00695774"/>
    <w:rsid w:val="0069681D"/>
    <w:rsid w:val="00696A5D"/>
    <w:rsid w:val="00696D94"/>
    <w:rsid w:val="0069739F"/>
    <w:rsid w:val="006979A8"/>
    <w:rsid w:val="00697A3A"/>
    <w:rsid w:val="006A00CD"/>
    <w:rsid w:val="006A07B6"/>
    <w:rsid w:val="006A0A45"/>
    <w:rsid w:val="006A0AB3"/>
    <w:rsid w:val="006A0DE0"/>
    <w:rsid w:val="006A0E30"/>
    <w:rsid w:val="006A0E75"/>
    <w:rsid w:val="006A1301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B3"/>
    <w:rsid w:val="006B0D39"/>
    <w:rsid w:val="006B0D90"/>
    <w:rsid w:val="006B10B7"/>
    <w:rsid w:val="006B24E4"/>
    <w:rsid w:val="006B2553"/>
    <w:rsid w:val="006B2ACB"/>
    <w:rsid w:val="006B2EF6"/>
    <w:rsid w:val="006B30C3"/>
    <w:rsid w:val="006B3356"/>
    <w:rsid w:val="006B33FC"/>
    <w:rsid w:val="006B34F4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491"/>
    <w:rsid w:val="006C3833"/>
    <w:rsid w:val="006C3E98"/>
    <w:rsid w:val="006C417E"/>
    <w:rsid w:val="006C4475"/>
    <w:rsid w:val="006C48C8"/>
    <w:rsid w:val="006C4A0F"/>
    <w:rsid w:val="006C5AAB"/>
    <w:rsid w:val="006C61E2"/>
    <w:rsid w:val="006C6DC1"/>
    <w:rsid w:val="006C6DE7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292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91"/>
    <w:rsid w:val="006F07BA"/>
    <w:rsid w:val="006F11AB"/>
    <w:rsid w:val="006F1253"/>
    <w:rsid w:val="006F146E"/>
    <w:rsid w:val="006F1537"/>
    <w:rsid w:val="006F302D"/>
    <w:rsid w:val="006F33A5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250"/>
    <w:rsid w:val="00706B1A"/>
    <w:rsid w:val="00707FE4"/>
    <w:rsid w:val="00710066"/>
    <w:rsid w:val="0071036D"/>
    <w:rsid w:val="007109B7"/>
    <w:rsid w:val="00710CEC"/>
    <w:rsid w:val="00711760"/>
    <w:rsid w:val="00711AC7"/>
    <w:rsid w:val="00711BF7"/>
    <w:rsid w:val="00712059"/>
    <w:rsid w:val="0071240F"/>
    <w:rsid w:val="007129CB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4544"/>
    <w:rsid w:val="00724C6E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396"/>
    <w:rsid w:val="00743521"/>
    <w:rsid w:val="00743DBF"/>
    <w:rsid w:val="007446E8"/>
    <w:rsid w:val="0074474C"/>
    <w:rsid w:val="00744B32"/>
    <w:rsid w:val="007451F2"/>
    <w:rsid w:val="00745219"/>
    <w:rsid w:val="00745272"/>
    <w:rsid w:val="0074604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FD3"/>
    <w:rsid w:val="00751475"/>
    <w:rsid w:val="007526AF"/>
    <w:rsid w:val="007527AC"/>
    <w:rsid w:val="00752CD0"/>
    <w:rsid w:val="007530F1"/>
    <w:rsid w:val="00753293"/>
    <w:rsid w:val="00753776"/>
    <w:rsid w:val="007537BB"/>
    <w:rsid w:val="00753993"/>
    <w:rsid w:val="00754288"/>
    <w:rsid w:val="00754A6D"/>
    <w:rsid w:val="00754EDD"/>
    <w:rsid w:val="00755194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15A8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811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AE9"/>
    <w:rsid w:val="007C302E"/>
    <w:rsid w:val="007C30D7"/>
    <w:rsid w:val="007C3397"/>
    <w:rsid w:val="007C36E2"/>
    <w:rsid w:val="007C3E59"/>
    <w:rsid w:val="007C3E6A"/>
    <w:rsid w:val="007C40FF"/>
    <w:rsid w:val="007C43EF"/>
    <w:rsid w:val="007C4411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0CC"/>
    <w:rsid w:val="007E0DA0"/>
    <w:rsid w:val="007E108D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66E7"/>
    <w:rsid w:val="007E7677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C46"/>
    <w:rsid w:val="007F3F02"/>
    <w:rsid w:val="007F4250"/>
    <w:rsid w:val="007F42AE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BC5"/>
    <w:rsid w:val="007F7F8C"/>
    <w:rsid w:val="00800907"/>
    <w:rsid w:val="008009E3"/>
    <w:rsid w:val="00800BFB"/>
    <w:rsid w:val="00800C45"/>
    <w:rsid w:val="00801BE3"/>
    <w:rsid w:val="008023D7"/>
    <w:rsid w:val="00802AED"/>
    <w:rsid w:val="00803098"/>
    <w:rsid w:val="008030E1"/>
    <w:rsid w:val="0080415E"/>
    <w:rsid w:val="0080418C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0EC9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256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10BA"/>
    <w:rsid w:val="0084119D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914"/>
    <w:rsid w:val="00853211"/>
    <w:rsid w:val="0085377D"/>
    <w:rsid w:val="00853A12"/>
    <w:rsid w:val="00853D5E"/>
    <w:rsid w:val="00854423"/>
    <w:rsid w:val="008546C7"/>
    <w:rsid w:val="008553D5"/>
    <w:rsid w:val="00856220"/>
    <w:rsid w:val="00856A3A"/>
    <w:rsid w:val="00856D7F"/>
    <w:rsid w:val="00856E61"/>
    <w:rsid w:val="00857EBB"/>
    <w:rsid w:val="008602A5"/>
    <w:rsid w:val="00861069"/>
    <w:rsid w:val="00861664"/>
    <w:rsid w:val="00861CDA"/>
    <w:rsid w:val="00862729"/>
    <w:rsid w:val="00862AAE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1AD"/>
    <w:rsid w:val="008731CB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17D"/>
    <w:rsid w:val="00885200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827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40A"/>
    <w:rsid w:val="008B36C0"/>
    <w:rsid w:val="008B3725"/>
    <w:rsid w:val="008B44A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263"/>
    <w:rsid w:val="008D054E"/>
    <w:rsid w:val="008D059D"/>
    <w:rsid w:val="008D0CCC"/>
    <w:rsid w:val="008D120B"/>
    <w:rsid w:val="008D13F2"/>
    <w:rsid w:val="008D1993"/>
    <w:rsid w:val="008D2CA8"/>
    <w:rsid w:val="008D2FE5"/>
    <w:rsid w:val="008D3BBA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299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5EB4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0F3B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876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88A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51E1"/>
    <w:rsid w:val="00905A0F"/>
    <w:rsid w:val="00905AA7"/>
    <w:rsid w:val="00905B9D"/>
    <w:rsid w:val="0090698C"/>
    <w:rsid w:val="00907D10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AB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B90"/>
    <w:rsid w:val="009405EC"/>
    <w:rsid w:val="009416E7"/>
    <w:rsid w:val="009431A3"/>
    <w:rsid w:val="00943433"/>
    <w:rsid w:val="009439DB"/>
    <w:rsid w:val="00943AA3"/>
    <w:rsid w:val="00943CF9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04"/>
    <w:rsid w:val="0095166F"/>
    <w:rsid w:val="0095183B"/>
    <w:rsid w:val="00951C49"/>
    <w:rsid w:val="00951D45"/>
    <w:rsid w:val="00951FCA"/>
    <w:rsid w:val="009527FE"/>
    <w:rsid w:val="00952953"/>
    <w:rsid w:val="009529D0"/>
    <w:rsid w:val="00952BF7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717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0DAC"/>
    <w:rsid w:val="009819D7"/>
    <w:rsid w:val="00981EBC"/>
    <w:rsid w:val="00982CDD"/>
    <w:rsid w:val="00982CED"/>
    <w:rsid w:val="00983448"/>
    <w:rsid w:val="009834EF"/>
    <w:rsid w:val="0098369E"/>
    <w:rsid w:val="009836D9"/>
    <w:rsid w:val="00983AAA"/>
    <w:rsid w:val="00983BE6"/>
    <w:rsid w:val="00983CF4"/>
    <w:rsid w:val="0098433D"/>
    <w:rsid w:val="0098507A"/>
    <w:rsid w:val="009850BB"/>
    <w:rsid w:val="009856C3"/>
    <w:rsid w:val="00985F2A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4C6E"/>
    <w:rsid w:val="0099518E"/>
    <w:rsid w:val="00995727"/>
    <w:rsid w:val="00995A0B"/>
    <w:rsid w:val="00995B83"/>
    <w:rsid w:val="00996820"/>
    <w:rsid w:val="00997551"/>
    <w:rsid w:val="009A09EC"/>
    <w:rsid w:val="009A0BC9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D20"/>
    <w:rsid w:val="009B008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1B4"/>
    <w:rsid w:val="009B43D8"/>
    <w:rsid w:val="009B4BDF"/>
    <w:rsid w:val="009B5560"/>
    <w:rsid w:val="009B55EC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3D7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B4E"/>
    <w:rsid w:val="009D4F07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4C0E"/>
    <w:rsid w:val="009E607F"/>
    <w:rsid w:val="009E6ECC"/>
    <w:rsid w:val="009E7814"/>
    <w:rsid w:val="009E7EC2"/>
    <w:rsid w:val="009F0081"/>
    <w:rsid w:val="009F0850"/>
    <w:rsid w:val="009F1622"/>
    <w:rsid w:val="009F18B4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572"/>
    <w:rsid w:val="009F486B"/>
    <w:rsid w:val="009F498A"/>
    <w:rsid w:val="009F4A73"/>
    <w:rsid w:val="009F4C96"/>
    <w:rsid w:val="009F54EC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1F7D"/>
    <w:rsid w:val="00A02376"/>
    <w:rsid w:val="00A024EF"/>
    <w:rsid w:val="00A0305E"/>
    <w:rsid w:val="00A031D3"/>
    <w:rsid w:val="00A03503"/>
    <w:rsid w:val="00A03AA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2004"/>
    <w:rsid w:val="00A12962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86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D60"/>
    <w:rsid w:val="00A36E47"/>
    <w:rsid w:val="00A37AC0"/>
    <w:rsid w:val="00A37CB9"/>
    <w:rsid w:val="00A40AAB"/>
    <w:rsid w:val="00A41866"/>
    <w:rsid w:val="00A42131"/>
    <w:rsid w:val="00A42DF7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678"/>
    <w:rsid w:val="00A508F8"/>
    <w:rsid w:val="00A524A9"/>
    <w:rsid w:val="00A538F2"/>
    <w:rsid w:val="00A5391C"/>
    <w:rsid w:val="00A540B9"/>
    <w:rsid w:val="00A540BB"/>
    <w:rsid w:val="00A54494"/>
    <w:rsid w:val="00A54925"/>
    <w:rsid w:val="00A54946"/>
    <w:rsid w:val="00A55A69"/>
    <w:rsid w:val="00A55DBD"/>
    <w:rsid w:val="00A5619B"/>
    <w:rsid w:val="00A568C5"/>
    <w:rsid w:val="00A56BDD"/>
    <w:rsid w:val="00A60088"/>
    <w:rsid w:val="00A6078A"/>
    <w:rsid w:val="00A60BB0"/>
    <w:rsid w:val="00A60F23"/>
    <w:rsid w:val="00A60FCD"/>
    <w:rsid w:val="00A611AA"/>
    <w:rsid w:val="00A61267"/>
    <w:rsid w:val="00A613E4"/>
    <w:rsid w:val="00A61691"/>
    <w:rsid w:val="00A618DC"/>
    <w:rsid w:val="00A61AF8"/>
    <w:rsid w:val="00A61D66"/>
    <w:rsid w:val="00A61DD3"/>
    <w:rsid w:val="00A61F0D"/>
    <w:rsid w:val="00A621C1"/>
    <w:rsid w:val="00A630C4"/>
    <w:rsid w:val="00A630FF"/>
    <w:rsid w:val="00A639CC"/>
    <w:rsid w:val="00A64EA8"/>
    <w:rsid w:val="00A64F1D"/>
    <w:rsid w:val="00A65B38"/>
    <w:rsid w:val="00A662B7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77EC9"/>
    <w:rsid w:val="00A80D33"/>
    <w:rsid w:val="00A80DBE"/>
    <w:rsid w:val="00A80FD5"/>
    <w:rsid w:val="00A81E69"/>
    <w:rsid w:val="00A827A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7C4"/>
    <w:rsid w:val="00AA08AF"/>
    <w:rsid w:val="00AA0ABF"/>
    <w:rsid w:val="00AA0FB9"/>
    <w:rsid w:val="00AA12C7"/>
    <w:rsid w:val="00AA2161"/>
    <w:rsid w:val="00AA3AE4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AD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92E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258"/>
    <w:rsid w:val="00B21367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59"/>
    <w:rsid w:val="00B26B76"/>
    <w:rsid w:val="00B26C84"/>
    <w:rsid w:val="00B26E9C"/>
    <w:rsid w:val="00B275DE"/>
    <w:rsid w:val="00B2765E"/>
    <w:rsid w:val="00B2768A"/>
    <w:rsid w:val="00B27B8A"/>
    <w:rsid w:val="00B27E2C"/>
    <w:rsid w:val="00B303FC"/>
    <w:rsid w:val="00B306BF"/>
    <w:rsid w:val="00B30859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BD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9FC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9A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41B"/>
    <w:rsid w:val="00B745F9"/>
    <w:rsid w:val="00B74C03"/>
    <w:rsid w:val="00B75224"/>
    <w:rsid w:val="00B75967"/>
    <w:rsid w:val="00B76437"/>
    <w:rsid w:val="00B7682A"/>
    <w:rsid w:val="00B76B56"/>
    <w:rsid w:val="00B778A2"/>
    <w:rsid w:val="00B80641"/>
    <w:rsid w:val="00B8067A"/>
    <w:rsid w:val="00B80938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A65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6BE"/>
    <w:rsid w:val="00B96EE7"/>
    <w:rsid w:val="00B97054"/>
    <w:rsid w:val="00B9735A"/>
    <w:rsid w:val="00B97C7B"/>
    <w:rsid w:val="00BA0B29"/>
    <w:rsid w:val="00BA0D06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3E6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301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DE8"/>
    <w:rsid w:val="00BB3FF6"/>
    <w:rsid w:val="00BB49F0"/>
    <w:rsid w:val="00BB51D6"/>
    <w:rsid w:val="00BB5425"/>
    <w:rsid w:val="00BB59AC"/>
    <w:rsid w:val="00BB5A42"/>
    <w:rsid w:val="00BB6623"/>
    <w:rsid w:val="00BB67ED"/>
    <w:rsid w:val="00BB7281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111"/>
    <w:rsid w:val="00BC26A8"/>
    <w:rsid w:val="00BC27E3"/>
    <w:rsid w:val="00BC2967"/>
    <w:rsid w:val="00BC2D1D"/>
    <w:rsid w:val="00BC2E31"/>
    <w:rsid w:val="00BC3262"/>
    <w:rsid w:val="00BC35E3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C7076"/>
    <w:rsid w:val="00BC7659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3AA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205"/>
    <w:rsid w:val="00C02D9A"/>
    <w:rsid w:val="00C03217"/>
    <w:rsid w:val="00C03472"/>
    <w:rsid w:val="00C04DFF"/>
    <w:rsid w:val="00C05612"/>
    <w:rsid w:val="00C05D26"/>
    <w:rsid w:val="00C0615B"/>
    <w:rsid w:val="00C06728"/>
    <w:rsid w:val="00C06B86"/>
    <w:rsid w:val="00C06D05"/>
    <w:rsid w:val="00C06D75"/>
    <w:rsid w:val="00C07E77"/>
    <w:rsid w:val="00C07FCE"/>
    <w:rsid w:val="00C1005E"/>
    <w:rsid w:val="00C107C5"/>
    <w:rsid w:val="00C10FC3"/>
    <w:rsid w:val="00C116C3"/>
    <w:rsid w:val="00C11B40"/>
    <w:rsid w:val="00C120FB"/>
    <w:rsid w:val="00C12139"/>
    <w:rsid w:val="00C12AF9"/>
    <w:rsid w:val="00C12D79"/>
    <w:rsid w:val="00C12EC7"/>
    <w:rsid w:val="00C13922"/>
    <w:rsid w:val="00C13E11"/>
    <w:rsid w:val="00C14022"/>
    <w:rsid w:val="00C14795"/>
    <w:rsid w:val="00C15C90"/>
    <w:rsid w:val="00C16CF6"/>
    <w:rsid w:val="00C16DD4"/>
    <w:rsid w:val="00C174F2"/>
    <w:rsid w:val="00C17522"/>
    <w:rsid w:val="00C17A09"/>
    <w:rsid w:val="00C17BFD"/>
    <w:rsid w:val="00C17D9A"/>
    <w:rsid w:val="00C17DA4"/>
    <w:rsid w:val="00C20924"/>
    <w:rsid w:val="00C21449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13E"/>
    <w:rsid w:val="00C2652F"/>
    <w:rsid w:val="00C268C3"/>
    <w:rsid w:val="00C26EEC"/>
    <w:rsid w:val="00C2709E"/>
    <w:rsid w:val="00C27234"/>
    <w:rsid w:val="00C272DE"/>
    <w:rsid w:val="00C300FD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4E8C"/>
    <w:rsid w:val="00C46283"/>
    <w:rsid w:val="00C46753"/>
    <w:rsid w:val="00C46C8F"/>
    <w:rsid w:val="00C4740A"/>
    <w:rsid w:val="00C4780D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71F"/>
    <w:rsid w:val="00C54903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7087"/>
    <w:rsid w:val="00C57BF9"/>
    <w:rsid w:val="00C57CF8"/>
    <w:rsid w:val="00C57FEE"/>
    <w:rsid w:val="00C60214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77E56"/>
    <w:rsid w:val="00C80123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6EB0"/>
    <w:rsid w:val="00C8717F"/>
    <w:rsid w:val="00C87B7B"/>
    <w:rsid w:val="00C905F5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313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89F"/>
    <w:rsid w:val="00CA7A60"/>
    <w:rsid w:val="00CA7EB0"/>
    <w:rsid w:val="00CB03DD"/>
    <w:rsid w:val="00CB058E"/>
    <w:rsid w:val="00CB0CD1"/>
    <w:rsid w:val="00CB0E1C"/>
    <w:rsid w:val="00CB0E30"/>
    <w:rsid w:val="00CB1C46"/>
    <w:rsid w:val="00CB3C19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5FB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D02CC"/>
    <w:rsid w:val="00CD0B73"/>
    <w:rsid w:val="00CD0DB1"/>
    <w:rsid w:val="00CD0FF7"/>
    <w:rsid w:val="00CD1458"/>
    <w:rsid w:val="00CD173E"/>
    <w:rsid w:val="00CD1ACA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38A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003"/>
    <w:rsid w:val="00CF62DC"/>
    <w:rsid w:val="00CF6ADB"/>
    <w:rsid w:val="00CF6F72"/>
    <w:rsid w:val="00CF75F1"/>
    <w:rsid w:val="00CF76B8"/>
    <w:rsid w:val="00CF777C"/>
    <w:rsid w:val="00D00188"/>
    <w:rsid w:val="00D007AC"/>
    <w:rsid w:val="00D00AA7"/>
    <w:rsid w:val="00D02292"/>
    <w:rsid w:val="00D02620"/>
    <w:rsid w:val="00D0262A"/>
    <w:rsid w:val="00D0280F"/>
    <w:rsid w:val="00D03088"/>
    <w:rsid w:val="00D030FA"/>
    <w:rsid w:val="00D031D4"/>
    <w:rsid w:val="00D035E2"/>
    <w:rsid w:val="00D04262"/>
    <w:rsid w:val="00D04C5A"/>
    <w:rsid w:val="00D05158"/>
    <w:rsid w:val="00D0579F"/>
    <w:rsid w:val="00D061DE"/>
    <w:rsid w:val="00D07255"/>
    <w:rsid w:val="00D07B33"/>
    <w:rsid w:val="00D103AF"/>
    <w:rsid w:val="00D109DC"/>
    <w:rsid w:val="00D10BA4"/>
    <w:rsid w:val="00D10C24"/>
    <w:rsid w:val="00D11481"/>
    <w:rsid w:val="00D114CE"/>
    <w:rsid w:val="00D117DB"/>
    <w:rsid w:val="00D11D0E"/>
    <w:rsid w:val="00D12BB6"/>
    <w:rsid w:val="00D12FA3"/>
    <w:rsid w:val="00D13233"/>
    <w:rsid w:val="00D1350D"/>
    <w:rsid w:val="00D13B52"/>
    <w:rsid w:val="00D13E83"/>
    <w:rsid w:val="00D14076"/>
    <w:rsid w:val="00D14A56"/>
    <w:rsid w:val="00D15192"/>
    <w:rsid w:val="00D153E7"/>
    <w:rsid w:val="00D15949"/>
    <w:rsid w:val="00D15CEF"/>
    <w:rsid w:val="00D15F5C"/>
    <w:rsid w:val="00D1614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98F"/>
    <w:rsid w:val="00D23D63"/>
    <w:rsid w:val="00D23DCC"/>
    <w:rsid w:val="00D23DCD"/>
    <w:rsid w:val="00D23E37"/>
    <w:rsid w:val="00D24146"/>
    <w:rsid w:val="00D24D43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34B5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F49"/>
    <w:rsid w:val="00D540F9"/>
    <w:rsid w:val="00D5422E"/>
    <w:rsid w:val="00D54632"/>
    <w:rsid w:val="00D54685"/>
    <w:rsid w:val="00D546DD"/>
    <w:rsid w:val="00D54721"/>
    <w:rsid w:val="00D54CC3"/>
    <w:rsid w:val="00D54D28"/>
    <w:rsid w:val="00D55187"/>
    <w:rsid w:val="00D55CEB"/>
    <w:rsid w:val="00D56456"/>
    <w:rsid w:val="00D56A39"/>
    <w:rsid w:val="00D56EF1"/>
    <w:rsid w:val="00D56F13"/>
    <w:rsid w:val="00D57F05"/>
    <w:rsid w:val="00D600A4"/>
    <w:rsid w:val="00D601F0"/>
    <w:rsid w:val="00D605BE"/>
    <w:rsid w:val="00D60850"/>
    <w:rsid w:val="00D60EC9"/>
    <w:rsid w:val="00D60F72"/>
    <w:rsid w:val="00D61E98"/>
    <w:rsid w:val="00D62746"/>
    <w:rsid w:val="00D62B23"/>
    <w:rsid w:val="00D631FF"/>
    <w:rsid w:val="00D633D9"/>
    <w:rsid w:val="00D63807"/>
    <w:rsid w:val="00D63A16"/>
    <w:rsid w:val="00D63BB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67E10"/>
    <w:rsid w:val="00D700E4"/>
    <w:rsid w:val="00D70761"/>
    <w:rsid w:val="00D714FD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C55"/>
    <w:rsid w:val="00D83DE6"/>
    <w:rsid w:val="00D84525"/>
    <w:rsid w:val="00D846EB"/>
    <w:rsid w:val="00D85582"/>
    <w:rsid w:val="00D8569F"/>
    <w:rsid w:val="00D86233"/>
    <w:rsid w:val="00D86716"/>
    <w:rsid w:val="00D86C7A"/>
    <w:rsid w:val="00D870B8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6AA"/>
    <w:rsid w:val="00DA082E"/>
    <w:rsid w:val="00DA118C"/>
    <w:rsid w:val="00DA1216"/>
    <w:rsid w:val="00DA15F7"/>
    <w:rsid w:val="00DA16AD"/>
    <w:rsid w:val="00DA1D3F"/>
    <w:rsid w:val="00DA212E"/>
    <w:rsid w:val="00DA2199"/>
    <w:rsid w:val="00DA27F1"/>
    <w:rsid w:val="00DA2AA3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51"/>
    <w:rsid w:val="00DC22A8"/>
    <w:rsid w:val="00DC22CA"/>
    <w:rsid w:val="00DC293D"/>
    <w:rsid w:val="00DC29BA"/>
    <w:rsid w:val="00DC2CB4"/>
    <w:rsid w:val="00DC3109"/>
    <w:rsid w:val="00DC3342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AE0"/>
    <w:rsid w:val="00DC6B48"/>
    <w:rsid w:val="00DC71EE"/>
    <w:rsid w:val="00DC76D6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154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67"/>
    <w:rsid w:val="00DE49AF"/>
    <w:rsid w:val="00DE49BB"/>
    <w:rsid w:val="00DE5D22"/>
    <w:rsid w:val="00DE6264"/>
    <w:rsid w:val="00DE6621"/>
    <w:rsid w:val="00DE6EB5"/>
    <w:rsid w:val="00DE76BD"/>
    <w:rsid w:val="00DE7742"/>
    <w:rsid w:val="00DE79BE"/>
    <w:rsid w:val="00DE7BE5"/>
    <w:rsid w:val="00DF0124"/>
    <w:rsid w:val="00DF08D0"/>
    <w:rsid w:val="00DF1506"/>
    <w:rsid w:val="00DF1571"/>
    <w:rsid w:val="00DF16BD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13A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6BC6"/>
    <w:rsid w:val="00E17355"/>
    <w:rsid w:val="00E203DD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42D"/>
    <w:rsid w:val="00E25A13"/>
    <w:rsid w:val="00E25BA7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3BFB"/>
    <w:rsid w:val="00E53C36"/>
    <w:rsid w:val="00E54B80"/>
    <w:rsid w:val="00E54B92"/>
    <w:rsid w:val="00E55A0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6B"/>
    <w:rsid w:val="00E60AA9"/>
    <w:rsid w:val="00E61786"/>
    <w:rsid w:val="00E61D8D"/>
    <w:rsid w:val="00E62E49"/>
    <w:rsid w:val="00E62F28"/>
    <w:rsid w:val="00E636E8"/>
    <w:rsid w:val="00E65105"/>
    <w:rsid w:val="00E65988"/>
    <w:rsid w:val="00E65B00"/>
    <w:rsid w:val="00E65C1F"/>
    <w:rsid w:val="00E66020"/>
    <w:rsid w:val="00E665BD"/>
    <w:rsid w:val="00E667BF"/>
    <w:rsid w:val="00E66D5C"/>
    <w:rsid w:val="00E66F39"/>
    <w:rsid w:val="00E66F81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0A31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AD0"/>
    <w:rsid w:val="00E83BF4"/>
    <w:rsid w:val="00E8421B"/>
    <w:rsid w:val="00E84474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5F6C"/>
    <w:rsid w:val="00E864F7"/>
    <w:rsid w:val="00E86623"/>
    <w:rsid w:val="00E866EB"/>
    <w:rsid w:val="00E87D68"/>
    <w:rsid w:val="00E9020A"/>
    <w:rsid w:val="00E92416"/>
    <w:rsid w:val="00E92423"/>
    <w:rsid w:val="00E9271F"/>
    <w:rsid w:val="00E928EA"/>
    <w:rsid w:val="00E92C26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1E6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3C44"/>
    <w:rsid w:val="00EA4306"/>
    <w:rsid w:val="00EA4C5A"/>
    <w:rsid w:val="00EA4EF5"/>
    <w:rsid w:val="00EA5034"/>
    <w:rsid w:val="00EA5263"/>
    <w:rsid w:val="00EA542F"/>
    <w:rsid w:val="00EA55AE"/>
    <w:rsid w:val="00EA5703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104"/>
    <w:rsid w:val="00EB73BE"/>
    <w:rsid w:val="00EB7D7E"/>
    <w:rsid w:val="00EB7EBA"/>
    <w:rsid w:val="00EC0038"/>
    <w:rsid w:val="00EC01C6"/>
    <w:rsid w:val="00EC03D7"/>
    <w:rsid w:val="00EC0533"/>
    <w:rsid w:val="00EC0609"/>
    <w:rsid w:val="00EC161B"/>
    <w:rsid w:val="00EC241F"/>
    <w:rsid w:val="00EC2483"/>
    <w:rsid w:val="00EC2629"/>
    <w:rsid w:val="00EC2824"/>
    <w:rsid w:val="00EC285B"/>
    <w:rsid w:val="00EC2C7F"/>
    <w:rsid w:val="00EC3470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E3D"/>
    <w:rsid w:val="00EE531B"/>
    <w:rsid w:val="00EE55DC"/>
    <w:rsid w:val="00EE5BCB"/>
    <w:rsid w:val="00EE5D3C"/>
    <w:rsid w:val="00EE61A9"/>
    <w:rsid w:val="00EE61B5"/>
    <w:rsid w:val="00EE6C74"/>
    <w:rsid w:val="00EE6ED7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0FED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58A7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544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31EF"/>
    <w:rsid w:val="00F23298"/>
    <w:rsid w:val="00F23765"/>
    <w:rsid w:val="00F23821"/>
    <w:rsid w:val="00F2440A"/>
    <w:rsid w:val="00F24AA5"/>
    <w:rsid w:val="00F24BF9"/>
    <w:rsid w:val="00F25375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B36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0A66"/>
    <w:rsid w:val="00F40E9B"/>
    <w:rsid w:val="00F411C5"/>
    <w:rsid w:val="00F412B5"/>
    <w:rsid w:val="00F413DA"/>
    <w:rsid w:val="00F41D84"/>
    <w:rsid w:val="00F435CB"/>
    <w:rsid w:val="00F43BF7"/>
    <w:rsid w:val="00F43FB0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7203"/>
    <w:rsid w:val="00F6746D"/>
    <w:rsid w:val="00F677A2"/>
    <w:rsid w:val="00F67981"/>
    <w:rsid w:val="00F67A51"/>
    <w:rsid w:val="00F67F22"/>
    <w:rsid w:val="00F705D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06C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553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2CBA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287"/>
    <w:rsid w:val="00FA3369"/>
    <w:rsid w:val="00FA3569"/>
    <w:rsid w:val="00FA3D16"/>
    <w:rsid w:val="00FA41C8"/>
    <w:rsid w:val="00FA4358"/>
    <w:rsid w:val="00FA490D"/>
    <w:rsid w:val="00FA4B0C"/>
    <w:rsid w:val="00FA545A"/>
    <w:rsid w:val="00FA5463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5E8"/>
    <w:rsid w:val="00FB0DBF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25D"/>
    <w:rsid w:val="00FB4313"/>
    <w:rsid w:val="00FB48BE"/>
    <w:rsid w:val="00FB4FB6"/>
    <w:rsid w:val="00FB55B6"/>
    <w:rsid w:val="00FB5896"/>
    <w:rsid w:val="00FB5FBB"/>
    <w:rsid w:val="00FB6090"/>
    <w:rsid w:val="00FB60BB"/>
    <w:rsid w:val="00FB654E"/>
    <w:rsid w:val="00FB6BF9"/>
    <w:rsid w:val="00FB727E"/>
    <w:rsid w:val="00FB769C"/>
    <w:rsid w:val="00FB7719"/>
    <w:rsid w:val="00FB7A80"/>
    <w:rsid w:val="00FC017F"/>
    <w:rsid w:val="00FC0952"/>
    <w:rsid w:val="00FC1430"/>
    <w:rsid w:val="00FC18A9"/>
    <w:rsid w:val="00FC1944"/>
    <w:rsid w:val="00FC1A80"/>
    <w:rsid w:val="00FC24D2"/>
    <w:rsid w:val="00FC25ED"/>
    <w:rsid w:val="00FC26F1"/>
    <w:rsid w:val="00FC33CA"/>
    <w:rsid w:val="00FC34F5"/>
    <w:rsid w:val="00FC3506"/>
    <w:rsid w:val="00FC395C"/>
    <w:rsid w:val="00FC3A37"/>
    <w:rsid w:val="00FC44CF"/>
    <w:rsid w:val="00FC51E1"/>
    <w:rsid w:val="00FC582D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4ACF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948"/>
    <w:rsid w:val="00FE4D36"/>
    <w:rsid w:val="00FE4ECB"/>
    <w:rsid w:val="00FE525D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296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8A06E92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3A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697A3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97A3A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697A3A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697A3A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697A3A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697A3A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697A3A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697A3A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697A3A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697A3A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697A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97A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A3A"/>
  </w:style>
  <w:style w:type="paragraph" w:styleId="BlockText">
    <w:name w:val="Block Text"/>
    <w:basedOn w:val="Normal"/>
    <w:rsid w:val="00697A3A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697A3A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697A3A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697A3A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A61F0D"/>
    <w:rPr>
      <w:color w:val="0000FF"/>
      <w:u w:val="single"/>
    </w:rPr>
  </w:style>
  <w:style w:type="character" w:styleId="FollowedHyperlink">
    <w:name w:val="FollowedHyperlink"/>
    <w:rsid w:val="00A61F0D"/>
    <w:rPr>
      <w:color w:val="800080"/>
      <w:u w:val="single"/>
    </w:rPr>
  </w:style>
  <w:style w:type="character" w:customStyle="1" w:styleId="Heading1Char">
    <w:name w:val="Heading 1 Char"/>
    <w:aliases w:val="BAR Char"/>
    <w:link w:val="Heading1"/>
    <w:rsid w:val="00A42DF7"/>
    <w:rPr>
      <w:b/>
      <w:bCs/>
      <w:noProof/>
      <w:sz w:val="24"/>
      <w:szCs w:val="24"/>
      <w:lang w:val="ro-RO"/>
    </w:rPr>
  </w:style>
  <w:style w:type="character" w:customStyle="1" w:styleId="Heading2Char">
    <w:name w:val="Heading 2 Char"/>
    <w:link w:val="Heading2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ing7Char">
    <w:name w:val="Heading 7 Char"/>
    <w:link w:val="Heading7"/>
    <w:rsid w:val="00A42DF7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A42DF7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A42DF7"/>
    <w:rPr>
      <w:b/>
      <w:bCs/>
      <w:i/>
      <w:iCs/>
      <w:noProof/>
      <w:szCs w:val="24"/>
      <w:lang w:val="ro-RO"/>
    </w:rPr>
  </w:style>
  <w:style w:type="character" w:customStyle="1" w:styleId="BodyTextChar">
    <w:name w:val="Body Text Char"/>
    <w:link w:val="BodyText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erChar">
    <w:name w:val="Header Char"/>
    <w:link w:val="Header"/>
    <w:rsid w:val="00A42DF7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A42DF7"/>
    <w:rPr>
      <w:noProof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F7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A42DF7"/>
    <w:rPr>
      <w:rFonts w:ascii="Tahoma" w:hAnsi="Tahoma" w:cs="Tahoma"/>
      <w:sz w:val="16"/>
      <w:szCs w:val="16"/>
      <w:lang w:val="en-GB"/>
    </w:rPr>
  </w:style>
  <w:style w:type="paragraph" w:customStyle="1" w:styleId="Style1">
    <w:name w:val="Style1"/>
    <w:basedOn w:val="Normal"/>
    <w:rsid w:val="00A42DF7"/>
    <w:pPr>
      <w:numPr>
        <w:numId w:val="29"/>
      </w:numPr>
      <w:tabs>
        <w:tab w:val="clear" w:pos="96"/>
        <w:tab w:val="num" w:pos="870"/>
      </w:tabs>
      <w:ind w:left="870" w:hanging="360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14852</Words>
  <Characters>84661</Characters>
  <Application>Microsoft Office Word</Application>
  <DocSecurity>0</DocSecurity>
  <Lines>705</Lines>
  <Paragraphs>198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2026-04-22T06:49:00Z</dcterms:created>
  <dcterms:modified xsi:type="dcterms:W3CDTF">2026-04-22T08:20:00Z</dcterms:modified>
</cp:coreProperties>
</file>