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485AE" w14:textId="77777777" w:rsidR="00546DCA" w:rsidRPr="00E41207" w:rsidRDefault="00546DCA" w:rsidP="00C108D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E41207">
        <w:rPr>
          <w:b/>
          <w:spacing w:val="-8"/>
          <w:sz w:val="16"/>
          <w:szCs w:val="16"/>
        </w:rPr>
        <w:t>C.N.C.F. "C.F.R." S.A. -  D I R E C Ţ I A  L I N I I</w:t>
      </w:r>
    </w:p>
    <w:p w14:paraId="1ECCEA24" w14:textId="582301D3" w:rsidR="00546DCA" w:rsidRPr="00E41207" w:rsidRDefault="00546DCA" w:rsidP="00C108D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E41207">
        <w:rPr>
          <w:b/>
          <w:sz w:val="16"/>
          <w:szCs w:val="16"/>
        </w:rPr>
        <w:t xml:space="preserve"> (de la pagina 1 la pagina )</w:t>
      </w:r>
    </w:p>
    <w:p w14:paraId="363F26B1" w14:textId="77777777" w:rsidR="00546DCA" w:rsidRDefault="00546DCA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2FBC364F" w14:textId="77777777" w:rsidR="00546DCA" w:rsidRDefault="00546DCA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627C3EA7" w14:textId="77777777" w:rsidR="00546DCA" w:rsidRDefault="00546DCA">
      <w:pPr>
        <w:jc w:val="center"/>
        <w:rPr>
          <w:sz w:val="28"/>
        </w:rPr>
      </w:pPr>
    </w:p>
    <w:p w14:paraId="537C7139" w14:textId="77777777" w:rsidR="00546DCA" w:rsidRDefault="00546DCA">
      <w:pPr>
        <w:jc w:val="center"/>
        <w:rPr>
          <w:sz w:val="28"/>
        </w:rPr>
      </w:pPr>
    </w:p>
    <w:p w14:paraId="68106867" w14:textId="77777777" w:rsidR="00546DCA" w:rsidRDefault="00546DCA">
      <w:pPr>
        <w:jc w:val="center"/>
        <w:rPr>
          <w:sz w:val="28"/>
        </w:rPr>
      </w:pPr>
    </w:p>
    <w:p w14:paraId="14779923" w14:textId="77777777" w:rsidR="00546DCA" w:rsidRDefault="00546DCA">
      <w:pPr>
        <w:jc w:val="center"/>
        <w:rPr>
          <w:b/>
          <w:bCs/>
          <w:spacing w:val="80"/>
          <w:sz w:val="32"/>
          <w:lang w:val="en-US"/>
        </w:rPr>
      </w:pPr>
    </w:p>
    <w:p w14:paraId="4B3A9A99" w14:textId="77777777" w:rsidR="00546DCA" w:rsidRDefault="00546DCA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CRAIOVA</w:t>
      </w:r>
    </w:p>
    <w:p w14:paraId="2249B2FB" w14:textId="77777777" w:rsidR="00546DCA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0B87EEE5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00640108" w14:textId="77777777" w:rsidR="00546DCA" w:rsidRDefault="00546DC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17884C14" w14:textId="77777777" w:rsidR="00546DCA" w:rsidRDefault="00546DCA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mai 2026</w:t>
      </w:r>
    </w:p>
    <w:p w14:paraId="62DB4945" w14:textId="77777777" w:rsidR="00546DCA" w:rsidRDefault="00546DCA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546DCA" w14:paraId="0735DC9F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1196D882" w14:textId="77777777" w:rsidR="00546DCA" w:rsidRDefault="00546DCA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62FCA341" w14:textId="77777777" w:rsidR="00546DCA" w:rsidRDefault="00546DCA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110FDF04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8EB4D3C" w14:textId="77777777" w:rsidR="00546DCA" w:rsidRDefault="00546DCA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5FEB3C9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74420AD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BA673F4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0BBB08B9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214A53B6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3B7A30EE" w14:textId="77777777" w:rsidR="00546DCA" w:rsidRDefault="00546DC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59B3DCB2" w14:textId="77777777" w:rsidR="00546DCA" w:rsidRDefault="00546DC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64268861" w14:textId="77777777" w:rsidR="00546DCA" w:rsidRDefault="00546DCA" w:rsidP="004D230F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354AEAC6" w14:textId="77777777" w:rsidR="00546DCA" w:rsidRDefault="00546DC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161D793C" w14:textId="77777777" w:rsidR="00546DCA" w:rsidRDefault="00546DC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03C0BB55" w14:textId="77777777" w:rsidR="00546DCA" w:rsidRDefault="00546DCA" w:rsidP="004D230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13DF58C4" w14:textId="77777777" w:rsidR="00546DCA" w:rsidRDefault="00546DCA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7A5D031C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D4D33F1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75CE9E9B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12A79C65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43277A60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5C8E8ABE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636D7B01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7A14C959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0A7D626E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546DCA" w14:paraId="7EFAA3CD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385D7E41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75C149D1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1339DEB3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2E21319A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4A7899BE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FAEDBBA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42302FE8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DAAC01B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2A98AA12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3DC13B59" w14:textId="77777777" w:rsidR="00546DCA" w:rsidRDefault="00546DCA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390E91C2" w14:textId="77777777" w:rsidR="00546DCA" w:rsidRDefault="00546DCA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706AF7FD" w14:textId="77777777" w:rsidR="00546DCA" w:rsidRDefault="00546DCA">
      <w:pPr>
        <w:spacing w:line="192" w:lineRule="auto"/>
        <w:jc w:val="center"/>
      </w:pPr>
    </w:p>
    <w:p w14:paraId="52B8A350" w14:textId="77777777" w:rsidR="00546DCA" w:rsidRDefault="00546DCA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105E1E64" w14:textId="77777777" w:rsidR="00546DCA" w:rsidRPr="00EA47EA" w:rsidRDefault="00546DC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05C08C24" w14:textId="77777777" w:rsidR="00546DCA" w:rsidRPr="00EA47EA" w:rsidRDefault="00546DC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6CD0231" w14:textId="77777777" w:rsidR="00546DCA" w:rsidRPr="00EA47EA" w:rsidRDefault="00546DCA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2586ABB4" w14:textId="77777777" w:rsidR="00546DCA" w:rsidRPr="00A8307A" w:rsidRDefault="00546DCA" w:rsidP="00516DD3">
      <w:pPr>
        <w:pStyle w:val="Heading1"/>
        <w:spacing w:line="360" w:lineRule="auto"/>
      </w:pPr>
      <w:r w:rsidRPr="00A8307A">
        <w:t>LINIA 100</w:t>
      </w:r>
    </w:p>
    <w:p w14:paraId="3A75EEB5" w14:textId="77777777" w:rsidR="00546DCA" w:rsidRPr="00A8307A" w:rsidRDefault="00546DCA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546DCA" w:rsidRPr="00AB76B4" w14:paraId="5CBDF7A6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792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CDB5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57553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D439A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EC720F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8A282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58F3BF4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DA9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E336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751C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A460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30B9FAA1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28B9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3375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DEF4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129F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2773EB4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5067D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2A6B623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6368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7B74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E385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53C6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33A8E33D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BE7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27BC1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8790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8E3BA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5045481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B5507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</w:t>
            </w:r>
          </w:p>
          <w:p w14:paraId="3B29A9A3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9F9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13C3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0500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A863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7BC10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Acces la liniile 11 şi 12.</w:t>
            </w:r>
          </w:p>
        </w:tc>
      </w:tr>
      <w:tr w:rsidR="00546DCA" w:rsidRPr="00AB76B4" w14:paraId="37EA6F0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26FE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BDB7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F497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1F68F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145C7264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D20C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F197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15D7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EACF7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67F3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767A5FC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BBB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BAF2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FB4A2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598679" w14:textId="77777777" w:rsidR="00546DCA" w:rsidRPr="00AB76B4" w:rsidRDefault="00546DC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6F88BFF9" w14:textId="77777777" w:rsidR="00546DCA" w:rsidRPr="00AB76B4" w:rsidRDefault="00546DCA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9A293" w14:textId="77777777" w:rsidR="00546DCA" w:rsidRPr="00AB76B4" w:rsidRDefault="00546D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7A1EC9A0" w14:textId="77777777" w:rsidR="00546DCA" w:rsidRPr="00AB76B4" w:rsidRDefault="00546D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38</w:t>
            </w:r>
            <w:r w:rsidRPr="00AB76B4">
              <w:rPr>
                <w:b/>
                <w:bCs/>
                <w:sz w:val="20"/>
              </w:rPr>
              <w:t xml:space="preserve"> și </w:t>
            </w:r>
          </w:p>
          <w:p w14:paraId="0A29F271" w14:textId="77777777" w:rsidR="00546DCA" w:rsidRPr="00AB76B4" w:rsidRDefault="00546D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0646A183" w14:textId="77777777" w:rsidR="00546DCA" w:rsidRPr="00AB76B4" w:rsidRDefault="00546DCA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6 / </w:t>
            </w:r>
            <w:r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AEC48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55F4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42B0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2E93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2623268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99CA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C800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8449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BC299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 Nord</w:t>
            </w:r>
          </w:p>
          <w:p w14:paraId="3B94BD2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8801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TDJ </w:t>
            </w:r>
          </w:p>
          <w:p w14:paraId="30C5E74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56 / 57 și </w:t>
            </w:r>
          </w:p>
          <w:p w14:paraId="3346D6E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0222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1B2D2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F013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481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167E814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0E31C36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46DCA" w:rsidRPr="00AB76B4" w14:paraId="08DB336E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9110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540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9F29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6BB21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3F9B06A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395AEB7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71F6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D561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D755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1+650</w:t>
            </w:r>
          </w:p>
          <w:p w14:paraId="39BA9C0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FFF50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81AD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Cap București Nord semnalizată numai cu paleta cu diagonală.</w:t>
            </w:r>
          </w:p>
        </w:tc>
      </w:tr>
      <w:tr w:rsidR="00546DCA" w:rsidRPr="00AB76B4" w14:paraId="184CB2E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0BDB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A8BD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2+950</w:t>
            </w:r>
          </w:p>
          <w:p w14:paraId="7E229A3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2AF7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1EB0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 Nord -</w:t>
            </w:r>
          </w:p>
          <w:p w14:paraId="78F1547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Post 5 - </w:t>
            </w:r>
          </w:p>
          <w:p w14:paraId="5D43120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895F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D769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AC36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877F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EA49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BAEB749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2C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BCC9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2FB3CCB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0590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231F6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2B789A6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+ </w:t>
            </w:r>
          </w:p>
          <w:p w14:paraId="4CC8D93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940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8BF3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C5F5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1AB6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A37E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249695B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51B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DF6C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2E1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0427D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2179C2B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572EDABD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A67B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9B64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21FE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5+280</w:t>
            </w:r>
          </w:p>
          <w:p w14:paraId="12DF9D0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86F9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D970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4CF18AF3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837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E9C0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2E5B7A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3511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ACDE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288E124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208F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8E619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3B03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CAC5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D4FF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0744844A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6C6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7D3B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19F3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D6FB4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E734A0F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CE4C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2BE5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D64C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6+400</w:t>
            </w:r>
          </w:p>
          <w:p w14:paraId="1AAFF73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BD969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0889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5454715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3BB4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C66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BF99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2FB1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1E473DA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6090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498E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7D1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4E9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9281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2AAA69C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4A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676D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A69C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8D64D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Bucureştii Noi </w:t>
            </w:r>
          </w:p>
          <w:p w14:paraId="78722E1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650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19B37F6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/ 22</w:t>
            </w:r>
          </w:p>
          <w:p w14:paraId="162B85A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EB365C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7FA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E1DA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370A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563F6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CAAF0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spre Chiajna firele I și II.</w:t>
            </w:r>
          </w:p>
        </w:tc>
      </w:tr>
      <w:tr w:rsidR="00546DCA" w:rsidRPr="00AB76B4" w14:paraId="22ED93F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7D77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205F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A9EE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9DFDA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Bucureştii Noi</w:t>
            </w:r>
          </w:p>
          <w:p w14:paraId="7C188FF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7B53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0121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1DF2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AD83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5E29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838E0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46DCA" w:rsidRPr="00AB76B4" w14:paraId="52A718E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4AC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DD5E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73F31E0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41E6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A02FCF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0570DD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directă + </w:t>
            </w:r>
          </w:p>
          <w:p w14:paraId="66BAAB7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zona aparate de cale nr. 7,  9, 13.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12DE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AD4C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2AD2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A054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09CA6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3CBA0F4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377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E3B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BE7C89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BC7A6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st. Chiajna -</w:t>
            </w:r>
          </w:p>
          <w:p w14:paraId="30B1553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Călcâi sch. 24, </w:t>
            </w:r>
          </w:p>
          <w:p w14:paraId="1E1F83AA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D25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336B2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2AF6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9+000</w:t>
            </w:r>
          </w:p>
          <w:p w14:paraId="5B30D6E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0D10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0D2F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ieșiri la linia 5.</w:t>
            </w:r>
          </w:p>
        </w:tc>
      </w:tr>
      <w:tr w:rsidR="00546DCA" w:rsidRPr="00AB76B4" w14:paraId="6C04B676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9879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463E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7A8FC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E9C75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091217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+ </w:t>
            </w:r>
          </w:p>
          <w:p w14:paraId="7ABE537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zona aparate de cale nr. </w:t>
            </w:r>
            <w:r>
              <w:rPr>
                <w:b/>
                <w:bCs/>
                <w:sz w:val="20"/>
              </w:rPr>
              <w:t xml:space="preserve">15, </w:t>
            </w:r>
            <w:r w:rsidRPr="00AB76B4">
              <w:rPr>
                <w:b/>
                <w:bCs/>
                <w:sz w:val="20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49F4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000B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98D0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8+410</w:t>
            </w:r>
          </w:p>
          <w:p w14:paraId="3843559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9+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C08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29F4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73198A8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C70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5727D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A0189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DCC05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4FCA73E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D89F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7C33684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5, 9 </w:t>
            </w:r>
          </w:p>
          <w:p w14:paraId="5B35576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</w:t>
            </w:r>
          </w:p>
          <w:p w14:paraId="2867910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41F6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A6569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3B47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3F37A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462C2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1 - 5.</w:t>
            </w:r>
          </w:p>
        </w:tc>
      </w:tr>
      <w:tr w:rsidR="00546DCA" w:rsidRPr="00AB76B4" w14:paraId="102008F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F7C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5FAB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1164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0F7D2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Chiajna</w:t>
            </w:r>
          </w:p>
          <w:p w14:paraId="2541FEB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5846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D44452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18, 20, 24 </w:t>
            </w:r>
          </w:p>
          <w:p w14:paraId="6F1E6AD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5D3C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A8E7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8AAA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865E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B7AD59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61E1C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546DCA" w:rsidRPr="00AB76B4" w14:paraId="1B9EE04D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5B2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A7B5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10+300</w:t>
            </w:r>
          </w:p>
          <w:p w14:paraId="6ACB19C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478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CCB8E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7EDEF60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1182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5941A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86C3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B3C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C853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8DA52F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BD9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93EF8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12+500</w:t>
            </w:r>
          </w:p>
          <w:p w14:paraId="2E21864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88DD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D607E2" w14:textId="77777777" w:rsidR="00546DCA" w:rsidRPr="00AB76B4" w:rsidRDefault="00546DC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Chiajna -</w:t>
            </w:r>
          </w:p>
          <w:p w14:paraId="32F94B55" w14:textId="77777777" w:rsidR="00546DCA" w:rsidRPr="00AB76B4" w:rsidRDefault="00546DCA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BDAB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35CD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DE90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125C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2FB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70FED12B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D1B9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8CF4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053CB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F856C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0425357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183D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352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4056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EFCBC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A8F0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2CAEFD02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B4AB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F391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1CCCC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E9412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674E12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ECEF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7ABB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40D6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4A6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6D0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399E88E6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D054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1311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427B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3E5A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7CEE199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8EC01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2D21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2242C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697DC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0B03D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3C8616B8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B1D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10D66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E73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F91E1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Grădinari</w:t>
            </w:r>
          </w:p>
          <w:p w14:paraId="490454E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95DF5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638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4547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8EB5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A26F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0DACB70F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258C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8C2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1A77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33086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- </w:t>
            </w:r>
          </w:p>
          <w:p w14:paraId="17D7294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71695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0A15C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2C10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70E4BAF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00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1B8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CD6E4" w14:textId="77777777" w:rsidR="00546DCA" w:rsidRPr="00AB76B4" w:rsidRDefault="00546DCA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4ACB6300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5FD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4871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A5F118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FA32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941EAF" w14:textId="77777777" w:rsidR="00546DCA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>inia 3 directă Grădinari</w:t>
            </w:r>
            <w:r>
              <w:rPr>
                <w:b/>
                <w:bCs/>
                <w:sz w:val="20"/>
              </w:rPr>
              <w:t xml:space="preserve"> și sch. 3, 5,</w:t>
            </w:r>
          </w:p>
          <w:p w14:paraId="2F6A0CE5" w14:textId="77777777" w:rsidR="00546DCA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9, 2, 6, 18 și </w:t>
            </w:r>
          </w:p>
          <w:p w14:paraId="127D878F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62EA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5F6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D502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9A7E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FA8BA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6F8F3C9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1C3C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E1704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9D47B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4C485" w14:textId="77777777" w:rsidR="00546DCA" w:rsidRPr="00AB76B4" w:rsidRDefault="00546DC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Chiajna </w:t>
            </w:r>
            <w:r>
              <w:rPr>
                <w:b/>
                <w:bCs/>
                <w:sz w:val="20"/>
              </w:rPr>
              <w:t xml:space="preserve">– </w:t>
            </w: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83ED0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8B65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7825D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23+800</w:t>
            </w:r>
          </w:p>
          <w:p w14:paraId="6F811F6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9F52F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BAC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6F76D8C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4CC8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6C56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1193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1A11C" w14:textId="77777777" w:rsidR="00546DCA" w:rsidRPr="00AB76B4" w:rsidRDefault="00546DCA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</w:t>
            </w:r>
            <w:r>
              <w:rPr>
                <w:b/>
                <w:bCs/>
                <w:sz w:val="20"/>
              </w:rPr>
              <w:t xml:space="preserve">i - </w:t>
            </w: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E7D3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7BE1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E36679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7DEF0B1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4B41A" w14:textId="77777777" w:rsidR="00546DCA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E48A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7464B8E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84D5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1D2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A99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8D286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Grădinari </w:t>
            </w:r>
          </w:p>
          <w:p w14:paraId="43547DA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5D91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2D455A1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89EC47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37FA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486D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53B1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8FE0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08DF0375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D477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BD25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26+700</w:t>
            </w:r>
          </w:p>
          <w:p w14:paraId="4600FDD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7F23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B3BCD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E5F3E1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D0F74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6C9F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764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D279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54878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1CF6C01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45DB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B465D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1327296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B9F5E" w14:textId="77777777" w:rsidR="00546DCA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CDC246" w14:textId="77777777" w:rsidR="00546DCA" w:rsidRPr="00AB76B4" w:rsidRDefault="00546DC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Grădinari -</w:t>
            </w:r>
          </w:p>
          <w:p w14:paraId="3FA2CB33" w14:textId="77777777" w:rsidR="00546DCA" w:rsidRDefault="00546DC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și sch. 1, 7, 13</w:t>
            </w:r>
          </w:p>
          <w:p w14:paraId="635A4036" w14:textId="77777777" w:rsidR="00546DCA" w:rsidRPr="00AB76B4" w:rsidRDefault="00546DCA" w:rsidP="001A298B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E4BE9" w14:textId="77777777" w:rsidR="00546DCA" w:rsidRPr="00AB76B4" w:rsidRDefault="00546DCA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2D98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FC62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1329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7B3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EC1D4F6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383A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F577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B655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BB73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H. Vadu Lat</w:t>
            </w:r>
          </w:p>
          <w:p w14:paraId="6F406F1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</w:t>
            </w:r>
            <w:r>
              <w:rPr>
                <w:b/>
                <w:bCs/>
                <w:sz w:val="20"/>
              </w:rPr>
              <w:t>ile</w:t>
            </w:r>
            <w:r w:rsidRPr="00AB76B4">
              <w:rPr>
                <w:b/>
                <w:bCs/>
                <w:sz w:val="20"/>
              </w:rPr>
              <w:t xml:space="preserve"> 2 </w:t>
            </w:r>
            <w:r>
              <w:rPr>
                <w:b/>
                <w:bCs/>
                <w:sz w:val="20"/>
              </w:rPr>
              <w:t xml:space="preserve">și 5 </w:t>
            </w:r>
            <w:r w:rsidRPr="00AB76B4">
              <w:rPr>
                <w:b/>
                <w:bCs/>
                <w:sz w:val="20"/>
              </w:rPr>
              <w:t>abătut</w:t>
            </w:r>
            <w:r>
              <w:rPr>
                <w:b/>
                <w:bCs/>
                <w:sz w:val="20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31A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7678FF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B98D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3C90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BF4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CCC9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792F03B4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BC5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CCFF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3DED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8FEAD" w14:textId="77777777" w:rsidR="00546DCA" w:rsidRPr="00AB76B4" w:rsidRDefault="00546DCA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Vadu Lat</w:t>
            </w:r>
            <w:r>
              <w:rPr>
                <w:b/>
                <w:bCs/>
                <w:sz w:val="20"/>
              </w:rPr>
              <w:t xml:space="preserve"> – </w:t>
            </w:r>
            <w:r w:rsidRPr="00AB76B4">
              <w:rPr>
                <w:b/>
                <w:bCs/>
                <w:sz w:val="20"/>
              </w:rPr>
              <w:t>Zăvestreni</w:t>
            </w:r>
            <w:r>
              <w:rPr>
                <w:b/>
                <w:bCs/>
                <w:sz w:val="20"/>
              </w:rPr>
              <w:br/>
              <w:t xml:space="preserve">+ linia 3 directă </w:t>
            </w:r>
            <w:r>
              <w:rPr>
                <w:b/>
                <w:bCs/>
                <w:sz w:val="20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4F168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F1CA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BA2BC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40BF059A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AFCC" w14:textId="77777777" w:rsidR="00546DCA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D3108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6E95567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14B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D81E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4E4BF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C45D8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3F6E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  <w:p w14:paraId="4E62E77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+ </w:t>
            </w:r>
          </w:p>
          <w:p w14:paraId="4357606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A1A3FE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  <w:p w14:paraId="2C11B39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3E2396A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58371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79D0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F8CE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E3E3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372C6F33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3CE1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5B8F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45+000</w:t>
            </w:r>
          </w:p>
          <w:p w14:paraId="0AB6DF7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8718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1783C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Zăvestreni -</w:t>
            </w:r>
          </w:p>
          <w:p w14:paraId="3A277DA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</w:t>
            </w:r>
            <w:r>
              <w:rPr>
                <w:b/>
                <w:bCs/>
                <w:sz w:val="20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3C0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7692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AC9A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5D6A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8316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43FC161E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BA2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9BBCE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B1B9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4DA394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6689420D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7CC0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13, 21, 23  și TDJ  </w:t>
            </w:r>
          </w:p>
          <w:p w14:paraId="381B2A8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BF5F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77B3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1EC43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99C7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AD537A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C5167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46DCA" w:rsidRPr="00AB76B4" w14:paraId="558F6861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67E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3A4B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2E93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A53E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54C0913D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0BB5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D6F947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FC09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4DEC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4502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33D9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10002328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441D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48A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1E27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2AB05F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04BD19F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9A9A7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55AE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CC07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11F0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F27A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0A05AB6E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17CE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2E10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EE805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BF2E94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Videle</w:t>
            </w:r>
          </w:p>
          <w:p w14:paraId="486AAAF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E651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zonă sch. 18, 26, 30  și TDJ </w:t>
            </w:r>
          </w:p>
          <w:p w14:paraId="71EA10B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8FBD4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332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E170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25F43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E16638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F6116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6 - 8.</w:t>
            </w:r>
          </w:p>
        </w:tc>
      </w:tr>
      <w:tr w:rsidR="00546DCA" w:rsidRPr="00AB76B4" w14:paraId="6DAF9C46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51B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26AA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52+500</w:t>
            </w:r>
          </w:p>
          <w:p w14:paraId="4523060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A0CC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B94C3D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</w:p>
          <w:p w14:paraId="60AEBC7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1084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69C7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CC4C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2556A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9975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009B1B4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281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CA064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52+600</w:t>
            </w:r>
          </w:p>
          <w:p w14:paraId="3771E71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BDB4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86F9C" w14:textId="77777777" w:rsidR="00546DCA" w:rsidRPr="00AB76B4" w:rsidRDefault="00546DCA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Videle -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3EA9A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07BB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6C67D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98D71" w14:textId="77777777" w:rsidR="00546DCA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3EE56" w14:textId="77777777" w:rsidR="00546DCA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68C8381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676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9A02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57+880</w:t>
            </w:r>
          </w:p>
          <w:p w14:paraId="16A10DF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BACA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4B85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1D80BD1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</w:t>
            </w:r>
          </w:p>
          <w:p w14:paraId="6EE3135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8DCD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D432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7071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7CCD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ABCC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43BBB19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AD7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853C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3AC9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3059B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Ciolpani</w:t>
            </w:r>
          </w:p>
          <w:p w14:paraId="66EECB4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917C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11A42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3400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58+950</w:t>
            </w:r>
          </w:p>
          <w:p w14:paraId="024B96D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5C71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2835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45E0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10.</w:t>
            </w:r>
          </w:p>
          <w:p w14:paraId="38D7A40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F59398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82DD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472D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569019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E301CD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EC8CC7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8FDE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02B8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2B9E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59+500</w:t>
            </w:r>
          </w:p>
          <w:p w14:paraId="2281AC6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C0BAB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81EF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05ACCAA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FE3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8D44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60+600</w:t>
            </w:r>
          </w:p>
          <w:p w14:paraId="4A84A67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435E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4714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Ciolpani -</w:t>
            </w:r>
          </w:p>
          <w:p w14:paraId="173A778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083B8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F85F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29D1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23D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C9FD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3EE352D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84B4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DBDD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66+025</w:t>
            </w:r>
          </w:p>
          <w:p w14:paraId="1089888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4844C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3E2B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09E089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BD191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79D8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43E8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EC69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302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C822E1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2E439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5, Cap X.</w:t>
            </w:r>
          </w:p>
        </w:tc>
      </w:tr>
      <w:tr w:rsidR="00546DCA" w:rsidRPr="00AB76B4" w14:paraId="79E719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DE64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852BE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67+170</w:t>
            </w:r>
          </w:p>
          <w:p w14:paraId="6A7AFCC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40D35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75630" w14:textId="77777777" w:rsidR="00546DCA" w:rsidRPr="00AB76B4" w:rsidRDefault="00546DC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3BB25D22" w14:textId="77777777" w:rsidR="00546DCA" w:rsidRPr="00AB76B4" w:rsidRDefault="00546DCA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BB83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61DA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C27B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CA37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5731F1" w14:textId="77777777" w:rsidR="00546DCA" w:rsidRPr="00AB76B4" w:rsidRDefault="00546DC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3C91C" w14:textId="77777777" w:rsidR="00546DCA" w:rsidRPr="00AB76B4" w:rsidRDefault="00546DCA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</w:rPr>
              <w:t>4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B76B4" w14:paraId="0D5B554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A28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EE5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0E09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D4ACB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1AF1BFD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893A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2C249E7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2 - 4 </w:t>
            </w:r>
          </w:p>
          <w:p w14:paraId="13E03BA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C5D829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67B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F0D6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1036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D477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EC468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46DCA" w:rsidRPr="00AB76B4" w14:paraId="3999E95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37EA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DA74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8136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5C6B5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Gălăteni </w:t>
            </w:r>
          </w:p>
          <w:p w14:paraId="2B8EF99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A01E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5F7D1E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</w:t>
            </w:r>
          </w:p>
          <w:p w14:paraId="4F3CAD1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81B59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E0BA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A3171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8762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1 și 2 </w:t>
            </w:r>
          </w:p>
        </w:tc>
      </w:tr>
      <w:tr w:rsidR="00546DCA" w:rsidRPr="00AB76B4" w14:paraId="0BDAA90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D43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3261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AA0D5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CE7E2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B475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C70B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C87B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68+300</w:t>
            </w:r>
          </w:p>
          <w:p w14:paraId="54EFB85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FF6A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5AFE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0F2B70A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750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FD24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2ADA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DBF067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53A25D0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6FB68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0778AEA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90D7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5B17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6276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1858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9CB5A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1 Cap X. </w:t>
            </w:r>
          </w:p>
        </w:tc>
      </w:tr>
      <w:tr w:rsidR="00546DCA" w:rsidRPr="00AB76B4" w14:paraId="20A20AF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EAE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387F6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D3DA7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19306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Olteni</w:t>
            </w:r>
          </w:p>
          <w:p w14:paraId="04222E1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DF055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F09C285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859C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18419E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119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14A0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circulația pe linia 1</w:t>
            </w:r>
          </w:p>
        </w:tc>
      </w:tr>
      <w:tr w:rsidR="00546DCA" w:rsidRPr="00AB76B4" w14:paraId="1E296337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964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F49E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B39C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D43BB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6204C78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88320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B5C1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887C68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74+200</w:t>
            </w:r>
          </w:p>
          <w:p w14:paraId="6A194F09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0CE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1EF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1CE5140B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F01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AD4FC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9A29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AF229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Olteni -</w:t>
            </w:r>
          </w:p>
          <w:p w14:paraId="49CDF90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D67D84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2F3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1E0A4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75+600</w:t>
            </w:r>
          </w:p>
          <w:p w14:paraId="4EE3CBFE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5B60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3F8F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6DA2E2D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AB76B4" w14:paraId="084C600E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EBDD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5C4C2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655A36A4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F2E8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D9FCE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FC7819A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3FBCB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551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91267B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E1A9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E1D7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46DCA" w:rsidRPr="00AB76B4" w14:paraId="39B11896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B10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5A3A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82B8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DAA65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752B6E2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EC51D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C9A5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8D26B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85+880</w:t>
            </w:r>
          </w:p>
          <w:p w14:paraId="2F3D272B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4745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C0E22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AB76B4" w14:paraId="4565CE9A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F63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AF0B4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0F6D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1B757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Rădoieşti -</w:t>
            </w:r>
          </w:p>
          <w:p w14:paraId="4F75655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Atârnaţi </w:t>
            </w:r>
          </w:p>
          <w:p w14:paraId="65BC922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  <w:r>
              <w:rPr>
                <w:b/>
                <w:bCs/>
                <w:sz w:val="20"/>
              </w:rPr>
              <w:t>S</w:t>
            </w:r>
            <w:r w:rsidRPr="00AB76B4">
              <w:rPr>
                <w:b/>
                <w:bCs/>
                <w:sz w:val="20"/>
              </w:rPr>
              <w:t>t. Atârnaţi</w:t>
            </w:r>
          </w:p>
          <w:p w14:paraId="0E405FE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AEF90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5435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4A31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90+000</w:t>
            </w:r>
          </w:p>
          <w:p w14:paraId="38517E66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AEF1D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4002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AB76B4" w14:paraId="5AAECC5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3B0E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66849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92+040</w:t>
            </w:r>
          </w:p>
          <w:p w14:paraId="222B6E65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6E32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B5D79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4E1C9625" w14:textId="77777777" w:rsidR="00546DCA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</w:t>
            </w:r>
            <w:r>
              <w:rPr>
                <w:b/>
                <w:bCs/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br/>
            </w:r>
            <w:r w:rsidRPr="00AB76B4">
              <w:rPr>
                <w:b/>
                <w:bCs/>
                <w:sz w:val="20"/>
              </w:rPr>
              <w:t>Atârnaţi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și linia 4 directă </w:t>
            </w:r>
          </w:p>
          <w:p w14:paraId="39B8DE9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Roşiori Nord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  <w:p w14:paraId="043EFAF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F194A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A2F3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2D44F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7A76E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EDA7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AB76B4" w14:paraId="6D163CA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2BEC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EFFC9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7B42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766EB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1C815D3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0A898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AB0A4DD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1 - 5 </w:t>
            </w:r>
          </w:p>
          <w:p w14:paraId="55B17D5D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152332C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FB58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44048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2D92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0C91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51E513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din firul I în firul II.</w:t>
            </w:r>
          </w:p>
          <w:p w14:paraId="571F769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AB76B4" w14:paraId="40E784E3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0ACE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6E20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A0FE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F0868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Atârnaţi</w:t>
            </w:r>
          </w:p>
          <w:p w14:paraId="5164D33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06A77D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E54321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F12615D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10 și 11 </w:t>
            </w:r>
          </w:p>
          <w:p w14:paraId="2F2E11CA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6D468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78236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8B0AF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714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C1A883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la linia 1.</w:t>
            </w:r>
          </w:p>
        </w:tc>
      </w:tr>
      <w:tr w:rsidR="00546DCA" w:rsidRPr="00AB76B4" w14:paraId="480AB72C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1BE1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45AEED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493A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B0B061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</w:rPr>
              <w:t xml:space="preserve"> -</w:t>
            </w:r>
            <w:r w:rsidRPr="00AB76B4">
              <w:rPr>
                <w:b/>
                <w:bCs/>
                <w:sz w:val="20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B3CC0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65E7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3482A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12D41E92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57A1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8AC6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46DCA" w:rsidRPr="00AB76B4" w14:paraId="33ACC517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DEF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36440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D9BFC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9EBE35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Atârnaţi -</w:t>
            </w:r>
          </w:p>
          <w:p w14:paraId="21F3E8B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32CEA8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BC4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9C0F2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94+800</w:t>
            </w:r>
          </w:p>
          <w:p w14:paraId="086BAC87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67BC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66FB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279BF4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AB76B4" w14:paraId="4694D199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1CE3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20B2B3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74690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ECF51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0683A098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498E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55A7370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TDJ </w:t>
            </w:r>
          </w:p>
          <w:p w14:paraId="5A0B7F42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15 / 17 </w:t>
            </w:r>
          </w:p>
          <w:p w14:paraId="061DE338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27F7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009A79" w14:textId="77777777" w:rsidR="00546DCA" w:rsidRPr="00AB76B4" w:rsidRDefault="00546DCA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EE2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7DC2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F4EF7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 I în fir II și invers.</w:t>
            </w:r>
          </w:p>
        </w:tc>
      </w:tr>
      <w:tr w:rsidR="00546DCA" w:rsidRPr="00AB76B4" w14:paraId="24D3C36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9BB1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CB396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5C1F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CE03E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6E78AE7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9637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16F8D50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6310FB0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B300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EF743C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AF1E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EBEB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56B11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546DCA" w:rsidRPr="00AB76B4" w14:paraId="7E88F0A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CF5F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464D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C4B0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E6AEE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6D15EBC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C4BA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36035F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6D022F5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12 - 16 </w:t>
            </w:r>
          </w:p>
          <w:p w14:paraId="07DE55A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77889AB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6CE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95329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C24A1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1CED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D227B9B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71A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2F2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2749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205A2B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Roşiori Nord</w:t>
            </w:r>
          </w:p>
          <w:p w14:paraId="7D2FF7C3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3440F35E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53CF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C14F3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999C7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D06C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94BC6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CA8BF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5BA74AA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C97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F8CF9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101+330</w:t>
            </w:r>
          </w:p>
          <w:p w14:paraId="1041928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F0C6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AA95B7" w14:textId="77777777" w:rsidR="00546DCA" w:rsidRPr="00AB76B4" w:rsidRDefault="00546DCA" w:rsidP="00673BD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Roșiori Nord –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linia</w:t>
            </w:r>
            <w:r>
              <w:rPr>
                <w:b/>
                <w:bCs/>
                <w:sz w:val="20"/>
              </w:rPr>
              <w:t xml:space="preserve"> 2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St. Măldăeni</w:t>
            </w:r>
            <w:r>
              <w:rPr>
                <w:b/>
                <w:bCs/>
                <w:sz w:val="20"/>
              </w:rPr>
              <w:t xml:space="preserve">, </w:t>
            </w:r>
            <w:r w:rsidRPr="00AB76B4">
              <w:rPr>
                <w:b/>
                <w:bCs/>
                <w:sz w:val="20"/>
              </w:rPr>
              <w:t>Cap X</w:t>
            </w:r>
            <w:r>
              <w:rPr>
                <w:b/>
                <w:bCs/>
                <w:sz w:val="20"/>
              </w:rPr>
              <w:t xml:space="preserve"> si Y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E7B5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E0415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F66CE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7CA2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1E691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E3C68E6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8AE6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6AFC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25EC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39D674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0AE4C66F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D3CD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7C338D2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BBA9F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593C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1E6BF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DF77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firul 1 in firul 2 si invers și intrari- ieșiri la linia 1 primiri - expedieri</w:t>
            </w:r>
          </w:p>
        </w:tc>
      </w:tr>
      <w:tr w:rsidR="00546DCA" w:rsidRPr="00AB76B4" w14:paraId="6D4F3D0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12E6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ACE52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FDF9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05B5A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Măldăeni</w:t>
            </w:r>
          </w:p>
          <w:p w14:paraId="3D0D3C79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FD5D150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CBC9D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0D0A5C60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6959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64722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3A570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6E9B7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105D3EE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45D9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6C750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109+200</w:t>
            </w:r>
          </w:p>
          <w:p w14:paraId="42792C0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A7B2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728D7B" w14:textId="77777777" w:rsidR="00546DCA" w:rsidRPr="00AB76B4" w:rsidRDefault="00546D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47AAA87C" w14:textId="77777777" w:rsidR="00546DCA" w:rsidRPr="00AB76B4" w:rsidRDefault="00546D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790E8019" w14:textId="77777777" w:rsidR="00546DCA" w:rsidRPr="00AB76B4" w:rsidRDefault="00546D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</w:t>
            </w:r>
            <w:r>
              <w:rPr>
                <w:b/>
                <w:bCs/>
                <w:sz w:val="20"/>
              </w:rPr>
              <w:t xml:space="preserve">Cap X St. </w:t>
            </w:r>
            <w:r w:rsidRPr="00AB76B4">
              <w:rPr>
                <w:b/>
                <w:bCs/>
                <w:sz w:val="20"/>
              </w:rPr>
              <w:t>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5443B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5CBB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D4ED8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66974C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72ED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01C8AD8B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133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20E42" w14:textId="77777777" w:rsidR="00546DCA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9B552" w14:textId="77777777" w:rsidR="00546DCA" w:rsidRDefault="00546DC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7DDF3C" w14:textId="77777777" w:rsidR="00546DCA" w:rsidRPr="00AB76B4" w:rsidRDefault="00546DC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Măldăeni –</w:t>
            </w:r>
          </w:p>
          <w:p w14:paraId="18E9CF79" w14:textId="77777777" w:rsidR="00546DCA" w:rsidRPr="00AB76B4" w:rsidRDefault="00546DC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Mihăeşti și</w:t>
            </w:r>
          </w:p>
          <w:p w14:paraId="5CC92428" w14:textId="77777777" w:rsidR="00546DCA" w:rsidRPr="00AB76B4" w:rsidRDefault="00546DC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CEC26" w14:textId="77777777" w:rsidR="00546DCA" w:rsidRPr="00AB76B4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C2A92" w14:textId="77777777" w:rsidR="00546DCA" w:rsidRPr="00AB76B4" w:rsidRDefault="00546DC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08CB" w14:textId="77777777" w:rsidR="00546DCA" w:rsidRPr="00AB76B4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09</w:t>
            </w:r>
            <w:r w:rsidRPr="00AB76B4">
              <w:rPr>
                <w:b/>
                <w:bCs/>
                <w:sz w:val="20"/>
              </w:rPr>
              <w:t>+200</w:t>
            </w:r>
          </w:p>
          <w:p w14:paraId="04B02100" w14:textId="77777777" w:rsidR="00546DCA" w:rsidRPr="00AB76B4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EBAE3" w14:textId="77777777" w:rsidR="00546DCA" w:rsidRPr="00AB76B4" w:rsidRDefault="00546DC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849805" w14:textId="77777777" w:rsidR="00546DCA" w:rsidRDefault="00546DC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3293480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66A0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ED27C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116+734</w:t>
            </w:r>
          </w:p>
          <w:p w14:paraId="3AADA924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EAD52" w14:textId="77777777" w:rsidR="00546DCA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8BFFDB" w14:textId="77777777" w:rsidR="00546DCA" w:rsidRPr="00AB76B4" w:rsidRDefault="00546DCA" w:rsidP="000D628C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</w:t>
            </w:r>
            <w:r w:rsidRPr="00AB76B4">
              <w:rPr>
                <w:b/>
                <w:bCs/>
                <w:sz w:val="20"/>
              </w:rPr>
              <w:t xml:space="preserve">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Mihăeşti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E31899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38D9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B6B77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E68214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92EE6" w14:textId="77777777" w:rsidR="00546DCA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660BD22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F19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73CE3A" w14:textId="77777777" w:rsidR="00546DCA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B4C87" w14:textId="77777777" w:rsidR="00546DCA" w:rsidRDefault="00546DC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3BF7F" w14:textId="77777777" w:rsidR="00546DCA" w:rsidRPr="00AB76B4" w:rsidRDefault="00546DC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Mihăeşti</w:t>
            </w:r>
          </w:p>
          <w:p w14:paraId="4E86268E" w14:textId="77777777" w:rsidR="00546DCA" w:rsidRDefault="00546DCA" w:rsidP="000F68F2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1F101" w14:textId="77777777" w:rsidR="00546DCA" w:rsidRPr="00AB76B4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1307578F" w14:textId="77777777" w:rsidR="00546DCA" w:rsidRPr="00AB76B4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B6B22A" w14:textId="77777777" w:rsidR="00546DCA" w:rsidRPr="00AB76B4" w:rsidRDefault="00546DC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DA4FD" w14:textId="77777777" w:rsidR="00546DCA" w:rsidRPr="00AB76B4" w:rsidRDefault="00546DCA" w:rsidP="000F68F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0F4C70" w14:textId="77777777" w:rsidR="00546DCA" w:rsidRPr="00AB76B4" w:rsidRDefault="00546DCA" w:rsidP="000F68F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25F3" w14:textId="77777777" w:rsidR="00546DCA" w:rsidRDefault="00546DCA" w:rsidP="000F68F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192177E9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A3B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A29BB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119+530</w:t>
            </w:r>
          </w:p>
          <w:p w14:paraId="042FBAE3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121+000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42AC" w14:textId="77777777" w:rsidR="00546DCA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7A0C5" w14:textId="77777777" w:rsidR="00546DCA" w:rsidRPr="00AB76B4" w:rsidRDefault="00546DCA" w:rsidP="00F70475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Mihăeşti </w:t>
            </w:r>
            <w:r>
              <w:rPr>
                <w:b/>
                <w:bCs/>
                <w:sz w:val="20"/>
              </w:rPr>
              <w:t xml:space="preserve">- </w:t>
            </w:r>
            <w:r w:rsidRPr="00AB76B4">
              <w:rPr>
                <w:b/>
                <w:bCs/>
                <w:sz w:val="20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AF68B5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091A3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008AA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916A8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70E03" w14:textId="77777777" w:rsidR="00546DCA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604164E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1F1E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AAC120" w14:textId="77777777" w:rsidR="00546DCA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36BFD306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F6451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888126" w14:textId="77777777" w:rsidR="00546DCA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6CCF3CE2" w14:textId="77777777" w:rsidR="00546DCA" w:rsidRPr="00AB76B4" w:rsidRDefault="00546DCA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5F9F24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902D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DE47D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38412" w14:textId="77777777" w:rsidR="00546DCA" w:rsidRPr="00AB76B4" w:rsidRDefault="00546DCA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E9FB3" w14:textId="77777777" w:rsidR="00546DCA" w:rsidRPr="00AB76B4" w:rsidRDefault="00546DCA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733EB81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BC3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5E42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E1D5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8211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Radomirești</w:t>
            </w:r>
            <w:r>
              <w:rPr>
                <w:b/>
                <w:bCs/>
                <w:sz w:val="20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9653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9BBE6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33DD9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124+650</w:t>
            </w:r>
          </w:p>
          <w:p w14:paraId="0EC8609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D26A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123F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50D566C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A1F8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07722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174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1328C" w14:textId="77777777" w:rsidR="00546DCA" w:rsidRPr="00AB76B4" w:rsidRDefault="00546DC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414CF555" w14:textId="77777777" w:rsidR="00546DCA" w:rsidRDefault="00546DCA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9ADD" w14:textId="77777777" w:rsidR="00546DCA" w:rsidRPr="00AB76B4" w:rsidRDefault="00546DC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217DFA16" w14:textId="77777777" w:rsidR="00546DCA" w:rsidRPr="00AB76B4" w:rsidRDefault="00546DCA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FE3B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11AB6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6A8991" w14:textId="77777777" w:rsidR="00546DCA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C4428" w14:textId="77777777" w:rsidR="00546DCA" w:rsidRPr="00AB76B4" w:rsidRDefault="00546DC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3FB37C" w14:textId="77777777" w:rsidR="00546DCA" w:rsidRDefault="00546DCA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46DCA" w:rsidRPr="00AB76B4" w14:paraId="355021B9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B14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253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981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FDF17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1826010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35C3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6CF5738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3 - 7</w:t>
            </w:r>
          </w:p>
          <w:p w14:paraId="1F5F1D0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1EE9548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DC292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E45F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D00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E5D7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24E41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din firul I în firul II și invers.</w:t>
            </w:r>
          </w:p>
        </w:tc>
      </w:tr>
      <w:tr w:rsidR="00546DCA" w:rsidRPr="00AB76B4" w14:paraId="3EB900D0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935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3685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6B57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8D34C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Radomirești</w:t>
            </w:r>
          </w:p>
          <w:p w14:paraId="6C2DC0BA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7A00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00D1E05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992AC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9CED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19B5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FAE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C3C71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46DCA" w:rsidRPr="00AB76B4" w14:paraId="060AEE63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0E6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2029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978A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F566F2" w14:textId="77777777" w:rsidR="00546DCA" w:rsidRDefault="00546DC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 </w:t>
            </w:r>
          </w:p>
          <w:p w14:paraId="167B1D12" w14:textId="77777777" w:rsidR="00546DCA" w:rsidRPr="00AB76B4" w:rsidRDefault="00546DCA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F62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D51D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6976A1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136+746</w:t>
            </w:r>
          </w:p>
          <w:p w14:paraId="66F8C9F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7F904" w14:textId="77777777" w:rsidR="00546DCA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C8FFD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55C4FDB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04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46269F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137+760</w:t>
            </w:r>
          </w:p>
          <w:p w14:paraId="71449B1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DDE5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48E4CF" w14:textId="77777777" w:rsidR="00546DCA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 </w:t>
            </w:r>
          </w:p>
          <w:p w14:paraId="7C7ED49A" w14:textId="77777777" w:rsidR="00546DCA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28AF1E71" w14:textId="77777777" w:rsidR="00546DCA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Cap. Y  și </w:t>
            </w:r>
            <w:r w:rsidRPr="00AB76B4">
              <w:rPr>
                <w:b/>
                <w:bCs/>
                <w:sz w:val="20"/>
              </w:rPr>
              <w:t>Drăgăneşti Olt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FB0B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A2F65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1F45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14AFF" w14:textId="77777777" w:rsidR="00546DCA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6E390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4C88B71C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6B08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DCF8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E59C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066146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4FCE8AF1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41B50CE1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D89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</w:t>
            </w:r>
          </w:p>
          <w:p w14:paraId="16713CA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  <w:p w14:paraId="113088B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0DF8C6B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EC413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E693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67507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6341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183C665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90D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1DED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DF4E8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A94139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Drăgăneşti Olt</w:t>
            </w:r>
          </w:p>
          <w:p w14:paraId="6637F27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5E638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3F1CFBC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55F3AA9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6 - 12, </w:t>
            </w:r>
          </w:p>
          <w:p w14:paraId="7FE3CCD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5AB6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FE0FF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69C38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3DA0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1EFAA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 directe.</w:t>
            </w:r>
          </w:p>
        </w:tc>
      </w:tr>
      <w:tr w:rsidR="00546DCA" w:rsidRPr="00AB76B4" w14:paraId="38E9A6F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EDAB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9B05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FD2B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73F5A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53A2BC9D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AA36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CCAF57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F8A8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380</w:t>
            </w:r>
          </w:p>
          <w:p w14:paraId="4422228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148+</w:t>
            </w:r>
            <w:r>
              <w:rPr>
                <w:b/>
                <w:bCs/>
                <w:sz w:val="20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70F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3FC0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E3DC90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16B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20F92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146+830</w:t>
            </w:r>
          </w:p>
          <w:p w14:paraId="786C2A9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A6819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687C7E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Fărcașele</w:t>
            </w:r>
          </w:p>
          <w:p w14:paraId="7F7CDFD0" w14:textId="77777777" w:rsidR="00546DCA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4A31A15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C8AA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FAEE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5173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8E0F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AB35D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0A0364B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13C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13A9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792</w:t>
            </w:r>
          </w:p>
          <w:p w14:paraId="7970A9E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241C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135BA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3AB0954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A81D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38A17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4579A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120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6457A" w14:textId="77777777" w:rsidR="00546DCA" w:rsidRPr="00AB76B4" w:rsidRDefault="00546DCA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F74418B" w14:textId="77777777" w:rsidR="00546DCA" w:rsidRPr="00AB76B4" w:rsidRDefault="00546D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69F709F4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681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16A5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153+900</w:t>
            </w:r>
          </w:p>
          <w:p w14:paraId="1909190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19C0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9A74E7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Fărcașele - </w:t>
            </w:r>
          </w:p>
          <w:p w14:paraId="7B83B80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Caracal și </w:t>
            </w:r>
          </w:p>
          <w:p w14:paraId="0736E265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F98030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B9D2B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51A1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6778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4AFC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8BD3C" w14:textId="77777777" w:rsidR="00546DCA" w:rsidRPr="00AB76B4" w:rsidRDefault="00546D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Fără inductori.</w:t>
            </w:r>
          </w:p>
          <w:p w14:paraId="27909385" w14:textId="77777777" w:rsidR="00546DCA" w:rsidRPr="00AB76B4" w:rsidRDefault="00546D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70781E4B" w14:textId="77777777" w:rsidR="00546DCA" w:rsidRPr="00AB76B4" w:rsidRDefault="00546D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peste sch. 7, 11, 17, 23 și 27.</w:t>
            </w:r>
          </w:p>
          <w:p w14:paraId="4B2F204D" w14:textId="77777777" w:rsidR="00546DCA" w:rsidRPr="00AB76B4" w:rsidRDefault="00546DCA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C0C7B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5C9A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5063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C7F4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70C17C6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5F8AAE4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C0F43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155+330</w:t>
            </w:r>
          </w:p>
          <w:p w14:paraId="0866113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B02587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C9A1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1DD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333CD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B96FFC3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Între călcâi sch. 27 și </w:t>
            </w:r>
          </w:p>
          <w:p w14:paraId="2ADEAFD6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vf. sch. 22.</w:t>
            </w:r>
          </w:p>
        </w:tc>
      </w:tr>
      <w:tr w:rsidR="00546DCA" w:rsidRPr="00AB76B4" w14:paraId="7C6ACA4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313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5917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9F3F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3243F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 Cap Y</w:t>
            </w:r>
          </w:p>
          <w:p w14:paraId="1F67569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2C21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8CCC4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5135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4955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6AE0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46DCA" w:rsidRPr="00AB76B4" w14:paraId="1FB9A899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A4E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6A70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01D72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A90FA7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ACA2A85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Y,</w:t>
            </w:r>
          </w:p>
          <w:p w14:paraId="38CE1AA4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0D5D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7EE19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F604E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156+150</w:t>
            </w:r>
          </w:p>
          <w:p w14:paraId="352616B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312D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5EB0A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86B5ED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FE1007" w14:textId="77777777" w:rsidR="00546DCA" w:rsidRPr="00AB76B4" w:rsidRDefault="00546DCA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46DCA" w:rsidRPr="00AB76B4" w14:paraId="75AC418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5B71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CCFDF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6B635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F8D6D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D55AEF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55B6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33017A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8DD2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804F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2761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9BA8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74D8C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46DCA" w:rsidRPr="00AB76B4" w14:paraId="041855B4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851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E305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DAE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182444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633415B3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15B6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608D57E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27464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7E5A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6178B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61619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E9DEE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46DCA" w:rsidRPr="00AB76B4" w14:paraId="2E257C1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867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DED31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FF5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30F814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2DAA0ACE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D5E4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1C66A5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3 - 9 </w:t>
            </w:r>
          </w:p>
          <w:p w14:paraId="43E9529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6912F27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C266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8B1F1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34294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20F2C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0F39B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1 - 7.</w:t>
            </w:r>
          </w:p>
        </w:tc>
      </w:tr>
      <w:tr w:rsidR="00546DCA" w:rsidRPr="00AB76B4" w14:paraId="5398370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660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60FE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D3BF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2D9F5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6D07AA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EFD3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4F43F91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7112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B3C9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18609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0053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3DC5429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46DCA" w:rsidRPr="00AB76B4" w14:paraId="2976A07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3ECC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F2A9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2BC32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EAD157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796D9DCA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B4E8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31 și 37</w:t>
            </w:r>
          </w:p>
          <w:p w14:paraId="4D0FC27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35492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F057F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C043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B59A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B05B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6 - 9.</w:t>
            </w:r>
          </w:p>
        </w:tc>
      </w:tr>
      <w:tr w:rsidR="00546DCA" w:rsidRPr="00AB76B4" w14:paraId="09F1FD9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83A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23F8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CC488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065F9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5E8F19A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8BD3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DED53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7A08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7838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D123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0380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46DCA" w:rsidRPr="00AB76B4" w14:paraId="321B3CF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972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8166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0042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FAF485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1F839BAA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77A4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B1ED5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AA2D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5638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87001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46DCA" w:rsidRPr="00AB76B4" w14:paraId="185D8998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7D1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E6EA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BA8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DCDB23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ACFA9BB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208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EF03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1874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3EA154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FEFC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46DCA" w:rsidRPr="00AB76B4" w14:paraId="35B88DBD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454D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713D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21718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6CDFB1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CCE5954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459EB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0E5C87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840B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885C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5FFC17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6DEA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A96C9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46DCA" w:rsidRPr="00AB76B4" w14:paraId="590CDAE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2692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98AD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C00304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40910A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C08E548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liniile 5 și 6 </w:t>
            </w:r>
          </w:p>
          <w:p w14:paraId="4C50BAEB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1FB95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51A2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960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00778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B75A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39B314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F23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55122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770D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19551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Caracal</w:t>
            </w:r>
          </w:p>
          <w:p w14:paraId="03EA25C3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7 </w:t>
            </w:r>
          </w:p>
          <w:p w14:paraId="48B75B71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3BE15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404735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F8811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0C9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64C5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789F7B5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F0F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2F5B6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156+450</w:t>
            </w:r>
          </w:p>
          <w:p w14:paraId="16D3055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60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0C2E8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C2122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363E3948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848F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DBF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B2B7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0253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F926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91D6B0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915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B78CC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160+500</w:t>
            </w:r>
          </w:p>
          <w:p w14:paraId="08A1838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F402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8C48B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0CF8C8B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4FA36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DCBB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DF98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9E6F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F4DE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979440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643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3DA02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162+200</w:t>
            </w:r>
          </w:p>
          <w:p w14:paraId="3B5F64A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44F8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8BBC1F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5ABCAF14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667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832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7A574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72F0E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1551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Interzis circulația locomotivelor cuplate.</w:t>
            </w:r>
          </w:p>
        </w:tc>
      </w:tr>
      <w:tr w:rsidR="00546DCA" w:rsidRPr="00AB76B4" w14:paraId="3B94D1C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33B4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76B763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162+300</w:t>
            </w:r>
          </w:p>
          <w:p w14:paraId="09663692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83E34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872F73" w14:textId="77777777" w:rsidR="00546DCA" w:rsidRPr="00AB76B4" w:rsidRDefault="00546DC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4C343175" w14:textId="77777777" w:rsidR="00546DCA" w:rsidRPr="00AB76B4" w:rsidRDefault="00546DCA" w:rsidP="00105F53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A37D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BE60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46E9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44F3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06E50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417A6D5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632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9DC2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F114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773747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1A9047C8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E84D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B2D5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7E28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59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46B745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C33F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30B5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04F0834E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80E2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2A5C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CFDB4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1C0DE7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Caracal -</w:t>
            </w:r>
          </w:p>
          <w:p w14:paraId="7F4E5252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91A4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23E29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76410" w14:textId="77777777" w:rsidR="00546DCA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163+250</w:t>
            </w:r>
          </w:p>
          <w:p w14:paraId="3916AA5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23828" w14:textId="77777777" w:rsidR="00546DCA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811AD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045EB8E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F3D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C7B4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1925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687ECE" w14:textId="77777777" w:rsidR="00546DCA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</w:t>
            </w:r>
          </w:p>
          <w:p w14:paraId="45D58532" w14:textId="77777777" w:rsidR="00546DCA" w:rsidRPr="00AB76B4" w:rsidRDefault="00546DCA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3994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FBB832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61E9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16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2E61860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</w:t>
            </w:r>
            <w:r>
              <w:rPr>
                <w:b/>
                <w:bCs/>
                <w:sz w:val="20"/>
              </w:rPr>
              <w:t>69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00406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4493" w14:textId="77777777" w:rsidR="00546DCA" w:rsidRPr="00AB76B4" w:rsidRDefault="00546DCA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7313555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87FB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8446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170+200</w:t>
            </w:r>
          </w:p>
          <w:p w14:paraId="4AE4203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B4DC29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6EE63D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Grozăvești -</w:t>
            </w:r>
          </w:p>
          <w:p w14:paraId="068387BB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AD50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BE51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1C0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DA6B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328B3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4F2CFDA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78F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77D5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47EF6C7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21A5A4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DC6130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51895BC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1FBE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A231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FFB9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EDC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6CDC7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513240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1016FD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3, 5, 4 și 6.</w:t>
            </w:r>
          </w:p>
        </w:tc>
      </w:tr>
      <w:tr w:rsidR="00546DCA" w:rsidRPr="00AB76B4" w14:paraId="71E94258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A20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53760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C19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E2A048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302BC45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 </w:t>
            </w:r>
            <w:r w:rsidRPr="00AB76B4">
              <w:rPr>
                <w:b/>
                <w:bCs/>
                <w:sz w:val="20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93EA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85C48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D1D89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176+200</w:t>
            </w:r>
          </w:p>
          <w:p w14:paraId="186F1FB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177+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0FA9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B1CEB" w14:textId="77777777" w:rsidR="00546DCA" w:rsidRDefault="00546DCA" w:rsidP="001A29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CD15317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56D6C87" w14:textId="77777777" w:rsidR="00546DCA" w:rsidRPr="00AB76B4" w:rsidRDefault="00546DCA" w:rsidP="000D6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– ieşiri. Peste sch. 1, 7, 11, 2, 8 și 10.</w:t>
            </w:r>
          </w:p>
        </w:tc>
      </w:tr>
      <w:tr w:rsidR="00546DCA" w:rsidRPr="00AB76B4" w14:paraId="6438DB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18D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FDA98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D98A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B70F9F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Jianca</w:t>
            </w:r>
          </w:p>
          <w:p w14:paraId="27DF1A6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3503F05A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882DC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4312DC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60EE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56A49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B543B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B098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0E7B6A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7EA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FF8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181+000</w:t>
            </w:r>
          </w:p>
          <w:p w14:paraId="117EA75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70D7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BD8E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C235A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517F4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4A07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CD13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54137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E9D24AF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6CD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20018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A74F5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55A57C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6BBA4EA6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X</w:t>
            </w:r>
            <w:r>
              <w:rPr>
                <w:b/>
                <w:bCs/>
                <w:sz w:val="20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836E1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E4A40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3646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516F6D2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BB51A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931E4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30/70.</w:t>
            </w:r>
          </w:p>
          <w:p w14:paraId="103BBBB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756E893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392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F2087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6F4FC92F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18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610E0" w14:textId="77777777" w:rsidR="00546DCA" w:rsidRPr="00AB76B4" w:rsidRDefault="00546DC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30 / </w:t>
            </w: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224482" w14:textId="77777777" w:rsidR="00546DCA" w:rsidRPr="00AB76B4" w:rsidRDefault="00546DC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50AAEE9D" w14:textId="77777777" w:rsidR="00546DCA" w:rsidRPr="00AB76B4" w:rsidRDefault="00546DC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4890F080" w14:textId="77777777" w:rsidR="00546DCA" w:rsidRDefault="00546DC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Y</w:t>
            </w:r>
            <w:r>
              <w:rPr>
                <w:b/>
                <w:bCs/>
                <w:sz w:val="20"/>
              </w:rPr>
              <w:t xml:space="preserve">, </w:t>
            </w:r>
          </w:p>
          <w:p w14:paraId="7B6734D0" w14:textId="77777777" w:rsidR="00546DCA" w:rsidRPr="0068517F" w:rsidRDefault="00546DC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68517F">
              <w:rPr>
                <w:b/>
                <w:bCs/>
                <w:sz w:val="20"/>
              </w:rPr>
              <w:t>peste sch. 3, 5, 4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62195B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39365" w14:textId="77777777" w:rsidR="00546DCA" w:rsidRPr="00AB76B4" w:rsidRDefault="00546DC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A73A4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32E6B" w14:textId="77777777" w:rsidR="00546DCA" w:rsidRPr="00AB76B4" w:rsidRDefault="00546DC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F8C8E5" w14:textId="77777777" w:rsidR="00546DCA" w:rsidRDefault="00546DC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Șantier mobil 30/70.</w:t>
            </w:r>
          </w:p>
          <w:p w14:paraId="7A3F9CC7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0BEA0F1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2AD7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587C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66CB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86057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748BB323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X</w:t>
            </w: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445E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57DB1A1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5D142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99B1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7F40C2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41AE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46DCA" w:rsidRPr="00AB76B4" w14:paraId="5FE4D64E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2ED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BB22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DE638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5D5B3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7640852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18E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</w:t>
            </w:r>
          </w:p>
          <w:p w14:paraId="0FE7BA4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C1E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B1A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7C73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3377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</w:rPr>
              <w:br/>
              <w:t>din fir I în fir II.</w:t>
            </w:r>
          </w:p>
        </w:tc>
      </w:tr>
      <w:tr w:rsidR="00546DCA" w:rsidRPr="00AB76B4" w14:paraId="63E1762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E602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BB8EA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BCE39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030D5E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Leu</w:t>
            </w:r>
          </w:p>
          <w:p w14:paraId="4424A385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A1ED0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B0ED27F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E51B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2A662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5FEE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81CEA5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2B56C192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E39F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82D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196+000</w:t>
            </w:r>
          </w:p>
          <w:p w14:paraId="14403DF7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5F2DC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92E2B9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0B65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E6FE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D91BE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CD5FA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BB40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3916183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250EE7A0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D5E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7E7C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36861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0815B9" w14:textId="77777777" w:rsidR="00546DCA" w:rsidRPr="00AB76B4" w:rsidRDefault="00546DCA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34CB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440BD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46934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196+100</w:t>
            </w:r>
          </w:p>
          <w:p w14:paraId="32C4C1DD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4E0A2F" w14:textId="77777777" w:rsidR="00546DCA" w:rsidRPr="00AB76B4" w:rsidRDefault="00546DCA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9912D" w14:textId="77777777" w:rsidR="00546DCA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40735EF6" w14:textId="77777777" w:rsidR="00546DCA" w:rsidRPr="00AB76B4" w:rsidRDefault="00546DCA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6A3AE75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99F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6DB4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781D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EC2A4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Malu Mare -</w:t>
            </w:r>
          </w:p>
          <w:p w14:paraId="351DFF1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F07E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6E921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660A7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200+200</w:t>
            </w:r>
          </w:p>
          <w:p w14:paraId="4816D5A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EA86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0521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Fără inductori.</w:t>
            </w:r>
          </w:p>
        </w:tc>
      </w:tr>
      <w:tr w:rsidR="00546DCA" w:rsidRPr="00AB76B4" w14:paraId="5C59CEC4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904E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D58F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DB207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7A927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 linia 5 directă</w:t>
            </w:r>
          </w:p>
          <w:p w14:paraId="7851890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32C1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0022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FF6E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203+100</w:t>
            </w:r>
          </w:p>
          <w:p w14:paraId="6D50AAB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20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1959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5297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BD458A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6CBE5B4B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E15B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73BF2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794BD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5FE0B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2C3D4D6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CF891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22CA157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și 11 în abatere</w:t>
            </w:r>
          </w:p>
          <w:p w14:paraId="3DA52F5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</w:t>
            </w:r>
          </w:p>
          <w:p w14:paraId="0517268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642CF84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9 - 11</w:t>
            </w:r>
          </w:p>
          <w:p w14:paraId="2C3DBEB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și sch. </w:t>
            </w:r>
          </w:p>
          <w:p w14:paraId="57C972A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6404F2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2966E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5CAC2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D45ACB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1 - 4 Cap X + Cap Y.</w:t>
            </w:r>
          </w:p>
          <w:p w14:paraId="54FF99D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0F6732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4C4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B98E9C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44D864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45B5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76D09F0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72812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7</w:t>
            </w:r>
          </w:p>
          <w:p w14:paraId="0FD271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- 100 m din călcâi sch. </w:t>
            </w:r>
          </w:p>
          <w:p w14:paraId="176809C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4CCC6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493C9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A746A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64E328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5859980A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E1C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202586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05521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2AEF7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C3130B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6260AA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C73C1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DC99C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031A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28830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3708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3C74C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X şi CEREALCOM.</w:t>
            </w:r>
          </w:p>
        </w:tc>
      </w:tr>
      <w:tr w:rsidR="00546DCA" w:rsidRPr="00AB76B4" w14:paraId="095CCBB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A0F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E6EA5D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5DDB93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18835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0572CE1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59E28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3547DD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B6D1D7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102F1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EAEBB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623A2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CEREALCOM.</w:t>
            </w:r>
          </w:p>
        </w:tc>
      </w:tr>
      <w:tr w:rsidR="00546DCA" w:rsidRPr="00AB76B4" w14:paraId="0F95FF65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3EF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2022C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E35FA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DA1D7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Banu Mărăcine</w:t>
            </w:r>
          </w:p>
          <w:p w14:paraId="64A9C2E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A74C9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31546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F7FEBA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813A2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A05F4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75003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4 Cap Y.</w:t>
            </w:r>
          </w:p>
        </w:tc>
      </w:tr>
      <w:tr w:rsidR="00546DCA" w:rsidRPr="00AB76B4" w14:paraId="130E09C3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38F2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46726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249+150</w:t>
            </w:r>
          </w:p>
          <w:p w14:paraId="2D9FA09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E0FCD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5106E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083496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7A3BAB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E4D6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2C433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11C0DF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C50AD4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Numai pentru trenurile de marfă în tranzit .</w:t>
            </w:r>
          </w:p>
          <w:p w14:paraId="3E14298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89E47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546DCA" w:rsidRPr="00AB76B4" w14:paraId="195C0C5C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4C9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01C130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12A2A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F783F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38F632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5EDB3AF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1B70E18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88D7C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CBB28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18DDEA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A4A50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546DCA" w:rsidRPr="00AB76B4" w14:paraId="3AB46637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2E0F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58E334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B5153C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08BDB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C639C1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4468843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8A5D61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D146BC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77AFB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19C29E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F00BF3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linia 28 A la liniile 1 - 4 B.</w:t>
            </w:r>
          </w:p>
        </w:tc>
      </w:tr>
      <w:tr w:rsidR="00546DCA" w:rsidRPr="00AB76B4" w14:paraId="01962445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22AF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4F8120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D8D33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BA6D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3DAC796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CBAECB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4A170E9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971A2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CD35AE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54339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4C7E4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linia 28A la liniile 1 - 4 B, 26 și 27.</w:t>
            </w:r>
          </w:p>
        </w:tc>
      </w:tr>
      <w:tr w:rsidR="00546DCA" w:rsidRPr="00AB76B4" w14:paraId="4EE92549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A2BC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36F554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127694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FFE6C2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2E88308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BB218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5B03355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522A5B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D3B7C0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10D9C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77F6F9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din  liniile 1A, 2A și 28A la liniile 26 și 27.</w:t>
            </w:r>
          </w:p>
        </w:tc>
      </w:tr>
      <w:tr w:rsidR="00546DCA" w:rsidRPr="00AB76B4" w14:paraId="696A2FCF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402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D201D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9C8D1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E516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DE4A06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B3330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179E44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23,  33,  35,  </w:t>
            </w:r>
          </w:p>
          <w:p w14:paraId="4D1F6AC6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49500020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43 / 49, </w:t>
            </w:r>
          </w:p>
          <w:p w14:paraId="1D21AF6F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45 / 51, sch. 55,  57, 59,  </w:t>
            </w:r>
          </w:p>
          <w:p w14:paraId="3053E6B4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655C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519E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F29E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084AB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27B57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4A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B76B4" w14:paraId="1116A69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094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5533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32D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8E4A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6B8BB6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2501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26A4EE3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 </w:t>
            </w:r>
            <w:r>
              <w:rPr>
                <w:b/>
                <w:bCs/>
                <w:spacing w:val="-10"/>
                <w:sz w:val="20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24C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D60C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694C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85572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6D3F0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B76B4" w14:paraId="79B75C65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9C3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1B32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2D79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A51EA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54950CD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A3B5D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465E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555C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7D85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2FB1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75DE5C84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93F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A302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B5D01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FDA5C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7FCC9FF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10803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563D5A18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12</w:t>
            </w:r>
          </w:p>
          <w:p w14:paraId="0AB61FFE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07F5FB84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22 / 26</w:t>
            </w:r>
          </w:p>
          <w:p w14:paraId="02BE98D3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  <w:p w14:paraId="64F98E06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54CA5EF0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32 / 38</w:t>
            </w:r>
          </w:p>
          <w:p w14:paraId="72A8F719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sch.: 40</w:t>
            </w:r>
          </w:p>
          <w:p w14:paraId="571C7916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50, 52, 54, 56, 58, 60, 62, 64, 66</w:t>
            </w:r>
          </w:p>
          <w:p w14:paraId="7A5E1655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BB6D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10D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C1D5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E433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962A3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</w:t>
            </w:r>
            <w:r>
              <w:rPr>
                <w:b/>
                <w:bCs/>
                <w:i/>
                <w:iCs/>
                <w:sz w:val="20"/>
              </w:rPr>
              <w:t>1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B76B4" w14:paraId="1E7AFD91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1A4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E00F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813D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6D1E1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Craiova</w:t>
            </w:r>
          </w:p>
          <w:p w14:paraId="4827C75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7255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 peste </w:t>
            </w:r>
          </w:p>
          <w:p w14:paraId="5389E7EA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</w:rPr>
              <w:t xml:space="preserve">76, 78, 80, 82, 84 </w:t>
            </w:r>
          </w:p>
          <w:p w14:paraId="6C92EF52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F40B8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B4C3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8358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A111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73EC79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</w:rPr>
              <w:t>6</w:t>
            </w:r>
            <w:r w:rsidRPr="00AB76B4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B76B4" w14:paraId="68BC25B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5FC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D5F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F956F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8B4E8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0A514FD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1A68D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F642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34D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044A56B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DFC3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1408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845CC5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020C3F6C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41E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0411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255+140</w:t>
            </w:r>
          </w:p>
          <w:p w14:paraId="7C1EDB9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DAF27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  <w:r w:rsidRPr="00AB76B4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94AB8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A84396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X+Y, L 12 directă</w:t>
            </w:r>
          </w:p>
          <w:p w14:paraId="1D9AC71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5AD5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792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2DA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FF410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D74F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32D0B0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:rsidRPr="00AB76B4" w14:paraId="073E92D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9B0B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DCD0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E6C6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3107A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8005F6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8A6F2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109520D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TDJ </w:t>
            </w:r>
          </w:p>
          <w:p w14:paraId="3D9DA925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23 / 27 </w:t>
            </w:r>
          </w:p>
          <w:p w14:paraId="646EC3E9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și </w:t>
            </w:r>
          </w:p>
          <w:p w14:paraId="085EA8D3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F5EB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0CDC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2E91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5E29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837C2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7 - 11.</w:t>
            </w:r>
          </w:p>
        </w:tc>
      </w:tr>
      <w:tr w:rsidR="00546DCA" w:rsidRPr="00AB76B4" w14:paraId="180881D7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6EE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EF56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A0CD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5BA7C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740CAB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EDD79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E734DDD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87EE821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C39D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2DC1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358E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15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C552D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14 - 18.</w:t>
            </w:r>
          </w:p>
        </w:tc>
      </w:tr>
      <w:tr w:rsidR="00546DCA" w:rsidRPr="00AB76B4" w14:paraId="4EEDF13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C64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E7B1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D384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83D83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770AEEE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7BF8D8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4066A16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08BF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6182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9B4C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95F6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către Triaj Grupa A.</w:t>
            </w:r>
          </w:p>
        </w:tc>
      </w:tr>
      <w:tr w:rsidR="00546DCA" w:rsidRPr="00AB76B4" w14:paraId="5B7A5245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AF1E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E92C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23CD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A55F9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15503EE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AF09A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T.D.J. </w:t>
            </w:r>
          </w:p>
          <w:p w14:paraId="673D0A00" w14:textId="77777777" w:rsidR="00546DCA" w:rsidRPr="00AB76B4" w:rsidRDefault="00546DCA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59BD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8218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C22F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7656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F924C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7 - 10 .</w:t>
            </w:r>
          </w:p>
          <w:p w14:paraId="2105181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546DCA" w:rsidRPr="00AB76B4" w14:paraId="69A17024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2FD1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3C43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AD3F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9157E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52E54DB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2824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toţi schim-bătorii </w:t>
            </w:r>
          </w:p>
          <w:p w14:paraId="29ACA4C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39341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118A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A6EA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66F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8F118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X.</w:t>
            </w:r>
          </w:p>
        </w:tc>
      </w:tr>
      <w:tr w:rsidR="00546DCA" w:rsidRPr="00AB76B4" w14:paraId="07F8E19A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8032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7D9C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B50D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BA14F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62C20F2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D494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381F6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30, 38 </w:t>
            </w:r>
          </w:p>
          <w:p w14:paraId="0BE9ACE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BABA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42DC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D39E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125FF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7, 8 și 10 Cap Y.</w:t>
            </w:r>
          </w:p>
        </w:tc>
      </w:tr>
      <w:tr w:rsidR="00546DCA" w:rsidRPr="00AB76B4" w14:paraId="114912EF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8B0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8E98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3A83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A8834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Cernele</w:t>
            </w:r>
          </w:p>
          <w:p w14:paraId="29C1BB2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7D2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60B2731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44, 52, 56, 58, 60 şi </w:t>
            </w:r>
          </w:p>
          <w:p w14:paraId="38F7555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390AAD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7C11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7834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33C7D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86011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E4602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15 - 18 Cap Y.</w:t>
            </w:r>
          </w:p>
        </w:tc>
      </w:tr>
      <w:tr w:rsidR="00546DCA" w:rsidRPr="00AB76B4" w14:paraId="32E69966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803B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6423E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257+900</w:t>
            </w:r>
          </w:p>
          <w:p w14:paraId="3CC14DB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07E8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92578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Cernele -</w:t>
            </w:r>
          </w:p>
          <w:p w14:paraId="2C34E47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E281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3BE6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D933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6B98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F7F0C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7DDD6E8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2FEC65D7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79BD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8E3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B44D9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108F4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2256CF8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directă, </w:t>
            </w:r>
          </w:p>
          <w:p w14:paraId="77640B0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  <w:p w14:paraId="540863C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 xml:space="preserve"> </w:t>
            </w:r>
            <w:r w:rsidRPr="00AB76B4">
              <w:rPr>
                <w:b/>
                <w:bCs/>
                <w:sz w:val="20"/>
              </w:rPr>
              <w:t>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8F84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888E1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C0A05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</w:t>
            </w:r>
            <w:r>
              <w:rPr>
                <w:b/>
                <w:bCs/>
                <w:sz w:val="20"/>
              </w:rPr>
              <w:t>2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29D4E19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FDEA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CD93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  <w:p w14:paraId="2BD5460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AB76B4"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46DCA" w:rsidRPr="00AB76B4" w14:paraId="2126578A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C72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3885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F270C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DCA5A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6ACCF0E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3C9C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6AA1BAA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toţi </w:t>
            </w:r>
          </w:p>
          <w:p w14:paraId="59836CB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21EDA71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şi </w:t>
            </w:r>
          </w:p>
          <w:p w14:paraId="352F8FD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7CAF1D2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25E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181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FDA6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AF21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18016D6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9144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C157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0C4D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2B0AB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7F4726A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11 </w:t>
            </w:r>
          </w:p>
          <w:p w14:paraId="67A2F7D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primiri - expedieri, </w:t>
            </w:r>
          </w:p>
          <w:p w14:paraId="720BA46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03DA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9BE9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1133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B5B4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9B06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07B19109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8DFE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B3127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9104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51C5D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Işalniţa</w:t>
            </w:r>
          </w:p>
          <w:p w14:paraId="0D207BD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993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CDA05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D755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B398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A253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65C657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BDA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91F5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3E92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45EE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29D88BD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8C5F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29</w:t>
            </w:r>
          </w:p>
          <w:p w14:paraId="7B4F63E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diag.</w:t>
            </w:r>
          </w:p>
          <w:p w14:paraId="2FB97B2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64AF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67416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45959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8950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3C9F8D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și 6, Cap X.</w:t>
            </w:r>
          </w:p>
        </w:tc>
      </w:tr>
      <w:tr w:rsidR="00546DCA" w:rsidRPr="00AB76B4" w14:paraId="508F517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53E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B93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E5DE5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8EE64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Filiaşi</w:t>
            </w:r>
          </w:p>
          <w:p w14:paraId="312405C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FDBB8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A0FA13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111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4B15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343F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C36F3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liniile 5 - 7 Cap Y.</w:t>
            </w:r>
          </w:p>
        </w:tc>
      </w:tr>
      <w:tr w:rsidR="00546DCA" w:rsidRPr="00AB76B4" w14:paraId="2E672978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47DE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EA13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287+640</w:t>
            </w:r>
          </w:p>
          <w:p w14:paraId="370BB1D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color w:val="000000"/>
                <w:sz w:val="20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17BE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B837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731E722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EE00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4F82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0F65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287+640</w:t>
            </w:r>
          </w:p>
          <w:p w14:paraId="661833D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8981B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4235A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pentru trenurile care au în componență  două locomotive cuplate.</w:t>
            </w:r>
          </w:p>
          <w:p w14:paraId="761212C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07A451A0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BE0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CFFC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DBBC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09A18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4D858E0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69D4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747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3E25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290+550</w:t>
            </w:r>
          </w:p>
          <w:p w14:paraId="223DC28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C9BB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DCFA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AB76B4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546DCA" w:rsidRPr="00AB76B4" w14:paraId="3A65314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28B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11BF4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4E53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AF6B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Gura Motrului</w:t>
            </w:r>
          </w:p>
          <w:p w14:paraId="261825C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076ECFF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DDE5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6DF9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C314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EAEB4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FBF2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73EBCD0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6EA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47639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290+000</w:t>
            </w:r>
          </w:p>
          <w:p w14:paraId="3698511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B6D8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55477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Filiaşi -</w:t>
            </w:r>
          </w:p>
          <w:p w14:paraId="32A3199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si St. </w:t>
            </w:r>
            <w:r w:rsidRPr="00AB76B4">
              <w:rPr>
                <w:b/>
                <w:bCs/>
                <w:sz w:val="20"/>
              </w:rPr>
              <w:t>Gura Motrului</w:t>
            </w:r>
            <w:r>
              <w:rPr>
                <w:b/>
                <w:bCs/>
                <w:sz w:val="20"/>
              </w:rPr>
              <w:t xml:space="preserve"> Cap X peste pod Jiu </w:t>
            </w:r>
            <w:r>
              <w:rPr>
                <w:b/>
                <w:bCs/>
                <w:sz w:val="20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187CC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7EBD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F28C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CA22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14902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235125A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6B9E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78E2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D4DB2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7A24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Gura Motrului -</w:t>
            </w:r>
          </w:p>
          <w:p w14:paraId="0D4A8D5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BFD0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C6832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357C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292+000</w:t>
            </w:r>
          </w:p>
          <w:p w14:paraId="736C1E6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7217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BE08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08CB242C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7C9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CB5A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D0C19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1A0CC5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Butoieşti</w:t>
            </w:r>
          </w:p>
          <w:p w14:paraId="30CB7BA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09534D9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3B1B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5342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EE6B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5711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14AB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A5EB3E3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647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169AE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302+500</w:t>
            </w:r>
          </w:p>
          <w:p w14:paraId="5A40554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265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107FA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Butoieşti -</w:t>
            </w:r>
          </w:p>
          <w:p w14:paraId="6CFDD04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2B3C5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75AE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6523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BDD5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487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locomotivelor cuplate.</w:t>
            </w:r>
          </w:p>
          <w:p w14:paraId="2C6218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2A37679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DA8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6C5A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89CD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7688E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426FC03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EE3B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17</w:t>
            </w:r>
          </w:p>
          <w:p w14:paraId="25E1B69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7C9E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78879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6974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1750F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89240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46DCA" w:rsidRPr="00AB76B4" w14:paraId="5C200CD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E30A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C2E0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DF24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3512D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920BC0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9AD3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</w:t>
            </w:r>
          </w:p>
          <w:p w14:paraId="14D7B11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16E1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A0F3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5E80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2252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2F7811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2 - 5  înspre și dinspre st. Jirov.</w:t>
            </w:r>
          </w:p>
        </w:tc>
      </w:tr>
      <w:tr w:rsidR="00546DCA" w:rsidRPr="00AB76B4" w14:paraId="1715BAD6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AA5B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4747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4ACE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EB0D0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106005A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5F3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B24A79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D8D4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62366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D3A0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CBA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8C86A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46DCA" w:rsidRPr="00AB76B4" w14:paraId="2670B8B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703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E5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F8875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C536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Strehaia</w:t>
            </w:r>
          </w:p>
          <w:p w14:paraId="3BC908A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E1E9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8C04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6395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1AF4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DB1A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40C8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46DCA" w:rsidRPr="00AB76B4" w14:paraId="380CEFF6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DDA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651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0ED9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48843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Ciochiuţa</w:t>
            </w:r>
          </w:p>
          <w:p w14:paraId="3905063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0CBB2A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1D8F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</w:t>
            </w:r>
          </w:p>
          <w:p w14:paraId="033D078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555A8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645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8051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2712E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60A4341F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8FD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1EB3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+0</w:t>
            </w:r>
            <w:r>
              <w:rPr>
                <w:b/>
                <w:bCs/>
                <w:sz w:val="20"/>
              </w:rPr>
              <w:t>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5368DC2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D332E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54236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Ciochiuţa -</w:t>
            </w:r>
          </w:p>
          <w:p w14:paraId="0BDFFB4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7446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8286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3542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060B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B32A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18111B9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06D4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1D9C8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0ACF6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416C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0FA9F70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7A11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din calcâi</w:t>
            </w:r>
          </w:p>
          <w:p w14:paraId="366CA4E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</w:t>
            </w:r>
          </w:p>
          <w:p w14:paraId="00FE59A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până</w:t>
            </w:r>
          </w:p>
          <w:p w14:paraId="38C2368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la axa</w:t>
            </w:r>
          </w:p>
          <w:p w14:paraId="0DB3CC1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95FE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063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A5C4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28E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5AB4F0C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B2C2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9503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46765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5C75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Tâmna</w:t>
            </w:r>
          </w:p>
          <w:p w14:paraId="732CF3C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1E90E25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84E1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E7C4E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7AC7B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D591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5F2FA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08227EB3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55EC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91CE6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325+100</w:t>
            </w:r>
          </w:p>
          <w:p w14:paraId="09A77A7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2F50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74F3C2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Tâmna </w:t>
            </w:r>
          </w:p>
          <w:p w14:paraId="65C27A2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D524E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579A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7C28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E488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11F3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7872EF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2 și 4.</w:t>
            </w:r>
          </w:p>
        </w:tc>
      </w:tr>
      <w:tr w:rsidR="00546DCA" w:rsidRPr="00AB76B4" w14:paraId="0AB7D31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343E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0316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329+400</w:t>
            </w:r>
          </w:p>
          <w:p w14:paraId="20E449B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D7AC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8CEB9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Igiroasa, linia 2 directă Cap X</w:t>
            </w:r>
          </w:p>
          <w:p w14:paraId="7636763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0FF1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694F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E3E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240E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1833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Peste sch. 1. </w:t>
            </w:r>
          </w:p>
          <w:p w14:paraId="27B2A02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7D8925D0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9CCA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E194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3DCD5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FB035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Igiroasa</w:t>
            </w:r>
          </w:p>
          <w:p w14:paraId="1CBC8CD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</w:t>
            </w:r>
          </w:p>
          <w:p w14:paraId="08747C6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D498B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și peste sch. 3 </w:t>
            </w:r>
          </w:p>
          <w:p w14:paraId="31F45C0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7B82F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5AF77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49EF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36AE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5E6D14A6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C8D1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E180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2DA35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E0C4F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01F1B2B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</w:t>
            </w:r>
          </w:p>
          <w:p w14:paraId="3062E98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5DD5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F289E9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977E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59995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D19F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AE84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7572A84F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E1AF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E515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22A8D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B3B86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Prunişor</w:t>
            </w:r>
          </w:p>
          <w:p w14:paraId="5CB5930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3CD6E82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962F1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6B993AE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076916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6023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7F454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0A99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659E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0698BA9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D8E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1200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335+120</w:t>
            </w:r>
          </w:p>
          <w:p w14:paraId="2CD5E3D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367C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6013CF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Prunișor -</w:t>
            </w:r>
          </w:p>
          <w:p w14:paraId="388CE3B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08B35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D575A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FB8C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1533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2F8A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*Valabil inclusiv pentru trenurile care au în componență două locomotive cuplate.</w:t>
            </w:r>
          </w:p>
          <w:p w14:paraId="03198F3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07AA19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7C9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6904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99B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ADD4F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77D0D0E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A92A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6208994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ED5B1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C457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1C46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FCC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76828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 X.</w:t>
            </w:r>
          </w:p>
        </w:tc>
      </w:tr>
      <w:tr w:rsidR="00546DCA" w:rsidRPr="00AB76B4" w14:paraId="4BDD05C7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6771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DD7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D79FE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1E7A8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Gârniţa</w:t>
            </w:r>
          </w:p>
          <w:p w14:paraId="2C4F281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C1EA2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71409C5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BA2B5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D86F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CE995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DCF3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82A41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1, CapY.</w:t>
            </w:r>
          </w:p>
        </w:tc>
      </w:tr>
      <w:tr w:rsidR="00546DCA" w:rsidRPr="00AB76B4" w14:paraId="0BF60942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88D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14BED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342+430</w:t>
            </w:r>
          </w:p>
          <w:p w14:paraId="3BEA6DA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DDCA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636C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Gârniţa -</w:t>
            </w:r>
          </w:p>
          <w:p w14:paraId="35F12B4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6A76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0D50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8AF9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49FF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C8C9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4E8DD038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DE78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71C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64AD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82CFB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567414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</w:t>
            </w:r>
          </w:p>
          <w:p w14:paraId="253FF13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14F20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3B96528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910A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2FFFE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90DB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02CA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886B59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CE2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E7B2B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C122C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5FFA8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4C1A8C1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C5A8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15 </w:t>
            </w:r>
          </w:p>
          <w:p w14:paraId="0AA95AD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0E984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417F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E9A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7791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2E2D2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3.</w:t>
            </w:r>
          </w:p>
        </w:tc>
      </w:tr>
      <w:tr w:rsidR="00546DCA" w:rsidRPr="00AB76B4" w14:paraId="7C2D51D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130D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EB201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ADB9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05E88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32B7166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35B9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113C7D9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B521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816D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069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638C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2C079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şi 4.</w:t>
            </w:r>
          </w:p>
        </w:tc>
      </w:tr>
      <w:tr w:rsidR="00546DCA" w:rsidRPr="00AB76B4" w14:paraId="1921EE8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9F20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7150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E1AE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4A478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7412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diag.  dintre sch. </w:t>
            </w:r>
          </w:p>
          <w:p w14:paraId="3A7ACAE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17 -</w:t>
            </w:r>
          </w:p>
          <w:p w14:paraId="13C7156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578CD23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9012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E6DC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CDC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20F2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zonă parcurs </w:t>
            </w:r>
          </w:p>
          <w:p w14:paraId="197B672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st. Balota liniile 1 - 3 </w:t>
            </w:r>
          </w:p>
          <w:p w14:paraId="2E30971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în abatere.</w:t>
            </w:r>
          </w:p>
        </w:tc>
      </w:tr>
      <w:tr w:rsidR="00546DCA" w:rsidRPr="00AB76B4" w14:paraId="780E5E14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A2D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E824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96AF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A83E0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1661296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3 </w:t>
            </w:r>
          </w:p>
          <w:p w14:paraId="287F16F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199F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</w:t>
            </w:r>
          </w:p>
          <w:p w14:paraId="089C591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la </w:t>
            </w:r>
          </w:p>
          <w:p w14:paraId="7112C8A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9A8A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9039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B6C6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9ABB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7C9B661D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1F2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4C93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27B12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C3CFC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007D2E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4 </w:t>
            </w:r>
          </w:p>
          <w:p w14:paraId="4731A85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366E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de la axa staţiei până la călcâi macaz 12 </w:t>
            </w:r>
          </w:p>
          <w:p w14:paraId="1E5F588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D3034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30F63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632DE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E56D3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62CDB09C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95AE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1126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AF19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12622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074D470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AAA492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C5622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7C53CEE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5787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B538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F79B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E4DD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4B874C6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39C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F1AE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7066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E518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Balota</w:t>
            </w:r>
          </w:p>
          <w:p w14:paraId="242A57E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BD53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T.D.J.</w:t>
            </w:r>
          </w:p>
          <w:p w14:paraId="34AEBE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0E37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3279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1CFA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700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374E0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3 - 5.</w:t>
            </w:r>
          </w:p>
        </w:tc>
      </w:tr>
      <w:tr w:rsidR="00546DCA" w:rsidRPr="00AB76B4" w14:paraId="449CF5AC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A5C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9631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345+652</w:t>
            </w:r>
          </w:p>
          <w:p w14:paraId="6F9B5D6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5BB9A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DDEC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7B898C4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875C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A833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7E85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8F68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37216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AB76B4">
              <w:rPr>
                <w:b/>
                <w:bCs/>
                <w:iCs/>
                <w:color w:val="000000"/>
                <w:sz w:val="20"/>
              </w:rPr>
              <w:t>*Interzis circulația trenurilor care au în componență mai mult de două locomotive cuplate.</w:t>
            </w:r>
          </w:p>
          <w:p w14:paraId="3808CC9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AB76B4" w14:paraId="18548134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B24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88619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345+200</w:t>
            </w:r>
          </w:p>
          <w:p w14:paraId="2814F95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AE080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7789D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Balota –</w:t>
            </w:r>
          </w:p>
          <w:p w14:paraId="56F053B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</w:t>
            </w:r>
          </w:p>
          <w:p w14:paraId="5CC7DC4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1 directă </w:t>
            </w:r>
          </w:p>
          <w:p w14:paraId="7A59AED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și</w:t>
            </w:r>
          </w:p>
          <w:p w14:paraId="5D951FE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Valea Albă -</w:t>
            </w:r>
          </w:p>
          <w:p w14:paraId="3CF6E5B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B22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9D0F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17A6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28F8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B8DF1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415343B4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D72A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54EE9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5253C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63C35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Post Macazuri -</w:t>
            </w:r>
          </w:p>
          <w:p w14:paraId="044AC61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9E2B3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C7BB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526DF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354+400</w:t>
            </w:r>
          </w:p>
          <w:p w14:paraId="0152C60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3ADB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AC480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1BBFAC2F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151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8B4F9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89F0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79CD9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3AD047C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Mărfuri </w:t>
            </w:r>
          </w:p>
          <w:p w14:paraId="635FAE1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64C5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AC6D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A48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356+930</w:t>
            </w:r>
          </w:p>
          <w:p w14:paraId="5B0594C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9D53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54B9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A90B0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Peste sch. 10, 8 și 6A.</w:t>
            </w:r>
          </w:p>
        </w:tc>
      </w:tr>
      <w:tr w:rsidR="00546DCA" w:rsidRPr="00AB76B4" w14:paraId="05065189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D547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DE982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FBCC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78EE8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D63037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99B77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diag.</w:t>
            </w:r>
          </w:p>
          <w:p w14:paraId="3C1E01E4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1 - 3 </w:t>
            </w:r>
          </w:p>
          <w:p w14:paraId="663B639D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0F696B6F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5A4B3C4B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1 şi 3 </w:t>
            </w:r>
          </w:p>
          <w:p w14:paraId="1354E137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50B7E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ABBFE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D05F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A856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ADCFB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546DCA" w:rsidRPr="00AB76B4" w14:paraId="51C1C572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2B52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9BB45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14E8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0E9FC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14968B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6DE038FF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9 </w:t>
            </w:r>
          </w:p>
          <w:p w14:paraId="4DF77B0F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8C1F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71B6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63B22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B6A40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EEE1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și 2.</w:t>
            </w:r>
          </w:p>
        </w:tc>
      </w:tr>
      <w:tr w:rsidR="00546DCA" w:rsidRPr="00AB76B4" w14:paraId="19DCD00F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08A5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1DD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4A142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F3D03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188BD9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DC10E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743EFA2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7 </w:t>
            </w:r>
          </w:p>
          <w:p w14:paraId="744CE082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  <w:p w14:paraId="444DC015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şi</w:t>
            </w:r>
          </w:p>
          <w:p w14:paraId="75CEABFC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14A8D1E5" w14:textId="77777777" w:rsidR="00546DCA" w:rsidRPr="00AB76B4" w:rsidRDefault="00546DCA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8EEA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903F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9FF8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C03D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BC18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  <w:tr w:rsidR="00546DCA" w:rsidRPr="00AB76B4" w14:paraId="36ACB2CB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8BC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CCC08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2210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BAEA2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4FB5D2B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Cap X, liniile 6 - 10 </w:t>
            </w:r>
          </w:p>
          <w:p w14:paraId="0D620D6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A7F39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1739C2C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1FF9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83A7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8FBC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7F82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941B67D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49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749DA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065E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E354F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5C4085F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5 </w:t>
            </w:r>
          </w:p>
          <w:p w14:paraId="325F372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D3D3C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6F148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73B6E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D257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34D1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5207568A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29D4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935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2582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ACF07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 Mărfuri</w:t>
            </w:r>
          </w:p>
          <w:p w14:paraId="2390E6D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53A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03A9C3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88B73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E87CE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0CD3A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FB14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E129A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5 - 10, Cap Y.</w:t>
            </w:r>
          </w:p>
        </w:tc>
      </w:tr>
      <w:tr w:rsidR="00546DCA" w:rsidRPr="00AB76B4" w14:paraId="670AC73E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BD6D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301D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BAAD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E5EA6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C5F15C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D3B71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 </w:t>
            </w:r>
          </w:p>
          <w:p w14:paraId="5323832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B904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A486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8B77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73297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 primiri - expedieri.</w:t>
            </w:r>
          </w:p>
        </w:tc>
      </w:tr>
      <w:tr w:rsidR="00546DCA" w:rsidRPr="00AB76B4" w14:paraId="4FE6573D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8FE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E9C5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02A7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E9086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Turnu Severin Est</w:t>
            </w:r>
          </w:p>
          <w:p w14:paraId="65F4C2C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E0C79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2 </w:t>
            </w:r>
          </w:p>
          <w:p w14:paraId="3F551B3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2958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02A5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66AC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B668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2A1EA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abatere.</w:t>
            </w:r>
          </w:p>
        </w:tc>
      </w:tr>
      <w:tr w:rsidR="00546DCA" w:rsidRPr="00AB76B4" w14:paraId="352FB607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9AF2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E234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D6F0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D95DE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44F3174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1659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8327D4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53FC4A6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11, 13, 15, 17,  21, 23, </w:t>
            </w:r>
          </w:p>
          <w:p w14:paraId="10BF542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CCE0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915F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DB29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9850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122C0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46DCA" w:rsidRPr="00AB76B4" w14:paraId="104E1BB5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6E7D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D8C6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5BF7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CF9B4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Drobeta Tr. Severin</w:t>
            </w:r>
          </w:p>
          <w:p w14:paraId="1C84416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CE64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0FE493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 xml:space="preserve">sch. 12, 18,  20, 22,  24, 26,  28, 30,  32, </w:t>
            </w:r>
          </w:p>
          <w:p w14:paraId="764BB20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AB76B4">
              <w:rPr>
                <w:b/>
                <w:bCs/>
                <w:spacing w:val="-10"/>
                <w:sz w:val="20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F9715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7EC6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0E4F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7C537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9AA23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5 - 14.</w:t>
            </w:r>
          </w:p>
        </w:tc>
      </w:tr>
      <w:tr w:rsidR="00546DCA" w:rsidRPr="00AB76B4" w14:paraId="786CAF1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9AEA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EADA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380+600</w:t>
            </w:r>
          </w:p>
          <w:p w14:paraId="685826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B8807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604F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Vârciorova  </w:t>
            </w:r>
          </w:p>
          <w:p w14:paraId="429A45F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linia 2 directă, Cap Y și </w:t>
            </w:r>
          </w:p>
          <w:p w14:paraId="337BB9E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Vârciorova -</w:t>
            </w:r>
          </w:p>
          <w:p w14:paraId="2C9889B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842C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563AC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19118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119F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EEB7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525A51DC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5E44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3CA1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DB5A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EE3F2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9F893B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473B9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călcâi </w:t>
            </w:r>
          </w:p>
          <w:p w14:paraId="67C578C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 3 </w:t>
            </w:r>
          </w:p>
          <w:p w14:paraId="1DB7463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sz w:val="20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0E1A6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7BA8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AE5F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42AC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21094DD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353E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62C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4702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0F269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Orşova </w:t>
            </w:r>
          </w:p>
          <w:p w14:paraId="0E483EF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3F72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peste </w:t>
            </w:r>
          </w:p>
          <w:p w14:paraId="214D44D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9,</w:t>
            </w:r>
          </w:p>
          <w:p w14:paraId="2C56FCB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13,</w:t>
            </w:r>
          </w:p>
          <w:p w14:paraId="2029E80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S 17,</w:t>
            </w:r>
          </w:p>
          <w:p w14:paraId="02B7FFF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 xml:space="preserve">S 19 </w:t>
            </w:r>
          </w:p>
          <w:p w14:paraId="67E32D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şi</w:t>
            </w:r>
          </w:p>
          <w:p w14:paraId="1157420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C11A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E261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7DB7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BCE1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6DD1A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 -  7 abătute.</w:t>
            </w:r>
          </w:p>
        </w:tc>
      </w:tr>
      <w:tr w:rsidR="00546DCA" w:rsidRPr="00AB76B4" w14:paraId="6704C0A7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BA7A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C2C9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F5D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FF60D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034191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3452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17D4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FF3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C6FA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372B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00230C92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AF4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D3B36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096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50A61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Orşova</w:t>
            </w:r>
          </w:p>
          <w:p w14:paraId="7F00629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D361C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B9D4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CD8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EC13B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BD80B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FC48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 8 abatere.</w:t>
            </w:r>
          </w:p>
        </w:tc>
      </w:tr>
      <w:tr w:rsidR="00546DCA" w:rsidRPr="00AB76B4" w14:paraId="688566CB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5DFE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8AA65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C132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18685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Cernei</w:t>
            </w:r>
          </w:p>
          <w:p w14:paraId="5E676D8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2B0E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  <w:r w:rsidRPr="00AB76B4">
              <w:rPr>
                <w:b/>
                <w:bCs/>
                <w:iCs/>
                <w:sz w:val="20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9A9B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FDD5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B3DF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584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7F5777A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5794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521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BCFAA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AE8A38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Topleţ </w:t>
            </w:r>
          </w:p>
          <w:p w14:paraId="59D610D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0D4B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C097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4673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9416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03B0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6AE82B65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5476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23C1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877B1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89370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311286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4843A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0358FD2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532B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8478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CC580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5A3D3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C438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linia 3 abătută. </w:t>
            </w:r>
          </w:p>
        </w:tc>
      </w:tr>
      <w:tr w:rsidR="00546DCA" w:rsidRPr="00AB76B4" w14:paraId="3443A7E8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5C43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5C0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76D0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5E772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Mehadia Nouă</w:t>
            </w:r>
          </w:p>
          <w:p w14:paraId="620D727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EE6AD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85D23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E311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F1B0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C87D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la liniile 2 și 3 abătute, Cap Y. </w:t>
            </w:r>
          </w:p>
        </w:tc>
      </w:tr>
      <w:tr w:rsidR="00546DCA" w:rsidRPr="00AB76B4" w14:paraId="32AA1598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4B9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9D7A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F37F9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7337E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Crușovăț</w:t>
            </w:r>
          </w:p>
          <w:p w14:paraId="24343D2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C0A9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215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D086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589F4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E244D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790B1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1 abătută.</w:t>
            </w:r>
          </w:p>
        </w:tc>
      </w:tr>
      <w:tr w:rsidR="00546DCA" w:rsidRPr="00AB76B4" w14:paraId="6F645192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B253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9F5CE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428+850</w:t>
            </w:r>
          </w:p>
          <w:p w14:paraId="3CBC3DB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999FD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560E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Crușovăț - </w:t>
            </w:r>
          </w:p>
          <w:p w14:paraId="19B281EA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EB03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C2A3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D5FC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FDAD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B2E8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ECE406B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432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F056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F69A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61E9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Domașnea</w:t>
            </w:r>
          </w:p>
          <w:p w14:paraId="5D1F58C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9E65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3 </w:t>
            </w:r>
          </w:p>
          <w:p w14:paraId="55B50FB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8C4F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17DC6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FB54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B79A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C5FED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și 4 Cap X.</w:t>
            </w:r>
          </w:p>
        </w:tc>
      </w:tr>
      <w:tr w:rsidR="00546DCA" w:rsidRPr="00AB76B4" w14:paraId="562D493A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A193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623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5A3A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44F6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Poarta </w:t>
            </w:r>
          </w:p>
          <w:p w14:paraId="4607076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48E6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TDJ </w:t>
            </w:r>
          </w:p>
          <w:p w14:paraId="27C70F6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A6DF6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D524F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9156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767F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D1EA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546DCA" w:rsidRPr="00AB76B4" w14:paraId="4CBDB3F8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133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0A9A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8430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F5C1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5C9C0F2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E4B9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BA6ECC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71B2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38DD1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85965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648A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07ED4F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liniile 3 și 4, Cap Y.</w:t>
            </w:r>
          </w:p>
        </w:tc>
      </w:tr>
      <w:tr w:rsidR="00546DCA" w:rsidRPr="00AB76B4" w14:paraId="38DE5DC3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E04A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4CF5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462+050</w:t>
            </w:r>
          </w:p>
          <w:p w14:paraId="44C3D6B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10D93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6AB9D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Vălișoara</w:t>
            </w:r>
          </w:p>
          <w:p w14:paraId="7E67A41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03C9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2168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57C59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43E55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1BF8E" w14:textId="77777777" w:rsidR="00546DCA" w:rsidRPr="00AB76B4" w:rsidRDefault="00546DC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25993656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DE00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48FD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0511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5342C4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Valea Timișului</w:t>
            </w:r>
          </w:p>
          <w:p w14:paraId="2D93BE3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4373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F6210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DD54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C909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3AB5F" w14:textId="77777777" w:rsidR="00546DCA" w:rsidRPr="00AB76B4" w:rsidRDefault="00546DC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Afectează intrări - ieşiri </w:t>
            </w:r>
          </w:p>
          <w:p w14:paraId="26625665" w14:textId="77777777" w:rsidR="00546DCA" w:rsidRPr="00AB76B4" w:rsidRDefault="00546DCA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 la linia 3 abătută Cap Y.</w:t>
            </w:r>
          </w:p>
        </w:tc>
      </w:tr>
      <w:tr w:rsidR="00546DCA" w:rsidRPr="00AB76B4" w14:paraId="00D1041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4C5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ABFC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4C14E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CACA1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30B6DA7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334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 inclusiv peste</w:t>
            </w:r>
          </w:p>
          <w:p w14:paraId="4DA84D1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sch. </w:t>
            </w:r>
          </w:p>
          <w:p w14:paraId="4CA355A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0A9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B8C59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0C6D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8D43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33C84B3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9BB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3E54E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C5D5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A4AAD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Balta Sărată </w:t>
            </w:r>
          </w:p>
          <w:p w14:paraId="423ADFB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5084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toată linia inclusiv în aba-terea </w:t>
            </w:r>
          </w:p>
          <w:p w14:paraId="413B90B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2B9F2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5CA3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AEC5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A33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85ACB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92DE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1E87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0850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9D6A2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31FDAAD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ECF3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F8A2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3688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1BD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C553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EACE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X.</w:t>
            </w:r>
          </w:p>
        </w:tc>
      </w:tr>
      <w:tr w:rsidR="00546DCA" w:rsidRPr="00AB76B4" w14:paraId="2C962A70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1EB0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1FEF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8BD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0F78F9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744CA7E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292D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TDJ</w:t>
            </w:r>
          </w:p>
          <w:p w14:paraId="18587CC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6BD8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929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59D4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06E0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09372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3 - 8, Cap X.</w:t>
            </w:r>
          </w:p>
        </w:tc>
      </w:tr>
      <w:tr w:rsidR="00546DCA" w:rsidRPr="00AB76B4" w14:paraId="30ECA73C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DEF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52A4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409F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6EFB3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Caransebeş</w:t>
            </w:r>
          </w:p>
          <w:p w14:paraId="1BA8F09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52F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55335DD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2EA5031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/ 36,</w:t>
            </w:r>
          </w:p>
          <w:p w14:paraId="0B73487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T.D.J.</w:t>
            </w:r>
          </w:p>
          <w:p w14:paraId="60B0CEC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42 / 46</w:t>
            </w:r>
          </w:p>
          <w:p w14:paraId="79F9B3A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</w:t>
            </w:r>
          </w:p>
          <w:p w14:paraId="7B6E2E8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4CFC3D5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B4C3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389B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3E1B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17AB3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0F0A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3 - 7, Cap Y.</w:t>
            </w:r>
          </w:p>
        </w:tc>
      </w:tr>
      <w:tr w:rsidR="00546DCA" w:rsidRPr="00AB76B4" w14:paraId="2F9E87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72C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7144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2C50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9DCCC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2C6A8E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4B0E0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6B18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6949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E3B7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EB43C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502F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X.</w:t>
            </w:r>
          </w:p>
        </w:tc>
      </w:tr>
      <w:tr w:rsidR="00546DCA" w:rsidRPr="00AB76B4" w14:paraId="7C234BA9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1434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3F6F8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A5B15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91D5D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Jena</w:t>
            </w:r>
          </w:p>
          <w:p w14:paraId="38C459D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664D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6811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D4118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203C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87E2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C7E3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linia 2 abătută, Cap Y.</w:t>
            </w:r>
          </w:p>
        </w:tc>
      </w:tr>
      <w:tr w:rsidR="00546DCA" w:rsidRPr="00AB76B4" w14:paraId="1AD597F1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11A955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E1247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0EA0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F17F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Găvojdia</w:t>
            </w:r>
          </w:p>
          <w:p w14:paraId="0327172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0046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464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85C30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977D9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AF85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</w:tr>
      <w:tr w:rsidR="00546DCA" w:rsidRPr="00AB76B4" w14:paraId="57E40D1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F32C1D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2D49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2278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143AB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Tapia</w:t>
            </w:r>
          </w:p>
          <w:p w14:paraId="211E61C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A694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FC4F1E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  <w:p w14:paraId="3180039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inclusiv </w:t>
            </w:r>
          </w:p>
          <w:p w14:paraId="171713F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6EA7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3CAB7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8BF4B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36DDB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1FEC6A1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D72F3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BB84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997C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E1277B" w14:textId="77777777" w:rsidR="00546DCA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Tapia - Lugoj și </w:t>
            </w:r>
          </w:p>
          <w:p w14:paraId="4AB4604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Lugoj linia 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DDEE9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E12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9A91A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514+400</w:t>
            </w:r>
          </w:p>
          <w:p w14:paraId="5469534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AC254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E086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5343BF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46DCA" w:rsidRPr="00AB76B4" w14:paraId="28A1F66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BADB5A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F0A0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D0B57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CF5B6B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2FDF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0FA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F068B5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DEF4D" w14:textId="77777777" w:rsidR="00546DCA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02271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</w:rPr>
              <w:br/>
              <w:t>S 15 și S 40</w:t>
            </w:r>
          </w:p>
        </w:tc>
      </w:tr>
      <w:tr w:rsidR="00546DCA" w:rsidRPr="00AB76B4" w14:paraId="769664A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876492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1031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0130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26913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DC21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D029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CA3BB1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0DC79" w14:textId="77777777" w:rsidR="00546DCA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F712B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23,  și S 34</w:t>
            </w:r>
          </w:p>
        </w:tc>
      </w:tr>
      <w:tr w:rsidR="00546DCA" w:rsidRPr="00AB76B4" w14:paraId="7A58F5CC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2A12B6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AA6E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B26E6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3091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Lugoj, </w:t>
            </w:r>
            <w:r>
              <w:rPr>
                <w:b/>
                <w:bCs/>
                <w:sz w:val="20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C17C3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472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5E0A25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B7EDA8" w14:textId="77777777" w:rsidR="00546DCA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5131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 25,  și S 34</w:t>
            </w:r>
          </w:p>
        </w:tc>
      </w:tr>
      <w:tr w:rsidR="00546DCA" w:rsidRPr="00AB76B4" w14:paraId="07CCE12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1DA7AA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0806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521+800</w:t>
            </w:r>
          </w:p>
          <w:p w14:paraId="296BF06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25D6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F55AC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79C5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69E7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E65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575E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29463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D78366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</w:t>
            </w:r>
          </w:p>
        </w:tc>
      </w:tr>
      <w:tr w:rsidR="00546DCA" w:rsidRPr="00AB76B4" w14:paraId="1E32538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9E6117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A12C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525+050</w:t>
            </w:r>
          </w:p>
          <w:p w14:paraId="50EFF7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5F99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44D0D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0C069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6BED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3A64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FED4E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B477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existentă pe linia proiectată nou construită – lucrări Coridor IV</w:t>
            </w:r>
          </w:p>
        </w:tc>
      </w:tr>
      <w:tr w:rsidR="00546DCA" w:rsidRPr="00AB76B4" w14:paraId="36F6AD0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BA9EE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F0DB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6DDA6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5F9E38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>Jabăr</w:t>
            </w:r>
            <w:r>
              <w:rPr>
                <w:b/>
                <w:bCs/>
                <w:sz w:val="20"/>
              </w:rPr>
              <w:t xml:space="preserve">, </w:t>
            </w:r>
            <w:r>
              <w:rPr>
                <w:b/>
                <w:bCs/>
                <w:sz w:val="20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A23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DB41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A3679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B033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8627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274C401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0589CB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002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531+800</w:t>
            </w:r>
          </w:p>
          <w:p w14:paraId="1392A77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7AA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2377D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A19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FD14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D5F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434B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48074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 Inflexiune de trecere de pe linia proiectată nou construită pe linia existentă.</w:t>
            </w:r>
          </w:p>
        </w:tc>
      </w:tr>
      <w:tr w:rsidR="00546DCA" w:rsidRPr="00AB76B4" w14:paraId="45643CE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4320D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4F052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533+350</w:t>
            </w:r>
          </w:p>
          <w:p w14:paraId="3F85CC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0F160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CC51B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8F25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6BBC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24B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2FCB9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A1E3D3" w14:textId="77777777" w:rsidR="00546DCA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EAE07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46DCA" w:rsidRPr="00AB76B4" w14:paraId="2D40C7E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18263B5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37EA25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537+650</w:t>
            </w:r>
          </w:p>
          <w:p w14:paraId="661E940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1199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E0BD22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Chizătău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4890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AD7C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479C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81BA8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F014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0452DD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41AAD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4676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FBE1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6BA8B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St. Topolovăț, linia </w:t>
            </w:r>
            <w:r>
              <w:rPr>
                <w:b/>
                <w:bCs/>
                <w:sz w:val="20"/>
              </w:rPr>
              <w:t>4</w:t>
            </w:r>
            <w:r w:rsidRPr="00AB76B4">
              <w:rPr>
                <w:b/>
                <w:bCs/>
                <w:sz w:val="20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33FE7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44B53B5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1A5C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32DB0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0A6E7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BD47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</w:rPr>
              <w:t>S10</w:t>
            </w:r>
          </w:p>
        </w:tc>
      </w:tr>
      <w:tr w:rsidR="00546DCA" w:rsidRPr="00AB76B4" w14:paraId="4361CC42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FEE26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05073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543+850</w:t>
            </w:r>
          </w:p>
          <w:p w14:paraId="385B2D1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544+100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E632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8E18F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Topolovăț</w:t>
            </w:r>
            <w:r>
              <w:rPr>
                <w:b/>
                <w:bCs/>
                <w:sz w:val="20"/>
              </w:rPr>
              <w:t xml:space="preserve"> - </w:t>
            </w:r>
            <w:r w:rsidRPr="00AB76B4">
              <w:rPr>
                <w:b/>
                <w:bCs/>
                <w:sz w:val="20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1BBF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4B797" w14:textId="77777777" w:rsidR="00546DCA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3F2E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B241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591C1" w14:textId="77777777" w:rsidR="00546DCA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155607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46DCA" w:rsidRPr="00AB76B4" w14:paraId="1E00ADD9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E5C77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21C3C0" w14:textId="77777777" w:rsidR="00546DCA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F53F8" w14:textId="77777777" w:rsidR="00546DCA" w:rsidRDefault="00546DC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254C46" w14:textId="77777777" w:rsidR="00546DCA" w:rsidRPr="00AB76B4" w:rsidRDefault="00546DCA" w:rsidP="0068517F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</w:t>
            </w:r>
            <w:r w:rsidRPr="00AB76B4">
              <w:rPr>
                <w:b/>
                <w:bCs/>
                <w:sz w:val="20"/>
              </w:rPr>
              <w:t xml:space="preserve">Recaș </w:t>
            </w:r>
            <w:r>
              <w:rPr>
                <w:b/>
                <w:bCs/>
                <w:sz w:val="20"/>
              </w:rPr>
              <w:t xml:space="preserve">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EC0AF3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C6CC6F2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9145F" w14:textId="77777777" w:rsidR="00546DCA" w:rsidRDefault="00546DC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F4E0F" w14:textId="77777777" w:rsidR="00546DCA" w:rsidRPr="00AB76B4" w:rsidRDefault="00546DCA" w:rsidP="0068517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9594" w14:textId="77777777" w:rsidR="00546DCA" w:rsidRPr="00AB76B4" w:rsidRDefault="00546DCA" w:rsidP="0068517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C1199F" w14:textId="77777777" w:rsidR="00546DCA" w:rsidRDefault="00546DCA" w:rsidP="0068517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</w:rPr>
              <w:t>S11</w:t>
            </w:r>
          </w:p>
        </w:tc>
      </w:tr>
      <w:tr w:rsidR="00546DCA" w:rsidRPr="00AB76B4" w14:paraId="6BF99EB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B1A237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CE761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554+</w:t>
            </w:r>
            <w:r>
              <w:rPr>
                <w:b/>
                <w:bCs/>
                <w:sz w:val="20"/>
              </w:rPr>
              <w:t>6</w:t>
            </w:r>
            <w:r w:rsidRPr="00AB76B4">
              <w:rPr>
                <w:b/>
                <w:bCs/>
                <w:sz w:val="20"/>
              </w:rPr>
              <w:t>00</w:t>
            </w:r>
          </w:p>
          <w:p w14:paraId="0F94907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61B3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FED07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5C913E8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178E5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C714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528A2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FB4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484BB" w14:textId="77777777" w:rsidR="00546DCA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04D49F8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46DCA" w:rsidRPr="00AB76B4" w14:paraId="0C6E00D5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24BB38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B124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559+500</w:t>
            </w:r>
          </w:p>
          <w:p w14:paraId="131F7D2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1418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0B6AE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Recaș -</w:t>
            </w:r>
          </w:p>
          <w:p w14:paraId="2811D73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B5AD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994F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5C3C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241AD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6350B" w14:textId="77777777" w:rsidR="00546DCA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DCDD4E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46DCA" w:rsidRPr="00AB76B4" w14:paraId="3968D4A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322AD8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686FE3" w14:textId="77777777" w:rsidR="00546DCA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99088C" w14:textId="77777777" w:rsidR="00546DCA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E9955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Remetea Mare</w:t>
            </w:r>
            <w:r>
              <w:rPr>
                <w:b/>
                <w:bCs/>
                <w:sz w:val="20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3D49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FB3D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3248A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19B51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5E4D6" w14:textId="77777777" w:rsidR="00546DCA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S5</w:t>
            </w:r>
          </w:p>
        </w:tc>
      </w:tr>
      <w:tr w:rsidR="00546DCA" w:rsidRPr="00AB76B4" w14:paraId="727A478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5B2447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9352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565+400</w:t>
            </w:r>
          </w:p>
          <w:p w14:paraId="4D786A7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56</w:t>
            </w:r>
            <w:r>
              <w:rPr>
                <w:b/>
                <w:bCs/>
                <w:sz w:val="20"/>
              </w:rPr>
              <w:t>8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</w:t>
            </w:r>
            <w:r w:rsidRPr="00AB76B4">
              <w:rPr>
                <w:b/>
                <w:bCs/>
                <w:sz w:val="20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9A110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8C2EA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432C4E">
              <w:rPr>
                <w:b/>
                <w:bCs/>
                <w:sz w:val="20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6B93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5BAF2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BF61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B9DF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760D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2C82B68F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08A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1928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1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70</w:t>
            </w:r>
            <w:r w:rsidRPr="00AB76B4">
              <w:rPr>
                <w:b/>
                <w:bCs/>
                <w:sz w:val="20"/>
              </w:rPr>
              <w:t>0</w:t>
            </w:r>
          </w:p>
          <w:p w14:paraId="162E983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57</w:t>
            </w:r>
            <w:r>
              <w:rPr>
                <w:b/>
                <w:bCs/>
                <w:sz w:val="20"/>
              </w:rPr>
              <w:t>3</w:t>
            </w:r>
            <w:r w:rsidRPr="00AB76B4">
              <w:rPr>
                <w:b/>
                <w:bCs/>
                <w:sz w:val="20"/>
              </w:rPr>
              <w:t>+</w:t>
            </w:r>
            <w:r>
              <w:rPr>
                <w:b/>
                <w:bCs/>
                <w:sz w:val="20"/>
              </w:rPr>
              <w:t>10</w:t>
            </w:r>
            <w:r w:rsidRPr="00AB76B4">
              <w:rPr>
                <w:b/>
                <w:bCs/>
                <w:sz w:val="20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31E2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F958C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Est -</w:t>
            </w:r>
          </w:p>
          <w:p w14:paraId="7AD069A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1A93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74BD4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F208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F573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21F56E" w14:textId="77777777" w:rsidR="00546DCA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65D160F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46DCA" w:rsidRPr="00AB76B4" w14:paraId="7C7DBE7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24DF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B12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B113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1681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B52276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BF2C8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661B3BA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AFD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25737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CC7EF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2EB90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B76B4" w14:paraId="4ED5A1AF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216BA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EE2D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23DE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CCDBC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B17F826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78CA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11, 51, 97 </w:t>
            </w:r>
          </w:p>
          <w:p w14:paraId="2DFB4A5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5EDDF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7733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F414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A7E2B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B22B0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3287DA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3368998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546DCA" w:rsidRPr="00AB76B4" w14:paraId="4374C04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9CC6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34ED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4722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DB6EF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163E150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8EEF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5FB4D35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BDD3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2341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95172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A6AB0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FC26A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086398D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6FEBC86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546DCA" w:rsidRPr="00AB76B4" w14:paraId="2066A274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7D7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37535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4F61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1E0AC4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033D6820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048A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</w:t>
            </w:r>
          </w:p>
          <w:p w14:paraId="0280DF6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758F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FBA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C8F1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6B03A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81F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5 - 12, Cap X.</w:t>
            </w:r>
          </w:p>
        </w:tc>
      </w:tr>
      <w:tr w:rsidR="00546DCA" w:rsidRPr="00AB76B4" w14:paraId="4CA8922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FB3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1CDE0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7E72F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0DE91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EB4FDE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CCD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4230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78C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930FA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CD788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969A4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546DCA" w:rsidRPr="00AB76B4" w14:paraId="7FFD73AA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69C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7184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AE27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9EA91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37C9206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16B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9725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D579D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FB99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0C9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E0AB9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4 și 5 Reșița și </w:t>
            </w:r>
          </w:p>
          <w:p w14:paraId="3A2386F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8 - 11 Cap Y.</w:t>
            </w:r>
          </w:p>
        </w:tc>
      </w:tr>
      <w:tr w:rsidR="00546DCA" w:rsidRPr="00AB76B4" w14:paraId="31EA8FE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B3AF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21F97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6BF4A4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50A13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48B0543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9BAF9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AC76D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5721E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BC0C3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E339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7CE60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38911BF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546DCA" w:rsidRPr="00AB76B4" w14:paraId="328D316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E403F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3696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ACC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F7B991" w14:textId="77777777" w:rsidR="00546DCA" w:rsidRPr="00AB76B4" w:rsidRDefault="00546DC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696D700" w14:textId="77777777" w:rsidR="00546DCA" w:rsidRPr="00AB76B4" w:rsidRDefault="00546DCA" w:rsidP="00912B4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3076D" w14:textId="77777777" w:rsidR="00546DCA" w:rsidRPr="00AB76B4" w:rsidRDefault="00546DC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3C008DC8" w14:textId="77777777" w:rsidR="00546DCA" w:rsidRPr="00AB76B4" w:rsidRDefault="00546DC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7C4BF96F" w14:textId="77777777" w:rsidR="00546DCA" w:rsidRPr="00AB76B4" w:rsidRDefault="00546DCA" w:rsidP="00912B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134</w:t>
            </w:r>
            <w:r w:rsidRPr="00AB76B4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>138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AD17F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DA70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D0C1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5745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546DCA" w:rsidRPr="00AB76B4" w14:paraId="7308121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29B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7120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EB4C6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DF6F5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F984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74429C4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diag.</w:t>
            </w:r>
          </w:p>
          <w:p w14:paraId="3A718B8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2CE7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7F1A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DF9D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5AD9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0980DAC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2F55361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1- 12 Cap. Y Timișoara Nord.</w:t>
            </w:r>
          </w:p>
        </w:tc>
      </w:tr>
      <w:tr w:rsidR="00546DCA" w:rsidRPr="00AB76B4" w14:paraId="4DB13C7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46D1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86B9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158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82F1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2F245F87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1786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25411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EED3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02DD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BE53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E5C48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1 - 13, Cap Y și liniile 1R - 6R.</w:t>
            </w:r>
          </w:p>
        </w:tc>
      </w:tr>
      <w:tr w:rsidR="00546DCA" w:rsidRPr="00AB76B4" w14:paraId="71CAA6D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AD3E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AF67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E365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5815F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F1AC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76C2A4F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243FC14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E7362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67E0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E451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D35B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6623CF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46DCA" w:rsidRPr="00AB76B4" w14:paraId="473B48D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E29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F7911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86488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99DBE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5295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</w:t>
            </w:r>
          </w:p>
          <w:p w14:paraId="2E5FF04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2CA49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67263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E1B2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C621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546DCA" w:rsidRPr="00AB76B4" w14:paraId="758643C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66D6C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091B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63E0C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B2A8A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BF1C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</w:t>
            </w:r>
          </w:p>
          <w:p w14:paraId="1576DEC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diag. </w:t>
            </w:r>
          </w:p>
          <w:p w14:paraId="0C4CFAF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</w:t>
            </w:r>
            <w:r w:rsidRPr="00AB76B4">
              <w:rPr>
                <w:b/>
                <w:bCs/>
                <w:sz w:val="20"/>
              </w:rPr>
              <w:t xml:space="preserve"> - 4</w:t>
            </w:r>
            <w:r>
              <w:rPr>
                <w:b/>
                <w:bCs/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5AA6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A814B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300A7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0DAEB1" w14:textId="77777777" w:rsidR="00546DCA" w:rsidRPr="007B5A25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7F38D7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7B5A25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46DCA" w:rsidRPr="00AB76B4" w14:paraId="59FCCA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207D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2F2D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3BA727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87D1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5B33300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C716A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peste sch. 52, 66, 68, 70, 86 </w:t>
            </w:r>
          </w:p>
          <w:p w14:paraId="51BCB36C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3C1D4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B63D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0FF8D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0887A9" w14:textId="77777777" w:rsidR="00546DCA" w:rsidRPr="00AB76B4" w:rsidRDefault="00546DC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492427" w14:textId="77777777" w:rsidR="00546DCA" w:rsidRPr="00AB76B4" w:rsidRDefault="00546DCA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46DCA" w:rsidRPr="00AB76B4" w14:paraId="799738D2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2549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1A3E6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D9E4CB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2B09A1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731D1CB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E346F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3058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C5A9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B21CC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C86FF" w14:textId="77777777" w:rsidR="00546DCA" w:rsidRPr="00AB76B4" w:rsidRDefault="00546DC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53B016" w14:textId="77777777" w:rsidR="00546DCA" w:rsidRPr="00AB76B4" w:rsidRDefault="00546DCA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46DCA" w:rsidRPr="00AB76B4" w14:paraId="0EF263C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C1A8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11D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73F53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451FC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3E1F4B4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75998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68E0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42B20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7249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4B1D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B85DC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46DCA" w:rsidRPr="00AB76B4" w14:paraId="5F481EC5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9891B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3D87C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FD01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2FC00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Timişoara Nord</w:t>
            </w:r>
          </w:p>
          <w:p w14:paraId="6AE7928E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EE37A3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D9515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24A5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C218F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05F51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355D4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46DCA" w:rsidRPr="00AB76B4" w14:paraId="2C15B7EC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14B53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438E3D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582+250</w:t>
            </w:r>
          </w:p>
          <w:p w14:paraId="1EB480F8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47686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03B0A5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Timişoara Nord -</w:t>
            </w:r>
          </w:p>
          <w:p w14:paraId="399C8C1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772F9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C296C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1ED50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EBEF1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FD7C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AB76B4" w14:paraId="3F9E61A3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DAF47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7A08C4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AF161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EFC78D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Cărpiniş</w:t>
            </w:r>
          </w:p>
          <w:p w14:paraId="3DC73979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F4BB37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toată</w:t>
            </w:r>
          </w:p>
          <w:p w14:paraId="2DBEE1CE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E977D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79BC5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FA98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7C5DB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Inclusiv peste sch. 5, 9 și 10, până la limita cu LFI.</w:t>
            </w:r>
          </w:p>
        </w:tc>
      </w:tr>
      <w:tr w:rsidR="00546DCA" w:rsidRPr="00AB76B4" w14:paraId="06638D84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674" w14:textId="77777777" w:rsidR="00546DCA" w:rsidRPr="00AB76B4" w:rsidRDefault="00546DCA" w:rsidP="00546DCA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76DA9F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DCE5E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8D2C65C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St. Jimbolia</w:t>
            </w:r>
          </w:p>
          <w:p w14:paraId="7910ABEF" w14:textId="77777777" w:rsidR="00546DCA" w:rsidRPr="00AB76B4" w:rsidRDefault="00546DCA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0DAFA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B76B4">
              <w:rPr>
                <w:b/>
                <w:bCs/>
                <w:sz w:val="20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D52B5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B76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AB1D6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52E8A" w14:textId="77777777" w:rsidR="00546DCA" w:rsidRPr="00AB76B4" w:rsidRDefault="00546DCA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74F22" w14:textId="77777777" w:rsidR="00546DCA" w:rsidRPr="00AB76B4" w:rsidRDefault="00546DCA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B76B4">
              <w:rPr>
                <w:b/>
                <w:bCs/>
                <w:i/>
                <w:iCs/>
                <w:sz w:val="20"/>
              </w:rPr>
              <w:t>Restul liniei este închisă</w:t>
            </w:r>
          </w:p>
        </w:tc>
      </w:tr>
    </w:tbl>
    <w:p w14:paraId="276FCED1" w14:textId="77777777" w:rsidR="00546DCA" w:rsidRDefault="00546DCA" w:rsidP="004C7D25">
      <w:pPr>
        <w:pStyle w:val="Heading1"/>
        <w:spacing w:line="360" w:lineRule="auto"/>
      </w:pPr>
      <w:r>
        <w:lastRenderedPageBreak/>
        <w:t>LINIA 101</w:t>
      </w:r>
    </w:p>
    <w:p w14:paraId="075DF482" w14:textId="77777777" w:rsidR="00546DCA" w:rsidRDefault="00546DCA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46DCA" w14:paraId="5D6714B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9C4C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6D1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9+455</w:t>
            </w:r>
          </w:p>
          <w:p w14:paraId="492CF08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B37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24E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st. Chitila - </w:t>
            </w:r>
          </w:p>
          <w:p w14:paraId="353202F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78F4C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135D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742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464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947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917B42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4424159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33E9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464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9+960</w:t>
            </w:r>
          </w:p>
          <w:p w14:paraId="35F6E63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C70E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65B7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Chitila</w:t>
            </w:r>
          </w:p>
          <w:p w14:paraId="676F0BD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1DE1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8091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AF9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4EA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411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F6097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D5235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4 - 11 și spre </w:t>
            </w:r>
          </w:p>
          <w:p w14:paraId="63B8D08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 I Chitila - Săbăreni.</w:t>
            </w:r>
          </w:p>
        </w:tc>
      </w:tr>
      <w:tr w:rsidR="00546DCA" w14:paraId="7794042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3B0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FD5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40054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D4FB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1436DD1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+ </w:t>
            </w:r>
          </w:p>
          <w:p w14:paraId="17CD9AF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FECF9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D91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FDA0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14+000</w:t>
            </w:r>
          </w:p>
          <w:p w14:paraId="44DCADF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B73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6897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7F62DAF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296D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005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B810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6E1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Săbăreni </w:t>
            </w:r>
          </w:p>
          <w:p w14:paraId="087A2B7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peste sch. 17  </w:t>
            </w:r>
          </w:p>
          <w:p w14:paraId="51E1973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415C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17 </w:t>
            </w:r>
          </w:p>
          <w:p w14:paraId="3E73DDC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633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8D0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1C00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0AEF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376608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 abătută.</w:t>
            </w:r>
          </w:p>
        </w:tc>
      </w:tr>
      <w:tr w:rsidR="00546DCA" w14:paraId="1B1E2930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7E69E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F29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929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294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Săbăreni</w:t>
            </w:r>
          </w:p>
          <w:p w14:paraId="1486901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3840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10 </w:t>
            </w:r>
          </w:p>
          <w:p w14:paraId="63FCABB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E3D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ABF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8E15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9A79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şi 5.</w:t>
            </w:r>
          </w:p>
        </w:tc>
      </w:tr>
      <w:tr w:rsidR="00546DCA" w14:paraId="6466E30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E32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9C1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22+500</w:t>
            </w:r>
          </w:p>
          <w:p w14:paraId="325A3CD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716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39F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521B1E4F" w14:textId="77777777" w:rsidR="00546DCA" w:rsidRDefault="00546DCA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și zona aparate de cale </w:t>
            </w:r>
            <w:r>
              <w:rPr>
                <w:b/>
                <w:bCs/>
                <w:sz w:val="20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6AB84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ED99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72C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574E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FE5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792909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C5A7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702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9C3A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33E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Ghergani, linia 2 directă + zonă aparate cale Cap X + Y -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5F7D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B233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CE0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35+400</w:t>
            </w:r>
          </w:p>
          <w:p w14:paraId="5F6A3B2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C727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FAED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DDBD485" w14:textId="77777777" w:rsidTr="00FF5178">
        <w:trPr>
          <w:cantSplit/>
          <w:trHeight w:val="6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1FD0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5898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8F307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333A" w14:textId="77777777" w:rsidR="00546DCA" w:rsidRDefault="00546DCA" w:rsidP="0098369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– Titu –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A1031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CC4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1E5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38+800</w:t>
            </w:r>
          </w:p>
          <w:p w14:paraId="529D687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E536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A2D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7ACC38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4E32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64A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11C7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D7A6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Ciocăneşti</w:t>
            </w:r>
          </w:p>
          <w:p w14:paraId="054DFA0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E410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9 </w:t>
            </w:r>
          </w:p>
          <w:p w14:paraId="55926D6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246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D75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C5C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551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F70F13D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69F3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B94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24+190</w:t>
            </w:r>
          </w:p>
          <w:p w14:paraId="45C26FA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1C3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F023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Ciocăneşti -</w:t>
            </w:r>
          </w:p>
          <w:p w14:paraId="5B24B85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0E2E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B1E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DFC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0FA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903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3485AA6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387C8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B63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35+100</w:t>
            </w:r>
          </w:p>
          <w:p w14:paraId="0F47E69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579E1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19CD5" w14:textId="77777777" w:rsidR="00546DCA" w:rsidRDefault="00546DCA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670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549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D88B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961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5DB3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8DB5A46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A619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E4B5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D745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513B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Ghergani</w:t>
            </w:r>
          </w:p>
          <w:p w14:paraId="38A2DCE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B00659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691D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0D1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0E9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42A7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D44F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1715383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FF28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5F3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  <w:p w14:paraId="1D87EDD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069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8103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Ghergani -</w:t>
            </w:r>
          </w:p>
          <w:p w14:paraId="5692ED8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C22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A82B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69E8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2D6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4EDB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4D59520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98FE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F7E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2D0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1DE3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1F62C0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2EA0" w14:textId="77777777" w:rsidR="00546DCA" w:rsidRPr="00A165AE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B18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563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80F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9BA8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7612CD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BC9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25F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47+800</w:t>
            </w:r>
          </w:p>
          <w:p w14:paraId="5BE6A1B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B92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7412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79BB0DD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01E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C3291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C63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DB27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0F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- ax stație.</w:t>
            </w:r>
          </w:p>
        </w:tc>
      </w:tr>
      <w:tr w:rsidR="00546DCA" w14:paraId="429CB40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3BE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DF4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6B8D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9DC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207843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79F7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C3F8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3D7E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FD9A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E59E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4BB22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FE8E0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6.</w:t>
            </w:r>
          </w:p>
        </w:tc>
      </w:tr>
      <w:tr w:rsidR="00546DCA" w14:paraId="18AA887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2938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39ED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089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3D0C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65DCBA5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6160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72F1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1591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F95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4EE8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8F930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923A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6, 7 și 8.</w:t>
            </w:r>
          </w:p>
        </w:tc>
      </w:tr>
      <w:tr w:rsidR="00546DCA" w14:paraId="18EF4D7D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287F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BC5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04D3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E08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EA5337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464A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11C5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930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1381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0F8E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99E27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92486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și 8.</w:t>
            </w:r>
          </w:p>
        </w:tc>
      </w:tr>
      <w:tr w:rsidR="00546DCA" w14:paraId="061EC29B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C7A3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A817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0C5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65CB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007F918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BE1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ED25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99D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325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F30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29A78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40C477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și 10.</w:t>
            </w:r>
          </w:p>
        </w:tc>
      </w:tr>
      <w:tr w:rsidR="00546DCA" w14:paraId="1687C962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5906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152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8F23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929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36212D1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29A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0675C3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879D4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6C1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CBD4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DE1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7663C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ADEF5C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546DCA" w14:paraId="5D2FE1B8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724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D875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49D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43F6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Titu</w:t>
            </w:r>
          </w:p>
          <w:p w14:paraId="266070F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974F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1D68F00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34 / 42 </w:t>
            </w:r>
          </w:p>
          <w:p w14:paraId="5DCD6DF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2D00C81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2090402" w14:textId="77777777" w:rsidR="00546DCA" w:rsidRPr="00A165AE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788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91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2B5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54C6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3FE48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5 - 9.</w:t>
            </w:r>
          </w:p>
        </w:tc>
      </w:tr>
      <w:tr w:rsidR="00546DCA" w14:paraId="40B7D746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32A4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EF36" w14:textId="77777777" w:rsidR="00546DCA" w:rsidRDefault="00546DC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49+700</w:t>
            </w:r>
          </w:p>
          <w:p w14:paraId="214AC967" w14:textId="77777777" w:rsidR="00546DCA" w:rsidRDefault="00546DCA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45A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7A8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A274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14BB8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2C0E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EA5A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59B6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35734E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60E2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3B0B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74D03F6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AFE7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22E6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2EBC8A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FD0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08BC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E8E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A172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9419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Se respectă doar cu primul vehicul din componența trenului.</w:t>
            </w:r>
          </w:p>
        </w:tc>
      </w:tr>
      <w:tr w:rsidR="00546DCA" w14:paraId="59AEE6D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42D1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DD7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25CF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8336B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AC952B4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C47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CEE6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32DC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58+960</w:t>
            </w:r>
          </w:p>
          <w:p w14:paraId="056FF9E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28E6C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EA2F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58+990.</w:t>
            </w:r>
          </w:p>
        </w:tc>
      </w:tr>
      <w:tr w:rsidR="00546DCA" w14:paraId="6168D2E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AFC1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798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9165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C4BA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7E360921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36F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E84D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BD1C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59+600</w:t>
            </w:r>
          </w:p>
          <w:p w14:paraId="2AFA86D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2F87C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90D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59+625.</w:t>
            </w:r>
          </w:p>
        </w:tc>
      </w:tr>
      <w:tr w:rsidR="00546DCA" w14:paraId="5BE906D7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0F91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EE10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AA719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94BB7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31CA78F5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21C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844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34B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63+350</w:t>
            </w:r>
          </w:p>
          <w:p w14:paraId="7FE454D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75A39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D3DC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63+370.</w:t>
            </w:r>
          </w:p>
        </w:tc>
      </w:tr>
      <w:tr w:rsidR="00546DCA" w14:paraId="10BF760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3B6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AA07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B308E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6EF4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Mătăsaru -</w:t>
            </w:r>
          </w:p>
          <w:p w14:paraId="10678FC3" w14:textId="77777777" w:rsidR="00546DCA" w:rsidRDefault="00546DCA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EEE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3DD3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B9E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65+850</w:t>
            </w:r>
          </w:p>
          <w:p w14:paraId="4E7CCA1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075C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12BF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 – TN km 65+875.</w:t>
            </w:r>
          </w:p>
        </w:tc>
      </w:tr>
      <w:tr w:rsidR="00546DCA" w14:paraId="117D23DF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83D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C4A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DF3F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E2F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092C5B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7BD9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romb bretea</w:t>
            </w:r>
          </w:p>
          <w:p w14:paraId="38F242D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9-11-7-13 </w:t>
            </w:r>
          </w:p>
          <w:p w14:paraId="40FA514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E0C46C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abate-rile </w:t>
            </w:r>
          </w:p>
          <w:p w14:paraId="1803955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C85C13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355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26F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E9099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004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4F33D4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DC76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420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ECD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31E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6E5B222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993E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BA9B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65B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D2C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E159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7E6B9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46DCA" w14:paraId="4EE19476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AA9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9999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583E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122A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49BB71A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3703FFB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E67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 </w:t>
            </w:r>
          </w:p>
          <w:p w14:paraId="5917856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4906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F28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D0C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0FF3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FBBF2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LFI SC Mairon SA.</w:t>
            </w:r>
          </w:p>
        </w:tc>
      </w:tr>
      <w:tr w:rsidR="00546DCA" w14:paraId="20881770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9436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C1D7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1D8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49F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08006FB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  <w:p w14:paraId="13CA7C4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D62A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E8DFAA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6BB8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50D7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B63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5655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1CF8F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546DCA" w14:paraId="5658008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7F942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21D1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2B31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DCBA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235BA6E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X, </w:t>
            </w:r>
          </w:p>
          <w:p w14:paraId="0E1DE95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CB1A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C8721D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AF3D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9C07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A9AD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B1C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5 - 8.</w:t>
            </w:r>
          </w:p>
        </w:tc>
      </w:tr>
      <w:tr w:rsidR="00546DCA" w14:paraId="3E6276FF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9F26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3F57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811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F4B6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Găeşti</w:t>
            </w:r>
          </w:p>
          <w:p w14:paraId="6BAC1FF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2D1B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29</w:t>
            </w:r>
          </w:p>
          <w:p w14:paraId="15455AD7" w14:textId="77777777" w:rsidR="00546DCA" w:rsidRPr="00FA5543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A46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1C30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3EBE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39F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si 7</w:t>
            </w:r>
          </w:p>
        </w:tc>
      </w:tr>
      <w:tr w:rsidR="00546DCA" w14:paraId="41DFAF6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BEC4D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533B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EDDD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11E1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207CB0A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  <w:p w14:paraId="6A929F9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1F77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14 </w:t>
            </w:r>
          </w:p>
          <w:p w14:paraId="647E86B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3CE9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926B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D6C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AFD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7D6D8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4 - 8.</w:t>
            </w:r>
          </w:p>
        </w:tc>
      </w:tr>
      <w:tr w:rsidR="00546DCA" w14:paraId="7510AB73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8063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332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0751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8059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Găeşti </w:t>
            </w:r>
          </w:p>
          <w:p w14:paraId="56BB215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BA66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 xml:space="preserve">sch. 16, 18, 20 </w:t>
            </w:r>
          </w:p>
          <w:p w14:paraId="482BB168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1C383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6658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16A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BF55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096C412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639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FB22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85+400</w:t>
            </w:r>
          </w:p>
          <w:p w14:paraId="63B19C1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85+550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F59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F27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0FC2405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9E41CA"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z w:val="20"/>
              </w:rPr>
              <w:t>sch. 3,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BB256" w14:textId="77777777" w:rsidR="00546DCA" w:rsidRPr="009E41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4776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358E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6F8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3718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D0E06E7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CCEB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2225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CF6E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8700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B4D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4FC48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EEE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1B93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3E0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A795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4 - 7.</w:t>
            </w:r>
          </w:p>
        </w:tc>
      </w:tr>
      <w:tr w:rsidR="00546DCA" w14:paraId="43ED40F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8EF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8FC7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A2D7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CAC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7BE7EFE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B798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2E56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9D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01CF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3EF3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BC253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6.</w:t>
            </w:r>
          </w:p>
        </w:tc>
      </w:tr>
      <w:tr w:rsidR="00546DCA" w14:paraId="66233373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341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1BB0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00A2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3410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58B1A95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509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0B360F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AE7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DBE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B051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1B3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36F61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8C3D9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4 - 6.</w:t>
            </w:r>
          </w:p>
        </w:tc>
      </w:tr>
      <w:tr w:rsidR="00546DCA" w14:paraId="2A0275C3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9B72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BD4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983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A27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Leordeni Argeş</w:t>
            </w:r>
          </w:p>
          <w:p w14:paraId="6DCA8E5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802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6A5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BE72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F583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5E3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880534A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8C4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B8A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3035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09E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Leordeni Argeş –</w:t>
            </w:r>
          </w:p>
          <w:p w14:paraId="5FF0983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955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A84F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1D4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86+650</w:t>
            </w:r>
          </w:p>
          <w:p w14:paraId="677F96F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8D7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5057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26A02C2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837A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B6ED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8D78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FA5A" w14:textId="77777777" w:rsidR="00546DCA" w:rsidRDefault="00546DC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B543904" w14:textId="77777777" w:rsidR="00546DCA" w:rsidRDefault="00546DCA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451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2654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64C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92+750</w:t>
            </w:r>
          </w:p>
          <w:p w14:paraId="6F7DEAE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6E9F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B29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A59A64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86CE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7662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72E3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5402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Călineşti</w:t>
            </w:r>
          </w:p>
          <w:p w14:paraId="510B3D9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65E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D661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A23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38BA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12D7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4 - 7 abătute.</w:t>
            </w:r>
          </w:p>
        </w:tc>
      </w:tr>
      <w:tr w:rsidR="00546DCA" w14:paraId="3E52882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D34F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61B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9B5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A42D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– Goleşti și</w:t>
            </w:r>
          </w:p>
          <w:p w14:paraId="6D9394E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4A82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B82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F9B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177E1F9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28EC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D81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EA3A1C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3, 5, 7, 11, 13, 17 până la călcâi sch. 70 (din TDJ 70 / 72).</w:t>
            </w:r>
          </w:p>
          <w:p w14:paraId="0681656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Cap X, liniile 1 - 6,  1A -7A, </w:t>
            </w:r>
          </w:p>
          <w:p w14:paraId="2D1CA0D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firele I și II.</w:t>
            </w:r>
          </w:p>
        </w:tc>
      </w:tr>
      <w:tr w:rsidR="00546DCA" w14:paraId="0155B31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E47A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1A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95+000</w:t>
            </w:r>
          </w:p>
          <w:p w14:paraId="5DCA59E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8F8F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519F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Călineşti -</w:t>
            </w:r>
          </w:p>
          <w:p w14:paraId="32E0FB1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Goleşti, F 1, linia 1C și linia 3 directă </w:t>
            </w:r>
          </w:p>
          <w:p w14:paraId="7C0D27D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F8EA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3AD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11D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C51F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BAB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1, 9, 15, până la călcâi sch. 33.</w:t>
            </w:r>
          </w:p>
        </w:tc>
      </w:tr>
      <w:tr w:rsidR="00546DCA" w14:paraId="6A8F6283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19D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CBFF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60BE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415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7800E0F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7A4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094593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62EDE1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1-3</w:t>
            </w:r>
          </w:p>
          <w:p w14:paraId="6F0A9C5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C0E0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3996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1FE3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0AA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546DCA" w14:paraId="692BF4D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1E2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75FA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99+850</w:t>
            </w:r>
          </w:p>
          <w:p w14:paraId="31CC918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EE59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862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 directă </w:t>
            </w:r>
          </w:p>
          <w:p w14:paraId="36144EE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E21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13E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C720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082B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2809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Peste sch. 33, 37, 56, 50, 22, 12, si 2 St. Golești.</w:t>
            </w:r>
          </w:p>
        </w:tc>
      </w:tr>
      <w:tr w:rsidR="00546DCA" w14:paraId="53418DB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D1A6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892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9C143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7F93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Golești</w:t>
            </w:r>
          </w:p>
          <w:p w14:paraId="0F01611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6979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21FC0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7CD9A2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F208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EF55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7DE5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92BC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546DCA" w14:paraId="0919B2C8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60E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5D5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101+210</w:t>
            </w:r>
          </w:p>
          <w:p w14:paraId="722EC78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3A7F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D35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47E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55D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CE1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DBF3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802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 Peste sch. 4R Ramificație Golești  până la călcâi sch. 13 St. Pitești.</w:t>
            </w:r>
          </w:p>
        </w:tc>
      </w:tr>
      <w:tr w:rsidR="00546DCA" w14:paraId="27E7C062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C63F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4F01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6A3BCD5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16FC7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9F1B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B6B042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EE2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BB2F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B06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573B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036FE" w14:textId="77777777" w:rsidR="00546DCA" w:rsidRDefault="00546DC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2F6A8FD5" w14:textId="77777777" w:rsidR="00546DCA" w:rsidRDefault="00546DC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261CA4E3" w14:textId="77777777" w:rsidR="00546DCA" w:rsidRDefault="00546DC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3EE6F62" w14:textId="77777777" w:rsidR="00546DCA" w:rsidRDefault="00546DC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5D33D10D" w14:textId="77777777" w:rsidR="00546DCA" w:rsidRPr="002C6BE4" w:rsidRDefault="00546DCA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546DCA" w14:paraId="36CF31A8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2F38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C32F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DDD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8575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91B83F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5FA1F39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BD54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801FFA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657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0CD45DD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4E2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140A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DB4AB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şi 6</w:t>
            </w:r>
          </w:p>
          <w:p w14:paraId="11CE6A4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 expedieri.</w:t>
            </w:r>
          </w:p>
        </w:tc>
      </w:tr>
      <w:tr w:rsidR="00546DCA" w14:paraId="6EEC3697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BF0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DC7A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08C5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7E9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4BA6202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D367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F3E1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971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9FE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246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E400388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7417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F01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3F1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57F2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19B78D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7DE7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59E7FE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7C9E9B3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6BB63B77" w14:textId="77777777" w:rsidR="00546DCA" w:rsidRPr="00164983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290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6176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CB6E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2097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213D79" w14:textId="77777777" w:rsidR="00546DCA" w:rsidRPr="0058349B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546DCA" w14:paraId="1C26E8E0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313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659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398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E56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70FCB6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B1B9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35E3C4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B7A7C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6C93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A7C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800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42FE6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 C. Brătianu - Goleşti.</w:t>
            </w:r>
          </w:p>
        </w:tc>
      </w:tr>
      <w:tr w:rsidR="00546DCA" w14:paraId="12608E39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8DF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376E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64A6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0FEE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1CDFA13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A385E6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B2BD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între călcâiul sch.  15 </w:t>
            </w:r>
          </w:p>
          <w:p w14:paraId="491E232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6C09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661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89F3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90D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ADA1D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şi 2 </w:t>
            </w:r>
          </w:p>
          <w:p w14:paraId="35261E2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46DCA" w14:paraId="444AA02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CED7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952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03DE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ACD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Pârvu</w:t>
            </w:r>
          </w:p>
          <w:p w14:paraId="3777F56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EFBF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9E5E4E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738AB95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5FD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03D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1A2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573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FA6B79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F344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6BEB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9B24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FAF6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Costești</w:t>
            </w:r>
          </w:p>
          <w:p w14:paraId="4CE9283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5E9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D6E83B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F306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0EF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A309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78A38" w14:textId="77777777" w:rsidR="00546DCA" w:rsidRPr="00860983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2E4D0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Cap Y, liniile 3 - 5 </w:t>
            </w:r>
          </w:p>
          <w:p w14:paraId="224CDDD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Fâlfani L 101 și </w:t>
            </w:r>
          </w:p>
          <w:p w14:paraId="79E7E0C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60983">
              <w:rPr>
                <w:b/>
                <w:bCs/>
                <w:i/>
                <w:iCs/>
                <w:sz w:val="20"/>
              </w:rPr>
              <w:t>direc</w:t>
            </w:r>
            <w:r>
              <w:rPr>
                <w:b/>
                <w:bCs/>
                <w:i/>
                <w:iCs/>
                <w:sz w:val="20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</w:rPr>
              <w:t xml:space="preserve"> L 110.</w:t>
            </w:r>
          </w:p>
        </w:tc>
      </w:tr>
      <w:tr w:rsidR="00546DCA" w14:paraId="32B9484D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ED7F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78C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141+400</w:t>
            </w:r>
          </w:p>
          <w:p w14:paraId="63F60D6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E3C6E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316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Fâlfani - Stolnici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06C5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858F6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A0A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5AF0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7FFB4" w14:textId="77777777" w:rsidR="00546DCA" w:rsidRPr="00860983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0FBE9D9A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7766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5613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152+400</w:t>
            </w:r>
          </w:p>
          <w:p w14:paraId="090F967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BDCAC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D87F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655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036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B3D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034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A2F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D29BA2A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0E0A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854D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AFF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A9B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Corbu</w:t>
            </w:r>
          </w:p>
          <w:p w14:paraId="546090F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567F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F9300B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5CD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08C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C8D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82CE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4</w:t>
            </w:r>
          </w:p>
          <w:p w14:paraId="302EC43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546DCA" w14:paraId="044DF61A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846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034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BC8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A3DD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Sineşti</w:t>
            </w:r>
          </w:p>
          <w:p w14:paraId="2F624C6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6918C35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B7B0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AECB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256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F18F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7E1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32E2C9B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6EA55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A32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162+900</w:t>
            </w:r>
          </w:p>
          <w:p w14:paraId="6C572A8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CC2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F836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F53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ECB5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C7A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860D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6D60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1C47708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EA28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0F50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168+500</w:t>
            </w:r>
          </w:p>
          <w:p w14:paraId="5F35923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456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A98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346A9ED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si  Potcoava – Bălteni Olt</w:t>
            </w:r>
          </w:p>
          <w:p w14:paraId="795BC50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2056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6A12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3ED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700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EFB9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1754BDB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5CC1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3FD7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164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1C3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AD1D28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648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A6C3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6ABD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BF90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6C4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liniei 1</w:t>
            </w:r>
          </w:p>
          <w:p w14:paraId="30430CF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46DCA" w14:paraId="722CD7B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EDD7D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CD3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58C4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367F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447774D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5C9883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A627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21596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0D31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FC69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18A0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46B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864821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CFC32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ED4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33C0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1991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Potcoava</w:t>
            </w:r>
          </w:p>
          <w:p w14:paraId="726B50C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1A062C4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D2E6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0F5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C5CF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FE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4F76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AFDB0B7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E708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1D1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E55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6F22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Bălteni</w:t>
            </w:r>
          </w:p>
          <w:p w14:paraId="0613A65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3AE0527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34F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8EC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E76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E0A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8A9F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C5C0B64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2E9B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5A6C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228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165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Recea</w:t>
            </w:r>
          </w:p>
          <w:p w14:paraId="6325FEA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8B8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744A65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5D0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A8D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D45B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98E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70B87E3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DF8F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5A68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423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1284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1F02166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A67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BD62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905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1DCC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EA3B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3AE9C3C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8D23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5CED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EAC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83BA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33160BB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CBB0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1C30014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în </w:t>
            </w:r>
          </w:p>
          <w:p w14:paraId="78AE568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BB49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CF73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402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A774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546DCA" w14:paraId="796FEE61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C818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598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A9E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3601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66ACD7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8 </w:t>
            </w:r>
          </w:p>
          <w:p w14:paraId="0A58359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2EB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C6D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943D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BD3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FF25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C33C466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9013D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160B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756D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B6F9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5A83D20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C89B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27, 33,  22 </w:t>
            </w:r>
          </w:p>
          <w:p w14:paraId="77DD10E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F6F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8FAA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4180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C19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3 - 11  primiri - expedieri.</w:t>
            </w:r>
          </w:p>
        </w:tc>
      </w:tr>
      <w:tr w:rsidR="00546DCA" w14:paraId="42DC14A8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2460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9DF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C64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8587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FF618A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51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763B1D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FD7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A9E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038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B136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53590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7 - 11</w:t>
            </w:r>
          </w:p>
          <w:p w14:paraId="0E8C992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– expedieri.</w:t>
            </w:r>
          </w:p>
        </w:tc>
      </w:tr>
      <w:tr w:rsidR="00546DCA" w14:paraId="3935835E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1404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D0E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7A66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BD5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405B943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6BC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8FE476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70408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25BC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8D0D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FB9B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5 - 11 primiri – expedieri.</w:t>
            </w:r>
          </w:p>
        </w:tc>
      </w:tr>
      <w:tr w:rsidR="00546DCA" w14:paraId="33755203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82B7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C90F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1BEC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FAAF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Slatina</w:t>
            </w:r>
          </w:p>
          <w:p w14:paraId="20EF5A3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D3B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ABDE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A65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0977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F9DD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8 - 15</w:t>
            </w:r>
          </w:p>
          <w:p w14:paraId="3757842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546DCA" w14:paraId="6CE5BF1B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1D60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AF0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5D65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C8FAF" w14:textId="77777777" w:rsidR="00546DCA" w:rsidRDefault="00546DCA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Milcov, linia 1 </w:t>
            </w:r>
          </w:p>
          <w:p w14:paraId="36C122BD" w14:textId="77777777" w:rsidR="00546DCA" w:rsidRDefault="00546DCA" w:rsidP="0042243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E714C" w14:textId="77777777" w:rsidR="00546DCA" w:rsidRDefault="00546DCA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2D32C6" w14:textId="77777777" w:rsidR="00546DCA" w:rsidRDefault="00546DCA" w:rsidP="004224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985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D32B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F87C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882F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CE8C816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6C8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BC2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9069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E3BB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Slătioara</w:t>
            </w:r>
          </w:p>
          <w:p w14:paraId="65C7026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EB2FD9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8104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7546B7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CD7D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0C10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ACBD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DE7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56CE531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0BEB2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902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205+450</w:t>
            </w:r>
          </w:p>
          <w:p w14:paraId="4597DC3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75FC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31C0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6F68242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  <w:p w14:paraId="094072B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C24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EC6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CD0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2EDD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283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CF228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Staţie paralelogram.</w:t>
            </w:r>
          </w:p>
        </w:tc>
      </w:tr>
      <w:tr w:rsidR="00546DCA" w14:paraId="1D9ACB3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991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197C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862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709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419FB9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5D7D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DC693B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</w:t>
            </w:r>
          </w:p>
          <w:p w14:paraId="261EE02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35 / 39 și </w:t>
            </w:r>
          </w:p>
          <w:p w14:paraId="098A02E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028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9C8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DCA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1DFC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6134DC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546DCA" w14:paraId="46BE98F2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3D31A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748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0F79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586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934C98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076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2C99EAD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1F2B9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96FC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23DE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E60A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546DCA" w14:paraId="2A23D1C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512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D46A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231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93F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8C5A6C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B238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F2E7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449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ED36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211D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 -  11.</w:t>
            </w:r>
          </w:p>
        </w:tc>
      </w:tr>
      <w:tr w:rsidR="00546DCA" w14:paraId="1F10F79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9E1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5C9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93C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EFB7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BA333AB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FCC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4AB64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C22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7E50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F4D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DDF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6AE2A02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857E4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AA7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8222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B96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Balş</w:t>
            </w:r>
          </w:p>
          <w:p w14:paraId="4F5C0F2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D9B7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A00FCD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0A63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4505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B9D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D7A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1.</w:t>
            </w:r>
          </w:p>
        </w:tc>
      </w:tr>
      <w:tr w:rsidR="00546DCA" w14:paraId="30CB223F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657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879A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219+775</w:t>
            </w:r>
          </w:p>
          <w:p w14:paraId="4ABFBE3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0B61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785F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3B2A881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481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0CE75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D11E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4BBFD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C900F" w14:textId="77777777" w:rsidR="00546DCA" w:rsidRPr="006064A3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449F5D4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4DB92DE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DAB77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7F99A" w14:textId="77777777" w:rsidR="00546DCA" w:rsidRPr="006064A3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221+910</w:t>
            </w:r>
          </w:p>
          <w:p w14:paraId="638F6F1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6064A3">
              <w:rPr>
                <w:b/>
                <w:bCs/>
                <w:color w:val="000000"/>
                <w:sz w:val="20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F57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A57C3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Balş -</w:t>
            </w:r>
          </w:p>
          <w:p w14:paraId="41B592C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CC4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6E1B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F175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D60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28776" w14:textId="77777777" w:rsidR="00546DCA" w:rsidRPr="006064A3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6064A3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6064A3">
              <w:rPr>
                <w:b/>
                <w:bCs/>
                <w:iCs/>
                <w:sz w:val="20"/>
              </w:rPr>
              <w:t>două locomotive cuplate.</w:t>
            </w:r>
          </w:p>
          <w:p w14:paraId="03938746" w14:textId="77777777" w:rsidR="00546DCA" w:rsidRPr="001D28D8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E74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9088779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27D23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847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230+550</w:t>
            </w:r>
          </w:p>
          <w:p w14:paraId="69121136" w14:textId="77777777" w:rsidR="00546DCA" w:rsidRPr="006064A3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B3D19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EB49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Robăneşti-</w:t>
            </w:r>
          </w:p>
          <w:p w14:paraId="5AF6051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E3EB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BF0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8484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8E83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1507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Fără inductori.</w:t>
            </w:r>
          </w:p>
        </w:tc>
      </w:tr>
      <w:tr w:rsidR="00546DCA" w14:paraId="565A6527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2073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D101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AFA6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49ECE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Pieleşti</w:t>
            </w:r>
          </w:p>
          <w:p w14:paraId="653CFB7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3 </w:t>
            </w:r>
          </w:p>
          <w:p w14:paraId="6F87A14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F31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D1BDC0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6D62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FB07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C1EC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721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21F5151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5FD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5AD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241+900</w:t>
            </w:r>
          </w:p>
          <w:p w14:paraId="348A640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9220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9BD6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Pieleşti -</w:t>
            </w:r>
          </w:p>
          <w:p w14:paraId="20DD1BC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CCF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68BCE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052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950A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9326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63DF165A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573B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2653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200A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3DB6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Plaiu Vulcănești</w:t>
            </w:r>
          </w:p>
          <w:p w14:paraId="5905BC7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CE3B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 </w:t>
            </w:r>
          </w:p>
          <w:p w14:paraId="0B5901A8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4E8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DF88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B734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4FD1D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2 și 3 primiri - expedieri, Cap X.</w:t>
            </w:r>
          </w:p>
        </w:tc>
      </w:tr>
      <w:tr w:rsidR="00546DCA" w14:paraId="41A30CA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96C37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3493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4A12C6E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4F8BC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7315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A1BD54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F15D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5E31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5CBC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17776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09134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F1F5F98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 în  paralelogram.</w:t>
            </w:r>
          </w:p>
        </w:tc>
      </w:tr>
      <w:tr w:rsidR="00546DCA" w14:paraId="529CB3DF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D7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AE1C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E8A0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04CD1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FD029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50916D6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73 -77-</w:t>
            </w:r>
          </w:p>
          <w:p w14:paraId="761E6D84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5924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47B0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1AF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4DBB0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 A la liniile 26 și 27.</w:t>
            </w:r>
          </w:p>
        </w:tc>
      </w:tr>
      <w:tr w:rsidR="00546DCA" w14:paraId="2EB8E46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500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B49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36EB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1924A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5EE3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 </w:t>
            </w:r>
          </w:p>
          <w:p w14:paraId="4E50527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8E962" w14:textId="77777777" w:rsidR="00546DCA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75B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F02F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028C5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linia 28 A la liniile 1 - 4B.</w:t>
            </w:r>
          </w:p>
        </w:tc>
      </w:tr>
      <w:tr w:rsidR="00546DCA" w14:paraId="61F94F98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57A1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79E6" w14:textId="77777777" w:rsidR="00546DCA" w:rsidRDefault="00546DC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E7885" w14:textId="77777777" w:rsidR="00546DCA" w:rsidRPr="000625F2" w:rsidRDefault="00546DC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6BD9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9301C07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1B3A" w14:textId="77777777" w:rsidR="00546DCA" w:rsidRDefault="00546DC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115304" w14:textId="77777777" w:rsidR="00546DCA" w:rsidRDefault="00546DC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9D38" w14:textId="77777777" w:rsidR="00546DCA" w:rsidRDefault="00546DC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E1BE1" w14:textId="77777777" w:rsidR="00546DCA" w:rsidRDefault="00546DCA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3280" w14:textId="77777777" w:rsidR="00546DCA" w:rsidRPr="000625F2" w:rsidRDefault="00546DCA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0EF9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114252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2A către liniile </w:t>
            </w:r>
          </w:p>
          <w:p w14:paraId="4D2A11CA" w14:textId="77777777" w:rsidR="00546DCA" w:rsidRDefault="00546DCA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26 și 27. </w:t>
            </w:r>
          </w:p>
        </w:tc>
      </w:tr>
      <w:tr w:rsidR="00546DCA" w14:paraId="340C4B2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F528F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17B6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D59D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C53D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6D92491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C90C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12A6A9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23, 33,  35, TDJ </w:t>
            </w:r>
          </w:p>
          <w:p w14:paraId="13493141" w14:textId="77777777" w:rsidR="00546DCA" w:rsidRDefault="00546DC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 / 49, 45 / 51, sch. 55, 57, 59, 65, 67, 69</w:t>
            </w:r>
          </w:p>
          <w:p w14:paraId="79F335C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2B86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5E2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836B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5F6A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2F1A2F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546DCA" w14:paraId="650B5CF2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BD4FC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69BC5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8E57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54CE" w14:textId="77777777" w:rsidR="00546DCA" w:rsidRDefault="00546DC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2F13B54" w14:textId="77777777" w:rsidR="00546DCA" w:rsidRDefault="00546DCA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CCD8" w14:textId="77777777" w:rsidR="00546DCA" w:rsidRDefault="00546DC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42877AC" w14:textId="77777777" w:rsidR="00546DCA" w:rsidRDefault="00546DC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145,147, 149,151 </w:t>
            </w:r>
          </w:p>
          <w:p w14:paraId="2F83EF68" w14:textId="77777777" w:rsidR="00546DCA" w:rsidRDefault="00546DCA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2E29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BE2BE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52A3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1939" w14:textId="77777777" w:rsidR="00546DCA" w:rsidRDefault="00546DC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E3D69AA" w14:textId="77777777" w:rsidR="00546DCA" w:rsidRDefault="00546DCA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46DCA" w14:paraId="31937644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A6F9" w14:textId="77777777" w:rsidR="00546DCA" w:rsidRDefault="00546DCA" w:rsidP="00546DCA">
            <w:pPr>
              <w:numPr>
                <w:ilvl w:val="0"/>
                <w:numId w:val="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905A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983C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E372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4B22862C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2632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0085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793F" w14:textId="77777777" w:rsidR="00546DCA" w:rsidRDefault="00546DCA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453F5" w14:textId="77777777" w:rsidR="00546DCA" w:rsidRPr="000625F2" w:rsidRDefault="00546DCA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B167" w14:textId="77777777" w:rsidR="00546DCA" w:rsidRDefault="00546DCA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012CCAE0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2698462D" w14:textId="77777777" w:rsidR="00546DCA" w:rsidRPr="002A69B0" w:rsidRDefault="00546DCA" w:rsidP="002A69B0">
      <w:pPr>
        <w:pStyle w:val="Heading1"/>
        <w:spacing w:line="360" w:lineRule="auto"/>
      </w:pPr>
      <w:r>
        <w:lastRenderedPageBreak/>
        <w:t>LINIA 102 A</w:t>
      </w:r>
    </w:p>
    <w:p w14:paraId="3AC8FAF3" w14:textId="77777777" w:rsidR="00546DCA" w:rsidRDefault="00546DCA" w:rsidP="00CC7E9F">
      <w:pPr>
        <w:pStyle w:val="Heading1"/>
        <w:spacing w:line="360" w:lineRule="auto"/>
        <w:rPr>
          <w:b w:val="0"/>
          <w:bCs w:val="0"/>
          <w:sz w:val="8"/>
        </w:rPr>
      </w:pPr>
      <w:r>
        <w:t>BRADU DE SUS - BRADU RAFINĂRIE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48E3711A" w14:textId="77777777">
        <w:trPr>
          <w:cantSplit/>
          <w:trHeight w:val="3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00482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CCF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DC1F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7A8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2B6BB8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EBB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707076A3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5843D0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5D26327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D6A37C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sch.   21, 23, 27, 29, 29A, 31,  33, 33A, 37 şi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FA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8B76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0465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27AF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liniile 1A - 14.</w:t>
            </w:r>
          </w:p>
        </w:tc>
      </w:tr>
      <w:tr w:rsidR="00546DCA" w14:paraId="1B4CEE03" w14:textId="77777777">
        <w:trPr>
          <w:cantSplit/>
          <w:trHeight w:val="6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6CE75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B3A7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D605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856E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B5ADAF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044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0FE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2ED0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485C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E65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04C5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1 A, 2 şi 3.</w:t>
            </w:r>
          </w:p>
        </w:tc>
      </w:tr>
      <w:tr w:rsidR="00546DCA" w14:paraId="61D1E4C8" w14:textId="77777777">
        <w:trPr>
          <w:cantSplit/>
          <w:trHeight w:val="3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3A51B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1E99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BAF42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F498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FD5602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62E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14, 16, 18, 20, 22, 26, 42, 42A </w:t>
            </w:r>
          </w:p>
          <w:p w14:paraId="5EC5B40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6197C58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1681E89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3EDA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C80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DD7A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689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5519F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- 24.</w:t>
            </w:r>
          </w:p>
        </w:tc>
      </w:tr>
      <w:tr w:rsidR="00546DCA" w14:paraId="6665BB97" w14:textId="77777777">
        <w:trPr>
          <w:cantSplit/>
          <w:trHeight w:val="12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482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3AFA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6325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49F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298A76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1A şi 1 </w:t>
            </w:r>
          </w:p>
          <w:p w14:paraId="355A3C3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5974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înce-pând </w:t>
            </w:r>
          </w:p>
          <w:p w14:paraId="744942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397E973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487B10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BA02" w14:textId="77777777" w:rsidR="00546DCA" w:rsidRPr="0088732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B78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22629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EB94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6DD2824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A8CE9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A6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5C3E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59B6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34B69E9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CEF1C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97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75D8E1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C47011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18DEB" w14:textId="77777777" w:rsidR="00546DCA" w:rsidRPr="0088732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63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BF14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E4F8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EF38842" w14:textId="77777777">
        <w:trPr>
          <w:cantSplit/>
          <w:trHeight w:val="3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8E7E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C786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C2CB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AD6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FB52E9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74C9343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084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axul stației până la călcâi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AA39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D87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A241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F5A9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CDD77F2" w14:textId="77777777">
        <w:trPr>
          <w:cantSplit/>
          <w:trHeight w:val="1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F1C4C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D850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02EF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56C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22B4D75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 </w:t>
            </w:r>
          </w:p>
          <w:p w14:paraId="0EB6929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0D6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6E6940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6D1A4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2059" w14:textId="77777777" w:rsidR="00546DCA" w:rsidRPr="0088732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DCE7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DCA1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F7E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F1572E6" w14:textId="77777777">
        <w:trPr>
          <w:cantSplit/>
          <w:trHeight w:val="6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F5CE0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CEA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77966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FA8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Rafinărie,</w:t>
            </w:r>
          </w:p>
          <w:p w14:paraId="41FFB08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 </w:t>
            </w:r>
          </w:p>
          <w:p w14:paraId="09253B8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CB9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2B03" w14:textId="77777777" w:rsidR="00546DCA" w:rsidRPr="0088732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2CC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10EF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6E3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5E27B80" w14:textId="77777777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5B481" w14:textId="77777777" w:rsidR="00546DCA" w:rsidRDefault="00546DCA" w:rsidP="00546DCA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A6F4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323B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2F9F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39D692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08D7DBE2" w14:textId="77777777" w:rsidR="00546DCA" w:rsidRPr="0088732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88732A">
              <w:rPr>
                <w:b/>
                <w:bCs/>
                <w:sz w:val="20"/>
              </w:rPr>
              <w:t>primiri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-</w:t>
            </w:r>
            <w:r>
              <w:rPr>
                <w:b/>
                <w:bCs/>
                <w:sz w:val="20"/>
              </w:rPr>
              <w:t xml:space="preserve"> </w:t>
            </w:r>
            <w:r w:rsidRPr="0088732A">
              <w:rPr>
                <w:b/>
                <w:bCs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B10F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1567BA5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7645BD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7023545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676C7" w14:textId="77777777" w:rsidR="00546DCA" w:rsidRPr="0088732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 w:rsidRPr="0088732A">
              <w:rPr>
                <w:b/>
                <w:bCs/>
                <w:sz w:val="32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771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C3672" w14:textId="77777777" w:rsidR="00546DCA" w:rsidRPr="0005248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16F9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CA8A535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421F2EB9" w14:textId="77777777" w:rsidR="00546DCA" w:rsidRDefault="00546DCA" w:rsidP="00D76EC7">
      <w:pPr>
        <w:pStyle w:val="Heading1"/>
        <w:spacing w:line="360" w:lineRule="auto"/>
      </w:pPr>
      <w:r>
        <w:lastRenderedPageBreak/>
        <w:t>LINIA 102 B</w:t>
      </w:r>
    </w:p>
    <w:p w14:paraId="41503C3C" w14:textId="77777777" w:rsidR="00546DCA" w:rsidRDefault="00546DCA" w:rsidP="007E2181">
      <w:pPr>
        <w:pStyle w:val="Heading1"/>
        <w:spacing w:line="360" w:lineRule="auto"/>
        <w:rPr>
          <w:b w:val="0"/>
          <w:bCs w:val="0"/>
          <w:sz w:val="8"/>
        </w:rPr>
      </w:pPr>
      <w:r>
        <w:t>PÂRVU - BRADU RAFINĂRIE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4"/>
        <w:gridCol w:w="870"/>
        <w:gridCol w:w="753"/>
        <w:gridCol w:w="870"/>
        <w:gridCol w:w="756"/>
        <w:gridCol w:w="2490"/>
      </w:tblGrid>
      <w:tr w:rsidR="00546DCA" w14:paraId="4A0E82B7" w14:textId="77777777">
        <w:trPr>
          <w:cantSplit/>
          <w:trHeight w:val="39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39925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07F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762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3E97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03093F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F9E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</w:t>
            </w:r>
          </w:p>
          <w:p w14:paraId="4DE4ADB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EA2CE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  <w:p w14:paraId="2AC9E42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42692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21, 23,  27, 29, 29A, 31, 33, 33A, 37 şi 73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1E3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FE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CB92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9F4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0ECDE0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  - 14.</w:t>
            </w:r>
          </w:p>
        </w:tc>
      </w:tr>
      <w:tr w:rsidR="00546DCA" w14:paraId="6F74EDCC" w14:textId="77777777">
        <w:trPr>
          <w:cantSplit/>
          <w:trHeight w:val="11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8E1C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83A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F32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728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7A41DB8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0FB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36 / 38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4CD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0BB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DA6BB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2045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1, 1 A, </w:t>
            </w:r>
          </w:p>
          <w:p w14:paraId="73ED3E1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şi 3.</w:t>
            </w:r>
          </w:p>
        </w:tc>
      </w:tr>
      <w:tr w:rsidR="00546DCA" w14:paraId="157AD484" w14:textId="77777777">
        <w:trPr>
          <w:cantSplit/>
          <w:trHeight w:val="3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39BE0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FC87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C92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6D42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835C71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9EE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6,  14, 16, 18, 20, 22, 26, 42, 42A </w:t>
            </w:r>
          </w:p>
          <w:p w14:paraId="7B943D8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108C7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8E8847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838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9D1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08840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DED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25D6F1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1A - 24.</w:t>
            </w:r>
          </w:p>
        </w:tc>
      </w:tr>
      <w:tr w:rsidR="00546DCA" w14:paraId="4E413EC3" w14:textId="77777777">
        <w:trPr>
          <w:cantSplit/>
          <w:trHeight w:val="2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790AA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92E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F31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AB76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6F2A2F5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liniile 1A şi  1</w:t>
            </w:r>
            <w:r w:rsidRPr="006F437A">
              <w:rPr>
                <w:b/>
                <w:bCs/>
                <w:sz w:val="18"/>
                <w:szCs w:val="18"/>
              </w:rPr>
              <w:t xml:space="preserve"> </w:t>
            </w:r>
          </w:p>
          <w:p w14:paraId="4067EEA3" w14:textId="77777777" w:rsidR="00546DCA" w:rsidRPr="00473804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ACB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înce-</w:t>
            </w:r>
          </w:p>
          <w:p w14:paraId="5C00EFF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pând </w:t>
            </w:r>
          </w:p>
          <w:p w14:paraId="2B0226B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cu </w:t>
            </w:r>
          </w:p>
          <w:p w14:paraId="0C9390A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călcâiul</w:t>
            </w:r>
          </w:p>
          <w:p w14:paraId="1421E2B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2495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53CF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FC064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4AA2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024899E" w14:textId="77777777">
        <w:trPr>
          <w:cantSplit/>
          <w:trHeight w:val="18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A485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1487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3E3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0A70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F24E30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2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5527614F" w14:textId="77777777" w:rsidR="00546DCA" w:rsidRPr="00473804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CE9A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25 </w:t>
            </w:r>
          </w:p>
          <w:p w14:paraId="6A2C1F8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39C26D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F64C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9032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B9EB4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32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C18BC1E" w14:textId="77777777">
        <w:trPr>
          <w:cantSplit/>
          <w:trHeight w:val="15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3AEE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8FB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E50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021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1302810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20"/>
              </w:rPr>
              <w:t>linia 4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</w:p>
          <w:p w14:paraId="621BCA0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06A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766BAB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axul stației până la călcâi sch. 22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4F9B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73A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F062C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9A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20B9149" w14:textId="77777777">
        <w:trPr>
          <w:cantSplit/>
          <w:trHeight w:val="1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5AFF9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CE4E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79D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B19B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298609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şi 6 </w:t>
            </w:r>
          </w:p>
          <w:p w14:paraId="16217805" w14:textId="77777777" w:rsidR="00546DCA" w:rsidRPr="00473804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25B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21 </w:t>
            </w:r>
          </w:p>
          <w:p w14:paraId="0FE2C0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8F6CD2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staţie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A3A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AD2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BBF6A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092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0EAB6BF" w14:textId="77777777">
        <w:trPr>
          <w:cantSplit/>
          <w:trHeight w:val="12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6F1E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A45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B02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DFA1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42C03A3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</w:t>
            </w:r>
          </w:p>
          <w:p w14:paraId="6386457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473804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73804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3DF3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E6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DB78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6604E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54E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9C2D9FA" w14:textId="77777777">
        <w:trPr>
          <w:cantSplit/>
          <w:trHeight w:val="19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1AA42" w14:textId="77777777" w:rsidR="00546DCA" w:rsidRDefault="00546DCA" w:rsidP="00546DCA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7CE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2BA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133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Bradu Rafinărie</w:t>
            </w:r>
          </w:p>
          <w:p w14:paraId="0FBECAC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11 </w:t>
            </w:r>
          </w:p>
          <w:p w14:paraId="2575F003" w14:textId="77777777" w:rsidR="00546DCA" w:rsidRPr="005B65A6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5B65A6">
              <w:rPr>
                <w:b/>
                <w:bCs/>
                <w:sz w:val="20"/>
                <w:szCs w:val="20"/>
              </w:rPr>
              <w:t>primiri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B65A6">
              <w:rPr>
                <w:b/>
                <w:bCs/>
                <w:sz w:val="20"/>
                <w:szCs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5740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axa staţiei </w:t>
            </w:r>
          </w:p>
          <w:p w14:paraId="72C0778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CB620C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21354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B1D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1F4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E984" w14:textId="77777777" w:rsidR="00546DCA" w:rsidRPr="002E38A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2BD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3118C5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6FB457DC" w14:textId="77777777" w:rsidR="00546DCA" w:rsidRDefault="00546DCA" w:rsidP="00410133">
      <w:pPr>
        <w:pStyle w:val="Heading1"/>
        <w:spacing w:line="360" w:lineRule="auto"/>
      </w:pPr>
      <w:r>
        <w:lastRenderedPageBreak/>
        <w:t>LINIA 108</w:t>
      </w:r>
    </w:p>
    <w:p w14:paraId="749B754D" w14:textId="77777777" w:rsidR="00546DCA" w:rsidRDefault="00546DCA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305019B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FF7D9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F07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100+842</w:t>
            </w:r>
          </w:p>
          <w:p w14:paraId="392CB44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D310F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FCC7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5AF2C32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661B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ED6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5D53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2831D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D657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RV, nesemnalizată pe teren.</w:t>
            </w:r>
          </w:p>
          <w:p w14:paraId="6867832C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Semnal intrare Y (Golești - I.C. Brătianu) peste sch. 4, 8.</w:t>
            </w:r>
          </w:p>
          <w:p w14:paraId="66201855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78525D8D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din direcția Pitești, </w:t>
            </w:r>
          </w:p>
          <w:p w14:paraId="0ADBE0E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direcția III, 4, 5 și 6.</w:t>
            </w:r>
          </w:p>
        </w:tc>
      </w:tr>
      <w:tr w:rsidR="00546DCA" w14:paraId="37B252CD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68D58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92DF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5B4D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D6C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11B29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21F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B3A948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1616F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D43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362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D31A9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02C6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direcția IC Brătianu la  linia 3 directă 4, 5 și 6 primiri – expedieri St. Golești.</w:t>
            </w:r>
          </w:p>
        </w:tc>
      </w:tr>
      <w:tr w:rsidR="00546DCA" w:rsidRPr="0058349B" w14:paraId="34D022F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F5977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FFA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75FD8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4A17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0D32EF7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78C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099745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/ 41</w:t>
            </w:r>
          </w:p>
          <w:p w14:paraId="4A111109" w14:textId="77777777" w:rsidR="00546DCA" w:rsidRPr="0016498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619C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625F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614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7F4AC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404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D8BCCF" w14:textId="77777777" w:rsidR="00546DCA" w:rsidRPr="0058349B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>la linia Călineşti - Goleşti.</w:t>
            </w:r>
          </w:p>
        </w:tc>
      </w:tr>
      <w:tr w:rsidR="00546DCA" w14:paraId="2AD5A8B3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97E46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E0D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A0CE6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D9C0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6156EB5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4B8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0AED78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F538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5053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E346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DB8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CEC7D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I.C. Brătianu - Goleşti.</w:t>
            </w:r>
          </w:p>
        </w:tc>
      </w:tr>
      <w:tr w:rsidR="00546DCA" w14:paraId="0692471F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9ED6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B60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D953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185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Goleşti</w:t>
            </w:r>
          </w:p>
          <w:p w14:paraId="3F7AF37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6ADA980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648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39A7EE4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DCB5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0B3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4C5C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7656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– ieşiri</w:t>
            </w:r>
          </w:p>
          <w:p w14:paraId="57A9DD2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4 - 6 </w:t>
            </w:r>
          </w:p>
          <w:p w14:paraId="2A9739D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546DCA" w:rsidRPr="00F80ACE" w14:paraId="6695691C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F2038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3C16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101+208</w:t>
            </w:r>
          </w:p>
          <w:p w14:paraId="795FB467" w14:textId="77777777" w:rsidR="00546DCA" w:rsidRPr="001571B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DCC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9FCB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Goleşti -</w:t>
            </w:r>
          </w:p>
          <w:p w14:paraId="0D416E4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385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0FFBB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5D2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5B887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C33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425233AE" w14:textId="77777777" w:rsidR="00546DCA" w:rsidRPr="00F80ACE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D2495F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3B48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4E00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107+600</w:t>
            </w:r>
          </w:p>
          <w:p w14:paraId="7AF3EA3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746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5C8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I.C. Brătianu - </w:t>
            </w:r>
          </w:p>
          <w:p w14:paraId="13A436E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608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4416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7AB1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E2B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9BA7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F80ACE">
              <w:rPr>
                <w:b/>
                <w:bCs/>
                <w:iCs/>
                <w:sz w:val="20"/>
              </w:rPr>
              <w:t>*</w:t>
            </w:r>
            <w:r>
              <w:rPr>
                <w:b/>
                <w:bCs/>
                <w:iCs/>
                <w:sz w:val="20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</w:rPr>
              <w:t>trenuril</w:t>
            </w:r>
            <w:r>
              <w:rPr>
                <w:b/>
                <w:bCs/>
                <w:iCs/>
                <w:sz w:val="20"/>
              </w:rPr>
              <w:t>e</w:t>
            </w:r>
            <w:r w:rsidRPr="00F80ACE">
              <w:rPr>
                <w:b/>
                <w:bCs/>
                <w:iCs/>
                <w:sz w:val="20"/>
              </w:rPr>
              <w:t xml:space="preserve"> care au în componenţă două locomotive cuplate.</w:t>
            </w:r>
          </w:p>
          <w:p w14:paraId="2FB4260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3F1ED3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B912B5E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FFDF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FC9C" w14:textId="77777777" w:rsidR="00546DCA" w:rsidRPr="00346ED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5A40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31CC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6742DB0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0AD956E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716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1266B75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099393F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  <w:p w14:paraId="7DA12A8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(de la km 113+</w:t>
            </w:r>
          </w:p>
          <w:p w14:paraId="2AE939D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160 până la km 113+</w:t>
            </w:r>
          </w:p>
          <w:p w14:paraId="505BA00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7009C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593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103C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CBE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46DCA" w14:paraId="298A1FA1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995CE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4E5F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6FE50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04C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ABF053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2D38987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62D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104F37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D330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CB8F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BE02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91F1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6A1251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C2367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6FDF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99A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A81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7EFC169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BFE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9546F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B3AB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5A4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F1C6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FFC7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C447C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1102772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</w:rPr>
              <w:t xml:space="preserve"> I.C. Brătianu.</w:t>
            </w:r>
          </w:p>
        </w:tc>
      </w:tr>
      <w:tr w:rsidR="00546DCA" w14:paraId="666ECE2B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1071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8892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8FA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0ED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1AEC8D7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315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08FE0DB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1961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73A4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CA46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A02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9B690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4 - 10 </w:t>
            </w:r>
          </w:p>
          <w:p w14:paraId="431A63A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direcția Stâlpeni.</w:t>
            </w:r>
          </w:p>
        </w:tc>
      </w:tr>
      <w:tr w:rsidR="00546DCA" w14:paraId="5941A14F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3E28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6C0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5CA5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109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Ciumeşti</w:t>
            </w:r>
          </w:p>
          <w:p w14:paraId="5AB0505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14 </w:t>
            </w:r>
          </w:p>
          <w:p w14:paraId="3907B0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7707A7E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0BA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E452C4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EC0855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7795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72E0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0B66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078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4C4D6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Uzina de Autoturisme pentru toate convoaiele de manevră.</w:t>
            </w:r>
          </w:p>
        </w:tc>
      </w:tr>
      <w:tr w:rsidR="00546DCA" w:rsidRPr="00884DD1" w14:paraId="5AACAAE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64571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CF8D" w14:textId="77777777" w:rsidR="00546DCA" w:rsidRPr="00E804A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115+600</w:t>
            </w:r>
          </w:p>
          <w:p w14:paraId="605123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804A9">
              <w:rPr>
                <w:b/>
                <w:bCs/>
                <w:color w:val="000000"/>
                <w:sz w:val="20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5DFFB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611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034ED4E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0C1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DA12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B29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CE73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7A8F" w14:textId="77777777" w:rsidR="00546DCA" w:rsidRPr="00E804A9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804A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E804A9">
              <w:rPr>
                <w:b/>
                <w:bCs/>
                <w:iCs/>
                <w:sz w:val="20"/>
              </w:rPr>
              <w:t>două locomotive cuplate.</w:t>
            </w:r>
          </w:p>
          <w:p w14:paraId="539D755F" w14:textId="77777777" w:rsidR="00546DCA" w:rsidRPr="00884DD1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054DFC" w14:paraId="2CF90A00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679D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4CA01" w14:textId="77777777" w:rsidR="00546DCA" w:rsidRPr="00DD4D1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129+535</w:t>
            </w:r>
          </w:p>
          <w:p w14:paraId="45C6454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DD4D10">
              <w:rPr>
                <w:b/>
                <w:bCs/>
                <w:color w:val="000000"/>
                <w:sz w:val="20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A87B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861E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Ciumeşti -</w:t>
            </w:r>
          </w:p>
          <w:p w14:paraId="1790D8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AAB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2D42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23B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18B6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C909" w14:textId="77777777" w:rsidR="00546DCA" w:rsidRPr="00DD4D10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DD4D10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DD4D10">
              <w:rPr>
                <w:b/>
                <w:bCs/>
                <w:iCs/>
                <w:sz w:val="20"/>
              </w:rPr>
              <w:t>două locomotive cuplate.</w:t>
            </w:r>
          </w:p>
          <w:p w14:paraId="5A634273" w14:textId="77777777" w:rsidR="00546DCA" w:rsidRPr="00054DFC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54DF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054DFC" w14:paraId="14F7736B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15BC4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A702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129+917</w:t>
            </w:r>
          </w:p>
          <w:p w14:paraId="1B1C7A7B" w14:textId="77777777" w:rsidR="00546DCA" w:rsidRPr="00DD4D1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3881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B82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Stâlpeni -</w:t>
            </w:r>
          </w:p>
          <w:p w14:paraId="511E0CF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4DE6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4B32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289F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3A98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E0A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546DCA" w:rsidRPr="00054DFC" w14:paraId="644386EC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37B2D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6D1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131+000</w:t>
            </w:r>
          </w:p>
          <w:p w14:paraId="298B4CBF" w14:textId="77777777" w:rsidR="00546DCA" w:rsidRPr="00DD4D1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C0E1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61007" w14:textId="77777777" w:rsidR="00546DCA" w:rsidRDefault="00546DC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3721BDCD" w14:textId="77777777" w:rsidR="00546DCA" w:rsidRDefault="00546DCA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327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0CF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5F9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EEC3C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A59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Semnalizată ca limitare de viteză.</w:t>
            </w:r>
          </w:p>
        </w:tc>
      </w:tr>
      <w:tr w:rsidR="00546DCA" w:rsidRPr="00884DD1" w14:paraId="53BBDABA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BF47D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F1BCE" w14:textId="77777777" w:rsidR="00546DCA" w:rsidRPr="00535AB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137+685</w:t>
            </w:r>
          </w:p>
          <w:p w14:paraId="7FDA70B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535AB9">
              <w:rPr>
                <w:b/>
                <w:bCs/>
                <w:color w:val="000000"/>
                <w:sz w:val="20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3117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C3A2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Stâlpeni -</w:t>
            </w:r>
          </w:p>
          <w:p w14:paraId="0DD02C0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51EE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0CA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791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FD680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A513" w14:textId="77777777" w:rsidR="00546DCA" w:rsidRPr="00535AB9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35AB9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3D2B16">
              <w:rPr>
                <w:b/>
                <w:bCs/>
                <w:iCs/>
                <w:sz w:val="20"/>
              </w:rPr>
              <w:t xml:space="preserve"> </w:t>
            </w:r>
            <w:r w:rsidRPr="00535AB9">
              <w:rPr>
                <w:b/>
                <w:bCs/>
                <w:iCs/>
                <w:sz w:val="20"/>
              </w:rPr>
              <w:t>două locomotive cuplate.</w:t>
            </w:r>
          </w:p>
          <w:p w14:paraId="15ED82B3" w14:textId="77777777" w:rsidR="00546DCA" w:rsidRPr="00884DD1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884DD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4467411F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304C5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F101" w14:textId="77777777" w:rsidR="00546DCA" w:rsidRPr="00535AB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C7B5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B459" w14:textId="77777777" w:rsidR="00546DCA" w:rsidRDefault="00546DC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0FD45CB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60F60D5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5F5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43522B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169F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39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C1487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4A3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546DCA" w14:paraId="6C26406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1DC0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20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6E8E1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FCA5" w14:textId="77777777" w:rsidR="00546DCA" w:rsidRDefault="00546DC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Câmpulung</w:t>
            </w:r>
          </w:p>
          <w:p w14:paraId="0B2917EB" w14:textId="77777777" w:rsidR="00546DCA" w:rsidRDefault="00546DC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şi 3 </w:t>
            </w:r>
          </w:p>
          <w:p w14:paraId="42873AE8" w14:textId="77777777" w:rsidR="00546DCA" w:rsidRDefault="00546DC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BA6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65A353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633C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3CFF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ED290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93E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0D2643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BB6B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AA4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8D0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500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2208B98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3C13A31" w14:textId="77777777" w:rsidR="00546DCA" w:rsidRDefault="00546DCA">
            <w:pPr>
              <w:spacing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49B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23291C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F3DC9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20E3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A87A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2F4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A5AF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1 - 4, peste TDJ </w:t>
            </w:r>
          </w:p>
          <w:p w14:paraId="73550CA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19 / 21 și sch. 27, 18 și 16.</w:t>
            </w:r>
          </w:p>
        </w:tc>
      </w:tr>
      <w:tr w:rsidR="00546DCA" w14:paraId="23EBAA00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A6E43" w14:textId="77777777" w:rsidR="00546DCA" w:rsidRDefault="00546DCA" w:rsidP="00546DCA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4DE9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80C1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388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Argeşel</w:t>
            </w:r>
          </w:p>
          <w:p w14:paraId="0A79EA7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6 şi 7 </w:t>
            </w:r>
          </w:p>
          <w:p w14:paraId="0224930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9251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7FFFD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736A6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16CE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39B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499F" w14:textId="77777777" w:rsidR="00546DCA" w:rsidRPr="00D16CE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4235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22E59818" w14:textId="77777777" w:rsidR="00546DCA" w:rsidRPr="00FE25BC" w:rsidRDefault="00546DCA" w:rsidP="00423AC0">
      <w:pPr>
        <w:spacing w:before="40" w:after="40" w:line="192" w:lineRule="auto"/>
        <w:ind w:right="57"/>
        <w:rPr>
          <w:b/>
          <w:sz w:val="20"/>
          <w:szCs w:val="20"/>
        </w:rPr>
      </w:pPr>
    </w:p>
    <w:p w14:paraId="481FB200" w14:textId="77777777" w:rsidR="00546DCA" w:rsidRDefault="00546DCA" w:rsidP="00815695">
      <w:pPr>
        <w:pStyle w:val="Heading1"/>
        <w:spacing w:line="360" w:lineRule="auto"/>
      </w:pPr>
      <w:r>
        <w:t>LINIA 109</w:t>
      </w:r>
    </w:p>
    <w:p w14:paraId="02FC7C93" w14:textId="77777777" w:rsidR="00546DCA" w:rsidRDefault="00546DC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46DCA" w14:paraId="2D151BFA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3CD53" w14:textId="77777777" w:rsidR="00546DCA" w:rsidRDefault="00546DCA" w:rsidP="00546D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AC4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67A23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F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14C7898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F78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1C817C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54087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51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18D1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6EAA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CB91944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23B5" w14:textId="77777777" w:rsidR="00546DCA" w:rsidRDefault="00546DCA" w:rsidP="00546D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9A11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83AA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8CCD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Piteşti Nord</w:t>
            </w:r>
          </w:p>
          <w:p w14:paraId="50C7949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C7D7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86D7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7D102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0C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0F1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FB1C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E254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D2CE137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B24F0" w14:textId="77777777" w:rsidR="00546DCA" w:rsidRDefault="00546DCA" w:rsidP="00546DCA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4DFD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B824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FFF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Bascov </w:t>
            </w:r>
          </w:p>
          <w:p w14:paraId="43396E9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77D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6825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F22A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C732" w14:textId="77777777" w:rsidR="00546DCA" w:rsidRPr="001B30CD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685E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DC8C814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6F91BFD8" w14:textId="77777777" w:rsidR="00546DCA" w:rsidRDefault="00546DCA" w:rsidP="00815695">
      <w:pPr>
        <w:pStyle w:val="Heading1"/>
        <w:spacing w:line="360" w:lineRule="auto"/>
      </w:pPr>
      <w:r>
        <w:t>LINIA 109 A</w:t>
      </w:r>
    </w:p>
    <w:p w14:paraId="4579C6EB" w14:textId="77777777" w:rsidR="00546DCA" w:rsidRDefault="00546DCA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VÂLCELE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46DCA" w14:paraId="4CD1B1EE" w14:textId="77777777">
        <w:trPr>
          <w:cantSplit/>
          <w:trHeight w:val="11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EC2D" w14:textId="77777777" w:rsidR="00546DCA" w:rsidRDefault="00546DCA" w:rsidP="00546DCA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16D2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131+243</w:t>
            </w:r>
          </w:p>
          <w:p w14:paraId="56C4BC0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145+774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D427" w14:textId="77777777" w:rsidR="00546DCA" w:rsidRPr="001B30CD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DB40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Vâlcele Y -</w:t>
            </w:r>
          </w:p>
          <w:p w14:paraId="00817FC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Curtea de Argeș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2D4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345E" w14:textId="77777777" w:rsidR="00546DCA" w:rsidRPr="001B30CD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AE03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94679" w14:textId="77777777" w:rsidR="00546DCA" w:rsidRPr="001B30CD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6048" w14:textId="77777777" w:rsidR="00546DCA" w:rsidRPr="007126D7" w:rsidRDefault="00546DC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E57793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3A3E2D6" w14:textId="77777777" w:rsidR="00546DCA" w:rsidRDefault="00546DCA">
      <w:pPr>
        <w:spacing w:before="40" w:line="192" w:lineRule="auto"/>
        <w:ind w:right="57"/>
        <w:rPr>
          <w:sz w:val="20"/>
        </w:rPr>
      </w:pPr>
    </w:p>
    <w:p w14:paraId="375CDC20" w14:textId="77777777" w:rsidR="00546DCA" w:rsidRDefault="00546DCA" w:rsidP="00864E90">
      <w:pPr>
        <w:pStyle w:val="Heading1"/>
        <w:spacing w:line="360" w:lineRule="auto"/>
      </w:pPr>
      <w:r>
        <w:t>LINIA 110</w:t>
      </w:r>
    </w:p>
    <w:p w14:paraId="00758C99" w14:textId="77777777" w:rsidR="00546DCA" w:rsidRDefault="00546DC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COSTEŞTI - ROŞIORI NORD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80"/>
        <w:gridCol w:w="754"/>
        <w:gridCol w:w="2202"/>
        <w:gridCol w:w="847"/>
        <w:gridCol w:w="21"/>
        <w:gridCol w:w="798"/>
        <w:gridCol w:w="825"/>
        <w:gridCol w:w="753"/>
        <w:gridCol w:w="2490"/>
      </w:tblGrid>
      <w:tr w:rsidR="00546DCA" w:rsidRPr="006B23DF" w14:paraId="25AF85F2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7C4F" w14:textId="77777777" w:rsidR="00546DCA" w:rsidRPr="006B23DF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BB6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2B935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80F1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D075087" w14:textId="77777777" w:rsidR="00546DCA" w:rsidRPr="006B23DF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Y,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911D9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12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A49F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4C16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9F084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CA9A1" w14:textId="77777777" w:rsidR="00546DCA" w:rsidRPr="006A487D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Afectează intrări - ieşiri </w:t>
            </w:r>
          </w:p>
          <w:p w14:paraId="7B346FB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6A487D">
              <w:rPr>
                <w:b/>
                <w:bCs/>
                <w:i/>
                <w:color w:val="000000"/>
                <w:sz w:val="20"/>
              </w:rPr>
              <w:t xml:space="preserve">din Cap Y liniile 3 - 5 Costești din direcția Fâlfani L 101 și direcția </w:t>
            </w:r>
            <w:r w:rsidRPr="006A487D">
              <w:rPr>
                <w:b/>
                <w:bCs/>
                <w:i/>
                <w:sz w:val="20"/>
              </w:rPr>
              <w:t xml:space="preserve">Roşiori </w:t>
            </w:r>
            <w:r>
              <w:rPr>
                <w:b/>
                <w:bCs/>
                <w:i/>
                <w:sz w:val="20"/>
              </w:rPr>
              <w:t>Nord</w:t>
            </w:r>
            <w:r w:rsidRPr="006A487D">
              <w:rPr>
                <w:b/>
                <w:bCs/>
                <w:i/>
                <w:sz w:val="20"/>
              </w:rPr>
              <w:t xml:space="preserve"> L 110.</w:t>
            </w:r>
          </w:p>
        </w:tc>
      </w:tr>
      <w:tr w:rsidR="00546DCA" w:rsidRPr="006B23DF" w14:paraId="56FACF3A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5820" w14:textId="77777777" w:rsidR="00546DCA" w:rsidRPr="006B23DF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B9AD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130+867</w:t>
            </w:r>
          </w:p>
          <w:p w14:paraId="4EA0146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  <w:p w14:paraId="6E3C902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(101+</w:t>
            </w:r>
          </w:p>
          <w:p w14:paraId="24724FD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307 - pentru</w:t>
            </w:r>
          </w:p>
          <w:p w14:paraId="506D4C02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100)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9DA52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93D5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23DF">
              <w:rPr>
                <w:b/>
                <w:bCs/>
                <w:color w:val="000000"/>
                <w:sz w:val="20"/>
              </w:rPr>
              <w:t>Costeşti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0A837D11" w14:textId="77777777" w:rsidR="00546DCA" w:rsidRPr="006B23DF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Roşiori 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A0DB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4EDCA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33E84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2984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8572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a mai mult de două locomotive cuplate.</w:t>
            </w:r>
          </w:p>
          <w:p w14:paraId="322F2DBF" w14:textId="77777777" w:rsidR="00546DCA" w:rsidRPr="006B23DF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6B23DF" w14:paraId="2EE05D37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D1EA" w14:textId="77777777" w:rsidR="00546DCA" w:rsidRPr="006B23DF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DE2C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1EB2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07F2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Balaci</w:t>
            </w:r>
          </w:p>
          <w:p w14:paraId="51AB225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2 și 3 </w:t>
            </w:r>
          </w:p>
          <w:p w14:paraId="2D50F9F0" w14:textId="77777777" w:rsidR="00546DCA" w:rsidRPr="006B23DF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249D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45E5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43823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A574E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14D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546DCA" w:rsidRPr="006B23DF" w14:paraId="703761D9" w14:textId="77777777">
        <w:trPr>
          <w:cantSplit/>
          <w:trHeight w:val="27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4CA0A" w14:textId="77777777" w:rsidR="00546DCA" w:rsidRPr="006B23DF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7D14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157+450</w:t>
            </w:r>
          </w:p>
          <w:p w14:paraId="72145D2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631CE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16BE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Miroși - </w:t>
            </w:r>
          </w:p>
          <w:p w14:paraId="2DC53C0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Balaci,</w:t>
            </w:r>
          </w:p>
          <w:p w14:paraId="029BF05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 Balaci</w:t>
            </w:r>
          </w:p>
          <w:p w14:paraId="335F3A3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Balaci -</w:t>
            </w:r>
          </w:p>
          <w:p w14:paraId="6749A50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Roşiori Nord</w:t>
            </w:r>
          </w:p>
        </w:tc>
        <w:tc>
          <w:tcPr>
            <w:tcW w:w="84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F15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6E94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267C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3219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B4C2" w14:textId="77777777" w:rsidR="00546DCA" w:rsidRPr="006A487D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Semnalizată ca limitare de viteză.</w:t>
            </w:r>
          </w:p>
        </w:tc>
      </w:tr>
      <w:tr w:rsidR="00546DCA" w:rsidRPr="006B23DF" w14:paraId="5E43364C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A6D7" w14:textId="77777777" w:rsidR="00546DCA" w:rsidRPr="006B23DF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A33E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64A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542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3513F41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prim. - exped.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8544C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6D30E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BAC0F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8B79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77A7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6B23DF" w14:paraId="3A5DD3BD" w14:textId="77777777">
        <w:trPr>
          <w:cantSplit/>
          <w:trHeight w:val="22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6EB7B" w14:textId="77777777" w:rsidR="00546DCA" w:rsidRPr="006B23DF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C0C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45C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5685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E0FA56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EA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73AFD7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diag. </w:t>
            </w:r>
          </w:p>
          <w:p w14:paraId="3BF40FC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12 - 16 și </w:t>
            </w:r>
          </w:p>
          <w:p w14:paraId="1D0D2B7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20 - 30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9519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BF423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93DE" w14:textId="77777777" w:rsidR="00546DCA" w:rsidRPr="006B23DF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8B7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14:paraId="426B0A32" w14:textId="77777777">
        <w:trPr>
          <w:cantSplit/>
          <w:trHeight w:val="4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BC6C" w14:textId="77777777" w:rsidR="00546DCA" w:rsidRDefault="00546DCA" w:rsidP="00546DCA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94F0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8B60C" w14:textId="77777777" w:rsidR="00546DCA" w:rsidRPr="007B601C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DEA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Roşiori Nord</w:t>
            </w:r>
          </w:p>
          <w:p w14:paraId="0E265C8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435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E58802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49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FAA9" w14:textId="77777777" w:rsidR="00546DCA" w:rsidRPr="0031460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22E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01A4" w14:textId="77777777" w:rsidR="00546DCA" w:rsidRPr="0031460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1C4B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F4C65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</w:tbl>
    <w:p w14:paraId="1F72F848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2DE01912" w14:textId="77777777" w:rsidR="00546DCA" w:rsidRDefault="00546DCA" w:rsidP="00864E90">
      <w:pPr>
        <w:pStyle w:val="Heading1"/>
        <w:spacing w:line="360" w:lineRule="auto"/>
      </w:pPr>
      <w:r>
        <w:lastRenderedPageBreak/>
        <w:t>LINIA 110 A</w:t>
      </w:r>
    </w:p>
    <w:p w14:paraId="092E8762" w14:textId="77777777" w:rsidR="00546DCA" w:rsidRDefault="00546DC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ROŞIORI NORD - ROȘIORI EST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46DCA" w:rsidRPr="00762927" w14:paraId="63367A7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C64C9" w14:textId="77777777" w:rsidR="00546DCA" w:rsidRPr="00762927" w:rsidRDefault="00546DCA" w:rsidP="00546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356F9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C7423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28D9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A5BE745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4251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9D0F50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15 / 17 </w:t>
            </w:r>
          </w:p>
          <w:p w14:paraId="60559E94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9012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0E97D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5047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694E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52B24F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546DCA" w:rsidRPr="00762927" w14:paraId="2A2308C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4F36F" w14:textId="77777777" w:rsidR="00546DCA" w:rsidRPr="00762927" w:rsidRDefault="00546DCA" w:rsidP="00546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B8C0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B65E7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4C0C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48BF4F3C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99B2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peste </w:t>
            </w:r>
            <w:r>
              <w:rPr>
                <w:b/>
                <w:bCs/>
                <w:color w:val="000000"/>
                <w:sz w:val="20"/>
              </w:rPr>
              <w:t>sch. 49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26E4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8E1F3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1217D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75B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764432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 Cap X.</w:t>
            </w:r>
          </w:p>
        </w:tc>
      </w:tr>
      <w:tr w:rsidR="00546DCA" w:rsidRPr="00762927" w14:paraId="5D9474E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B999" w14:textId="77777777" w:rsidR="00546DCA" w:rsidRPr="00762927" w:rsidRDefault="00546DCA" w:rsidP="00546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0ED5C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C6E6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155A6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Nord</w:t>
            </w:r>
          </w:p>
          <w:p w14:paraId="5D1F90F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7 </w:t>
            </w:r>
          </w:p>
          <w:p w14:paraId="1F08BDB4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26CCC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8FBF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70B9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036FC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A29D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62927" w14:paraId="30D34E4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57A31" w14:textId="77777777" w:rsidR="00546DCA" w:rsidRPr="00762927" w:rsidRDefault="00546DCA" w:rsidP="00546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6D1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192+700</w:t>
            </w:r>
          </w:p>
          <w:p w14:paraId="4C8EC32D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194+000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27B8D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AA0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Nord</w:t>
            </w:r>
            <w:r>
              <w:rPr>
                <w:b/>
                <w:bCs/>
                <w:color w:val="000000"/>
                <w:sz w:val="20"/>
              </w:rPr>
              <w:t xml:space="preserve"> –</w:t>
            </w:r>
          </w:p>
          <w:p w14:paraId="5EE68985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Roşiori Est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698FE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34C5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4401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6BD6B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90A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62927" w14:paraId="5FE525C2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E98F" w14:textId="77777777" w:rsidR="00546DCA" w:rsidRPr="00762927" w:rsidRDefault="00546DCA" w:rsidP="00546DCA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5D389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1EA2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13453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St. Roşiori Est</w:t>
            </w:r>
          </w:p>
          <w:p w14:paraId="69711736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32946243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708C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6292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53EC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6292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C4CE4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EA90F" w14:textId="77777777" w:rsidR="00546DCA" w:rsidRPr="0076292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8363" w14:textId="77777777" w:rsidR="00546DCA" w:rsidRPr="0076292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74E6778A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68CEAC77" w14:textId="77777777" w:rsidR="00546DCA" w:rsidRDefault="00546DCA" w:rsidP="00864E90">
      <w:pPr>
        <w:pStyle w:val="Heading1"/>
        <w:spacing w:line="360" w:lineRule="auto"/>
      </w:pPr>
      <w:r>
        <w:t>LINIA 110 B</w:t>
      </w:r>
    </w:p>
    <w:p w14:paraId="5BBB3F73" w14:textId="77777777" w:rsidR="00546DCA" w:rsidRDefault="00546DCA" w:rsidP="00245FFF">
      <w:pPr>
        <w:pStyle w:val="Heading1"/>
        <w:spacing w:line="360" w:lineRule="auto"/>
        <w:rPr>
          <w:b w:val="0"/>
          <w:bCs w:val="0"/>
          <w:sz w:val="8"/>
        </w:rPr>
      </w:pPr>
      <w:r>
        <w:t>ROȘIORI EST - TURNU MĂGURELE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546DCA" w:rsidRPr="00D84313" w14:paraId="7F24754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E0009" w14:textId="77777777" w:rsidR="00546DCA" w:rsidRDefault="00546DCA" w:rsidP="00546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42A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195+466</w:t>
            </w:r>
          </w:p>
          <w:p w14:paraId="33665A1B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240+783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8AC2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7233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Roşiori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D84313">
              <w:rPr>
                <w:b/>
                <w:bCs/>
                <w:color w:val="000000"/>
                <w:sz w:val="20"/>
              </w:rPr>
              <w:t>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27F072B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BEB6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B1E89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667A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B4824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B3D2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B76FF13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D84313" w14:paraId="5F17C145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5540" w14:textId="77777777" w:rsidR="00546DCA" w:rsidRPr="00D84313" w:rsidRDefault="00546DCA" w:rsidP="00546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491A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C1D8C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6590E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Roşiori Est</w:t>
            </w:r>
          </w:p>
          <w:p w14:paraId="599335B7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 xml:space="preserve">liniile 3 şi 4 </w:t>
            </w:r>
          </w:p>
          <w:p w14:paraId="7F80A031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E7B87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5AA1B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BB342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8E8EF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CD944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D84313" w14:paraId="5CB725B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5D6B" w14:textId="77777777" w:rsidR="00546DCA" w:rsidRPr="00D84313" w:rsidRDefault="00546DCA" w:rsidP="00546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2AB30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E17B1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D78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St. Turnu Măgurele Oraş</w:t>
            </w:r>
          </w:p>
          <w:p w14:paraId="5D3C94E2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1 și  4</w:t>
            </w:r>
            <w:r w:rsidRPr="00D84313"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78289470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393EF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toată</w:t>
            </w:r>
          </w:p>
          <w:p w14:paraId="1ADF0C6C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C417B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D84313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F900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575CD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1C99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D84313" w14:paraId="06CE5462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E1146" w14:textId="77777777" w:rsidR="00546DCA" w:rsidRPr="00D84313" w:rsidRDefault="00546DCA" w:rsidP="00546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9B50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242+100</w:t>
            </w:r>
          </w:p>
          <w:p w14:paraId="478368B2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244+260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5EB1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609A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D84313">
              <w:rPr>
                <w:b/>
                <w:bCs/>
                <w:color w:val="000000"/>
                <w:sz w:val="20"/>
              </w:rPr>
              <w:t>Turnu Măgurele Oraş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3C58C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E37EB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04B7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5D23A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EA434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D84313" w14:paraId="2C32A513" w14:textId="77777777">
        <w:trPr>
          <w:cantSplit/>
          <w:trHeight w:val="5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7DFE3" w14:textId="77777777" w:rsidR="00546DCA" w:rsidRPr="00D84313" w:rsidRDefault="00546DCA" w:rsidP="00546DCA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C85A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70A12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A4B87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D84313">
              <w:rPr>
                <w:b/>
                <w:bCs/>
                <w:color w:val="000000"/>
                <w:sz w:val="20"/>
              </w:rPr>
              <w:t xml:space="preserve">Turnu Măgurele </w:t>
            </w:r>
            <w:r>
              <w:rPr>
                <w:b/>
                <w:bCs/>
                <w:color w:val="000000"/>
                <w:sz w:val="20"/>
              </w:rPr>
              <w:t>Port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03E9B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diag. 7-15 si TDJ 7/9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7B80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4CA60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80E5" w14:textId="77777777" w:rsidR="00546DCA" w:rsidRPr="00D8431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197A0" w14:textId="77777777" w:rsidR="00546DCA" w:rsidRPr="00D8431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2DF39C7A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792A1E00" w14:textId="77777777" w:rsidR="00546DCA" w:rsidRDefault="00546DCA" w:rsidP="000F4DAE">
      <w:pPr>
        <w:pStyle w:val="Heading1"/>
        <w:spacing w:line="360" w:lineRule="auto"/>
      </w:pPr>
      <w:r>
        <w:t>LINIA 111</w:t>
      </w:r>
    </w:p>
    <w:p w14:paraId="5FCDEFA4" w14:textId="77777777" w:rsidR="00546DCA" w:rsidRDefault="00546DCA" w:rsidP="00FF1C05">
      <w:pPr>
        <w:pStyle w:val="Heading1"/>
        <w:spacing w:line="360" w:lineRule="auto"/>
        <w:rPr>
          <w:b w:val="0"/>
          <w:bCs w:val="0"/>
          <w:sz w:val="8"/>
        </w:rPr>
      </w:pPr>
      <w:r>
        <w:t>ROŞIORI EST - ALEXANDRIA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546DCA" w:rsidRPr="005564C7" w14:paraId="665893D9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5A57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ADC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3E0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7BD9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608BB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30 în abatere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999B1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F824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1329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E25C5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9BAD69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2. </w:t>
            </w:r>
          </w:p>
        </w:tc>
      </w:tr>
      <w:tr w:rsidR="00546DCA" w:rsidRPr="005564C7" w14:paraId="582CCE0E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CCB96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3EF1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6A5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17D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Roşiori Est</w:t>
            </w:r>
          </w:p>
          <w:p w14:paraId="0CD2C42A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liniile 3 și 4 </w:t>
            </w:r>
          </w:p>
          <w:p w14:paraId="0CBC3B21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5197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F823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2FF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19782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E4293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5564C7" w14:paraId="67176173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C1F5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2A9CC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195+600</w:t>
            </w:r>
          </w:p>
          <w:p w14:paraId="71F8D01F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200+000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2D5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A75F1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Est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B4B960F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B2D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2940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0F9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1B48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8801A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5564C7" w14:paraId="0CA3209F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26A39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1C056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202+825</w:t>
            </w:r>
          </w:p>
          <w:p w14:paraId="782C5C7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202+875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F88F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06BED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Roşiori -</w:t>
            </w:r>
          </w:p>
          <w:p w14:paraId="6DD9451A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E6C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AB79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7F24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5BBC0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06C32" w14:textId="77777777" w:rsidR="00546DCA" w:rsidRPr="005D2784" w:rsidRDefault="00546DCA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5D2784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3EB3A3E3" w14:textId="77777777" w:rsidR="00546DCA" w:rsidRPr="00736DB4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36DB4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5564C7" w14:paraId="211154C4" w14:textId="77777777">
        <w:trPr>
          <w:cantSplit/>
          <w:trHeight w:val="42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72F7A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529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E4B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A1E19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51516D16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2D430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2222FE32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3, 4 </w:t>
            </w:r>
          </w:p>
          <w:p w14:paraId="337E85F4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 5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5A78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91C1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888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A712" w14:textId="77777777" w:rsidR="00546DCA" w:rsidRPr="00B43314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31112F6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B43314">
              <w:rPr>
                <w:b/>
                <w:bCs/>
                <w:i/>
                <w:iCs/>
                <w:color w:val="000000"/>
                <w:sz w:val="20"/>
              </w:rPr>
              <w:t>la liniile 2 și 3.</w:t>
            </w:r>
          </w:p>
        </w:tc>
      </w:tr>
      <w:tr w:rsidR="00546DCA" w:rsidRPr="005564C7" w14:paraId="788F64A8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D9E2C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D5F4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1AE90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7147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  <w:p w14:paraId="3D8075A7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042E5EBD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2EB0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CC7F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11BA4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2E2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E7F1E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5564C7" w14:paraId="1C1C2810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7B2A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D71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8F9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B1521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Plosca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6703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2CD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5206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914D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24F61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5564C7" w14:paraId="5DC9622F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AFE5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EC56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211+700</w:t>
            </w:r>
          </w:p>
          <w:p w14:paraId="0E007AB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211+750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297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038F4" w14:textId="77777777" w:rsidR="00546DCA" w:rsidRPr="005564C7" w:rsidRDefault="00546DCA" w:rsidP="006272F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E57A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11DF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73964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16EB2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07371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5564C7" w14:paraId="5E9BA954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87E65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97F8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212+000</w:t>
            </w:r>
          </w:p>
          <w:p w14:paraId="12C3F68A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214+500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BFC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5515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EFE24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910F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A817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A6AA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B2D09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5564C7" w14:paraId="0D559559" w14:textId="77777777">
        <w:trPr>
          <w:cantSplit/>
          <w:trHeight w:val="9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ED69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F8C38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219+000</w:t>
            </w:r>
          </w:p>
          <w:p w14:paraId="0603073B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223+000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90F77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2870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Plosca</w:t>
            </w:r>
            <w:r>
              <w:rPr>
                <w:b/>
                <w:bCs/>
                <w:color w:val="000000"/>
                <w:sz w:val="20"/>
              </w:rPr>
              <w:t xml:space="preserve"> - </w:t>
            </w:r>
            <w:r w:rsidRPr="005564C7">
              <w:rPr>
                <w:b/>
                <w:bCs/>
                <w:color w:val="000000"/>
                <w:sz w:val="20"/>
              </w:rPr>
              <w:t>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3337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BFB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972F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FDFC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7FA2E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5564C7" w14:paraId="566D1E3C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3A9F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89D96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24356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DE46E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0D8E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3911BFE7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10, 13 </w:t>
            </w:r>
          </w:p>
          <w:p w14:paraId="78FBC70C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6E101829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T.D.J. </w:t>
            </w:r>
          </w:p>
          <w:p w14:paraId="7A7BC00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28C01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FCDF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D040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0DE6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59A2AEA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5564C7">
              <w:rPr>
                <w:b/>
                <w:bCs/>
                <w:i/>
                <w:iCs/>
                <w:color w:val="000000"/>
                <w:sz w:val="20"/>
              </w:rPr>
              <w:t>la liniile 2 și  3.</w:t>
            </w:r>
          </w:p>
        </w:tc>
      </w:tr>
      <w:tr w:rsidR="00546DCA" w:rsidRPr="005564C7" w14:paraId="15447257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CBB9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4F92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28C4C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2DFA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7BF9BF16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3724A528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0B43E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7A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E264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00947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B033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5564C7" w14:paraId="5091144B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36F6" w14:textId="77777777" w:rsidR="00546DCA" w:rsidRPr="005564C7" w:rsidRDefault="00546DCA" w:rsidP="00546DCA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086E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36E5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1BD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St. Alexandria</w:t>
            </w:r>
          </w:p>
          <w:p w14:paraId="0A5FD7DB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8980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peste T.D.J.</w:t>
            </w:r>
          </w:p>
          <w:p w14:paraId="0B1CB8C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 xml:space="preserve">19 / 21, </w:t>
            </w:r>
          </w:p>
          <w:p w14:paraId="67E996A3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12 / 14</w:t>
            </w:r>
          </w:p>
          <w:p w14:paraId="0744DE15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şi</w:t>
            </w:r>
          </w:p>
          <w:p w14:paraId="7808908F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5564C7">
              <w:rPr>
                <w:b/>
                <w:bCs/>
                <w:color w:val="000000"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EC258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5564C7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2A8AD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AE51" w14:textId="77777777" w:rsidR="00546DCA" w:rsidRPr="005564C7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53F7A" w14:textId="77777777" w:rsidR="00546DCA" w:rsidRPr="005564C7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68C46D84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58C513FF" w14:textId="77777777" w:rsidR="00546DCA" w:rsidRDefault="00546DCA" w:rsidP="00CB56C2">
      <w:pPr>
        <w:pStyle w:val="Heading1"/>
        <w:spacing w:line="360" w:lineRule="auto"/>
      </w:pPr>
      <w:r>
        <w:t>LINIA 111 A</w:t>
      </w:r>
    </w:p>
    <w:p w14:paraId="1B9CF30F" w14:textId="77777777" w:rsidR="00546DCA" w:rsidRDefault="00546DCA" w:rsidP="00CB56C2">
      <w:pPr>
        <w:pStyle w:val="Heading1"/>
        <w:spacing w:line="360" w:lineRule="auto"/>
        <w:rPr>
          <w:b w:val="0"/>
          <w:bCs w:val="0"/>
          <w:sz w:val="8"/>
        </w:rPr>
      </w:pPr>
      <w:r>
        <w:t>ALEXANDRIA - ZIMNICEA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80"/>
        <w:gridCol w:w="750"/>
        <w:gridCol w:w="2189"/>
        <w:gridCol w:w="924"/>
        <w:gridCol w:w="750"/>
        <w:gridCol w:w="860"/>
        <w:gridCol w:w="745"/>
        <w:gridCol w:w="2477"/>
      </w:tblGrid>
      <w:tr w:rsidR="00546DCA" w14:paraId="670778B7" w14:textId="77777777">
        <w:trPr>
          <w:cantSplit/>
          <w:trHeight w:val="105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3C9F" w14:textId="77777777" w:rsidR="00546DCA" w:rsidRDefault="00546DCA" w:rsidP="00546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3861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E52B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8C45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22855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DE2029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10, 13 </w:t>
            </w:r>
          </w:p>
          <w:p w14:paraId="428B5B0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72F665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7076192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/ 17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FEF9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8636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95821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6C64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42496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 3.</w:t>
            </w:r>
          </w:p>
        </w:tc>
      </w:tr>
      <w:tr w:rsidR="00546DCA" w14:paraId="6726BCF5" w14:textId="77777777">
        <w:trPr>
          <w:cantSplit/>
          <w:trHeight w:val="81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056F" w14:textId="77777777" w:rsidR="00546DCA" w:rsidRDefault="00546DCA" w:rsidP="00546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496A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D5C66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E7651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0E5DE349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2E5238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- expedieri 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2B90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129A0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6B1C5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B9D2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6C4E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F81487E" w14:textId="77777777">
        <w:trPr>
          <w:cantSplit/>
          <w:trHeight w:val="253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BEDED" w14:textId="77777777" w:rsidR="00546DCA" w:rsidRDefault="00546DCA" w:rsidP="00546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37EA8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B98B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BA0C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Alexandria</w:t>
            </w:r>
          </w:p>
          <w:p w14:paraId="2C3E532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şi Cap Y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B6A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5B0B4D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19 / 21, </w:t>
            </w:r>
          </w:p>
          <w:p w14:paraId="6716F20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  <w:p w14:paraId="764FC06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C95CCD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18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692F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024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F4DF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0E6C1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4A743F2" w14:textId="77777777">
        <w:trPr>
          <w:cantSplit/>
          <w:trHeight w:val="13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BD19" w14:textId="77777777" w:rsidR="00546DCA" w:rsidRDefault="00546DCA" w:rsidP="00546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1522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226+444</w:t>
            </w:r>
          </w:p>
          <w:p w14:paraId="56CA905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273+200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4D85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AC114" w14:textId="77777777" w:rsidR="00546DCA" w:rsidRPr="006F2DFE" w:rsidRDefault="00546DCA">
            <w:pPr>
              <w:spacing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>Alexandria -</w:t>
            </w:r>
          </w:p>
          <w:p w14:paraId="304E0D55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 w:rsidRPr="006F2DFE">
              <w:rPr>
                <w:b/>
                <w:bCs/>
                <w:color w:val="000000"/>
                <w:sz w:val="20"/>
              </w:rPr>
              <w:t xml:space="preserve"> Zimnicea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2537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8D10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8AAE0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03455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48AC1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A028FC">
              <w:rPr>
                <w:b/>
                <w:bCs/>
                <w:iCs/>
                <w:sz w:val="20"/>
              </w:rPr>
              <w:t>*Interzis circulaţia trenurilor care au în componenţă mai mult de două locomotive cuplate.</w:t>
            </w:r>
          </w:p>
          <w:p w14:paraId="711BDAD6" w14:textId="77777777" w:rsidR="00546DCA" w:rsidRPr="00CB56C2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CB56C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5E0A7FC" w14:textId="77777777">
        <w:trPr>
          <w:cantSplit/>
          <w:trHeight w:val="452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6CAA" w14:textId="77777777" w:rsidR="00546DCA" w:rsidRDefault="00546DCA" w:rsidP="00546DCA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36FC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30937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57579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Zimnicea</w:t>
            </w:r>
          </w:p>
          <w:p w14:paraId="39386B6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2A,  2B şi 3 primiri - expedieri</w:t>
            </w:r>
          </w:p>
        </w:tc>
        <w:tc>
          <w:tcPr>
            <w:tcW w:w="9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D8DC9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B52E6A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5C8C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7415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7A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8AB92" w14:textId="77777777" w:rsidR="00546DCA" w:rsidRPr="0067415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AD456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16991FA1" w14:textId="77777777" w:rsidR="00546DCA" w:rsidRDefault="00546DCA" w:rsidP="00CB56C2">
      <w:pPr>
        <w:spacing w:line="360" w:lineRule="auto"/>
        <w:ind w:right="57"/>
        <w:rPr>
          <w:sz w:val="20"/>
        </w:rPr>
      </w:pPr>
    </w:p>
    <w:p w14:paraId="4C2332D3" w14:textId="77777777" w:rsidR="00546DCA" w:rsidRDefault="00546DCA" w:rsidP="00DB78D2">
      <w:pPr>
        <w:pStyle w:val="Heading1"/>
        <w:spacing w:line="360" w:lineRule="auto"/>
      </w:pPr>
      <w:r>
        <w:t>LINIA 112</w:t>
      </w:r>
    </w:p>
    <w:p w14:paraId="7D61B3F2" w14:textId="77777777" w:rsidR="00546DCA" w:rsidRDefault="00546DCA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546DCA" w14:paraId="20542F0C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14F50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886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9B72D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189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C1CE0C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8D5B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15AAA3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1E40BB6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1378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AD2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5A61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4115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0BE9B86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546DCA" w14:paraId="59CCB1A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D9ADA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7F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1734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FCF7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A074DE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041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8FC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D699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2345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ADE3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546DCA" w14:paraId="228FF86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8E23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98F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748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B4F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38F35A0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2884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29C3DB2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01B9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EEC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F03A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ADA2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546DCA" w14:paraId="537D0084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CF3A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28EB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76CA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16B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7006997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AF66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90B84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9CA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AC6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B1CE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D0E5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37AB55E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9B62B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E973E" w14:textId="77777777" w:rsidR="00546DCA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B9CF6AB" w14:textId="77777777" w:rsidR="00546DCA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F376" w14:textId="77777777" w:rsidR="00546DCA" w:rsidRPr="00483148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BBA94" w14:textId="77777777" w:rsidR="00546DCA" w:rsidRDefault="00546DCA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188E6" w14:textId="77777777" w:rsidR="00546DCA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9DD1" w14:textId="77777777" w:rsidR="00546DCA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C58F4" w14:textId="77777777" w:rsidR="00546DCA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7669" w14:textId="77777777" w:rsidR="00546DCA" w:rsidRPr="00483148" w:rsidRDefault="00546DCA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77F4" w14:textId="77777777" w:rsidR="00546DCA" w:rsidRDefault="00546DCA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6927866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95F1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FA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1C6DF9F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3F58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6E40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42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E93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EBE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7E87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2A09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0A1A63F3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B7ED9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E207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0B36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F2A0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757CC79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2567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BB958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3443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D9B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7001F" w14:textId="77777777" w:rsidR="00546DCA" w:rsidRPr="00483148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C796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11B717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91A99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E37B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98E1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DB3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5129863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410E0A2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73EE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525C0A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C5CC6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E1E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97FA8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320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E283E97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C994E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0C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B93BE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F99D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FEEBC2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051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5EDBE5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BC9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B9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43CDF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0315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82D4B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46DCA" w14:paraId="7A9D9CB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D7DD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E4D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386514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59092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7FDE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AE4E1C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6A58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8E6CA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A967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A5CB1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2E504" w14:textId="77777777" w:rsidR="00546DCA" w:rsidRPr="00EB0A86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2988A7E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FEBE73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C584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12D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7807DE8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17D6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5B4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2EECF01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422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93C37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7E6F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47B88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3D62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57AC436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20A4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10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4E346E3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60A6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EF0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4BD2CE2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AC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80E07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FE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A0A2B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FD3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9323E7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7792D96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546DCA" w14:paraId="257AE94D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1A1CE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90CD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66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BFC4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52AC87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44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D65FE5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AC3FD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BB3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316C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BE84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546DCA" w14:paraId="1C4C3012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EC09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16E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B325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6598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095F69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042221E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57F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B39D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9D2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093BC58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5A163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D288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468D3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953CD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546DCA" w14:paraId="7881EA0C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CD0EC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B1E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697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73BF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F844ED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08AD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186ADE3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C3089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CCF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9E75C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DA72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41C72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46DCA" w14:paraId="53DF4344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C81F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607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593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3CD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18D8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4D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9600E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03AEB05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5FB0839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7E0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305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F987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CA9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09BE8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546DCA" w14:paraId="00638152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47C11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8756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2F4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A31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7190AEF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49B4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E17096E" w14:textId="77777777" w:rsidR="00546DCA" w:rsidRPr="000A20AF" w:rsidRDefault="00546DCA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91BB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0ABC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6423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60F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1CC94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546DCA" w14:paraId="5098B6FC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4D1F4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722B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C44C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7359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56083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64A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512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D3F9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A30D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7E97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3529F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546DCA" w14:paraId="4979EB33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0C6DA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62D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0D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2B8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502D6F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20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682B9C8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172C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C7CC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AD0C1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7516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546DCA" w14:paraId="02BD9F1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0F21F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6D0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556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FC69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3A22E3A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4521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EF13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73D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F28B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87B4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546DCA" w14:paraId="25882E24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28D2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3D69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CF2BF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353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C2B892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9658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DF997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7170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9FF4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AA3E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A04D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E93AF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546DCA" w14:paraId="7C50BF70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D0B7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EF8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1DFC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FD7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689FC4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69EEF4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F44D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E10230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7FBE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63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B1083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5531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2CB25F9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2D17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7998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8D503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0A43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057A5F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D860CF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D6E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5FB20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DC88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1D06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5140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D254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A56405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A8DD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6CCD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3DCE75C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858F0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B146" w14:textId="77777777" w:rsidR="00546DCA" w:rsidRPr="002F2938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5AC3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6F1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305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DF856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CAB5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2184633B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F643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4C1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51F4F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12B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E3D910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4AF0B8B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0FEC21B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681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3BE6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F8141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E750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D56C7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EF3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24CF183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9C22" w14:textId="77777777" w:rsidR="00546DCA" w:rsidRDefault="00546DCA" w:rsidP="00546DCA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5AC0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578D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741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2B98901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6DBCEF8" w14:textId="77777777" w:rsidR="00546DCA" w:rsidRPr="007D0C03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FBE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4B279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6E3B3D3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A9D6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B6E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D0225" w14:textId="77777777" w:rsidR="00546DCA" w:rsidRPr="0048314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826F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2CD9DF25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20A8733E" w14:textId="77777777" w:rsidR="00546DCA" w:rsidRPr="00341E40" w:rsidRDefault="00546DCA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LINIA 112 A</w:t>
      </w:r>
    </w:p>
    <w:p w14:paraId="7959C5F8" w14:textId="77777777" w:rsidR="00546DCA" w:rsidRPr="00341E40" w:rsidRDefault="00546DCA" w:rsidP="00341E40">
      <w:pPr>
        <w:pStyle w:val="Heading1"/>
        <w:spacing w:line="360" w:lineRule="auto"/>
        <w:rPr>
          <w:color w:val="000000"/>
        </w:rPr>
      </w:pPr>
      <w:r w:rsidRPr="00341E40">
        <w:rPr>
          <w:color w:val="000000"/>
        </w:rPr>
        <w:t>GRUPA TEHNICA CARACAL – CORABIA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1"/>
        <w:gridCol w:w="869"/>
        <w:gridCol w:w="753"/>
        <w:gridCol w:w="869"/>
        <w:gridCol w:w="753"/>
        <w:gridCol w:w="2490"/>
      </w:tblGrid>
      <w:tr w:rsidR="00546DCA" w:rsidRPr="00341E40" w14:paraId="01FED3CD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CC0FF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49A86" w14:textId="77777777" w:rsidR="00546DCA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60B9071B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27D89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6CBBC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B267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301B8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5C3B0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11A98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60306" w14:textId="77777777" w:rsidR="00546DCA" w:rsidRPr="00341E40" w:rsidRDefault="00546DCA" w:rsidP="005D0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341E40" w14:paraId="1A5D436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120D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1478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F4F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32837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5BDA7017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Caracal </w:t>
            </w:r>
          </w:p>
          <w:p w14:paraId="660AFF57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EF29667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D98A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29266118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A704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10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215D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CF9E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3CAA48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341E40" w14:paraId="6036CEA2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B510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CB9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B3E7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9806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67FE74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33D966CA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929D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D75B3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3D2868C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08C96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E4DB4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CBEE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3F745A0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  <w:tr w:rsidR="00546DCA" w:rsidRPr="00341E40" w14:paraId="2C7F32F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20FF1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A6A6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242+950</w:t>
            </w:r>
          </w:p>
          <w:p w14:paraId="0EE05001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282+229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9E964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6F8D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2D636657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5959E395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CAC0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FC39D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0D50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BA78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E85D9DA" w14:textId="77777777" w:rsidR="00546DCA" w:rsidRDefault="00546DC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mai mult de două locomotive cuplate.</w:t>
            </w:r>
          </w:p>
          <w:p w14:paraId="50035FCE" w14:textId="77777777" w:rsidR="00546DCA" w:rsidRPr="002A0159" w:rsidRDefault="00546DCA">
            <w:pPr>
              <w:spacing w:before="40" w:after="40" w:line="360" w:lineRule="auto"/>
              <w:ind w:left="82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341E40" w14:paraId="3A57B68E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3BC86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2564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252+690</w:t>
            </w:r>
          </w:p>
          <w:p w14:paraId="684B3675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252+740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50B2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8EF05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C365A38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C301A84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623AD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38901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BA73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B614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F50526F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77776482" w14:textId="77777777" w:rsidR="00546DCA" w:rsidRPr="0008315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341E40" w14:paraId="76BBD10B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2BA5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2C69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257+075</w:t>
            </w:r>
          </w:p>
          <w:p w14:paraId="5AEA9F5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257+125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EEB3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D845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4C92B9B0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33EA80FC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1A8A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DF58D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1FEC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3ED5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2122981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341E40">
              <w:rPr>
                <w:b/>
                <w:bCs/>
                <w:iCs/>
                <w:color w:val="000000"/>
                <w:sz w:val="20"/>
              </w:rPr>
              <w:t>Valabil pentru trenurile remorcate cu două locomotive cuplate.</w:t>
            </w:r>
          </w:p>
          <w:p w14:paraId="2DCEEF37" w14:textId="77777777" w:rsidR="00546DCA" w:rsidRPr="0008315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83153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341E40" w14:paraId="02B415F6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7874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AB8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267+875</w:t>
            </w:r>
          </w:p>
          <w:p w14:paraId="6BDCDBB0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267+925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EFE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14A15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7373F03A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41D3D0CA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A8A0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FAC3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CF66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B5D9C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76D3168A" w14:textId="77777777" w:rsidR="00546DCA" w:rsidRPr="009B3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9B36D7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1B14A9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:rsidRPr="00341E40" w14:paraId="0B5E2A0C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38A9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916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277+250</w:t>
            </w:r>
          </w:p>
          <w:p w14:paraId="50CAE28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277+300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EF9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>
              <w:rPr>
                <w:b/>
                <w:bCs/>
                <w:color w:val="000000"/>
                <w:sz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730E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Grupa Tehnică </w:t>
            </w:r>
          </w:p>
          <w:p w14:paraId="69F1B0B5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Caracal -</w:t>
            </w:r>
          </w:p>
          <w:p w14:paraId="7814FAAC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Corabia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1A067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37C71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B98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CFB5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0DCC" w14:textId="77777777" w:rsidR="00546DCA" w:rsidRPr="005A1DE4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A1DE4"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:rsidRPr="00341E40" w14:paraId="180F3159" w14:textId="77777777">
        <w:trPr>
          <w:cantSplit/>
          <w:trHeight w:val="7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FC728" w14:textId="77777777" w:rsidR="00546DCA" w:rsidRPr="00341E40" w:rsidRDefault="00546DCA" w:rsidP="00546DCA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173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1A22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732D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St. Corabia</w:t>
            </w:r>
          </w:p>
          <w:p w14:paraId="11FA639C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4DCC1EA1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FE0DA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toată</w:t>
            </w:r>
          </w:p>
          <w:p w14:paraId="1E21E749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341E40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9811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  <w:r w:rsidRPr="00341E40">
              <w:rPr>
                <w:b/>
                <w:bCs/>
                <w:color w:val="000000"/>
                <w:sz w:val="32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06EA8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222DB" w14:textId="77777777" w:rsidR="00546DCA" w:rsidRPr="00341E40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32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21A02744" w14:textId="77777777" w:rsidR="00546DCA" w:rsidRPr="00341E4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19E4EE6A" w14:textId="77777777" w:rsidR="00546DCA" w:rsidRPr="00341E40" w:rsidRDefault="00546DCA" w:rsidP="00341E40">
      <w:pPr>
        <w:rPr>
          <w:color w:val="000000"/>
        </w:rPr>
      </w:pPr>
    </w:p>
    <w:p w14:paraId="64E774AF" w14:textId="77777777" w:rsidR="00546DCA" w:rsidRDefault="00546DCA" w:rsidP="00671189">
      <w:pPr>
        <w:pStyle w:val="Heading1"/>
        <w:spacing w:line="360" w:lineRule="auto"/>
      </w:pPr>
      <w:r>
        <w:lastRenderedPageBreak/>
        <w:t>LINIA 113</w:t>
      </w:r>
    </w:p>
    <w:p w14:paraId="1E74553D" w14:textId="77777777" w:rsidR="00546DCA" w:rsidRDefault="00546DCA" w:rsidP="007D0571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CRAIOVA - CALAFAT</w:t>
      </w:r>
      <w:r>
        <w:rPr>
          <w:caps/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5"/>
        <w:gridCol w:w="880"/>
        <w:gridCol w:w="747"/>
        <w:gridCol w:w="2176"/>
        <w:gridCol w:w="981"/>
        <w:gridCol w:w="747"/>
        <w:gridCol w:w="850"/>
        <w:gridCol w:w="736"/>
        <w:gridCol w:w="2464"/>
      </w:tblGrid>
      <w:tr w:rsidR="00546DCA" w14:paraId="4A9DFB3E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BBB5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F195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249+150</w:t>
            </w:r>
          </w:p>
          <w:p w14:paraId="7EBFD17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250+300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E6F8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88F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1D95F0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3A + 3B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F1C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EF4A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7B79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96B8" w14:textId="77777777" w:rsidR="00546DCA" w:rsidRPr="00CC1231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0C87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trenuri de marfă în tranzit. Nesemnalizată pe teren.</w:t>
            </w:r>
          </w:p>
          <w:p w14:paraId="04C668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Stația în paralelogram.</w:t>
            </w:r>
          </w:p>
        </w:tc>
      </w:tr>
      <w:tr w:rsidR="00546DCA" w14:paraId="493314F0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5C5B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D8F0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4CC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1CB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6623BCE7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CAE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FFDCED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73 - 77 - - 83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5C5CF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261A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1A22" w14:textId="77777777" w:rsidR="00546DCA" w:rsidRPr="00CC1231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7BB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linia 2 A la liniile 26 și 27.</w:t>
            </w:r>
          </w:p>
        </w:tc>
      </w:tr>
      <w:tr w:rsidR="00546DCA" w14:paraId="3D8C843D" w14:textId="77777777">
        <w:trPr>
          <w:cantSplit/>
          <w:trHeight w:val="419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25E3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421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64BC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59A5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F946F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8EE5E6F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79 - 85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A8C2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EB8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483C" w14:textId="77777777" w:rsidR="00546DCA" w:rsidRPr="00CC1231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C84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9AA17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 A la liniile </w:t>
            </w:r>
          </w:p>
          <w:p w14:paraId="523104A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1 - 4B.</w:t>
            </w:r>
          </w:p>
        </w:tc>
      </w:tr>
      <w:tr w:rsidR="00546DCA" w14:paraId="2F815DA6" w14:textId="77777777">
        <w:trPr>
          <w:cantSplit/>
          <w:trHeight w:val="60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DE84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5D4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A034E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80E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7F2624C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0B5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D88823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 / 79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92737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46A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DD5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5262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96940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28A către liniile </w:t>
            </w:r>
          </w:p>
          <w:p w14:paraId="27BA41F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1 - 4B, 26 și 27.</w:t>
            </w:r>
          </w:p>
        </w:tc>
      </w:tr>
      <w:tr w:rsidR="00546DCA" w14:paraId="30831974" w14:textId="77777777">
        <w:trPr>
          <w:cantSplit/>
          <w:trHeight w:val="45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276A2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E9B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BC22F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5617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548C4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E4E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1BF8D1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83 / 87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38C6F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F4E3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C622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C46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liniile 1A, 2A și 28A către liniile 26 și 27.</w:t>
            </w:r>
          </w:p>
        </w:tc>
      </w:tr>
      <w:tr w:rsidR="00546DCA" w14:paraId="626FB1AD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44AE9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A95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EEFCE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2881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07DB43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215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DD1144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290290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23, 33,  35, </w:t>
            </w:r>
          </w:p>
          <w:p w14:paraId="6263DBA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BEEAD0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43 / 49, 45 / 51, sch. </w:t>
            </w:r>
          </w:p>
          <w:p w14:paraId="7E7095B8" w14:textId="77777777" w:rsidR="00546DCA" w:rsidRDefault="00546DC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55, 57, 59, 65, 67, 69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AC2E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625F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2FC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31785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A0E5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646B2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4A - 11.</w:t>
            </w:r>
          </w:p>
        </w:tc>
      </w:tr>
      <w:tr w:rsidR="00546DCA" w14:paraId="639AD7A5" w14:textId="77777777">
        <w:trPr>
          <w:cantSplit/>
          <w:trHeight w:val="22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01316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919A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9A317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25C27" w14:textId="77777777" w:rsidR="00546DCA" w:rsidRDefault="00546DCA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2FD64A37" w14:textId="77777777" w:rsidR="00546DCA" w:rsidRDefault="00546DCA" w:rsidP="00FD446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9F82C" w14:textId="77777777" w:rsidR="00546DCA" w:rsidRDefault="00546DC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CE281CF" w14:textId="77777777" w:rsidR="00546DCA" w:rsidRDefault="00546DC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689AA329" w14:textId="77777777" w:rsidR="00546DCA" w:rsidRDefault="00546DC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145, 147, 149, 151 </w:t>
            </w:r>
          </w:p>
          <w:p w14:paraId="0F72483E" w14:textId="77777777" w:rsidR="00546DCA" w:rsidRDefault="00546DCA" w:rsidP="00FD446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157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3F07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0B47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88A5B" w14:textId="77777777" w:rsidR="00546DCA" w:rsidRPr="000625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9D66" w14:textId="77777777" w:rsidR="00546DCA" w:rsidRDefault="00546DCA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331D1" w14:textId="77777777" w:rsidR="00546DCA" w:rsidRDefault="00546DCA" w:rsidP="00FD446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546DCA" w14:paraId="3A441C64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FC209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BF1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BDCE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C69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Craiova</w:t>
            </w:r>
          </w:p>
          <w:p w14:paraId="3B326D8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12-16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1A2E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BF321E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783CB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7A80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32D2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874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AE3579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2017E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1E7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469E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0C9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Jiu  H.M. Cap X + Y </w:t>
            </w:r>
          </w:p>
          <w:p w14:paraId="1A0FE57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A8F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ED580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23, 10 și diag. </w:t>
            </w:r>
          </w:p>
          <w:p w14:paraId="4FAF3252" w14:textId="77777777" w:rsidR="00546DCA" w:rsidRPr="00A91FA4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20"/>
              </w:rPr>
              <w:t xml:space="preserve">15-23 </w:t>
            </w:r>
            <w:r>
              <w:rPr>
                <w:b/>
                <w:bCs/>
                <w:sz w:val="20"/>
              </w:rPr>
              <w:br/>
              <w:t>și 10-8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57B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F9B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3486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D31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linia 3 </w:t>
            </w:r>
          </w:p>
          <w:p w14:paraId="228B08F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sz w:val="20"/>
              </w:rPr>
              <w:t>Jiu  H.M.</w:t>
            </w:r>
          </w:p>
        </w:tc>
      </w:tr>
      <w:tr w:rsidR="00546DCA" w14:paraId="02ADC9B5" w14:textId="77777777" w:rsidTr="00A16AF3">
        <w:trPr>
          <w:cantSplit/>
          <w:trHeight w:val="77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8191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E3F0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254+120</w:t>
            </w:r>
          </w:p>
          <w:p w14:paraId="04B43DC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254+170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5736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6A84" w14:textId="77777777" w:rsidR="00546DCA" w:rsidRDefault="00546DCA" w:rsidP="00347E2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10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3D5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760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F311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684B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ED8C6EE" w14:textId="77777777">
        <w:trPr>
          <w:cantSplit/>
          <w:trHeight w:val="768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CFD6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52F9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259+900</w:t>
            </w:r>
          </w:p>
          <w:p w14:paraId="0DAFA57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260+600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EE57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656F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Jiu  H.M.  -  Podari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3605A" w14:textId="77777777" w:rsidR="00546DCA" w:rsidRPr="00A91FA4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44B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0941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B95A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95B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30BD9132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46171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B02B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512EF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4217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1105508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F84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6B4DF0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7, 9, 11, 13, 15 </w:t>
            </w:r>
          </w:p>
          <w:p w14:paraId="43DC550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6A65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8254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091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666F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8EBD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liniile 2 - 4.</w:t>
            </w:r>
          </w:p>
        </w:tc>
      </w:tr>
      <w:tr w:rsidR="00546DCA" w14:paraId="3D72D988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F411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264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7BC60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4EC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Podari</w:t>
            </w:r>
          </w:p>
          <w:p w14:paraId="0DF5AA2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C4D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3588EE9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6135BB1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 și 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6FAD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18DE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A10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556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EA16A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și 4 Cap Y.</w:t>
            </w:r>
          </w:p>
        </w:tc>
      </w:tr>
      <w:tr w:rsidR="00546DCA" w14:paraId="4F45E713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01556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89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4F20E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D25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Sălcuța 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0F4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peste sch. 3 și diag. 1-3 și Cap Y peste sch. 4 și diag 2-4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DA97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679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4B1FE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D489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2 Sălcuța</w:t>
            </w:r>
          </w:p>
        </w:tc>
      </w:tr>
      <w:tr w:rsidR="00546DCA" w14:paraId="2665708E" w14:textId="77777777">
        <w:trPr>
          <w:cantSplit/>
          <w:trHeight w:val="1555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9C2B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9F66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EFD5A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A2C0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3FF8DE1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08D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TDJ</w:t>
            </w:r>
          </w:p>
          <w:p w14:paraId="509D0C8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9,</w:t>
            </w:r>
          </w:p>
          <w:p w14:paraId="33F7909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10, TDJ</w:t>
            </w:r>
          </w:p>
          <w:p w14:paraId="3B736F2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și diag. 1-3, 3-7/9,</w:t>
            </w:r>
          </w:p>
          <w:p w14:paraId="567C647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4-10 și 10-12/14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70AA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EE2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070B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ADF4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2 și 3.</w:t>
            </w:r>
          </w:p>
        </w:tc>
      </w:tr>
      <w:tr w:rsidR="00546DCA" w14:paraId="0066AC06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BA80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E7BD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E1E9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9CA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Segarcea</w:t>
            </w:r>
          </w:p>
          <w:p w14:paraId="5CABB4C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 </w:t>
            </w:r>
          </w:p>
          <w:p w14:paraId="4242E98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5CA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4BE1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C3D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E56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43A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F8BCEE6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1ECB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4FE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B1AD5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107C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</w:t>
            </w:r>
          </w:p>
          <w:p w14:paraId="0314A2E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2 și 3</w:t>
            </w:r>
          </w:p>
          <w:p w14:paraId="49B96B0D" w14:textId="77777777" w:rsidR="00546DCA" w:rsidRPr="001B3BD6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CBF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579D8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3C5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C761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596E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389BAF5" w14:textId="77777777">
        <w:trPr>
          <w:cantSplit/>
          <w:trHeight w:val="504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D2E6F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534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6CDC4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C58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Portăreşti,</w:t>
            </w:r>
          </w:p>
          <w:p w14:paraId="18E68E82" w14:textId="77777777" w:rsidR="00546DCA" w:rsidRPr="002617B2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X + </w:t>
            </w:r>
            <w:r>
              <w:rPr>
                <w:b/>
                <w:bCs/>
                <w:sz w:val="20"/>
                <w:lang w:val="en-US"/>
              </w:rPr>
              <w:t>Cap Y</w:t>
            </w:r>
          </w:p>
          <w:p w14:paraId="5FF5C91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976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08B49C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3, </w:t>
            </w:r>
          </w:p>
          <w:p w14:paraId="0A992F1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5 / 7, </w:t>
            </w:r>
          </w:p>
          <w:p w14:paraId="31AFF46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diagonala 1 - 3, </w:t>
            </w:r>
          </w:p>
          <w:p w14:paraId="4640AB2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/ 7, sch. 4,  TDJ 6 / 8, </w:t>
            </w:r>
          </w:p>
          <w:p w14:paraId="39F1C6F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 2 - 4 și 4 - 6 / 8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B6A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A5775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4F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E609E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581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B2A4793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16DB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B5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7AA55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E65A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416FA62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73459C8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1CA2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404B9C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7E1B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B81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FB81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8A0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6BB5BA6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C26B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71F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DF0F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2ED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18C0F47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3D6FF9D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4B5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7743D09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7FA74E4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12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411E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9A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507A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1350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070A9BF" w14:textId="77777777">
        <w:trPr>
          <w:cantSplit/>
          <w:trHeight w:val="367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EBEA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26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9911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D94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Băileşti</w:t>
            </w:r>
          </w:p>
          <w:p w14:paraId="2A40145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8743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F4770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451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6B8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CD9E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3, 7 și 8 Cap X.</w:t>
            </w:r>
          </w:p>
        </w:tc>
      </w:tr>
      <w:tr w:rsidR="00546DCA" w14:paraId="33EC143C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BFA8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15D8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D1707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1002" w14:textId="77777777" w:rsidR="00546DCA" w:rsidRDefault="00546DC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4347D38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3589A6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9CE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D36B5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F3964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9650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5A41E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606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peste sch. 3, 4, 5 şi 6.</w:t>
            </w:r>
          </w:p>
        </w:tc>
      </w:tr>
      <w:tr w:rsidR="00546DCA" w14:paraId="6B332FD5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2FD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587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980D5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2213" w14:textId="77777777" w:rsidR="00546DCA" w:rsidRDefault="00546DC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1BC823AD" w14:textId="77777777" w:rsidR="00546DCA" w:rsidRDefault="00546DC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Cap X +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561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2ADDEE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</w:t>
            </w:r>
          </w:p>
          <w:p w14:paraId="434CC5C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34CC4F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888E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C926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9DCBF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68F5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75AB2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2.</w:t>
            </w:r>
          </w:p>
        </w:tc>
      </w:tr>
      <w:tr w:rsidR="00546DCA" w14:paraId="199BB10B" w14:textId="77777777">
        <w:trPr>
          <w:cantSplit/>
          <w:trHeight w:val="266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F0195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C66B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CDC5D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8E84" w14:textId="77777777" w:rsidR="00546DCA" w:rsidRDefault="00546DC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St. Moţăţei</w:t>
            </w:r>
          </w:p>
          <w:p w14:paraId="6B3E104D" w14:textId="77777777" w:rsidR="00546DCA" w:rsidRDefault="00546DCA">
            <w:pPr>
              <w:pStyle w:val="Heading2"/>
              <w:spacing w:before="40" w:after="40"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linia 3, Cap Y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5C9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200 m de la călcâi sch. 6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03DF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AF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D96DB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1447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946C19" w14:paraId="17A5C4E2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3AE7E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9D3C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ED92D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E89A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 . Calafat</w:t>
            </w:r>
          </w:p>
          <w:p w14:paraId="5F03EAF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1A</w:t>
            </w:r>
          </w:p>
          <w:p w14:paraId="3459E60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EA9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731A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9AF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CC93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EEAE3" w14:textId="77777777" w:rsidR="00546DCA" w:rsidRPr="00946C19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46DCA" w:rsidRPr="00946C19" w14:paraId="0929EB4B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ED157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1DC2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6E2E9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BE75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53763D7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7A20975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A6BF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C1B9F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948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E85D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406E9" w14:textId="77777777" w:rsidR="00546DCA" w:rsidRPr="00946C19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546DCA" w:rsidRPr="00946C19" w14:paraId="3457965A" w14:textId="77777777">
        <w:trPr>
          <w:cantSplit/>
          <w:trHeight w:val="108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45D23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C6B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5C48F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2668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4D336AC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4894678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47CF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B7D1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AAD9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2217E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BBFD" w14:textId="77777777" w:rsidR="00546DCA" w:rsidRPr="00946C19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Afectează intrări - ieşiri peste sch. 5, 9, 16 şi 18. </w:t>
            </w:r>
          </w:p>
        </w:tc>
      </w:tr>
      <w:tr w:rsidR="00546DCA" w:rsidRPr="00946C19" w14:paraId="57D202B8" w14:textId="77777777">
        <w:trPr>
          <w:cantSplit/>
          <w:trHeight w:val="1143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D271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F81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74CC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AA10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Calafat </w:t>
            </w:r>
          </w:p>
          <w:p w14:paraId="3D70917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7a</w:t>
            </w:r>
          </w:p>
          <w:p w14:paraId="228948B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519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6937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43A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AAA32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FFBCE" w14:textId="77777777" w:rsidR="00546DCA" w:rsidRPr="00946C19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Şi peste schimbătorii</w:t>
            </w:r>
          </w:p>
          <w:p w14:paraId="487BFE27" w14:textId="77777777" w:rsidR="00546DCA" w:rsidRPr="00946C19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946C19">
              <w:rPr>
                <w:b/>
                <w:bCs/>
                <w:i/>
                <w:sz w:val="20"/>
              </w:rPr>
              <w:t>25</w:t>
            </w:r>
            <w:r>
              <w:rPr>
                <w:b/>
                <w:bCs/>
                <w:i/>
                <w:sz w:val="20"/>
              </w:rPr>
              <w:t xml:space="preserve"> și </w:t>
            </w:r>
            <w:r w:rsidRPr="00946C19">
              <w:rPr>
                <w:b/>
                <w:bCs/>
                <w:i/>
                <w:sz w:val="20"/>
              </w:rPr>
              <w:t xml:space="preserve"> 10.</w:t>
            </w:r>
          </w:p>
        </w:tc>
      </w:tr>
      <w:tr w:rsidR="00546DCA" w:rsidRPr="00946C19" w14:paraId="13ECE728" w14:textId="77777777">
        <w:trPr>
          <w:cantSplit/>
          <w:trHeight w:val="181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43E8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CE6C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F70A2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0E42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15E466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6 </w:t>
            </w:r>
          </w:p>
          <w:p w14:paraId="78C080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675AC" w14:textId="77777777" w:rsidR="00546DCA" w:rsidRDefault="00546DCA">
            <w:pPr>
              <w:spacing w:before="12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EDCF26A" w14:textId="77777777" w:rsidR="00546DCA" w:rsidRDefault="00546DCA">
            <w:pPr>
              <w:spacing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CFC9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0E7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9B4B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439F" w14:textId="77777777" w:rsidR="00546DCA" w:rsidRPr="00946C19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0A435E4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AC73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063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FFB38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79D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  <w:p w14:paraId="6CD03FE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5b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FE14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  <w:p w14:paraId="23E307F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7B4482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11, 13,  17</w:t>
            </w:r>
          </w:p>
          <w:p w14:paraId="3A418C7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19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5C57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C123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7A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B50B5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3E92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9178668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3290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483C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0504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4C3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Calafat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753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  <w:p w14:paraId="3CC7632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Pa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5E8F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C6A0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CF686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33F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21 și 23.</w:t>
            </w:r>
          </w:p>
        </w:tc>
      </w:tr>
      <w:tr w:rsidR="00546DCA" w14:paraId="03EA2FCD" w14:textId="77777777">
        <w:trPr>
          <w:cantSplit/>
          <w:trHeight w:val="50"/>
          <w:jc w:val="center"/>
        </w:trPr>
        <w:tc>
          <w:tcPr>
            <w:tcW w:w="62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2629" w14:textId="77777777" w:rsidR="00546DCA" w:rsidRDefault="00546DCA" w:rsidP="00546DCA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DF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351+000</w:t>
            </w:r>
          </w:p>
          <w:p w14:paraId="7BB2593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351+100</w:t>
            </w: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BED3" w14:textId="77777777" w:rsidR="00546DCA" w:rsidRPr="00073CD9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35EB8" w14:textId="77777777" w:rsidR="00546DCA" w:rsidRPr="00C94BCD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Ramificație Golenți – Pod Vidin, peste sch 4R</w:t>
            </w:r>
          </w:p>
        </w:tc>
        <w:tc>
          <w:tcPr>
            <w:tcW w:w="98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B04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825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C0DD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B64E4" w14:textId="77777777" w:rsidR="00546DCA" w:rsidRPr="00CC1231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A67B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</w:tbl>
    <w:p w14:paraId="4A388E29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3C6BD5E1" w14:textId="77777777" w:rsidR="00546DCA" w:rsidRPr="005905D7" w:rsidRDefault="00546DCA" w:rsidP="006B4CB8">
      <w:pPr>
        <w:pStyle w:val="Heading1"/>
        <w:spacing w:line="360" w:lineRule="auto"/>
      </w:pPr>
      <w:r w:rsidRPr="005905D7">
        <w:lastRenderedPageBreak/>
        <w:t>LINIA 116</w:t>
      </w:r>
    </w:p>
    <w:p w14:paraId="0FF8E252" w14:textId="77777777" w:rsidR="00546DCA" w:rsidRPr="005905D7" w:rsidRDefault="00546DCA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546DCA" w:rsidRPr="00743905" w14:paraId="02383B79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F258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E84C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99C7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567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0EE2815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8172F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</w:t>
            </w:r>
          </w:p>
          <w:p w14:paraId="59EE2B3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6960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53C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D33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570E5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62A8D67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>1.</w:t>
            </w:r>
          </w:p>
        </w:tc>
      </w:tr>
      <w:tr w:rsidR="00546DCA" w:rsidRPr="00743905" w14:paraId="1698AC29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E32D3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A66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1DB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D226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5EE1F0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9970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de la</w:t>
            </w:r>
          </w:p>
          <w:p w14:paraId="3592C91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88AEF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D30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ABC7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BE90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546DCA" w:rsidRPr="00743905" w14:paraId="77376352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4DD9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7D7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F20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EB7B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Ţânţăreni</w:t>
            </w:r>
          </w:p>
          <w:p w14:paraId="1269A20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3</w:t>
            </w:r>
          </w:p>
          <w:p w14:paraId="797A684B" w14:textId="77777777" w:rsidR="00546DCA" w:rsidRPr="00743905" w:rsidRDefault="00546DCA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FFF7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E8DE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D83C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888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3094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3DFF6507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A3707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D34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D69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1960" w14:textId="77777777" w:rsidR="00546DCA" w:rsidRPr="00743905" w:rsidRDefault="00546DC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65824C64" w14:textId="77777777" w:rsidR="00546DCA" w:rsidRPr="00743905" w:rsidRDefault="00546DCA" w:rsidP="00C208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9945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  <w:r>
              <w:rPr>
                <w:b/>
                <w:bCs/>
                <w:color w:val="000000"/>
                <w:sz w:val="20"/>
              </w:rPr>
              <w:t>2 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C7252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8DC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DEAE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97110" w14:textId="77777777" w:rsidR="00546DCA" w:rsidRPr="00743905" w:rsidRDefault="00546DC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1D436827" w14:textId="77777777" w:rsidR="00546DCA" w:rsidRPr="00743905" w:rsidRDefault="00546DCA" w:rsidP="00C208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546DCA" w:rsidRPr="00743905" w14:paraId="7CC344C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3949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011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74D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290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Gilort</w:t>
            </w:r>
          </w:p>
          <w:p w14:paraId="1FFC330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673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AB1B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D84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728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2F05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Cu acces la linia 2 </w:t>
            </w:r>
          </w:p>
          <w:p w14:paraId="050A71F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546DCA" w:rsidRPr="00743905" w14:paraId="50F8EF65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2990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880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17+830</w:t>
            </w:r>
          </w:p>
          <w:p w14:paraId="3E82D45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49F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A1E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5A25F93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6469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BF2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944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5D9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E54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A23F849" w14:textId="77777777" w:rsidR="00546DCA" w:rsidRPr="0007721B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10FE7B6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4DEAA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F0BF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18+190</w:t>
            </w:r>
          </w:p>
          <w:p w14:paraId="69DA749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6D23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B654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Gilort -</w:t>
            </w:r>
          </w:p>
          <w:p w14:paraId="2658C11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4B9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07EB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AC5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99A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ABF9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6A487E7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2169F22B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16AD3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BE7E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20+645</w:t>
            </w:r>
          </w:p>
          <w:p w14:paraId="1BFCA58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AAEB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DDC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07C3DE0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A92E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3981D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F80B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95E7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FCB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6E5080C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260CAEF0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305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84A5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21+600</w:t>
            </w:r>
          </w:p>
          <w:p w14:paraId="0928841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0E8D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0CB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Tu</w:t>
            </w:r>
            <w:r>
              <w:rPr>
                <w:b/>
                <w:bCs/>
                <w:color w:val="000000"/>
                <w:sz w:val="20"/>
              </w:rPr>
              <w:t>r</w:t>
            </w:r>
            <w:r w:rsidRPr="00743905">
              <w:rPr>
                <w:b/>
                <w:bCs/>
                <w:color w:val="000000"/>
                <w:sz w:val="20"/>
              </w:rPr>
              <w:t>burea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-</w:t>
            </w:r>
          </w:p>
          <w:p w14:paraId="373EF61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Bibe</w:t>
            </w:r>
            <w:r>
              <w:rPr>
                <w:b/>
                <w:bCs/>
                <w:color w:val="000000"/>
                <w:sz w:val="20"/>
              </w:rPr>
              <w:t>ș</w:t>
            </w:r>
            <w:r w:rsidRPr="00743905">
              <w:rPr>
                <w:b/>
                <w:bCs/>
                <w:color w:val="000000"/>
                <w:sz w:val="20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3A4E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FB05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B9E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602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A452" w14:textId="77777777" w:rsidR="00546DCA" w:rsidRPr="00537749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546DCA" w:rsidRPr="00743905" w14:paraId="0B71894C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FC29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9BF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25+470</w:t>
            </w:r>
          </w:p>
          <w:p w14:paraId="6B01423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6695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DFFC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Bibesti</w:t>
            </w:r>
          </w:p>
          <w:p w14:paraId="258494E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1FB6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74855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EC68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5D1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27F8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</w:rPr>
              <w:t>pentru trenurile care au în componență două locomotive cuplate.</w:t>
            </w:r>
          </w:p>
          <w:p w14:paraId="401F4A48" w14:textId="77777777" w:rsidR="00546DCA" w:rsidRPr="005A7670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760FC9BE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D39F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F384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DA8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511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Bibeşti</w:t>
            </w:r>
          </w:p>
          <w:p w14:paraId="17C1C5F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2 </w:t>
            </w:r>
          </w:p>
          <w:p w14:paraId="7FD4551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54A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6CAA84D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6AF40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1C5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30E2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C28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2643499E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7A07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500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D306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6E16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Musculeşti</w:t>
            </w:r>
          </w:p>
          <w:p w14:paraId="4392A55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D713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E1651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DD4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651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94F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Cu acces la linia 1</w:t>
            </w:r>
          </w:p>
          <w:p w14:paraId="0EEFF2D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546DCA" w:rsidRPr="00743905" w14:paraId="64A92F91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BF86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941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294D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FAE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Bărbăteşti</w:t>
            </w:r>
          </w:p>
          <w:p w14:paraId="3F5E509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3 </w:t>
            </w:r>
          </w:p>
          <w:p w14:paraId="2047237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8B8A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toată linia </w:t>
            </w:r>
          </w:p>
          <w:p w14:paraId="094043B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0171CE86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peste sch. </w:t>
            </w:r>
          </w:p>
          <w:p w14:paraId="060C896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5, 7 </w:t>
            </w:r>
          </w:p>
          <w:p w14:paraId="29FFFA0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şi </w:t>
            </w:r>
          </w:p>
          <w:p w14:paraId="5C27BA1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B19D85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E09CE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E94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CAB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0F073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A6520D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şi 4.</w:t>
            </w:r>
          </w:p>
        </w:tc>
      </w:tr>
      <w:tr w:rsidR="00546DCA" w:rsidRPr="00743905" w14:paraId="7F9676AD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C39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342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A48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F1D3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 Bărbăteşti</w:t>
            </w:r>
          </w:p>
          <w:p w14:paraId="7A90A8E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AACDC1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67E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de la Cap X la </w:t>
            </w:r>
          </w:p>
          <w:p w14:paraId="70358F5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AE3D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30B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F3B5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52DA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Restul liniei este închisă.</w:t>
            </w:r>
          </w:p>
        </w:tc>
      </w:tr>
      <w:tr w:rsidR="00546DCA" w:rsidRPr="00743905" w14:paraId="2823A94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BE76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993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7F55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B22A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Jupâneşti</w:t>
            </w:r>
          </w:p>
          <w:p w14:paraId="4F4E499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A4B1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EDF3C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6D7A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B760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D023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Afectează intrări - ieşiri</w:t>
            </w:r>
          </w:p>
          <w:p w14:paraId="6B1B50A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la linia 2</w:t>
            </w:r>
          </w:p>
          <w:p w14:paraId="11F2BC0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primiri - expedieri.</w:t>
            </w:r>
          </w:p>
        </w:tc>
      </w:tr>
      <w:tr w:rsidR="00546DCA" w:rsidRPr="00743905" w14:paraId="2EACAD84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57F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781E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45+660</w:t>
            </w:r>
          </w:p>
          <w:p w14:paraId="717F748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6315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EB4F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7232091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4175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556B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CBF4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566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72D3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1C3EC232" w14:textId="77777777" w:rsidR="00546DCA" w:rsidRPr="001D7D9E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1BA69E0A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96105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BBBE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48AE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73E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40BAB45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6390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4E61C9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 / 7,</w:t>
            </w:r>
          </w:p>
          <w:p w14:paraId="6AE42B1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sch. 11, 17, 24, 26, 30 şi TDJ </w:t>
            </w:r>
          </w:p>
          <w:p w14:paraId="4E5607D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BD82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1033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FAE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81FAE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8D417E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la liniile 3 - 8.</w:t>
            </w:r>
          </w:p>
        </w:tc>
      </w:tr>
      <w:tr w:rsidR="00546DCA" w:rsidRPr="00743905" w14:paraId="38367476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9AF49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729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DF7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BD52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Cărbuneşti</w:t>
            </w:r>
          </w:p>
          <w:p w14:paraId="023D97C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A03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6B3E9B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68F2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BDB7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0208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C37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6B880C23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EB09B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9E6B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44A4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4DA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</w:t>
            </w:r>
            <w:r>
              <w:rPr>
                <w:b/>
                <w:bCs/>
                <w:color w:val="000000"/>
                <w:sz w:val="20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E0A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79625BB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 / 5</w:t>
            </w:r>
          </w:p>
          <w:p w14:paraId="4D64FDF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366F535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CA79D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713A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549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446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acces la linia 2.</w:t>
            </w:r>
          </w:p>
        </w:tc>
      </w:tr>
      <w:tr w:rsidR="00546DCA" w:rsidRPr="00743905" w14:paraId="138D8F2E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67ED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0B8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51+565</w:t>
            </w:r>
          </w:p>
          <w:p w14:paraId="55D3916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D5E4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99E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6F8C66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13FA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C841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61D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7B9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B9E8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2C9CB9B8" w14:textId="77777777" w:rsidR="00546DCA" w:rsidRPr="0007721B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57A0526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883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874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52+000</w:t>
            </w:r>
          </w:p>
          <w:p w14:paraId="26DDB9F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EB6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9A1F" w14:textId="77777777" w:rsidR="00546DCA" w:rsidRPr="00743905" w:rsidRDefault="00546DC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5AEB9C2F" w14:textId="77777777" w:rsidR="00546DCA" w:rsidRPr="00743905" w:rsidRDefault="00546DC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399E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4232A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5B97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9788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0B805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7AED6EB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661A2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556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53+270</w:t>
            </w:r>
          </w:p>
          <w:p w14:paraId="13440F5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5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32</w:t>
            </w:r>
            <w:r w:rsidRPr="00743905">
              <w:rPr>
                <w:b/>
                <w:bCs/>
                <w:color w:val="000000"/>
                <w:sz w:val="20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CDFF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9918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0651A13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AB4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DAD6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817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652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68355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724923C0" w14:textId="77777777" w:rsidR="00546DCA" w:rsidRPr="00951746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951746">
              <w:rPr>
                <w:b/>
                <w:bCs/>
                <w:i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760F0931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46F7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152C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54+000</w:t>
            </w:r>
          </w:p>
          <w:p w14:paraId="2F310F9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76E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DCA8A" w14:textId="77777777" w:rsidR="00546DCA" w:rsidRPr="00743905" w:rsidRDefault="00546DC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Pojogeni -</w:t>
            </w:r>
          </w:p>
          <w:p w14:paraId="315FF570" w14:textId="77777777" w:rsidR="00546DCA" w:rsidRPr="00743905" w:rsidRDefault="00546DCA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935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5FA6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E447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6397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6937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77BD4A6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08F1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592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27FD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038C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Copăcioasa</w:t>
            </w:r>
            <w:r>
              <w:rPr>
                <w:b/>
                <w:bCs/>
                <w:color w:val="000000"/>
                <w:sz w:val="20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FB91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C45DA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0934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57+400</w:t>
            </w:r>
          </w:p>
          <w:p w14:paraId="618E4DB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8B0F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A9A47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768D54E5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CBC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6397D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63+600</w:t>
            </w:r>
          </w:p>
          <w:p w14:paraId="5F7824DC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EB7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B1AF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Lunca Budieni </w:t>
            </w:r>
          </w:p>
          <w:p w14:paraId="728859AB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4DFD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B47F1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3BB7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D3E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F372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>
              <w:rPr>
                <w:b/>
                <w:bCs/>
                <w:i/>
                <w:color w:val="000000"/>
                <w:sz w:val="20"/>
              </w:rPr>
              <w:t>Fără inductori.</w:t>
            </w:r>
          </w:p>
        </w:tc>
      </w:tr>
      <w:tr w:rsidR="00546DCA" w:rsidRPr="00743905" w14:paraId="00C416C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ED865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0504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68+900</w:t>
            </w:r>
          </w:p>
          <w:p w14:paraId="01D415AD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4093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201E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Lunca Budieni -</w:t>
            </w:r>
          </w:p>
          <w:p w14:paraId="223F122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B07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A9B35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F40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9E1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3A16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1A88C4F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B89F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6992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806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0C655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36D59FB1" w14:textId="77777777" w:rsidR="00546DCA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2A0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3</w:t>
            </w:r>
          </w:p>
          <w:p w14:paraId="36C561D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C61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DDF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E10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EF8B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3 tehnică în abatere</w:t>
            </w:r>
          </w:p>
        </w:tc>
      </w:tr>
      <w:tr w:rsidR="00546DCA" w:rsidRPr="00743905" w14:paraId="673FEC06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9505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B35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8C2E3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2D72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7A8143FB" w14:textId="77777777" w:rsidR="00546DCA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9DEA8" w14:textId="77777777" w:rsidR="00546DCA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13</w:t>
            </w:r>
          </w:p>
          <w:p w14:paraId="177FB138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712F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8E89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FFB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EF52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4, 5 și 6  ân abatere</w:t>
            </w:r>
          </w:p>
        </w:tc>
      </w:tr>
      <w:tr w:rsidR="00546DCA" w:rsidRPr="00743905" w14:paraId="212F9BE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EA2FC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F5A3D" w14:textId="77777777" w:rsidR="00546DCA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B4F3" w14:textId="77777777" w:rsidR="00546DCA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B7923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202309A9" w14:textId="77777777" w:rsidR="00546DCA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</w:t>
            </w:r>
            <w:r>
              <w:rPr>
                <w:b/>
                <w:bCs/>
                <w:color w:val="000000"/>
                <w:sz w:val="20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58FB" w14:textId="77777777" w:rsidR="00546DCA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14</w:t>
            </w:r>
          </w:p>
          <w:p w14:paraId="6F00850D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24E9" w14:textId="77777777" w:rsidR="00546DCA" w:rsidRPr="00743905" w:rsidRDefault="00546DCA" w:rsidP="00E374F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A262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B7C18" w14:textId="77777777" w:rsidR="00546DCA" w:rsidRPr="00743905" w:rsidRDefault="00546DCA" w:rsidP="00E374F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842D" w14:textId="77777777" w:rsidR="00546DCA" w:rsidRDefault="00546DCA" w:rsidP="00E374F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linia 1</w:t>
            </w:r>
          </w:p>
        </w:tc>
      </w:tr>
      <w:tr w:rsidR="00546DCA" w:rsidRPr="00743905" w14:paraId="1F08797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D8407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ECB7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AD0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A0DA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Târgu Jiu</w:t>
            </w:r>
          </w:p>
          <w:p w14:paraId="647A970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Cap X </w:t>
            </w:r>
            <w:r>
              <w:rPr>
                <w:b/>
                <w:bCs/>
                <w:color w:val="000000"/>
                <w:sz w:val="20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065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sch.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27,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22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185C274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C483B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BCD0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992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F66A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82191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- 10.</w:t>
            </w:r>
          </w:p>
        </w:tc>
      </w:tr>
      <w:tr w:rsidR="00546DCA" w:rsidRPr="00743905" w14:paraId="1F685D4A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7BCD8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4674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C2E6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DAE3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Ec. Teodoroiu</w:t>
            </w:r>
          </w:p>
          <w:p w14:paraId="02E14AA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17FA886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515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5AF0BF3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77F1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D464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CB5B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8E6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7989D618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F9F2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84DC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77+685</w:t>
            </w:r>
          </w:p>
          <w:p w14:paraId="606D1CF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433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2E0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Ec. Teodoroiu -</w:t>
            </w:r>
          </w:p>
          <w:p w14:paraId="246EF5E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32E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5BAE6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00F9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35F2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938A" w14:textId="77777777" w:rsidR="00546DCA" w:rsidRPr="00351657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</w:tc>
      </w:tr>
      <w:tr w:rsidR="00546DCA" w:rsidRPr="00743905" w14:paraId="297D8844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431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4C6C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C35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6AEC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Valea Sadului</w:t>
            </w:r>
          </w:p>
          <w:p w14:paraId="66FCC70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A6C98F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DB8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777A51B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BABE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CCB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82D9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369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18A087D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55C5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441D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44F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C27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</w:t>
            </w:r>
            <w:r>
              <w:rPr>
                <w:b/>
                <w:bCs/>
                <w:color w:val="000000"/>
                <w:sz w:val="20"/>
              </w:rPr>
              <w:t>Meri</w:t>
            </w:r>
          </w:p>
          <w:p w14:paraId="3A15B17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B79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4CFEF7F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E1B2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6C7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4D6F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6CC1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02AA1C63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72142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D3FF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95+700</w:t>
            </w:r>
          </w:p>
          <w:p w14:paraId="4BB88A2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833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6DD0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4654964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408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316C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3EF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624F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4BBE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1911D345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FB8A9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C1C2B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96+250</w:t>
            </w:r>
          </w:p>
          <w:p w14:paraId="40414FE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2FFD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1041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6DA555D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B1D3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C36B9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212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1067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13A7A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022D25DA" w14:textId="77777777" w:rsidR="00546DCA" w:rsidRPr="003B409E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2D9925C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2C4F3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8AD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98+600</w:t>
            </w:r>
          </w:p>
          <w:p w14:paraId="1A4A2BFE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66C4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44100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26E5DB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EF31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1C50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80A2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FD0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7EA4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15A9EC8C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B3914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A2C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100+420</w:t>
            </w:r>
          </w:p>
          <w:p w14:paraId="7746CFC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E38E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922B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Meri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1369418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C3F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BD9B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6C0F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C5E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53623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</w:rPr>
              <w:t xml:space="preserve"> două locomotive cuplate.</w:t>
            </w:r>
          </w:p>
          <w:p w14:paraId="314A97A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43905" w14:paraId="12875515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4646B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212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CDB0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BBF6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Lainici</w:t>
            </w:r>
          </w:p>
          <w:p w14:paraId="0DBB028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5A5BBCF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5E9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3475960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70B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662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5F24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A79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211D4BD1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7C3B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B5EE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43905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930</w:t>
            </w:r>
          </w:p>
          <w:p w14:paraId="13F58D3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104+</w:t>
            </w:r>
            <w:r>
              <w:rPr>
                <w:b/>
                <w:bCs/>
                <w:color w:val="000000"/>
                <w:sz w:val="20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7CFD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C9EC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Lainici –</w:t>
            </w:r>
          </w:p>
          <w:p w14:paraId="20D3286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E76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3C297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CFDD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D29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48D4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46DCA" w:rsidRPr="00743905" w14:paraId="1AB784C3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25508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1862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207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B96A1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</w:rPr>
              <w:t>Pietrele Albe</w:t>
            </w:r>
          </w:p>
          <w:p w14:paraId="727E5BB4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liniile 1 și 2</w:t>
            </w:r>
          </w:p>
          <w:p w14:paraId="7490F196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1089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120387D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D84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87E4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078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B173E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3275D730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CDB39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2DDE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758E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A976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Strâmbuţa</w:t>
            </w:r>
          </w:p>
          <w:p w14:paraId="6C5ED2B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1 </w:t>
            </w:r>
          </w:p>
          <w:p w14:paraId="0CC7566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B959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CB6EE0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DF36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DCB7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A4E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AA70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37EDA899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D0FA5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E2A8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21AA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4D5D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11DBEE1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A04E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5BAA16B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12D3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EB0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AB5E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100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Între km 84+000 şi călcâiul schimbătorului numărul 12 este porţiune închisă.</w:t>
            </w:r>
          </w:p>
        </w:tc>
      </w:tr>
      <w:tr w:rsidR="00546DCA" w:rsidRPr="00743905" w14:paraId="7AE2A2E0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9B712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FDE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AB63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CD6C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Livezeni</w:t>
            </w:r>
          </w:p>
          <w:p w14:paraId="0579AEF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95B6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1798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9FD4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59B0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A260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Inclusiv peste schimbătorul numărul 22.</w:t>
            </w:r>
          </w:p>
        </w:tc>
      </w:tr>
      <w:tr w:rsidR="00546DCA" w:rsidRPr="00743905" w14:paraId="2A18A8DB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F69A1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421E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466C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3A1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A1F2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948D3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B889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79+510</w:t>
            </w:r>
          </w:p>
          <w:p w14:paraId="2063DCB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A2A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BDD6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 Stație paralelogram. Afectează intrări - ieşiri la liniile 1 - 3 Cap X.</w:t>
            </w:r>
          </w:p>
        </w:tc>
      </w:tr>
      <w:tr w:rsidR="00546DCA" w:rsidRPr="00743905" w14:paraId="5C9F51AA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2B28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A34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BF4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AA2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B68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3CF8E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E6B5B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943C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C1DF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1-12 Cap X.</w:t>
            </w:r>
          </w:p>
        </w:tc>
      </w:tr>
      <w:tr w:rsidR="00546DCA" w:rsidRPr="00743905" w14:paraId="62ED33AD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CD5C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FAA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C91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C2FF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St. Petroşani </w:t>
            </w:r>
          </w:p>
          <w:p w14:paraId="6EA9300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</w:t>
            </w:r>
            <w:r w:rsidRPr="00743905">
              <w:rPr>
                <w:b/>
                <w:bCs/>
                <w:color w:val="000000"/>
                <w:sz w:val="20"/>
              </w:rPr>
              <w:t xml:space="preserve"> 2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</w:rPr>
              <w:t xml:space="preserve">B, </w:t>
            </w:r>
            <w:r>
              <w:rPr>
                <w:b/>
                <w:bCs/>
                <w:color w:val="000000"/>
                <w:sz w:val="20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</w:rPr>
              <w:t>9, 12</w:t>
            </w:r>
            <w:r>
              <w:rPr>
                <w:b/>
                <w:bCs/>
                <w:color w:val="000000"/>
                <w:sz w:val="20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952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toată</w:t>
            </w:r>
          </w:p>
          <w:p w14:paraId="23FB92F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3A25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D4F3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3FC0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810E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3A80A6A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451CF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3438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13C0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97B3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 Călători</w:t>
            </w:r>
          </w:p>
          <w:p w14:paraId="7087D0C1" w14:textId="77777777" w:rsidR="00546DCA" w:rsidRPr="00D73778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</w:t>
            </w:r>
            <w:r>
              <w:rPr>
                <w:b/>
                <w:bCs/>
                <w:color w:val="000000"/>
                <w:sz w:val="20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60BE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7D6C30C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9D94" w14:textId="77777777" w:rsidR="00546DCA" w:rsidRPr="00D73778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5109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DBF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6059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73BC200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53A3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288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978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01ED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D1AF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518C3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EA2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A90A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BF7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Afectează intrări - ieşiri la liniile 1-3 Cap Y.</w:t>
            </w:r>
          </w:p>
        </w:tc>
      </w:tr>
      <w:tr w:rsidR="00546DCA" w:rsidRPr="00743905" w14:paraId="3BB87B9C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66FF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0FC2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6B70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7F38A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3CA6BBF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4D8FA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7A84D32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10 - 16,</w:t>
            </w:r>
          </w:p>
          <w:p w14:paraId="54A53AF6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20 - 24</w:t>
            </w:r>
          </w:p>
          <w:p w14:paraId="61D3C76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și</w:t>
            </w:r>
          </w:p>
          <w:p w14:paraId="1495CB0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ABB1C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90CC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B51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E151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93BAB8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liniile 1 - 12 abătute </w:t>
            </w:r>
          </w:p>
          <w:p w14:paraId="496ED39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Cap Y.</w:t>
            </w:r>
          </w:p>
        </w:tc>
      </w:tr>
      <w:tr w:rsidR="00546DCA" w:rsidRPr="00743905" w14:paraId="1CA0D4A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E025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C86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6E76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F9D0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Petroşani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  <w:p w14:paraId="57E77E9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08BD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1DC9F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A2F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77+830</w:t>
            </w:r>
          </w:p>
          <w:p w14:paraId="221DCA7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C8D1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B4F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Stație paralelogram. </w:t>
            </w:r>
          </w:p>
        </w:tc>
      </w:tr>
      <w:tr w:rsidR="00546DCA" w:rsidRPr="00743905" w14:paraId="0916538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9CBD3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D455A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A768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AA93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Petroşani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</w:p>
          <w:p w14:paraId="3FD9B6B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B193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0A21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1508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74+500</w:t>
            </w:r>
          </w:p>
          <w:p w14:paraId="63CB424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9115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F8175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2A92AA7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E21DA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858E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31D17EDD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BBCD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D874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7FFCA16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</w:t>
            </w:r>
            <w:r>
              <w:rPr>
                <w:b/>
                <w:bCs/>
                <w:color w:val="000000"/>
                <w:sz w:val="20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83BF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05276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83E66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68+600</w:t>
            </w:r>
          </w:p>
          <w:p w14:paraId="585EBE7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E059E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A5A30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6DAF562F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9EED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7C21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C31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53D0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3B33BA3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BCD6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diag. </w:t>
            </w:r>
          </w:p>
          <w:p w14:paraId="0A84118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1 - 5 / 7</w:t>
            </w:r>
          </w:p>
          <w:p w14:paraId="07A166D3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55F26D04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0D6A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888FB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C71E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2C41B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97A2377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din fir I în fir II și invers.</w:t>
            </w:r>
          </w:p>
        </w:tc>
      </w:tr>
      <w:tr w:rsidR="00546DCA" w:rsidRPr="00743905" w14:paraId="0522F172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A2DA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54A5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19EC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3AD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Băniţa</w:t>
            </w:r>
          </w:p>
          <w:p w14:paraId="2A1E4DC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B7E3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5445E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C9BD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2A0A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016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4989AEB1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4808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156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CB1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138B" w14:textId="77777777" w:rsidR="00546DCA" w:rsidRDefault="00546DC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Bănița -</w:t>
            </w:r>
          </w:p>
          <w:p w14:paraId="1C129D94" w14:textId="77777777" w:rsidR="00546DCA" w:rsidRDefault="00546DC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Merișor </w:t>
            </w:r>
          </w:p>
          <w:p w14:paraId="113407B1" w14:textId="77777777" w:rsidR="00546DCA" w:rsidRDefault="00546DC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st. Merișor </w:t>
            </w:r>
          </w:p>
          <w:p w14:paraId="1417CB60" w14:textId="77777777" w:rsidR="00546DCA" w:rsidRPr="00743905" w:rsidRDefault="00546DCA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CC9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5E80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1D67" w14:textId="77777777" w:rsidR="00546DCA" w:rsidRDefault="00546DCA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64+500</w:t>
            </w:r>
          </w:p>
          <w:p w14:paraId="0394EE82" w14:textId="77777777" w:rsidR="00546DCA" w:rsidRPr="004E7F11" w:rsidRDefault="00546DCA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AEE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84D7A" w14:textId="77777777" w:rsidR="00546DCA" w:rsidRDefault="00546DC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Fără inductori. </w:t>
            </w:r>
          </w:p>
          <w:p w14:paraId="6C210354" w14:textId="77777777" w:rsidR="00546DCA" w:rsidRPr="00743905" w:rsidRDefault="00546DCA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3ADF94D4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F9BD6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2AE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72D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B19B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Baru Mare</w:t>
            </w:r>
          </w:p>
          <w:p w14:paraId="05A64E2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0413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între </w:t>
            </w:r>
          </w:p>
          <w:p w14:paraId="02A2FD8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 xml:space="preserve">ax stație și </w:t>
            </w:r>
          </w:p>
          <w:p w14:paraId="41E3F08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EC9B3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CF6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CF05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E131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64432512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4E53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2A0A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A83C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6A51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Pui -</w:t>
            </w:r>
          </w:p>
          <w:p w14:paraId="46119D6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FB16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F550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3C97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38+600</w:t>
            </w:r>
          </w:p>
          <w:p w14:paraId="31E3C38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1C75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973F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7BEB1163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208EA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EFFF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36+100</w:t>
            </w:r>
          </w:p>
          <w:p w14:paraId="709FCE3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35B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0DE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Băiești -</w:t>
            </w:r>
          </w:p>
          <w:p w14:paraId="7FEEC323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024A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18C00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C1E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95F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A627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1778B34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70079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F0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30+050</w:t>
            </w:r>
          </w:p>
          <w:p w14:paraId="5EDDC471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60607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238B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28A6E68D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784CB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23DB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66A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98D5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B0BA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61F4FE38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361C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AEE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ED6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E920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Subcetate</w:t>
            </w:r>
          </w:p>
          <w:p w14:paraId="579266DC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0F80A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8639C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2388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741C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30573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16C9EACB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9847C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503A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12+450</w:t>
            </w:r>
          </w:p>
          <w:p w14:paraId="7BCEB05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C95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B7F8B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- </w:t>
            </w:r>
          </w:p>
          <w:p w14:paraId="7388E424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Călan Băi și </w:t>
            </w:r>
          </w:p>
          <w:p w14:paraId="65A52174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Călan Băi </w:t>
            </w:r>
          </w:p>
          <w:p w14:paraId="0B013A0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C050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A636B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4D35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C97C9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B22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57DB44C8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12DCF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743A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B354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70BD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Călan Băi</w:t>
            </w:r>
          </w:p>
          <w:p w14:paraId="4A0E931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E4F3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</w:t>
            </w:r>
          </w:p>
          <w:p w14:paraId="77B500F6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ax staţie şi </w:t>
            </w:r>
          </w:p>
          <w:p w14:paraId="75F2D08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6D249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E3579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660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28B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</w:rPr>
              <w:t xml:space="preserve"> închisă.</w:t>
            </w:r>
          </w:p>
        </w:tc>
      </w:tr>
      <w:tr w:rsidR="00546DCA" w:rsidRPr="00743905" w14:paraId="3CE20641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8500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0A65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4A3C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BD01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Băcia linia 2 directă </w:t>
            </w:r>
          </w:p>
          <w:p w14:paraId="0FBB41E0" w14:textId="77777777" w:rsidR="00546DCA" w:rsidRPr="00CD295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EC5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A7C2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5BBBA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6+270</w:t>
            </w:r>
          </w:p>
          <w:p w14:paraId="184FD15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0F4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047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43905" w14:paraId="65957A37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6B318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1847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E1B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F53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72EF10F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586BE951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2AAC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8BF8DA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137 -</w:t>
            </w:r>
          </w:p>
          <w:p w14:paraId="07A94FC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73E0C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40C47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7E94B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DB27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3A18E6F9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E8625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CFE14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076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5C95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52DA329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17D4EF0E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B823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611BFE90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D114" w14:textId="77777777" w:rsidR="00546DCA" w:rsidRPr="00743905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E9BE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744A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26A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4C8CE013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BB4B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081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2E82D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1BD32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1E3FF82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D7A0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CDD9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6DB9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22C6F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F613D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44521C81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1D1C554F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301865F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546DCA" w:rsidRPr="00743905" w14:paraId="0BBAD0E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D1284" w14:textId="77777777" w:rsidR="00546DCA" w:rsidRPr="00743905" w:rsidRDefault="00546DCA" w:rsidP="00546DCA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3516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4C62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818B3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Simeria Triaj</w:t>
            </w:r>
          </w:p>
          <w:p w14:paraId="0ED89619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F55B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între sch. 13 </w:t>
            </w:r>
          </w:p>
          <w:p w14:paraId="5A8B675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31087928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2D1CB35F" w14:textId="77777777" w:rsidR="00546DCA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140F" w14:textId="77777777" w:rsidR="00546DCA" w:rsidRDefault="00546DCA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676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BC018" w14:textId="77777777" w:rsidR="00546DCA" w:rsidRPr="00743905" w:rsidRDefault="00546DCA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54537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5ACD296B" w14:textId="77777777" w:rsidR="00546DCA" w:rsidRDefault="00546DCA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8EDF2E2" w14:textId="77777777" w:rsidR="00546DCA" w:rsidRPr="005905D7" w:rsidRDefault="00546DCA" w:rsidP="00B773E9">
      <w:pPr>
        <w:spacing w:before="40" w:after="40" w:line="192" w:lineRule="auto"/>
        <w:ind w:right="57"/>
        <w:rPr>
          <w:b/>
          <w:sz w:val="20"/>
        </w:rPr>
      </w:pPr>
    </w:p>
    <w:p w14:paraId="2B3523C1" w14:textId="77777777" w:rsidR="00546DCA" w:rsidRDefault="00546DCA" w:rsidP="00740BAB">
      <w:pPr>
        <w:pStyle w:val="Heading1"/>
        <w:spacing w:line="360" w:lineRule="auto"/>
      </w:pPr>
      <w:r>
        <w:t>LINIA 136</w:t>
      </w:r>
    </w:p>
    <w:p w14:paraId="30A95CF6" w14:textId="77777777" w:rsidR="00546DCA" w:rsidRDefault="00546DCA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546DCA" w14:paraId="31A4331F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0588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2D2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85F0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0314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5DDB0DA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9A9A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D85D9D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303DDE8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F95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E28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6AA5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31879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BEE6AC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546DCA" w14:paraId="1A42EAF4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9EF8D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AC0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0083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77415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10CCFE4F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4C46A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2FD45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1485F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44A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498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0B282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E5CD423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546DCA" w14:paraId="04E9BC11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C5AE0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6FABF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E542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ED25B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488A87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42BB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FFE95D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79BD8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28A8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94DD0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AE633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34E10D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546DCA" w14:paraId="55402278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7A1F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B59A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8B39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1E6B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3631A6D8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29DA7A3F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B3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6D38BB81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E2280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E4BD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11C1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EE6F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23A21A2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73607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7B9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00732469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729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1B9C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A216DFF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B3E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30D0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2E78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672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8B197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1F01C6F3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70B63DAE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1706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50C7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B99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83602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408CE35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B2B5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BAB08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F1B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F44F5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382F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91A0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0872AF3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7C87618C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546DCA" w14:paraId="660D1D67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925F0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270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06C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4A6BB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789D34BD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D2A9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7233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FD332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FE8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35BD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7566065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546DCA" w14:paraId="7B7DAE2E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DD974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F33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F1232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9FA5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AE6480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1F652B2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3FA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A7B632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B04D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07D05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1D1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6B0C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8ADFF2A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0209C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FCAE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8C029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CBA0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D206DB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E3FAE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37DB826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5DA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9B59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6A5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3709B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3E4D2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546DCA" w14:paraId="7749C61D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2D4E8" w14:textId="77777777" w:rsidR="00546DCA" w:rsidRDefault="00546DCA" w:rsidP="00546DCA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C2A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DD8E2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61EA2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4920019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A915C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16471479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3FE91337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6B930218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45253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FA84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574EB" w14:textId="77777777" w:rsidR="00546DCA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397A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3102EB" w14:textId="77777777" w:rsidR="00546DCA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64423115" w14:textId="77777777" w:rsidR="00546DCA" w:rsidRDefault="00546DCA">
      <w:pPr>
        <w:spacing w:line="192" w:lineRule="auto"/>
        <w:ind w:right="57"/>
        <w:rPr>
          <w:sz w:val="20"/>
        </w:rPr>
      </w:pPr>
    </w:p>
    <w:p w14:paraId="3B1965C7" w14:textId="77777777" w:rsidR="00546DCA" w:rsidRDefault="00546DCA" w:rsidP="002A3C7A">
      <w:pPr>
        <w:pStyle w:val="Heading1"/>
        <w:spacing w:line="360" w:lineRule="auto"/>
      </w:pPr>
      <w:r>
        <w:t>LINIA 138</w:t>
      </w:r>
    </w:p>
    <w:p w14:paraId="586249A6" w14:textId="77777777" w:rsidR="00546DCA" w:rsidRDefault="00546DCA" w:rsidP="00FE4C1D">
      <w:pPr>
        <w:pStyle w:val="Heading1"/>
        <w:spacing w:line="360" w:lineRule="auto"/>
        <w:rPr>
          <w:b w:val="0"/>
          <w:bCs w:val="0"/>
          <w:sz w:val="8"/>
        </w:rPr>
      </w:pPr>
      <w:r>
        <w:t>AMARADIA - BÂRSEŞTI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69"/>
        <w:gridCol w:w="756"/>
        <w:gridCol w:w="2200"/>
        <w:gridCol w:w="869"/>
        <w:gridCol w:w="756"/>
        <w:gridCol w:w="869"/>
        <w:gridCol w:w="756"/>
        <w:gridCol w:w="2494"/>
      </w:tblGrid>
      <w:tr w:rsidR="00546DCA" w14:paraId="63FFBD70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4A6" w14:textId="77777777" w:rsidR="00546DCA" w:rsidRDefault="00546DCA" w:rsidP="00546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C3B00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0+840</w:t>
            </w:r>
          </w:p>
          <w:p w14:paraId="6A60288B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04986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13D4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3468649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F876" w14:textId="77777777" w:rsidR="00546DCA" w:rsidRDefault="00546DC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9265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44D0A21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A8A5AE0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F067" w14:textId="77777777" w:rsidR="00546DCA" w:rsidRPr="007126D7" w:rsidRDefault="00546DC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92FA5F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2F9852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6C6B" w14:textId="77777777" w:rsidR="00546DCA" w:rsidRDefault="00546DCA" w:rsidP="00546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32F1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1+600</w:t>
            </w:r>
          </w:p>
          <w:p w14:paraId="08361AE0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B641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9BE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Amaradia -</w:t>
            </w:r>
          </w:p>
          <w:p w14:paraId="5FCEC0E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Bârseşti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B9C3D" w14:textId="77777777" w:rsidR="00546DCA" w:rsidRDefault="00546DC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91B9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29243D93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E5B024C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0BE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46DCA" w14:paraId="7E492857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5A952" w14:textId="77777777" w:rsidR="00546DCA" w:rsidRDefault="00546DCA" w:rsidP="00546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D7033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4453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7D7E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8138CA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21075ED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7AA2" w14:textId="77777777" w:rsidR="00546DCA" w:rsidRDefault="00546DC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435D7D" w14:textId="77777777" w:rsidR="00546DCA" w:rsidRDefault="00546DC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64692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5BAE37CA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59F17AD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12C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31, 30.</w:t>
            </w:r>
          </w:p>
        </w:tc>
      </w:tr>
      <w:tr w:rsidR="00546DCA" w14:paraId="20817CB4" w14:textId="77777777">
        <w:trPr>
          <w:cantSplit/>
          <w:trHeight w:val="71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D9FD1" w14:textId="77777777" w:rsidR="00546DCA" w:rsidRDefault="00546DCA" w:rsidP="00546DCA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0BD6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7F4B2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3365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Bârseşti </w:t>
            </w:r>
          </w:p>
          <w:p w14:paraId="7518941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</w:t>
            </w:r>
          </w:p>
          <w:p w14:paraId="4AF683E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 și</w:t>
            </w:r>
          </w:p>
          <w:p w14:paraId="6E2E583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30, 31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BB531" w14:textId="77777777" w:rsidR="00546DCA" w:rsidRDefault="00546DC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62BFB1" w14:textId="77777777" w:rsidR="00546DCA" w:rsidRDefault="00546DCA">
            <w:pPr>
              <w:spacing w:before="40" w:line="28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A732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8B4C9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36FAF4FE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54958738" w14:textId="77777777" w:rsidR="00546DCA" w:rsidRPr="008B4C9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4C1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peste sch. nr. 17, 31, 30, 26.</w:t>
            </w:r>
          </w:p>
        </w:tc>
      </w:tr>
    </w:tbl>
    <w:p w14:paraId="2299D784" w14:textId="77777777" w:rsidR="00546DCA" w:rsidRDefault="00546DCA">
      <w:pPr>
        <w:tabs>
          <w:tab w:val="left" w:pos="4320"/>
        </w:tabs>
        <w:rPr>
          <w:sz w:val="20"/>
        </w:rPr>
      </w:pPr>
    </w:p>
    <w:p w14:paraId="08585AB1" w14:textId="77777777" w:rsidR="00546DCA" w:rsidRDefault="00546DCA" w:rsidP="00C83010">
      <w:pPr>
        <w:pStyle w:val="Heading1"/>
        <w:spacing w:line="360" w:lineRule="auto"/>
      </w:pPr>
      <w:r>
        <w:t>LINIA 143</w:t>
      </w:r>
    </w:p>
    <w:p w14:paraId="409BF225" w14:textId="77777777" w:rsidR="00546DCA" w:rsidRDefault="00546DCA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546DCA" w14:paraId="40F843C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557F9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CBFD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2AC7EFB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45F87" w14:textId="77777777" w:rsidR="00546DCA" w:rsidRPr="00984839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974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AE58BD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1583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14CE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BD7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36022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BC84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3E0048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241B28C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508D0D4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D92FF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08B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44AA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609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7605CFE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9FD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F1F4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F994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238BC6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13D78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144F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64D8143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546DCA" w14:paraId="153EEA05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226B7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42BD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F6DB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4ECE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F6210DE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202E0D8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90D9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34A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BA9E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250E8B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C955D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AE54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3BB6F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29E7865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3219723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0FF325DD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6CFA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7E4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19E6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578E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1EBDBF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9CD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2271B6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F71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2D0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B798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FFE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B3A5F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546DCA" w14:paraId="548E0D4F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0520B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86A2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C50D2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58A9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00297E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329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C485A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4E1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C026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503C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EEBBF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96BAE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46DCA" w14:paraId="403E3CFA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693D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F255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7A4A9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4DA7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94EA0E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EF62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9B5761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80B80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0FD0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9B3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B0E5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2B6D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BE152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46DCA" w14:paraId="67502A7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2B6C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C979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4F08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48AD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EF6F5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218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B633F5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982AE6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A44C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03B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5897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1E6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12624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546DCA" w14:paraId="49060991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AACD8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58D1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B003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1D1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9C9F1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059B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DCE723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400C17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C09992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1745B1E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67C7D10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7A9C92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79713C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395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ABF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A38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F585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CD3F6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46DCA" w14:paraId="3B52C424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9CD88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E835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9B02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7AB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67C646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5732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30C06D6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AD8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850C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01E1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E2D2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3E6BC6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5D6C51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546DCA" w14:paraId="384FF6E9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B5DEF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974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A7526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D192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49AF20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35F2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EA6B4A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E831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85B1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AF7E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5AA3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1F000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546DCA" w14:paraId="507357B8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2C99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CF4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B038C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3F34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A856A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08A6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19952B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778D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D70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ECB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FA81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5F376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CDCDF6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546DCA" w14:paraId="7349B434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91DDC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6FF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3380F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95C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A0D69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92B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48DE04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1130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CAB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4EEE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DE9A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A8E44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546DCA" w14:paraId="250CCBCA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353C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32D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09B2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AE17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881FA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C42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9AC88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750BD92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5AB0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EA52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3785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C053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0A23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546DCA" w14:paraId="32D7F917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BEC0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B8B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62B4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454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C50270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6677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CEC79A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4D13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B7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D90A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4503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F06CC4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546DCA" w14:paraId="15A84A4E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BC8C4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FC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EE16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8B61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ECD35C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5662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1B7C522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0B68DBF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C64B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1426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C8B6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0A0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39060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546DCA" w14:paraId="7C983E8C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74210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E54B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43EA8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46E8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520ED1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53B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6B1F18D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A263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8C18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6398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D5A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94269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546DCA" w14:paraId="4429E38D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71B3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ACF2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A6AC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BBB1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DA4904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005D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C2C708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FE5D51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BC7D7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E54B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4FCF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6B0E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DA61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546DCA" w14:paraId="5C9D6C50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B7A3B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CF36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20184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11C0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70C910E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5AA7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0A668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698A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AFF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098F5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8BD2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F68FD4F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2FAD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C7E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C543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45FF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8C2BBF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274F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3CCC1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65D3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421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D6E07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D31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6FF9A8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AA561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7405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D56F3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8B5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0071AA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6BCF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0DCBF2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D1593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986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12FEA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053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DBF2D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546DCA" w14:paraId="1093204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6CB7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4E0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0EFBB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9B19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8E29A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7A1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15663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EFF767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196FAFE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6CBB3AF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8CC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367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91EFE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6ACC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DF73F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46DCA" w14:paraId="5ADCF1D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91488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AB1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73A0F9E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F261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2369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6B9570B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C9E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90C5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785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41DA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3FA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672AADC0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4DC0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EADD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0D5105C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84F6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A282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8128FC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564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AAB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8AF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21E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A009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4D6D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42A24B2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1F3AB6AB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85A0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B340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AF6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111D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3C5E52E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F68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F19D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0336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5B11343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D93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74B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8B354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387790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78F7697E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8FA5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9786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C912A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99CE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6AD4F69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0704492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6E3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3C6E73F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4AC77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3F3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606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EEC9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A72D7A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04A7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5A8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EC68D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F83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0435827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13D9C83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2FBC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1458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41B4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7ACE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6E5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46570C0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7BF31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E842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0C5B4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D55B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0BDD563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8F6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A816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AA4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32385FC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F240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902A" w14:textId="77777777" w:rsidR="00546DCA" w:rsidRPr="006611B7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546DCA" w14:paraId="27AB32FA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5941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3F4D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2FF4E15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52BB4" w14:textId="77777777" w:rsidR="00546DCA" w:rsidRPr="00984839" w:rsidRDefault="00546DCA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A909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38293EB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851E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70D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6064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CE2B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31EA3" w14:textId="77777777" w:rsidR="00546DCA" w:rsidRPr="003B25A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14:paraId="4C5770BF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598A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F03A" w14:textId="77777777" w:rsidR="00546DCA" w:rsidRPr="00CB3DC4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26CECCE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2F4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D989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2BD31AD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8E7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D44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BE1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5871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5870" w14:textId="77777777" w:rsidR="00546DCA" w:rsidRPr="00CB3DC4" w:rsidRDefault="00546DCA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5DCA29F" w14:textId="77777777" w:rsidR="00546DCA" w:rsidRPr="00F11CE2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F0EE985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D3810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8E2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A3C4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61E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54CFE01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45D5774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AD5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A39DD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AAE14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E3A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1B7D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16F7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51F93C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8EBA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2F5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DF82B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6621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0E4EB9DF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507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445B94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71E0D78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59B9BCA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4587EFEC" w14:textId="77777777" w:rsidR="00546DCA" w:rsidRPr="00260477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BF79F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3BC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BAF5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052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553D5A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46DCA" w14:paraId="249831E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49987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82E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5805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EB22C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12633A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8563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FB5C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D3F3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3D4E724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3C799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CE0F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569F6043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3B3CBFD5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46DCA" w14:paraId="40E0C9D3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8D54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0D4B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2F00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F2C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61E6DB8F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1EA1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2FF73B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60B4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B11D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8FCD1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93E0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546DCA" w14:paraId="5D0186B1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6824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E14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24BE37F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5D546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3B067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5E132E5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0E4BD8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0247D7A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2C4A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4C7B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5DC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0217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9BA2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F2567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7CEAF68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46DCA" w14:paraId="702F4257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91DBA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31D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3583446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CC8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32B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194542C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1A18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C9B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001E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7F4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E41CD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22F800B0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100F5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B2D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0856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B88D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378D0BE0" w14:textId="77777777" w:rsidR="00546DCA" w:rsidRDefault="00546DC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90D6891" w14:textId="77777777" w:rsidR="00546DCA" w:rsidRDefault="00546DCA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1547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0C3737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16237" w14:textId="77777777" w:rsidR="00546DCA" w:rsidRPr="00B53EF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1A47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EDFA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99439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62ACF18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F1956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B0F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0580BA7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2CB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4464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D6BC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59C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0D80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541E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3EFFE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0F7BDF82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7B43E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A975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D0F97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0106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765035F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7E334F6B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117AC47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FE82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C0A726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4409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E08B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237D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82A4F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C5A50B6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A4AA8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CCF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31B34CC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27A4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E7487" w14:textId="77777777" w:rsidR="00546DCA" w:rsidRDefault="00546DCA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307E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1642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0BC91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ED14E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073E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7A6101FC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72505" w14:textId="77777777" w:rsidR="00546DCA" w:rsidRDefault="00546DCA" w:rsidP="00546DCA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3EE8F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3B133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D5C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5CB334D8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1E7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34130A0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46F318BB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89705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699E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AC26D" w14:textId="77777777" w:rsidR="00546DCA" w:rsidRPr="00984839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1C071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E077CE" w14:textId="77777777" w:rsidR="00546DCA" w:rsidRDefault="00546DC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76960CF7" w14:textId="77777777" w:rsidR="00546DCA" w:rsidRDefault="00546DCA">
      <w:pPr>
        <w:spacing w:after="40" w:line="192" w:lineRule="auto"/>
        <w:ind w:right="57"/>
        <w:rPr>
          <w:sz w:val="20"/>
        </w:rPr>
      </w:pPr>
    </w:p>
    <w:p w14:paraId="23294B33" w14:textId="77777777" w:rsidR="00546DCA" w:rsidRDefault="00546DCA" w:rsidP="00EF6A64">
      <w:pPr>
        <w:pStyle w:val="Heading1"/>
        <w:spacing w:line="360" w:lineRule="auto"/>
      </w:pPr>
      <w:r>
        <w:t>LINIA 144</w:t>
      </w:r>
    </w:p>
    <w:p w14:paraId="0236A16C" w14:textId="77777777" w:rsidR="00546DCA" w:rsidRDefault="00546DCA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546DCA" w14:paraId="1A007F3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6110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587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537999C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0A3C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BABE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8EEFD43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6B13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9FF9F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052D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731BC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08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2A969BB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6EDFC7C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546DCA" w14:paraId="1DD4F3B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CBA3F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1B9E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4F960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D5C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1FF82CF3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25F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5DB4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AE96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5C5B956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01D69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226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1036B54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546DCA" w14:paraId="4EE1A24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1FDA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B16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2B9FF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655F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A6C8E8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31A52B9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D3A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31259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C84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6476635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F904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6E45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7301FDC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E7162A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60E698D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D422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8F67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506F5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ADE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C84935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612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69AE7F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E3A6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4321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3886E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5D48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26430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546DCA" w14:paraId="536CA0AE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6C5F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12552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18619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20F4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1EFDD8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1236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88378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1636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BE0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0288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F0E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71D8B0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546DCA" w14:paraId="6013E850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1213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14B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71BC1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A27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1C48F0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018E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AB8E89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05840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763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728C" w14:textId="77777777" w:rsidR="00546DCA" w:rsidRPr="00984839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42D8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546DCA" w14:paraId="65CC5322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3587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66E8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B463B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1EB5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8FE8BB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3229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2936B7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DFE22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B32C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8AC8" w14:textId="77777777" w:rsidR="00546DCA" w:rsidRPr="00984839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103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C80DF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546DCA" w14:paraId="6B616D2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E251A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49E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45F7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D1C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C0F5A6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AE87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185C2E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1DF72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5EA9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64679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8E1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A8CA3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46DCA" w14:paraId="3FAE74C0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4EBA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F0D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03594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467E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F43BE0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CC3B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44E1D4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5EAB0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16C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12D9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112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911A6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546DCA" w14:paraId="0326BF2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BE59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1294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5A515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B176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9EBA0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0A3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CBC9762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7A08608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2E6C9B7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1794546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077EF02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0418DA8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4884F6E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04DFD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AF7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1A50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F48F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5CF777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546DCA" w14:paraId="49657BF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F7052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49BA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70C4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D5C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F72EDF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022A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DEB49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35C33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EBB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A77D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D68B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6E32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546DCA" w14:paraId="328F90C4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143C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21E6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6919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E4C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AFB57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0542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BE3A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914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6BAC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46A4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3DA92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546DCA" w14:paraId="6743C274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1873E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E3FC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5823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EFBF3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7346CD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FA26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14756C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8D859E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D851F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8FBC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01BDF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094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13161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546DCA" w14:paraId="3A52010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7C245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9AA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9405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42C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A41D62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9F0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AA1D71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55776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15F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DA018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84F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B4CBAF3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5403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FB9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A28C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CA98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FC083A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653F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4FDF1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E761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1C2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8BD12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236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D827AC0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CCD46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BDDD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0154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1E24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531E9A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D5FD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5B1BEF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74AF1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2D12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E713A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A906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B3244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546DCA" w14:paraId="4C4A4615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BE6E0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F20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59112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B1E8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6FFE3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2DA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27D362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893CDD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694B756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0EE4169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33DD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6934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CFD83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6419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EFDC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546DCA" w14:paraId="03A0373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7376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5BE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03AC2F5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12F29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432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106D55B1" w14:textId="77777777" w:rsidR="00546DCA" w:rsidRPr="00B61351" w:rsidRDefault="00546DCA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D253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8A3FD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FCE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C5AC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22C7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219265ED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AB26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9AD0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4979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F95E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5677F4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BEE3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593E78C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C773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753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0DB81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CEF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2C966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46DCA" w14:paraId="6EA4032F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D08A5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169B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1B87F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B55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0E8C458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36537EF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9C0E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EAA90ED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854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2C816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B3A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7625F739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B0E59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231F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6142BA9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C72F1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63B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44826FE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AB0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408F8D7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21C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FA8AF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70FC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7A40042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A380D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50564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0DFCAFC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7F6C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1E0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466F1EC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BD55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6B3339EC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071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7275F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E207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0361471A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B88A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497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18F74BE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8A52D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5A6A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0CE6754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E429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9BD893A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3EE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7FB0C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6F5C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C603F1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546DCA" w14:paraId="5D4672D4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5995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784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2E40284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533A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6BD7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327EB57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4D4D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4E666644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2BF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DCAD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92B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75C45874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29BF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E7274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C5E6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9E8D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7296433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E71C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E7F811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1C87FFC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9C5B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A119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1D972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FD37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C0492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546DCA" w14:paraId="22CC7992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45D1" w14:textId="77777777" w:rsidR="00546DCA" w:rsidRDefault="00546DCA" w:rsidP="00546DCA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172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FDCC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E51A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45A4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15F737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05DDF36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2ED069D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0C798E1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E4CBD2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510269B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EBA24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7F26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F3D" w14:textId="77777777" w:rsidR="00546DCA" w:rsidRPr="00DA0087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F982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0CF2D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1960A59E" w14:textId="77777777" w:rsidR="00546DCA" w:rsidRDefault="00546DCA">
      <w:pPr>
        <w:spacing w:before="40" w:line="192" w:lineRule="auto"/>
        <w:ind w:right="57"/>
        <w:rPr>
          <w:sz w:val="20"/>
        </w:rPr>
      </w:pPr>
    </w:p>
    <w:p w14:paraId="7E35979A" w14:textId="77777777" w:rsidR="00546DCA" w:rsidRDefault="00546DCA" w:rsidP="00E56A6A">
      <w:pPr>
        <w:pStyle w:val="Heading1"/>
        <w:spacing w:line="360" w:lineRule="auto"/>
      </w:pPr>
      <w:r>
        <w:t>LINIA 200</w:t>
      </w:r>
    </w:p>
    <w:p w14:paraId="6905F73D" w14:textId="77777777" w:rsidR="00546DCA" w:rsidRDefault="00546DCA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61FF1A6D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C896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EBC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3CEAD72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02C7" w14:textId="77777777" w:rsidR="00546DCA" w:rsidRPr="00032D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547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Orăştie -</w:t>
            </w:r>
          </w:p>
          <w:p w14:paraId="7B9B968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96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DA7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B33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449+507</w:t>
            </w:r>
          </w:p>
          <w:p w14:paraId="566F367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8CD52" w14:textId="77777777" w:rsidR="00546DCA" w:rsidRPr="00032D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979B6" w14:textId="77777777" w:rsidR="00546DCA" w:rsidRPr="00F716C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Semnalizate ca limitare de viteză.</w:t>
            </w:r>
          </w:p>
        </w:tc>
      </w:tr>
      <w:tr w:rsidR="00546DCA" w14:paraId="4234443B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5A33D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4144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488+054</w:t>
            </w:r>
          </w:p>
          <w:p w14:paraId="3B39EB3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067B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83BD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Mintia -</w:t>
            </w:r>
          </w:p>
          <w:p w14:paraId="253D595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9201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1201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A123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905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051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546DCA" w14:paraId="35BBA7D5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A7574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8E42A" w14:textId="77777777" w:rsidR="00546DCA" w:rsidRDefault="00546DC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76861737" w14:textId="77777777" w:rsidR="00546DCA" w:rsidRDefault="00546DC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591D8" w14:textId="77777777" w:rsidR="00546DCA" w:rsidRDefault="00546DC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8BE7F" w14:textId="77777777" w:rsidR="00546DCA" w:rsidRDefault="00546DC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Ilia –</w:t>
            </w:r>
          </w:p>
          <w:p w14:paraId="6920DC5C" w14:textId="77777777" w:rsidR="00546DCA" w:rsidRDefault="00546DCA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A78A" w14:textId="77777777" w:rsidR="00546DCA" w:rsidRDefault="00546DC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51C" w14:textId="77777777" w:rsidR="00546DCA" w:rsidRDefault="00546DC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6840F" w14:textId="77777777" w:rsidR="00546DCA" w:rsidRDefault="00546DC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503+983</w:t>
            </w:r>
          </w:p>
          <w:p w14:paraId="1A64E19C" w14:textId="77777777" w:rsidR="00546DCA" w:rsidRDefault="00546DCA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FCCF4" w14:textId="77777777" w:rsidR="00546DCA" w:rsidRDefault="00546DCA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677B8" w14:textId="77777777" w:rsidR="00546DCA" w:rsidRDefault="00546DCA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Semnalizată ca limitare de viteză.</w:t>
            </w:r>
          </w:p>
        </w:tc>
      </w:tr>
      <w:tr w:rsidR="00546DCA" w14:paraId="607B9227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275FC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53C0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6DADDA7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42C4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85A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EB29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DB1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178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7908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909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6DCA" w14:paraId="7DB02D7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C811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35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3CE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C82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276A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DEF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0B4A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504+800</w:t>
            </w:r>
          </w:p>
          <w:p w14:paraId="5A903B1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7F74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971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6DCA" w14:paraId="61DDB721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3632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043E" w14:textId="77777777" w:rsidR="00546DCA" w:rsidRDefault="00546DC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60D77D89" w14:textId="77777777" w:rsidR="00546DCA" w:rsidRDefault="00546DC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7E7C1" w14:textId="77777777" w:rsidR="00546DCA" w:rsidRDefault="00546DC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2C209" w14:textId="77777777" w:rsidR="00546DCA" w:rsidRDefault="00546DCA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AB4D3" w14:textId="77777777" w:rsidR="00546DCA" w:rsidRDefault="00546DC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EF87" w14:textId="77777777" w:rsidR="00546DCA" w:rsidRDefault="00546DC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BEAC" w14:textId="77777777" w:rsidR="00546DCA" w:rsidRDefault="00546DC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508+350</w:t>
            </w:r>
          </w:p>
          <w:p w14:paraId="71FBA1E6" w14:textId="77777777" w:rsidR="00546DCA" w:rsidRDefault="00546DCA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774" w14:textId="77777777" w:rsidR="00546DCA" w:rsidRDefault="00546DCA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80391" w14:textId="77777777" w:rsidR="00546DCA" w:rsidRDefault="00546DCA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6DCA" w14:paraId="648F10FF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44BC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885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E1863" w14:textId="77777777" w:rsidR="00546DCA" w:rsidRPr="00032D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A781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Zam</w:t>
            </w:r>
          </w:p>
          <w:p w14:paraId="3C6CDF7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4E5E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7B42EA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D7EF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C0D6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B6CF5" w14:textId="77777777" w:rsidR="00546DCA" w:rsidRPr="00032DF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FB77E" w14:textId="77777777" w:rsidR="00546DCA" w:rsidRPr="00F716C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6DCA" w14:paraId="08F79059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BF7A1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B209" w14:textId="77777777" w:rsidR="00546DCA" w:rsidRDefault="00546DC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1765AEE1" w14:textId="77777777" w:rsidR="00546DCA" w:rsidRDefault="00546DC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2BCA4" w14:textId="77777777" w:rsidR="00546DCA" w:rsidRDefault="00546DC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9D52" w14:textId="77777777" w:rsidR="00546DCA" w:rsidRDefault="00546DC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Săvîrșin -</w:t>
            </w:r>
          </w:p>
          <w:p w14:paraId="7B0F2009" w14:textId="77777777" w:rsidR="00546DCA" w:rsidRDefault="00546DCA" w:rsidP="006B3254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03E4" w14:textId="77777777" w:rsidR="00546DCA" w:rsidRDefault="00546DC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F6CE" w14:textId="77777777" w:rsidR="00546DCA" w:rsidRDefault="00546DC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B006C" w14:textId="77777777" w:rsidR="00546DCA" w:rsidRDefault="00546DC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548+595</w:t>
            </w:r>
          </w:p>
          <w:p w14:paraId="324C02EE" w14:textId="77777777" w:rsidR="00546DCA" w:rsidRDefault="00546DCA" w:rsidP="006B325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548+645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93A2E" w14:textId="77777777" w:rsidR="00546DCA" w:rsidRDefault="00546DCA" w:rsidP="006B325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C8C2" w14:textId="77777777" w:rsidR="00546DCA" w:rsidRDefault="00546DCA" w:rsidP="006B325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546DCA" w14:paraId="7CBD8770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5FF4" w14:textId="77777777" w:rsidR="00546DCA" w:rsidRDefault="00546DCA" w:rsidP="00F23C23">
            <w:pPr>
              <w:numPr>
                <w:ilvl w:val="0"/>
                <w:numId w:val="1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2E145" w14:textId="77777777" w:rsidR="00546DCA" w:rsidRDefault="00546DC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554+600</w:t>
            </w:r>
          </w:p>
          <w:p w14:paraId="4AD8CE6F" w14:textId="77777777" w:rsidR="00546DCA" w:rsidRDefault="00546DC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6544" w14:textId="77777777" w:rsidR="00546DCA" w:rsidRDefault="00546DC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E5F3" w14:textId="77777777" w:rsidR="00546DCA" w:rsidRDefault="00546DC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Vărădia -</w:t>
            </w:r>
          </w:p>
          <w:p w14:paraId="534B8C0B" w14:textId="77777777" w:rsidR="00546DCA" w:rsidRDefault="00546DCA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6A00" w14:textId="77777777" w:rsidR="00546DCA" w:rsidRDefault="00546DC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39F9" w14:textId="77777777" w:rsidR="00546DCA" w:rsidRDefault="00546DC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7D33B" w14:textId="77777777" w:rsidR="00546DCA" w:rsidRDefault="00546DCA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F6D1A" w14:textId="77777777" w:rsidR="00546DCA" w:rsidRDefault="00546DCA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96327" w14:textId="77777777" w:rsidR="00546DCA" w:rsidRDefault="00546DCA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</w:tbl>
    <w:p w14:paraId="0E01BD57" w14:textId="77777777" w:rsidR="00546DCA" w:rsidRDefault="00546DCA" w:rsidP="00623FF6">
      <w:pPr>
        <w:spacing w:before="40" w:after="40" w:line="192" w:lineRule="auto"/>
        <w:ind w:right="57"/>
      </w:pPr>
    </w:p>
    <w:p w14:paraId="203C9492" w14:textId="77777777" w:rsidR="00546DCA" w:rsidRDefault="00546DCA" w:rsidP="006D4098">
      <w:pPr>
        <w:pStyle w:val="Heading1"/>
        <w:spacing w:line="360" w:lineRule="auto"/>
      </w:pPr>
      <w:r>
        <w:t>LINIA 201</w:t>
      </w:r>
    </w:p>
    <w:p w14:paraId="4F1C6900" w14:textId="77777777" w:rsidR="00546DCA" w:rsidRDefault="00546DCA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546DCA" w14:paraId="782E9D7B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4F52D" w14:textId="77777777" w:rsidR="00546DCA" w:rsidRDefault="00546DCA" w:rsidP="00546DC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E807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302CB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EC3A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513456A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1A9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7FC5EC7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maca-</w:t>
            </w:r>
          </w:p>
          <w:p w14:paraId="670EC0D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zul extrem</w:t>
            </w:r>
          </w:p>
          <w:p w14:paraId="3C07F55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C7F53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937B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D4FC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A1062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54F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686F575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C6228" w14:textId="77777777" w:rsidR="00546DCA" w:rsidRDefault="00546DCA" w:rsidP="00546DC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E76B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D30AF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17A2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3606DB3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4B2A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516C38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EC7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80DD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CA51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C528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96DB5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6A3B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şi 10.</w:t>
            </w:r>
          </w:p>
        </w:tc>
      </w:tr>
      <w:tr w:rsidR="00546DCA" w14:paraId="5D21B016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6C7B" w14:textId="77777777" w:rsidR="00546DCA" w:rsidRDefault="00546DCA" w:rsidP="00546DCA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5A8D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FBA2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1250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Teiuş</w:t>
            </w:r>
          </w:p>
          <w:p w14:paraId="6A37748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F702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FDAE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E4E2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8526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D3FF6" w14:textId="77777777" w:rsidR="00546DCA" w:rsidRPr="00C937B4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895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810F20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şi 2.</w:t>
            </w:r>
          </w:p>
        </w:tc>
      </w:tr>
    </w:tbl>
    <w:p w14:paraId="706D2903" w14:textId="77777777" w:rsidR="00546DCA" w:rsidRPr="003012FC" w:rsidRDefault="00546DCA">
      <w:pPr>
        <w:spacing w:before="40" w:after="40" w:line="192" w:lineRule="auto"/>
        <w:ind w:right="57"/>
      </w:pPr>
    </w:p>
    <w:p w14:paraId="0C80362A" w14:textId="77777777" w:rsidR="00546DCA" w:rsidRDefault="00546DCA" w:rsidP="00C53936">
      <w:pPr>
        <w:pStyle w:val="Heading1"/>
        <w:spacing w:line="360" w:lineRule="auto"/>
      </w:pPr>
      <w:r>
        <w:t>LINIA 202 A</w:t>
      </w:r>
    </w:p>
    <w:p w14:paraId="2DAAAEDE" w14:textId="77777777" w:rsidR="00546DCA" w:rsidRDefault="00546DCA" w:rsidP="00DF1411">
      <w:pPr>
        <w:pStyle w:val="Heading1"/>
        <w:spacing w:line="360" w:lineRule="auto"/>
        <w:rPr>
          <w:b w:val="0"/>
          <w:bCs w:val="0"/>
          <w:sz w:val="8"/>
        </w:rPr>
      </w:pPr>
      <w:r>
        <w:t>TURDAŞ - SIMERIA TRIAJ (DELTA)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55"/>
        <w:gridCol w:w="772"/>
        <w:gridCol w:w="2201"/>
        <w:gridCol w:w="870"/>
        <w:gridCol w:w="757"/>
        <w:gridCol w:w="869"/>
        <w:gridCol w:w="753"/>
        <w:gridCol w:w="9"/>
        <w:gridCol w:w="2483"/>
      </w:tblGrid>
      <w:tr w:rsidR="00546DCA" w14:paraId="6DE3238E" w14:textId="77777777">
        <w:trPr>
          <w:cantSplit/>
          <w:trHeight w:val="120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34AAD" w14:textId="77777777" w:rsidR="00546DCA" w:rsidRDefault="00546DCA" w:rsidP="00546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820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FC58" w14:textId="77777777" w:rsidR="00546DCA" w:rsidRPr="0087494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97F7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Simeria Triaj Grupa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69E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9D7F81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12A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9280" w14:textId="77777777" w:rsidR="00546DCA" w:rsidRPr="0048429E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429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13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2C29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DDE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1D, 2D şi 3D.</w:t>
            </w:r>
          </w:p>
        </w:tc>
      </w:tr>
      <w:tr w:rsidR="00546DCA" w14:paraId="598337F6" w14:textId="77777777">
        <w:trPr>
          <w:cantSplit/>
          <w:trHeight w:val="138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7F38D" w14:textId="77777777" w:rsidR="00546DCA" w:rsidRDefault="00546DCA" w:rsidP="00546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308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D8FBF" w14:textId="77777777" w:rsidR="00546DCA" w:rsidRPr="00874940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710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Simeria Triaj 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B67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0D16A" w14:textId="77777777" w:rsidR="00546DCA" w:rsidRPr="0048429E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EB5B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DD7A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492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78B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1 abătută Cap Y.</w:t>
            </w:r>
          </w:p>
          <w:p w14:paraId="399EC3C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CA2F3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paralelogram.</w:t>
            </w:r>
          </w:p>
        </w:tc>
      </w:tr>
      <w:tr w:rsidR="00546DCA" w:rsidRPr="00743905" w14:paraId="1596E2EE" w14:textId="77777777">
        <w:trPr>
          <w:cantSplit/>
          <w:trHeight w:val="139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BB6D" w14:textId="77777777" w:rsidR="00546DCA" w:rsidRPr="00743905" w:rsidRDefault="00546DCA" w:rsidP="00546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0FD06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3+200</w:t>
            </w:r>
          </w:p>
          <w:p w14:paraId="31077A0A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2+100</w:t>
            </w: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A794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995B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E960190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</w:t>
            </w:r>
          </w:p>
          <w:p w14:paraId="1BC6D26C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linia 5D directă, cuprinsă între </w:t>
            </w:r>
          </w:p>
          <w:p w14:paraId="35833C4C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T.D.J. 64 / 72 şi </w:t>
            </w:r>
          </w:p>
          <w:p w14:paraId="06ACF8E5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50F08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E7554" w14:textId="77777777" w:rsidR="00546DCA" w:rsidRPr="00743905" w:rsidRDefault="00546DC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80608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C5E1D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34618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2484CC1B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</w:rPr>
              <w:t>Staţie paralelogram.</w:t>
            </w:r>
          </w:p>
        </w:tc>
      </w:tr>
      <w:tr w:rsidR="00546DCA" w:rsidRPr="00743905" w14:paraId="1895B364" w14:textId="77777777">
        <w:trPr>
          <w:cantSplit/>
          <w:trHeight w:val="82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C8400" w14:textId="77777777" w:rsidR="00546DCA" w:rsidRPr="00743905" w:rsidRDefault="00546DCA" w:rsidP="00546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0CF0A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80B6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D83EE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106B3C0C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3D </w:t>
            </w:r>
          </w:p>
          <w:p w14:paraId="7CEB5220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A978C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între sch. </w:t>
            </w:r>
          </w:p>
          <w:p w14:paraId="1354D4DE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137-104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6F78E" w14:textId="77777777" w:rsidR="00546DCA" w:rsidRPr="00743905" w:rsidRDefault="00546DC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D130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E6AA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A0BDB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43905" w14:paraId="748754C1" w14:textId="77777777">
        <w:trPr>
          <w:cantSplit/>
          <w:trHeight w:val="71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FCD35" w14:textId="77777777" w:rsidR="00546DCA" w:rsidRPr="00743905" w:rsidRDefault="00546DCA" w:rsidP="00546DCA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47D6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0D7EE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86A41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St. Simeria Triaj</w:t>
            </w:r>
          </w:p>
          <w:p w14:paraId="3050FA35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 xml:space="preserve">Grupa D, linia 5D, </w:t>
            </w:r>
          </w:p>
          <w:p w14:paraId="2D9B9EBE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B08C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peste T.D.J.</w:t>
            </w:r>
          </w:p>
          <w:p w14:paraId="2EF2B650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43905">
              <w:rPr>
                <w:b/>
                <w:bCs/>
                <w:color w:val="000000"/>
                <w:sz w:val="20"/>
              </w:rPr>
              <w:t>139/ 141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F188" w14:textId="77777777" w:rsidR="00546DCA" w:rsidRPr="00743905" w:rsidRDefault="00546DCA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B968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6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3C42A" w14:textId="77777777" w:rsidR="00546DCA" w:rsidRPr="00743905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24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962FC" w14:textId="77777777" w:rsidR="00546DCA" w:rsidRPr="00743905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</w:tbl>
    <w:p w14:paraId="06CB6FF2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55770E10" w14:textId="77777777" w:rsidR="00546DCA" w:rsidRDefault="00546DCA" w:rsidP="002A4CB1">
      <w:pPr>
        <w:pStyle w:val="Heading1"/>
        <w:spacing w:line="360" w:lineRule="auto"/>
      </w:pPr>
      <w:r>
        <w:t>LINIA 203</w:t>
      </w:r>
    </w:p>
    <w:p w14:paraId="53635174" w14:textId="77777777" w:rsidR="00546DCA" w:rsidRDefault="00546DCA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546DCA" w:rsidRPr="007126D7" w14:paraId="06F7CD2A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8C096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0EE1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BD48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4505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4B5C41D9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70CE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7F96E96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5B8545C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22D294A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E58D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3C99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4FC6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31A3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54C0E40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546DCA" w:rsidRPr="007126D7" w14:paraId="081E00B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66CB7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ABF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8DA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D445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8B371D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2C30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4B9FFA4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5350FB0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64BB7D8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BAE8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2A4D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AB05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949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546DCA" w:rsidRPr="007126D7" w14:paraId="0766290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D1584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178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A20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495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5F1AD4D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5141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77C0FF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67F0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3692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1AC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AEA9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126D7" w14:paraId="1D7E3E20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BACA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DD6C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4754C89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002D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A2F4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4115691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D2E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0B43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B8B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3C9B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EB37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C47E6B2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D6A2E47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2297D23D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0D7F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C79A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6483140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BBD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6284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1A030B99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0B91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945EE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C732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9CE9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8797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CE96E1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230BB8D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34B814D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9229D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B13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47D825B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C4AD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77D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644178F8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BF7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F743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7EB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E7F6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9A1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5AE2F38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656383C" w14:textId="77777777" w:rsidR="00546DCA" w:rsidRPr="008F5A6B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00D52FA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4030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235F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0D9E593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099A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3266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7D2E67DD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061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C64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B6E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AF7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F8C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A4D3CB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1E2DF0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6592F3C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B685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BD2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524D107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C43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119A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5C1C5DB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202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E377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3562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FD2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7DD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03A3FB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AAD3F9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1F02B2D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E66CA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A434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452CF5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9BF7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3C15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56FC7FD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2450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4401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B1E1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BE49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9B1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706AA7B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5C70474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261AD12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33CF1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5BFC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57EBAB3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EFA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D22D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188DADA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BD14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559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A44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F00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C5B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447AA9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66FD93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341ACFF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5F24B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2B7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4B3A718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A32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92DA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1BA86B6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EE2F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DD7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F4A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22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3960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4C6FBAA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557606B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5C98A49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5AE7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026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0E96AD0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79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821E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4A8AC75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EDFB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9AB1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5D7B1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0739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E92C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E33094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6F6FEC5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68479C9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EB9E0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A6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76D2446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EF9E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37642" w14:textId="77777777" w:rsidR="00546DCA" w:rsidRPr="007126D7" w:rsidRDefault="00546DC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308CB78A" w14:textId="77777777" w:rsidR="00546DCA" w:rsidRPr="007126D7" w:rsidRDefault="00546DCA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A02C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3C8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679B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E201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249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02FE501F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0282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FEAC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5B7F8F71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EBB2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E2CC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31943FB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E50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C064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A79C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F3E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2920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5E8D78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0A05C35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73DAF0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47A31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AE3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5687C9C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566D6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6DD69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C78CB6D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FCF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B74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4B19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E2B3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C1DAB" w14:textId="77777777" w:rsidR="00546DCA" w:rsidRPr="00F13EC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6C876ADF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891D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CE94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7A9E87D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EE3CE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62A6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1969A92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C05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463C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F21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D8B6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B55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25F30F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8E6E261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588759B8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BD05E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7A9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730CE7E4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0B6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6D50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146E48D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AD6D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5D0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F51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5C00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492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BC89517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90C50E0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6849E94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9D876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200E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492A910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AF9A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97B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3823B9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45CC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8A69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B0C2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EBB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D5B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114F8E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C9E19A0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75974C36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9CE2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795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4266014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1EB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F7B3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3445C93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0DB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89D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AF5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B5E2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6EF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446B1C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7201A22" w14:textId="77777777" w:rsidR="00546DCA" w:rsidRPr="00744E1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7E65DF19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3A6DB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077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271+775</w:t>
            </w:r>
          </w:p>
          <w:p w14:paraId="296CF76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271+825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F6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AB0B6" w14:textId="77777777" w:rsidR="00546DCA" w:rsidRPr="007126D7" w:rsidRDefault="00546DCA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5CA1E57" w14:textId="77777777" w:rsidR="00546DCA" w:rsidRPr="007126D7" w:rsidRDefault="00546DCA" w:rsidP="00C14391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E2E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04030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641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B29A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FC6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4C9EC9BE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CBCD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4BE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450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AC9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120DC39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5144E72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2AC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3F00EDF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21B4E68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33FBC64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5CF3068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8C3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A51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178E1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74BA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126D7" w14:paraId="65AD9C14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6A13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80B8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35D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0D34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6645BBF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88132" w14:textId="77777777" w:rsidR="00546DCA" w:rsidRPr="007126D7" w:rsidRDefault="00546DC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24911C47" w14:textId="77777777" w:rsidR="00546DCA" w:rsidRPr="007126D7" w:rsidRDefault="00546DC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6DF6A3B6" w14:textId="77777777" w:rsidR="00546DCA" w:rsidRPr="007126D7" w:rsidRDefault="00546DC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9F367BE" w14:textId="77777777" w:rsidR="00546DCA" w:rsidRPr="007126D7" w:rsidRDefault="00546DCA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FA9C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13B9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EDD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9625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73AD980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546DCA" w:rsidRPr="007126D7" w14:paraId="14FA9EDC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9A82C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71F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192E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D8C0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17D18F6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533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6C1D402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9338DA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09CD5BC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95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3AC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E09B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84D8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10D34B4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546DCA" w:rsidRPr="007126D7" w14:paraId="3B070178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11C5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FA71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957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8B37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BCA2BB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B972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FE3335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0A35B84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49EC02B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7E310EC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3B10E28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11CE2C3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2D83A43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F57C0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3A1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656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6233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6C12722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546DCA" w:rsidRPr="007126D7" w14:paraId="640CFD06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02253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199C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2A8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942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60E343F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3F8E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85FC3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6CEA570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751A25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072522A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6AF971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9453F0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0B7C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2AC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34E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9FB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0331D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546DCA" w:rsidRPr="007126D7" w14:paraId="4013B015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3C9CC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18DF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59E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B65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F4886D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4C68DDE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1E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B4FBB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AB8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8992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861F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BAD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126D7" w14:paraId="3AB870DD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6F7A2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F22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5402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CF32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4D288AB4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DF78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EC61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279D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C77D40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554E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B6ABA" w14:textId="77777777" w:rsidR="00546DCA" w:rsidRDefault="00546DC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2E6A2FCC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05E00043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9A43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0DD3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3A83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8EB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0874CD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3FEC0F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96C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3271E14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5DB6FF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5E62A85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4DD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7C4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ADD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03F10" w14:textId="77777777" w:rsidR="00546DCA" w:rsidRDefault="00546DCA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546DCA" w:rsidRPr="007126D7" w14:paraId="7663A5C4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6CDB2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12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087193F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636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38B5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4805341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B3124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8F80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4A5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CA5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097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088AF793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B4F5B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0395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49248BE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914B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B54A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322AF3F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Valea Mărului – </w:t>
            </w:r>
          </w:p>
          <w:p w14:paraId="34DE2326" w14:textId="77777777" w:rsidR="00546DCA" w:rsidRPr="00F87E98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292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319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20E9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EBE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410F1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546DCA" w:rsidRPr="007126D7" w14:paraId="5913EFF2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65FE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DA5D4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86B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FE603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0057B82B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4040EA24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33A7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1AC7228E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58F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291C2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EA8C0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CAF74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126D7" w14:paraId="7F0163F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90C06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3EB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360+150</w:t>
            </w:r>
          </w:p>
          <w:p w14:paraId="0395A1C4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360+200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B80E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915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</w:t>
            </w:r>
          </w:p>
          <w:p w14:paraId="5DFE5607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Valea Mărului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7420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DE210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6448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9D4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630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08422E8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46214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7C6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8148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80676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53FCB608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309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4E8F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634F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0B92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AC6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546DCA" w:rsidRPr="007126D7" w14:paraId="46F3521E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F0F1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501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28CBD2E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A8C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126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A251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E7586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F3AB1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8E2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B075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5A5EE7D5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22C06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EE4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5A6D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F2A2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DB8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F2C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1BE9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A22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E487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4BBE76EA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B996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C75D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1F52E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963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70499D48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3B815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9F13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BBC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35989C7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F6B2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E69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68A0C5E7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C818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3FC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5515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E8DD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29432D2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</w:rPr>
              <w:t>Triaj</w:t>
            </w:r>
          </w:p>
          <w:p w14:paraId="1128A4D7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3E4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2DCF9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432E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550</w:t>
            </w:r>
          </w:p>
          <w:p w14:paraId="779241F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0CA6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7226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29724A06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16FD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F39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03E6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7DE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33665B3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78C530E7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006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6849A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9D4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6CEF6519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65A7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9F7D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24353D0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546DCA" w:rsidRPr="007126D7" w14:paraId="7E7A8FBE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88EC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76D1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5E26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C59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269CC32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66F811F9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676F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B99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F2B4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6E4CD5D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504D5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723EF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01D3179B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590B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9DFE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544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DEB6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5E25F1CA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9AE0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1E55D54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C82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655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5DCD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727EF" w14:textId="77777777" w:rsidR="00546DCA" w:rsidRPr="007126D7" w:rsidRDefault="00546DCA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6B3DC4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3D15A120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546DCA" w:rsidRPr="007126D7" w14:paraId="362138A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D33A8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37D2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8986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CEA6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7B89583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B4D97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C787D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3D1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E46A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89B0E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546DCA" w:rsidRPr="007126D7" w14:paraId="7F86BE42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682CF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4FE8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39B4D416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2A6E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A104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F53C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AF663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38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3274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2F48" w14:textId="77777777" w:rsidR="00546DCA" w:rsidRPr="007126D7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546DCA" w:rsidRPr="007126D7" w14:paraId="40DF41E3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F9C3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39D8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1AE04A3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327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71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07EF0DB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D8123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0183F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EFE88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7727C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D90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3AD60DE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47D31AD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7070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963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427+000</w:t>
            </w:r>
          </w:p>
          <w:p w14:paraId="7634F8F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428+000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26B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5EF2" w14:textId="77777777" w:rsidR="00546DCA" w:rsidRDefault="00546DCA" w:rsidP="00D52E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57B95EA7" w14:textId="77777777" w:rsidR="00546DCA" w:rsidRPr="00D52EC8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065B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BB27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CF2A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54BD0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1DF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  <w:p w14:paraId="4B9C576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546DCA" w:rsidRPr="007126D7" w14:paraId="4668FB4B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95199" w14:textId="77777777" w:rsidR="00546DCA" w:rsidRPr="007126D7" w:rsidRDefault="00546DCA" w:rsidP="00546DCA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C03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89ED95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571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A0D4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20D32EA" w14:textId="77777777" w:rsidR="00546DCA" w:rsidRPr="00037854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0F67231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9C1F0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B77B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8B25D" w14:textId="77777777" w:rsidR="00546DCA" w:rsidRPr="007126D7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F91F8" w14:textId="77777777" w:rsidR="00546DCA" w:rsidRPr="007126D7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BE6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447D3FB7" w14:textId="77777777" w:rsidR="00546DCA" w:rsidRDefault="00546DCA" w:rsidP="000039F1">
      <w:pPr>
        <w:spacing w:before="40" w:after="40" w:line="192" w:lineRule="auto"/>
        <w:ind w:right="57"/>
        <w:rPr>
          <w:sz w:val="20"/>
        </w:rPr>
      </w:pPr>
    </w:p>
    <w:p w14:paraId="074D3A4A" w14:textId="77777777" w:rsidR="00546DCA" w:rsidRDefault="00546DCA" w:rsidP="00D0730E">
      <w:pPr>
        <w:pStyle w:val="Heading1"/>
        <w:spacing w:line="360" w:lineRule="auto"/>
      </w:pPr>
      <w:r>
        <w:lastRenderedPageBreak/>
        <w:t xml:space="preserve">LINIA 204 </w:t>
      </w:r>
    </w:p>
    <w:p w14:paraId="38C1EBCB" w14:textId="77777777" w:rsidR="00546DCA" w:rsidRDefault="00546DCA" w:rsidP="0055419D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BĂBENI - ALUNU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546DCA" w14:paraId="57C46502" w14:textId="77777777">
        <w:trPr>
          <w:cantSplit/>
          <w:trHeight w:val="17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FAC75" w14:textId="77777777" w:rsidR="00546DCA" w:rsidRDefault="00546DCA" w:rsidP="00546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7B295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1+150</w:t>
            </w:r>
          </w:p>
          <w:p w14:paraId="7D5AF32A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40+125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F9EE6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FB526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Băbeni -</w:t>
            </w:r>
          </w:p>
          <w:p w14:paraId="3D05333E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Alunu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BB375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527E" w14:textId="77777777" w:rsidR="00546DCA" w:rsidRPr="00D2006A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96E16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1251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7C79" w14:textId="77777777" w:rsidR="00546DCA" w:rsidRPr="007126D7" w:rsidRDefault="00546DCA">
            <w:pPr>
              <w:spacing w:before="40" w:after="40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circulația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</w:t>
            </w:r>
            <w:r>
              <w:rPr>
                <w:b/>
                <w:bCs/>
                <w:iCs/>
                <w:color w:val="000000"/>
                <w:sz w:val="20"/>
              </w:rPr>
              <w:t>trenurilor care au în componență mai mult de două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locomotive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 cuplate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DC2000" w14:textId="77777777" w:rsidR="00546DCA" w:rsidRDefault="00546DC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40F84F3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3E2BB" w14:textId="77777777" w:rsidR="00546DCA" w:rsidRDefault="00546DCA" w:rsidP="00546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DF414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7C6D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67A4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Băbeni</w:t>
            </w:r>
          </w:p>
          <w:p w14:paraId="2FCFFD22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4 - 6 </w:t>
            </w:r>
          </w:p>
          <w:p w14:paraId="592ED33F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B062E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axa staţiei </w:t>
            </w:r>
          </w:p>
          <w:p w14:paraId="48D8FAF0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marca de siguran-ţă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9624" w14:textId="77777777" w:rsidR="00546DCA" w:rsidRPr="00D2006A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2006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FAB76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932D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7FFDC" w14:textId="77777777" w:rsidR="00546DCA" w:rsidRDefault="00546DC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  <w:tr w:rsidR="00546DCA" w14:paraId="26AFFCDE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C12A7" w14:textId="77777777" w:rsidR="00546DCA" w:rsidRDefault="00546DCA" w:rsidP="00546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693B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  <w:p w14:paraId="1515F11A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F1ECF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D8CB0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Popești -</w:t>
            </w:r>
          </w:p>
          <w:p w14:paraId="4F6B438F" w14:textId="77777777" w:rsidR="00546DCA" w:rsidRDefault="00546DCA">
            <w:pPr>
              <w:spacing w:before="40" w:after="40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Berbeşti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9618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A0C0F" w14:textId="77777777" w:rsidR="00546DCA" w:rsidRPr="00D2006A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D6029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ECE07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2A0CF" w14:textId="77777777" w:rsidR="00546DCA" w:rsidRDefault="00546DC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Trenurile circulă numai la lumina zilei.</w:t>
            </w:r>
          </w:p>
        </w:tc>
      </w:tr>
      <w:tr w:rsidR="00546DCA" w14:paraId="645511D6" w14:textId="77777777">
        <w:trPr>
          <w:cantSplit/>
          <w:trHeight w:val="2108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980E" w14:textId="77777777" w:rsidR="00546DCA" w:rsidRDefault="00546DCA" w:rsidP="00546DCA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A2EE6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F0EA" w14:textId="77777777" w:rsidR="00546DCA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262A" w14:textId="77777777" w:rsidR="00546DCA" w:rsidRPr="00BF74BF" w:rsidRDefault="00546DCA">
            <w:pPr>
              <w:spacing w:before="40" w:after="40"/>
              <w:ind w:left="57"/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St. Berbeşti linia 1 primiri – expedieri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CD4FA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79134BBD" w14:textId="77777777" w:rsidR="00546DCA" w:rsidRDefault="00546DCA" w:rsidP="00BF74BF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D9874" w14:textId="77777777" w:rsidR="00546DCA" w:rsidRPr="00D2006A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E91A6" w14:textId="77777777" w:rsidR="00546DCA" w:rsidRDefault="00546DCA">
            <w:pPr>
              <w:spacing w:before="40" w:after="40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682B7" w14:textId="77777777" w:rsidR="00546DCA" w:rsidRPr="004467F9" w:rsidRDefault="00546DCA">
            <w:pPr>
              <w:spacing w:before="120" w:after="40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19885" w14:textId="77777777" w:rsidR="00546DCA" w:rsidRDefault="00546DCA">
            <w:pPr>
              <w:spacing w:before="40" w:after="40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</w:p>
        </w:tc>
      </w:tr>
    </w:tbl>
    <w:p w14:paraId="2E9A31AF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630B385D" w14:textId="77777777" w:rsidR="00546DCA" w:rsidRDefault="00546DCA" w:rsidP="005B00A7">
      <w:pPr>
        <w:pStyle w:val="Heading1"/>
        <w:spacing w:line="360" w:lineRule="auto"/>
      </w:pPr>
      <w:r>
        <w:t>LINIA 218</w:t>
      </w:r>
    </w:p>
    <w:p w14:paraId="407E40DF" w14:textId="77777777" w:rsidR="00546DCA" w:rsidRDefault="00546DCA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780"/>
        <w:gridCol w:w="754"/>
        <w:gridCol w:w="870"/>
        <w:gridCol w:w="754"/>
        <w:gridCol w:w="2492"/>
      </w:tblGrid>
      <w:tr w:rsidR="00546DCA" w14:paraId="186C3E8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B72DE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28FE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78848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F34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Timişoara Nord</w:t>
            </w:r>
          </w:p>
          <w:p w14:paraId="1C2871F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BB2B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</w:t>
            </w:r>
          </w:p>
          <w:p w14:paraId="487E4CAB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0131D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F787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14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2B12E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3F1B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:rsidRPr="00A8307A" w14:paraId="3E044F84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70361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6746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A366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85806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6559B19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DB6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peste sch. 11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</w:rPr>
              <w:t>51</w:t>
            </w:r>
            <w:r>
              <w:rPr>
                <w:b/>
                <w:bCs/>
                <w:sz w:val="20"/>
                <w:szCs w:val="20"/>
              </w:rPr>
              <w:t xml:space="preserve">, 97 </w:t>
            </w:r>
          </w:p>
          <w:p w14:paraId="668D1000" w14:textId="77777777" w:rsidR="00546DCA" w:rsidRPr="00664FA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BCD6E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A8307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4D158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1BBF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5551E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9F147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</w:rPr>
              <w:t xml:space="preserve">Peron, </w:t>
            </w:r>
          </w:p>
          <w:p w14:paraId="45E2399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2C8D79D" w14:textId="77777777" w:rsidR="00546DCA" w:rsidRPr="00664FA3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</w:rPr>
              <w:t>Lugoj.</w:t>
            </w:r>
          </w:p>
        </w:tc>
      </w:tr>
      <w:tr w:rsidR="00546DCA" w:rsidRPr="00A8307A" w14:paraId="3D489C8E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B5E9C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9507B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12EF1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8621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8406AC4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CC5AF" w14:textId="77777777" w:rsidR="00546DCA" w:rsidRPr="00664FA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0E48944F" w14:textId="77777777" w:rsidR="00546DCA" w:rsidRPr="00664FA3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664FA3">
              <w:rPr>
                <w:b/>
                <w:bCs/>
                <w:sz w:val="20"/>
                <w:szCs w:val="20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E43FD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A8307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2F79B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E614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4EE8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83D241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1B25D564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2 Peron, 1 Tehnică și </w:t>
            </w:r>
          </w:p>
          <w:p w14:paraId="157825A3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1 Lugoj.</w:t>
            </w:r>
          </w:p>
        </w:tc>
      </w:tr>
      <w:tr w:rsidR="00546DCA" w:rsidRPr="00A8307A" w14:paraId="6CC6DF2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D239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97FF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6C975" w14:textId="77777777" w:rsidR="00546DCA" w:rsidRPr="003F40D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B73B5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DC2B74D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EE8EE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13, 17, 29, 43, 59, 63, 69, 73, 75</w:t>
            </w:r>
            <w:r>
              <w:rPr>
                <w:b/>
                <w:bCs/>
                <w:sz w:val="20"/>
              </w:rPr>
              <w:t xml:space="preserve">, </w:t>
            </w:r>
            <w:r w:rsidRPr="00A8307A">
              <w:rPr>
                <w:b/>
                <w:bCs/>
                <w:sz w:val="20"/>
              </w:rPr>
              <w:t>79</w:t>
            </w:r>
            <w:r>
              <w:rPr>
                <w:b/>
                <w:bCs/>
                <w:sz w:val="20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AB1C6" w14:textId="77777777" w:rsidR="00546DCA" w:rsidRPr="003F40D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3F40D2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2E56E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6109" w14:textId="77777777" w:rsidR="00546DCA" w:rsidRPr="003F40D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F7954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3E4417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5 - 13, Cap X.</w:t>
            </w:r>
          </w:p>
        </w:tc>
      </w:tr>
      <w:tr w:rsidR="00546DCA" w:rsidRPr="00A8307A" w14:paraId="753B6F6D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A8DF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346C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0307" w14:textId="77777777" w:rsidR="00546DCA" w:rsidRPr="003F40D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FDAE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4DAE9C1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806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44B7FF53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F72E" w14:textId="77777777" w:rsidR="00546DCA" w:rsidRPr="003F40D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3F40D2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98C5B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A676F" w14:textId="77777777" w:rsidR="00546DCA" w:rsidRPr="003F40D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EE823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08C6640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>5 - 12, Cap X.</w:t>
            </w:r>
          </w:p>
        </w:tc>
      </w:tr>
      <w:tr w:rsidR="00546DCA" w:rsidRPr="00A8307A" w14:paraId="44F6C88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EA20F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DDDD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B148B" w14:textId="77777777" w:rsidR="00546DCA" w:rsidRPr="0073283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FE73E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737320E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894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C946" w14:textId="77777777" w:rsidR="00546DCA" w:rsidRPr="007B4F6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7B4F6A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3E4C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BC878" w14:textId="77777777" w:rsidR="00546DCA" w:rsidRPr="00732832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7BE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E8D5F9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și de la st. Timișoara Sud, Timișoara Vest și Ronaț Triaj.</w:t>
            </w:r>
          </w:p>
          <w:p w14:paraId="1098B63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9322C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abătute 1 Peron, </w:t>
            </w:r>
          </w:p>
          <w:p w14:paraId="20AA6BD0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2 Peron, 1 - 3 Reșița.</w:t>
            </w:r>
          </w:p>
        </w:tc>
      </w:tr>
      <w:tr w:rsidR="00546DCA" w:rsidRPr="00A8307A" w14:paraId="5D4F63B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7C533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50D6A" w14:textId="77777777" w:rsidR="00546DCA" w:rsidRPr="00A8307A" w:rsidRDefault="00546DC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09E2E" w14:textId="77777777" w:rsidR="00546DCA" w:rsidRPr="00732832" w:rsidRDefault="00546DC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4286" w14:textId="77777777" w:rsidR="00546DCA" w:rsidRPr="00A8307A" w:rsidRDefault="00546DCA" w:rsidP="00047030">
            <w:pPr>
              <w:spacing w:before="20" w:line="276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611D32A" w14:textId="77777777" w:rsidR="00546DCA" w:rsidRPr="00A8307A" w:rsidRDefault="00546DCA" w:rsidP="00047030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CCD8" w14:textId="77777777" w:rsidR="00546DCA" w:rsidRDefault="00546DC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2656B76" w14:textId="77777777" w:rsidR="00546DCA" w:rsidRDefault="00546DCA" w:rsidP="000470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7D8646A" w14:textId="77777777" w:rsidR="00546DCA" w:rsidRDefault="00546DC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2F4F92">
              <w:rPr>
                <w:b/>
                <w:bCs/>
                <w:sz w:val="18"/>
                <w:szCs w:val="18"/>
              </w:rPr>
              <w:t>13</w:t>
            </w:r>
            <w:r>
              <w:rPr>
                <w:b/>
                <w:bCs/>
                <w:sz w:val="18"/>
                <w:szCs w:val="18"/>
              </w:rPr>
              <w:t>4</w:t>
            </w:r>
            <w:r w:rsidRPr="002F4F92">
              <w:rPr>
                <w:b/>
                <w:bCs/>
                <w:sz w:val="18"/>
                <w:szCs w:val="18"/>
              </w:rPr>
              <w:t xml:space="preserve"> - 138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E21D" w14:textId="77777777" w:rsidR="00546DCA" w:rsidRPr="007B4F6A" w:rsidRDefault="00546DC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F67CC" w14:textId="77777777" w:rsidR="00546DCA" w:rsidRPr="00A8307A" w:rsidRDefault="00546DCA" w:rsidP="000470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E137" w14:textId="77777777" w:rsidR="00546DCA" w:rsidRPr="00732832" w:rsidRDefault="00546DCA" w:rsidP="0004703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C83B" w14:textId="77777777" w:rsidR="00546DCA" w:rsidRDefault="00546DCA" w:rsidP="0004703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12B4E">
              <w:rPr>
                <w:b/>
                <w:bCs/>
                <w:i/>
                <w:iCs/>
                <w:sz w:val="20"/>
              </w:rPr>
              <w:t xml:space="preserve">Afectează intrări - ieşiri   liniile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 - 6 Reșița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912B4E">
              <w:rPr>
                <w:b/>
                <w:bCs/>
                <w:i/>
                <w:iCs/>
                <w:sz w:val="20"/>
              </w:rPr>
              <w:t xml:space="preserve">Cap. Y </w:t>
            </w:r>
            <w:r>
              <w:rPr>
                <w:b/>
                <w:bCs/>
                <w:i/>
                <w:iCs/>
                <w:sz w:val="20"/>
              </w:rPr>
              <w:br/>
            </w:r>
            <w:r w:rsidRPr="00912B4E">
              <w:rPr>
                <w:b/>
                <w:bCs/>
                <w:i/>
                <w:iCs/>
                <w:sz w:val="20"/>
              </w:rPr>
              <w:t>Timișoara Nord.</w:t>
            </w:r>
          </w:p>
        </w:tc>
      </w:tr>
      <w:tr w:rsidR="00546DCA" w:rsidRPr="00A8307A" w14:paraId="4439AAC0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03220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D1A4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A3627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C4B23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487B56CE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</w:rPr>
              <w:t>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F58D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peste sch. 1</w:t>
            </w:r>
            <w:r>
              <w:rPr>
                <w:b/>
                <w:bCs/>
                <w:sz w:val="20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FE76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B26991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BBF58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881F0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DAE67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CF8739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</w:rPr>
              <w:t>5</w:t>
            </w:r>
            <w:r>
              <w:rPr>
                <w:b/>
                <w:bCs/>
                <w:i/>
                <w:iCs/>
                <w:sz w:val="20"/>
              </w:rPr>
              <w:t xml:space="preserve"> Reșița și </w:t>
            </w:r>
          </w:p>
          <w:p w14:paraId="72766CD2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</w:rPr>
              <w:t>Y</w:t>
            </w:r>
            <w:r w:rsidRPr="00A8307A"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8307A" w14:paraId="1232810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86854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763E4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FE198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4DCC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A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73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D6EB76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B7DCDE5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92D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F5631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A8645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D132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36 și 44.</w:t>
            </w:r>
          </w:p>
          <w:p w14:paraId="4D8F339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</w:rPr>
              <w:t xml:space="preserve">Vest și liniile 1 - 6 Reșița, liniile </w:t>
            </w:r>
          </w:p>
          <w:p w14:paraId="09BC270B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8307A" w14:paraId="0A703FD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AD94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BDDE8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CF0A2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87182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6F68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F89A0D4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7DEBB9C2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2320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5F569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7FD5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DB2E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peste sch. 34 și 40.</w:t>
            </w:r>
          </w:p>
          <w:p w14:paraId="300D5485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46DCA" w:rsidRPr="00A8307A" w14:paraId="5E8AF7B6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016A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0A36" w14:textId="77777777" w:rsidR="00546DCA" w:rsidRPr="00A8307A" w:rsidRDefault="00546DC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29721" w14:textId="77777777" w:rsidR="00546DCA" w:rsidRPr="00B26991" w:rsidRDefault="00546DC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C9AD6" w14:textId="77777777" w:rsidR="00546DCA" w:rsidRPr="00A8307A" w:rsidRDefault="00546DCA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</w:t>
            </w:r>
            <w:r w:rsidRPr="00A8307A">
              <w:rPr>
                <w:b/>
                <w:bCs/>
                <w:sz w:val="20"/>
              </w:rPr>
              <w:t xml:space="preserve">Grupa </w:t>
            </w:r>
            <w:r>
              <w:rPr>
                <w:b/>
                <w:bCs/>
                <w:sz w:val="20"/>
              </w:rPr>
              <w:t>B Cap.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CF962" w14:textId="77777777" w:rsidR="00546DCA" w:rsidRDefault="00546DC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627DEF9" w14:textId="77777777" w:rsidR="00546DCA" w:rsidRDefault="00546DC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42A1BD0A" w14:textId="77777777" w:rsidR="00546DCA" w:rsidRDefault="00546DCA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E0684" w14:textId="77777777" w:rsidR="00546DCA" w:rsidRDefault="00546DC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CE6A5" w14:textId="77777777" w:rsidR="00546DCA" w:rsidRPr="00A8307A" w:rsidRDefault="00546DCA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928F8" w14:textId="77777777" w:rsidR="00546DCA" w:rsidRPr="00B26991" w:rsidRDefault="00546DCA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5BAEA" w14:textId="77777777" w:rsidR="00546DCA" w:rsidRPr="00FD3B28" w:rsidRDefault="00546DC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Inclusiv peste sch. 40 și 42.</w:t>
            </w:r>
          </w:p>
          <w:p w14:paraId="13207090" w14:textId="77777777" w:rsidR="00546DCA" w:rsidRDefault="00546DCA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D3B28">
              <w:rPr>
                <w:b/>
                <w:bCs/>
                <w:i/>
                <w:iCs/>
                <w:sz w:val="20"/>
              </w:rPr>
              <w:t>Afectează intrări - ieşiri la linia 218 Timișoara Nord - Arad și liniile 1 - 6 Reșița, liniile 1- 12 Cap. Y Timișoara Nord.</w:t>
            </w:r>
          </w:p>
        </w:tc>
      </w:tr>
      <w:tr w:rsidR="00546DCA" w:rsidRPr="00A8307A" w14:paraId="74FCC68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DF230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0D297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9257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A093F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  <w:r>
              <w:rPr>
                <w:b/>
                <w:bCs/>
                <w:sz w:val="20"/>
              </w:rPr>
              <w:t xml:space="preserve"> linia Grupa B Cap Y 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17041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5A9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094C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09149" w14:textId="77777777" w:rsidR="00546DCA" w:rsidRPr="00B2699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26DD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</w:rPr>
              <w:t>Timişoara Nord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546DCA" w:rsidRPr="00A8307A" w14:paraId="11C32E2F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A7FF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1A6CD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ACAF" w14:textId="77777777" w:rsidR="00546DCA" w:rsidRPr="000D3BB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A7D7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74E4BD17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7215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</w:p>
          <w:p w14:paraId="0C0664AB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09CBB" w14:textId="77777777" w:rsidR="00546DCA" w:rsidRPr="000D3BB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0D3BBC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99D01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1EEE" w14:textId="77777777" w:rsidR="00546DCA" w:rsidRPr="000D3BB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47C21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6AFEF1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46DCA" w:rsidRPr="00A8307A" w14:paraId="3F0FC2A9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F7142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9C96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BF564" w14:textId="77777777" w:rsidR="00546DCA" w:rsidRPr="009658E6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1E16F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65122C93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B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4E7A9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F338" w14:textId="77777777" w:rsidR="00546DCA" w:rsidRPr="009658E6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9658E6">
              <w:rPr>
                <w:b/>
                <w:bCs/>
                <w:sz w:val="36"/>
              </w:rPr>
              <w:t>1</w:t>
            </w: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875A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89FF" w14:textId="77777777" w:rsidR="00546DCA" w:rsidRPr="009658E6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5D0AE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438345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 Cap Y și liniile 1R - 6R.</w:t>
            </w:r>
          </w:p>
        </w:tc>
      </w:tr>
      <w:tr w:rsidR="00546DCA" w:rsidRPr="00A8307A" w14:paraId="3C4A03F7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AA01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D5B0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374F1" w14:textId="77777777" w:rsidR="00546DCA" w:rsidRPr="00472E19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9F746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51801B56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58317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32, 76, 78, </w:t>
            </w:r>
            <w:r>
              <w:rPr>
                <w:b/>
                <w:bCs/>
                <w:sz w:val="20"/>
              </w:rPr>
              <w:t xml:space="preserve">și </w:t>
            </w:r>
            <w:r w:rsidRPr="00A8307A">
              <w:rPr>
                <w:b/>
                <w:bCs/>
                <w:sz w:val="20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2E2D1" w14:textId="77777777" w:rsidR="00546DCA" w:rsidRPr="00472E19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 w:rsidRPr="00472E19"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4677B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C7C1" w14:textId="77777777" w:rsidR="00546DCA" w:rsidRPr="00472E19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60A70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1B1D90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46DCA" w:rsidRPr="00A8307A" w14:paraId="4BDB9BB4" w14:textId="77777777" w:rsidTr="0017470F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6EEB9" w14:textId="77777777" w:rsidR="00546DCA" w:rsidRPr="00A75A00" w:rsidRDefault="00546DCA" w:rsidP="00546DCA">
            <w:pPr>
              <w:numPr>
                <w:ilvl w:val="0"/>
                <w:numId w:val="20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20CD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41A0A" w14:textId="77777777" w:rsidR="00546DCA" w:rsidRPr="00530A8D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7A2A3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St. Timişoara Nord</w:t>
            </w:r>
          </w:p>
          <w:p w14:paraId="3F27191D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>Grupa C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B3577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A8307A">
              <w:rPr>
                <w:b/>
                <w:bCs/>
                <w:sz w:val="20"/>
              </w:rPr>
              <w:t xml:space="preserve">peste sch. </w:t>
            </w:r>
            <w:r>
              <w:rPr>
                <w:b/>
                <w:bCs/>
                <w:sz w:val="20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EFE75" w14:textId="77777777" w:rsidR="00546DCA" w:rsidRPr="00530A8D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</w:t>
            </w:r>
            <w:r w:rsidRPr="00530A8D"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9B62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C004" w14:textId="77777777" w:rsidR="00546DCA" w:rsidRPr="00530A8D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822E3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F2F123D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A8307A">
              <w:rPr>
                <w:b/>
                <w:bCs/>
                <w:i/>
                <w:iCs/>
                <w:sz w:val="20"/>
              </w:rPr>
              <w:t>la liniile 1- 13, Cap Y și liniile 1R - 6R.</w:t>
            </w:r>
          </w:p>
        </w:tc>
      </w:tr>
      <w:tr w:rsidR="00546DCA" w14:paraId="10105D31" w14:textId="77777777" w:rsidTr="0017470F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137CF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DDD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A1CB6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C392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2DC9482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 </w:t>
            </w:r>
          </w:p>
          <w:p w14:paraId="1DE13EA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și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7C7D" w14:textId="77777777" w:rsidR="00546DCA" w:rsidRPr="00447EF5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447EF5">
              <w:rPr>
                <w:b/>
                <w:bCs/>
                <w:sz w:val="18"/>
                <w:szCs w:val="18"/>
              </w:rPr>
              <w:t>peste toate apara-tele de cale din stația Ronaţ Triaj</w:t>
            </w:r>
          </w:p>
          <w:p w14:paraId="436ABB19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47EF5">
              <w:rPr>
                <w:b/>
                <w:bCs/>
                <w:sz w:val="18"/>
                <w:szCs w:val="18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994D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E1C6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477F4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AB1F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5B3BC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3 - 8 abătute.</w:t>
            </w:r>
          </w:p>
        </w:tc>
      </w:tr>
      <w:tr w:rsidR="00546DCA" w14:paraId="291F500E" w14:textId="77777777" w:rsidTr="0017470F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E0DD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663B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D2140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7B0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739A8F1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0B71533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3 - 8 abătute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D67A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ACA3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C1C7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A01A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6D8F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Inclusiv diagonala 2 - 4 Ronaţ Triaj Grupa A.</w:t>
            </w:r>
          </w:p>
        </w:tc>
      </w:tr>
      <w:tr w:rsidR="00546DCA" w14:paraId="0215CE33" w14:textId="77777777" w:rsidTr="0017470F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F0387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0EB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D2115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AF3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6D29C82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CDAA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1E2C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B50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F7582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BE87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7B33C1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3, Cap Y.</w:t>
            </w:r>
          </w:p>
        </w:tc>
      </w:tr>
      <w:tr w:rsidR="00546DCA" w14:paraId="0F786DAC" w14:textId="77777777" w:rsidTr="0017470F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2DB5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2E8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8D819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7211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1D5DE38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F4A6D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705E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A1B4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3AA6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D39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5C17C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 și </w:t>
            </w:r>
          </w:p>
          <w:p w14:paraId="2B08E65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Ronaț Triaj Grupa A. </w:t>
            </w:r>
          </w:p>
        </w:tc>
      </w:tr>
      <w:tr w:rsidR="00546DCA" w14:paraId="3870D063" w14:textId="77777777" w:rsidTr="0017470F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1476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1B67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10+400</w:t>
            </w:r>
          </w:p>
          <w:p w14:paraId="32A153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A0E75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96E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Ronaţ Triaj</w:t>
            </w:r>
          </w:p>
          <w:p w14:paraId="410F64F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-  Sânandrei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0A54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271C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EF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C7DF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8A22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5E058A76" w14:textId="77777777" w:rsidTr="0017470F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3E3B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36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C0BE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D65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04699D2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D1A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1E01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FCBE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EDB39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064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B6B33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Cap X.</w:t>
            </w:r>
          </w:p>
        </w:tc>
      </w:tr>
      <w:tr w:rsidR="00546DCA" w14:paraId="480BE781" w14:textId="77777777" w:rsidTr="0017470F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DB007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6CA3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9943A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8378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Sânandrei</w:t>
            </w:r>
          </w:p>
          <w:p w14:paraId="35773AA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278EE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71B60EE3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FEC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93F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5BCC0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7174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24A64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linia 4 abătută. </w:t>
            </w:r>
          </w:p>
        </w:tc>
      </w:tr>
      <w:tr w:rsidR="00546DCA" w14:paraId="20484186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D277E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0C84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16+050</w:t>
            </w:r>
          </w:p>
          <w:p w14:paraId="1D2FBB1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9018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62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Sânandrei -</w:t>
            </w:r>
          </w:p>
          <w:p w14:paraId="3E6B715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3786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9D64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A6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C966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2F1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Lucrări Coridor IV.</w:t>
            </w:r>
          </w:p>
        </w:tc>
      </w:tr>
      <w:tr w:rsidR="00546DCA" w14:paraId="791561F0" w14:textId="77777777" w:rsidTr="0017470F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6860D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686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19+700</w:t>
            </w:r>
          </w:p>
          <w:p w14:paraId="3620174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FE6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4F5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Băile Calacea, </w:t>
            </w:r>
            <w:r>
              <w:rPr>
                <w:b/>
                <w:bCs/>
                <w:sz w:val="20"/>
              </w:rPr>
              <w:br/>
              <w:t>linia 3 directă și Băile Calacea -Orțișoara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B6F8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0ECF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F5AE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033D5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11DE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Restricție de viteză semnalizată în trepte</w:t>
            </w:r>
          </w:p>
        </w:tc>
      </w:tr>
      <w:tr w:rsidR="00546DCA" w14:paraId="50936F94" w14:textId="77777777" w:rsidTr="0017470F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B1C6A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DDB75" w14:textId="77777777" w:rsidR="00546DCA" w:rsidRDefault="00546DC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20+600</w:t>
            </w:r>
          </w:p>
          <w:p w14:paraId="09B90640" w14:textId="77777777" w:rsidR="00546DCA" w:rsidRDefault="00546DC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8AB6" w14:textId="77777777" w:rsidR="00546DCA" w:rsidRDefault="00546DC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32A33" w14:textId="77777777" w:rsidR="00546DCA" w:rsidRDefault="00546DCA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8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EEAD" w14:textId="77777777" w:rsidR="00546DCA" w:rsidRPr="00465A98" w:rsidRDefault="00546DC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7F9" w14:textId="77777777" w:rsidR="00546DCA" w:rsidRDefault="00546DC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7CFC" w14:textId="77777777" w:rsidR="00546DCA" w:rsidRDefault="00546DCA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74A4" w14:textId="77777777" w:rsidR="00546DCA" w:rsidRPr="00984D71" w:rsidRDefault="00546DCA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67AF" w14:textId="77777777" w:rsidR="00546DCA" w:rsidRDefault="00546DCA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D9CF1DA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C53C9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29C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97B86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4962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215AA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5E20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C835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6F91D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FD84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59EB1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 Cap X.</w:t>
            </w:r>
          </w:p>
        </w:tc>
      </w:tr>
      <w:tr w:rsidR="00546DCA" w14:paraId="2D99127B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71507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AFC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9E6B8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4E5A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Băile Calacea</w:t>
            </w:r>
          </w:p>
          <w:p w14:paraId="4D9A219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5800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diag. </w:t>
            </w:r>
          </w:p>
          <w:p w14:paraId="0DC7D00B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4F9E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1C4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C7EE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FEF5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FED75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2 abătută.</w:t>
            </w:r>
          </w:p>
        </w:tc>
      </w:tr>
      <w:tr w:rsidR="00546DCA" w14:paraId="4D6CE5C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6D0A6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F539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25+100</w:t>
            </w:r>
          </w:p>
          <w:p w14:paraId="7F166ED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63327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50FF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Băile Calacea -Orțișoara și </w:t>
            </w:r>
          </w:p>
          <w:p w14:paraId="5E419A4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5C81D8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F944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774E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9B8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938A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D48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</w:rPr>
              <w:br/>
              <w:t>Podețe provizorii.</w:t>
            </w:r>
          </w:p>
        </w:tc>
      </w:tr>
      <w:tr w:rsidR="00546DCA" w14:paraId="63FFD288" w14:textId="77777777" w:rsidTr="0017470F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FFF9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D6E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79DB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ACB8D" w14:textId="77777777" w:rsidR="00546DCA" w:rsidRDefault="00546DC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4CFB80B" w14:textId="77777777" w:rsidR="00546DCA" w:rsidRDefault="00546DCA" w:rsidP="0017470F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2CF9" w14:textId="77777777" w:rsidR="00546DCA" w:rsidRDefault="00546DC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între</w:t>
            </w:r>
          </w:p>
          <w:p w14:paraId="09CE4864" w14:textId="77777777" w:rsidR="00546DCA" w:rsidRPr="0017470F" w:rsidRDefault="00546DCA" w:rsidP="0017470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sch. 11 și Ax </w:t>
            </w: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BE89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6AE8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2BB1F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900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AB3C61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91D5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37DD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2BF8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6AFF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1C49A5F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1E680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 xml:space="preserve">peste sch. </w:t>
            </w:r>
          </w:p>
          <w:p w14:paraId="3CA4A58D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DF0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BC9F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BC76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D4A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F5C158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Cap X.</w:t>
            </w:r>
          </w:p>
        </w:tc>
      </w:tr>
      <w:tr w:rsidR="00546DCA" w14:paraId="1BAEEF48" w14:textId="77777777" w:rsidTr="0017470F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7AEF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FF21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789AB" w14:textId="77777777" w:rsidR="00546DCA" w:rsidRPr="00CF787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1D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Orțișoara</w:t>
            </w:r>
          </w:p>
          <w:p w14:paraId="0737CE5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35C77" w14:textId="77777777" w:rsidR="00546DCA" w:rsidRPr="00465A98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65A98">
              <w:rPr>
                <w:b/>
                <w:bCs/>
                <w:sz w:val="20"/>
                <w:szCs w:val="20"/>
              </w:rPr>
              <w:t>peste sch. 10</w:t>
            </w:r>
            <w:r>
              <w:rPr>
                <w:b/>
                <w:bCs/>
                <w:sz w:val="20"/>
                <w:szCs w:val="20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E81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A3B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B461" w14:textId="77777777" w:rsidR="00546DCA" w:rsidRPr="00984D71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A95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3 și 4 abătute, Cap Y.</w:t>
            </w:r>
          </w:p>
        </w:tc>
      </w:tr>
      <w:tr w:rsidR="00546DCA" w14:paraId="57A2696A" w14:textId="77777777" w:rsidTr="0017470F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68FC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5E7F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31+300</w:t>
            </w:r>
          </w:p>
          <w:p w14:paraId="0A6BE48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B30A9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BBE1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Orțișoara - </w:t>
            </w:r>
          </w:p>
          <w:p w14:paraId="23928394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Vinga și St. Vinga</w:t>
            </w:r>
          </w:p>
          <w:p w14:paraId="46CE7A44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550B3" w14:textId="77777777" w:rsidR="00546DCA" w:rsidRPr="00465A98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E699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7A49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2248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BDCE1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  <w:p w14:paraId="33156A79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A43015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EFF6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C6BC9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FD96F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541E1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D2450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6E727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EB80F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D8B7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9FFB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X.</w:t>
            </w:r>
          </w:p>
        </w:tc>
      </w:tr>
      <w:tr w:rsidR="00546DCA" w14:paraId="24C54026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3BB0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9F42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F9C65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7414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59B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BC57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3810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8B38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888D0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Cap X.</w:t>
            </w:r>
          </w:p>
        </w:tc>
      </w:tr>
      <w:tr w:rsidR="00546DCA" w14:paraId="7EB99E1C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AA834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3A7C8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89C25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EDE9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Șag 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05DF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C0A2A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B20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2019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91939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și 2 Cap Y.</w:t>
            </w:r>
          </w:p>
        </w:tc>
      </w:tr>
      <w:tr w:rsidR="00546DCA" w14:paraId="197A30F9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827F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262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280C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242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Valea Viilor </w:t>
            </w:r>
          </w:p>
          <w:p w14:paraId="1A58FD8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0C91" w14:textId="77777777" w:rsidR="00546DCA" w:rsidRPr="00465A98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5FF6E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4CFE5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28C1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0668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F7557B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57175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E8DC3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16037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C085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Valea Viilor</w:t>
            </w:r>
          </w:p>
          <w:p w14:paraId="560AA467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1E772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8ED0F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B40F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87948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19D6A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B0D8AD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3 Cap Y.</w:t>
            </w:r>
          </w:p>
        </w:tc>
      </w:tr>
      <w:tr w:rsidR="00546DCA" w14:paraId="32E24ECE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2CC7E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BC6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02A7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99D4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7E9C600F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E1E01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1DE43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87845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AD74A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22520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D6FE30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X.</w:t>
            </w:r>
          </w:p>
        </w:tc>
      </w:tr>
      <w:tr w:rsidR="00546DCA" w14:paraId="6063A517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606BC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223B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6F34D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777C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1CA4B7D3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E314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076C5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92AD3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CB088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CF6A5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3EFC5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6 abătută Cap X.</w:t>
            </w:r>
          </w:p>
        </w:tc>
      </w:tr>
      <w:tr w:rsidR="00546DCA" w14:paraId="5DEBE952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5D7D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C6119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5CA02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84F8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EC0FA8E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8F8F8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424B3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C25E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D53BC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26FF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1EB3FE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546DCA" w14:paraId="5D5F3A63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C4A8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F4103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E0414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53FF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6B064A95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81429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679A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386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2090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7F6EC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48A7EE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și 6 Cap Y.</w:t>
            </w:r>
          </w:p>
        </w:tc>
      </w:tr>
      <w:tr w:rsidR="00546DCA" w14:paraId="704BEF5A" w14:textId="77777777" w:rsidTr="0017470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FDB95" w14:textId="77777777" w:rsidR="00546DCA" w:rsidRDefault="00546DCA" w:rsidP="00546DCA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7A104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1800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ABA73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Aradu Nou</w:t>
            </w:r>
          </w:p>
          <w:p w14:paraId="4A4FB0C2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CDA4A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F4497" w14:textId="77777777" w:rsidR="00546DCA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72A80" w14:textId="77777777" w:rsidR="00546DCA" w:rsidRDefault="00546D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63B95" w14:textId="77777777" w:rsidR="00546DCA" w:rsidRPr="00984D71" w:rsidRDefault="00546D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76C2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E10A9B9" w14:textId="77777777" w:rsidR="00546DCA" w:rsidRDefault="00546D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Cap Y.</w:t>
            </w:r>
          </w:p>
        </w:tc>
      </w:tr>
    </w:tbl>
    <w:p w14:paraId="2C2A4509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00EDAD8E" w14:textId="77777777" w:rsidR="00546DCA" w:rsidRDefault="00546DCA" w:rsidP="001D4EEA">
      <w:pPr>
        <w:pStyle w:val="Heading1"/>
        <w:spacing w:line="360" w:lineRule="auto"/>
      </w:pPr>
      <w:r>
        <w:t>LINIA 301 Eb</w:t>
      </w:r>
    </w:p>
    <w:p w14:paraId="3927C8E6" w14:textId="77777777" w:rsidR="00546DCA" w:rsidRDefault="00546DCA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74E5E822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EEC1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E473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DFDE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2CF0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0EEE05C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24</w:t>
            </w:r>
          </w:p>
          <w:p w14:paraId="5C609E4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3D9DE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BA3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B6E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72+528</w:t>
            </w:r>
          </w:p>
          <w:p w14:paraId="34670A0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586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0824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523C7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546DCA" w14:paraId="6F34D587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50D2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454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353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ADB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7D4EE95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A957B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578A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B1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71+900</w:t>
            </w:r>
          </w:p>
          <w:p w14:paraId="3FA5E30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2442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E4FA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41D92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pod metalic Km. 71+350 și sch. 2 Cap. Y Chiajna Km. 71+900.</w:t>
            </w:r>
          </w:p>
        </w:tc>
      </w:tr>
      <w:tr w:rsidR="00546DCA" w14:paraId="22DEA29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A1F0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164C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68+850</w:t>
            </w:r>
          </w:p>
          <w:p w14:paraId="59050CE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CBA2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776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Chiajna -</w:t>
            </w:r>
          </w:p>
          <w:p w14:paraId="1DA9939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FC90C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085E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D159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A15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5669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61D5D09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BFD0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E634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491E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D702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E956FD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FC6B3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7AA67AB8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DFC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C982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62AD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5908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268DD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4 - 6 Cap X.</w:t>
            </w:r>
          </w:p>
        </w:tc>
      </w:tr>
      <w:tr w:rsidR="00546DCA" w14:paraId="490CE12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6DE83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22E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FC80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480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544B16E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98EC0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CA653DC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BFF4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376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3913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684D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32AC6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7 - 10.</w:t>
            </w:r>
          </w:p>
        </w:tc>
      </w:tr>
      <w:tr w:rsidR="00546DCA" w14:paraId="4BEF3354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968B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070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33152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DC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880444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9252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1838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4E80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5F330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F5D7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D608C3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  linia 7 abătută.</w:t>
            </w:r>
          </w:p>
        </w:tc>
      </w:tr>
      <w:tr w:rsidR="00546DCA" w14:paraId="6F897DF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0FD33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65A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E35CB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984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62185BB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374B7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D216646" w14:textId="77777777" w:rsidR="00546DCA" w:rsidRDefault="00546DCA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D6471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3B2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7442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5ABB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06815D0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281EB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BA5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038C8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36E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446B46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376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9380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D7AB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A1A9F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C129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9A0FF1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6 şi 7 abătute.</w:t>
            </w:r>
          </w:p>
        </w:tc>
      </w:tr>
      <w:tr w:rsidR="00546DCA" w14:paraId="4FF330D8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A654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EAF3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D4DA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A36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2CF7C27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D435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3CA20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14022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44C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3367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B73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49CABD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A337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392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E555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EEF5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Vest</w:t>
            </w:r>
          </w:p>
          <w:p w14:paraId="13F14B1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048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89D75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D6E1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63BDB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31AE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730877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87A31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4A10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59+280</w:t>
            </w:r>
          </w:p>
          <w:p w14:paraId="4CD1C9A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101A7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272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4600DC7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2A158E8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A2B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41FDF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7C3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FBE9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E0BF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DEA36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1, 2 și III.</w:t>
            </w:r>
          </w:p>
        </w:tc>
      </w:tr>
      <w:tr w:rsidR="00546DCA" w14:paraId="7917E69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A4F53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2149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60+300</w:t>
            </w:r>
          </w:p>
          <w:p w14:paraId="36ECE55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7C19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B203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Vârteju</w:t>
            </w:r>
          </w:p>
          <w:p w14:paraId="084FADB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7B66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1384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977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30C13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E5D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7B7E74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1, 2 și 3 directă </w:t>
            </w:r>
          </w:p>
          <w:p w14:paraId="25318DC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546DCA" w14:paraId="1CDC286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67258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D70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53+300</w:t>
            </w:r>
          </w:p>
          <w:p w14:paraId="5610E45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49EDE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F8C8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285E133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1E6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BDF9D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E321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5AFEB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B0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635714A3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73B6E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FCB6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B2C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8D135" w14:textId="77777777" w:rsidR="00546DCA" w:rsidRDefault="00546DC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629ECD72" w14:textId="77777777" w:rsidR="00546DCA" w:rsidRDefault="00546DCA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C7D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8B28F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DDD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53+400</w:t>
            </w:r>
          </w:p>
          <w:p w14:paraId="300A11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BBAC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7CE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228F693A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9AF1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7CE5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3C1B0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A4DD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Vârteju -</w:t>
            </w:r>
          </w:p>
          <w:p w14:paraId="0199D15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612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81D5C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B26B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1A5A638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86CF6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8E11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B9E8DB6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88F2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6929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98D1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0898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8E6C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D29EE9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3CB37E6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459C8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521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6E81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94CC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23B9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1, 2, 3 primiri - expedieri.</w:t>
            </w:r>
          </w:p>
        </w:tc>
      </w:tr>
      <w:tr w:rsidR="00546DCA" w14:paraId="25D192E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2F98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C8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F297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B707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1E961E0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AF77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72E9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36F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FBBE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7E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D9CF05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DA56C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039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68C4D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134A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4A5D938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0957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4C73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BD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BEE83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9E4D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0D20F56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DD49D" w14:textId="77777777" w:rsidR="00546DCA" w:rsidRDefault="00546DCA" w:rsidP="00546DCA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40B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5583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5578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0C7CE20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726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A7C71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21173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4C16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A221" w14:textId="77777777" w:rsidR="00546DCA" w:rsidRPr="00521173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47C5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5A3285D" w14:textId="77777777" w:rsidR="00546DCA" w:rsidRPr="007972D9" w:rsidRDefault="00546DCA">
      <w:pPr>
        <w:spacing w:before="40" w:after="40" w:line="192" w:lineRule="auto"/>
        <w:ind w:right="57"/>
        <w:rPr>
          <w:sz w:val="20"/>
          <w:szCs w:val="20"/>
        </w:rPr>
      </w:pPr>
    </w:p>
    <w:p w14:paraId="7D098AB3" w14:textId="77777777" w:rsidR="00546DCA" w:rsidRDefault="00546DCA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721AF0A8" w14:textId="77777777" w:rsidR="00546DCA" w:rsidRPr="005D215B" w:rsidRDefault="00546DCA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13033DE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F5226" w14:textId="77777777" w:rsidR="00546DCA" w:rsidRDefault="00546DCA" w:rsidP="00546DC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2BA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BB50A" w14:textId="77777777" w:rsidR="00546DCA" w:rsidRPr="00B3607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F9A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5E4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7EC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70F2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197D1ED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DA1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C0A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546DCA" w14:paraId="0930BD26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A746" w14:textId="77777777" w:rsidR="00546DCA" w:rsidRDefault="00546DCA" w:rsidP="00546DC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018E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7FBC3" w14:textId="77777777" w:rsidR="00546DCA" w:rsidRPr="00B3607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10E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F361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80A4DA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800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5428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6670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A2DA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8F785B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4AD2847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546DCA" w14:paraId="5FA32A7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50E35" w14:textId="77777777" w:rsidR="00546DCA" w:rsidRDefault="00546DCA" w:rsidP="00546DC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ED1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8184" w14:textId="77777777" w:rsidR="00546DCA" w:rsidRPr="00B3607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72C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A63181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0CAC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18F2D2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E46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099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D415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255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546DCA" w14:paraId="7A6B5F30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FF9BC" w14:textId="77777777" w:rsidR="00546DCA" w:rsidRDefault="00546DCA" w:rsidP="00546DCA">
            <w:pPr>
              <w:numPr>
                <w:ilvl w:val="0"/>
                <w:numId w:val="22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C5C1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6B4ED" w14:textId="77777777" w:rsidR="00546DCA" w:rsidRPr="00B3607C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7D39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28FE475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3E03A0A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734E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928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0E8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302ACB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C15C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94F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ACE60F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42FA4C2" w14:textId="77777777" w:rsidR="00546DCA" w:rsidRDefault="00546DCA">
      <w:pPr>
        <w:spacing w:before="40" w:after="40" w:line="192" w:lineRule="auto"/>
        <w:ind w:right="57"/>
        <w:rPr>
          <w:sz w:val="20"/>
          <w:lang w:val="en-US"/>
        </w:rPr>
      </w:pPr>
    </w:p>
    <w:p w14:paraId="5CD2D810" w14:textId="77777777" w:rsidR="00546DCA" w:rsidRDefault="00546DCA" w:rsidP="00F14E3C">
      <w:pPr>
        <w:pStyle w:val="Heading1"/>
        <w:spacing w:line="360" w:lineRule="auto"/>
      </w:pPr>
      <w:r>
        <w:t>LINIA 301 F1</w:t>
      </w:r>
    </w:p>
    <w:p w14:paraId="1FB7C178" w14:textId="77777777" w:rsidR="00546DCA" w:rsidRDefault="00546DCA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546DCA" w14:paraId="7DB18FEB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E265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39A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0546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A46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25DB5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FBC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4440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C3F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CB7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FAF3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A51FD48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B1A64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0371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8C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3A6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E9CE3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B6A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C22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8E13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55B7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2C5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8194843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E7012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E56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EDA4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465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42B477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0DF3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F418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1B31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FAB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AF9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BA14AD5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EC1B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C9B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09F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9117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7F841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C80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7C36055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3F78C9E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8C5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D54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C47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C65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84A80F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0C198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FB39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A93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F11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5E8D3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8E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62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349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3FAB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571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A70E7D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6B50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8AA2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E4E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F9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3D114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CAC5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CF78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1A3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556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6247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8F66FF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959F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AB3E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569A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334B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B5A0C6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71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E4D46E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51E4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82D6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133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64CA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A19930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2866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D0C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B637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F83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E36A9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F79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3D56D0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1DC4D9A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3DF687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591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CCD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67B5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6C8F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9A37181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9B2BB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853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4EA7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4AC0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77801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A21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F80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7932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605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B8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22B75A5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6496B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B428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4C2E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72F0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C30D9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CED4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256FEF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7E809C4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395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DA27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D93F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D03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81769DE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D31B5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89C7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80F9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3BA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96FCAB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B4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AF83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0667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8987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B28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E459380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54EBA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10C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1BE7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59D5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B2344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D471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098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5C4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F00A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835D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7641D2E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88A03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04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E542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526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8B054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CE9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11A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E615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86F1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993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14FF1D92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5DE1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62F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7A2F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342D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6A7B73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C06D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030FC59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11D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58D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38C1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33D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3FBE498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28AF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B6F5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CF3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99D6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EE7DD7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294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5967012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5FA3FAC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8745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320F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7FE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37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CA80D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546DCA" w14:paraId="3F797CD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45BE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B36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B61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E104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A4931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DF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200FF01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1E7B409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68D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91D8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DC2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E936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546DCA" w14:paraId="33604A88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BE71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C99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EBBA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2F3A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1EA27A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037A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76B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A9D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6890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2B46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BEC00B5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81F32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883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C780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C2B1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37E67B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17E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7976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949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A7C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9C8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94A0A1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3F698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131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0319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537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0BD950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B327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E1E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9F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151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180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515FBF7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B972" w14:textId="77777777" w:rsidR="00546DCA" w:rsidRDefault="00546DCA" w:rsidP="00546DCA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20E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E491B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763D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1D9FB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332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7E8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5B6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2A42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648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00C1318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0E965D7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398B778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3674E28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D230F7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376FE622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48913DDC" w14:textId="77777777" w:rsidR="00546DCA" w:rsidRDefault="00546DCA" w:rsidP="007E3B63">
      <w:pPr>
        <w:pStyle w:val="Heading1"/>
        <w:spacing w:line="360" w:lineRule="auto"/>
      </w:pPr>
      <w:r>
        <w:t>LINIA 301 G</w:t>
      </w:r>
    </w:p>
    <w:p w14:paraId="06FF099A" w14:textId="77777777" w:rsidR="00546DCA" w:rsidRDefault="00546DCA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546DCA" w14:paraId="31F422D0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2002E9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1C4D5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F8190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AA1B6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BEADB3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8DD24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789A3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0747E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1B0B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24ECAA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81897" w14:textId="77777777" w:rsidR="00546DCA" w:rsidRDefault="00546DCA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70782B2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843C0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7C13C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0DE29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7D5A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23C9D8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3CB1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742E7A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2CBECC2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2EAA30F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50377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2CB9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A28A5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5F6E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2DE58F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546DCA" w14:paraId="2F1B8BCF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2DE2BF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08B6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D1F732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04F2C8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E2D6A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158A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9C3AB82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29758B9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33510E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9412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0484EB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6C202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CE858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CF4AC8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4B88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876D2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535DB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3DF0A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5BD4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7A8C94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FF06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70CDD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56BE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41442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05969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3106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57F6AF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9F802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10507B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5578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FCFA9E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747E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FF48B6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51A07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AB13E2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95E42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1FF1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3EB85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0F492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777007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A9DA5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5E7B83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52FC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5A673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FF717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D78FE41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9EFB4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D9334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4D7F5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D8FF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8C8FF4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51224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1C5CB65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88CC6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72C8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1708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6679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48F2F199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EFCB3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26E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D8D5D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D36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0BF9746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30E0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2EF729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03CCCE6B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78F59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3372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9E20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7173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9EB303D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B5938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A7CA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C0AAC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4EB1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961867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12702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8F21E50" w14:textId="77777777" w:rsidR="00546DCA" w:rsidRDefault="00546DCA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1D1CF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B783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ED0BD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CCB0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44E50A5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665C2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95E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56AE7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2EB4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59921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70B4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89354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18CCE5D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34AB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2E61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02A2A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E487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4C96E41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8D2B8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8E057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3616A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D0A5B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D431FA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1EDF0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1C05F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DA81F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7C2A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314F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5DDE5C7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7182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3D0D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4F7BC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C33C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41EA9C5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39D4B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3961EF6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9F9B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C7C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58FE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BC1F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14FEA0F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4C827" w14:textId="77777777" w:rsidR="00546DCA" w:rsidRDefault="00546DCA" w:rsidP="00546DCA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573C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752E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647D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759F624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77AE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1551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EACB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2F6B" w14:textId="77777777" w:rsidR="00546DCA" w:rsidRDefault="00546DC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D92A" w14:textId="77777777" w:rsidR="00546DCA" w:rsidRDefault="00546DC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21D33E6F" w14:textId="77777777" w:rsidR="00546DCA" w:rsidRDefault="00546DCA">
      <w:pPr>
        <w:spacing w:before="40" w:line="192" w:lineRule="auto"/>
        <w:ind w:right="57"/>
        <w:rPr>
          <w:sz w:val="20"/>
        </w:rPr>
      </w:pPr>
    </w:p>
    <w:p w14:paraId="47295A5E" w14:textId="77777777" w:rsidR="00546DCA" w:rsidRDefault="00546DCA" w:rsidP="00956F37">
      <w:pPr>
        <w:pStyle w:val="Heading1"/>
        <w:spacing w:line="360" w:lineRule="auto"/>
      </w:pPr>
      <w:r>
        <w:t>LINIA 301 N</w:t>
      </w:r>
    </w:p>
    <w:p w14:paraId="187CAFC7" w14:textId="77777777" w:rsidR="00546DCA" w:rsidRDefault="00546DCA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546DCA" w14:paraId="778BA045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20CA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6A16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B2D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C3C2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39C477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429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EB5FD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77C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841CD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F88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490ABF7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07B9D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1C5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009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D0D9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1F8CA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30BD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89D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2E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C04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9C2B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FD588F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24BB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7F97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3AD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070E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347E7C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3D9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EBF9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8053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D5CF6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4098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6BD864A" w14:textId="77777777" w:rsidR="00546DCA" w:rsidRPr="00474FB0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546DCA" w14:paraId="44EF113C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55663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CC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026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359BA" w14:textId="77777777" w:rsidR="00546DCA" w:rsidRDefault="00546DC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D95F77B" w14:textId="77777777" w:rsidR="00546DCA" w:rsidRDefault="00546DC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0B6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CFC6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AD9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0E282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6ED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32A3BE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5108D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8BE54" w14:textId="77777777" w:rsidR="00546DCA" w:rsidRDefault="00546DC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A4C78" w14:textId="77777777" w:rsidR="00546DCA" w:rsidRDefault="00546DC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47B06" w14:textId="77777777" w:rsidR="00546DCA" w:rsidRDefault="00546DCA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7E15" w14:textId="77777777" w:rsidR="00546DCA" w:rsidRPr="00E4222D" w:rsidRDefault="00546DC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3671AA7F" w14:textId="77777777" w:rsidR="00546DCA" w:rsidRPr="00E4222D" w:rsidRDefault="00546DC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1A68CD3" w14:textId="77777777" w:rsidR="00546DCA" w:rsidRPr="00E4222D" w:rsidRDefault="00546DCA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2D754775" w14:textId="77777777" w:rsidR="00546DCA" w:rsidRDefault="00546DC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0DF4" w14:textId="77777777" w:rsidR="00546DCA" w:rsidRDefault="00546DC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AF0D4" w14:textId="77777777" w:rsidR="00546DCA" w:rsidRDefault="00546DCA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5CEC8" w14:textId="77777777" w:rsidR="00546DCA" w:rsidRPr="0022092F" w:rsidRDefault="00546DCA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A995D" w14:textId="77777777" w:rsidR="00546DCA" w:rsidRDefault="00546DCA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4BE00B7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A0DAD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B751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06D9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86B7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8E00D72" w14:textId="77777777" w:rsidR="00546DCA" w:rsidRDefault="00546DCA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BE5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6E43914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31296A6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38C9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660C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111B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BDA6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71157D1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606D1B5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546DCA" w14:paraId="2175179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E43DA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DADB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562EA6D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4548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F27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0464A70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7C12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9F5AC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28EA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FF06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F7F5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817F596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75779" w14:textId="77777777" w:rsidR="00546DCA" w:rsidRDefault="00546DCA" w:rsidP="00546DCA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37F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92A4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7174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5E647E1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72CC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8C922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F91D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133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C401" w14:textId="77777777" w:rsidR="00546DCA" w:rsidRPr="0022092F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157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A355687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60C9F422" w14:textId="77777777" w:rsidR="00546DCA" w:rsidRDefault="00546DCA" w:rsidP="007F72A5">
      <w:pPr>
        <w:pStyle w:val="Heading1"/>
        <w:spacing w:line="360" w:lineRule="auto"/>
      </w:pPr>
      <w:r>
        <w:t>LINIA 301 O</w:t>
      </w:r>
    </w:p>
    <w:p w14:paraId="3EA7A301" w14:textId="77777777" w:rsidR="00546DCA" w:rsidRDefault="00546DCA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546DCA" w14:paraId="4B97D99C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315C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61A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6053B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37FE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36D8D3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475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D707A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0E80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9ACF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99C2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0059C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408EC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6FD1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D791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2989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494943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63CF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EB23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2468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68D6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7BCD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A5D22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D84F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FEA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3019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D215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2052D3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A28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C58EA5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1CDA9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BBAF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159A5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8F1B2" w14:textId="77777777" w:rsidR="00546DCA" w:rsidRDefault="00546DCA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4A646BA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32E6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74FA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EEE4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7870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8440E7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B5C1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138EA6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112F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138E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FD80B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02B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CE711F7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31C0C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7B0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EBAEA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738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A4EF28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B7DD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D65A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391B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57D8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7649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29FB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A6E960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17AF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E5E1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065F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D53E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57C9E77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B2F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CFACB4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522DC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110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477AF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350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550452F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272A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15EE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C725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CBD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6D85C3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7552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26B37A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C944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3353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0F1F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6E74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4B3B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546DCA" w14:paraId="54FBC6C6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AE8A6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C1A9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42CF5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654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3506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4321343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50C2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3003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FA73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3D7B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38057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375D1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546DCA" w14:paraId="0CA9815B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57E55" w14:textId="77777777" w:rsidR="00546DCA" w:rsidRDefault="00546DCA" w:rsidP="00546DCA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C6C0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3623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930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2B48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4AA5B69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525A236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E20BB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A83B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CF9BF" w14:textId="77777777" w:rsidR="00546DCA" w:rsidRPr="00F1029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5F98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533053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115BDFE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5DD42AC4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241C39EF" w14:textId="77777777" w:rsidR="00546DCA" w:rsidRDefault="00546DCA" w:rsidP="003260D9">
      <w:pPr>
        <w:pStyle w:val="Heading1"/>
        <w:spacing w:line="360" w:lineRule="auto"/>
      </w:pPr>
      <w:r>
        <w:t>LINIA 301 P</w:t>
      </w:r>
    </w:p>
    <w:p w14:paraId="69E73EB1" w14:textId="77777777" w:rsidR="00546DCA" w:rsidRDefault="00546DCA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15B34B3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D0755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F2B75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310B4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4A42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2995E8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D3BE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462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674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B8994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9CAB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21646F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4A4F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47D8E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1AE03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DABF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58BEF5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99B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6D34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4B6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0371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DC90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9446860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C823D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D2D36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C3C4B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F49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2367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C16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9945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DBA34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57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BFFC7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546DCA" w:rsidRPr="00A8307A" w14:paraId="6F243CB7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4EA57" w14:textId="77777777" w:rsidR="00546DCA" w:rsidRPr="00A75A00" w:rsidRDefault="00546DCA" w:rsidP="00546DCA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DFAC" w14:textId="77777777" w:rsidR="00546DCA" w:rsidRPr="00A8307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7C20B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C03D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54ED8729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7013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591B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3D5F3" w14:textId="77777777" w:rsidR="00546DCA" w:rsidRPr="00A8307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39528" w14:textId="77777777" w:rsidR="00546DCA" w:rsidRPr="00A8307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DFD1F" w14:textId="77777777" w:rsidR="00546DCA" w:rsidRPr="00A8307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A57122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A29FF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FCAB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F0E95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112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1E326A7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AA7C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2743E2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0964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34D9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4057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817D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FFCA5F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F6E54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86D66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9B693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DFB0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A4C67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90A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841C7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85A7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826B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C85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D5B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546DCA" w14:paraId="6B9CE56F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E2B3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39FD5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767B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2162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9A8544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ACB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00BEE4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0C37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712A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4795F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11B6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488B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546DCA" w14:paraId="4BABA44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ACC2E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0078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6A388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6B2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B698D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77B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987EB9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50114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729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11BA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D1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F17F4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546DCA" w14:paraId="357B23F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EC19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31C7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900F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8777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97B551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D075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68E508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CA9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FFF9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DEE1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FFA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67999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546DCA" w14:paraId="54D3AF3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FC832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FD9A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0FC2D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70E4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10CBCE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9E7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EAF55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8223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705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EEFC9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1D4D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8F791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724AB7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546DCA" w14:paraId="30A70BF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63596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29C74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8C345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D93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75518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58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ED654A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5F7B661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447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1850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9DB41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017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2D01B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546DCA" w14:paraId="665943BE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2D7B4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9C71F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8A29D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33D4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15270E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2634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66687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26B61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E536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1CD37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7F0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C9589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546DCA" w14:paraId="0DBA7AC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8BF85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80F95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9ECC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BF8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2F208C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70A9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26D1B7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3864F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7C1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32D9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A22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50542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546DCA" w14:paraId="568B2DB0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3CBFA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50074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F125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EA5C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6B9F8B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4EC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827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3806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17DE1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6FCC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2B99AA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48DE8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4D660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0D33B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344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307852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CFE5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60543A4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B8BA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BA2B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E3CF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4CA0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D8797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546DCA" w14:paraId="19148378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0E99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FEF2E" w14:textId="77777777" w:rsidR="00546DCA" w:rsidRDefault="00546DCA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78B4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62AC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BA32EC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5EA5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3B32D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94C7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7A1E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4D7A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7EF0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A9B1B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546DCA" w14:paraId="61ED8DCB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43F9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75D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461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E44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0AB3310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BA4A" w14:textId="77777777" w:rsidR="00546DCA" w:rsidRDefault="00546DCA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79417BAD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60329109" w14:textId="77777777" w:rsidR="00546DCA" w:rsidRDefault="00546DC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E369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DE2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9620D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451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BC68560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57EE2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191A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565C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E515" w14:textId="77777777" w:rsidR="00546DCA" w:rsidRDefault="00546DCA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2EEF326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296DF9E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F43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5F133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10869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C7F6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09BC3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5FA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FC2D4E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8971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09E8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58DE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3FC7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C4A17F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5F5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399DD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8C87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B5F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F557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C2F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4286FD58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E2F42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B75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5F9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2B26" w14:textId="77777777" w:rsidR="00546DCA" w:rsidRDefault="00546DC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EB012BE" w14:textId="77777777" w:rsidR="00546DCA" w:rsidRDefault="00546DCA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D6DF" w14:textId="77777777" w:rsidR="00546DCA" w:rsidRDefault="00546DC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DFEE64E" w14:textId="77777777" w:rsidR="00546DCA" w:rsidRDefault="00546DCA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60824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323B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D3C9B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AD12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DAE14D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1DE94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4A3C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C55EC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91AF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50C8CE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79BC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670950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24F77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F4FD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79DA2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7539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CA6B6D0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EE77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6493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276F3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A312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F0D709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A08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AF2ED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3BE40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66B2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7397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1445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422B98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005CF" w14:textId="77777777" w:rsidR="00546DCA" w:rsidRDefault="00546DCA" w:rsidP="00546DCA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B8B2C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700EF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BA4AB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BA917C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F71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37150B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1BBF8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E3E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C67E" w14:textId="77777777" w:rsidR="00546DCA" w:rsidRPr="001B37B8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9998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4333B3A7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03CE606D" w14:textId="77777777" w:rsidR="00546DCA" w:rsidRDefault="00546DCA" w:rsidP="00100E16">
      <w:pPr>
        <w:pStyle w:val="Heading1"/>
        <w:spacing w:line="360" w:lineRule="auto"/>
      </w:pPr>
      <w:r>
        <w:t>LINIA 301 Z2</w:t>
      </w:r>
    </w:p>
    <w:p w14:paraId="1F55E09C" w14:textId="77777777" w:rsidR="00546DCA" w:rsidRDefault="00546DCA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546DCA" w14:paraId="00AB8AFD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7E30" w14:textId="77777777" w:rsidR="00546DCA" w:rsidRDefault="00546DCA" w:rsidP="00546DCA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D625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B3A10" w14:textId="77777777" w:rsidR="00546DCA" w:rsidRPr="0035335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2B96" w14:textId="77777777" w:rsidR="00546DCA" w:rsidRDefault="00546DCA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Bucureştii Noi</w:t>
            </w:r>
          </w:p>
          <w:p w14:paraId="3FD8070A" w14:textId="77777777" w:rsidR="00546DCA" w:rsidRDefault="00546DCA">
            <w:pPr>
              <w:spacing w:before="40" w:line="281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D389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64CA24DB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</w:t>
            </w:r>
          </w:p>
          <w:p w14:paraId="39F4C997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7EE66C22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F6316" w14:textId="77777777" w:rsidR="00546DCA" w:rsidRPr="0035335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9443E" w14:textId="77777777" w:rsidR="00546DCA" w:rsidRDefault="00546DC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BE507" w14:textId="77777777" w:rsidR="00546DCA" w:rsidRPr="00353356" w:rsidRDefault="00546DC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039A" w14:textId="77777777" w:rsidR="00546DCA" w:rsidRDefault="00546D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8CFE6A" w14:textId="77777777" w:rsidR="00546DCA" w:rsidRDefault="00546D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2090FB0" w14:textId="77777777" w:rsidR="00546DCA" w:rsidRDefault="00546DC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Grupa C Bucureștii Noi în direcția Post Rudeni.</w:t>
            </w:r>
          </w:p>
        </w:tc>
      </w:tr>
    </w:tbl>
    <w:p w14:paraId="4FFFBA4A" w14:textId="77777777" w:rsidR="00546DCA" w:rsidRDefault="00546DCA">
      <w:pPr>
        <w:spacing w:before="40" w:line="192" w:lineRule="auto"/>
        <w:ind w:right="57"/>
        <w:rPr>
          <w:sz w:val="20"/>
        </w:rPr>
      </w:pPr>
    </w:p>
    <w:p w14:paraId="0D1D7081" w14:textId="77777777" w:rsidR="00F23C23" w:rsidRDefault="00F23C2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CF66795" w14:textId="77777777" w:rsidR="00F23C23" w:rsidRDefault="00F23C2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5F519D77" w14:textId="77777777" w:rsidR="00F23C23" w:rsidRDefault="00F23C23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</w:p>
    <w:p w14:paraId="418264B0" w14:textId="23F0935A" w:rsidR="00546DCA" w:rsidRDefault="00546DCA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lastRenderedPageBreak/>
        <w:t>LINIA 304</w:t>
      </w:r>
    </w:p>
    <w:p w14:paraId="425D8755" w14:textId="77777777" w:rsidR="00546DCA" w:rsidRDefault="00546DCA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546DCA" w14:paraId="54204C62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A817" w14:textId="77777777" w:rsidR="00546DCA" w:rsidRDefault="00546DCA" w:rsidP="00546D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368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6870C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7C56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13FDE049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D920366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2058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E7AA3F6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83 A </w:t>
            </w:r>
          </w:p>
          <w:p w14:paraId="51F105F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267E6FE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8D4D3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94E5B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99AEA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8CAF1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E416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1043D67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3360" w14:textId="77777777" w:rsidR="00546DCA" w:rsidRDefault="00546DCA" w:rsidP="00546D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D9AB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4F42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E848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674ED19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55CB373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21D0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C260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09F0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20506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77F1D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E3103A1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3EEF" w14:textId="77777777" w:rsidR="00546DCA" w:rsidRDefault="00546DCA" w:rsidP="00546D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183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1B117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3A824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03B65B27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</w:t>
            </w:r>
          </w:p>
          <w:p w14:paraId="05D39421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 - 5 </w:t>
            </w:r>
          </w:p>
          <w:p w14:paraId="20E668D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1CCF0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E72E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4C14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88EE7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E4E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314DE5FE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525C9" w14:textId="77777777" w:rsidR="00546DCA" w:rsidRDefault="00546DCA" w:rsidP="00546D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751E1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17FB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DB99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4BD5EC03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Cap X + </w:t>
            </w:r>
          </w:p>
          <w:p w14:paraId="68CC093A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AE39D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494AED4E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E9922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5985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276DB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984E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4CF1F68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0C34" w14:textId="77777777" w:rsidR="00546DCA" w:rsidRDefault="00546DCA" w:rsidP="00546D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2F2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9EF66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12D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3378B1F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F5879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liniile 1, 3, 4, 5, 6 și sch. 101, 15, 21, 25, 37/41, 23, 29, 31, 43, 63, 67, 73, 53, 75, 85, 87, 51, 65, 83, 69, 89 </w:t>
            </w:r>
          </w:p>
          <w:p w14:paraId="5701DF5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1EE15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7A7E5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0D73C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DC082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330B772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4AD00" w14:textId="77777777" w:rsidR="00546DCA" w:rsidRDefault="00546DCA" w:rsidP="00546DCA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B923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428EA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2717F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Triaj</w:t>
            </w:r>
          </w:p>
          <w:p w14:paraId="2E3902D5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D, Cap X + </w:t>
            </w:r>
          </w:p>
          <w:p w14:paraId="5C2E7C38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05E2F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zona apa-ratelor de cale Cap X </w:t>
            </w:r>
          </w:p>
          <w:p w14:paraId="520A3C3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4EFA8" w14:textId="77777777" w:rsidR="00546DCA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AEC87" w14:textId="77777777" w:rsidR="00546DCA" w:rsidRDefault="00546DC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D17C" w14:textId="77777777" w:rsidR="00546DCA" w:rsidRPr="00594E5B" w:rsidRDefault="00546DC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3EBC" w14:textId="77777777" w:rsidR="00546DCA" w:rsidRDefault="00546DC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EFA61B7" w14:textId="77777777" w:rsidR="00546DCA" w:rsidRDefault="00546DCA">
      <w:pPr>
        <w:spacing w:before="40" w:after="40" w:line="192" w:lineRule="auto"/>
        <w:ind w:right="57"/>
        <w:rPr>
          <w:sz w:val="20"/>
          <w:lang w:val="en-US"/>
        </w:rPr>
      </w:pPr>
    </w:p>
    <w:p w14:paraId="65C6642A" w14:textId="77777777" w:rsidR="00546DCA" w:rsidRDefault="00546DCA" w:rsidP="00F0370D">
      <w:pPr>
        <w:pStyle w:val="Heading1"/>
        <w:spacing w:line="360" w:lineRule="auto"/>
      </w:pPr>
      <w:r>
        <w:t>LINIA 800</w:t>
      </w:r>
    </w:p>
    <w:p w14:paraId="06FD956C" w14:textId="77777777" w:rsidR="00546DCA" w:rsidRDefault="00546DCA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546DCA" w14:paraId="431330E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5A14DE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F712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058DBC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1B3C9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9F037C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98E612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BF2865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54B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283997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361D69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F149E9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77C75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E885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416AC3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9B00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D2D9AE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F5B996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DD6D03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C46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9BC6F2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BE59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0338929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5BA23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92A70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EC15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BDB82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50C6D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92448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1D9DD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AFC8E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C1D8A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6111F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E8BB1DE" w14:textId="77777777" w:rsidR="00546DCA" w:rsidRDefault="00546DCA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546DCA" w:rsidRPr="00A8307A" w14:paraId="6F05B07E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1B8F1" w14:textId="77777777" w:rsidR="00546DCA" w:rsidRPr="00A75A00" w:rsidRDefault="00546DCA" w:rsidP="00546DCA">
            <w:pPr>
              <w:numPr>
                <w:ilvl w:val="0"/>
                <w:numId w:val="28"/>
              </w:numPr>
              <w:spacing w:before="120" w:after="12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0E797" w14:textId="77777777" w:rsidR="00546DCA" w:rsidRPr="00A8307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1773B" w14:textId="77777777" w:rsidR="00546DCA" w:rsidRPr="00A8307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D125" w14:textId="77777777" w:rsidR="00546DCA" w:rsidRPr="00A8307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F79EB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6E5016A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2A741F91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3EBD245" w14:textId="77777777" w:rsidR="00546DC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EE7DAD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8432C" w14:textId="77777777" w:rsidR="00546DCA" w:rsidRPr="00A8307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15A2FC" w14:textId="77777777" w:rsidR="00546DCA" w:rsidRPr="00A8307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1A79A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B92D25" w14:textId="77777777" w:rsidR="00546DCA" w:rsidRPr="00A8307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546DCA" w14:paraId="3FEE5BF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B9A0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FFA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64D70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A75D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7772874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CAF97" w14:textId="77777777" w:rsidR="00546DCA" w:rsidRPr="001974A3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de la călcâi</w:t>
            </w:r>
          </w:p>
          <w:p w14:paraId="04A93D5A" w14:textId="77777777" w:rsidR="00546DCA" w:rsidRPr="001974A3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sch. 14</w:t>
            </w:r>
          </w:p>
          <w:p w14:paraId="6BA36528" w14:textId="77777777" w:rsidR="00546DCA" w:rsidRPr="001974A3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pe o </w:t>
            </w:r>
          </w:p>
          <w:p w14:paraId="766CA9F6" w14:textId="77777777" w:rsidR="00546DCA" w:rsidRPr="001974A3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>distanță</w:t>
            </w:r>
          </w:p>
          <w:p w14:paraId="41C13B14" w14:textId="77777777" w:rsidR="00546DCA" w:rsidRPr="001974A3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18"/>
                <w:szCs w:val="18"/>
              </w:rPr>
            </w:pPr>
            <w:r w:rsidRPr="001974A3">
              <w:rPr>
                <w:b/>
                <w:bCs/>
                <w:sz w:val="18"/>
                <w:szCs w:val="18"/>
              </w:rPr>
              <w:t xml:space="preserve">de </w:t>
            </w:r>
          </w:p>
          <w:p w14:paraId="2D0439B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974A3">
              <w:rPr>
                <w:b/>
                <w:bCs/>
                <w:sz w:val="18"/>
                <w:szCs w:val="18"/>
              </w:rPr>
              <w:t>850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71E50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AE1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C9532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482E5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FC5EF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E53A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8BB62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98C38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536A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E9DA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3DD2D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CD5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544A026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A2E9D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FBA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1DDB3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4BC70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F45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B8A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BC358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CC0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DFAB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4EA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28F7A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178F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A4F936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9D7AB90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46DCA" w14:paraId="1265987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AFFFC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B04F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A6E32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239D0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0A0E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0F21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1AF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5AA93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D789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48BCC9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7F22C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546DCA" w14:paraId="7DB664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D56E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9C78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7AB4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3AA7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D2D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A25A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304E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0D4B5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D111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B4E045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0C6CCA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546DCA" w14:paraId="7E84ED3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3BBB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4E7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2D11541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4ECED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1F46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9BEA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3DF16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47B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8FD8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27F1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0759960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C43D2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B30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A979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64E5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8AC0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52BB65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F4434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870D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65F7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777E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26F08C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FE6E12E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546DCA" w14:paraId="39B2F16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543F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AAF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464EE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E111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7248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09F89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44F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40E7A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284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C1E9F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3A393F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546DCA" w14:paraId="75AD9C2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4CF2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8A6C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3B38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3C26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40F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2DCC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3D98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EC8A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8166A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90C7C2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4C42D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546DCA" w14:paraId="34D6E7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D7BA3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CD77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37D86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3507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3272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59D1939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6623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6309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315EE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D15B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571FA77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A613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8F3E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2C0C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BACD4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7F21FC81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E99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ECC2E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D7A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66AC09F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1CD8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D707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546DCA" w14:paraId="43841E8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9840E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C13E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3963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7E43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B49E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0069A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A254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5915CF4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4AE1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7826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546DCA" w14:paraId="53EDCE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4CB68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C39D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054880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39650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A5B1F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88D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D162B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5CF1" w14:textId="77777777" w:rsidR="00546DCA" w:rsidRDefault="00546DC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54263FE" w14:textId="77777777" w:rsidR="00546DCA" w:rsidRDefault="00546DCA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C3F7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4B984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20972B2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B6A4A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97FD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FE3F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B9800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3D52EBB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9189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1BF57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6159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3DE7296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C55AB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F67A0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4082A5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07D8B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24A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4B8E5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5FDEF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50BA45F" w14:textId="77777777" w:rsidR="00546DCA" w:rsidRPr="008B2519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DB59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51C3D0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EAB02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47A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19BA" w14:textId="77777777" w:rsidR="00546DCA" w:rsidRPr="008D08DE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CDA8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546DCA" w14:paraId="16BEF10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4FF68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29A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4A7E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4AE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FBAD2BC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3624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DC11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568E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4DC5F55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26792" w14:textId="77777777" w:rsidR="00546DCA" w:rsidRPr="008D08DE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C18C4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02E50A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04AB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9ED83" w14:textId="77777777" w:rsidR="00546DCA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88D1" w14:textId="77777777" w:rsidR="00546DCA" w:rsidRPr="001161EA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285AE" w14:textId="77777777" w:rsidR="00546DCA" w:rsidRDefault="00546DCA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459F3030" w14:textId="77777777" w:rsidR="00546DCA" w:rsidRDefault="00546DCA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8253" w14:textId="77777777" w:rsidR="00546DCA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6C7C584E" w14:textId="77777777" w:rsidR="00546DCA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4A457" w14:textId="77777777" w:rsidR="00546DCA" w:rsidRPr="001161EA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18F1F" w14:textId="77777777" w:rsidR="00546DCA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794B" w14:textId="77777777" w:rsidR="00546DCA" w:rsidRPr="008D08DE" w:rsidRDefault="00546DCA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614B3" w14:textId="77777777" w:rsidR="00546DCA" w:rsidRDefault="00546DCA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546DCA" w14:paraId="3AFA11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19964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6630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E765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9D2D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12AC1C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94F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8491C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98E8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1607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FF8D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B16B1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023F9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0C8E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DC7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3B532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226AF6FD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07B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940214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44A3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0DD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9973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3932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1898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46DCA" w14:paraId="066E42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F139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D93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9238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6215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9D98170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6B12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7306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06CB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A9E2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112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E8CF8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546DCA" w14:paraId="575ABAC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E479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9D18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B3CE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D38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55E4DF3F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485561CE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079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C09D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069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74E0107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8D20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E8F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5DAFA43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CFC26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280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76A4B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5847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8363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3D38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A414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C92E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F719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754470FE" w14:textId="77777777" w:rsidR="00546DCA" w:rsidRDefault="00546DC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546DCA" w14:paraId="1612C4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C2AE6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68DA0" w14:textId="77777777" w:rsidR="00546DCA" w:rsidRDefault="00546DC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0552" w14:textId="77777777" w:rsidR="00546DCA" w:rsidRPr="001161EA" w:rsidRDefault="00546DC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CFE98" w14:textId="77777777" w:rsidR="00546DCA" w:rsidRDefault="00546DCA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FE4F5" w14:textId="77777777" w:rsidR="00546DCA" w:rsidRDefault="00546DC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7FBF" w14:textId="77777777" w:rsidR="00546DCA" w:rsidRPr="001161EA" w:rsidRDefault="00546DC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75B6" w14:textId="77777777" w:rsidR="00546DCA" w:rsidRDefault="00546DCA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4B138" w14:textId="77777777" w:rsidR="00546DCA" w:rsidRDefault="00546DCA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F6C9C" w14:textId="77777777" w:rsidR="00546DCA" w:rsidRDefault="00546DC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8F69083" w14:textId="77777777" w:rsidR="00546DCA" w:rsidRDefault="00546DCA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546DCA" w14:paraId="721E61E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9887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6E4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5219" w14:textId="77777777" w:rsidR="00546DCA" w:rsidRPr="001161E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3F8E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482B067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337C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19FAA8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755CEF3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7DA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E288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60ACD" w14:textId="77777777" w:rsidR="00546DCA" w:rsidRPr="001161EA" w:rsidRDefault="00546DCA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3E0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546DCA" w14:paraId="7B68EB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757A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A7B9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471DA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86CB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3200856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CCF5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4DDB1F6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6A51D59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AF942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9542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740D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D150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9C9218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F419C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4A9C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31D2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3F6D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6DE825C4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C2F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E6E9B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5EC2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5934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51E71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8DDCD4F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1A3DFE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546DCA" w14:paraId="131AEA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6F860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362A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C6A1A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1B3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DF420E4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93B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66306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19AD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E3D1E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B69E9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5A3145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6A0B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DCBC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BDA9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C0CD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2C39727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8C14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AB0C8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CBE2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79B4F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07E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67E176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F6621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DDFB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819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2856F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475B08B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2875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A29E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15FF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B5508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E6A2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A5C47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EF3A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551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75494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7EB8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467E213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736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2AC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4F1C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C1399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87FD1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0A2C7A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9FF25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F1C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22A9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A1E36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275A841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46C486A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819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7925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45E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17100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9154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7B7E014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DAC3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F5D6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F39D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9FB5E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FDD02F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791F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6F769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E52B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7C23F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B23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B8E52F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E3D29EC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546DCA" w14:paraId="7FEDA70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4B426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FF33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06A3586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612D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DB8F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AB91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8845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486C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2D40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BC97E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414795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EE4CE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A48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B165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42EF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5C37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18184A6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192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DA0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88A1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378C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0FAC09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546DCA" w14:paraId="0BA6A7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E375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4019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713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C4A40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089773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EECB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B243C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E04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63CE2171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5CC7B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821F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1696AA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18AA4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7618" w14:textId="77777777" w:rsidR="00546DCA" w:rsidRDefault="00546D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F3942" w14:textId="77777777" w:rsidR="00546DCA" w:rsidRPr="001161EA" w:rsidRDefault="00546DC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57D8" w14:textId="77777777" w:rsidR="00546DCA" w:rsidRDefault="00546DCA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BC28" w14:textId="77777777" w:rsidR="00546DCA" w:rsidRDefault="00546D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11756" w14:textId="77777777" w:rsidR="00546DCA" w:rsidRPr="001161EA" w:rsidRDefault="00546DC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8F8B0" w14:textId="77777777" w:rsidR="00546DCA" w:rsidRDefault="00546D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7879457C" w14:textId="77777777" w:rsidR="00546DCA" w:rsidRDefault="00546DCA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A62C" w14:textId="77777777" w:rsidR="00546DCA" w:rsidRDefault="00546DCA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D734" w14:textId="77777777" w:rsidR="00546DCA" w:rsidRDefault="00546DCA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546DCA" w14:paraId="367A778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FE6E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91F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74A16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20A2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12C640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6C6B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202810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51D7B0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5BB4C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20D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7D7E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3D1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227626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BF77764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6FAC0CF8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546DCA" w14:paraId="22BD8F2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89CE9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85DD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456EC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76B7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1A24B8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88D0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688141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7DDE5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79B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29EC0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FED8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F0F145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A3145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11D4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DE8C4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803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A1EB61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C70B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74BCE69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D49F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A03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A509E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3BA4E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959FA3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AE999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076A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60B30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14C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B1855C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5F25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453DC36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D7D0B52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712833A2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2E51CEF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D3F49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826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55E33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92C2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D75CB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CC5F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D41C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19DCD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9CE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A27B0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3E6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8A4586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F5C3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FB1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F64D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ECA5A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225B0E3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C70B8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3BC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21B9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9ADA5" w14:textId="77777777" w:rsidR="00546DCA" w:rsidRDefault="00546D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6975AF2" w14:textId="77777777" w:rsidR="00546DCA" w:rsidRDefault="00546D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8E51B" w14:textId="77777777" w:rsidR="00546DCA" w:rsidRPr="00F565BC" w:rsidRDefault="00546DCA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39CA2BE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40B40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05C2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C566D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8304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546DCA" w14:paraId="7378D8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2A32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831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519C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7A21E" w14:textId="77777777" w:rsidR="00546DCA" w:rsidRDefault="00546D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5F32793" w14:textId="77777777" w:rsidR="00546DCA" w:rsidRDefault="00546DCA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019B" w14:textId="77777777" w:rsidR="00546DCA" w:rsidRDefault="00546DC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444A90" w14:textId="77777777" w:rsidR="00546DCA" w:rsidRDefault="00546DCA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D3314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D6C0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C912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F756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546DCA" w14:paraId="278FD76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905E3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3DEC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8317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CE5A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DB3A292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07F8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9D9124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ABB2" w14:textId="77777777" w:rsidR="00546DCA" w:rsidRPr="001161EA" w:rsidRDefault="00546DC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DA23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49D3A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088F9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593763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452A4FC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343698D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4C34FB0C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546DCA" w14:paraId="39F0E1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64A73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3100B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4FE9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764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037A3C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34AF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AB06DC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D704907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E744D" w14:textId="77777777" w:rsidR="00546DCA" w:rsidRPr="001161EA" w:rsidRDefault="00546DC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070E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76FCE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92CA5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F284B2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D9507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546DCA" w14:paraId="3EEAE1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7EC7F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A65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34302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7BEB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24B832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B172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312F8" w14:textId="77777777" w:rsidR="00546DCA" w:rsidRDefault="00546DCA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BA6F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0F061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277E0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73DC6E2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7803A55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546DCA" w14:paraId="63BE2D4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0751F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9FF6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D849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1A58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1D59A27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7B17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2B11B1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40C4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36424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570C0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4E05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FF4C83E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B2D5B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546DCA" w14:paraId="7530995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C5F3B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E0AC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BAC0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C1E68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0C760A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31392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1BA2B76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20171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39E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FEAF8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11B2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1A1BF31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546DCA" w14:paraId="296078D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411A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664D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DF73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0EBA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86CC82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5046ED5C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CBE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1F7ECF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7A1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7BB49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8CA85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E127B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C7BB13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546DCA" w14:paraId="4E4064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4E4E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0F8C0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3C5AD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5538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3E8F0E0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DAFAC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91B59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F236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C307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8D35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11D5CF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CAC9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B49ED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D8D3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D452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15571413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DEE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7D991D2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C04D3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1DCD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AA7A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5CEA7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5E2C5C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D3F85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AE15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0A28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9905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D720B49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1BF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1FA89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544EA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1BB77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1CB2C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546DCA" w14:paraId="03FBC0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D521" w14:textId="77777777" w:rsidR="00546DCA" w:rsidRDefault="00546DCA" w:rsidP="00546DCA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45C8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C79F" w14:textId="77777777" w:rsidR="00546DCA" w:rsidRPr="001161E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300EB" w14:textId="77777777" w:rsidR="00546DCA" w:rsidRDefault="00546DCA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0F43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159A6" w14:textId="77777777" w:rsidR="00546DCA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2D1E" w14:textId="77777777" w:rsidR="00546DCA" w:rsidRDefault="00546DCA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49C63" w14:textId="77777777" w:rsidR="00546DCA" w:rsidRPr="008D08DE" w:rsidRDefault="00546DCA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3631" w14:textId="77777777" w:rsidR="00546DCA" w:rsidRDefault="00546DCA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6C121280" w14:textId="77777777" w:rsidR="00546DCA" w:rsidRDefault="00546DCA">
      <w:pPr>
        <w:spacing w:before="40" w:after="40" w:line="192" w:lineRule="auto"/>
        <w:ind w:right="57"/>
        <w:rPr>
          <w:sz w:val="20"/>
        </w:rPr>
      </w:pPr>
    </w:p>
    <w:p w14:paraId="0C8DC598" w14:textId="77777777" w:rsidR="00546DCA" w:rsidRDefault="00546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E6E793D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E0A189E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2499884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AF5E1E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A924465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7C3B241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730BCFC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55A9B70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6CBCD81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B97C37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F96962B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5B79D87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C0C387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D2E4BD1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289874F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CA5F165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F4713D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4C9B1A2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4A36301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0667E07" w14:textId="77777777" w:rsidR="00F23C23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71F821A7" w14:textId="77777777" w:rsidR="00F23C23" w:rsidRPr="00C21F42" w:rsidRDefault="00F23C23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5E2010E" w14:textId="77777777" w:rsidR="00546DCA" w:rsidRPr="00C21F42" w:rsidRDefault="00546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3A4F4FB3" w14:textId="77777777" w:rsidR="00546DCA" w:rsidRPr="00C21F42" w:rsidRDefault="00546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0FB16929" w14:textId="77777777" w:rsidR="00546DCA" w:rsidRPr="00C21F42" w:rsidRDefault="00546DCA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241C0949" w14:textId="77777777" w:rsidR="00546DCA" w:rsidRDefault="00546DCA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29D029E" w14:textId="77777777" w:rsidR="00546DCA" w:rsidRPr="00C21F42" w:rsidRDefault="00546DCA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3C7A6414" w14:textId="77777777" w:rsidR="00546DCA" w:rsidRPr="00C21F42" w:rsidRDefault="00546DCA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3E5E36B2" w14:textId="77777777" w:rsidR="00546DCA" w:rsidRPr="00C21F42" w:rsidRDefault="00546DCA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3F6525ED" w14:textId="77777777" w:rsidR="00546DCA" w:rsidRPr="00C21F42" w:rsidRDefault="00546DCA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6D2D3D3D" w14:textId="77777777" w:rsidR="001513BB" w:rsidRPr="00C550C1" w:rsidRDefault="001513BB" w:rsidP="00C550C1"/>
    <w:sectPr w:rsidR="001513BB" w:rsidRPr="00C550C1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7F408" w14:textId="77777777" w:rsidR="009022FF" w:rsidRDefault="009022FF">
      <w:r>
        <w:separator/>
      </w:r>
    </w:p>
  </w:endnote>
  <w:endnote w:type="continuationSeparator" w:id="0">
    <w:p w14:paraId="40921894" w14:textId="77777777" w:rsidR="009022FF" w:rsidRDefault="00902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6EF8D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DA7D1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C031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FA35B" w14:textId="77777777" w:rsidR="009022FF" w:rsidRDefault="009022FF">
      <w:r>
        <w:separator/>
      </w:r>
    </w:p>
  </w:footnote>
  <w:footnote w:type="continuationSeparator" w:id="0">
    <w:p w14:paraId="7EE94D1F" w14:textId="77777777" w:rsidR="009022FF" w:rsidRDefault="00902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BC33D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54423">
      <w:rPr>
        <w:rStyle w:val="PageNumber"/>
      </w:rPr>
      <w:t>2</w:t>
    </w:r>
    <w:r>
      <w:rPr>
        <w:rStyle w:val="PageNumber"/>
      </w:rPr>
      <w:fldChar w:fldCharType="end"/>
    </w:r>
  </w:p>
  <w:p w14:paraId="11BDE99C" w14:textId="1B892C76" w:rsidR="00615117" w:rsidRDefault="005D1033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B75D11">
      <w:rPr>
        <w:b/>
        <w:bCs/>
        <w:i/>
        <w:iCs/>
        <w:sz w:val="22"/>
      </w:rPr>
      <w:t>decada 11-20 mai 2026</w:t>
    </w:r>
  </w:p>
  <w:p w14:paraId="3DB7AF1C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0C321935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4AC589CE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7448C5D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3BC98E2C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E600547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04B73FBA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5146843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7AF093D3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7A63FC6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8D74499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56F968C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4EF411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9A0ED1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1DB46E1D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DF1117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437242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2718DB5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956276D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79337628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4648DC9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74432A4D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4FBAB49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8AE34C2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5E2AC9A5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A86B09C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25EFA2CF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78FDB32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7CE17FD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87B0977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3272227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F55F8D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0379B82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055906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2D92D3B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D18BD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7545AD0C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3095F" w14:textId="77777777" w:rsidR="00615117" w:rsidRDefault="008D3BBA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4FC3">
      <w:rPr>
        <w:rStyle w:val="PageNumber"/>
      </w:rPr>
      <w:t>3</w:t>
    </w:r>
    <w:r>
      <w:rPr>
        <w:rStyle w:val="PageNumber"/>
      </w:rPr>
      <w:fldChar w:fldCharType="end"/>
    </w:r>
  </w:p>
  <w:p w14:paraId="04AB4819" w14:textId="33A4FC30" w:rsidR="00D66BBF" w:rsidRPr="00A048AC" w:rsidRDefault="005D1033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B75D11">
      <w:rPr>
        <w:b/>
        <w:bCs/>
        <w:i/>
        <w:iCs/>
        <w:sz w:val="22"/>
      </w:rPr>
      <w:t>decada 11-20 mai 2026</w:t>
    </w:r>
  </w:p>
  <w:p w14:paraId="39F99E9B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8466AA3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075D040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42C2E358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4998745F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78B537CD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5B2AA4C3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 xml:space="preserve">B.A.R. </w:t>
    </w:r>
    <w:r w:rsidR="0065247B">
      <w:rPr>
        <w:rStyle w:val="PageNumber"/>
        <w:b/>
        <w:bCs/>
      </w:rPr>
      <w:t>CRAIOVA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1E28223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DFFBF42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27590877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1DA68DA2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19942F82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64EF55C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4CBAC567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3433E1E7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456E1A7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2BF9D58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2A820393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8CFDC3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39402490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6CC78871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DCA58FA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16C4477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02F64F24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3E46C05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3B4CABA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076240C6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F5B9F41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8F96AB6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737FA9BF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39FF83B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B029C04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01C7B83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04B56CE1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3F1E9F7F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4D9A7F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7D0DD75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170A32C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D4B4CAA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4CC91B6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A2E26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378B9B0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65F2A07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C84D7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876CD"/>
    <w:multiLevelType w:val="hybridMultilevel"/>
    <w:tmpl w:val="8854935C"/>
    <w:lvl w:ilvl="0" w:tplc="A6D4BBA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" w15:restartNumberingAfterBreak="0">
    <w:nsid w:val="0D81428A"/>
    <w:multiLevelType w:val="hybridMultilevel"/>
    <w:tmpl w:val="83D61018"/>
    <w:lvl w:ilvl="0" w:tplc="F742337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8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9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29223C"/>
    <w:multiLevelType w:val="hybridMultilevel"/>
    <w:tmpl w:val="A97A1A8A"/>
    <w:lvl w:ilvl="0" w:tplc="082E405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28BC7E02"/>
    <w:multiLevelType w:val="hybridMultilevel"/>
    <w:tmpl w:val="63E6CBEA"/>
    <w:lvl w:ilvl="0" w:tplc="E1DE9424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0554FF"/>
    <w:multiLevelType w:val="hybridMultilevel"/>
    <w:tmpl w:val="43DCCE3A"/>
    <w:lvl w:ilvl="0" w:tplc="F61C5308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7D584C"/>
    <w:multiLevelType w:val="hybridMultilevel"/>
    <w:tmpl w:val="62F02A9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2B7A1D6E"/>
    <w:multiLevelType w:val="hybridMultilevel"/>
    <w:tmpl w:val="05DC0D3E"/>
    <w:lvl w:ilvl="0" w:tplc="22E62D8A">
      <w:start w:val="1"/>
      <w:numFmt w:val="decimal"/>
      <w:lvlRestart w:val="0"/>
      <w:suff w:val="nothing"/>
      <w:lvlText w:val="%1"/>
      <w:lvlJc w:val="right"/>
      <w:pPr>
        <w:ind w:left="89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0" w15:restartNumberingAfterBreak="0">
    <w:nsid w:val="30B83224"/>
    <w:multiLevelType w:val="hybridMultilevel"/>
    <w:tmpl w:val="AEF80C88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92A4BE4"/>
    <w:multiLevelType w:val="hybridMultilevel"/>
    <w:tmpl w:val="46EE7772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3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99354ED"/>
    <w:multiLevelType w:val="hybridMultilevel"/>
    <w:tmpl w:val="290E5CC0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8" w15:restartNumberingAfterBreak="0">
    <w:nsid w:val="576162D3"/>
    <w:multiLevelType w:val="hybridMultilevel"/>
    <w:tmpl w:val="E3CED892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2C203F"/>
    <w:multiLevelType w:val="hybridMultilevel"/>
    <w:tmpl w:val="D8561BCE"/>
    <w:lvl w:ilvl="0" w:tplc="0452306C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768B16B3"/>
    <w:multiLevelType w:val="hybridMultilevel"/>
    <w:tmpl w:val="2442592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7ED173F0"/>
    <w:multiLevelType w:val="hybridMultilevel"/>
    <w:tmpl w:val="18B8A2CC"/>
    <w:lvl w:ilvl="0" w:tplc="373A3346">
      <w:start w:val="1"/>
      <w:numFmt w:val="decimal"/>
      <w:lvlRestart w:val="0"/>
      <w:suff w:val="nothing"/>
      <w:lvlText w:val="%1"/>
      <w:lvlJc w:val="right"/>
      <w:pPr>
        <w:ind w:left="720" w:hanging="36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749352202">
    <w:abstractNumId w:val="29"/>
  </w:num>
  <w:num w:numId="2" w16cid:durableId="277107865">
    <w:abstractNumId w:val="26"/>
  </w:num>
  <w:num w:numId="3" w16cid:durableId="765229852">
    <w:abstractNumId w:val="24"/>
  </w:num>
  <w:num w:numId="4" w16cid:durableId="1379433946">
    <w:abstractNumId w:val="5"/>
  </w:num>
  <w:num w:numId="5" w16cid:durableId="1537279061">
    <w:abstractNumId w:val="20"/>
  </w:num>
  <w:num w:numId="6" w16cid:durableId="698431999">
    <w:abstractNumId w:val="28"/>
  </w:num>
  <w:num w:numId="7" w16cid:durableId="635840581">
    <w:abstractNumId w:val="10"/>
  </w:num>
  <w:num w:numId="8" w16cid:durableId="777484799">
    <w:abstractNumId w:val="7"/>
  </w:num>
  <w:num w:numId="9" w16cid:durableId="1782987979">
    <w:abstractNumId w:val="14"/>
  </w:num>
  <w:num w:numId="10" w16cid:durableId="1139684058">
    <w:abstractNumId w:val="15"/>
  </w:num>
  <w:num w:numId="11" w16cid:durableId="1039742535">
    <w:abstractNumId w:val="18"/>
  </w:num>
  <w:num w:numId="12" w16cid:durableId="567109309">
    <w:abstractNumId w:val="35"/>
  </w:num>
  <w:num w:numId="13" w16cid:durableId="694968736">
    <w:abstractNumId w:val="12"/>
  </w:num>
  <w:num w:numId="14" w16cid:durableId="759913594">
    <w:abstractNumId w:val="23"/>
  </w:num>
  <w:num w:numId="15" w16cid:durableId="911308363">
    <w:abstractNumId w:val="33"/>
  </w:num>
  <w:num w:numId="16" w16cid:durableId="188035861">
    <w:abstractNumId w:val="1"/>
  </w:num>
  <w:num w:numId="17" w16cid:durableId="1352027240">
    <w:abstractNumId w:val="11"/>
  </w:num>
  <w:num w:numId="18" w16cid:durableId="1646230504">
    <w:abstractNumId w:val="0"/>
  </w:num>
  <w:num w:numId="19" w16cid:durableId="528417192">
    <w:abstractNumId w:val="32"/>
  </w:num>
  <w:num w:numId="20" w16cid:durableId="1853566201">
    <w:abstractNumId w:val="9"/>
  </w:num>
  <w:num w:numId="21" w16cid:durableId="665937118">
    <w:abstractNumId w:val="2"/>
  </w:num>
  <w:num w:numId="22" w16cid:durableId="1599749297">
    <w:abstractNumId w:val="27"/>
  </w:num>
  <w:num w:numId="23" w16cid:durableId="353460626">
    <w:abstractNumId w:val="31"/>
  </w:num>
  <w:num w:numId="24" w16cid:durableId="274218594">
    <w:abstractNumId w:val="36"/>
  </w:num>
  <w:num w:numId="25" w16cid:durableId="1814326426">
    <w:abstractNumId w:val="17"/>
  </w:num>
  <w:num w:numId="26" w16cid:durableId="73864117">
    <w:abstractNumId w:val="22"/>
  </w:num>
  <w:num w:numId="27" w16cid:durableId="750153080">
    <w:abstractNumId w:val="30"/>
  </w:num>
  <w:num w:numId="28" w16cid:durableId="1129013899">
    <w:abstractNumId w:val="4"/>
  </w:num>
  <w:num w:numId="29" w16cid:durableId="447510042">
    <w:abstractNumId w:val="25"/>
  </w:num>
  <w:num w:numId="30" w16cid:durableId="1168718250">
    <w:abstractNumId w:val="19"/>
  </w:num>
  <w:num w:numId="31" w16cid:durableId="195432704">
    <w:abstractNumId w:val="6"/>
  </w:num>
  <w:num w:numId="32" w16cid:durableId="1506092145">
    <w:abstractNumId w:val="8"/>
  </w:num>
  <w:num w:numId="33" w16cid:durableId="824778644">
    <w:abstractNumId w:val="16"/>
  </w:num>
  <w:num w:numId="34" w16cid:durableId="22753295">
    <w:abstractNumId w:val="21"/>
  </w:num>
  <w:num w:numId="35" w16cid:durableId="350959171">
    <w:abstractNumId w:val="3"/>
  </w:num>
  <w:num w:numId="36" w16cid:durableId="1511992630">
    <w:abstractNumId w:val="34"/>
  </w:num>
  <w:num w:numId="37" w16cid:durableId="1319454252">
    <w:abstractNumId w:val="1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LgiHTMvlpYdw5QrJOKpTRIrCtSRs1toPR7+ufQOxYo1QmwWOxW9+IwejZMLdF9NsDdnVylvYGWVv6D3wtBLAbg==" w:salt="6NkfEOPTBv/Yp8f4682l5Q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5D44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89D"/>
    <w:rsid w:val="00010C5C"/>
    <w:rsid w:val="0001134F"/>
    <w:rsid w:val="00011595"/>
    <w:rsid w:val="00011823"/>
    <w:rsid w:val="00012024"/>
    <w:rsid w:val="00012230"/>
    <w:rsid w:val="0001296A"/>
    <w:rsid w:val="000137F5"/>
    <w:rsid w:val="000149E5"/>
    <w:rsid w:val="00014F1F"/>
    <w:rsid w:val="000153EE"/>
    <w:rsid w:val="00015D58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BEF"/>
    <w:rsid w:val="00021D57"/>
    <w:rsid w:val="000227F7"/>
    <w:rsid w:val="00022E94"/>
    <w:rsid w:val="00023468"/>
    <w:rsid w:val="00023D7E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92A"/>
    <w:rsid w:val="000366E9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B2A"/>
    <w:rsid w:val="000422F8"/>
    <w:rsid w:val="00042615"/>
    <w:rsid w:val="00042783"/>
    <w:rsid w:val="00042BA8"/>
    <w:rsid w:val="00042CB7"/>
    <w:rsid w:val="00042E36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0CE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549"/>
    <w:rsid w:val="000527F0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57482"/>
    <w:rsid w:val="0006002F"/>
    <w:rsid w:val="000604F3"/>
    <w:rsid w:val="00060537"/>
    <w:rsid w:val="00060EDF"/>
    <w:rsid w:val="00061969"/>
    <w:rsid w:val="00061BF9"/>
    <w:rsid w:val="00061C95"/>
    <w:rsid w:val="0006211E"/>
    <w:rsid w:val="000627C1"/>
    <w:rsid w:val="00062EEF"/>
    <w:rsid w:val="0006363B"/>
    <w:rsid w:val="0006421E"/>
    <w:rsid w:val="0006443E"/>
    <w:rsid w:val="00065908"/>
    <w:rsid w:val="00065F7E"/>
    <w:rsid w:val="000662C8"/>
    <w:rsid w:val="000663D8"/>
    <w:rsid w:val="00066442"/>
    <w:rsid w:val="00066855"/>
    <w:rsid w:val="00067039"/>
    <w:rsid w:val="000673D3"/>
    <w:rsid w:val="0006768A"/>
    <w:rsid w:val="00067F77"/>
    <w:rsid w:val="000701D5"/>
    <w:rsid w:val="00070208"/>
    <w:rsid w:val="000705EB"/>
    <w:rsid w:val="0007118C"/>
    <w:rsid w:val="00071A41"/>
    <w:rsid w:val="00071B0C"/>
    <w:rsid w:val="00072302"/>
    <w:rsid w:val="000728F0"/>
    <w:rsid w:val="000728F2"/>
    <w:rsid w:val="00073391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604B"/>
    <w:rsid w:val="0007605B"/>
    <w:rsid w:val="000766EC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5FCC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9F9"/>
    <w:rsid w:val="00095C84"/>
    <w:rsid w:val="00095D0F"/>
    <w:rsid w:val="00096999"/>
    <w:rsid w:val="00096DDA"/>
    <w:rsid w:val="0009720C"/>
    <w:rsid w:val="000973C0"/>
    <w:rsid w:val="00097607"/>
    <w:rsid w:val="0009769E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A39"/>
    <w:rsid w:val="000A3FDD"/>
    <w:rsid w:val="000A40E3"/>
    <w:rsid w:val="000A4299"/>
    <w:rsid w:val="000A4FAD"/>
    <w:rsid w:val="000A511E"/>
    <w:rsid w:val="000A6286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B47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0CC"/>
    <w:rsid w:val="000D158F"/>
    <w:rsid w:val="000D1869"/>
    <w:rsid w:val="000D1968"/>
    <w:rsid w:val="000D1B9E"/>
    <w:rsid w:val="000D1CD5"/>
    <w:rsid w:val="000D1D8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4D9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92A"/>
    <w:rsid w:val="000E7A4B"/>
    <w:rsid w:val="000E7A59"/>
    <w:rsid w:val="000F0185"/>
    <w:rsid w:val="000F03A4"/>
    <w:rsid w:val="000F05C6"/>
    <w:rsid w:val="000F0DFD"/>
    <w:rsid w:val="000F1098"/>
    <w:rsid w:val="000F12DB"/>
    <w:rsid w:val="000F1517"/>
    <w:rsid w:val="000F15A8"/>
    <w:rsid w:val="000F2324"/>
    <w:rsid w:val="000F29E5"/>
    <w:rsid w:val="000F3620"/>
    <w:rsid w:val="000F386E"/>
    <w:rsid w:val="000F3DB5"/>
    <w:rsid w:val="000F3EC4"/>
    <w:rsid w:val="000F3F2E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5B2"/>
    <w:rsid w:val="00101B24"/>
    <w:rsid w:val="00102272"/>
    <w:rsid w:val="00102807"/>
    <w:rsid w:val="00102E15"/>
    <w:rsid w:val="001031D9"/>
    <w:rsid w:val="0010330B"/>
    <w:rsid w:val="001033FE"/>
    <w:rsid w:val="001039FD"/>
    <w:rsid w:val="001043C0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A1E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468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4380"/>
    <w:rsid w:val="00135957"/>
    <w:rsid w:val="0013615A"/>
    <w:rsid w:val="00136D6A"/>
    <w:rsid w:val="00136EC7"/>
    <w:rsid w:val="001375EC"/>
    <w:rsid w:val="0013767B"/>
    <w:rsid w:val="0014066F"/>
    <w:rsid w:val="00140A9F"/>
    <w:rsid w:val="001413DB"/>
    <w:rsid w:val="00141761"/>
    <w:rsid w:val="0014199A"/>
    <w:rsid w:val="00141E4A"/>
    <w:rsid w:val="0014214D"/>
    <w:rsid w:val="001427BF"/>
    <w:rsid w:val="00142C7C"/>
    <w:rsid w:val="00142D64"/>
    <w:rsid w:val="00143804"/>
    <w:rsid w:val="00143BDF"/>
    <w:rsid w:val="00143C07"/>
    <w:rsid w:val="00143CB7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95A"/>
    <w:rsid w:val="00151C5A"/>
    <w:rsid w:val="00151D94"/>
    <w:rsid w:val="001526AC"/>
    <w:rsid w:val="00153832"/>
    <w:rsid w:val="00153B2C"/>
    <w:rsid w:val="00154A4B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61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662"/>
    <w:rsid w:val="00167E3D"/>
    <w:rsid w:val="0017031D"/>
    <w:rsid w:val="00170C42"/>
    <w:rsid w:val="00170E42"/>
    <w:rsid w:val="001717FD"/>
    <w:rsid w:val="001718F2"/>
    <w:rsid w:val="00171956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F49"/>
    <w:rsid w:val="00181BE8"/>
    <w:rsid w:val="00182758"/>
    <w:rsid w:val="00182917"/>
    <w:rsid w:val="0018439E"/>
    <w:rsid w:val="0018549B"/>
    <w:rsid w:val="00185757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1A63"/>
    <w:rsid w:val="00192072"/>
    <w:rsid w:val="00192328"/>
    <w:rsid w:val="00192375"/>
    <w:rsid w:val="00192F7A"/>
    <w:rsid w:val="001930C4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C8B"/>
    <w:rsid w:val="00195E57"/>
    <w:rsid w:val="00195F73"/>
    <w:rsid w:val="001968A9"/>
    <w:rsid w:val="00197AD7"/>
    <w:rsid w:val="00197C6B"/>
    <w:rsid w:val="00197E12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9A8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3084"/>
    <w:rsid w:val="001D371E"/>
    <w:rsid w:val="001D3BA4"/>
    <w:rsid w:val="001D4226"/>
    <w:rsid w:val="001D437D"/>
    <w:rsid w:val="001D4421"/>
    <w:rsid w:val="001D4BA8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77D"/>
    <w:rsid w:val="001E6407"/>
    <w:rsid w:val="001E64FB"/>
    <w:rsid w:val="001E73A4"/>
    <w:rsid w:val="001F0579"/>
    <w:rsid w:val="001F1061"/>
    <w:rsid w:val="001F279F"/>
    <w:rsid w:val="001F2B93"/>
    <w:rsid w:val="001F2D22"/>
    <w:rsid w:val="001F36A8"/>
    <w:rsid w:val="001F3943"/>
    <w:rsid w:val="001F4057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7CA0"/>
    <w:rsid w:val="001F7EC9"/>
    <w:rsid w:val="001F7F90"/>
    <w:rsid w:val="00200124"/>
    <w:rsid w:val="002003E3"/>
    <w:rsid w:val="0020130A"/>
    <w:rsid w:val="0020161B"/>
    <w:rsid w:val="0020233A"/>
    <w:rsid w:val="002036D6"/>
    <w:rsid w:val="002037F1"/>
    <w:rsid w:val="00203DEA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EFA"/>
    <w:rsid w:val="002102ED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A"/>
    <w:rsid w:val="0021503F"/>
    <w:rsid w:val="0021573F"/>
    <w:rsid w:val="0021614B"/>
    <w:rsid w:val="00216431"/>
    <w:rsid w:val="002168A6"/>
    <w:rsid w:val="00216CDB"/>
    <w:rsid w:val="0021782F"/>
    <w:rsid w:val="00217850"/>
    <w:rsid w:val="00217935"/>
    <w:rsid w:val="00217EFC"/>
    <w:rsid w:val="00220312"/>
    <w:rsid w:val="0022062E"/>
    <w:rsid w:val="002219C9"/>
    <w:rsid w:val="00221B23"/>
    <w:rsid w:val="0022256E"/>
    <w:rsid w:val="00222F51"/>
    <w:rsid w:val="0022395B"/>
    <w:rsid w:val="00224170"/>
    <w:rsid w:val="002249B1"/>
    <w:rsid w:val="00225479"/>
    <w:rsid w:val="002258AF"/>
    <w:rsid w:val="00225B96"/>
    <w:rsid w:val="00225CC6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0EC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3AB5"/>
    <w:rsid w:val="00234439"/>
    <w:rsid w:val="00234D25"/>
    <w:rsid w:val="00234EA8"/>
    <w:rsid w:val="00234FC0"/>
    <w:rsid w:val="0023540D"/>
    <w:rsid w:val="002354FE"/>
    <w:rsid w:val="00235695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3E79"/>
    <w:rsid w:val="00244051"/>
    <w:rsid w:val="00244373"/>
    <w:rsid w:val="00244401"/>
    <w:rsid w:val="002445E9"/>
    <w:rsid w:val="00244815"/>
    <w:rsid w:val="00244862"/>
    <w:rsid w:val="00244FC3"/>
    <w:rsid w:val="00245253"/>
    <w:rsid w:val="00245EAB"/>
    <w:rsid w:val="00246C28"/>
    <w:rsid w:val="0024738E"/>
    <w:rsid w:val="00247A22"/>
    <w:rsid w:val="00247A7E"/>
    <w:rsid w:val="002500AC"/>
    <w:rsid w:val="002505F4"/>
    <w:rsid w:val="00250758"/>
    <w:rsid w:val="0025075E"/>
    <w:rsid w:val="00250A05"/>
    <w:rsid w:val="00250F32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F1A"/>
    <w:rsid w:val="002660AD"/>
    <w:rsid w:val="0026659E"/>
    <w:rsid w:val="0026663C"/>
    <w:rsid w:val="00266D60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DA3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F4"/>
    <w:rsid w:val="00277E16"/>
    <w:rsid w:val="002804FE"/>
    <w:rsid w:val="00280A0B"/>
    <w:rsid w:val="00280B1B"/>
    <w:rsid w:val="00280C23"/>
    <w:rsid w:val="00280C7D"/>
    <w:rsid w:val="00280EB0"/>
    <w:rsid w:val="002819C5"/>
    <w:rsid w:val="00282112"/>
    <w:rsid w:val="002826CE"/>
    <w:rsid w:val="00283633"/>
    <w:rsid w:val="00283844"/>
    <w:rsid w:val="002844A8"/>
    <w:rsid w:val="0028453F"/>
    <w:rsid w:val="0028496F"/>
    <w:rsid w:val="00285469"/>
    <w:rsid w:val="00285601"/>
    <w:rsid w:val="00285919"/>
    <w:rsid w:val="00285F2D"/>
    <w:rsid w:val="00286325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87CDA"/>
    <w:rsid w:val="00290496"/>
    <w:rsid w:val="00290620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86E"/>
    <w:rsid w:val="00293BC0"/>
    <w:rsid w:val="00293D2B"/>
    <w:rsid w:val="00293F1F"/>
    <w:rsid w:val="00294975"/>
    <w:rsid w:val="00294A61"/>
    <w:rsid w:val="002959C1"/>
    <w:rsid w:val="00295DAD"/>
    <w:rsid w:val="00295F3E"/>
    <w:rsid w:val="00296010"/>
    <w:rsid w:val="00296629"/>
    <w:rsid w:val="0029674F"/>
    <w:rsid w:val="002977DF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6CD"/>
    <w:rsid w:val="002B272A"/>
    <w:rsid w:val="002B2A1E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E4B"/>
    <w:rsid w:val="002C639A"/>
    <w:rsid w:val="002C669E"/>
    <w:rsid w:val="002C6E11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480"/>
    <w:rsid w:val="002D5533"/>
    <w:rsid w:val="002D55B2"/>
    <w:rsid w:val="002D56FC"/>
    <w:rsid w:val="002D6252"/>
    <w:rsid w:val="002D7E9B"/>
    <w:rsid w:val="002D7F8D"/>
    <w:rsid w:val="002E0F68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817"/>
    <w:rsid w:val="002E398C"/>
    <w:rsid w:val="002E3CDB"/>
    <w:rsid w:val="002E4255"/>
    <w:rsid w:val="002E4A9E"/>
    <w:rsid w:val="002E5077"/>
    <w:rsid w:val="002E51C4"/>
    <w:rsid w:val="002E544D"/>
    <w:rsid w:val="002E5479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68"/>
    <w:rsid w:val="002F18B4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8D0"/>
    <w:rsid w:val="002F7D73"/>
    <w:rsid w:val="00300A21"/>
    <w:rsid w:val="00300E84"/>
    <w:rsid w:val="003017E1"/>
    <w:rsid w:val="003028CA"/>
    <w:rsid w:val="00302F78"/>
    <w:rsid w:val="00303053"/>
    <w:rsid w:val="00303744"/>
    <w:rsid w:val="00303A69"/>
    <w:rsid w:val="00303FC3"/>
    <w:rsid w:val="00303FCE"/>
    <w:rsid w:val="00304018"/>
    <w:rsid w:val="00304099"/>
    <w:rsid w:val="003041E8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2976"/>
    <w:rsid w:val="003232A5"/>
    <w:rsid w:val="0032357E"/>
    <w:rsid w:val="00323BEA"/>
    <w:rsid w:val="00324352"/>
    <w:rsid w:val="00324A26"/>
    <w:rsid w:val="00324ADE"/>
    <w:rsid w:val="003250F4"/>
    <w:rsid w:val="0032589B"/>
    <w:rsid w:val="003258F1"/>
    <w:rsid w:val="003264C4"/>
    <w:rsid w:val="003265A3"/>
    <w:rsid w:val="00326762"/>
    <w:rsid w:val="00326B72"/>
    <w:rsid w:val="00326F2D"/>
    <w:rsid w:val="0032711C"/>
    <w:rsid w:val="003271B7"/>
    <w:rsid w:val="00327934"/>
    <w:rsid w:val="00327C30"/>
    <w:rsid w:val="00330E6A"/>
    <w:rsid w:val="00331069"/>
    <w:rsid w:val="0033147C"/>
    <w:rsid w:val="00331497"/>
    <w:rsid w:val="00331FAD"/>
    <w:rsid w:val="0033214A"/>
    <w:rsid w:val="003321BF"/>
    <w:rsid w:val="003323A6"/>
    <w:rsid w:val="003327DF"/>
    <w:rsid w:val="00332B6E"/>
    <w:rsid w:val="00332F6F"/>
    <w:rsid w:val="003334BC"/>
    <w:rsid w:val="003338EA"/>
    <w:rsid w:val="003341B0"/>
    <w:rsid w:val="003351DA"/>
    <w:rsid w:val="003352B1"/>
    <w:rsid w:val="00335E3A"/>
    <w:rsid w:val="00336143"/>
    <w:rsid w:val="003362C8"/>
    <w:rsid w:val="0033693D"/>
    <w:rsid w:val="0033695F"/>
    <w:rsid w:val="00336A66"/>
    <w:rsid w:val="00336DCF"/>
    <w:rsid w:val="00336FD2"/>
    <w:rsid w:val="003370A0"/>
    <w:rsid w:val="003377E7"/>
    <w:rsid w:val="0033782A"/>
    <w:rsid w:val="00337974"/>
    <w:rsid w:val="00340302"/>
    <w:rsid w:val="003417E3"/>
    <w:rsid w:val="00341BA1"/>
    <w:rsid w:val="00341D83"/>
    <w:rsid w:val="003425B7"/>
    <w:rsid w:val="003430F2"/>
    <w:rsid w:val="00343190"/>
    <w:rsid w:val="0034336F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D62"/>
    <w:rsid w:val="00355E0F"/>
    <w:rsid w:val="00355E97"/>
    <w:rsid w:val="00356038"/>
    <w:rsid w:val="003561A2"/>
    <w:rsid w:val="00356290"/>
    <w:rsid w:val="00357451"/>
    <w:rsid w:val="00357539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05E"/>
    <w:rsid w:val="00370AB7"/>
    <w:rsid w:val="00370CCA"/>
    <w:rsid w:val="0037127A"/>
    <w:rsid w:val="0037144F"/>
    <w:rsid w:val="00371573"/>
    <w:rsid w:val="00371756"/>
    <w:rsid w:val="003719B0"/>
    <w:rsid w:val="00371C41"/>
    <w:rsid w:val="00372908"/>
    <w:rsid w:val="00373139"/>
    <w:rsid w:val="003735AE"/>
    <w:rsid w:val="0037456F"/>
    <w:rsid w:val="00374D5F"/>
    <w:rsid w:val="00374E60"/>
    <w:rsid w:val="00375049"/>
    <w:rsid w:val="003756D6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CF2"/>
    <w:rsid w:val="00390EDE"/>
    <w:rsid w:val="00391B24"/>
    <w:rsid w:val="003924C8"/>
    <w:rsid w:val="00392FAD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2A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36"/>
    <w:rsid w:val="003B5DB3"/>
    <w:rsid w:val="003B6CFD"/>
    <w:rsid w:val="003B6D00"/>
    <w:rsid w:val="003B6EAA"/>
    <w:rsid w:val="003B715E"/>
    <w:rsid w:val="003B79F2"/>
    <w:rsid w:val="003B7D55"/>
    <w:rsid w:val="003B7DE1"/>
    <w:rsid w:val="003B7EE7"/>
    <w:rsid w:val="003C0381"/>
    <w:rsid w:val="003C075A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611"/>
    <w:rsid w:val="003C7661"/>
    <w:rsid w:val="003C7710"/>
    <w:rsid w:val="003C775A"/>
    <w:rsid w:val="003C7C8C"/>
    <w:rsid w:val="003D0447"/>
    <w:rsid w:val="003D04FA"/>
    <w:rsid w:val="003D058E"/>
    <w:rsid w:val="003D0B88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2FC"/>
    <w:rsid w:val="003D6377"/>
    <w:rsid w:val="003D653B"/>
    <w:rsid w:val="003D682D"/>
    <w:rsid w:val="003D6FA4"/>
    <w:rsid w:val="003D6FAE"/>
    <w:rsid w:val="003D7B03"/>
    <w:rsid w:val="003E031C"/>
    <w:rsid w:val="003E045D"/>
    <w:rsid w:val="003E04AF"/>
    <w:rsid w:val="003E083D"/>
    <w:rsid w:val="003E0B79"/>
    <w:rsid w:val="003E0E71"/>
    <w:rsid w:val="003E0EC2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55A6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3016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67E"/>
    <w:rsid w:val="003F7D45"/>
    <w:rsid w:val="00400164"/>
    <w:rsid w:val="00400DAA"/>
    <w:rsid w:val="00401031"/>
    <w:rsid w:val="0040135E"/>
    <w:rsid w:val="00401DB8"/>
    <w:rsid w:val="00402642"/>
    <w:rsid w:val="004030E5"/>
    <w:rsid w:val="0040427F"/>
    <w:rsid w:val="004049AB"/>
    <w:rsid w:val="004049AE"/>
    <w:rsid w:val="004049BC"/>
    <w:rsid w:val="00404E26"/>
    <w:rsid w:val="00404E8A"/>
    <w:rsid w:val="00405A07"/>
    <w:rsid w:val="00406F11"/>
    <w:rsid w:val="004076FE"/>
    <w:rsid w:val="00407725"/>
    <w:rsid w:val="00407791"/>
    <w:rsid w:val="004079E9"/>
    <w:rsid w:val="00407C63"/>
    <w:rsid w:val="00407DA7"/>
    <w:rsid w:val="00407DF2"/>
    <w:rsid w:val="00407E57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92"/>
    <w:rsid w:val="0041481C"/>
    <w:rsid w:val="004148FD"/>
    <w:rsid w:val="004150DA"/>
    <w:rsid w:val="00415426"/>
    <w:rsid w:val="00415976"/>
    <w:rsid w:val="00415B4C"/>
    <w:rsid w:val="00415B54"/>
    <w:rsid w:val="00415FFA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27A2B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3B23"/>
    <w:rsid w:val="00434A7A"/>
    <w:rsid w:val="00434FDE"/>
    <w:rsid w:val="00435265"/>
    <w:rsid w:val="0043536B"/>
    <w:rsid w:val="00435619"/>
    <w:rsid w:val="00435EBD"/>
    <w:rsid w:val="004365B5"/>
    <w:rsid w:val="00437399"/>
    <w:rsid w:val="00437A54"/>
    <w:rsid w:val="0044045C"/>
    <w:rsid w:val="00440588"/>
    <w:rsid w:val="00440D10"/>
    <w:rsid w:val="00441098"/>
    <w:rsid w:val="004418F2"/>
    <w:rsid w:val="00441DE4"/>
    <w:rsid w:val="00441F0C"/>
    <w:rsid w:val="004422D8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C0E"/>
    <w:rsid w:val="00456F3B"/>
    <w:rsid w:val="0045756F"/>
    <w:rsid w:val="00457684"/>
    <w:rsid w:val="004578F5"/>
    <w:rsid w:val="004579F5"/>
    <w:rsid w:val="0046103F"/>
    <w:rsid w:val="00461170"/>
    <w:rsid w:val="00461828"/>
    <w:rsid w:val="00461FAD"/>
    <w:rsid w:val="0046220F"/>
    <w:rsid w:val="004622E7"/>
    <w:rsid w:val="004623E7"/>
    <w:rsid w:val="00462591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A94"/>
    <w:rsid w:val="00470130"/>
    <w:rsid w:val="00470BC1"/>
    <w:rsid w:val="00470EDA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454E"/>
    <w:rsid w:val="00475C7D"/>
    <w:rsid w:val="0047604C"/>
    <w:rsid w:val="00476B5D"/>
    <w:rsid w:val="004771ED"/>
    <w:rsid w:val="004774BA"/>
    <w:rsid w:val="00477A18"/>
    <w:rsid w:val="00480968"/>
    <w:rsid w:val="00481454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FF7"/>
    <w:rsid w:val="004862D0"/>
    <w:rsid w:val="004866BB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B33"/>
    <w:rsid w:val="00491C74"/>
    <w:rsid w:val="00492093"/>
    <w:rsid w:val="00492D59"/>
    <w:rsid w:val="00493005"/>
    <w:rsid w:val="004931AE"/>
    <w:rsid w:val="00494814"/>
    <w:rsid w:val="00495259"/>
    <w:rsid w:val="004953A0"/>
    <w:rsid w:val="004955A6"/>
    <w:rsid w:val="004957DB"/>
    <w:rsid w:val="004958BA"/>
    <w:rsid w:val="00495D96"/>
    <w:rsid w:val="00496789"/>
    <w:rsid w:val="00496C13"/>
    <w:rsid w:val="00497154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3ED8"/>
    <w:rsid w:val="004A4015"/>
    <w:rsid w:val="004A5279"/>
    <w:rsid w:val="004A52C8"/>
    <w:rsid w:val="004A538D"/>
    <w:rsid w:val="004A55E6"/>
    <w:rsid w:val="004A5B76"/>
    <w:rsid w:val="004A5E52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44A"/>
    <w:rsid w:val="004B3B61"/>
    <w:rsid w:val="004B3B68"/>
    <w:rsid w:val="004B40FE"/>
    <w:rsid w:val="004B4332"/>
    <w:rsid w:val="004B4990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2F8"/>
    <w:rsid w:val="004C2AE2"/>
    <w:rsid w:val="004C34B9"/>
    <w:rsid w:val="004C3AE3"/>
    <w:rsid w:val="004C3EEF"/>
    <w:rsid w:val="004C40FB"/>
    <w:rsid w:val="004C453A"/>
    <w:rsid w:val="004C5094"/>
    <w:rsid w:val="004C5110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580"/>
    <w:rsid w:val="004D060C"/>
    <w:rsid w:val="004D0C97"/>
    <w:rsid w:val="004D0F1F"/>
    <w:rsid w:val="004D0FC8"/>
    <w:rsid w:val="004D16AD"/>
    <w:rsid w:val="004D1AE6"/>
    <w:rsid w:val="004D1C55"/>
    <w:rsid w:val="004D2163"/>
    <w:rsid w:val="004D2191"/>
    <w:rsid w:val="004D254C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6B"/>
    <w:rsid w:val="004D58F5"/>
    <w:rsid w:val="004D65DB"/>
    <w:rsid w:val="004D6B0D"/>
    <w:rsid w:val="004E0240"/>
    <w:rsid w:val="004E0C04"/>
    <w:rsid w:val="004E0EED"/>
    <w:rsid w:val="004E19C7"/>
    <w:rsid w:val="004E2199"/>
    <w:rsid w:val="004E2366"/>
    <w:rsid w:val="004E2B09"/>
    <w:rsid w:val="004E3189"/>
    <w:rsid w:val="004E31DB"/>
    <w:rsid w:val="004E3E4F"/>
    <w:rsid w:val="004E4A23"/>
    <w:rsid w:val="004E5294"/>
    <w:rsid w:val="004E54E3"/>
    <w:rsid w:val="004E5AE6"/>
    <w:rsid w:val="004E5DE1"/>
    <w:rsid w:val="004E5F39"/>
    <w:rsid w:val="004E5F49"/>
    <w:rsid w:val="004E6072"/>
    <w:rsid w:val="004E6B40"/>
    <w:rsid w:val="004E6B4E"/>
    <w:rsid w:val="004E77FD"/>
    <w:rsid w:val="004F0B40"/>
    <w:rsid w:val="004F1CB6"/>
    <w:rsid w:val="004F22F5"/>
    <w:rsid w:val="004F245F"/>
    <w:rsid w:val="004F2B97"/>
    <w:rsid w:val="004F2DD8"/>
    <w:rsid w:val="004F31EE"/>
    <w:rsid w:val="004F3A0E"/>
    <w:rsid w:val="004F3C8F"/>
    <w:rsid w:val="004F4296"/>
    <w:rsid w:val="004F48A5"/>
    <w:rsid w:val="004F4D2D"/>
    <w:rsid w:val="004F4EDA"/>
    <w:rsid w:val="004F5477"/>
    <w:rsid w:val="004F6B1B"/>
    <w:rsid w:val="004F73DC"/>
    <w:rsid w:val="004F7965"/>
    <w:rsid w:val="004F7DCA"/>
    <w:rsid w:val="004F7F11"/>
    <w:rsid w:val="004F7F61"/>
    <w:rsid w:val="005005C6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48B"/>
    <w:rsid w:val="00505C91"/>
    <w:rsid w:val="00505DC4"/>
    <w:rsid w:val="00506950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156"/>
    <w:rsid w:val="005134F9"/>
    <w:rsid w:val="00513926"/>
    <w:rsid w:val="005139A3"/>
    <w:rsid w:val="00513C2F"/>
    <w:rsid w:val="00513FC6"/>
    <w:rsid w:val="005140A0"/>
    <w:rsid w:val="005146D1"/>
    <w:rsid w:val="005148E9"/>
    <w:rsid w:val="0051535B"/>
    <w:rsid w:val="005158D0"/>
    <w:rsid w:val="00515A0D"/>
    <w:rsid w:val="00515F9C"/>
    <w:rsid w:val="0051617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CB3"/>
    <w:rsid w:val="005220CC"/>
    <w:rsid w:val="005222E9"/>
    <w:rsid w:val="0052232B"/>
    <w:rsid w:val="00522594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C14"/>
    <w:rsid w:val="00524F01"/>
    <w:rsid w:val="00525620"/>
    <w:rsid w:val="005256C4"/>
    <w:rsid w:val="00525AAB"/>
    <w:rsid w:val="00525C28"/>
    <w:rsid w:val="00525CEF"/>
    <w:rsid w:val="005263DA"/>
    <w:rsid w:val="00526504"/>
    <w:rsid w:val="00526664"/>
    <w:rsid w:val="005266A2"/>
    <w:rsid w:val="005268ED"/>
    <w:rsid w:val="00526993"/>
    <w:rsid w:val="00526BC3"/>
    <w:rsid w:val="0053000A"/>
    <w:rsid w:val="005300FA"/>
    <w:rsid w:val="005310D3"/>
    <w:rsid w:val="005310F3"/>
    <w:rsid w:val="00531301"/>
    <w:rsid w:val="00531CF0"/>
    <w:rsid w:val="005326D6"/>
    <w:rsid w:val="005329B2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CAF"/>
    <w:rsid w:val="00544D0C"/>
    <w:rsid w:val="00545037"/>
    <w:rsid w:val="005452DC"/>
    <w:rsid w:val="005457B0"/>
    <w:rsid w:val="0054634C"/>
    <w:rsid w:val="00546DCA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0A4B"/>
    <w:rsid w:val="0055107C"/>
    <w:rsid w:val="00551F08"/>
    <w:rsid w:val="00552433"/>
    <w:rsid w:val="00552B9C"/>
    <w:rsid w:val="00552F44"/>
    <w:rsid w:val="00553C04"/>
    <w:rsid w:val="00553E84"/>
    <w:rsid w:val="00554599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B7E"/>
    <w:rsid w:val="00560E22"/>
    <w:rsid w:val="00560E7C"/>
    <w:rsid w:val="00560F82"/>
    <w:rsid w:val="005613AC"/>
    <w:rsid w:val="005615A3"/>
    <w:rsid w:val="00561755"/>
    <w:rsid w:val="005617B4"/>
    <w:rsid w:val="0056197A"/>
    <w:rsid w:val="00561AB2"/>
    <w:rsid w:val="00562232"/>
    <w:rsid w:val="00562B3A"/>
    <w:rsid w:val="00562B7E"/>
    <w:rsid w:val="005631BF"/>
    <w:rsid w:val="005631F5"/>
    <w:rsid w:val="00563426"/>
    <w:rsid w:val="00563823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18F"/>
    <w:rsid w:val="00567464"/>
    <w:rsid w:val="00567AA8"/>
    <w:rsid w:val="00567B12"/>
    <w:rsid w:val="00570BC5"/>
    <w:rsid w:val="00571635"/>
    <w:rsid w:val="005724D8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73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4AED"/>
    <w:rsid w:val="00584CFD"/>
    <w:rsid w:val="00584EEE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2670"/>
    <w:rsid w:val="00593608"/>
    <w:rsid w:val="00593AD1"/>
    <w:rsid w:val="00594150"/>
    <w:rsid w:val="0059435F"/>
    <w:rsid w:val="005943C1"/>
    <w:rsid w:val="005946C4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13C9"/>
    <w:rsid w:val="005A1A74"/>
    <w:rsid w:val="005A20BC"/>
    <w:rsid w:val="005A2138"/>
    <w:rsid w:val="005A24D2"/>
    <w:rsid w:val="005A305E"/>
    <w:rsid w:val="005A32B2"/>
    <w:rsid w:val="005A3F70"/>
    <w:rsid w:val="005A42D0"/>
    <w:rsid w:val="005A4589"/>
    <w:rsid w:val="005A48C4"/>
    <w:rsid w:val="005A4960"/>
    <w:rsid w:val="005A4987"/>
    <w:rsid w:val="005A4A41"/>
    <w:rsid w:val="005A55B4"/>
    <w:rsid w:val="005A5CF5"/>
    <w:rsid w:val="005A5DD0"/>
    <w:rsid w:val="005A60C0"/>
    <w:rsid w:val="005A6657"/>
    <w:rsid w:val="005A6EC5"/>
    <w:rsid w:val="005A6FBB"/>
    <w:rsid w:val="005A7537"/>
    <w:rsid w:val="005A7BBA"/>
    <w:rsid w:val="005A7C77"/>
    <w:rsid w:val="005B063B"/>
    <w:rsid w:val="005B0BFA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104"/>
    <w:rsid w:val="005B5206"/>
    <w:rsid w:val="005B526A"/>
    <w:rsid w:val="005B5776"/>
    <w:rsid w:val="005B5A78"/>
    <w:rsid w:val="005B6434"/>
    <w:rsid w:val="005B65EC"/>
    <w:rsid w:val="005B68E7"/>
    <w:rsid w:val="005B6AC7"/>
    <w:rsid w:val="005B7700"/>
    <w:rsid w:val="005B7A45"/>
    <w:rsid w:val="005B7FC0"/>
    <w:rsid w:val="005C012D"/>
    <w:rsid w:val="005C0677"/>
    <w:rsid w:val="005C0A12"/>
    <w:rsid w:val="005C0C16"/>
    <w:rsid w:val="005C0D93"/>
    <w:rsid w:val="005C0E39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033"/>
    <w:rsid w:val="005D11D0"/>
    <w:rsid w:val="005D156F"/>
    <w:rsid w:val="005D16F9"/>
    <w:rsid w:val="005D2034"/>
    <w:rsid w:val="005D3460"/>
    <w:rsid w:val="005D39D5"/>
    <w:rsid w:val="005D4086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BB4"/>
    <w:rsid w:val="005E3D02"/>
    <w:rsid w:val="005E3D12"/>
    <w:rsid w:val="005E3FE1"/>
    <w:rsid w:val="005E4018"/>
    <w:rsid w:val="005E460D"/>
    <w:rsid w:val="005E4F8B"/>
    <w:rsid w:val="005E55B8"/>
    <w:rsid w:val="005E5AB3"/>
    <w:rsid w:val="005E5B3D"/>
    <w:rsid w:val="005E6128"/>
    <w:rsid w:val="005E643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3FF"/>
    <w:rsid w:val="005F266D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B3E"/>
    <w:rsid w:val="00605FA3"/>
    <w:rsid w:val="0060691F"/>
    <w:rsid w:val="00606CAA"/>
    <w:rsid w:val="006079F4"/>
    <w:rsid w:val="00610034"/>
    <w:rsid w:val="0061004C"/>
    <w:rsid w:val="0061069F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0EE"/>
    <w:rsid w:val="00615117"/>
    <w:rsid w:val="0061536D"/>
    <w:rsid w:val="00615713"/>
    <w:rsid w:val="00615789"/>
    <w:rsid w:val="00615BCE"/>
    <w:rsid w:val="00615EF8"/>
    <w:rsid w:val="00615F1D"/>
    <w:rsid w:val="00616424"/>
    <w:rsid w:val="00616AFB"/>
    <w:rsid w:val="00616C56"/>
    <w:rsid w:val="00617500"/>
    <w:rsid w:val="006176F5"/>
    <w:rsid w:val="006179A5"/>
    <w:rsid w:val="00617B46"/>
    <w:rsid w:val="00617C72"/>
    <w:rsid w:val="00620EC0"/>
    <w:rsid w:val="00621419"/>
    <w:rsid w:val="00621752"/>
    <w:rsid w:val="006220AC"/>
    <w:rsid w:val="006221B9"/>
    <w:rsid w:val="00623070"/>
    <w:rsid w:val="00623F91"/>
    <w:rsid w:val="0062454E"/>
    <w:rsid w:val="00624D11"/>
    <w:rsid w:val="00625275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802"/>
    <w:rsid w:val="00636C90"/>
    <w:rsid w:val="00636D41"/>
    <w:rsid w:val="00636DDE"/>
    <w:rsid w:val="006372A2"/>
    <w:rsid w:val="00637AEB"/>
    <w:rsid w:val="006407B1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47B"/>
    <w:rsid w:val="006529AF"/>
    <w:rsid w:val="00652D49"/>
    <w:rsid w:val="0065343C"/>
    <w:rsid w:val="00653B6A"/>
    <w:rsid w:val="00653F03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1BA5"/>
    <w:rsid w:val="00661C02"/>
    <w:rsid w:val="00662477"/>
    <w:rsid w:val="00662554"/>
    <w:rsid w:val="00662811"/>
    <w:rsid w:val="00662C90"/>
    <w:rsid w:val="00663A1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47C"/>
    <w:rsid w:val="00671797"/>
    <w:rsid w:val="006721DE"/>
    <w:rsid w:val="00672723"/>
    <w:rsid w:val="00672937"/>
    <w:rsid w:val="00672DB6"/>
    <w:rsid w:val="00672FA6"/>
    <w:rsid w:val="0067473B"/>
    <w:rsid w:val="00674859"/>
    <w:rsid w:val="00675254"/>
    <w:rsid w:val="00675AB6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A4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BB6"/>
    <w:rsid w:val="00691ED3"/>
    <w:rsid w:val="00692267"/>
    <w:rsid w:val="00692423"/>
    <w:rsid w:val="0069292F"/>
    <w:rsid w:val="006929CB"/>
    <w:rsid w:val="00692B53"/>
    <w:rsid w:val="00692D99"/>
    <w:rsid w:val="0069348E"/>
    <w:rsid w:val="00693953"/>
    <w:rsid w:val="0069426B"/>
    <w:rsid w:val="006943E5"/>
    <w:rsid w:val="006944FC"/>
    <w:rsid w:val="00694787"/>
    <w:rsid w:val="00695368"/>
    <w:rsid w:val="00695774"/>
    <w:rsid w:val="0069681D"/>
    <w:rsid w:val="00696A5D"/>
    <w:rsid w:val="00696D94"/>
    <w:rsid w:val="0069739F"/>
    <w:rsid w:val="006979A8"/>
    <w:rsid w:val="00697A3A"/>
    <w:rsid w:val="006A00CD"/>
    <w:rsid w:val="006A07B6"/>
    <w:rsid w:val="006A0A45"/>
    <w:rsid w:val="006A0AB3"/>
    <w:rsid w:val="006A0DE0"/>
    <w:rsid w:val="006A0E30"/>
    <w:rsid w:val="006A0E75"/>
    <w:rsid w:val="006A1301"/>
    <w:rsid w:val="006A1E93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B3"/>
    <w:rsid w:val="006B0D39"/>
    <w:rsid w:val="006B0D90"/>
    <w:rsid w:val="006B10B7"/>
    <w:rsid w:val="006B24E4"/>
    <w:rsid w:val="006B2553"/>
    <w:rsid w:val="006B2ACB"/>
    <w:rsid w:val="006B2EF6"/>
    <w:rsid w:val="006B30C3"/>
    <w:rsid w:val="006B3356"/>
    <w:rsid w:val="006B33FC"/>
    <w:rsid w:val="006B34F4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491"/>
    <w:rsid w:val="006C3833"/>
    <w:rsid w:val="006C3E98"/>
    <w:rsid w:val="006C417E"/>
    <w:rsid w:val="006C4475"/>
    <w:rsid w:val="006C4842"/>
    <w:rsid w:val="006C48C8"/>
    <w:rsid w:val="006C4A0F"/>
    <w:rsid w:val="006C5AAB"/>
    <w:rsid w:val="006C61E2"/>
    <w:rsid w:val="006C6DC1"/>
    <w:rsid w:val="006C6DE7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292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91"/>
    <w:rsid w:val="006F07BA"/>
    <w:rsid w:val="006F11AB"/>
    <w:rsid w:val="006F1253"/>
    <w:rsid w:val="006F1537"/>
    <w:rsid w:val="006F302D"/>
    <w:rsid w:val="006F33A5"/>
    <w:rsid w:val="006F3788"/>
    <w:rsid w:val="006F4048"/>
    <w:rsid w:val="006F414F"/>
    <w:rsid w:val="006F508D"/>
    <w:rsid w:val="006F5526"/>
    <w:rsid w:val="006F57F3"/>
    <w:rsid w:val="006F59F1"/>
    <w:rsid w:val="006F5C01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5CA"/>
    <w:rsid w:val="00702988"/>
    <w:rsid w:val="00703BE1"/>
    <w:rsid w:val="00703E5A"/>
    <w:rsid w:val="007043A3"/>
    <w:rsid w:val="007045A5"/>
    <w:rsid w:val="00704D2C"/>
    <w:rsid w:val="00705787"/>
    <w:rsid w:val="00705BE3"/>
    <w:rsid w:val="0070610B"/>
    <w:rsid w:val="00706250"/>
    <w:rsid w:val="00706B1A"/>
    <w:rsid w:val="00707FE4"/>
    <w:rsid w:val="00710066"/>
    <w:rsid w:val="0071036D"/>
    <w:rsid w:val="007109B7"/>
    <w:rsid w:val="00710CEC"/>
    <w:rsid w:val="00711760"/>
    <w:rsid w:val="00711AC7"/>
    <w:rsid w:val="00711BF7"/>
    <w:rsid w:val="00712059"/>
    <w:rsid w:val="0071240F"/>
    <w:rsid w:val="007129CB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313C"/>
    <w:rsid w:val="00723EB5"/>
    <w:rsid w:val="00724544"/>
    <w:rsid w:val="00724C6E"/>
    <w:rsid w:val="0072573A"/>
    <w:rsid w:val="00725B27"/>
    <w:rsid w:val="00725CD3"/>
    <w:rsid w:val="00726072"/>
    <w:rsid w:val="007262B9"/>
    <w:rsid w:val="00726E6D"/>
    <w:rsid w:val="007309EF"/>
    <w:rsid w:val="00731032"/>
    <w:rsid w:val="007317E6"/>
    <w:rsid w:val="007333C2"/>
    <w:rsid w:val="007336B8"/>
    <w:rsid w:val="007338E2"/>
    <w:rsid w:val="00733C8B"/>
    <w:rsid w:val="00733CCD"/>
    <w:rsid w:val="007347BD"/>
    <w:rsid w:val="00734C88"/>
    <w:rsid w:val="007350FA"/>
    <w:rsid w:val="007354F9"/>
    <w:rsid w:val="0073553F"/>
    <w:rsid w:val="00735A5D"/>
    <w:rsid w:val="00736D25"/>
    <w:rsid w:val="007372AE"/>
    <w:rsid w:val="00737C2A"/>
    <w:rsid w:val="00740789"/>
    <w:rsid w:val="00740935"/>
    <w:rsid w:val="0074138A"/>
    <w:rsid w:val="00741550"/>
    <w:rsid w:val="00742339"/>
    <w:rsid w:val="00742377"/>
    <w:rsid w:val="007425D1"/>
    <w:rsid w:val="007427D0"/>
    <w:rsid w:val="00743396"/>
    <w:rsid w:val="00743521"/>
    <w:rsid w:val="00743DBF"/>
    <w:rsid w:val="007446E8"/>
    <w:rsid w:val="0074474C"/>
    <w:rsid w:val="00744B32"/>
    <w:rsid w:val="007451F2"/>
    <w:rsid w:val="00745219"/>
    <w:rsid w:val="00745272"/>
    <w:rsid w:val="00746042"/>
    <w:rsid w:val="007464BD"/>
    <w:rsid w:val="00746526"/>
    <w:rsid w:val="00746663"/>
    <w:rsid w:val="00746C3B"/>
    <w:rsid w:val="0074761E"/>
    <w:rsid w:val="00747AED"/>
    <w:rsid w:val="00747DE8"/>
    <w:rsid w:val="0075038E"/>
    <w:rsid w:val="007503A8"/>
    <w:rsid w:val="00750FD3"/>
    <w:rsid w:val="00751475"/>
    <w:rsid w:val="007526AF"/>
    <w:rsid w:val="007527AC"/>
    <w:rsid w:val="00752CD0"/>
    <w:rsid w:val="007530F1"/>
    <w:rsid w:val="00753293"/>
    <w:rsid w:val="00753776"/>
    <w:rsid w:val="007537BB"/>
    <w:rsid w:val="00753993"/>
    <w:rsid w:val="00754288"/>
    <w:rsid w:val="00754A6D"/>
    <w:rsid w:val="00754EDD"/>
    <w:rsid w:val="00755194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4AA9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15A8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B0583"/>
    <w:rsid w:val="007B0903"/>
    <w:rsid w:val="007B0E14"/>
    <w:rsid w:val="007B1811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AE9"/>
    <w:rsid w:val="007C302E"/>
    <w:rsid w:val="007C30D7"/>
    <w:rsid w:val="007C3397"/>
    <w:rsid w:val="007C36E2"/>
    <w:rsid w:val="007C3E59"/>
    <w:rsid w:val="007C3E6A"/>
    <w:rsid w:val="007C40FF"/>
    <w:rsid w:val="007C43EF"/>
    <w:rsid w:val="007C4411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0CC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66E7"/>
    <w:rsid w:val="007E7677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C46"/>
    <w:rsid w:val="007F3F02"/>
    <w:rsid w:val="007F4250"/>
    <w:rsid w:val="007F42AE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BC5"/>
    <w:rsid w:val="007F7F8C"/>
    <w:rsid w:val="00800907"/>
    <w:rsid w:val="008009E3"/>
    <w:rsid w:val="00800BFB"/>
    <w:rsid w:val="00800C45"/>
    <w:rsid w:val="00801BE3"/>
    <w:rsid w:val="008023D7"/>
    <w:rsid w:val="00802AED"/>
    <w:rsid w:val="00803098"/>
    <w:rsid w:val="008030E1"/>
    <w:rsid w:val="0080415E"/>
    <w:rsid w:val="0080418C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13CC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0EC9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3A1C"/>
    <w:rsid w:val="00833BED"/>
    <w:rsid w:val="00834041"/>
    <w:rsid w:val="00834256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10BA"/>
    <w:rsid w:val="0084119D"/>
    <w:rsid w:val="0084216F"/>
    <w:rsid w:val="00842408"/>
    <w:rsid w:val="008427C0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914"/>
    <w:rsid w:val="00853211"/>
    <w:rsid w:val="0085377D"/>
    <w:rsid w:val="00853A12"/>
    <w:rsid w:val="00853D5E"/>
    <w:rsid w:val="00854423"/>
    <w:rsid w:val="008546C7"/>
    <w:rsid w:val="008553D5"/>
    <w:rsid w:val="00856220"/>
    <w:rsid w:val="00856A3A"/>
    <w:rsid w:val="00856D7F"/>
    <w:rsid w:val="00856E61"/>
    <w:rsid w:val="00857EBB"/>
    <w:rsid w:val="008602A5"/>
    <w:rsid w:val="00861069"/>
    <w:rsid w:val="00861664"/>
    <w:rsid w:val="00861CDA"/>
    <w:rsid w:val="00862729"/>
    <w:rsid w:val="00862AAE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AAA"/>
    <w:rsid w:val="00870AAE"/>
    <w:rsid w:val="00870B7B"/>
    <w:rsid w:val="00870D05"/>
    <w:rsid w:val="00872CCB"/>
    <w:rsid w:val="00872E9C"/>
    <w:rsid w:val="008731AD"/>
    <w:rsid w:val="008731CB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E6C"/>
    <w:rsid w:val="0088517D"/>
    <w:rsid w:val="00885200"/>
    <w:rsid w:val="00886067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25A"/>
    <w:rsid w:val="008A26F4"/>
    <w:rsid w:val="008A276D"/>
    <w:rsid w:val="008A2E48"/>
    <w:rsid w:val="008A31C5"/>
    <w:rsid w:val="008A366D"/>
    <w:rsid w:val="008A39F1"/>
    <w:rsid w:val="008A4290"/>
    <w:rsid w:val="008A42A1"/>
    <w:rsid w:val="008A494B"/>
    <w:rsid w:val="008A4C81"/>
    <w:rsid w:val="008A6B0D"/>
    <w:rsid w:val="008A710C"/>
    <w:rsid w:val="008A71F4"/>
    <w:rsid w:val="008A7827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40A"/>
    <w:rsid w:val="008B36C0"/>
    <w:rsid w:val="008B3725"/>
    <w:rsid w:val="008B44A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31D"/>
    <w:rsid w:val="008C355A"/>
    <w:rsid w:val="008C36CA"/>
    <w:rsid w:val="008C41B6"/>
    <w:rsid w:val="008C44E1"/>
    <w:rsid w:val="008C4527"/>
    <w:rsid w:val="008C49E6"/>
    <w:rsid w:val="008C50C1"/>
    <w:rsid w:val="008C55BA"/>
    <w:rsid w:val="008C56E0"/>
    <w:rsid w:val="008C5D60"/>
    <w:rsid w:val="008C5E50"/>
    <w:rsid w:val="008C66C4"/>
    <w:rsid w:val="008C6B2D"/>
    <w:rsid w:val="008C6C58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A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299"/>
    <w:rsid w:val="008E047C"/>
    <w:rsid w:val="008E04C5"/>
    <w:rsid w:val="008E0B07"/>
    <w:rsid w:val="008E10DD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5EB4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5B1"/>
    <w:rsid w:val="008F0875"/>
    <w:rsid w:val="008F0E64"/>
    <w:rsid w:val="008F0F25"/>
    <w:rsid w:val="008F0F3B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876"/>
    <w:rsid w:val="008F5D2B"/>
    <w:rsid w:val="008F5D9A"/>
    <w:rsid w:val="008F617D"/>
    <w:rsid w:val="008F635A"/>
    <w:rsid w:val="008F645F"/>
    <w:rsid w:val="008F6761"/>
    <w:rsid w:val="008F6835"/>
    <w:rsid w:val="008F6DEE"/>
    <w:rsid w:val="008F7156"/>
    <w:rsid w:val="008F788A"/>
    <w:rsid w:val="008F7F25"/>
    <w:rsid w:val="0090007A"/>
    <w:rsid w:val="00900765"/>
    <w:rsid w:val="00900C9C"/>
    <w:rsid w:val="00900DCF"/>
    <w:rsid w:val="00900F06"/>
    <w:rsid w:val="009010AF"/>
    <w:rsid w:val="0090176E"/>
    <w:rsid w:val="009022FF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51E1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AB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B90"/>
    <w:rsid w:val="009405EC"/>
    <w:rsid w:val="009416E7"/>
    <w:rsid w:val="009431A3"/>
    <w:rsid w:val="00943433"/>
    <w:rsid w:val="009439DB"/>
    <w:rsid w:val="00943AA3"/>
    <w:rsid w:val="00943CF9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CDE"/>
    <w:rsid w:val="00950EBE"/>
    <w:rsid w:val="0095136A"/>
    <w:rsid w:val="00951604"/>
    <w:rsid w:val="0095166F"/>
    <w:rsid w:val="0095183B"/>
    <w:rsid w:val="00951C49"/>
    <w:rsid w:val="00951D45"/>
    <w:rsid w:val="00951FCA"/>
    <w:rsid w:val="009527FE"/>
    <w:rsid w:val="00952953"/>
    <w:rsid w:val="009529D0"/>
    <w:rsid w:val="00952BF7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717"/>
    <w:rsid w:val="00960992"/>
    <w:rsid w:val="00961216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0DAC"/>
    <w:rsid w:val="009819D7"/>
    <w:rsid w:val="00981EBC"/>
    <w:rsid w:val="00982CDD"/>
    <w:rsid w:val="00982CED"/>
    <w:rsid w:val="00983448"/>
    <w:rsid w:val="009834EF"/>
    <w:rsid w:val="0098369E"/>
    <w:rsid w:val="009836D9"/>
    <w:rsid w:val="00983AAA"/>
    <w:rsid w:val="00983BE6"/>
    <w:rsid w:val="00983CF4"/>
    <w:rsid w:val="0098433D"/>
    <w:rsid w:val="0098507A"/>
    <w:rsid w:val="009850BB"/>
    <w:rsid w:val="009856C3"/>
    <w:rsid w:val="00985F2A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4C6E"/>
    <w:rsid w:val="0099518E"/>
    <w:rsid w:val="00995727"/>
    <w:rsid w:val="00995A0B"/>
    <w:rsid w:val="00995B83"/>
    <w:rsid w:val="00996820"/>
    <w:rsid w:val="00997551"/>
    <w:rsid w:val="009A09EC"/>
    <w:rsid w:val="009A0BC9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D20"/>
    <w:rsid w:val="009B008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1B4"/>
    <w:rsid w:val="009B43D8"/>
    <w:rsid w:val="009B4BDF"/>
    <w:rsid w:val="009B5560"/>
    <w:rsid w:val="009B55EC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DD9"/>
    <w:rsid w:val="009C1239"/>
    <w:rsid w:val="009C17E2"/>
    <w:rsid w:val="009C2251"/>
    <w:rsid w:val="009C23D7"/>
    <w:rsid w:val="009C248C"/>
    <w:rsid w:val="009C24D2"/>
    <w:rsid w:val="009C26B0"/>
    <w:rsid w:val="009C2AC4"/>
    <w:rsid w:val="009C31B4"/>
    <w:rsid w:val="009C3FC1"/>
    <w:rsid w:val="009C4317"/>
    <w:rsid w:val="009C43E6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B4E"/>
    <w:rsid w:val="009D4F07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4C0E"/>
    <w:rsid w:val="009E607F"/>
    <w:rsid w:val="009E6ECC"/>
    <w:rsid w:val="009E7814"/>
    <w:rsid w:val="009E7EC2"/>
    <w:rsid w:val="009F0081"/>
    <w:rsid w:val="009F0850"/>
    <w:rsid w:val="009F1622"/>
    <w:rsid w:val="009F18B4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6D"/>
    <w:rsid w:val="009F4280"/>
    <w:rsid w:val="009F42C3"/>
    <w:rsid w:val="009F4572"/>
    <w:rsid w:val="009F486B"/>
    <w:rsid w:val="009F498A"/>
    <w:rsid w:val="009F4A73"/>
    <w:rsid w:val="009F4C96"/>
    <w:rsid w:val="009F54EC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1F7D"/>
    <w:rsid w:val="00A02376"/>
    <w:rsid w:val="00A024EF"/>
    <w:rsid w:val="00A0305E"/>
    <w:rsid w:val="00A031D3"/>
    <w:rsid w:val="00A03503"/>
    <w:rsid w:val="00A03AA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2004"/>
    <w:rsid w:val="00A12962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86"/>
    <w:rsid w:val="00A21399"/>
    <w:rsid w:val="00A21451"/>
    <w:rsid w:val="00A21CE0"/>
    <w:rsid w:val="00A228E1"/>
    <w:rsid w:val="00A22B74"/>
    <w:rsid w:val="00A2415D"/>
    <w:rsid w:val="00A25011"/>
    <w:rsid w:val="00A25E58"/>
    <w:rsid w:val="00A26041"/>
    <w:rsid w:val="00A2665F"/>
    <w:rsid w:val="00A27F81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D60"/>
    <w:rsid w:val="00A36E47"/>
    <w:rsid w:val="00A37AC0"/>
    <w:rsid w:val="00A37CB9"/>
    <w:rsid w:val="00A40AAB"/>
    <w:rsid w:val="00A41866"/>
    <w:rsid w:val="00A42131"/>
    <w:rsid w:val="00A42DF7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678"/>
    <w:rsid w:val="00A508F8"/>
    <w:rsid w:val="00A524A9"/>
    <w:rsid w:val="00A538F2"/>
    <w:rsid w:val="00A5391C"/>
    <w:rsid w:val="00A540B9"/>
    <w:rsid w:val="00A540BB"/>
    <w:rsid w:val="00A54494"/>
    <w:rsid w:val="00A54925"/>
    <w:rsid w:val="00A54946"/>
    <w:rsid w:val="00A55A69"/>
    <w:rsid w:val="00A55DBD"/>
    <w:rsid w:val="00A5619B"/>
    <w:rsid w:val="00A568C5"/>
    <w:rsid w:val="00A56BDD"/>
    <w:rsid w:val="00A60088"/>
    <w:rsid w:val="00A6078A"/>
    <w:rsid w:val="00A60BB0"/>
    <w:rsid w:val="00A60F23"/>
    <w:rsid w:val="00A60FCD"/>
    <w:rsid w:val="00A611AA"/>
    <w:rsid w:val="00A61267"/>
    <w:rsid w:val="00A613E4"/>
    <w:rsid w:val="00A61691"/>
    <w:rsid w:val="00A618DC"/>
    <w:rsid w:val="00A61AF8"/>
    <w:rsid w:val="00A61D66"/>
    <w:rsid w:val="00A61DD3"/>
    <w:rsid w:val="00A61F0D"/>
    <w:rsid w:val="00A621C1"/>
    <w:rsid w:val="00A630C4"/>
    <w:rsid w:val="00A630FF"/>
    <w:rsid w:val="00A639CC"/>
    <w:rsid w:val="00A64EA8"/>
    <w:rsid w:val="00A64F1D"/>
    <w:rsid w:val="00A65B38"/>
    <w:rsid w:val="00A662B7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31A8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77EC9"/>
    <w:rsid w:val="00A80D33"/>
    <w:rsid w:val="00A80DBE"/>
    <w:rsid w:val="00A80FD5"/>
    <w:rsid w:val="00A81E69"/>
    <w:rsid w:val="00A827A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7C4"/>
    <w:rsid w:val="00AA08AF"/>
    <w:rsid w:val="00AA0ABF"/>
    <w:rsid w:val="00AA0FB9"/>
    <w:rsid w:val="00AA12C7"/>
    <w:rsid w:val="00AA2161"/>
    <w:rsid w:val="00AA3AE4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AD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92E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17AB"/>
    <w:rsid w:val="00B12DE8"/>
    <w:rsid w:val="00B12F02"/>
    <w:rsid w:val="00B13626"/>
    <w:rsid w:val="00B145BA"/>
    <w:rsid w:val="00B14D12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258"/>
    <w:rsid w:val="00B21367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59"/>
    <w:rsid w:val="00B26B76"/>
    <w:rsid w:val="00B26C84"/>
    <w:rsid w:val="00B26E9C"/>
    <w:rsid w:val="00B275DE"/>
    <w:rsid w:val="00B2765E"/>
    <w:rsid w:val="00B2768A"/>
    <w:rsid w:val="00B27B8A"/>
    <w:rsid w:val="00B27E2C"/>
    <w:rsid w:val="00B303FC"/>
    <w:rsid w:val="00B306BF"/>
    <w:rsid w:val="00B30859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BD"/>
    <w:rsid w:val="00B328F3"/>
    <w:rsid w:val="00B32F98"/>
    <w:rsid w:val="00B331A7"/>
    <w:rsid w:val="00B331AE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9FC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BA0"/>
    <w:rsid w:val="00B4506F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9A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41B"/>
    <w:rsid w:val="00B745F9"/>
    <w:rsid w:val="00B74C03"/>
    <w:rsid w:val="00B75224"/>
    <w:rsid w:val="00B75967"/>
    <w:rsid w:val="00B75D11"/>
    <w:rsid w:val="00B76437"/>
    <w:rsid w:val="00B7682A"/>
    <w:rsid w:val="00B76B56"/>
    <w:rsid w:val="00B778A2"/>
    <w:rsid w:val="00B80641"/>
    <w:rsid w:val="00B8067A"/>
    <w:rsid w:val="00B80938"/>
    <w:rsid w:val="00B81543"/>
    <w:rsid w:val="00B81B15"/>
    <w:rsid w:val="00B81BF4"/>
    <w:rsid w:val="00B820C3"/>
    <w:rsid w:val="00B820C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A65"/>
    <w:rsid w:val="00B87B5A"/>
    <w:rsid w:val="00B87BFF"/>
    <w:rsid w:val="00B87EF3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60E6"/>
    <w:rsid w:val="00B966BE"/>
    <w:rsid w:val="00B96EE7"/>
    <w:rsid w:val="00B97054"/>
    <w:rsid w:val="00B9735A"/>
    <w:rsid w:val="00B97C7B"/>
    <w:rsid w:val="00BA0B29"/>
    <w:rsid w:val="00BA0D06"/>
    <w:rsid w:val="00BA1606"/>
    <w:rsid w:val="00BA1BF2"/>
    <w:rsid w:val="00BA1C98"/>
    <w:rsid w:val="00BA215C"/>
    <w:rsid w:val="00BA21F3"/>
    <w:rsid w:val="00BA22B6"/>
    <w:rsid w:val="00BA271B"/>
    <w:rsid w:val="00BA2B63"/>
    <w:rsid w:val="00BA30A8"/>
    <w:rsid w:val="00BA33E6"/>
    <w:rsid w:val="00BA354D"/>
    <w:rsid w:val="00BA3DEF"/>
    <w:rsid w:val="00BA40AE"/>
    <w:rsid w:val="00BA48A8"/>
    <w:rsid w:val="00BA4B31"/>
    <w:rsid w:val="00BA6373"/>
    <w:rsid w:val="00BA664E"/>
    <w:rsid w:val="00BA75FA"/>
    <w:rsid w:val="00BB00A3"/>
    <w:rsid w:val="00BB0301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DE8"/>
    <w:rsid w:val="00BB3FF6"/>
    <w:rsid w:val="00BB49F0"/>
    <w:rsid w:val="00BB51D6"/>
    <w:rsid w:val="00BB5425"/>
    <w:rsid w:val="00BB59AC"/>
    <w:rsid w:val="00BB5A42"/>
    <w:rsid w:val="00BB6623"/>
    <w:rsid w:val="00BB67ED"/>
    <w:rsid w:val="00BB7281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111"/>
    <w:rsid w:val="00BC26A8"/>
    <w:rsid w:val="00BC27E3"/>
    <w:rsid w:val="00BC2967"/>
    <w:rsid w:val="00BC2D1D"/>
    <w:rsid w:val="00BC2E31"/>
    <w:rsid w:val="00BC3262"/>
    <w:rsid w:val="00BC35E3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C7076"/>
    <w:rsid w:val="00BC7659"/>
    <w:rsid w:val="00BD028D"/>
    <w:rsid w:val="00BD097D"/>
    <w:rsid w:val="00BD0997"/>
    <w:rsid w:val="00BD0CA6"/>
    <w:rsid w:val="00BD131B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4E0"/>
    <w:rsid w:val="00BD550E"/>
    <w:rsid w:val="00BD5855"/>
    <w:rsid w:val="00BD5AB7"/>
    <w:rsid w:val="00BD5CCD"/>
    <w:rsid w:val="00BD61D1"/>
    <w:rsid w:val="00BD65DB"/>
    <w:rsid w:val="00BD75A5"/>
    <w:rsid w:val="00BD7AA7"/>
    <w:rsid w:val="00BE0041"/>
    <w:rsid w:val="00BE0587"/>
    <w:rsid w:val="00BE1662"/>
    <w:rsid w:val="00BE1A8F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3AA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205"/>
    <w:rsid w:val="00C02D9A"/>
    <w:rsid w:val="00C03217"/>
    <w:rsid w:val="00C03472"/>
    <w:rsid w:val="00C04DFF"/>
    <w:rsid w:val="00C05612"/>
    <w:rsid w:val="00C05D26"/>
    <w:rsid w:val="00C0615B"/>
    <w:rsid w:val="00C06728"/>
    <w:rsid w:val="00C06B86"/>
    <w:rsid w:val="00C06D05"/>
    <w:rsid w:val="00C06D75"/>
    <w:rsid w:val="00C07E77"/>
    <w:rsid w:val="00C07FCE"/>
    <w:rsid w:val="00C1005E"/>
    <w:rsid w:val="00C107C5"/>
    <w:rsid w:val="00C10FC3"/>
    <w:rsid w:val="00C116C3"/>
    <w:rsid w:val="00C11B40"/>
    <w:rsid w:val="00C120FB"/>
    <w:rsid w:val="00C12139"/>
    <w:rsid w:val="00C12AF9"/>
    <w:rsid w:val="00C12D79"/>
    <w:rsid w:val="00C12EC7"/>
    <w:rsid w:val="00C13922"/>
    <w:rsid w:val="00C13E11"/>
    <w:rsid w:val="00C14022"/>
    <w:rsid w:val="00C14795"/>
    <w:rsid w:val="00C15C90"/>
    <w:rsid w:val="00C16CF6"/>
    <w:rsid w:val="00C16DD4"/>
    <w:rsid w:val="00C174F2"/>
    <w:rsid w:val="00C17522"/>
    <w:rsid w:val="00C17A09"/>
    <w:rsid w:val="00C17BFD"/>
    <w:rsid w:val="00C17D9A"/>
    <w:rsid w:val="00C17DA4"/>
    <w:rsid w:val="00C20924"/>
    <w:rsid w:val="00C21449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13E"/>
    <w:rsid w:val="00C2652F"/>
    <w:rsid w:val="00C268C3"/>
    <w:rsid w:val="00C26EEC"/>
    <w:rsid w:val="00C2709E"/>
    <w:rsid w:val="00C27234"/>
    <w:rsid w:val="00C272DE"/>
    <w:rsid w:val="00C300FD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4E8C"/>
    <w:rsid w:val="00C46283"/>
    <w:rsid w:val="00C46753"/>
    <w:rsid w:val="00C46C8F"/>
    <w:rsid w:val="00C4740A"/>
    <w:rsid w:val="00C4780D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71F"/>
    <w:rsid w:val="00C54903"/>
    <w:rsid w:val="00C54AC0"/>
    <w:rsid w:val="00C54B64"/>
    <w:rsid w:val="00C54C44"/>
    <w:rsid w:val="00C54D83"/>
    <w:rsid w:val="00C550C1"/>
    <w:rsid w:val="00C55611"/>
    <w:rsid w:val="00C557F0"/>
    <w:rsid w:val="00C56256"/>
    <w:rsid w:val="00C564D4"/>
    <w:rsid w:val="00C568FB"/>
    <w:rsid w:val="00C57087"/>
    <w:rsid w:val="00C57BF9"/>
    <w:rsid w:val="00C57CF8"/>
    <w:rsid w:val="00C57FEE"/>
    <w:rsid w:val="00C60214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77E56"/>
    <w:rsid w:val="00C80123"/>
    <w:rsid w:val="00C80522"/>
    <w:rsid w:val="00C805E3"/>
    <w:rsid w:val="00C80910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6EB0"/>
    <w:rsid w:val="00C8717F"/>
    <w:rsid w:val="00C87B7B"/>
    <w:rsid w:val="00C905F5"/>
    <w:rsid w:val="00C907C3"/>
    <w:rsid w:val="00C9082D"/>
    <w:rsid w:val="00C9092C"/>
    <w:rsid w:val="00C90D10"/>
    <w:rsid w:val="00C91C62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714"/>
    <w:rsid w:val="00C95992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313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89F"/>
    <w:rsid w:val="00CA7A60"/>
    <w:rsid w:val="00CA7EB0"/>
    <w:rsid w:val="00CB03DD"/>
    <w:rsid w:val="00CB058E"/>
    <w:rsid w:val="00CB0CD1"/>
    <w:rsid w:val="00CB0E1C"/>
    <w:rsid w:val="00CB0E30"/>
    <w:rsid w:val="00CB1C46"/>
    <w:rsid w:val="00CB3C19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7384"/>
    <w:rsid w:val="00CB7391"/>
    <w:rsid w:val="00CB7F32"/>
    <w:rsid w:val="00CC089A"/>
    <w:rsid w:val="00CC094E"/>
    <w:rsid w:val="00CC0D13"/>
    <w:rsid w:val="00CC15FB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B8"/>
    <w:rsid w:val="00CC4AF6"/>
    <w:rsid w:val="00CC4B30"/>
    <w:rsid w:val="00CC53F5"/>
    <w:rsid w:val="00CC5818"/>
    <w:rsid w:val="00CC5B20"/>
    <w:rsid w:val="00CC5DA7"/>
    <w:rsid w:val="00CC5F95"/>
    <w:rsid w:val="00CC6179"/>
    <w:rsid w:val="00CC6DAA"/>
    <w:rsid w:val="00CC7C74"/>
    <w:rsid w:val="00CD02CC"/>
    <w:rsid w:val="00CD0B73"/>
    <w:rsid w:val="00CD0DB1"/>
    <w:rsid w:val="00CD0FF7"/>
    <w:rsid w:val="00CD1458"/>
    <w:rsid w:val="00CD173E"/>
    <w:rsid w:val="00CD1ACA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56"/>
    <w:rsid w:val="00CD5AF7"/>
    <w:rsid w:val="00CD61DC"/>
    <w:rsid w:val="00CD644A"/>
    <w:rsid w:val="00CD64AD"/>
    <w:rsid w:val="00CD655C"/>
    <w:rsid w:val="00CD6F1D"/>
    <w:rsid w:val="00CD738A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003"/>
    <w:rsid w:val="00CF62DC"/>
    <w:rsid w:val="00CF6ADB"/>
    <w:rsid w:val="00CF6F72"/>
    <w:rsid w:val="00CF75F1"/>
    <w:rsid w:val="00CF76B8"/>
    <w:rsid w:val="00CF777C"/>
    <w:rsid w:val="00D00188"/>
    <w:rsid w:val="00D007AC"/>
    <w:rsid w:val="00D00AA7"/>
    <w:rsid w:val="00D02292"/>
    <w:rsid w:val="00D02620"/>
    <w:rsid w:val="00D0262A"/>
    <w:rsid w:val="00D0280F"/>
    <w:rsid w:val="00D03088"/>
    <w:rsid w:val="00D030FA"/>
    <w:rsid w:val="00D031D4"/>
    <w:rsid w:val="00D035E2"/>
    <w:rsid w:val="00D04262"/>
    <w:rsid w:val="00D04C5A"/>
    <w:rsid w:val="00D05158"/>
    <w:rsid w:val="00D0579F"/>
    <w:rsid w:val="00D061DE"/>
    <w:rsid w:val="00D07255"/>
    <w:rsid w:val="00D07B33"/>
    <w:rsid w:val="00D103AF"/>
    <w:rsid w:val="00D109DC"/>
    <w:rsid w:val="00D10BA4"/>
    <w:rsid w:val="00D10C24"/>
    <w:rsid w:val="00D11481"/>
    <w:rsid w:val="00D114CE"/>
    <w:rsid w:val="00D117DB"/>
    <w:rsid w:val="00D11D0E"/>
    <w:rsid w:val="00D12BB6"/>
    <w:rsid w:val="00D12FA3"/>
    <w:rsid w:val="00D13233"/>
    <w:rsid w:val="00D1350D"/>
    <w:rsid w:val="00D13B52"/>
    <w:rsid w:val="00D13E83"/>
    <w:rsid w:val="00D14076"/>
    <w:rsid w:val="00D14A56"/>
    <w:rsid w:val="00D15192"/>
    <w:rsid w:val="00D153E7"/>
    <w:rsid w:val="00D15949"/>
    <w:rsid w:val="00D15CEF"/>
    <w:rsid w:val="00D15F5C"/>
    <w:rsid w:val="00D1614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98F"/>
    <w:rsid w:val="00D23D63"/>
    <w:rsid w:val="00D23DCC"/>
    <w:rsid w:val="00D23DCD"/>
    <w:rsid w:val="00D23E37"/>
    <w:rsid w:val="00D24146"/>
    <w:rsid w:val="00D24D43"/>
    <w:rsid w:val="00D250A1"/>
    <w:rsid w:val="00D254D6"/>
    <w:rsid w:val="00D25C70"/>
    <w:rsid w:val="00D25D38"/>
    <w:rsid w:val="00D2660C"/>
    <w:rsid w:val="00D26881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34B5"/>
    <w:rsid w:val="00D449A5"/>
    <w:rsid w:val="00D455D9"/>
    <w:rsid w:val="00D46143"/>
    <w:rsid w:val="00D46DF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F49"/>
    <w:rsid w:val="00D540F9"/>
    <w:rsid w:val="00D5422E"/>
    <w:rsid w:val="00D54632"/>
    <w:rsid w:val="00D54685"/>
    <w:rsid w:val="00D546DD"/>
    <w:rsid w:val="00D54721"/>
    <w:rsid w:val="00D54CC3"/>
    <w:rsid w:val="00D54D28"/>
    <w:rsid w:val="00D55187"/>
    <w:rsid w:val="00D55CEB"/>
    <w:rsid w:val="00D56456"/>
    <w:rsid w:val="00D56A39"/>
    <w:rsid w:val="00D56EF1"/>
    <w:rsid w:val="00D56F13"/>
    <w:rsid w:val="00D57F05"/>
    <w:rsid w:val="00D600A4"/>
    <w:rsid w:val="00D601F0"/>
    <w:rsid w:val="00D605BE"/>
    <w:rsid w:val="00D60850"/>
    <w:rsid w:val="00D60EC9"/>
    <w:rsid w:val="00D60F72"/>
    <w:rsid w:val="00D61E98"/>
    <w:rsid w:val="00D62746"/>
    <w:rsid w:val="00D62B23"/>
    <w:rsid w:val="00D631FF"/>
    <w:rsid w:val="00D633D9"/>
    <w:rsid w:val="00D63807"/>
    <w:rsid w:val="00D63A16"/>
    <w:rsid w:val="00D63BB7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67E10"/>
    <w:rsid w:val="00D700E4"/>
    <w:rsid w:val="00D70761"/>
    <w:rsid w:val="00D714FD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C55"/>
    <w:rsid w:val="00D83DE6"/>
    <w:rsid w:val="00D84525"/>
    <w:rsid w:val="00D846EB"/>
    <w:rsid w:val="00D85582"/>
    <w:rsid w:val="00D8569F"/>
    <w:rsid w:val="00D86233"/>
    <w:rsid w:val="00D86716"/>
    <w:rsid w:val="00D86C7A"/>
    <w:rsid w:val="00D870B8"/>
    <w:rsid w:val="00D871E5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DAA"/>
    <w:rsid w:val="00D930C8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6AA"/>
    <w:rsid w:val="00DA082E"/>
    <w:rsid w:val="00DA118C"/>
    <w:rsid w:val="00DA1216"/>
    <w:rsid w:val="00DA15F7"/>
    <w:rsid w:val="00DA16AD"/>
    <w:rsid w:val="00DA1D3F"/>
    <w:rsid w:val="00DA212E"/>
    <w:rsid w:val="00DA2199"/>
    <w:rsid w:val="00DA27F1"/>
    <w:rsid w:val="00DA2AA3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ACC"/>
    <w:rsid w:val="00DA78B5"/>
    <w:rsid w:val="00DA7FAB"/>
    <w:rsid w:val="00DA7FCC"/>
    <w:rsid w:val="00DB1191"/>
    <w:rsid w:val="00DB13BC"/>
    <w:rsid w:val="00DB1895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51"/>
    <w:rsid w:val="00DC22A8"/>
    <w:rsid w:val="00DC22CA"/>
    <w:rsid w:val="00DC293D"/>
    <w:rsid w:val="00DC29BA"/>
    <w:rsid w:val="00DC2CB4"/>
    <w:rsid w:val="00DC3109"/>
    <w:rsid w:val="00DC3342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AE0"/>
    <w:rsid w:val="00DC6B48"/>
    <w:rsid w:val="00DC71EE"/>
    <w:rsid w:val="00DC76D6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154"/>
    <w:rsid w:val="00DD7879"/>
    <w:rsid w:val="00DD7EFD"/>
    <w:rsid w:val="00DE01E7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A5"/>
    <w:rsid w:val="00DE32E7"/>
    <w:rsid w:val="00DE339B"/>
    <w:rsid w:val="00DE3F36"/>
    <w:rsid w:val="00DE40C3"/>
    <w:rsid w:val="00DE4316"/>
    <w:rsid w:val="00DE4967"/>
    <w:rsid w:val="00DE49AF"/>
    <w:rsid w:val="00DE49BB"/>
    <w:rsid w:val="00DE5D22"/>
    <w:rsid w:val="00DE6264"/>
    <w:rsid w:val="00DE6621"/>
    <w:rsid w:val="00DE6EB5"/>
    <w:rsid w:val="00DE76BD"/>
    <w:rsid w:val="00DE7742"/>
    <w:rsid w:val="00DE79BE"/>
    <w:rsid w:val="00DE7BE5"/>
    <w:rsid w:val="00DF0124"/>
    <w:rsid w:val="00DF08D0"/>
    <w:rsid w:val="00DF1506"/>
    <w:rsid w:val="00DF1571"/>
    <w:rsid w:val="00DF16BD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6D15"/>
    <w:rsid w:val="00DF6FB4"/>
    <w:rsid w:val="00DF71BF"/>
    <w:rsid w:val="00DF74B2"/>
    <w:rsid w:val="00DF77FC"/>
    <w:rsid w:val="00DF7FB3"/>
    <w:rsid w:val="00E002E0"/>
    <w:rsid w:val="00E0113A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6BC6"/>
    <w:rsid w:val="00E17355"/>
    <w:rsid w:val="00E203DD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42D"/>
    <w:rsid w:val="00E25A13"/>
    <w:rsid w:val="00E25BA7"/>
    <w:rsid w:val="00E25BBD"/>
    <w:rsid w:val="00E25D48"/>
    <w:rsid w:val="00E26442"/>
    <w:rsid w:val="00E2661B"/>
    <w:rsid w:val="00E26B88"/>
    <w:rsid w:val="00E275D1"/>
    <w:rsid w:val="00E279C7"/>
    <w:rsid w:val="00E27A47"/>
    <w:rsid w:val="00E27ACC"/>
    <w:rsid w:val="00E27CB7"/>
    <w:rsid w:val="00E30096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32F4"/>
    <w:rsid w:val="00E43616"/>
    <w:rsid w:val="00E437FB"/>
    <w:rsid w:val="00E43B25"/>
    <w:rsid w:val="00E43DE6"/>
    <w:rsid w:val="00E43F21"/>
    <w:rsid w:val="00E441EC"/>
    <w:rsid w:val="00E455AC"/>
    <w:rsid w:val="00E4580C"/>
    <w:rsid w:val="00E45A60"/>
    <w:rsid w:val="00E45B2D"/>
    <w:rsid w:val="00E45F66"/>
    <w:rsid w:val="00E479B7"/>
    <w:rsid w:val="00E47E07"/>
    <w:rsid w:val="00E51643"/>
    <w:rsid w:val="00E51747"/>
    <w:rsid w:val="00E519F7"/>
    <w:rsid w:val="00E5397C"/>
    <w:rsid w:val="00E53BFB"/>
    <w:rsid w:val="00E53C36"/>
    <w:rsid w:val="00E54B80"/>
    <w:rsid w:val="00E54B92"/>
    <w:rsid w:val="00E55A0E"/>
    <w:rsid w:val="00E55C81"/>
    <w:rsid w:val="00E56026"/>
    <w:rsid w:val="00E5674D"/>
    <w:rsid w:val="00E56DF9"/>
    <w:rsid w:val="00E56E99"/>
    <w:rsid w:val="00E5700B"/>
    <w:rsid w:val="00E5765D"/>
    <w:rsid w:val="00E57709"/>
    <w:rsid w:val="00E604A5"/>
    <w:rsid w:val="00E607E6"/>
    <w:rsid w:val="00E60990"/>
    <w:rsid w:val="00E60A6B"/>
    <w:rsid w:val="00E60AA9"/>
    <w:rsid w:val="00E61786"/>
    <w:rsid w:val="00E61D8D"/>
    <w:rsid w:val="00E62E49"/>
    <w:rsid w:val="00E62F28"/>
    <w:rsid w:val="00E636E8"/>
    <w:rsid w:val="00E65105"/>
    <w:rsid w:val="00E65988"/>
    <w:rsid w:val="00E65B00"/>
    <w:rsid w:val="00E65C1F"/>
    <w:rsid w:val="00E66020"/>
    <w:rsid w:val="00E665BD"/>
    <w:rsid w:val="00E667BF"/>
    <w:rsid w:val="00E66D5C"/>
    <w:rsid w:val="00E66F39"/>
    <w:rsid w:val="00E66F81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736B"/>
    <w:rsid w:val="00E776EC"/>
    <w:rsid w:val="00E77C35"/>
    <w:rsid w:val="00E80118"/>
    <w:rsid w:val="00E80A31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AD0"/>
    <w:rsid w:val="00E83BF4"/>
    <w:rsid w:val="00E8421B"/>
    <w:rsid w:val="00E84474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5F6C"/>
    <w:rsid w:val="00E864F7"/>
    <w:rsid w:val="00E86623"/>
    <w:rsid w:val="00E866EB"/>
    <w:rsid w:val="00E87D68"/>
    <w:rsid w:val="00E9020A"/>
    <w:rsid w:val="00E92416"/>
    <w:rsid w:val="00E92423"/>
    <w:rsid w:val="00E9271F"/>
    <w:rsid w:val="00E928EA"/>
    <w:rsid w:val="00E92C26"/>
    <w:rsid w:val="00E9387B"/>
    <w:rsid w:val="00E93E96"/>
    <w:rsid w:val="00E94437"/>
    <w:rsid w:val="00E94650"/>
    <w:rsid w:val="00E9491E"/>
    <w:rsid w:val="00E95286"/>
    <w:rsid w:val="00E95565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1E6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3C44"/>
    <w:rsid w:val="00EA4306"/>
    <w:rsid w:val="00EA4C5A"/>
    <w:rsid w:val="00EA4EF5"/>
    <w:rsid w:val="00EA5034"/>
    <w:rsid w:val="00EA5263"/>
    <w:rsid w:val="00EA542F"/>
    <w:rsid w:val="00EA55AE"/>
    <w:rsid w:val="00EA5703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104"/>
    <w:rsid w:val="00EB73BE"/>
    <w:rsid w:val="00EB7D7E"/>
    <w:rsid w:val="00EB7EBA"/>
    <w:rsid w:val="00EC0038"/>
    <w:rsid w:val="00EC01C6"/>
    <w:rsid w:val="00EC03D7"/>
    <w:rsid w:val="00EC0533"/>
    <w:rsid w:val="00EC0609"/>
    <w:rsid w:val="00EC161B"/>
    <w:rsid w:val="00EC241F"/>
    <w:rsid w:val="00EC2483"/>
    <w:rsid w:val="00EC2629"/>
    <w:rsid w:val="00EC2824"/>
    <w:rsid w:val="00EC285B"/>
    <w:rsid w:val="00EC2C7F"/>
    <w:rsid w:val="00EC3470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B19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E3D"/>
    <w:rsid w:val="00EE531B"/>
    <w:rsid w:val="00EE55DC"/>
    <w:rsid w:val="00EE5BCB"/>
    <w:rsid w:val="00EE5D3C"/>
    <w:rsid w:val="00EE61A9"/>
    <w:rsid w:val="00EE61B5"/>
    <w:rsid w:val="00EE6C74"/>
    <w:rsid w:val="00EE6ED7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0FED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58A7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544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31EF"/>
    <w:rsid w:val="00F23298"/>
    <w:rsid w:val="00F23765"/>
    <w:rsid w:val="00F23821"/>
    <w:rsid w:val="00F23C23"/>
    <w:rsid w:val="00F2440A"/>
    <w:rsid w:val="00F24AA5"/>
    <w:rsid w:val="00F24BF9"/>
    <w:rsid w:val="00F25375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B36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0A66"/>
    <w:rsid w:val="00F40E9B"/>
    <w:rsid w:val="00F411C5"/>
    <w:rsid w:val="00F412B5"/>
    <w:rsid w:val="00F413DA"/>
    <w:rsid w:val="00F41D84"/>
    <w:rsid w:val="00F435CB"/>
    <w:rsid w:val="00F43BF7"/>
    <w:rsid w:val="00F43FB0"/>
    <w:rsid w:val="00F441BA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4486"/>
    <w:rsid w:val="00F649AD"/>
    <w:rsid w:val="00F64A2C"/>
    <w:rsid w:val="00F652EF"/>
    <w:rsid w:val="00F65AA0"/>
    <w:rsid w:val="00F65E7E"/>
    <w:rsid w:val="00F663A5"/>
    <w:rsid w:val="00F67203"/>
    <w:rsid w:val="00F6746D"/>
    <w:rsid w:val="00F677A2"/>
    <w:rsid w:val="00F67981"/>
    <w:rsid w:val="00F67A51"/>
    <w:rsid w:val="00F67F22"/>
    <w:rsid w:val="00F705D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06C"/>
    <w:rsid w:val="00F7323E"/>
    <w:rsid w:val="00F7341A"/>
    <w:rsid w:val="00F7346E"/>
    <w:rsid w:val="00F74677"/>
    <w:rsid w:val="00F7491F"/>
    <w:rsid w:val="00F74C53"/>
    <w:rsid w:val="00F74DCB"/>
    <w:rsid w:val="00F75282"/>
    <w:rsid w:val="00F7584E"/>
    <w:rsid w:val="00F75C68"/>
    <w:rsid w:val="00F75CDE"/>
    <w:rsid w:val="00F7617C"/>
    <w:rsid w:val="00F76215"/>
    <w:rsid w:val="00F76553"/>
    <w:rsid w:val="00F76662"/>
    <w:rsid w:val="00F769AC"/>
    <w:rsid w:val="00F76DE5"/>
    <w:rsid w:val="00F7707C"/>
    <w:rsid w:val="00F7715B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509"/>
    <w:rsid w:val="00F85E91"/>
    <w:rsid w:val="00F86BB3"/>
    <w:rsid w:val="00F86C13"/>
    <w:rsid w:val="00F871DC"/>
    <w:rsid w:val="00F8749D"/>
    <w:rsid w:val="00F876C8"/>
    <w:rsid w:val="00F876E0"/>
    <w:rsid w:val="00F87A42"/>
    <w:rsid w:val="00F87AE0"/>
    <w:rsid w:val="00F90176"/>
    <w:rsid w:val="00F90534"/>
    <w:rsid w:val="00F905A1"/>
    <w:rsid w:val="00F912A5"/>
    <w:rsid w:val="00F914D0"/>
    <w:rsid w:val="00F91D27"/>
    <w:rsid w:val="00F9213A"/>
    <w:rsid w:val="00F921E0"/>
    <w:rsid w:val="00F92CBA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287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5E8"/>
    <w:rsid w:val="00FB0DBF"/>
    <w:rsid w:val="00FB0E46"/>
    <w:rsid w:val="00FB10D8"/>
    <w:rsid w:val="00FB1A68"/>
    <w:rsid w:val="00FB1B15"/>
    <w:rsid w:val="00FB226B"/>
    <w:rsid w:val="00FB2C44"/>
    <w:rsid w:val="00FB36F1"/>
    <w:rsid w:val="00FB3D97"/>
    <w:rsid w:val="00FB403B"/>
    <w:rsid w:val="00FB425D"/>
    <w:rsid w:val="00FB4313"/>
    <w:rsid w:val="00FB48BE"/>
    <w:rsid w:val="00FB4FB6"/>
    <w:rsid w:val="00FB55B6"/>
    <w:rsid w:val="00FB5896"/>
    <w:rsid w:val="00FB5FBB"/>
    <w:rsid w:val="00FB6090"/>
    <w:rsid w:val="00FB60BB"/>
    <w:rsid w:val="00FB654E"/>
    <w:rsid w:val="00FB6BF9"/>
    <w:rsid w:val="00FB727E"/>
    <w:rsid w:val="00FB769C"/>
    <w:rsid w:val="00FB7719"/>
    <w:rsid w:val="00FB7A80"/>
    <w:rsid w:val="00FC017F"/>
    <w:rsid w:val="00FC0952"/>
    <w:rsid w:val="00FC1430"/>
    <w:rsid w:val="00FC18A9"/>
    <w:rsid w:val="00FC1944"/>
    <w:rsid w:val="00FC1A80"/>
    <w:rsid w:val="00FC24D2"/>
    <w:rsid w:val="00FC25ED"/>
    <w:rsid w:val="00FC26F1"/>
    <w:rsid w:val="00FC33CA"/>
    <w:rsid w:val="00FC34F5"/>
    <w:rsid w:val="00FC3506"/>
    <w:rsid w:val="00FC395C"/>
    <w:rsid w:val="00FC3A37"/>
    <w:rsid w:val="00FC44CF"/>
    <w:rsid w:val="00FC51E1"/>
    <w:rsid w:val="00FC582D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4ACF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948"/>
    <w:rsid w:val="00FE4D36"/>
    <w:rsid w:val="00FE4ECB"/>
    <w:rsid w:val="00FE525D"/>
    <w:rsid w:val="00FE5A06"/>
    <w:rsid w:val="00FE6575"/>
    <w:rsid w:val="00FE6752"/>
    <w:rsid w:val="00FE695E"/>
    <w:rsid w:val="00FE70A6"/>
    <w:rsid w:val="00FE7925"/>
    <w:rsid w:val="00FF01FF"/>
    <w:rsid w:val="00FF0379"/>
    <w:rsid w:val="00FF0706"/>
    <w:rsid w:val="00FF10BB"/>
    <w:rsid w:val="00FF127A"/>
    <w:rsid w:val="00FF1296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8A06E92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A3A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link w:val="Heading1Char"/>
    <w:qFormat/>
    <w:rsid w:val="00697A3A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697A3A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697A3A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697A3A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697A3A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697A3A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697A3A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697A3A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link w:val="Heading9Char"/>
    <w:qFormat/>
    <w:rsid w:val="00697A3A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697A3A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link w:val="HeaderChar"/>
    <w:rsid w:val="00697A3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697A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97A3A"/>
  </w:style>
  <w:style w:type="paragraph" w:styleId="BlockText">
    <w:name w:val="Block Text"/>
    <w:basedOn w:val="Normal"/>
    <w:rsid w:val="00697A3A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697A3A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697A3A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697A3A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A61F0D"/>
    <w:rPr>
      <w:color w:val="0000FF"/>
      <w:u w:val="single"/>
    </w:rPr>
  </w:style>
  <w:style w:type="character" w:styleId="FollowedHyperlink">
    <w:name w:val="FollowedHyperlink"/>
    <w:rsid w:val="00A61F0D"/>
    <w:rPr>
      <w:color w:val="800080"/>
      <w:u w:val="single"/>
    </w:rPr>
  </w:style>
  <w:style w:type="character" w:customStyle="1" w:styleId="Heading1Char">
    <w:name w:val="Heading 1 Char"/>
    <w:aliases w:val="BAR Char"/>
    <w:link w:val="Heading1"/>
    <w:rsid w:val="00A42DF7"/>
    <w:rPr>
      <w:b/>
      <w:bCs/>
      <w:noProof/>
      <w:sz w:val="24"/>
      <w:szCs w:val="24"/>
      <w:lang w:val="ro-RO"/>
    </w:rPr>
  </w:style>
  <w:style w:type="character" w:customStyle="1" w:styleId="Heading2Char">
    <w:name w:val="Heading 2 Char"/>
    <w:link w:val="Heading2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ing7Char">
    <w:name w:val="Heading 7 Char"/>
    <w:link w:val="Heading7"/>
    <w:rsid w:val="00A42DF7"/>
    <w:rPr>
      <w:rFonts w:ascii="Helvetica-R" w:hAnsi="Helvetica-R"/>
      <w:b/>
      <w:bCs/>
      <w:noProof/>
      <w:sz w:val="28"/>
      <w:szCs w:val="24"/>
      <w:lang w:val="ro-RO"/>
    </w:rPr>
  </w:style>
  <w:style w:type="character" w:customStyle="1" w:styleId="Heading8Char">
    <w:name w:val="Heading 8 Char"/>
    <w:link w:val="Heading8"/>
    <w:rsid w:val="00A42DF7"/>
    <w:rPr>
      <w:rFonts w:ascii="Helvetica-R" w:hAnsi="Helvetica-R"/>
      <w:b/>
      <w:bCs/>
      <w:i/>
      <w:iCs/>
      <w:noProof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A42DF7"/>
    <w:rPr>
      <w:b/>
      <w:bCs/>
      <w:i/>
      <w:iCs/>
      <w:noProof/>
      <w:szCs w:val="24"/>
      <w:lang w:val="ro-RO"/>
    </w:rPr>
  </w:style>
  <w:style w:type="character" w:customStyle="1" w:styleId="BodyTextChar">
    <w:name w:val="Body Text Char"/>
    <w:link w:val="BodyText"/>
    <w:rsid w:val="00A42DF7"/>
    <w:rPr>
      <w:rFonts w:ascii="Helvetica-R" w:hAnsi="Helvetica-R"/>
      <w:b/>
      <w:bCs/>
      <w:noProof/>
      <w:szCs w:val="24"/>
      <w:lang w:val="ro-RO"/>
    </w:rPr>
  </w:style>
  <w:style w:type="character" w:customStyle="1" w:styleId="HeaderChar">
    <w:name w:val="Header Char"/>
    <w:link w:val="Header"/>
    <w:rsid w:val="00A42DF7"/>
    <w:rPr>
      <w:noProof/>
      <w:sz w:val="24"/>
      <w:szCs w:val="24"/>
      <w:lang w:val="ro-RO"/>
    </w:rPr>
  </w:style>
  <w:style w:type="character" w:customStyle="1" w:styleId="FooterChar">
    <w:name w:val="Footer Char"/>
    <w:link w:val="Footer"/>
    <w:rsid w:val="00A42DF7"/>
    <w:rPr>
      <w:noProof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2DF7"/>
    <w:rPr>
      <w:rFonts w:ascii="Tahoma" w:hAnsi="Tahoma" w:cs="Tahoma"/>
      <w:noProof w:val="0"/>
      <w:sz w:val="16"/>
      <w:szCs w:val="16"/>
      <w:lang w:val="en-GB"/>
    </w:rPr>
  </w:style>
  <w:style w:type="character" w:customStyle="1" w:styleId="BalloonTextChar">
    <w:name w:val="Balloon Text Char"/>
    <w:link w:val="BalloonText"/>
    <w:uiPriority w:val="99"/>
    <w:semiHidden/>
    <w:rsid w:val="00A42DF7"/>
    <w:rPr>
      <w:rFonts w:ascii="Tahoma" w:hAnsi="Tahoma" w:cs="Tahoma"/>
      <w:sz w:val="16"/>
      <w:szCs w:val="16"/>
      <w:lang w:val="en-GB"/>
    </w:rPr>
  </w:style>
  <w:style w:type="paragraph" w:customStyle="1" w:styleId="Style1">
    <w:name w:val="Style1"/>
    <w:basedOn w:val="Normal"/>
    <w:rsid w:val="00A42DF7"/>
    <w:pPr>
      <w:numPr>
        <w:numId w:val="29"/>
      </w:numPr>
      <w:tabs>
        <w:tab w:val="clear" w:pos="96"/>
        <w:tab w:val="num" w:pos="870"/>
      </w:tabs>
      <w:ind w:left="870" w:hanging="360"/>
    </w:pPr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3</TotalTime>
  <Pages>1</Pages>
  <Words>14772</Words>
  <Characters>84207</Characters>
  <Application>Microsoft Office Word</Application>
  <DocSecurity>0</DocSecurity>
  <Lines>701</Lines>
  <Paragraphs>197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98782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2012-08-09T06:05:00Z</cp:lastPrinted>
  <dcterms:created xsi:type="dcterms:W3CDTF">2026-04-29T06:03:00Z</dcterms:created>
  <dcterms:modified xsi:type="dcterms:W3CDTF">2026-04-29T07:18:00Z</dcterms:modified>
</cp:coreProperties>
</file>