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F6D9D" w14:textId="77777777" w:rsidR="00EF0FED" w:rsidRPr="00E41207" w:rsidRDefault="00EF0FED" w:rsidP="00C108D0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</w:rPr>
      </w:pPr>
      <w:r w:rsidRPr="00E41207">
        <w:rPr>
          <w:b/>
          <w:spacing w:val="-8"/>
          <w:sz w:val="16"/>
          <w:szCs w:val="16"/>
        </w:rPr>
        <w:t>C.N.C.F. "C.F.R." S.A. -  D I R E C Ţ I A  L I N I I</w:t>
      </w:r>
    </w:p>
    <w:p w14:paraId="753A4F70" w14:textId="0FAFEED5" w:rsidR="00EF0FED" w:rsidRPr="00E41207" w:rsidRDefault="00EF0FED" w:rsidP="00C108D0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</w:rPr>
      </w:pPr>
      <w:r w:rsidRPr="00E41207">
        <w:rPr>
          <w:b/>
          <w:sz w:val="16"/>
          <w:szCs w:val="16"/>
        </w:rPr>
        <w:t xml:space="preserve"> (de la pagina 1 la pagina )</w:t>
      </w:r>
    </w:p>
    <w:p w14:paraId="5906742C" w14:textId="77777777" w:rsidR="00EF0FED" w:rsidRDefault="00EF0FED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</w:rPr>
      </w:pPr>
    </w:p>
    <w:p w14:paraId="67A398D2" w14:textId="77777777" w:rsidR="00EF0FED" w:rsidRDefault="00EF0FED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</w:rPr>
      </w:pPr>
    </w:p>
    <w:p w14:paraId="0A2A8C28" w14:textId="77777777" w:rsidR="00EF0FED" w:rsidRDefault="00EF0FED">
      <w:pPr>
        <w:jc w:val="center"/>
        <w:rPr>
          <w:sz w:val="28"/>
        </w:rPr>
      </w:pPr>
    </w:p>
    <w:p w14:paraId="1D4F822C" w14:textId="77777777" w:rsidR="00EF0FED" w:rsidRDefault="00EF0FED">
      <w:pPr>
        <w:jc w:val="center"/>
        <w:rPr>
          <w:sz w:val="28"/>
        </w:rPr>
      </w:pPr>
    </w:p>
    <w:p w14:paraId="0E4188D6" w14:textId="77777777" w:rsidR="00EF0FED" w:rsidRDefault="00EF0FED">
      <w:pPr>
        <w:jc w:val="center"/>
        <w:rPr>
          <w:sz w:val="28"/>
        </w:rPr>
      </w:pPr>
    </w:p>
    <w:p w14:paraId="2A39119B" w14:textId="77777777" w:rsidR="00EF0FED" w:rsidRDefault="00EF0FED">
      <w:pPr>
        <w:jc w:val="center"/>
        <w:rPr>
          <w:b/>
          <w:bCs/>
          <w:spacing w:val="80"/>
          <w:sz w:val="32"/>
          <w:lang w:val="en-US"/>
        </w:rPr>
      </w:pPr>
    </w:p>
    <w:p w14:paraId="6A652008" w14:textId="77777777" w:rsidR="00EF0FED" w:rsidRDefault="00EF0FED">
      <w:pPr>
        <w:jc w:val="center"/>
        <w:rPr>
          <w:b/>
          <w:bCs/>
          <w:spacing w:val="80"/>
          <w:sz w:val="32"/>
          <w:lang w:val="en-US"/>
        </w:rPr>
      </w:pPr>
      <w:r>
        <w:rPr>
          <w:b/>
          <w:bCs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CRAIOVA</w:t>
      </w:r>
    </w:p>
    <w:p w14:paraId="448AB0A4" w14:textId="77777777" w:rsidR="00EF0FED" w:rsidRDefault="00000000">
      <w:pPr>
        <w:rPr>
          <w:b/>
          <w:bCs/>
          <w:spacing w:val="40"/>
        </w:rPr>
      </w:pPr>
      <w:r>
        <w:rPr>
          <w:b/>
          <w:bCs/>
          <w:spacing w:val="80"/>
          <w:sz w:val="32"/>
          <w:lang w:val="en-US"/>
        </w:rPr>
        <w:pict w14:anchorId="65EDDCE0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-.1pt;margin-top:1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17A76656" w14:textId="77777777" w:rsidR="00EF0FED" w:rsidRDefault="00EF0FED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0C0DB428" w14:textId="77777777" w:rsidR="00EF0FED" w:rsidRDefault="00EF0FED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11-20 aprilie 2026</w:t>
      </w:r>
    </w:p>
    <w:p w14:paraId="04C51DE1" w14:textId="77777777" w:rsidR="00EF0FED" w:rsidRDefault="00EF0FED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EF0FED" w14:paraId="63FB45EA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1917EED2" w14:textId="77777777" w:rsidR="00EF0FED" w:rsidRDefault="00EF0FED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4631BCF7" w14:textId="77777777" w:rsidR="00EF0FED" w:rsidRDefault="00EF0FED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</w:t>
            </w:r>
          </w:p>
          <w:p w14:paraId="7D2B1EED" w14:textId="77777777" w:rsidR="00EF0FED" w:rsidRDefault="00EF0FED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7A4E6A12" w14:textId="77777777" w:rsidR="00EF0FED" w:rsidRDefault="00EF0FED" w:rsidP="00FC1F7F">
            <w:pPr>
              <w:spacing w:after="4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LINIA SIMPLĂ</w:t>
            </w:r>
          </w:p>
          <w:p w14:paraId="2D483E09" w14:textId="77777777" w:rsidR="00EF0FED" w:rsidRDefault="00EF0FED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47809EBC" w14:textId="77777777" w:rsidR="00EF0FED" w:rsidRDefault="00EF0FED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2C56665E" w14:textId="77777777" w:rsidR="00EF0FED" w:rsidRDefault="00EF0FED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STAŢIA</w:t>
            </w:r>
          </w:p>
          <w:p w14:paraId="09A1F659" w14:textId="77777777" w:rsidR="00EF0FED" w:rsidRDefault="00EF0FED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257471C6" w14:textId="77777777" w:rsidR="00EF0FED" w:rsidRDefault="00EF0FED" w:rsidP="00FC1F7F">
            <w:pPr>
              <w:spacing w:line="192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7F3D90AB" w14:textId="77777777" w:rsidR="00EF0FED" w:rsidRDefault="00EF0FED" w:rsidP="004D230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APARATE DE CALE ÎN ABATERE</w:t>
            </w:r>
          </w:p>
          <w:p w14:paraId="77E3E4DB" w14:textId="77777777" w:rsidR="00EF0FED" w:rsidRDefault="00EF0FED" w:rsidP="004D230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şi</w:t>
            </w:r>
          </w:p>
          <w:p w14:paraId="7CCFA5C2" w14:textId="77777777" w:rsidR="00EF0FED" w:rsidRDefault="00EF0FED" w:rsidP="004D230F">
            <w:pPr>
              <w:spacing w:before="8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LINII </w:t>
            </w:r>
          </w:p>
          <w:p w14:paraId="4516FB96" w14:textId="77777777" w:rsidR="00EF0FED" w:rsidRDefault="00EF0FED" w:rsidP="004D230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ABĂTUTE</w:t>
            </w:r>
          </w:p>
          <w:p w14:paraId="1DBE89ED" w14:textId="77777777" w:rsidR="00EF0FED" w:rsidRDefault="00EF0FED" w:rsidP="004D230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DIN </w:t>
            </w:r>
          </w:p>
          <w:p w14:paraId="31BE1A2C" w14:textId="77777777" w:rsidR="00EF0FED" w:rsidRDefault="00EF0FED" w:rsidP="004D230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64FED1FD" w14:textId="77777777" w:rsidR="00EF0FED" w:rsidRDefault="00EF0FED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II</w:t>
            </w:r>
          </w:p>
          <w:p w14:paraId="1ECAC61B" w14:textId="77777777" w:rsidR="00EF0FED" w:rsidRDefault="00EF0FED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641EC290" w14:textId="77777777" w:rsidR="00EF0FED" w:rsidRDefault="00EF0FED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0B1AF677" w14:textId="77777777" w:rsidR="00EF0FED" w:rsidRDefault="00EF0FED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246DF924" w14:textId="77777777" w:rsidR="00EF0FED" w:rsidRDefault="00EF0FED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29FB9F9D" w14:textId="77777777" w:rsidR="00EF0FED" w:rsidRDefault="00EF0FED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35271317" w14:textId="77777777" w:rsidR="00EF0FED" w:rsidRDefault="00EF0FED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</w:t>
            </w:r>
          </w:p>
          <w:p w14:paraId="37143704" w14:textId="77777777" w:rsidR="00EF0FED" w:rsidRDefault="00EF0FED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staţii aferente </w:t>
            </w:r>
          </w:p>
          <w:p w14:paraId="1D8F703E" w14:textId="77777777" w:rsidR="00EF0FED" w:rsidRDefault="00EF0FED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22D1C18F" w14:textId="77777777" w:rsidR="00EF0FED" w:rsidRDefault="00EF0FED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</w:rPr>
            </w:pPr>
            <w:r>
              <w:rPr>
                <w:b/>
                <w:bCs/>
                <w:i/>
                <w:iCs/>
                <w:spacing w:val="40"/>
              </w:rPr>
              <w:t>OBSERVAŢII</w:t>
            </w:r>
          </w:p>
        </w:tc>
      </w:tr>
      <w:tr w:rsidR="00EF0FED" w14:paraId="454476B1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39B62056" w14:textId="77777777" w:rsidR="00EF0FED" w:rsidRDefault="00EF0FED" w:rsidP="00FC1F7F">
            <w:pPr>
              <w:spacing w:line="192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1B036686" w14:textId="77777777" w:rsidR="00EF0FED" w:rsidRDefault="00EF0FED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6C80F001" w14:textId="77777777" w:rsidR="00EF0FED" w:rsidRDefault="00EF0FED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29844196" w14:textId="77777777" w:rsidR="00EF0FED" w:rsidRDefault="00EF0FED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51D4EEA2" w14:textId="77777777" w:rsidR="00EF0FED" w:rsidRDefault="00EF0FED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70D3A034" w14:textId="77777777" w:rsidR="00EF0FED" w:rsidRDefault="00EF0FED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01B5E58D" w14:textId="77777777" w:rsidR="00EF0FED" w:rsidRDefault="00EF0FED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3A341309" w14:textId="77777777" w:rsidR="00EF0FED" w:rsidRDefault="00EF0FED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km. la </w:t>
            </w:r>
          </w:p>
          <w:p w14:paraId="7ACB1EAE" w14:textId="77777777" w:rsidR="00EF0FED" w:rsidRDefault="00EF0FED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5D64E4F5" w14:textId="77777777" w:rsidR="00EF0FED" w:rsidRDefault="00EF0FED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02B06CA4" w14:textId="77777777" w:rsidR="00EF0FED" w:rsidRDefault="00EF0FED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</w:tr>
    </w:tbl>
    <w:p w14:paraId="6E8A3719" w14:textId="77777777" w:rsidR="00EF0FED" w:rsidRDefault="00EF0FED">
      <w:pPr>
        <w:spacing w:line="192" w:lineRule="auto"/>
        <w:jc w:val="center"/>
      </w:pPr>
    </w:p>
    <w:p w14:paraId="47709FE9" w14:textId="77777777" w:rsidR="00EF0FED" w:rsidRDefault="00EF0FED">
      <w:pPr>
        <w:spacing w:line="192" w:lineRule="auto"/>
        <w:ind w:left="-57" w:right="-57"/>
        <w:jc w:val="center"/>
        <w:rPr>
          <w:b/>
          <w:bCs/>
        </w:rPr>
      </w:pPr>
      <w:r>
        <w:rPr>
          <w:b/>
          <w:bCs/>
        </w:rPr>
        <w:t>TOATE RESTRICŢIILE ŞI LIMITĂRILE DE VITEZĂ SE VOR RESPECTA CU TOT TRENUL !</w:t>
      </w:r>
    </w:p>
    <w:p w14:paraId="46B381CA" w14:textId="77777777" w:rsidR="00EF0FED" w:rsidRPr="00EA47EA" w:rsidRDefault="00EF0FED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6F86FB8B" w14:textId="77777777" w:rsidR="00EF0FED" w:rsidRPr="00EA47EA" w:rsidRDefault="00EF0FED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286D098B" w14:textId="77777777" w:rsidR="00EF0FED" w:rsidRPr="00EA47EA" w:rsidRDefault="00EF0FED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51B910BE" w14:textId="77777777" w:rsidR="00EF0FED" w:rsidRPr="00A8307A" w:rsidRDefault="00EF0FED" w:rsidP="00516DD3">
      <w:pPr>
        <w:pStyle w:val="Heading1"/>
        <w:spacing w:line="360" w:lineRule="auto"/>
      </w:pPr>
      <w:r w:rsidRPr="00A8307A">
        <w:t>LINIA 100</w:t>
      </w:r>
    </w:p>
    <w:p w14:paraId="43C42C01" w14:textId="77777777" w:rsidR="00EF0FED" w:rsidRPr="00A8307A" w:rsidRDefault="00EF0FED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867"/>
        <w:gridCol w:w="744"/>
        <w:gridCol w:w="2464"/>
      </w:tblGrid>
      <w:tr w:rsidR="00EF0FED" w:rsidRPr="00AB76B4" w14:paraId="4DFBD235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8FA2E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28C0E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3CAA8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425325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737C6A2F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292AD" w14:textId="77777777" w:rsidR="00EF0FED" w:rsidRPr="00AB76B4" w:rsidRDefault="00EF0FE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08C1A53B" w14:textId="77777777" w:rsidR="00EF0FED" w:rsidRPr="00AB76B4" w:rsidRDefault="00EF0FE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C8C9F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B6E7B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A196F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E8C5F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0FED" w:rsidRPr="00AB76B4" w14:paraId="301B0BA3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C0FD9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8D471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AE060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3E76DF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55634B76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2D0D9" w14:textId="77777777" w:rsidR="00EF0FED" w:rsidRPr="00AB76B4" w:rsidRDefault="00EF0FE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4D22ECA6" w14:textId="77777777" w:rsidR="00EF0FED" w:rsidRPr="00AB76B4" w:rsidRDefault="00EF0FE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D71A6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DC2DF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9CF7D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69A63B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0FED" w:rsidRPr="00AB76B4" w14:paraId="5750009E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A3CC4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9E8CB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4996D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7EB0CF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2B51B03F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31974" w14:textId="77777777" w:rsidR="00EF0FED" w:rsidRPr="00AB76B4" w:rsidRDefault="00EF0FE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</w:t>
            </w:r>
          </w:p>
          <w:p w14:paraId="5E547CA9" w14:textId="77777777" w:rsidR="00EF0FED" w:rsidRPr="00AB76B4" w:rsidRDefault="00EF0FE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F539B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756F3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F627E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28125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0A14E91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Acces la liniile 11 şi 12.</w:t>
            </w:r>
          </w:p>
        </w:tc>
      </w:tr>
      <w:tr w:rsidR="00EF0FED" w:rsidRPr="00AB76B4" w14:paraId="3C2E094D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4957A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72844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05BFF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C60E52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3A201A9C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99CB3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D6A8D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D6FDF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59B73E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7C1AE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0FED" w:rsidRPr="00AB76B4" w14:paraId="6103CF2D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7A7B0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8E72E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973D4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CD54A0" w14:textId="77777777" w:rsidR="00EF0FED" w:rsidRPr="00AB76B4" w:rsidRDefault="00EF0FED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313431FA" w14:textId="77777777" w:rsidR="00EF0FED" w:rsidRPr="00AB76B4" w:rsidRDefault="00EF0FED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grupa </w:t>
            </w:r>
            <w:r>
              <w:rPr>
                <w:b/>
                <w:bCs/>
                <w:sz w:val="20"/>
              </w:rPr>
              <w:t>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E11F9" w14:textId="77777777" w:rsidR="00EF0FED" w:rsidRPr="00AB76B4" w:rsidRDefault="00EF0FED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TDJ </w:t>
            </w:r>
          </w:p>
          <w:p w14:paraId="2BB4423E" w14:textId="77777777" w:rsidR="00EF0FED" w:rsidRPr="00AB76B4" w:rsidRDefault="00EF0FED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6 / </w:t>
            </w:r>
            <w:r>
              <w:rPr>
                <w:b/>
                <w:bCs/>
                <w:sz w:val="20"/>
              </w:rPr>
              <w:t>38</w:t>
            </w:r>
            <w:r w:rsidRPr="00AB76B4">
              <w:rPr>
                <w:b/>
                <w:bCs/>
                <w:sz w:val="20"/>
              </w:rPr>
              <w:t xml:space="preserve"> și </w:t>
            </w:r>
          </w:p>
          <w:p w14:paraId="3D5E149F" w14:textId="77777777" w:rsidR="00EF0FED" w:rsidRPr="00AB76B4" w:rsidRDefault="00EF0FED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TDJ </w:t>
            </w:r>
          </w:p>
          <w:p w14:paraId="5D49F845" w14:textId="77777777" w:rsidR="00EF0FED" w:rsidRPr="00AB76B4" w:rsidRDefault="00EF0FED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  <w:r w:rsidRPr="00AB76B4">
              <w:rPr>
                <w:b/>
                <w:bCs/>
                <w:sz w:val="20"/>
              </w:rPr>
              <w:t xml:space="preserve">6 / </w:t>
            </w:r>
            <w:r>
              <w:rPr>
                <w:b/>
                <w:bCs/>
                <w:sz w:val="20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6471B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2C10F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525CD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82302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0FED" w:rsidRPr="00AB76B4" w14:paraId="69981B1F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FEE2D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125B7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0B081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A0023A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21826235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E5DE7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TDJ </w:t>
            </w:r>
          </w:p>
          <w:p w14:paraId="366527CF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56 / 57 și </w:t>
            </w:r>
          </w:p>
          <w:p w14:paraId="61B4EF36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9E19A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60BBDF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41548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138A2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516671A6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6222BC21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EF0FED" w:rsidRPr="00AB76B4" w14:paraId="0E654859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56C00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CF984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D1BA9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3B1302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 Nord -</w:t>
            </w:r>
          </w:p>
          <w:p w14:paraId="48553427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Post 5 - </w:t>
            </w:r>
          </w:p>
          <w:p w14:paraId="07BEA2E6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C0628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4F3A4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39C84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1+650</w:t>
            </w:r>
          </w:p>
          <w:p w14:paraId="069847CD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740C4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C6903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Cap București Nord semnalizată numai cu paleta cu diagonală.</w:t>
            </w:r>
          </w:p>
        </w:tc>
      </w:tr>
      <w:tr w:rsidR="00EF0FED" w:rsidRPr="00AB76B4" w14:paraId="6245D6EB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530E9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233CB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2+950</w:t>
            </w:r>
          </w:p>
          <w:p w14:paraId="4A09B3EF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8B2B6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FCD69F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 Nord -</w:t>
            </w:r>
          </w:p>
          <w:p w14:paraId="5AC257D2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Post 5 - </w:t>
            </w:r>
          </w:p>
          <w:p w14:paraId="6CAFE6C2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487A7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4F028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DE3E1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DC152B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4DD2D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:rsidRPr="00AB76B4" w14:paraId="713EEA1D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2F1D4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14208B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5+280</w:t>
            </w:r>
          </w:p>
          <w:p w14:paraId="703135C2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83556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52E069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Bucureştii Noi</w:t>
            </w:r>
          </w:p>
          <w:p w14:paraId="6B77F083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 + </w:t>
            </w:r>
          </w:p>
          <w:p w14:paraId="7352BFA8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zonă aparate de cale,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F89CA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A5EAAA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286543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16539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52A27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F0FED" w:rsidRPr="00AB76B4" w14:paraId="3166E96B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85379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70306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BF49E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C4198F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7D153359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+ </w:t>
            </w:r>
          </w:p>
          <w:p w14:paraId="315FEA93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zona aparate de cale,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6CC03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D7B49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F8472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5+280</w:t>
            </w:r>
          </w:p>
          <w:p w14:paraId="53F8FCF4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CF9EE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CD869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F0FED" w:rsidRPr="00AB76B4" w14:paraId="7FF075A6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58D54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BB917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  <w:p w14:paraId="5D587E92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C915D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616CF5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2E9DDA7B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3749A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D2291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400CC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F7012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B33D6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F0FED" w:rsidRPr="00AB76B4" w14:paraId="3F73B651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E6A80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87A74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E98B2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E4B55C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350E7C50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3E680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E8363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31A00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  <w:p w14:paraId="7CF92BD8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3EB7F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E70A1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F0FED" w:rsidRPr="00AB76B4" w14:paraId="07E0C612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6157F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137B56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6F4FAF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50C450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658825CC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F0350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EE5BC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036AF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ECC2B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B3302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0FED" w:rsidRPr="00AB76B4" w14:paraId="696B969E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B5B0F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122F9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759BD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AA72BC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6C0096A6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03DFC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3776EB1A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 / 22</w:t>
            </w:r>
          </w:p>
          <w:p w14:paraId="68261657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1833F5E7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6D60C8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6A589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93A30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9E680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17CBD01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spre Chiajna firele I și II.</w:t>
            </w:r>
          </w:p>
        </w:tc>
      </w:tr>
      <w:tr w:rsidR="00EF0FED" w:rsidRPr="00AB76B4" w14:paraId="387DBFB1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E21A2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D35D2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67755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FCBAA4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Bucureştii Noi</w:t>
            </w:r>
          </w:p>
          <w:p w14:paraId="1890F95A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AA806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C95BD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997045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4BD3E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CB382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4CF8713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EF0FED" w:rsidRPr="00AB76B4" w14:paraId="1E92D0A0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FB055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C8E35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8+410</w:t>
            </w:r>
          </w:p>
          <w:p w14:paraId="4E388595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9888E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A8B137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32A34799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directă + </w:t>
            </w:r>
          </w:p>
          <w:p w14:paraId="3CFE9066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 nr. 7,  9, 13, 18, 20.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66E67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6149F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2023C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C95E8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FC485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F0FED" w:rsidRPr="00AB76B4" w14:paraId="2019C18F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A4758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FBDCD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16292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BF8596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 st. Chiajna -</w:t>
            </w:r>
          </w:p>
          <w:p w14:paraId="5974796C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Călcâi sch. 24, </w:t>
            </w:r>
          </w:p>
          <w:p w14:paraId="64630B55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6B9AF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E4770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077DDD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9+000</w:t>
            </w:r>
          </w:p>
          <w:p w14:paraId="1274499A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9+500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842E9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B8D55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ieșiri la linia 5.</w:t>
            </w:r>
          </w:p>
        </w:tc>
      </w:tr>
      <w:tr w:rsidR="00EF0FED" w:rsidRPr="00AB76B4" w14:paraId="2A7700C0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34FF6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F4F02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6D3E0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3AEB2D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7D5CFD07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3F405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  <w:p w14:paraId="5C955508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 directă + </w:t>
            </w:r>
          </w:p>
          <w:p w14:paraId="67EBFF6D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2EB89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2D909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D0830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FCBB8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fir I Chiajna - Grădinari, intrări - ieșiri liniile 1 - 6.</w:t>
            </w:r>
          </w:p>
        </w:tc>
      </w:tr>
      <w:tr w:rsidR="00EF0FED" w:rsidRPr="00AB76B4" w14:paraId="6D67BB61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4945A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C1750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73101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5FBE24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3E0E4F8F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+ </w:t>
            </w:r>
          </w:p>
          <w:p w14:paraId="460EEAAE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zona aparate de cale nr. </w:t>
            </w:r>
            <w:r>
              <w:rPr>
                <w:b/>
                <w:bCs/>
                <w:sz w:val="20"/>
              </w:rPr>
              <w:t xml:space="preserve">15, </w:t>
            </w:r>
            <w:r w:rsidRPr="00AB76B4">
              <w:rPr>
                <w:b/>
                <w:bCs/>
                <w:sz w:val="20"/>
              </w:rPr>
              <w:t>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DE4DC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1A8FB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C95F3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8+410</w:t>
            </w:r>
          </w:p>
          <w:p w14:paraId="76A17346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</w:t>
            </w:r>
            <w:r>
              <w:rPr>
                <w:b/>
                <w:bCs/>
                <w:sz w:val="20"/>
              </w:rPr>
              <w:t>1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D04921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244D8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F0FED" w:rsidRPr="00AB76B4" w14:paraId="2DA7AFB1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C58D2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84F60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9DC9C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A11221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7B41646F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6FE79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054D1D16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5, 9 </w:t>
            </w:r>
          </w:p>
          <w:p w14:paraId="7A618026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11</w:t>
            </w:r>
          </w:p>
          <w:p w14:paraId="097E23A0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9614E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6BF4F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60899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4B9B0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D346231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1 - 5.</w:t>
            </w:r>
          </w:p>
        </w:tc>
      </w:tr>
      <w:tr w:rsidR="00EF0FED" w:rsidRPr="00AB76B4" w14:paraId="4C14B439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BF47E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F3B6D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77A2D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66BEF3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6BB86FBA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331A7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18B4898B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18, 20, 24 </w:t>
            </w:r>
          </w:p>
          <w:p w14:paraId="610D63F9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1366D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1CDCF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172B7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A9B44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8134FCD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7E94BFA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4, 5 și 6.</w:t>
            </w:r>
          </w:p>
        </w:tc>
      </w:tr>
      <w:tr w:rsidR="00EF0FED" w:rsidRPr="00AB76B4" w14:paraId="2A99BF7A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2D908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CD814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10+300</w:t>
            </w:r>
          </w:p>
          <w:p w14:paraId="6EDA5EBD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17305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56521E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Chiajna -</w:t>
            </w:r>
          </w:p>
          <w:p w14:paraId="739937CA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E39FE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3979E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C7A23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68694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5AAE3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F0FED" w:rsidRPr="00AB76B4" w14:paraId="52E7A1C4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36C48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DF282" w14:textId="77777777" w:rsidR="00EF0FED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12+500</w:t>
            </w:r>
          </w:p>
          <w:p w14:paraId="42FD0B5D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9DA16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2035AB" w14:textId="77777777" w:rsidR="00EF0FED" w:rsidRPr="00AB76B4" w:rsidRDefault="00EF0FED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Chiajna -</w:t>
            </w:r>
          </w:p>
          <w:p w14:paraId="61B79306" w14:textId="77777777" w:rsidR="00EF0FED" w:rsidRPr="00AB76B4" w:rsidRDefault="00EF0FED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03178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6BA7C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D047C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1CFED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2B0DB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F0FED" w:rsidRPr="00AB76B4" w14:paraId="035367FD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5BEBD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306AA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395D3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17B969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4330D15A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C4C3A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52171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0B3C1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CECCC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52759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:rsidRPr="00AB76B4" w14:paraId="525C76CB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9028B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359BB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60D22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72C603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67235A3F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A1826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D4DE8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2B0E5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92584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1418B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0FED" w:rsidRPr="00AB76B4" w14:paraId="7A62F8F8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628FB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EF9DA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403C7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71AC21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7CE548B9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3E024" w14:textId="77777777" w:rsidR="00EF0FED" w:rsidRPr="00AB76B4" w:rsidRDefault="00EF0FE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A6D2B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AC4EB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141FD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D5FD9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0FED" w:rsidRPr="00AB76B4" w14:paraId="039134D4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64D16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81CBC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326AB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9F6E2D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5C527815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59F43" w14:textId="77777777" w:rsidR="00EF0FED" w:rsidRPr="00AB76B4" w:rsidRDefault="00EF0FE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BA648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6E2EF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CCF4D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9AD10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0FED" w:rsidRPr="00AB76B4" w14:paraId="774A2A83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45FB6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8B9E2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FFB2D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53D2A7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- </w:t>
            </w:r>
          </w:p>
          <w:p w14:paraId="25C51A53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FAAD6" w14:textId="77777777" w:rsidR="00EF0FED" w:rsidRPr="00AB76B4" w:rsidRDefault="00EF0FE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98E90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EF457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73F09920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00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F53A3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88D86" w14:textId="77777777" w:rsidR="00EF0FED" w:rsidRPr="00AB76B4" w:rsidRDefault="00EF0FED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0FED" w:rsidRPr="00AB76B4" w14:paraId="56296F10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DE5D0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65114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6C11311F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26+050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66FB0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47B5D7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- </w:t>
            </w:r>
          </w:p>
          <w:p w14:paraId="6217B918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  <w:p w14:paraId="4324AC34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F229A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0F5460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4A60A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2AC31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94B67C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F0FED" w:rsidRPr="00AB76B4" w14:paraId="7E21C441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6A59D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5C219F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2A356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C0D42A" w14:textId="77777777" w:rsidR="00EF0FED" w:rsidRPr="00AB76B4" w:rsidRDefault="00EF0FED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</w:t>
            </w:r>
            <w:r>
              <w:rPr>
                <w:b/>
                <w:bCs/>
                <w:sz w:val="20"/>
              </w:rPr>
              <w:t xml:space="preserve">– </w:t>
            </w:r>
            <w:r w:rsidRPr="00AB76B4">
              <w:rPr>
                <w:b/>
                <w:bCs/>
                <w:sz w:val="20"/>
              </w:rPr>
              <w:t>Grădinar</w:t>
            </w:r>
            <w:r>
              <w:rPr>
                <w:b/>
                <w:bCs/>
                <w:sz w:val="20"/>
              </w:rPr>
              <w:t>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81264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67CF1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3F1B5" w14:textId="77777777" w:rsidR="00EF0FED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23+800</w:t>
            </w:r>
          </w:p>
          <w:p w14:paraId="448C8385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E6C31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97CB4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:rsidRPr="00AB76B4" w14:paraId="30EAC40B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2DAA9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B78B7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2A692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0D21AE" w14:textId="77777777" w:rsidR="00EF0FED" w:rsidRPr="00AB76B4" w:rsidRDefault="00EF0FED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</w:t>
            </w:r>
            <w:r>
              <w:rPr>
                <w:b/>
                <w:bCs/>
                <w:sz w:val="20"/>
              </w:rPr>
              <w:t xml:space="preserve">i - </w:t>
            </w:r>
            <w:r w:rsidRPr="00AB76B4">
              <w:rPr>
                <w:b/>
                <w:bCs/>
                <w:sz w:val="20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1F211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0588E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22C62" w14:textId="77777777" w:rsidR="00EF0FED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26+100</w:t>
            </w:r>
          </w:p>
          <w:p w14:paraId="0ABD7B8E" w14:textId="77777777" w:rsidR="00EF0FED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9A2CC" w14:textId="77777777" w:rsidR="00EF0FED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72608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:rsidRPr="00AB76B4" w14:paraId="2BAD6A51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FAA3F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2FAF9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2CBE5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14D4D3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Grădinari </w:t>
            </w:r>
          </w:p>
          <w:p w14:paraId="1B358B2E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92618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  <w:p w14:paraId="75A7645F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sch. </w:t>
            </w:r>
          </w:p>
          <w:p w14:paraId="31C281E1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D67D6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54114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E68EC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BD23F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0FED" w:rsidRPr="00AB76B4" w14:paraId="2291F044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47E71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386CD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72077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8565B2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Grădinari </w:t>
            </w:r>
          </w:p>
          <w:p w14:paraId="049B5029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ED6FC" w14:textId="77777777" w:rsidR="00EF0FED" w:rsidRPr="00AB76B4" w:rsidRDefault="00EF0FE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326A7430" w14:textId="77777777" w:rsidR="00EF0FED" w:rsidRPr="00AB76B4" w:rsidRDefault="00EF0FE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2 - 8</w:t>
            </w:r>
          </w:p>
          <w:p w14:paraId="38F82BD5" w14:textId="77777777" w:rsidR="00EF0FED" w:rsidRPr="00AB76B4" w:rsidRDefault="00EF0FE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23B64E6A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4 - 6</w:t>
            </w:r>
          </w:p>
          <w:p w14:paraId="23EB0FA7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436AA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1C5B1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9D80B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A1CF13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0FED" w:rsidRPr="00AB76B4" w14:paraId="53277358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B2B8E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2D208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26+700</w:t>
            </w:r>
          </w:p>
          <w:p w14:paraId="0BC068E2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44FC2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F4C561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 -</w:t>
            </w:r>
          </w:p>
          <w:p w14:paraId="6644F679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070CC" w14:textId="77777777" w:rsidR="00EF0FED" w:rsidRPr="00AB76B4" w:rsidRDefault="00EF0FE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E43114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BA68E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16AB5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7626B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:rsidRPr="00AB76B4" w14:paraId="31D345AC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0D3F5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02171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1FB1D0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F53029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H. Vadu Lat</w:t>
            </w:r>
          </w:p>
          <w:p w14:paraId="78456630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</w:t>
            </w:r>
            <w:r>
              <w:rPr>
                <w:b/>
                <w:bCs/>
                <w:sz w:val="20"/>
              </w:rPr>
              <w:t>ile</w:t>
            </w:r>
            <w:r w:rsidRPr="00AB76B4">
              <w:rPr>
                <w:b/>
                <w:bCs/>
                <w:sz w:val="20"/>
              </w:rPr>
              <w:t xml:space="preserve"> 2 </w:t>
            </w:r>
            <w:r>
              <w:rPr>
                <w:b/>
                <w:bCs/>
                <w:sz w:val="20"/>
              </w:rPr>
              <w:t xml:space="preserve">și 5 </w:t>
            </w:r>
            <w:r w:rsidRPr="00AB76B4">
              <w:rPr>
                <w:b/>
                <w:bCs/>
                <w:sz w:val="20"/>
              </w:rPr>
              <w:t>abătut</w:t>
            </w:r>
            <w:r>
              <w:rPr>
                <w:b/>
                <w:bCs/>
                <w:sz w:val="20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E42B7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360222F3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38E29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1721E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3BDB7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206FF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0FED" w:rsidRPr="00AB76B4" w14:paraId="2BE145A9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49394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E622B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8D773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7E29B9" w14:textId="77777777" w:rsidR="00EF0FED" w:rsidRPr="00AB76B4" w:rsidRDefault="00EF0FED" w:rsidP="00AE02A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  <w:r>
              <w:rPr>
                <w:b/>
                <w:bCs/>
                <w:sz w:val="20"/>
              </w:rPr>
              <w:t xml:space="preserve"> – </w:t>
            </w:r>
            <w:r w:rsidRPr="00AB76B4">
              <w:rPr>
                <w:b/>
                <w:bCs/>
                <w:sz w:val="20"/>
              </w:rPr>
              <w:t>Zăvestreni</w:t>
            </w:r>
            <w:r>
              <w:rPr>
                <w:b/>
                <w:bCs/>
                <w:sz w:val="20"/>
              </w:rPr>
              <w:br/>
              <w:t xml:space="preserve">+ linia 3 directă </w:t>
            </w:r>
            <w:r>
              <w:rPr>
                <w:b/>
                <w:bCs/>
                <w:sz w:val="20"/>
              </w:rPr>
              <w:br/>
              <w:t>Videle linia 3 directă – R1 Videle - 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37AF8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150FE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CCC09" w14:textId="77777777" w:rsidR="00EF0FED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  <w:p w14:paraId="21DC2BBF" w14:textId="77777777" w:rsidR="00EF0FED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86FF64" w14:textId="77777777" w:rsidR="00EF0FED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0559D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:rsidRPr="00AB76B4" w14:paraId="622C1260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A297A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6194A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52259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D36A7A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8A25C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  <w:p w14:paraId="5A698DAB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+ </w:t>
            </w:r>
          </w:p>
          <w:p w14:paraId="1E6CC8B1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4E5BF389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9 - 13 </w:t>
            </w:r>
          </w:p>
          <w:p w14:paraId="389AA251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1F51C536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75C8B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6159D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80F0F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D6A95C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0FED" w:rsidRPr="00AB76B4" w14:paraId="4957715C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9D28D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F57B9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45+000</w:t>
            </w:r>
          </w:p>
          <w:p w14:paraId="57F50848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B9535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A81766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Zăvestreni -</w:t>
            </w:r>
          </w:p>
          <w:p w14:paraId="1F969BB8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</w:t>
            </w:r>
            <w:r>
              <w:rPr>
                <w:b/>
                <w:bCs/>
                <w:sz w:val="20"/>
              </w:rPr>
              <w:t xml:space="preserve"> + linia 4 directă - 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09864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431729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C49DA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09EE62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B1CA9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0FED" w:rsidRPr="00AB76B4" w14:paraId="13166B7A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4BAD4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A019C6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9BB11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5A317F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5C29C96D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130D7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zonă sch. 13, 21, 23  și TDJ  </w:t>
            </w:r>
          </w:p>
          <w:p w14:paraId="765B8490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98E10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BB822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3AC4C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59F13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1446FF9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98875A7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6 - 8.</w:t>
            </w:r>
          </w:p>
        </w:tc>
      </w:tr>
      <w:tr w:rsidR="00EF0FED" w:rsidRPr="00AB76B4" w14:paraId="667FB79E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5D8B2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71966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65E1B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A51BFB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5E2F54C8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46C60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684E720B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A01AA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9E9F49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1AD21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B9D56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0FED" w:rsidRPr="00AB76B4" w14:paraId="2A04BFBD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41E43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9BF77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30AE0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351A9F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794B51A6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88524D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A3DB2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DBAD2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E4C602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D0BA6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0FED" w:rsidRPr="00AB76B4" w14:paraId="513BF9D5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C86BC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9A24E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A4532A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176160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5AFF8806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23A74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zonă sch. 18, 26, 30  și TDJ </w:t>
            </w:r>
          </w:p>
          <w:p w14:paraId="0E5939AD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66AE8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3FFD94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FF28D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8F89F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2A6A6BB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572BE6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6 - 8.</w:t>
            </w:r>
          </w:p>
        </w:tc>
      </w:tr>
      <w:tr w:rsidR="00EF0FED" w:rsidRPr="00AB76B4" w14:paraId="791D5B47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C5412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1FB65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52+500</w:t>
            </w:r>
          </w:p>
          <w:p w14:paraId="3EF64F1F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634CD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645C76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 -</w:t>
            </w:r>
          </w:p>
          <w:p w14:paraId="1F3BF95B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9CD68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9F535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0D7B5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0127F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26084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:rsidRPr="00AB76B4" w14:paraId="1DE9176A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39CE3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E6B876" w14:textId="77777777" w:rsidR="00EF0FED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52+600</w:t>
            </w:r>
          </w:p>
          <w:p w14:paraId="203F546C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666A3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EC45EA" w14:textId="77777777" w:rsidR="00EF0FED" w:rsidRPr="00AB76B4" w:rsidRDefault="00EF0FED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 -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325E3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11CF4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08BEB" w14:textId="77777777" w:rsidR="00EF0FED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47096" w14:textId="77777777" w:rsidR="00EF0FED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02FDD" w14:textId="77777777" w:rsidR="00EF0FED" w:rsidRDefault="00EF0FE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0FED" w:rsidRPr="00AB76B4" w14:paraId="3C56D993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40717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00BF11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57+880</w:t>
            </w:r>
          </w:p>
          <w:p w14:paraId="44AED47B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A3C58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899E49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Ciolpani</w:t>
            </w:r>
          </w:p>
          <w:p w14:paraId="118A37B5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</w:t>
            </w:r>
          </w:p>
          <w:p w14:paraId="7E87D56B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372B1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3BDDA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72DF5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EB0112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4ED0E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F0FED" w:rsidRPr="00AB76B4" w14:paraId="4441608F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5ABAD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F7EC6F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6170B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1EEE18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Ciolpani</w:t>
            </w:r>
          </w:p>
          <w:p w14:paraId="50A0D42D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8AACC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D35E5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9473D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58+950</w:t>
            </w:r>
          </w:p>
          <w:p w14:paraId="67BEE013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72EEB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FA412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B0610F1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10.</w:t>
            </w:r>
          </w:p>
          <w:p w14:paraId="32C4D58D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F0FED" w:rsidRPr="00AB76B4" w14:paraId="10FD8D78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21BBA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E76E1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35415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6D61E7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Ciolpani -</w:t>
            </w:r>
          </w:p>
          <w:p w14:paraId="28519E35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2F0F13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2321B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9065C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59+500</w:t>
            </w:r>
          </w:p>
          <w:p w14:paraId="48E5B503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64+600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E19C5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F60B3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F0FED" w:rsidRPr="00AB76B4" w14:paraId="791565F9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8F149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D5C4E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60+600</w:t>
            </w:r>
          </w:p>
          <w:p w14:paraId="5E8AED8F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C85CE5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A07DC8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Ciolpani -</w:t>
            </w:r>
          </w:p>
          <w:p w14:paraId="47062B29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2A500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0DA6D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7850E1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393F2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F53FA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F0FED" w:rsidRPr="00AB76B4" w14:paraId="5054ADBF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5FE96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4A785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66+025</w:t>
            </w:r>
          </w:p>
          <w:p w14:paraId="7B0B69C9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6475E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4CCB06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5D1571FB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28AFE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AFFD3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51B6B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9A294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6EBEEA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B9EE4DD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9BE9B32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5, Cap X.</w:t>
            </w:r>
          </w:p>
        </w:tc>
      </w:tr>
      <w:tr w:rsidR="00EF0FED" w:rsidRPr="00AB76B4" w14:paraId="1971D3EF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A5765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7A3D1" w14:textId="77777777" w:rsidR="00EF0FED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67+170</w:t>
            </w:r>
          </w:p>
          <w:p w14:paraId="64F478DE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DC4BA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00D283" w14:textId="77777777" w:rsidR="00EF0FED" w:rsidRPr="00AB76B4" w:rsidRDefault="00EF0FED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2098B53F" w14:textId="77777777" w:rsidR="00EF0FED" w:rsidRPr="00AB76B4" w:rsidRDefault="00EF0FED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Cap </w:t>
            </w:r>
            <w:r>
              <w:rPr>
                <w:b/>
                <w:bCs/>
                <w:sz w:val="20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DFA92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26DDC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D5AF3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707CC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431020" w14:textId="77777777" w:rsidR="00EF0FED" w:rsidRPr="00AB76B4" w:rsidRDefault="00EF0FED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  <w:r>
              <w:rPr>
                <w:b/>
                <w:bCs/>
                <w:i/>
                <w:iCs/>
                <w:sz w:val="20"/>
              </w:rPr>
              <w:br/>
            </w: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BCE6E7F" w14:textId="77777777" w:rsidR="00EF0FED" w:rsidRPr="00AB76B4" w:rsidRDefault="00EF0FED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peste sch. </w:t>
            </w:r>
            <w:r>
              <w:rPr>
                <w:b/>
                <w:bCs/>
                <w:i/>
                <w:iCs/>
                <w:sz w:val="20"/>
              </w:rPr>
              <w:t>4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, Cap </w:t>
            </w:r>
            <w:r>
              <w:rPr>
                <w:b/>
                <w:bCs/>
                <w:i/>
                <w:iCs/>
                <w:sz w:val="20"/>
              </w:rPr>
              <w:t>Y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EF0FED" w:rsidRPr="00AB76B4" w14:paraId="35EEE646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C2A7A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65C12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6D888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7DC9E0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06B66282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DB752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439E9111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2 - 4 </w:t>
            </w:r>
          </w:p>
          <w:p w14:paraId="35300F92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0FD21814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2680C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E515A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3BDFD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C7A03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0519C88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II.</w:t>
            </w:r>
          </w:p>
        </w:tc>
      </w:tr>
      <w:tr w:rsidR="00EF0FED" w:rsidRPr="00AB76B4" w14:paraId="6240BBDA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4CF3E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F3FC3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DE531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9E8255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3BFAE88C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80B64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6699CE92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</w:t>
            </w:r>
          </w:p>
          <w:p w14:paraId="3596AFAD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E4441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D6B99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459B55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4E20C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la liniile 1 și 2 </w:t>
            </w:r>
          </w:p>
        </w:tc>
      </w:tr>
      <w:tr w:rsidR="00EF0FED" w:rsidRPr="00AB76B4" w14:paraId="66F2E7B9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37DB3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A1E42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7A8D5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F4F1EF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22FA6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AB444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2810D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68+300</w:t>
            </w:r>
          </w:p>
          <w:p w14:paraId="549D9C60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68+800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4E1BF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5322E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F0FED" w:rsidRPr="00AB76B4" w14:paraId="6A58D8BD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09C52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9AFCA" w14:textId="77777777" w:rsidR="00EF0FED" w:rsidRPr="00AB76B4" w:rsidRDefault="00EF0FE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97C20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6BA3C1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Olteni</w:t>
            </w:r>
          </w:p>
          <w:p w14:paraId="4F75EB91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B0C50" w14:textId="77777777" w:rsidR="00EF0FED" w:rsidRPr="00AB76B4" w:rsidRDefault="00EF0FE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637455D1" w14:textId="77777777" w:rsidR="00EF0FED" w:rsidRPr="00AB76B4" w:rsidRDefault="00EF0FE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D1D67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DB029" w14:textId="77777777" w:rsidR="00EF0FED" w:rsidRPr="00AB76B4" w:rsidRDefault="00EF0FE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C1A7E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1340F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D6E695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linia 1 Cap X. </w:t>
            </w:r>
          </w:p>
        </w:tc>
      </w:tr>
      <w:tr w:rsidR="00EF0FED" w:rsidRPr="00AB76B4" w14:paraId="18BA0094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FB91A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D109B" w14:textId="77777777" w:rsidR="00EF0FED" w:rsidRPr="00AB76B4" w:rsidRDefault="00EF0FE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2F562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AC79BB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Olteni</w:t>
            </w:r>
          </w:p>
          <w:p w14:paraId="3DC6DF90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B6EFB" w14:textId="77777777" w:rsidR="00EF0FED" w:rsidRPr="00AB76B4" w:rsidRDefault="00EF0FE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475D5A97" w14:textId="77777777" w:rsidR="00EF0FED" w:rsidRPr="00AB76B4" w:rsidRDefault="00EF0FE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930AA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CD37B" w14:textId="77777777" w:rsidR="00EF0FED" w:rsidRPr="00AB76B4" w:rsidRDefault="00EF0FE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9FAD7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8C5D3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circulația pe linia 1</w:t>
            </w:r>
          </w:p>
        </w:tc>
      </w:tr>
      <w:tr w:rsidR="00EF0FED" w:rsidRPr="00AB76B4" w14:paraId="2F890F3C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4E7D6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ECDD0" w14:textId="77777777" w:rsidR="00EF0FED" w:rsidRPr="00AB76B4" w:rsidRDefault="00EF0FE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A92EE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03A3A7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Olteni -</w:t>
            </w:r>
          </w:p>
          <w:p w14:paraId="2AAA2CCA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5032B" w14:textId="77777777" w:rsidR="00EF0FED" w:rsidRPr="00AB76B4" w:rsidRDefault="00EF0FE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774E4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C3ABA" w14:textId="77777777" w:rsidR="00EF0FED" w:rsidRPr="00AB76B4" w:rsidRDefault="00EF0FE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74+200</w:t>
            </w:r>
          </w:p>
          <w:p w14:paraId="2055BAA1" w14:textId="77777777" w:rsidR="00EF0FED" w:rsidRPr="00AB76B4" w:rsidRDefault="00EF0FE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84+280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569CA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81FCE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F0FED" w:rsidRPr="00AB76B4" w14:paraId="6E08DCE1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A2BC4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DD62B" w14:textId="77777777" w:rsidR="00EF0FED" w:rsidRPr="00AB76B4" w:rsidRDefault="00EF0FE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E12E7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87F53E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Olteni -</w:t>
            </w:r>
          </w:p>
          <w:p w14:paraId="44D836BF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B91474" w14:textId="77777777" w:rsidR="00EF0FED" w:rsidRPr="00AB76B4" w:rsidRDefault="00EF0FE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28288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664D76" w14:textId="77777777" w:rsidR="00EF0FED" w:rsidRPr="00AB76B4" w:rsidRDefault="00EF0FE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75+600</w:t>
            </w:r>
          </w:p>
          <w:p w14:paraId="5FB6683B" w14:textId="77777777" w:rsidR="00EF0FED" w:rsidRPr="00AB76B4" w:rsidRDefault="00EF0FE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80+600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97A65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9622A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4CE7A745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F0FED" w:rsidRPr="00AB76B4" w14:paraId="6ED17EC3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E8345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EDEAE" w14:textId="77777777" w:rsidR="00EF0FED" w:rsidRPr="00AB76B4" w:rsidRDefault="00EF0FE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85+880</w:t>
            </w:r>
          </w:p>
          <w:p w14:paraId="3341B9A4" w14:textId="77777777" w:rsidR="00EF0FED" w:rsidRPr="00AB76B4" w:rsidRDefault="00EF0FE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B88F0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416083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60206F35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573A7D" w14:textId="77777777" w:rsidR="00EF0FED" w:rsidRPr="00AB76B4" w:rsidRDefault="00EF0FE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6BBF60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9AA47" w14:textId="77777777" w:rsidR="00EF0FED" w:rsidRPr="00AB76B4" w:rsidRDefault="00EF0FE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64EEA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E6124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Semnalizată ca limitare de viteză.</w:t>
            </w:r>
          </w:p>
        </w:tc>
      </w:tr>
      <w:tr w:rsidR="00EF0FED" w:rsidRPr="00AB76B4" w14:paraId="25595BF9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8F320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40F3A" w14:textId="77777777" w:rsidR="00EF0FED" w:rsidRPr="00AB76B4" w:rsidRDefault="00EF0FE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926F8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F8DE72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5E7A99E6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EE845" w14:textId="77777777" w:rsidR="00EF0FED" w:rsidRPr="00AB76B4" w:rsidRDefault="00EF0FE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15F21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B5A71" w14:textId="77777777" w:rsidR="00EF0FED" w:rsidRPr="00AB76B4" w:rsidRDefault="00EF0FE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85+880</w:t>
            </w:r>
          </w:p>
          <w:p w14:paraId="100978A5" w14:textId="77777777" w:rsidR="00EF0FED" w:rsidRPr="00AB76B4" w:rsidRDefault="00EF0FE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90+000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61261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BF52C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F0FED" w:rsidRPr="00AB76B4" w14:paraId="471EF574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A21C4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E52E4" w14:textId="77777777" w:rsidR="00EF0FED" w:rsidRPr="00AB76B4" w:rsidRDefault="00EF0FE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EC3E2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CD5A6B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7E127FE0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Atârnaţi </w:t>
            </w:r>
          </w:p>
          <w:p w14:paraId="26C0BFBE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  <w:r>
              <w:rPr>
                <w:b/>
                <w:bCs/>
                <w:sz w:val="20"/>
              </w:rPr>
              <w:t>S</w:t>
            </w:r>
            <w:r w:rsidRPr="00AB76B4">
              <w:rPr>
                <w:b/>
                <w:bCs/>
                <w:sz w:val="20"/>
              </w:rPr>
              <w:t>t. Atârnaţi</w:t>
            </w:r>
          </w:p>
          <w:p w14:paraId="4B88B02B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  <w:r>
              <w:rPr>
                <w:b/>
                <w:bCs/>
                <w:sz w:val="20"/>
              </w:rPr>
              <w:t xml:space="preserve"> și </w:t>
            </w:r>
            <w:r w:rsidRPr="00AB76B4">
              <w:rPr>
                <w:b/>
                <w:bCs/>
                <w:sz w:val="20"/>
              </w:rPr>
              <w:t>Atârnaţi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B3AC9" w14:textId="77777777" w:rsidR="00EF0FED" w:rsidRPr="00AB76B4" w:rsidRDefault="00EF0FE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B10B4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CA181" w14:textId="77777777" w:rsidR="00EF0FED" w:rsidRPr="00AB76B4" w:rsidRDefault="00EF0FE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90+000</w:t>
            </w:r>
          </w:p>
          <w:p w14:paraId="367CC315" w14:textId="77777777" w:rsidR="00EF0FED" w:rsidRPr="00AB76B4" w:rsidRDefault="00EF0FE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4C1B6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84F17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F0FED" w:rsidRPr="00AB76B4" w14:paraId="23A7FF0A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B43A7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F0F58" w14:textId="77777777" w:rsidR="00EF0FED" w:rsidRPr="00AB76B4" w:rsidRDefault="00EF0FE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92+040</w:t>
            </w:r>
          </w:p>
          <w:p w14:paraId="729C8D37" w14:textId="77777777" w:rsidR="00EF0FED" w:rsidRPr="00AB76B4" w:rsidRDefault="00EF0FE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</w:t>
            </w:r>
            <w:r>
              <w:rPr>
                <w:b/>
                <w:bCs/>
                <w:sz w:val="20"/>
              </w:rPr>
              <w:t>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266B2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8AB445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1632B3C7" w14:textId="77777777" w:rsidR="00EF0FED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</w:t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br/>
            </w:r>
            <w:r w:rsidRPr="00AB76B4">
              <w:rPr>
                <w:b/>
                <w:bCs/>
                <w:sz w:val="20"/>
              </w:rPr>
              <w:t>Atârnaţi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Roşiori Nord</w:t>
            </w:r>
            <w:r>
              <w:rPr>
                <w:b/>
                <w:bCs/>
                <w:sz w:val="20"/>
              </w:rPr>
              <w:t xml:space="preserve"> și linia 4 directă </w:t>
            </w:r>
          </w:p>
          <w:p w14:paraId="3227A4AC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Roşiori Nord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 xml:space="preserve"> </w:t>
            </w:r>
          </w:p>
          <w:p w14:paraId="35E529FC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877AC" w14:textId="77777777" w:rsidR="00EF0FED" w:rsidRPr="00AB76B4" w:rsidRDefault="00EF0FE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3D422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DDD3E" w14:textId="77777777" w:rsidR="00EF0FED" w:rsidRPr="00AB76B4" w:rsidRDefault="00EF0FE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D528A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448C2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F0FED" w:rsidRPr="00AB76B4" w14:paraId="6C3465CF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FDDD3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DD486" w14:textId="77777777" w:rsidR="00EF0FED" w:rsidRPr="00AB76B4" w:rsidRDefault="00EF0FE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EEFAC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ED6EE7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4BC47074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AF87E" w14:textId="77777777" w:rsidR="00EF0FED" w:rsidRPr="00AB76B4" w:rsidRDefault="00EF0FE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07BBD843" w14:textId="77777777" w:rsidR="00EF0FED" w:rsidRPr="00AB76B4" w:rsidRDefault="00EF0FE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1 - 5 </w:t>
            </w:r>
          </w:p>
          <w:p w14:paraId="4C6437B0" w14:textId="77777777" w:rsidR="00EF0FED" w:rsidRPr="00AB76B4" w:rsidRDefault="00EF0FE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3BB9415D" w14:textId="77777777" w:rsidR="00EF0FED" w:rsidRPr="00AB76B4" w:rsidRDefault="00EF0FE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D723D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465C1" w14:textId="77777777" w:rsidR="00EF0FED" w:rsidRPr="00AB76B4" w:rsidRDefault="00EF0FE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05D8E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1CC27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13F1DD85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din firul I în firul II.</w:t>
            </w:r>
          </w:p>
          <w:p w14:paraId="40CBF9A1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F0FED" w:rsidRPr="00AB76B4" w14:paraId="14655792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2AB9D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E71C9" w14:textId="77777777" w:rsidR="00EF0FED" w:rsidRPr="00AB76B4" w:rsidRDefault="00EF0FE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01E5B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E99075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235794AC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F5EDA" w14:textId="77777777" w:rsidR="00EF0FED" w:rsidRPr="00AB76B4" w:rsidRDefault="00EF0FE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0716BF45" w14:textId="77777777" w:rsidR="00EF0FED" w:rsidRPr="00AB76B4" w:rsidRDefault="00EF0FE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0EB4671A" w14:textId="77777777" w:rsidR="00EF0FED" w:rsidRPr="00AB76B4" w:rsidRDefault="00EF0FE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10 și 11 </w:t>
            </w:r>
          </w:p>
          <w:p w14:paraId="39E40A4A" w14:textId="77777777" w:rsidR="00EF0FED" w:rsidRPr="00AB76B4" w:rsidRDefault="00EF0FE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B9B69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605E1" w14:textId="77777777" w:rsidR="00EF0FED" w:rsidRPr="00AB76B4" w:rsidRDefault="00EF0FE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C5097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FCB879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653DF177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la linia 1.</w:t>
            </w:r>
          </w:p>
        </w:tc>
      </w:tr>
      <w:tr w:rsidR="00EF0FED" w:rsidRPr="00AB76B4" w14:paraId="33F80B64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D40C0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9CEE1" w14:textId="77777777" w:rsidR="00EF0FED" w:rsidRPr="00AB76B4" w:rsidRDefault="00EF0FE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2725D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FA57D1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 - Roşiori Nord, linia 3 directă  Roşiori Nord și Roşiori Nord</w:t>
            </w:r>
            <w:r>
              <w:rPr>
                <w:b/>
                <w:bCs/>
                <w:sz w:val="20"/>
              </w:rPr>
              <w:t xml:space="preserve"> -</w:t>
            </w:r>
            <w:r w:rsidRPr="00AB76B4">
              <w:rPr>
                <w:b/>
                <w:bCs/>
                <w:sz w:val="20"/>
              </w:rPr>
              <w:t xml:space="preserve">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7B455" w14:textId="77777777" w:rsidR="00EF0FED" w:rsidRPr="00AB76B4" w:rsidRDefault="00EF0FE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DFEB0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08FA9" w14:textId="77777777" w:rsidR="00EF0FED" w:rsidRPr="00AB76B4" w:rsidRDefault="00EF0FE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29D42B8D" w14:textId="77777777" w:rsidR="00EF0FED" w:rsidRPr="00AB76B4" w:rsidRDefault="00EF0FE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107+465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77BF1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A9D7A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EF0FED" w:rsidRPr="00AB76B4" w14:paraId="6D8F2274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9CC66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3536D" w14:textId="77777777" w:rsidR="00EF0FED" w:rsidRPr="00AB76B4" w:rsidRDefault="00EF0FE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4456E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8855B7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 -</w:t>
            </w:r>
          </w:p>
          <w:p w14:paraId="0F4D35A2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F4DC3" w14:textId="77777777" w:rsidR="00EF0FED" w:rsidRPr="00AB76B4" w:rsidRDefault="00EF0FE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26F761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CE6EF" w14:textId="77777777" w:rsidR="00EF0FED" w:rsidRPr="00AB76B4" w:rsidRDefault="00EF0FE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94+800</w:t>
            </w:r>
          </w:p>
          <w:p w14:paraId="5E64161F" w14:textId="77777777" w:rsidR="00EF0FED" w:rsidRPr="00AB76B4" w:rsidRDefault="00EF0FE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97+700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17F0D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3DCC0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3618B972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F0FED" w:rsidRPr="00AB76B4" w14:paraId="46EC5FDF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9A664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113B0" w14:textId="77777777" w:rsidR="00EF0FED" w:rsidRPr="00AB76B4" w:rsidRDefault="00EF0FE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CF3BE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DFB1B1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4BB09BE8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9ED7F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01F8EF4B" w14:textId="77777777" w:rsidR="00EF0FED" w:rsidRPr="00AB76B4" w:rsidRDefault="00EF0FE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TDJ </w:t>
            </w:r>
          </w:p>
          <w:p w14:paraId="4600AEAB" w14:textId="77777777" w:rsidR="00EF0FED" w:rsidRPr="00AB76B4" w:rsidRDefault="00EF0FE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15 / 17 </w:t>
            </w:r>
          </w:p>
          <w:p w14:paraId="2339A639" w14:textId="77777777" w:rsidR="00EF0FED" w:rsidRPr="00AB76B4" w:rsidRDefault="00EF0FE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AA9DA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30589" w14:textId="77777777" w:rsidR="00EF0FED" w:rsidRPr="00AB76B4" w:rsidRDefault="00EF0FE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81DA1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5808E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B1A3F8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 I în fir II și invers.</w:t>
            </w:r>
          </w:p>
        </w:tc>
      </w:tr>
      <w:tr w:rsidR="00EF0FED" w:rsidRPr="00AB76B4" w14:paraId="280FD15B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6D4BC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C319F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88E61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0B158E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084694CC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71008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6DBEC60A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4AC0643E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28D0B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9B5C4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EE0B7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FB560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31E2F78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și 6 Cap X.</w:t>
            </w:r>
          </w:p>
        </w:tc>
      </w:tr>
      <w:tr w:rsidR="00EF0FED" w:rsidRPr="00AB76B4" w14:paraId="4A7A6283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F63D5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598B3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FFF51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B2B3BE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35A680C0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621FC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3372B164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520C11EF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12 - 16 </w:t>
            </w:r>
          </w:p>
          <w:p w14:paraId="3418D80A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3824C5C9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474CD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1D2F0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C5FB69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AA3CB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:rsidRPr="00AB76B4" w14:paraId="36B5186C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21C2A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F6C5F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D4EAD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903EB5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2BC262F9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7 </w:t>
            </w:r>
          </w:p>
          <w:p w14:paraId="5B5BAD4B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3F0FB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0310CC1E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342D6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7DE76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E5A17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2FCB3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:rsidRPr="00AB76B4" w14:paraId="72EFDB0F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6C651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2FE85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101+330</w:t>
            </w:r>
          </w:p>
          <w:p w14:paraId="2F0B2024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09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CC72A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D1780A" w14:textId="77777777" w:rsidR="00EF0FED" w:rsidRPr="00AB76B4" w:rsidRDefault="00EF0FED" w:rsidP="00673BD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Roșiori Nord – Măldăeni</w:t>
            </w:r>
            <w:r>
              <w:rPr>
                <w:b/>
                <w:bCs/>
                <w:sz w:val="20"/>
              </w:rPr>
              <w:t xml:space="preserve">, </w:t>
            </w:r>
            <w:r w:rsidRPr="00AB76B4">
              <w:rPr>
                <w:b/>
                <w:bCs/>
                <w:sz w:val="20"/>
              </w:rPr>
              <w:t>linia</w:t>
            </w:r>
            <w:r>
              <w:rPr>
                <w:b/>
                <w:bCs/>
                <w:sz w:val="20"/>
              </w:rPr>
              <w:t xml:space="preserve"> 2</w:t>
            </w:r>
            <w:r w:rsidRPr="00AB76B4">
              <w:rPr>
                <w:b/>
                <w:bCs/>
                <w:sz w:val="20"/>
              </w:rPr>
              <w:t xml:space="preserve"> directă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>St. Măldăeni</w:t>
            </w:r>
            <w:r>
              <w:rPr>
                <w:b/>
                <w:bCs/>
                <w:sz w:val="20"/>
              </w:rPr>
              <w:t xml:space="preserve">, </w:t>
            </w:r>
            <w:r w:rsidRPr="00AB76B4">
              <w:rPr>
                <w:b/>
                <w:bCs/>
                <w:sz w:val="20"/>
              </w:rPr>
              <w:t>Cap X</w:t>
            </w:r>
            <w:r>
              <w:rPr>
                <w:b/>
                <w:bCs/>
                <w:sz w:val="20"/>
              </w:rPr>
              <w:t xml:space="preserve"> si Y</w:t>
            </w: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6F30D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D6DDEA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C2995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40F38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E8CC3B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F0FED" w:rsidRPr="00AB76B4" w14:paraId="76DB1675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3B061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262A9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FDD1D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A274B6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Măldăeni</w:t>
            </w:r>
          </w:p>
          <w:p w14:paraId="2D640F0F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27AFB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5E54D96E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640AD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C2661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9490F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474A1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firul 1 in firul 2 si invers și intrari- ieșiri la linia 1 primiri - expedieri</w:t>
            </w:r>
          </w:p>
        </w:tc>
      </w:tr>
      <w:tr w:rsidR="00EF0FED" w:rsidRPr="00AB76B4" w14:paraId="3FAB9964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97BC4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DF261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86DD2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39F16C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Măldăeni</w:t>
            </w:r>
          </w:p>
          <w:p w14:paraId="12EF97E0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0CA22579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4562B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46EA86D6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3AA11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01E59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923CF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F9031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:rsidRPr="00AB76B4" w14:paraId="04E898BD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87941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089FA" w14:textId="77777777" w:rsidR="00EF0FED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109+200</w:t>
            </w:r>
          </w:p>
          <w:p w14:paraId="317A3415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116+734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CD1A3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73230C" w14:textId="77777777" w:rsidR="00EF0FED" w:rsidRPr="00AB76B4" w:rsidRDefault="00EF0FED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Măldăeni –</w:t>
            </w:r>
          </w:p>
          <w:p w14:paraId="1E144C1E" w14:textId="77777777" w:rsidR="00EF0FED" w:rsidRPr="00AB76B4" w:rsidRDefault="00EF0FED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Mihăeşti și</w:t>
            </w:r>
          </w:p>
          <w:p w14:paraId="0BB8DCB0" w14:textId="77777777" w:rsidR="00EF0FED" w:rsidRPr="00AB76B4" w:rsidRDefault="00EF0FED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 directă </w:t>
            </w:r>
            <w:r>
              <w:rPr>
                <w:b/>
                <w:bCs/>
                <w:sz w:val="20"/>
              </w:rPr>
              <w:t xml:space="preserve">Cap X St. </w:t>
            </w:r>
            <w:r w:rsidRPr="00AB76B4">
              <w:rPr>
                <w:b/>
                <w:bCs/>
                <w:sz w:val="20"/>
              </w:rPr>
              <w:t>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711D8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4775E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141A35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E1A8C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D6F04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F0FED" w:rsidRPr="00AB76B4" w14:paraId="040F4E3E" w14:textId="77777777" w:rsidTr="005E761F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84B8C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71F3E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637C8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06DE95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Măldăeni –</w:t>
            </w:r>
          </w:p>
          <w:p w14:paraId="3995B553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Mihăeşti și</w:t>
            </w:r>
          </w:p>
          <w:p w14:paraId="3F59F7AA" w14:textId="77777777" w:rsidR="00EF0FED" w:rsidRPr="00AB76B4" w:rsidRDefault="00EF0FED" w:rsidP="005E761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 directă 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EFC50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274D0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80AD5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09</w:t>
            </w:r>
            <w:r w:rsidRPr="00AB76B4">
              <w:rPr>
                <w:b/>
                <w:bCs/>
                <w:sz w:val="20"/>
              </w:rPr>
              <w:t>+200</w:t>
            </w:r>
          </w:p>
          <w:p w14:paraId="08745ADC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118+400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E565A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3AFE1" w14:textId="77777777" w:rsidR="00EF0FED" w:rsidRPr="00AB76B4" w:rsidRDefault="00EF0FED" w:rsidP="005E76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F0FED" w:rsidRPr="00AB76B4" w14:paraId="0D9CE9A2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94B9B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66428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D2D1E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88C8E4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Mihăeşti</w:t>
            </w:r>
          </w:p>
          <w:p w14:paraId="738FA95E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1737B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5A982B18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A29C3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0E2D9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6B83D6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D7CE4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:rsidRPr="00AB76B4" w14:paraId="5AA78721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BA52C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C6119" w14:textId="77777777" w:rsidR="00EF0FED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124+650</w:t>
            </w:r>
          </w:p>
          <w:p w14:paraId="59E5ED4C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126+528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D680E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1DCD0F" w14:textId="77777777" w:rsidR="00EF0FED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Radomirești</w:t>
            </w:r>
            <w:r>
              <w:rPr>
                <w:b/>
                <w:bCs/>
                <w:sz w:val="20"/>
              </w:rPr>
              <w:t xml:space="preserve">, </w:t>
            </w:r>
          </w:p>
          <w:p w14:paraId="0D50887A" w14:textId="77777777" w:rsidR="00EF0FED" w:rsidRPr="00AB76B4" w:rsidRDefault="00EF0FE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0637F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5DB4C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ADC7B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94DD9" w14:textId="77777777" w:rsidR="00EF0FED" w:rsidRPr="00AB76B4" w:rsidRDefault="00EF0FE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C5EA5" w14:textId="77777777" w:rsidR="00EF0FED" w:rsidRPr="00AB76B4" w:rsidRDefault="00EF0FE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F0FED" w:rsidRPr="00AB76B4" w14:paraId="785D4DD7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7D6C0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674D2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C536F" w14:textId="77777777" w:rsidR="00EF0FED" w:rsidRPr="00AB76B4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49BD89" w14:textId="77777777" w:rsidR="00EF0FED" w:rsidRPr="00AB76B4" w:rsidRDefault="00EF0FE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Radomirești</w:t>
            </w:r>
            <w:r>
              <w:rPr>
                <w:b/>
                <w:bCs/>
                <w:sz w:val="20"/>
              </w:rPr>
              <w:t>,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9267B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62450" w14:textId="77777777" w:rsidR="00EF0FED" w:rsidRPr="00AB76B4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BCC8F" w14:textId="77777777" w:rsidR="00EF0FED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124+650</w:t>
            </w:r>
          </w:p>
          <w:p w14:paraId="611345F7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126+528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00187" w14:textId="77777777" w:rsidR="00EF0FED" w:rsidRPr="00AB76B4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F767FE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F0FED" w:rsidRPr="00AB76B4" w14:paraId="2F8324CD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037C1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7AA54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E095E" w14:textId="77777777" w:rsidR="00EF0FED" w:rsidRPr="00AB76B4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3A4579" w14:textId="77777777" w:rsidR="00EF0FED" w:rsidRPr="00AB76B4" w:rsidRDefault="00EF0FED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21880322" w14:textId="77777777" w:rsidR="00EF0FED" w:rsidRDefault="00EF0FED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ECF076" w14:textId="77777777" w:rsidR="00EF0FED" w:rsidRPr="00AB76B4" w:rsidRDefault="00EF0FED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11D1D927" w14:textId="77777777" w:rsidR="00EF0FED" w:rsidRPr="00AB76B4" w:rsidRDefault="00EF0FED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1 - 5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84716E" w14:textId="77777777" w:rsidR="00EF0FED" w:rsidRPr="00AB76B4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04EA6" w14:textId="77777777" w:rsidR="00EF0FED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5E6EF" w14:textId="77777777" w:rsidR="00EF0FED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9343E" w14:textId="77777777" w:rsidR="00EF0FED" w:rsidRPr="00AB76B4" w:rsidRDefault="00EF0FED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260B0F" w14:textId="77777777" w:rsidR="00EF0FED" w:rsidRDefault="00EF0FED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 și invers.</w:t>
            </w:r>
          </w:p>
        </w:tc>
      </w:tr>
      <w:tr w:rsidR="00EF0FED" w:rsidRPr="00AB76B4" w14:paraId="33500E53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7AAF5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654B7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CD6E8" w14:textId="77777777" w:rsidR="00EF0FED" w:rsidRPr="00AB76B4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4D67D0" w14:textId="77777777" w:rsidR="00EF0FED" w:rsidRPr="00AB76B4" w:rsidRDefault="00EF0FE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26944EC3" w14:textId="77777777" w:rsidR="00EF0FED" w:rsidRPr="00AB76B4" w:rsidRDefault="00EF0FE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E4B29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2DB61FD7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3 - 7</w:t>
            </w:r>
          </w:p>
          <w:p w14:paraId="3EF03A92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2103C71C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A4F5F" w14:textId="77777777" w:rsidR="00EF0FED" w:rsidRPr="00AB76B4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3ACF4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EE461" w14:textId="77777777" w:rsidR="00EF0FED" w:rsidRPr="00AB76B4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C51FA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81BD82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 și invers.</w:t>
            </w:r>
          </w:p>
        </w:tc>
      </w:tr>
      <w:tr w:rsidR="00EF0FED" w:rsidRPr="00AB76B4" w14:paraId="1B6BAD1C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267C9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45780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D75EE" w14:textId="77777777" w:rsidR="00EF0FED" w:rsidRPr="00AB76B4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D220A6" w14:textId="77777777" w:rsidR="00EF0FED" w:rsidRPr="00AB76B4" w:rsidRDefault="00EF0FE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7C3B5D70" w14:textId="77777777" w:rsidR="00EF0FED" w:rsidRPr="00AB76B4" w:rsidRDefault="00EF0FE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C896D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20B0D844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56EFD" w14:textId="77777777" w:rsidR="00EF0FED" w:rsidRPr="00AB76B4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FA1EC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3B58D" w14:textId="77777777" w:rsidR="00EF0FED" w:rsidRPr="00AB76B4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89B65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29E3BDF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EF0FED" w:rsidRPr="00AB76B4" w14:paraId="0C2D4EA3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CCF83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17AE2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3DC9C" w14:textId="77777777" w:rsidR="00EF0FED" w:rsidRPr="00AB76B4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532277" w14:textId="77777777" w:rsidR="00EF0FED" w:rsidRDefault="00EF0FED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 </w:t>
            </w:r>
          </w:p>
          <w:p w14:paraId="7C5E083E" w14:textId="77777777" w:rsidR="00EF0FED" w:rsidRPr="00AB76B4" w:rsidRDefault="00EF0FED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Drăgăneşti Olt</w:t>
            </w:r>
            <w:r>
              <w:rPr>
                <w:b/>
                <w:bCs/>
                <w:sz w:val="20"/>
              </w:rPr>
              <w:t xml:space="preserve"> și </w:t>
            </w:r>
            <w:r w:rsidRPr="00AB76B4">
              <w:rPr>
                <w:b/>
                <w:bCs/>
                <w:sz w:val="20"/>
              </w:rPr>
              <w:t>Drăgăneşti Olt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F2AA2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36949" w14:textId="77777777" w:rsidR="00EF0FED" w:rsidRPr="00AB76B4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AAE697" w14:textId="77777777" w:rsidR="00EF0FED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136+746</w:t>
            </w:r>
          </w:p>
          <w:p w14:paraId="7F5D1D39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144+100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702E7" w14:textId="77777777" w:rsidR="00EF0FED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720AD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F0FED" w:rsidRPr="00AB76B4" w14:paraId="3065C692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E8920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F5629" w14:textId="77777777" w:rsidR="00EF0FED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137+760</w:t>
            </w:r>
          </w:p>
          <w:p w14:paraId="4BA92BF3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143+750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7E6F0" w14:textId="77777777" w:rsidR="00EF0FED" w:rsidRPr="00AB76B4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3360FA" w14:textId="77777777" w:rsidR="00EF0FED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 </w:t>
            </w:r>
          </w:p>
          <w:p w14:paraId="041C1DDB" w14:textId="77777777" w:rsidR="00EF0FED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Drăgăneşti Olt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45B21587" w14:textId="77777777" w:rsidR="00EF0FED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Cap. Y  și </w:t>
            </w:r>
            <w:r w:rsidRPr="00AB76B4">
              <w:rPr>
                <w:b/>
                <w:bCs/>
                <w:sz w:val="20"/>
              </w:rPr>
              <w:t>Drăgăneşti Olt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0B402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69402" w14:textId="77777777" w:rsidR="00EF0FED" w:rsidRPr="00AB76B4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8DE0E" w14:textId="77777777" w:rsidR="00EF0FED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B83F2" w14:textId="77777777" w:rsidR="00EF0FED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1B1FB" w14:textId="77777777" w:rsidR="00EF0FED" w:rsidRDefault="00EF0FE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F0FED" w:rsidRPr="00AB76B4" w14:paraId="0E66B31F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FA774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7F3DD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3669D" w14:textId="77777777" w:rsidR="00EF0FED" w:rsidRPr="00AB76B4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645C4C" w14:textId="77777777" w:rsidR="00EF0FED" w:rsidRPr="00AB76B4" w:rsidRDefault="00EF0FE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Drăgăneşti Olt</w:t>
            </w:r>
          </w:p>
          <w:p w14:paraId="4735791F" w14:textId="77777777" w:rsidR="00EF0FED" w:rsidRPr="00AB76B4" w:rsidRDefault="00EF0FE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697465DD" w14:textId="77777777" w:rsidR="00EF0FED" w:rsidRPr="00AB76B4" w:rsidRDefault="00EF0FE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4B3B1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de la</w:t>
            </w:r>
          </w:p>
          <w:p w14:paraId="651E500F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  <w:p w14:paraId="56F24995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27FDB5D1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4E0DA" w14:textId="77777777" w:rsidR="00EF0FED" w:rsidRPr="00AB76B4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2E170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F6225" w14:textId="77777777" w:rsidR="00EF0FED" w:rsidRPr="00AB76B4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552B30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:rsidRPr="00AB76B4" w14:paraId="3265588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26848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975897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E68CD" w14:textId="77777777" w:rsidR="00EF0FED" w:rsidRPr="00AB76B4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777968" w14:textId="77777777" w:rsidR="00EF0FED" w:rsidRPr="00AB76B4" w:rsidRDefault="00EF0FE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Drăgăneşti Olt</w:t>
            </w:r>
          </w:p>
          <w:p w14:paraId="40796B37" w14:textId="77777777" w:rsidR="00EF0FED" w:rsidRPr="00AB76B4" w:rsidRDefault="00EF0FE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2EE0E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2A435718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7470FC8C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6 - 12, </w:t>
            </w:r>
          </w:p>
          <w:p w14:paraId="2D9575FB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BE00B" w14:textId="77777777" w:rsidR="00EF0FED" w:rsidRPr="00AB76B4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EF93C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C5A93" w14:textId="77777777" w:rsidR="00EF0FED" w:rsidRPr="00AB76B4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B82D6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866FF84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și 3 directe.</w:t>
            </w:r>
          </w:p>
        </w:tc>
      </w:tr>
      <w:tr w:rsidR="00EF0FED" w:rsidRPr="00AB76B4" w14:paraId="5684A6AF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0EF67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D3881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D90E5" w14:textId="77777777" w:rsidR="00EF0FED" w:rsidRPr="00AB76B4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CC6779" w14:textId="77777777" w:rsidR="00EF0FED" w:rsidRPr="00AB76B4" w:rsidRDefault="00EF0FE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Fărcașele</w:t>
            </w:r>
          </w:p>
          <w:p w14:paraId="11AA7556" w14:textId="77777777" w:rsidR="00EF0FED" w:rsidRPr="00AB76B4" w:rsidRDefault="00EF0FE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6418B1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41DD6" w14:textId="77777777" w:rsidR="00EF0FED" w:rsidRPr="00AB76B4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964ED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380</w:t>
            </w:r>
          </w:p>
          <w:p w14:paraId="013184D6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148+</w:t>
            </w:r>
            <w:r>
              <w:rPr>
                <w:b/>
                <w:bCs/>
                <w:sz w:val="20"/>
              </w:rPr>
              <w:t>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1A3B6" w14:textId="77777777" w:rsidR="00EF0FED" w:rsidRPr="00AB76B4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27023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F0FED" w:rsidRPr="00AB76B4" w14:paraId="257469F7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B7BB7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5E3C8" w14:textId="77777777" w:rsidR="00EF0FED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146+830</w:t>
            </w:r>
          </w:p>
          <w:p w14:paraId="65C07AB9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148+792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0E9D8" w14:textId="77777777" w:rsidR="00EF0FED" w:rsidRPr="00AB76B4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87C6C2" w14:textId="77777777" w:rsidR="00EF0FED" w:rsidRPr="00AB76B4" w:rsidRDefault="00EF0FED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Fărcașele</w:t>
            </w:r>
          </w:p>
          <w:p w14:paraId="0AE0B84D" w14:textId="77777777" w:rsidR="00EF0FED" w:rsidRDefault="00EF0FED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 directă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6A0B21CF" w14:textId="77777777" w:rsidR="00EF0FED" w:rsidRPr="00AB76B4" w:rsidRDefault="00EF0FED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CF91C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D8B21" w14:textId="77777777" w:rsidR="00EF0FED" w:rsidRPr="00AB76B4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F304E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CE679" w14:textId="77777777" w:rsidR="00EF0FED" w:rsidRPr="00AB76B4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26409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F0FED" w:rsidRPr="00AB76B4" w14:paraId="1BCCE010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1E126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76665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792</w:t>
            </w:r>
          </w:p>
          <w:p w14:paraId="441FE045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B9E05" w14:textId="77777777" w:rsidR="00EF0FED" w:rsidRPr="00AB76B4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19EF53" w14:textId="77777777" w:rsidR="00EF0FED" w:rsidRPr="00AB76B4" w:rsidRDefault="00EF0FE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Fărcașele - </w:t>
            </w:r>
          </w:p>
          <w:p w14:paraId="7CFEFDE5" w14:textId="77777777" w:rsidR="00EF0FED" w:rsidRPr="00AB76B4" w:rsidRDefault="00EF0FE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F239D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62DC1" w14:textId="77777777" w:rsidR="00EF0FED" w:rsidRPr="00AB76B4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6184A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E73D2" w14:textId="77777777" w:rsidR="00EF0FED" w:rsidRPr="00AB76B4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E2E2F" w14:textId="77777777" w:rsidR="00EF0FED" w:rsidRPr="00AB76B4" w:rsidRDefault="00EF0FED" w:rsidP="00E43BF7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203E9452" w14:textId="77777777" w:rsidR="00EF0FED" w:rsidRPr="00AB76B4" w:rsidRDefault="00EF0FED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:rsidRPr="00AB76B4" w14:paraId="00362181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C8A39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F8053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153+900</w:t>
            </w:r>
          </w:p>
          <w:p w14:paraId="1EBAE545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A37E0" w14:textId="77777777" w:rsidR="00EF0FED" w:rsidRPr="00AB76B4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3E3B81" w14:textId="77777777" w:rsidR="00EF0FED" w:rsidRPr="00AB76B4" w:rsidRDefault="00EF0FE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Fărcașele - </w:t>
            </w:r>
          </w:p>
          <w:p w14:paraId="727DA75E" w14:textId="77777777" w:rsidR="00EF0FED" w:rsidRPr="00AB76B4" w:rsidRDefault="00EF0FE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Caracal și </w:t>
            </w:r>
          </w:p>
          <w:p w14:paraId="598ABA62" w14:textId="77777777" w:rsidR="00EF0FED" w:rsidRPr="00AB76B4" w:rsidRDefault="00EF0FE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3A1D178C" w14:textId="77777777" w:rsidR="00EF0FED" w:rsidRPr="00AB76B4" w:rsidRDefault="00EF0FE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D1674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30348" w14:textId="77777777" w:rsidR="00EF0FED" w:rsidRPr="00AB76B4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1C243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66DC4" w14:textId="77777777" w:rsidR="00EF0FED" w:rsidRPr="00AB76B4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DC18F" w14:textId="77777777" w:rsidR="00EF0FED" w:rsidRPr="00AB76B4" w:rsidRDefault="00EF0FED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Fără inductori.</w:t>
            </w:r>
          </w:p>
          <w:p w14:paraId="4C775E1F" w14:textId="77777777" w:rsidR="00EF0FED" w:rsidRPr="00AB76B4" w:rsidRDefault="00EF0FED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1A629691" w14:textId="77777777" w:rsidR="00EF0FED" w:rsidRPr="00AB76B4" w:rsidRDefault="00EF0FED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peste sch. 7, 11, 17, 23 și 27.</w:t>
            </w:r>
          </w:p>
          <w:p w14:paraId="53370135" w14:textId="77777777" w:rsidR="00EF0FED" w:rsidRPr="00AB76B4" w:rsidRDefault="00EF0FED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:rsidRPr="00AB76B4" w14:paraId="4C5C3E7B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FFDC6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75956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B409D" w14:textId="77777777" w:rsidR="00EF0FED" w:rsidRPr="00AB76B4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8A90FE" w14:textId="77777777" w:rsidR="00EF0FED" w:rsidRPr="00AB76B4" w:rsidRDefault="00EF0FE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7EE91E76" w14:textId="77777777" w:rsidR="00EF0FED" w:rsidRPr="00AB76B4" w:rsidRDefault="00EF0FE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28BED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155+330</w:t>
            </w:r>
          </w:p>
          <w:p w14:paraId="23FEF511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C4B38" w14:textId="77777777" w:rsidR="00EF0FED" w:rsidRPr="00AB76B4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E661A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FED95" w14:textId="77777777" w:rsidR="00EF0FED" w:rsidRPr="00AB76B4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A2399" w14:textId="77777777" w:rsidR="00EF0FED" w:rsidRPr="00AB76B4" w:rsidRDefault="00EF0FED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654A6D0" w14:textId="77777777" w:rsidR="00EF0FED" w:rsidRPr="00AB76B4" w:rsidRDefault="00EF0FED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Între călcâi sch. 27 și </w:t>
            </w:r>
          </w:p>
          <w:p w14:paraId="78902159" w14:textId="77777777" w:rsidR="00EF0FED" w:rsidRPr="00AB76B4" w:rsidRDefault="00EF0FED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vf. sch. 22.</w:t>
            </w:r>
          </w:p>
        </w:tc>
      </w:tr>
      <w:tr w:rsidR="00EF0FED" w:rsidRPr="00AB76B4" w14:paraId="620D3FFC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5C4EF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0CCE7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1B014" w14:textId="77777777" w:rsidR="00EF0FED" w:rsidRPr="00AB76B4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FCDA43" w14:textId="77777777" w:rsidR="00EF0FED" w:rsidRPr="00AB76B4" w:rsidRDefault="00EF0FE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 Cap Y</w:t>
            </w:r>
          </w:p>
          <w:p w14:paraId="014E24DE" w14:textId="77777777" w:rsidR="00EF0FED" w:rsidRPr="00AB76B4" w:rsidRDefault="00EF0FE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91B1C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1DF6E" w14:textId="77777777" w:rsidR="00EF0FED" w:rsidRPr="00AB76B4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577A2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B5CF6" w14:textId="77777777" w:rsidR="00EF0FED" w:rsidRPr="00AB76B4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A44C6" w14:textId="77777777" w:rsidR="00EF0FED" w:rsidRPr="00AB76B4" w:rsidRDefault="00EF0FED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EF0FED" w:rsidRPr="00AB76B4" w14:paraId="6564AAF1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CA181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CAE79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E4548" w14:textId="77777777" w:rsidR="00EF0FED" w:rsidRPr="00AB76B4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A48F28" w14:textId="77777777" w:rsidR="00EF0FED" w:rsidRPr="00AB76B4" w:rsidRDefault="00EF0FE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1C14CD9F" w14:textId="77777777" w:rsidR="00EF0FED" w:rsidRPr="00AB76B4" w:rsidRDefault="00EF0FE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Y,</w:t>
            </w:r>
          </w:p>
          <w:p w14:paraId="652114C4" w14:textId="77777777" w:rsidR="00EF0FED" w:rsidRPr="00AB76B4" w:rsidRDefault="00EF0FE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69266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B1BCE" w14:textId="77777777" w:rsidR="00EF0FED" w:rsidRPr="00AB76B4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6BC5A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156+150</w:t>
            </w:r>
          </w:p>
          <w:p w14:paraId="6DA48EC0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156+480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55595" w14:textId="77777777" w:rsidR="00EF0FED" w:rsidRPr="00AB76B4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11C75" w14:textId="77777777" w:rsidR="00EF0FED" w:rsidRPr="00AB76B4" w:rsidRDefault="00EF0FED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59D7A7D" w14:textId="77777777" w:rsidR="00EF0FED" w:rsidRPr="00AB76B4" w:rsidRDefault="00EF0FED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70D9E9" w14:textId="77777777" w:rsidR="00EF0FED" w:rsidRPr="00AB76B4" w:rsidRDefault="00EF0FED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EF0FED" w:rsidRPr="00AB76B4" w14:paraId="129B30E6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EBD96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BFBC3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61A44" w14:textId="77777777" w:rsidR="00EF0FED" w:rsidRPr="00AB76B4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1A85E8" w14:textId="77777777" w:rsidR="00EF0FED" w:rsidRPr="00AB76B4" w:rsidRDefault="00EF0FE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4F900200" w14:textId="77777777" w:rsidR="00EF0FED" w:rsidRPr="00AB76B4" w:rsidRDefault="00EF0FE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9A96B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21D54B89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F7C32" w14:textId="77777777" w:rsidR="00EF0FED" w:rsidRPr="00AB76B4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C5132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3CC7E" w14:textId="77777777" w:rsidR="00EF0FED" w:rsidRPr="00AB76B4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8FC1A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08C54BA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2.</w:t>
            </w:r>
          </w:p>
        </w:tc>
      </w:tr>
      <w:tr w:rsidR="00EF0FED" w:rsidRPr="00AB76B4" w14:paraId="3AF1CEF3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FAC69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763592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224CA" w14:textId="77777777" w:rsidR="00EF0FED" w:rsidRPr="00AB76B4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7A31E0" w14:textId="77777777" w:rsidR="00EF0FED" w:rsidRPr="00AB76B4" w:rsidRDefault="00EF0FE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43D825B5" w14:textId="77777777" w:rsidR="00EF0FED" w:rsidRPr="00AB76B4" w:rsidRDefault="00EF0FE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B6798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5A322010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4EA97" w14:textId="77777777" w:rsidR="00EF0FED" w:rsidRPr="00AB76B4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88875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7D608" w14:textId="77777777" w:rsidR="00EF0FED" w:rsidRPr="00AB76B4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ACF77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265EAEA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EF0FED" w:rsidRPr="00AB76B4" w14:paraId="373D3D1E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D261A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BADE1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A62EF" w14:textId="77777777" w:rsidR="00EF0FED" w:rsidRPr="00AB76B4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124EA2" w14:textId="77777777" w:rsidR="00EF0FED" w:rsidRPr="00AB76B4" w:rsidRDefault="00EF0FE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565F4E3A" w14:textId="77777777" w:rsidR="00EF0FED" w:rsidRPr="00AB76B4" w:rsidRDefault="00EF0FE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8FBD0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07F10DE4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3 - 9 </w:t>
            </w:r>
          </w:p>
          <w:p w14:paraId="45AEA790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585F20F1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FB164" w14:textId="77777777" w:rsidR="00EF0FED" w:rsidRPr="00AB76B4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51C20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4C673" w14:textId="77777777" w:rsidR="00EF0FED" w:rsidRPr="00AB76B4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E06EA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EC1061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1 - 7.</w:t>
            </w:r>
          </w:p>
        </w:tc>
      </w:tr>
      <w:tr w:rsidR="00EF0FED" w:rsidRPr="00AB76B4" w14:paraId="382BCCC3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E86AF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61B8CD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B400D" w14:textId="77777777" w:rsidR="00EF0FED" w:rsidRPr="00AB76B4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D519AD" w14:textId="77777777" w:rsidR="00EF0FED" w:rsidRPr="00AB76B4" w:rsidRDefault="00EF0FE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2A46CB81" w14:textId="77777777" w:rsidR="00EF0FED" w:rsidRPr="00AB76B4" w:rsidRDefault="00EF0FE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9DC8A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248EA1AE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DD5A51" w14:textId="77777777" w:rsidR="00EF0FED" w:rsidRPr="00AB76B4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EA18D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88D0A" w14:textId="77777777" w:rsidR="00EF0FED" w:rsidRPr="00AB76B4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7AB45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68F272D2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EF0FED" w:rsidRPr="00AB76B4" w14:paraId="1157D737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B32F4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E7383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23D43" w14:textId="77777777" w:rsidR="00EF0FED" w:rsidRPr="00AB76B4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D4F08F" w14:textId="77777777" w:rsidR="00EF0FED" w:rsidRPr="00AB76B4" w:rsidRDefault="00EF0FE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041D60CA" w14:textId="77777777" w:rsidR="00EF0FED" w:rsidRPr="00AB76B4" w:rsidRDefault="00EF0FE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6D9C2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31 și 37</w:t>
            </w:r>
          </w:p>
          <w:p w14:paraId="65ACCB89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9427A" w14:textId="77777777" w:rsidR="00EF0FED" w:rsidRPr="00AB76B4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817E3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949F1" w14:textId="77777777" w:rsidR="00EF0FED" w:rsidRPr="00AB76B4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65A4B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62F4D9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6 - 9.</w:t>
            </w:r>
          </w:p>
        </w:tc>
      </w:tr>
      <w:tr w:rsidR="00EF0FED" w:rsidRPr="00AB76B4" w14:paraId="4D6AF415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81D2A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3B955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9F36E" w14:textId="77777777" w:rsidR="00EF0FED" w:rsidRPr="00AB76B4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5C9F0B" w14:textId="77777777" w:rsidR="00EF0FED" w:rsidRPr="00AB76B4" w:rsidRDefault="00EF0FE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714E7243" w14:textId="77777777" w:rsidR="00EF0FED" w:rsidRPr="00AB76B4" w:rsidRDefault="00EF0FE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826B8C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4D9C3" w14:textId="77777777" w:rsidR="00EF0FED" w:rsidRPr="00AB76B4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2EA00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7EBE0" w14:textId="77777777" w:rsidR="00EF0FED" w:rsidRPr="00AB76B4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0BD2E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0E64827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EF0FED" w:rsidRPr="00AB76B4" w14:paraId="37E369A9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2A378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E60445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E7E19" w14:textId="77777777" w:rsidR="00EF0FED" w:rsidRPr="00AB76B4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782CF2" w14:textId="77777777" w:rsidR="00EF0FED" w:rsidRPr="00AB76B4" w:rsidRDefault="00EF0FE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22610BAB" w14:textId="77777777" w:rsidR="00EF0FED" w:rsidRPr="00AB76B4" w:rsidRDefault="00EF0FE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96B1A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E7EF8" w14:textId="77777777" w:rsidR="00EF0FED" w:rsidRPr="00AB76B4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99E40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8E08D" w14:textId="77777777" w:rsidR="00EF0FED" w:rsidRPr="00AB76B4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B46AE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EF0FED" w:rsidRPr="00AB76B4" w14:paraId="7737D418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95A2D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54BC3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84265" w14:textId="77777777" w:rsidR="00EF0FED" w:rsidRPr="00AB76B4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37EC43" w14:textId="77777777" w:rsidR="00EF0FED" w:rsidRPr="00AB76B4" w:rsidRDefault="00EF0FE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676FC2CB" w14:textId="77777777" w:rsidR="00EF0FED" w:rsidRPr="00AB76B4" w:rsidRDefault="00EF0FE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0DAA2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0607A" w14:textId="77777777" w:rsidR="00EF0FED" w:rsidRPr="00AB76B4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20A2E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D42BA" w14:textId="77777777" w:rsidR="00EF0FED" w:rsidRPr="00AB76B4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5C65E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EF0FED" w:rsidRPr="00AB76B4" w14:paraId="6FDC6ADB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095A7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A0819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59E84" w14:textId="77777777" w:rsidR="00EF0FED" w:rsidRPr="00AB76B4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FF1C52" w14:textId="77777777" w:rsidR="00EF0FED" w:rsidRPr="00AB76B4" w:rsidRDefault="00EF0FE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13EE6510" w14:textId="77777777" w:rsidR="00EF0FED" w:rsidRPr="00AB76B4" w:rsidRDefault="00EF0FE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7C02C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2D843C04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F2BBC" w14:textId="77777777" w:rsidR="00EF0FED" w:rsidRPr="00AB76B4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DB3AD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2A84C" w14:textId="77777777" w:rsidR="00EF0FED" w:rsidRPr="00AB76B4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F4B24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C12949E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EF0FED" w:rsidRPr="00AB76B4" w14:paraId="06F82BDA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C3E54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01692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EDB32" w14:textId="77777777" w:rsidR="00EF0FED" w:rsidRPr="00AB76B4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4BE62E" w14:textId="77777777" w:rsidR="00EF0FED" w:rsidRPr="00AB76B4" w:rsidRDefault="00EF0FE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24CA4476" w14:textId="77777777" w:rsidR="00EF0FED" w:rsidRPr="00AB76B4" w:rsidRDefault="00EF0FE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liniile 5 și 6 </w:t>
            </w:r>
          </w:p>
          <w:p w14:paraId="7EB11CDC" w14:textId="77777777" w:rsidR="00EF0FED" w:rsidRPr="00AB76B4" w:rsidRDefault="00EF0FE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D1463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F40C87" w14:textId="77777777" w:rsidR="00EF0FED" w:rsidRPr="00AB76B4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18CE8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76F68" w14:textId="77777777" w:rsidR="00EF0FED" w:rsidRPr="00AB76B4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9BB6D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:rsidRPr="00AB76B4" w14:paraId="5799CADC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70935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92D3D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96814" w14:textId="77777777" w:rsidR="00EF0FED" w:rsidRPr="00AB76B4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9ACF43" w14:textId="77777777" w:rsidR="00EF0FED" w:rsidRPr="00AB76B4" w:rsidRDefault="00EF0FE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470E0AE4" w14:textId="77777777" w:rsidR="00EF0FED" w:rsidRPr="00AB76B4" w:rsidRDefault="00EF0FE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7 </w:t>
            </w:r>
          </w:p>
          <w:p w14:paraId="00C4A699" w14:textId="77777777" w:rsidR="00EF0FED" w:rsidRPr="00AB76B4" w:rsidRDefault="00EF0FE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7DFED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63E3F" w14:textId="77777777" w:rsidR="00EF0FED" w:rsidRPr="00AB76B4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ED03D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79220" w14:textId="77777777" w:rsidR="00EF0FED" w:rsidRPr="00AB76B4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D8090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:rsidRPr="00AB76B4" w14:paraId="5AB7B59B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83CC1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F81FE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156+450</w:t>
            </w:r>
          </w:p>
          <w:p w14:paraId="5AFACADC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60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52EBD" w14:textId="77777777" w:rsidR="00EF0FED" w:rsidRPr="00AB76B4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1EFA2E" w14:textId="77777777" w:rsidR="00EF0FED" w:rsidRPr="00AB76B4" w:rsidRDefault="00EF0FE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2670714F" w14:textId="77777777" w:rsidR="00EF0FED" w:rsidRPr="00AB76B4" w:rsidRDefault="00EF0FE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798D3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EA82D" w14:textId="77777777" w:rsidR="00EF0FED" w:rsidRPr="00AB76B4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691CC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43BF1" w14:textId="77777777" w:rsidR="00EF0FED" w:rsidRPr="00AB76B4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C578E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F0FED" w:rsidRPr="00AB76B4" w14:paraId="363A18BA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EDF0A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F5368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160+500</w:t>
            </w:r>
          </w:p>
          <w:p w14:paraId="64AF8F46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8701C" w14:textId="77777777" w:rsidR="00EF0FED" w:rsidRPr="00AB76B4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91A96E" w14:textId="77777777" w:rsidR="00EF0FED" w:rsidRPr="00AB76B4" w:rsidRDefault="00EF0FE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511DB0D5" w14:textId="77777777" w:rsidR="00EF0FED" w:rsidRPr="00AB76B4" w:rsidRDefault="00EF0FE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5CD57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38D60" w14:textId="77777777" w:rsidR="00EF0FED" w:rsidRPr="00AB76B4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35EA4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266FC" w14:textId="77777777" w:rsidR="00EF0FED" w:rsidRPr="00AB76B4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5AE3D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F0FED" w:rsidRPr="00AB76B4" w14:paraId="5FFD1020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364BE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CD0AC" w14:textId="77777777" w:rsidR="00EF0FED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162+200</w:t>
            </w:r>
          </w:p>
          <w:p w14:paraId="096E35DF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56841" w14:textId="77777777" w:rsidR="00EF0FED" w:rsidRPr="00AB76B4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4D60F4" w14:textId="77777777" w:rsidR="00EF0FED" w:rsidRPr="00AB76B4" w:rsidRDefault="00EF0FED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478D343A" w14:textId="77777777" w:rsidR="00EF0FED" w:rsidRPr="00AB76B4" w:rsidRDefault="00EF0FED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968C5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4FCEB" w14:textId="77777777" w:rsidR="00EF0FED" w:rsidRPr="00AB76B4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7BBC7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BBD86" w14:textId="77777777" w:rsidR="00EF0FED" w:rsidRPr="00AB76B4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29DD0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Interzis circulația locomotivelor cuplate.</w:t>
            </w:r>
          </w:p>
        </w:tc>
      </w:tr>
      <w:tr w:rsidR="00EF0FED" w:rsidRPr="00AB76B4" w14:paraId="1E3C64BB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0741E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36A3B" w14:textId="77777777" w:rsidR="00EF0FED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162+300</w:t>
            </w:r>
          </w:p>
          <w:p w14:paraId="681F3046" w14:textId="77777777" w:rsidR="00EF0FED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BDB47" w14:textId="77777777" w:rsidR="00EF0FED" w:rsidRPr="00AB76B4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67F136" w14:textId="77777777" w:rsidR="00EF0FED" w:rsidRPr="00AB76B4" w:rsidRDefault="00EF0FED" w:rsidP="00105F5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459D63DB" w14:textId="77777777" w:rsidR="00EF0FED" w:rsidRPr="00AB76B4" w:rsidRDefault="00EF0FED" w:rsidP="00105F5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CAE16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F608C" w14:textId="77777777" w:rsidR="00EF0FED" w:rsidRPr="00AB76B4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7E3E7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EF74D" w14:textId="77777777" w:rsidR="00EF0FED" w:rsidRPr="00AB76B4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20B68" w14:textId="77777777" w:rsidR="00EF0FED" w:rsidRDefault="00EF0FE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F0FED" w:rsidRPr="00AB76B4" w14:paraId="59B1AB78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12C82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53125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B41F2" w14:textId="77777777" w:rsidR="00EF0FED" w:rsidRPr="00AB76B4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9D8ACD" w14:textId="77777777" w:rsidR="00EF0FED" w:rsidRPr="00AB76B4" w:rsidRDefault="00EF0FE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76E2A28D" w14:textId="77777777" w:rsidR="00EF0FED" w:rsidRPr="00AB76B4" w:rsidRDefault="00EF0FE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2F162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327AD" w14:textId="77777777" w:rsidR="00EF0FED" w:rsidRPr="00AB76B4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5E10E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59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63579B51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164+200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E6C56" w14:textId="77777777" w:rsidR="00EF0FED" w:rsidRPr="00AB76B4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BEE705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F0FED" w:rsidRPr="00AB76B4" w14:paraId="269742CD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BEFCA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AE004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0C5CF" w14:textId="77777777" w:rsidR="00EF0FED" w:rsidRPr="00AB76B4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614D32" w14:textId="77777777" w:rsidR="00EF0FED" w:rsidRPr="00AB76B4" w:rsidRDefault="00EF0FED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1BDB5D72" w14:textId="77777777" w:rsidR="00EF0FED" w:rsidRPr="00AB76B4" w:rsidRDefault="00EF0FED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C8F91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C8D83" w14:textId="77777777" w:rsidR="00EF0FED" w:rsidRPr="00AB76B4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D9A48" w14:textId="77777777" w:rsidR="00EF0FED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163+250</w:t>
            </w:r>
          </w:p>
          <w:p w14:paraId="20E47EC5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163+350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01165" w14:textId="77777777" w:rsidR="00EF0FED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85AFC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F0FED" w:rsidRPr="00AB76B4" w14:paraId="036D6B75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A705E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57AFA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B7E78" w14:textId="77777777" w:rsidR="00EF0FED" w:rsidRPr="00AB76B4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1F9D89" w14:textId="77777777" w:rsidR="00EF0FED" w:rsidRDefault="00EF0FE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</w:t>
            </w:r>
          </w:p>
          <w:p w14:paraId="4AEB3F60" w14:textId="77777777" w:rsidR="00EF0FED" w:rsidRPr="00AB76B4" w:rsidRDefault="00EF0FED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B1EF7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FC273" w14:textId="77777777" w:rsidR="00EF0FED" w:rsidRPr="00AB76B4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36BA6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40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5365B026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69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378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237832" w14:textId="77777777" w:rsidR="00EF0FED" w:rsidRPr="00AB76B4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70091" w14:textId="77777777" w:rsidR="00EF0FED" w:rsidRPr="00AB76B4" w:rsidRDefault="00EF0FED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F0FED" w:rsidRPr="00AB76B4" w14:paraId="50D97D20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02480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4F06E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170+200</w:t>
            </w:r>
          </w:p>
          <w:p w14:paraId="0CC89311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EA442" w14:textId="77777777" w:rsidR="00EF0FED" w:rsidRPr="00AB76B4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B02A7A" w14:textId="77777777" w:rsidR="00EF0FED" w:rsidRPr="00AB76B4" w:rsidRDefault="00EF0FE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 -</w:t>
            </w:r>
          </w:p>
          <w:p w14:paraId="6A5A747E" w14:textId="77777777" w:rsidR="00EF0FED" w:rsidRPr="00AB76B4" w:rsidRDefault="00EF0FE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3EE73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F821B" w14:textId="77777777" w:rsidR="00EF0FED" w:rsidRPr="00AB76B4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3EEE7F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049D0" w14:textId="77777777" w:rsidR="00EF0FED" w:rsidRPr="00AB76B4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CB2F0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F0FED" w:rsidRPr="00AB76B4" w14:paraId="58236AB7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20998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6E54F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176+200</w:t>
            </w:r>
          </w:p>
          <w:p w14:paraId="69A7E069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177+600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91EBE" w14:textId="77777777" w:rsidR="00EF0FED" w:rsidRPr="00AB76B4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FD4FDE" w14:textId="77777777" w:rsidR="00EF0FED" w:rsidRPr="00AB76B4" w:rsidRDefault="00EF0FE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39EDC041" w14:textId="77777777" w:rsidR="00EF0FED" w:rsidRPr="00AB76B4" w:rsidRDefault="00EF0FE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</w:t>
            </w:r>
            <w:r w:rsidRPr="00AB76B4">
              <w:rPr>
                <w:b/>
                <w:bCs/>
                <w:sz w:val="20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F557D3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72E2B" w14:textId="77777777" w:rsidR="00EF0FED" w:rsidRPr="00AB76B4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F2EC7B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701C0" w14:textId="77777777" w:rsidR="00EF0FED" w:rsidRPr="00AB76B4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AFF23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– ieşiri. Peste sch. 3, 5, 4 și 6.</w:t>
            </w:r>
          </w:p>
          <w:p w14:paraId="6EDABA21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F0FED" w:rsidRPr="00AB76B4" w14:paraId="72AC4B9D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1C984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CC164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3FD83" w14:textId="77777777" w:rsidR="00EF0FED" w:rsidRPr="00AB76B4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D13872" w14:textId="77777777" w:rsidR="00EF0FED" w:rsidRPr="00AB76B4" w:rsidRDefault="00EF0FE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346F4D8C" w14:textId="77777777" w:rsidR="00EF0FED" w:rsidRPr="00AB76B4" w:rsidRDefault="00EF0FE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 </w:t>
            </w:r>
            <w:r w:rsidRPr="00AB76B4">
              <w:rPr>
                <w:b/>
                <w:bCs/>
                <w:sz w:val="20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ECF6C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83ABA" w14:textId="77777777" w:rsidR="00EF0FED" w:rsidRPr="00AB76B4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1B8E7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176+200</w:t>
            </w:r>
          </w:p>
          <w:p w14:paraId="023F4CC4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177+600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709C52" w14:textId="77777777" w:rsidR="00EF0FED" w:rsidRPr="00AB76B4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9DA91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– ieşiri. Peste sch. 1, 7, 11, 2, 8 și 10.</w:t>
            </w:r>
          </w:p>
          <w:p w14:paraId="28B2E949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F0FED" w:rsidRPr="00AB76B4" w14:paraId="700DACFD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DCBC8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F9A57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0B78C" w14:textId="77777777" w:rsidR="00EF0FED" w:rsidRPr="00AB76B4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FE5BAF" w14:textId="77777777" w:rsidR="00EF0FED" w:rsidRPr="00AB76B4" w:rsidRDefault="00EF0FE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52104302" w14:textId="77777777" w:rsidR="00EF0FED" w:rsidRPr="00AB76B4" w:rsidRDefault="00EF0FE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54E77612" w14:textId="77777777" w:rsidR="00EF0FED" w:rsidRPr="00AB76B4" w:rsidRDefault="00EF0FE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98248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57F7D3A7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FA328" w14:textId="77777777" w:rsidR="00EF0FED" w:rsidRPr="00AB76B4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3082E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D8D99" w14:textId="77777777" w:rsidR="00EF0FED" w:rsidRPr="00AB76B4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E0BF6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:rsidRPr="00AB76B4" w14:paraId="44F91C62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250D5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3DD02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181+000</w:t>
            </w:r>
          </w:p>
          <w:p w14:paraId="50D28991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4529F" w14:textId="77777777" w:rsidR="00EF0FED" w:rsidRPr="00AB76B4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127A86" w14:textId="77777777" w:rsidR="00EF0FED" w:rsidRPr="00AB76B4" w:rsidRDefault="00EF0FE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33B92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14887" w14:textId="77777777" w:rsidR="00EF0FED" w:rsidRPr="00AB76B4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81985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7B8D0" w14:textId="77777777" w:rsidR="00EF0FED" w:rsidRPr="00AB76B4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9F7EE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F0FED" w:rsidRPr="00AB76B4" w14:paraId="1BF05FC5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2BAEA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95849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CA19E" w14:textId="77777777" w:rsidR="00EF0FED" w:rsidRPr="00AB76B4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A0ED9C" w14:textId="77777777" w:rsidR="00EF0FED" w:rsidRPr="00AB76B4" w:rsidRDefault="00EF0FE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0BC85C65" w14:textId="77777777" w:rsidR="00EF0FED" w:rsidRPr="00AB76B4" w:rsidRDefault="00EF0FE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X</w:t>
            </w:r>
            <w:r>
              <w:rPr>
                <w:b/>
                <w:bCs/>
                <w:sz w:val="20"/>
              </w:rPr>
              <w:t xml:space="preserve"> și Y, peste sch. 1, 7, 11, 10, 8, 2 și 16,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D3AFA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C49B5" w14:textId="77777777" w:rsidR="00EF0FED" w:rsidRPr="00AB76B4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48A23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184+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25740AFA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</w:t>
            </w:r>
            <w:r>
              <w:rPr>
                <w:b/>
                <w:bCs/>
                <w:sz w:val="20"/>
              </w:rPr>
              <w:t>6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5DD61" w14:textId="77777777" w:rsidR="00EF0FED" w:rsidRPr="00AB76B4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AB3CB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F0FED" w:rsidRPr="00AB76B4" w14:paraId="56EBFD76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6C721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23088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184+700</w:t>
            </w:r>
          </w:p>
          <w:p w14:paraId="7FEC887A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C9D91" w14:textId="77777777" w:rsidR="00EF0FED" w:rsidRPr="00AB76B4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759739" w14:textId="77777777" w:rsidR="00EF0FED" w:rsidRPr="00AB76B4" w:rsidRDefault="00EF0FE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5A372D7D" w14:textId="77777777" w:rsidR="00EF0FED" w:rsidRPr="00AB76B4" w:rsidRDefault="00EF0FE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11D8EEB4" w14:textId="77777777" w:rsidR="00EF0FED" w:rsidRPr="00AB76B4" w:rsidRDefault="00EF0FE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A1E25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35878" w14:textId="77777777" w:rsidR="00EF0FED" w:rsidRPr="00AB76B4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5C412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F9D2A" w14:textId="77777777" w:rsidR="00EF0FED" w:rsidRPr="00AB76B4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D17B2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552CD6C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49F8631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3, 5, 4 și 6.</w:t>
            </w:r>
          </w:p>
        </w:tc>
      </w:tr>
      <w:tr w:rsidR="00EF0FED" w:rsidRPr="00AB76B4" w14:paraId="698A64CC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774C7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7D920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16A80" w14:textId="77777777" w:rsidR="00EF0FED" w:rsidRPr="00AB76B4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6FB472" w14:textId="77777777" w:rsidR="00EF0FED" w:rsidRPr="00AB76B4" w:rsidRDefault="00EF0FE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426A74AC" w14:textId="77777777" w:rsidR="00EF0FED" w:rsidRPr="00AB76B4" w:rsidRDefault="00EF0FE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</w:rPr>
              <w:t>X</w:t>
            </w: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ABCAF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7BF54303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18C833" w14:textId="77777777" w:rsidR="00EF0FED" w:rsidRPr="00AB76B4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4F49D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90BB2" w14:textId="77777777" w:rsidR="00EF0FED" w:rsidRPr="00AB76B4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26B47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</w:rPr>
              <w:br/>
              <w:t>din fir I în fir II.</w:t>
            </w:r>
          </w:p>
        </w:tc>
      </w:tr>
      <w:tr w:rsidR="00EF0FED" w:rsidRPr="00AB76B4" w14:paraId="634FEF02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9D66C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B3F828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3C104" w14:textId="77777777" w:rsidR="00EF0FED" w:rsidRPr="00AB76B4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508FEB" w14:textId="77777777" w:rsidR="00EF0FED" w:rsidRPr="00AB76B4" w:rsidRDefault="00EF0FE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76ADFF90" w14:textId="77777777" w:rsidR="00EF0FED" w:rsidRPr="00AB76B4" w:rsidRDefault="00EF0FE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22550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7ACE140C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E41415" w14:textId="77777777" w:rsidR="00EF0FED" w:rsidRPr="00AB76B4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3500F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30E8B" w14:textId="77777777" w:rsidR="00EF0FED" w:rsidRPr="00AB76B4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19BB9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</w:rPr>
              <w:br/>
              <w:t>din fir I în fir II.</w:t>
            </w:r>
          </w:p>
        </w:tc>
      </w:tr>
      <w:tr w:rsidR="00EF0FED" w:rsidRPr="00AB76B4" w14:paraId="0447BDF2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101A9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97362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C38EA" w14:textId="77777777" w:rsidR="00EF0FED" w:rsidRPr="00AB76B4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B03955" w14:textId="77777777" w:rsidR="00EF0FED" w:rsidRPr="00AB76B4" w:rsidRDefault="00EF0FE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159440EE" w14:textId="77777777" w:rsidR="00EF0FED" w:rsidRPr="00AB76B4" w:rsidRDefault="00EF0FE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BB623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51D74816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55912" w14:textId="77777777" w:rsidR="00EF0FED" w:rsidRPr="00AB76B4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6E2A7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1F5B7" w14:textId="77777777" w:rsidR="00EF0FED" w:rsidRPr="00AB76B4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C272E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:rsidRPr="00AB76B4" w14:paraId="19C87D84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EA32A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66036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196+000</w:t>
            </w:r>
          </w:p>
          <w:p w14:paraId="3935B9A1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F304D" w14:textId="77777777" w:rsidR="00EF0FED" w:rsidRPr="00AB76B4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8CD982" w14:textId="77777777" w:rsidR="00EF0FED" w:rsidRPr="00AB76B4" w:rsidRDefault="00EF0FE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11A69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EDAE1" w14:textId="77777777" w:rsidR="00EF0FED" w:rsidRPr="00AB76B4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FAE12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5DB8E" w14:textId="77777777" w:rsidR="00EF0FED" w:rsidRPr="00AB76B4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4A988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0AE8A32C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F0FED" w:rsidRPr="00AB76B4" w14:paraId="74178EFE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40313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6CCBD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994A86" w14:textId="77777777" w:rsidR="00EF0FED" w:rsidRPr="00AB76B4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CCC4AE" w14:textId="77777777" w:rsidR="00EF0FED" w:rsidRPr="00AB76B4" w:rsidRDefault="00EF0FED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2246B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C1B94" w14:textId="77777777" w:rsidR="00EF0FED" w:rsidRPr="00AB76B4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AB63D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196+100</w:t>
            </w:r>
          </w:p>
          <w:p w14:paraId="304E01DA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9CACF" w14:textId="77777777" w:rsidR="00EF0FED" w:rsidRPr="00AB76B4" w:rsidRDefault="00EF0FED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D62D07" w14:textId="77777777" w:rsidR="00EF0FED" w:rsidRDefault="00EF0FE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628A70D5" w14:textId="77777777" w:rsidR="00EF0FED" w:rsidRPr="00AB76B4" w:rsidRDefault="00EF0FED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F0FED" w:rsidRPr="00AB76B4" w14:paraId="19B82787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58A87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03862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FCB31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52C422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Malu Mare -</w:t>
            </w:r>
          </w:p>
          <w:p w14:paraId="453B2212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96DE97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5F65D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90767" w14:textId="77777777" w:rsidR="00EF0FED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200+200</w:t>
            </w:r>
          </w:p>
          <w:p w14:paraId="7C0DEE67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FEC84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14A9C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inductori.</w:t>
            </w:r>
          </w:p>
        </w:tc>
      </w:tr>
      <w:tr w:rsidR="00EF0FED" w:rsidRPr="00AB76B4" w14:paraId="36C0E381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12C67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13467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403C0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F0964C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 linia 5 directă</w:t>
            </w:r>
          </w:p>
          <w:p w14:paraId="25C2A845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X, peste sch. 1,7,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BE1D8F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0BD29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588F0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203+100</w:t>
            </w:r>
          </w:p>
          <w:p w14:paraId="1CC33E20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30A6D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239EF0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1F951E87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F0FED" w:rsidRPr="00AB76B4" w14:paraId="3F039568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4AA20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F5F546E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736F2C1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0B9414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713CA56B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EA2F820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0D15C004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și 11 în abatere</w:t>
            </w:r>
          </w:p>
          <w:p w14:paraId="16740B82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7CEA3A96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40D68DD2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9 - 11</w:t>
            </w:r>
          </w:p>
          <w:p w14:paraId="020B788D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sch. </w:t>
            </w:r>
          </w:p>
          <w:p w14:paraId="0D1C62BD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50491E8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B5E1FF3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4FCA474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B3DB90D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1 - 4 Cap X + Cap Y.</w:t>
            </w:r>
          </w:p>
          <w:p w14:paraId="49F1096E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:rsidRPr="00AB76B4" w14:paraId="734B2C04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78576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517A8B3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7AFDB02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71987F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40F3FF87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B9EAB24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7</w:t>
            </w:r>
          </w:p>
          <w:p w14:paraId="411880C2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- 100 m din călcâi sch. </w:t>
            </w:r>
          </w:p>
          <w:p w14:paraId="641075E8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688208B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F55577B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809BB23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85D0310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:rsidRPr="00AB76B4" w14:paraId="29DF3271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47FEE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A0C8548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D62015B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DAF6F9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52416C0C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2DAEE0A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13EABBC5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F3228A5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24DFEA2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52E6BA2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0E41D71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A4A27A2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4 Cap X şi CEREALCOM.</w:t>
            </w:r>
          </w:p>
        </w:tc>
      </w:tr>
      <w:tr w:rsidR="00EF0FED" w:rsidRPr="00AB76B4" w14:paraId="294BF4CE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EE28D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46642B1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21969B9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F9CDD9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315AF08C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8CB0839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007329E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F2DD547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C5BE49F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C5EB42D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8330B7A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CEREALCOM.</w:t>
            </w:r>
          </w:p>
        </w:tc>
      </w:tr>
      <w:tr w:rsidR="00EF0FED" w:rsidRPr="00AB76B4" w14:paraId="436DF97A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B4020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ED7FBCA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EE3715D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80D5BA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07940B5A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58439CF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CAAAA4B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A53CEE5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C350441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8F0FC04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0010D75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4 Cap Y.</w:t>
            </w:r>
          </w:p>
        </w:tc>
      </w:tr>
      <w:tr w:rsidR="00EF0FED" w:rsidRPr="00AB76B4" w14:paraId="791F7244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88B18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BCD143F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249+150</w:t>
            </w:r>
          </w:p>
          <w:p w14:paraId="058EB0E6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E250C58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576CEC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7AFA9B95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B2F9B16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C5D93D9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CFDEB95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443A7CC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288E979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Numai pentru trenurile de marfă în tranzit .</w:t>
            </w:r>
          </w:p>
          <w:p w14:paraId="59716873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EC0E509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Stație paralelogram.</w:t>
            </w:r>
          </w:p>
        </w:tc>
      </w:tr>
      <w:tr w:rsidR="00EF0FED" w:rsidRPr="00AB76B4" w14:paraId="57EE03D9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F9F67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3430045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C6E2656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C1B831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AC3E886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38BC236A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24A75EF8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3F3122E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F0D507E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CD5CD30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12D74FE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linia 2 A la liniile 26 și 27.</w:t>
            </w:r>
          </w:p>
        </w:tc>
      </w:tr>
      <w:tr w:rsidR="00EF0FED" w:rsidRPr="00AB76B4" w14:paraId="6FB5C11B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671EC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51D5FA0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2EA3E63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683DD3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D1883AB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408023EB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0EEEBE53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808225B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B1B03B4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669F9F8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AA75006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linia 28 A la liniile 1 - 4 B.</w:t>
            </w:r>
          </w:p>
        </w:tc>
      </w:tr>
      <w:tr w:rsidR="00EF0FED" w:rsidRPr="00AB76B4" w14:paraId="057AB091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E1B3A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A2741A2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F0DBB38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D4253E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31A58375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5B0E15E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5DC2A006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E81EDF5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992996F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8151176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B4BC969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 linia 28A la liniile 1 - 4 B, 26 și 27.</w:t>
            </w:r>
          </w:p>
        </w:tc>
      </w:tr>
      <w:tr w:rsidR="00EF0FED" w:rsidRPr="00AB76B4" w14:paraId="2D988418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461F9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4BF693F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E355CEA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3A84B4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4001C56F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EFFF736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TDJ</w:t>
            </w:r>
          </w:p>
          <w:p w14:paraId="5CBB9BD2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455B2E3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6BC8204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8D474E0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994694D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 liniile 1A, 2A și 28A la liniile 26 și 27.</w:t>
            </w:r>
          </w:p>
        </w:tc>
      </w:tr>
      <w:tr w:rsidR="00EF0FED" w:rsidRPr="00AB76B4" w14:paraId="6A4DF36B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04D62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57913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2AAE4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52B044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1440E677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61AD4" w14:textId="77777777" w:rsidR="00EF0FED" w:rsidRPr="00AB76B4" w:rsidRDefault="00EF0FED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68D00850" w14:textId="77777777" w:rsidR="00EF0FED" w:rsidRPr="00AB76B4" w:rsidRDefault="00EF0FED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 23,  33,  35,  </w:t>
            </w:r>
          </w:p>
          <w:p w14:paraId="0FDBC1FA" w14:textId="77777777" w:rsidR="00EF0FED" w:rsidRPr="00AB76B4" w:rsidRDefault="00EF0FED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7CAD5049" w14:textId="77777777" w:rsidR="00EF0FED" w:rsidRPr="00AB76B4" w:rsidRDefault="00EF0FED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43 / 49, </w:t>
            </w:r>
          </w:p>
          <w:p w14:paraId="1FEDF0C4" w14:textId="77777777" w:rsidR="00EF0FED" w:rsidRPr="00AB76B4" w:rsidRDefault="00EF0FED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45 / 51, sch. 55,  57, 59,  </w:t>
            </w:r>
          </w:p>
          <w:p w14:paraId="063A4694" w14:textId="77777777" w:rsidR="00EF0FED" w:rsidRPr="00AB76B4" w:rsidRDefault="00EF0FED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25829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CDFCE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2C38B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47FF0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F4D0F3A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4A - 1</w:t>
            </w:r>
            <w:r>
              <w:rPr>
                <w:b/>
                <w:bCs/>
                <w:i/>
                <w:iCs/>
                <w:sz w:val="20"/>
              </w:rPr>
              <w:t>1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EF0FED" w:rsidRPr="00AB76B4" w14:paraId="7D3A61C0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0376C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DB0520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05CC4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D39143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33788AD0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20E60" w14:textId="77777777" w:rsidR="00EF0FED" w:rsidRPr="00AB76B4" w:rsidRDefault="00EF0FED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5C9E5749" w14:textId="77777777" w:rsidR="00EF0FED" w:rsidRPr="00AB76B4" w:rsidRDefault="00EF0FED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 </w:t>
            </w:r>
            <w:r>
              <w:rPr>
                <w:b/>
                <w:bCs/>
                <w:spacing w:val="-10"/>
                <w:sz w:val="20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76043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84D4E4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7ED8B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0C89C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06CE92E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</w:rPr>
              <w:t>6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EF0FED" w:rsidRPr="00AB76B4" w14:paraId="573130E9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4ED00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4E25A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C903B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A5F2E4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6163C4EE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6CFD4" w14:textId="77777777" w:rsidR="00EF0FED" w:rsidRPr="00AB76B4" w:rsidRDefault="00EF0FED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FCB0A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CFBFF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C5CC6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FEA6E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:rsidRPr="00AB76B4" w14:paraId="5C8C3980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E4844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72894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C815E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FBD78D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45892559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A9B1A" w14:textId="77777777" w:rsidR="00EF0FED" w:rsidRPr="00AB76B4" w:rsidRDefault="00EF0FED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49CD1122" w14:textId="77777777" w:rsidR="00EF0FED" w:rsidRPr="00AB76B4" w:rsidRDefault="00EF0FED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12</w:t>
            </w:r>
          </w:p>
          <w:p w14:paraId="5B171347" w14:textId="77777777" w:rsidR="00EF0FED" w:rsidRPr="00AB76B4" w:rsidRDefault="00EF0FED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1F4B610A" w14:textId="77777777" w:rsidR="00EF0FED" w:rsidRPr="00AB76B4" w:rsidRDefault="00EF0FED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22 / 26</w:t>
            </w:r>
          </w:p>
          <w:p w14:paraId="29D672BC" w14:textId="77777777" w:rsidR="00EF0FED" w:rsidRPr="00AB76B4" w:rsidRDefault="00EF0FED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24</w:t>
            </w:r>
          </w:p>
          <w:p w14:paraId="22FC4F52" w14:textId="77777777" w:rsidR="00EF0FED" w:rsidRPr="00AB76B4" w:rsidRDefault="00EF0FED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447BB908" w14:textId="77777777" w:rsidR="00EF0FED" w:rsidRPr="00AB76B4" w:rsidRDefault="00EF0FED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32 / 38</w:t>
            </w:r>
          </w:p>
          <w:p w14:paraId="5976433E" w14:textId="77777777" w:rsidR="00EF0FED" w:rsidRPr="00AB76B4" w:rsidRDefault="00EF0FED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sch.: 40</w:t>
            </w:r>
          </w:p>
          <w:p w14:paraId="28FE8B79" w14:textId="77777777" w:rsidR="00EF0FED" w:rsidRPr="00AB76B4" w:rsidRDefault="00EF0FED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50, 52, 54, 56, 58, 60, 62, 64, 66</w:t>
            </w:r>
          </w:p>
          <w:p w14:paraId="483974A7" w14:textId="77777777" w:rsidR="00EF0FED" w:rsidRPr="00AB76B4" w:rsidRDefault="00EF0FED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D0062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4A803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E50F5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4A6FC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2A7058A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</w:t>
            </w:r>
            <w:r>
              <w:rPr>
                <w:b/>
                <w:bCs/>
                <w:i/>
                <w:iCs/>
                <w:sz w:val="20"/>
              </w:rPr>
              <w:t>1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EF0FED" w:rsidRPr="00AB76B4" w14:paraId="5CC8EE50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6D074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F79A4D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76399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E4C683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7BA078F0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C7803" w14:textId="77777777" w:rsidR="00EF0FED" w:rsidRPr="00AB76B4" w:rsidRDefault="00EF0FED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 peste </w:t>
            </w:r>
          </w:p>
          <w:p w14:paraId="4EA4E96D" w14:textId="77777777" w:rsidR="00EF0FED" w:rsidRPr="00AB76B4" w:rsidRDefault="00EF0FED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</w:rPr>
              <w:t xml:space="preserve">76, 78, 80, 82, 84 </w:t>
            </w:r>
          </w:p>
          <w:p w14:paraId="279BC860" w14:textId="77777777" w:rsidR="00EF0FED" w:rsidRPr="00AB76B4" w:rsidRDefault="00EF0FED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2D32F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C706A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17125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E5BBA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471CCC1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</w:rPr>
              <w:t>6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EF0FED" w:rsidRPr="00AB76B4" w14:paraId="59B83BAA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B69FA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D5969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BF6D2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68C2DD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7B085353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19C74" w14:textId="77777777" w:rsidR="00EF0FED" w:rsidRPr="00AB76B4" w:rsidRDefault="00EF0FED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BC702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E92C3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255+140</w:t>
            </w:r>
          </w:p>
          <w:p w14:paraId="1631000F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256+540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C0248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08542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3150D9F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F0FED" w:rsidRPr="00AB76B4" w14:paraId="71728E48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5DDBA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7E171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255+140</w:t>
            </w:r>
          </w:p>
          <w:p w14:paraId="118080B9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6F66D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B87670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3DA45B10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X+Y, L 12 directă</w:t>
            </w:r>
          </w:p>
          <w:p w14:paraId="65464D60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3508A" w14:textId="77777777" w:rsidR="00EF0FED" w:rsidRPr="00AB76B4" w:rsidRDefault="00EF0FED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590DA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2E96B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168C3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ECF833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3FAA400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F0FED" w:rsidRPr="00AB76B4" w14:paraId="19051663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94AC7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6A06B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84E078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A42CE4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245B03BE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B4C7D" w14:textId="77777777" w:rsidR="00EF0FED" w:rsidRPr="00AB76B4" w:rsidRDefault="00EF0FED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10A247A8" w14:textId="77777777" w:rsidR="00EF0FED" w:rsidRPr="00AB76B4" w:rsidRDefault="00EF0FED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3CA3AF41" w14:textId="77777777" w:rsidR="00EF0FED" w:rsidRPr="00AB76B4" w:rsidRDefault="00EF0FED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23 / 27 </w:t>
            </w:r>
          </w:p>
          <w:p w14:paraId="6E87256E" w14:textId="77777777" w:rsidR="00EF0FED" w:rsidRPr="00AB76B4" w:rsidRDefault="00EF0FED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și </w:t>
            </w:r>
          </w:p>
          <w:p w14:paraId="51B3DE7A" w14:textId="77777777" w:rsidR="00EF0FED" w:rsidRPr="00AB76B4" w:rsidRDefault="00EF0FED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ACF59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A19227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0AFB8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1FF9B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487CE5F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7 - 11.</w:t>
            </w:r>
          </w:p>
        </w:tc>
      </w:tr>
      <w:tr w:rsidR="00EF0FED" w:rsidRPr="00AB76B4" w14:paraId="0E45C114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8A1D0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49E33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5EB42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2F2FEC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284E4EC5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0B3D5" w14:textId="77777777" w:rsidR="00EF0FED" w:rsidRPr="00AB76B4" w:rsidRDefault="00EF0FED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6A6FCB2B" w14:textId="77777777" w:rsidR="00EF0FED" w:rsidRPr="00AB76B4" w:rsidRDefault="00EF0FED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5DD213D3" w14:textId="77777777" w:rsidR="00EF0FED" w:rsidRPr="00AB76B4" w:rsidRDefault="00EF0FED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F725F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395DC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8C941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D7C29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4A0F78D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14 - 18.</w:t>
            </w:r>
          </w:p>
        </w:tc>
      </w:tr>
      <w:tr w:rsidR="00EF0FED" w:rsidRPr="00AB76B4" w14:paraId="65C66362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CE27A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91D5C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857B8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DA0D13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27348CF0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F908E" w14:textId="77777777" w:rsidR="00EF0FED" w:rsidRPr="00AB76B4" w:rsidRDefault="00EF0FED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3E29685C" w14:textId="77777777" w:rsidR="00EF0FED" w:rsidRPr="00AB76B4" w:rsidRDefault="00EF0FED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563EB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707AF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5EB231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6F80B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către Triaj Grupa A.</w:t>
            </w:r>
          </w:p>
        </w:tc>
      </w:tr>
      <w:tr w:rsidR="00EF0FED" w:rsidRPr="00AB76B4" w14:paraId="6338A198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F98F2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B366F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414D8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80781C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7F8CBB9C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6502C" w14:textId="77777777" w:rsidR="00EF0FED" w:rsidRPr="00AB76B4" w:rsidRDefault="00EF0FED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T.D.J. </w:t>
            </w:r>
          </w:p>
          <w:p w14:paraId="6E3E959A" w14:textId="77777777" w:rsidR="00EF0FED" w:rsidRPr="00AB76B4" w:rsidRDefault="00EF0FED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E2B2E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B75D4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41212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5FE06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4F22F1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7 - 10 .</w:t>
            </w:r>
          </w:p>
          <w:p w14:paraId="4DFC4D91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EF0FED" w:rsidRPr="00AB76B4" w14:paraId="4C640C2F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C2FF8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8F837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71585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516A5B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3F69F322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14387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toţi schim-bătorii </w:t>
            </w:r>
          </w:p>
          <w:p w14:paraId="6BA88CA0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7B642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87DD9D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DAF7F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525E59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6FA538D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15 - 18 Cap X.</w:t>
            </w:r>
          </w:p>
        </w:tc>
      </w:tr>
      <w:tr w:rsidR="00EF0FED" w:rsidRPr="00AB76B4" w14:paraId="42B7D356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43740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8535D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2EAB5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52E605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414EED23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C2EB6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7EC8C22C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30, 38 </w:t>
            </w:r>
          </w:p>
          <w:p w14:paraId="76CE0BD1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83840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2DBAC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228F5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9FFD2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7, 8 și 10 Cap Y.</w:t>
            </w:r>
          </w:p>
        </w:tc>
      </w:tr>
      <w:tr w:rsidR="00EF0FED" w:rsidRPr="00AB76B4" w14:paraId="4F248ACA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35EFD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CFD418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881CD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684A39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2AF441C1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B42CE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348ED3CB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44, 52, 56, 58, 60 şi </w:t>
            </w:r>
          </w:p>
          <w:p w14:paraId="665FEF6E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09714341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2DC47E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7F23C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4C72E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A1251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26D88C3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15 - 18 Cap Y.</w:t>
            </w:r>
          </w:p>
        </w:tc>
      </w:tr>
      <w:tr w:rsidR="00EF0FED" w:rsidRPr="00AB76B4" w14:paraId="061820E5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D3B14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043FB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257+900</w:t>
            </w:r>
          </w:p>
          <w:p w14:paraId="6C3CEC97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D5929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6260EC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Cernele -</w:t>
            </w:r>
          </w:p>
          <w:p w14:paraId="3B2D0E48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9C41C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54BDA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BB053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860F4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C53C6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5BB69251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0FED" w:rsidRPr="00AB76B4" w14:paraId="5CE6E18E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2A125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CEBDE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1A546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3E5190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13CBC0B4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0AAC867F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  <w:p w14:paraId="17B06618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>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963C9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5F148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63A22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74712887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262+850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CBEC0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9EA165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  <w:p w14:paraId="67A26AC4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Semnalizată ca limitare de viteză.</w:t>
            </w:r>
          </w:p>
        </w:tc>
      </w:tr>
      <w:tr w:rsidR="00EF0FED" w:rsidRPr="00AB76B4" w14:paraId="79C5A063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7E432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A2350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9830A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C4DB58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1A1F881A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50BB6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2A8F1CC9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toţi </w:t>
            </w:r>
          </w:p>
          <w:p w14:paraId="4F50126D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4DDFBD68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şi </w:t>
            </w:r>
          </w:p>
          <w:p w14:paraId="1B722882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0588C205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7F588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359B0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4BBBC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2EC72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:rsidRPr="00AB76B4" w14:paraId="33005F34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6E10A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405D6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0CE56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68B326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2BADA707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11 </w:t>
            </w:r>
          </w:p>
          <w:p w14:paraId="3FED7270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primiri - expedieri, </w:t>
            </w:r>
          </w:p>
          <w:p w14:paraId="134C03B0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637F9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E3EC5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AFA50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1945E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5DB06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:rsidRPr="00AB76B4" w14:paraId="5113439C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128A1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0810E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3C463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81DCAF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65FC13CB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03402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7DB5C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173FD3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84E9A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C58B0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:rsidRPr="00AB76B4" w14:paraId="227D390C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5922F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5FF19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83CD2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F21CDA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Filiaşi</w:t>
            </w:r>
          </w:p>
          <w:p w14:paraId="1E49CBDC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E89B9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29</w:t>
            </w:r>
          </w:p>
          <w:p w14:paraId="7E9626AA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diag.</w:t>
            </w:r>
          </w:p>
          <w:p w14:paraId="61564B41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1F46C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ABE14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B0637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A5CF8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2E7D9300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și 6, Cap X.</w:t>
            </w:r>
          </w:p>
        </w:tc>
      </w:tr>
      <w:tr w:rsidR="00EF0FED" w:rsidRPr="00AB76B4" w14:paraId="220758B1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2573A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92C0E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BE2B7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B540DA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Filiaşi</w:t>
            </w:r>
          </w:p>
          <w:p w14:paraId="0685B1C8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1FD2D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315A980B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 / 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798A9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89437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ACF88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86E2B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5 - 7 Cap Y.</w:t>
            </w:r>
          </w:p>
        </w:tc>
      </w:tr>
      <w:tr w:rsidR="00EF0FED" w:rsidRPr="00AB76B4" w14:paraId="692254BD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23587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C2A80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AB76B4">
              <w:rPr>
                <w:b/>
                <w:bCs/>
                <w:color w:val="000000"/>
                <w:sz w:val="20"/>
              </w:rPr>
              <w:t>287+640</w:t>
            </w:r>
          </w:p>
          <w:p w14:paraId="14673BA8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color w:val="000000"/>
                <w:sz w:val="20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856A0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D0139C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418D3F8F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C1C66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A71E3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FDC78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287+640</w:t>
            </w:r>
          </w:p>
          <w:p w14:paraId="08D9BA9E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287+690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8FCC4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5BBFA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*Valabil pentru trenurile care au în componență  două locomotive cuplate.</w:t>
            </w:r>
          </w:p>
          <w:p w14:paraId="17E93852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0FED" w:rsidRPr="00AB76B4" w14:paraId="6D6188FA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9C447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BCE08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6BD483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C463A1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262F009D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75ACD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A36D87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D7BAE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290+550</w:t>
            </w:r>
          </w:p>
          <w:p w14:paraId="2C6E9F6C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290+750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6CA94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64928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AB76B4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EF0FED" w:rsidRPr="00AB76B4" w14:paraId="1B5E2AE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0CBFD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E9BC6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AE63A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FF1D1B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Gura Motrului</w:t>
            </w:r>
          </w:p>
          <w:p w14:paraId="590C6D13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</w:t>
            </w:r>
          </w:p>
          <w:p w14:paraId="4CC14AB1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B4B82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C8095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DC37A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0CFCC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80B2F5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:rsidRPr="00AB76B4" w14:paraId="7F2E02F4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FFDB1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41DC2" w14:textId="77777777" w:rsidR="00EF0FED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290+000</w:t>
            </w:r>
          </w:p>
          <w:p w14:paraId="5E8666A1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C0F72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8963E8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31CA6671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  <w:r>
              <w:rPr>
                <w:b/>
                <w:bCs/>
                <w:sz w:val="20"/>
              </w:rPr>
              <w:t xml:space="preserve"> si St. </w:t>
            </w:r>
            <w:r w:rsidRPr="00AB76B4">
              <w:rPr>
                <w:b/>
                <w:bCs/>
                <w:sz w:val="20"/>
              </w:rPr>
              <w:t>Gura Motrului</w:t>
            </w:r>
            <w:r>
              <w:rPr>
                <w:b/>
                <w:bCs/>
                <w:sz w:val="20"/>
              </w:rPr>
              <w:t xml:space="preserve"> Cap X peste pod Jiu </w:t>
            </w:r>
            <w:r>
              <w:rPr>
                <w:b/>
                <w:bCs/>
                <w:sz w:val="20"/>
              </w:rPr>
              <w:br/>
              <w:t>și sch 5 și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8C881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0DED4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16AFE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27567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ED63F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F0FED" w:rsidRPr="00AB76B4" w14:paraId="509552DE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44334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2DF69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41777E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91E707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 -</w:t>
            </w:r>
          </w:p>
          <w:p w14:paraId="4E58D19B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6E0DE3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178A7D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8D31F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292+000</w:t>
            </w:r>
          </w:p>
          <w:p w14:paraId="743833CF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293+300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88D9A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D1B18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F0FED" w:rsidRPr="00AB76B4" w14:paraId="478078B7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8DEC0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625E6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89A3C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11B3AF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Butoieşti</w:t>
            </w:r>
          </w:p>
          <w:p w14:paraId="462720C8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66217B2F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FB4CF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830E9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9079A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5782F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089BA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:rsidRPr="00AB76B4" w14:paraId="0607976F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3DDA6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AE29F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302+500</w:t>
            </w:r>
          </w:p>
          <w:p w14:paraId="4054EC3E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7D161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283B54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Butoieşti -</w:t>
            </w:r>
          </w:p>
          <w:p w14:paraId="5C78A4C2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59CDE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FBAD4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F2A1C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F5EDE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75DA9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70E115A0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0FED" w:rsidRPr="00AB76B4" w14:paraId="56C10874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93DFC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BE362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F03BD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2F3B08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1DF885CA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14EBA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17</w:t>
            </w:r>
          </w:p>
          <w:p w14:paraId="18A62631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3D981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BEA14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FCE4B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9E298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36C8C5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abătută.</w:t>
            </w:r>
          </w:p>
        </w:tc>
      </w:tr>
      <w:tr w:rsidR="00EF0FED" w:rsidRPr="00AB76B4" w14:paraId="219DDB9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E30A4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CF001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00377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B1F9C5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55C7D90D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EA36F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12</w:t>
            </w:r>
          </w:p>
          <w:p w14:paraId="6E30BFC0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90E47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5986E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5773F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C8A12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99BABE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2 - 5  înspre și dinspre st. Jirov.</w:t>
            </w:r>
          </w:p>
        </w:tc>
      </w:tr>
      <w:tr w:rsidR="00EF0FED" w:rsidRPr="00AB76B4" w14:paraId="40D653AC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D53FE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C1CF3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F82C6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88C05F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0A48B935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5DEAD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4D6C6412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7DC7B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241A3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FCD3B8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31AF3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43DC5B4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EF0FED" w:rsidRPr="00AB76B4" w14:paraId="2B424B9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4B9AF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4645D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B0BF1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B5F351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7044514D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FDFE0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C533E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23437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9C86B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A91AE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9638DC2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EF0FED" w:rsidRPr="00AB76B4" w14:paraId="5966DC3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B4404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D049A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655CB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064262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Ciochiuţa</w:t>
            </w:r>
          </w:p>
          <w:p w14:paraId="6F2D8A55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4120CBD3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83BB1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</w:t>
            </w:r>
          </w:p>
          <w:p w14:paraId="6256A734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94EAF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C4C6A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C6B3B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A7F6A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:rsidRPr="00AB76B4" w14:paraId="20052795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A706F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83F58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</w:t>
            </w:r>
            <w:r>
              <w:rPr>
                <w:b/>
                <w:bCs/>
                <w:sz w:val="20"/>
              </w:rPr>
              <w:t>0</w:t>
            </w:r>
            <w:r w:rsidRPr="00AB76B4">
              <w:rPr>
                <w:b/>
                <w:bCs/>
                <w:sz w:val="20"/>
              </w:rPr>
              <w:t>+0</w:t>
            </w:r>
            <w:r>
              <w:rPr>
                <w:b/>
                <w:bCs/>
                <w:sz w:val="20"/>
              </w:rPr>
              <w:t>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2B82F7D3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A1FDC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551C54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Ciochiuţa -</w:t>
            </w:r>
          </w:p>
          <w:p w14:paraId="402CA173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A97F1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39FE3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9AF2A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1C714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F4EF7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F0FED" w:rsidRPr="00AB76B4" w14:paraId="30433816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C4E68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8A600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52D02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0C9752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Tâmna</w:t>
            </w:r>
          </w:p>
          <w:p w14:paraId="3515E65A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2E210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din calcâi</w:t>
            </w:r>
          </w:p>
          <w:p w14:paraId="4F1751B5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</w:t>
            </w:r>
          </w:p>
          <w:p w14:paraId="4CA67B0C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până</w:t>
            </w:r>
          </w:p>
          <w:p w14:paraId="29CB6396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la axa</w:t>
            </w:r>
          </w:p>
          <w:p w14:paraId="7AB83E5E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D83EE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FAE49B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0C90E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DE125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:rsidRPr="00AB76B4" w14:paraId="40AD5507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B7059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1BD55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925CA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5BB443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Tâmna</w:t>
            </w:r>
          </w:p>
          <w:p w14:paraId="471F4E2C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1706D40A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1463E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0A4B8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C0BC6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C781C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88119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:rsidRPr="00AB76B4" w14:paraId="39025087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3C92E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69C92C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325+100</w:t>
            </w:r>
          </w:p>
          <w:p w14:paraId="37576032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23562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96B491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Tâmna </w:t>
            </w:r>
          </w:p>
          <w:p w14:paraId="2F99C87D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D2486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EFC99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D6434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A0AF1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2702E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9666A22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2 și 4.</w:t>
            </w:r>
          </w:p>
        </w:tc>
      </w:tr>
      <w:tr w:rsidR="00EF0FED" w:rsidRPr="00AB76B4" w14:paraId="72DA888F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80B09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C1065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329+400</w:t>
            </w:r>
          </w:p>
          <w:p w14:paraId="4C7DA80A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46E11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1F31E8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Igiroasa, linia 2 directă Cap X</w:t>
            </w:r>
          </w:p>
          <w:p w14:paraId="4DCA5FCE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A4976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115B9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B3C96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0334B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C6DD6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Peste sch. 1. </w:t>
            </w:r>
          </w:p>
          <w:p w14:paraId="7D7E56F2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F0FED" w:rsidRPr="00AB76B4" w14:paraId="1216B6E0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5D674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0E767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A03EE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A58D11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Igiroasa</w:t>
            </w:r>
          </w:p>
          <w:p w14:paraId="00218338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</w:t>
            </w:r>
          </w:p>
          <w:p w14:paraId="20B3BE1B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0E595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și peste sch. 3 </w:t>
            </w:r>
          </w:p>
          <w:p w14:paraId="13C449D7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1863C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7906E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C7D56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140FC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:rsidRPr="00AB76B4" w14:paraId="137F2486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2731D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6DACE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4DE51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0175DB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Prunişor</w:t>
            </w:r>
          </w:p>
          <w:p w14:paraId="261347C0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</w:t>
            </w:r>
          </w:p>
          <w:p w14:paraId="4CB44786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8B10D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231D239B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BA9A8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85C48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93695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FD8DA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:rsidRPr="00AB76B4" w14:paraId="70CB1B34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8EFF1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99A0F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8236B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237DE9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Prunişor</w:t>
            </w:r>
          </w:p>
          <w:p w14:paraId="08A23CC6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</w:t>
            </w:r>
          </w:p>
          <w:p w14:paraId="53022556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F30EE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</w:t>
            </w:r>
          </w:p>
          <w:p w14:paraId="22E4E863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42B3F435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C71B8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358DD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4F8E5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D1E2A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:rsidRPr="00AB76B4" w14:paraId="795AF356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F9419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166D0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335+120</w:t>
            </w:r>
          </w:p>
          <w:p w14:paraId="1E120A56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357BD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E9C6FA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Prunișor -</w:t>
            </w:r>
          </w:p>
          <w:p w14:paraId="4E832C14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ECB24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3EFAF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ECA9D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FD229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E42AA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*Valabil inclusiv pentru trenurile care au în componență două locomotive cuplate.</w:t>
            </w:r>
          </w:p>
          <w:p w14:paraId="77405071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F0FED" w:rsidRPr="00AB76B4" w14:paraId="003DE1EE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626D9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D2F5F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F0F80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527FFC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Gârniţa</w:t>
            </w:r>
          </w:p>
          <w:p w14:paraId="1504C243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9D4467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3 </w:t>
            </w:r>
          </w:p>
          <w:p w14:paraId="165608E0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F2AC0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37FC7D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E2140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E65EB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88E81F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1, Cap X.</w:t>
            </w:r>
          </w:p>
        </w:tc>
      </w:tr>
      <w:tr w:rsidR="00EF0FED" w:rsidRPr="00AB76B4" w14:paraId="3624FD28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113D1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22725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4A617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346631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Gârniţa</w:t>
            </w:r>
          </w:p>
          <w:p w14:paraId="56415B96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637803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 </w:t>
            </w:r>
          </w:p>
          <w:p w14:paraId="16FFE1DC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8756F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E0C3A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7CBF0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778E0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C4F62E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1, CapY.</w:t>
            </w:r>
          </w:p>
        </w:tc>
      </w:tr>
      <w:tr w:rsidR="00EF0FED" w:rsidRPr="00AB76B4" w14:paraId="1BC2CE30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0B515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FC064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342+430</w:t>
            </w:r>
          </w:p>
          <w:p w14:paraId="2184AD66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CD933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256DBD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Gârniţa -</w:t>
            </w:r>
          </w:p>
          <w:p w14:paraId="5AEFE15F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5E123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ADD92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30C6B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051AA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99DD12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F0FED" w:rsidRPr="00AB76B4" w14:paraId="3B7A31FF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CC854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DFD88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41B07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8DC678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2803A4CA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2ED59FE4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3C4BE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127FA1D7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06F66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E8209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F4EE9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330F6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:rsidRPr="00AB76B4" w14:paraId="762FF9D4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CDB4D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606BF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D84D6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6DC91B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76C8CF98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D102AB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15 </w:t>
            </w:r>
          </w:p>
          <w:p w14:paraId="3D6004C1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34784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B5FE8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9B0FA9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4B211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2010C3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3.</w:t>
            </w:r>
          </w:p>
        </w:tc>
      </w:tr>
      <w:tr w:rsidR="00EF0FED" w:rsidRPr="00AB76B4" w14:paraId="4120619A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036EC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7CDC9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E4787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CABFAA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1927AA63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05256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6A2373D3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F4389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ECF76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9C2E7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6D403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10447E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şi 4.</w:t>
            </w:r>
          </w:p>
        </w:tc>
      </w:tr>
      <w:tr w:rsidR="00EF0FED" w:rsidRPr="00AB76B4" w14:paraId="782848F8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D23E5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6BE97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A7BBF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5A46DE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DB5D9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 dintre sch. </w:t>
            </w:r>
          </w:p>
          <w:p w14:paraId="131621C6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17 -</w:t>
            </w:r>
          </w:p>
          <w:p w14:paraId="531A5789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349CFBDC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6FFA4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9EC74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0E89E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8E45D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zonă parcurs </w:t>
            </w:r>
          </w:p>
          <w:p w14:paraId="563DC45C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st. Balota liniile 1 - 3 </w:t>
            </w:r>
          </w:p>
          <w:p w14:paraId="1AA2F1F0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în abatere.</w:t>
            </w:r>
          </w:p>
        </w:tc>
      </w:tr>
      <w:tr w:rsidR="00EF0FED" w:rsidRPr="00AB76B4" w14:paraId="7F89BE9D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4488E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E0502B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060A1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37E69E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7A97050D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</w:t>
            </w:r>
          </w:p>
          <w:p w14:paraId="0EA9B2C5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BEA8A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</w:t>
            </w:r>
          </w:p>
          <w:p w14:paraId="58A161BC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422F4C94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99718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63894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55CD6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733C4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:rsidRPr="00AB76B4" w14:paraId="3D027BD0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29A20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F98A9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07FD6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44F2B6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0F1FEBEA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</w:t>
            </w:r>
          </w:p>
          <w:p w14:paraId="56AA2FEC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D4840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până la călcâi macaz 12 </w:t>
            </w:r>
          </w:p>
          <w:p w14:paraId="64C99F15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8CEAF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DD22F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54146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5D8FE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:rsidRPr="00AB76B4" w14:paraId="0E414F08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4B800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39EE3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3177F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F94358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33996980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5 </w:t>
            </w:r>
          </w:p>
          <w:p w14:paraId="1F7127DF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35DB8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28FF2F2A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1377F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AE9C9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7BE60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F5A8A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:rsidRPr="00AB76B4" w14:paraId="07897F4D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192C9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921A7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CEE98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19F869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6B5BC103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88D5F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752443F5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01507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36D4F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53948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340DE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4C69F3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3 - 5.</w:t>
            </w:r>
          </w:p>
        </w:tc>
      </w:tr>
      <w:tr w:rsidR="00EF0FED" w:rsidRPr="00AB76B4" w14:paraId="094B537B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54F4A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FAB11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345+652</w:t>
            </w:r>
          </w:p>
          <w:p w14:paraId="31F27535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7376A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65AA17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 –</w:t>
            </w:r>
          </w:p>
          <w:p w14:paraId="623AD9E5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6001C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EE472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EE50B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F5CC1D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4246B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trenurilor care au în componență mai mult de două locomotive cuplate.</w:t>
            </w:r>
          </w:p>
          <w:p w14:paraId="3D15D2F8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0FED" w:rsidRPr="00AB76B4" w14:paraId="50666532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E51ED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9CC6F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345+200</w:t>
            </w:r>
          </w:p>
          <w:p w14:paraId="3D94A846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85947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55B615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 –</w:t>
            </w:r>
          </w:p>
          <w:p w14:paraId="253733CC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</w:t>
            </w:r>
          </w:p>
          <w:p w14:paraId="51CAEFBA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directă </w:t>
            </w:r>
          </w:p>
          <w:p w14:paraId="715B8B82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 și</w:t>
            </w:r>
          </w:p>
          <w:p w14:paraId="6003EB5E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 -</w:t>
            </w:r>
          </w:p>
          <w:p w14:paraId="116959C8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5FEF6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2EAC7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58BBD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EBB63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783C0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F0FED" w:rsidRPr="00AB76B4" w14:paraId="4A573E6B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5002A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240C4D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88C90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354FB0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Post Macazuri -</w:t>
            </w:r>
          </w:p>
          <w:p w14:paraId="403EE642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44B37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663A2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911D9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354+400</w:t>
            </w:r>
          </w:p>
          <w:p w14:paraId="48AE7D0F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0905F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F8A3E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F0FED" w:rsidRPr="00AB76B4" w14:paraId="53F2EB88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27D2B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89C7C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80DEC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6AFE82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3DB2B118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Mărfuri </w:t>
            </w:r>
          </w:p>
          <w:p w14:paraId="0B40C6D4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87613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6A68B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0150F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356+930</w:t>
            </w:r>
          </w:p>
          <w:p w14:paraId="0194D651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357+170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E8A43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B05F4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260503C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10, 8 și 6A.</w:t>
            </w:r>
          </w:p>
        </w:tc>
      </w:tr>
      <w:tr w:rsidR="00EF0FED" w:rsidRPr="00AB76B4" w14:paraId="02341D9D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2A32A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7A452A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C6453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61BEF6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7FE7B21D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8FF10" w14:textId="77777777" w:rsidR="00EF0FED" w:rsidRPr="00AB76B4" w:rsidRDefault="00EF0FED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4C4E04D2" w14:textId="77777777" w:rsidR="00EF0FED" w:rsidRPr="00AB76B4" w:rsidRDefault="00EF0FED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1 - 3 </w:t>
            </w:r>
          </w:p>
          <w:p w14:paraId="681BB771" w14:textId="77777777" w:rsidR="00EF0FED" w:rsidRPr="00AB76B4" w:rsidRDefault="00EF0FED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0A594B03" w14:textId="77777777" w:rsidR="00EF0FED" w:rsidRPr="00AB76B4" w:rsidRDefault="00EF0FED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1E9F6737" w14:textId="77777777" w:rsidR="00EF0FED" w:rsidRPr="00AB76B4" w:rsidRDefault="00EF0FED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şi 3 </w:t>
            </w:r>
          </w:p>
          <w:p w14:paraId="64477A80" w14:textId="77777777" w:rsidR="00EF0FED" w:rsidRPr="00AB76B4" w:rsidRDefault="00EF0FED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37251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563E5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61331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B382F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00746CF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1 - 3.</w:t>
            </w:r>
          </w:p>
        </w:tc>
      </w:tr>
      <w:tr w:rsidR="00EF0FED" w:rsidRPr="00AB76B4" w14:paraId="07244A06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0BC2C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F96F0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E5373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042996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C2BEB" w14:textId="77777777" w:rsidR="00EF0FED" w:rsidRPr="00AB76B4" w:rsidRDefault="00EF0FED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7DEDBAB2" w14:textId="77777777" w:rsidR="00EF0FED" w:rsidRPr="00AB76B4" w:rsidRDefault="00EF0FED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9 </w:t>
            </w:r>
          </w:p>
          <w:p w14:paraId="24204743" w14:textId="77777777" w:rsidR="00EF0FED" w:rsidRPr="00AB76B4" w:rsidRDefault="00EF0FED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A8DEA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302CD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F6689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D7D8C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9A62D4A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2.</w:t>
            </w:r>
          </w:p>
        </w:tc>
      </w:tr>
      <w:tr w:rsidR="00EF0FED" w:rsidRPr="00AB76B4" w14:paraId="715F5B7F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88F5D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0ABB2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77506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C14B36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566F1CE6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B48BED" w14:textId="77777777" w:rsidR="00EF0FED" w:rsidRPr="00AB76B4" w:rsidRDefault="00EF0FED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4C690446" w14:textId="77777777" w:rsidR="00EF0FED" w:rsidRPr="00AB76B4" w:rsidRDefault="00EF0FED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7 </w:t>
            </w:r>
          </w:p>
          <w:p w14:paraId="73D5D0F6" w14:textId="77777777" w:rsidR="00EF0FED" w:rsidRPr="00AB76B4" w:rsidRDefault="00EF0FED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  <w:p w14:paraId="6CBE5DE8" w14:textId="77777777" w:rsidR="00EF0FED" w:rsidRPr="00AB76B4" w:rsidRDefault="00EF0FED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5E2586E3" w14:textId="77777777" w:rsidR="00EF0FED" w:rsidRPr="00AB76B4" w:rsidRDefault="00EF0FED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60B4AB2C" w14:textId="77777777" w:rsidR="00EF0FED" w:rsidRPr="00AB76B4" w:rsidRDefault="00EF0FED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7A8BB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B0B712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BFCA9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8D867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B22CEAC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şi 2.</w:t>
            </w:r>
          </w:p>
        </w:tc>
      </w:tr>
      <w:tr w:rsidR="00EF0FED" w:rsidRPr="00AB76B4" w14:paraId="089E3F0D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60E1F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98A630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C3AB4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D4FF3C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1C504D62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X, liniile 6 - 10 </w:t>
            </w:r>
          </w:p>
          <w:p w14:paraId="4FB55F00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A57E4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33DABE50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3DFE5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1566B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D14E0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68C39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:rsidRPr="00AB76B4" w14:paraId="6E1918C9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58F1E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050FC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F9A48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6E819D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526F4C7C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5 </w:t>
            </w:r>
          </w:p>
          <w:p w14:paraId="12D612D5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D2A6E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18883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EFF86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DB422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4713E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:rsidRPr="00AB76B4" w14:paraId="0CC6E2ED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8B8E0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9574C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6C3FD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29C8C2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2E077A18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3A65C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0B7207BE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FC24A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ED688C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D0B0A1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4EE60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009A335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5 - 10, Cap Y.</w:t>
            </w:r>
          </w:p>
        </w:tc>
      </w:tr>
      <w:tr w:rsidR="00EF0FED" w:rsidRPr="00AB76B4" w14:paraId="2911887D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C5A31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1CE4DC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49222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E6DD65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Turnu Severin Est</w:t>
            </w:r>
          </w:p>
          <w:p w14:paraId="12C84AA1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3BB5C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 </w:t>
            </w:r>
          </w:p>
          <w:p w14:paraId="43978D17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C8EF0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45007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ED0EB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19FF0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2 primiri - expedieri.</w:t>
            </w:r>
          </w:p>
        </w:tc>
      </w:tr>
      <w:tr w:rsidR="00EF0FED" w:rsidRPr="00AB76B4" w14:paraId="29B8C15D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DF622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83E35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75883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DB6A96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Turnu Severin Est</w:t>
            </w:r>
          </w:p>
          <w:p w14:paraId="2194E3E5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F79524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 </w:t>
            </w:r>
          </w:p>
          <w:p w14:paraId="202174D3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B87F6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BC2E2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01BC3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5E280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DF4075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abatere.</w:t>
            </w:r>
          </w:p>
        </w:tc>
      </w:tr>
      <w:tr w:rsidR="00EF0FED" w:rsidRPr="00AB76B4" w14:paraId="57B4F2B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EE61A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E3AB4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EDB44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7E8B4E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59B313BD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922C9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67884CCA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72F6BE11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11, 13, 15, 17,  21, 23, </w:t>
            </w:r>
          </w:p>
          <w:p w14:paraId="7EE68676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15978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2537E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9EF34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A5CFA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4DE0C6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5 - 14.</w:t>
            </w:r>
          </w:p>
        </w:tc>
      </w:tr>
      <w:tr w:rsidR="00EF0FED" w:rsidRPr="00AB76B4" w14:paraId="3ABE901F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0D1DD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FF4A3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8D387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47B25F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06928F34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C6335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07C6AD44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12, 18,  20, 22,  24, 26,  28, 30,  32, </w:t>
            </w:r>
          </w:p>
          <w:p w14:paraId="6BF1C857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FAC1D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AADC6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96B95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1071F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D2B21DA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5 - 14.</w:t>
            </w:r>
          </w:p>
        </w:tc>
      </w:tr>
      <w:tr w:rsidR="00EF0FED" w:rsidRPr="00AB76B4" w14:paraId="1E53D639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BCCA1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60E62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380+600</w:t>
            </w:r>
          </w:p>
          <w:p w14:paraId="56F2B3E5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EC406B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7015BE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Vârciorova  </w:t>
            </w:r>
          </w:p>
          <w:p w14:paraId="4FFF2829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Cap Y și </w:t>
            </w:r>
          </w:p>
          <w:p w14:paraId="0AB49CC4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Vârciorova -</w:t>
            </w:r>
          </w:p>
          <w:p w14:paraId="4DEEC5F2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CBE56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ED8E3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2348AA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7978B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D9E05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F0FED" w:rsidRPr="00AB76B4" w14:paraId="6B84DBCB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E0939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4923D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B39C1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5363DF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Orşova </w:t>
            </w:r>
          </w:p>
          <w:p w14:paraId="282B5C26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AD421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călcâi </w:t>
            </w:r>
          </w:p>
          <w:p w14:paraId="5D28C3EA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 3 </w:t>
            </w:r>
          </w:p>
          <w:p w14:paraId="7FF0BE3F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sz w:val="20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BF79B6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D1AA7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442D9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551EE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:rsidRPr="00AB76B4" w14:paraId="2C01AC65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0EDC2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E24C9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60FC9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08408C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Orşova </w:t>
            </w:r>
          </w:p>
          <w:p w14:paraId="70A13357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B93CD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 xml:space="preserve">peste </w:t>
            </w:r>
          </w:p>
          <w:p w14:paraId="4FA221C6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9,</w:t>
            </w:r>
          </w:p>
          <w:p w14:paraId="19F67DFA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13,</w:t>
            </w:r>
          </w:p>
          <w:p w14:paraId="204B9984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17,</w:t>
            </w:r>
          </w:p>
          <w:p w14:paraId="0F4D318D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 xml:space="preserve">S 19 </w:t>
            </w:r>
          </w:p>
          <w:p w14:paraId="1F72A479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şi</w:t>
            </w:r>
          </w:p>
          <w:p w14:paraId="0C1C7CEB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0F75F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ED39A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8777D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CC741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650871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 -  7 abătute.</w:t>
            </w:r>
          </w:p>
        </w:tc>
      </w:tr>
      <w:tr w:rsidR="00EF0FED" w:rsidRPr="00AB76B4" w14:paraId="7A09B881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F7442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BF273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103E3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AEFAB4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Orşova</w:t>
            </w:r>
          </w:p>
          <w:p w14:paraId="7FD479B1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D853F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D84CC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C67D0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7915F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0B843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:rsidRPr="00AB76B4" w14:paraId="14C86314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828B8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EFE6D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35E6E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3AA310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Orşova</w:t>
            </w:r>
          </w:p>
          <w:p w14:paraId="3B8E7574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CB868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B62BF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8019E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B2E821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0431C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49B4C3C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 8 abatere.</w:t>
            </w:r>
          </w:p>
        </w:tc>
      </w:tr>
      <w:tr w:rsidR="00EF0FED" w:rsidRPr="00AB76B4" w14:paraId="7E078040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DC277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A4504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698F8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875F3A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Valea Cernei</w:t>
            </w:r>
          </w:p>
          <w:p w14:paraId="4B5CF4BC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25A0C5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5828D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E4506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ABCEF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F2127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:rsidRPr="00AB76B4" w14:paraId="6D98B4C7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0021A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D53D2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577DC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C3E652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Topleţ </w:t>
            </w:r>
          </w:p>
          <w:p w14:paraId="3367C8DB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15712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61B63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59A9A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8E6AD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667CB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:rsidRPr="00AB76B4" w14:paraId="749C78F1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C34ED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71AAC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729A1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84C39B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Mehadia Nouă</w:t>
            </w:r>
          </w:p>
          <w:p w14:paraId="6E50DB09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FDE48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432F4D4B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5079F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21C48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3AE81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BA551E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66039F6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linia 3 abătută. </w:t>
            </w:r>
          </w:p>
        </w:tc>
      </w:tr>
      <w:tr w:rsidR="00EF0FED" w:rsidRPr="00AB76B4" w14:paraId="355795F3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8A8F1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5F4E6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1031B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80FDB2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Mehadia Nouă</w:t>
            </w:r>
          </w:p>
          <w:p w14:paraId="46917C2A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543AE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123DAF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52362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B6B5F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13169E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la liniile 2 și 3 abătute, Cap Y. </w:t>
            </w:r>
          </w:p>
        </w:tc>
      </w:tr>
      <w:tr w:rsidR="00EF0FED" w:rsidRPr="00AB76B4" w14:paraId="5B451381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049FD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37062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B5B02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9F3BDD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Crușovăț</w:t>
            </w:r>
          </w:p>
          <w:p w14:paraId="22C8427D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B6789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FE078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30C12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2FC62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92062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2C0EEA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abătută.</w:t>
            </w:r>
          </w:p>
        </w:tc>
      </w:tr>
      <w:tr w:rsidR="00EF0FED" w:rsidRPr="00AB76B4" w14:paraId="69459CE7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A164E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66B08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428+850</w:t>
            </w:r>
          </w:p>
          <w:p w14:paraId="1B44CA54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2C9BD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D22D9B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Crușovăț - </w:t>
            </w:r>
          </w:p>
          <w:p w14:paraId="3A2C53E6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B680F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3E88E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D7903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83160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AD5B6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:rsidRPr="00AB76B4" w14:paraId="6F4EAA37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13870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EF774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80404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6EF66E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Domașnea</w:t>
            </w:r>
          </w:p>
          <w:p w14:paraId="35F09FCC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F13AC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3 </w:t>
            </w:r>
          </w:p>
          <w:p w14:paraId="0812A107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8409D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3B448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8018E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05E6E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D93847F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și 4 Cap X.</w:t>
            </w:r>
          </w:p>
        </w:tc>
      </w:tr>
      <w:tr w:rsidR="00EF0FED" w:rsidRPr="00AB76B4" w14:paraId="1644171C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4F505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8902A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F82CF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AA1A17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Poarta </w:t>
            </w:r>
          </w:p>
          <w:p w14:paraId="15B7A47F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E6232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2B79EBA3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18D06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C23F3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C1C62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9C639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B664C1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abătută.</w:t>
            </w:r>
          </w:p>
        </w:tc>
      </w:tr>
      <w:tr w:rsidR="00EF0FED" w:rsidRPr="00AB76B4" w14:paraId="26BC8D86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73C3A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E599B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075A9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FEB2E1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Vălișoara</w:t>
            </w:r>
          </w:p>
          <w:p w14:paraId="56213D73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F4B34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1B34EF59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EDA8F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386C1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7555AF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4DD8E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7E949F9F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la liniile 3 și 4, Cap Y.</w:t>
            </w:r>
          </w:p>
        </w:tc>
      </w:tr>
      <w:tr w:rsidR="00EF0FED" w:rsidRPr="00AB76B4" w14:paraId="25B0B6B6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E23C6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F3175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462+050</w:t>
            </w:r>
          </w:p>
          <w:p w14:paraId="3E1916C4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B3F0F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FF04D4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Vălișoara</w:t>
            </w:r>
          </w:p>
          <w:p w14:paraId="256925D0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C6C83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BB02A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1F52E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7A8D9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55D15" w14:textId="77777777" w:rsidR="00EF0FED" w:rsidRPr="00AB76B4" w:rsidRDefault="00EF0FED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:rsidRPr="00AB76B4" w14:paraId="5267B03F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E33EB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A8301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0A5E3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68DE36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Valea Timișului</w:t>
            </w:r>
          </w:p>
          <w:p w14:paraId="4821BB6C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FF72C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A4420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4641A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1298A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362C8" w14:textId="77777777" w:rsidR="00EF0FED" w:rsidRPr="00AB76B4" w:rsidRDefault="00EF0FED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7D416FB7" w14:textId="77777777" w:rsidR="00EF0FED" w:rsidRPr="00AB76B4" w:rsidRDefault="00EF0FED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la linia 3 abătută Cap Y.</w:t>
            </w:r>
          </w:p>
        </w:tc>
      </w:tr>
      <w:tr w:rsidR="00EF0FED" w:rsidRPr="00AB76B4" w14:paraId="45D05A26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148F6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8EAAB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F9223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6637C3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Balta Sărată </w:t>
            </w:r>
          </w:p>
          <w:p w14:paraId="5475EECF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7532A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 inclusiv peste</w:t>
            </w:r>
          </w:p>
          <w:p w14:paraId="701E5589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56C45C75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BDFBA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2B9A3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87E9B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DB25D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:rsidRPr="00AB76B4" w14:paraId="59D34AC6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F3EC4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7D2AC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9F8C8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6A0ADD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Balta Sărată </w:t>
            </w:r>
          </w:p>
          <w:p w14:paraId="232FA404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3FE4C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inclusiv în aba-terea </w:t>
            </w:r>
          </w:p>
          <w:p w14:paraId="152FA971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40307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751F79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54F6D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050D13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:rsidRPr="00AB76B4" w14:paraId="1EEFF6BC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8629A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B6B2A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EAED18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968C76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52975412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12224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76C42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10E1F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795B4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6D716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D061F69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3 - 7, Cap X.</w:t>
            </w:r>
          </w:p>
        </w:tc>
      </w:tr>
      <w:tr w:rsidR="00EF0FED" w:rsidRPr="00AB76B4" w14:paraId="17A9D903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939E0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E2D55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DB92C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6595AA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3F2B7BF1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E9696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TDJ</w:t>
            </w:r>
          </w:p>
          <w:p w14:paraId="3623974A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FBE77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A97C5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D57C8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D46D6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F83358A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3 - 8, Cap X.</w:t>
            </w:r>
          </w:p>
        </w:tc>
      </w:tr>
      <w:tr w:rsidR="00EF0FED" w:rsidRPr="00AB76B4" w14:paraId="21A4883C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70574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92A47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7B84A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65C833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3FBE13C9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9D5E4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665F7DCB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7869B939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 / 36,</w:t>
            </w:r>
          </w:p>
          <w:p w14:paraId="0AF3AFCE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41AC1B1F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 / 46</w:t>
            </w:r>
          </w:p>
          <w:p w14:paraId="02995154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4ED1A78E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5C15DA96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FA1D4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02D16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E947C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33DAC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521ED97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3 - 7, Cap Y.</w:t>
            </w:r>
          </w:p>
        </w:tc>
      </w:tr>
      <w:tr w:rsidR="00EF0FED" w:rsidRPr="00AB76B4" w14:paraId="1F5229D6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B1920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FA45D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13F0E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3CC990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Jena</w:t>
            </w:r>
          </w:p>
          <w:p w14:paraId="2F0D6C1C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93CFF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5DFC5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6804D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F4EDDB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5A2E7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7576888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abătută, Cap X.</w:t>
            </w:r>
          </w:p>
        </w:tc>
      </w:tr>
      <w:tr w:rsidR="00EF0FED" w:rsidRPr="00AB76B4" w14:paraId="1E5748D7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BB6F5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6A207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2DC41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88913C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Jena</w:t>
            </w:r>
          </w:p>
          <w:p w14:paraId="7038B304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882FC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05D1FD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55CBF2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DF8A1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7F9C0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F51C9B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abătută, Cap Y.</w:t>
            </w:r>
          </w:p>
        </w:tc>
      </w:tr>
      <w:tr w:rsidR="00EF0FED" w:rsidRPr="00AB76B4" w14:paraId="28EFCD8A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592347A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F3F407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583DD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008E87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Găvojdia</w:t>
            </w:r>
          </w:p>
          <w:p w14:paraId="15689156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C3DDF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E859A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84CE0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9DE74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7E102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</w:tr>
      <w:tr w:rsidR="00EF0FED" w:rsidRPr="00AB76B4" w14:paraId="1E33E9A3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2ACE95F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1AADF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4D9D2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A51898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Tapia</w:t>
            </w:r>
          </w:p>
          <w:p w14:paraId="46AD47C0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66400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0A56FFE9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  <w:p w14:paraId="46A4520E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inclusiv </w:t>
            </w:r>
          </w:p>
          <w:p w14:paraId="28ECC236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3489E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59550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DF594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30E9A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:rsidRPr="00AB76B4" w14:paraId="72B55E4A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896D4D3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F8ED9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7FFC3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ABA904" w14:textId="77777777" w:rsidR="00EF0FED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Tapia - Lugoj și </w:t>
            </w:r>
          </w:p>
          <w:p w14:paraId="6E7FDBBD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Lugoj linia 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DC0F8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0C5BC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E7664" w14:textId="77777777" w:rsidR="00EF0FED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514+400</w:t>
            </w:r>
          </w:p>
          <w:p w14:paraId="2E80C3E7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515+250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84C23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D9EAD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037D2306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</w:t>
            </w:r>
          </w:p>
        </w:tc>
      </w:tr>
      <w:tr w:rsidR="00EF0FED" w:rsidRPr="00AB76B4" w14:paraId="157ECBA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2EF372B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430E2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413C8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27DD04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Lugoj, </w:t>
            </w:r>
            <w:r>
              <w:rPr>
                <w:b/>
                <w:bCs/>
                <w:sz w:val="20"/>
              </w:rPr>
              <w:br/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69196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BE4A1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EFD15" w14:textId="77777777" w:rsidR="00EF0FED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FED90" w14:textId="77777777" w:rsidR="00EF0FED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98C79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Inclusiv peste S 11, S 13, </w:t>
            </w:r>
            <w:r>
              <w:rPr>
                <w:b/>
                <w:bCs/>
                <w:i/>
                <w:iCs/>
                <w:sz w:val="20"/>
              </w:rPr>
              <w:br/>
              <w:t>S 15 și S 40</w:t>
            </w:r>
          </w:p>
        </w:tc>
      </w:tr>
      <w:tr w:rsidR="00EF0FED" w:rsidRPr="00AB76B4" w14:paraId="3B221E84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C57D3BC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295C3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1811BD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6D4679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Lugoj, </w:t>
            </w:r>
            <w:r>
              <w:rPr>
                <w:b/>
                <w:bCs/>
                <w:sz w:val="20"/>
              </w:rPr>
              <w:br/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53606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64226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46799" w14:textId="77777777" w:rsidR="00EF0FED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73079" w14:textId="77777777" w:rsidR="00EF0FED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B6E45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 23,  și S 34</w:t>
            </w:r>
          </w:p>
        </w:tc>
      </w:tr>
      <w:tr w:rsidR="00EF0FED" w:rsidRPr="00AB76B4" w14:paraId="53DC9E4F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6F97270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80D47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2276C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7F30C7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Lugoj, </w:t>
            </w:r>
            <w:r>
              <w:rPr>
                <w:b/>
                <w:bCs/>
                <w:sz w:val="20"/>
              </w:rPr>
              <w:br/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F1443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9439A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34F0E" w14:textId="77777777" w:rsidR="00EF0FED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C72F9" w14:textId="77777777" w:rsidR="00EF0FED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39EB7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 25,  și S 34</w:t>
            </w:r>
          </w:p>
        </w:tc>
      </w:tr>
      <w:tr w:rsidR="00EF0FED" w:rsidRPr="00AB76B4" w14:paraId="27E43A43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1B20FA5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F09B4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521+800</w:t>
            </w:r>
          </w:p>
          <w:p w14:paraId="56F41349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4A9A3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3CD56B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41F72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C72D62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4E1B1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31C04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6A1B1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3F5CDC8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</w:t>
            </w:r>
          </w:p>
        </w:tc>
      </w:tr>
      <w:tr w:rsidR="00EF0FED" w:rsidRPr="00AB76B4" w14:paraId="7D063D74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99BF68D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E73BC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525+050</w:t>
            </w:r>
          </w:p>
          <w:p w14:paraId="2FBADE85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525+550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76B76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E24ADB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Jabăr - Belinț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EAE37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4E5B15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90C12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0E767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A4498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Inflexiune de trecere de pe linia existentă pe linia proiectată nou construită – lucrări Coridor IV</w:t>
            </w:r>
          </w:p>
        </w:tc>
      </w:tr>
      <w:tr w:rsidR="00EF0FED" w:rsidRPr="00AB76B4" w14:paraId="18EBFE97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3707ADB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61D2B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9CCF7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791179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Jabăr</w:t>
            </w:r>
            <w:r>
              <w:rPr>
                <w:b/>
                <w:bCs/>
                <w:sz w:val="20"/>
              </w:rPr>
              <w:t xml:space="preserve">, </w:t>
            </w:r>
            <w:r>
              <w:rPr>
                <w:b/>
                <w:bCs/>
                <w:sz w:val="20"/>
              </w:rPr>
              <w:br/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01E9B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2FD5F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EEFEA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6CC03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D470F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:rsidRPr="00AB76B4" w14:paraId="44292F07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092AF50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C5C58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531+800</w:t>
            </w:r>
          </w:p>
          <w:p w14:paraId="204F4C00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531+950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3600A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281069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Belinț - Chizătău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A6F80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455F3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1F396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AB70F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D6DC6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Inflexiune de trecere de pe linia proiectată nou construită pe linia existentă.</w:t>
            </w:r>
          </w:p>
        </w:tc>
      </w:tr>
      <w:tr w:rsidR="00EF0FED" w:rsidRPr="00AB76B4" w14:paraId="4C578C42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AFE012C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FE8D2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533+350</w:t>
            </w:r>
          </w:p>
          <w:p w14:paraId="2F13B999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535+350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C3FF6C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2A87BB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Chizătău, linia 1 directă Cap.Y și  Chizătău - 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6054B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611D2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67DA1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E693F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874F9" w14:textId="77777777" w:rsidR="00EF0FED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6B5C3B30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EF0FED" w:rsidRPr="00AB76B4" w14:paraId="522016D6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5ACA880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91F40" w14:textId="77777777" w:rsidR="00EF0FED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537+650</w:t>
            </w:r>
          </w:p>
          <w:p w14:paraId="4DC0B18A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537+925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7EC6C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E5DDA6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Chizătău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5113A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2DBCC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71984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AD942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DA000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F0FED" w:rsidRPr="00AB76B4" w14:paraId="02782236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418ECBB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E855F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F5345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7A5C06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Topolovăț, linia </w:t>
            </w:r>
            <w:r>
              <w:rPr>
                <w:b/>
                <w:bCs/>
                <w:sz w:val="20"/>
              </w:rPr>
              <w:t>4</w:t>
            </w:r>
            <w:r w:rsidRPr="00AB76B4">
              <w:rPr>
                <w:b/>
                <w:bCs/>
                <w:sz w:val="20"/>
              </w:rPr>
              <w:t xml:space="preserve">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949D7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5D029A04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B6E49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22B066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616A3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F6666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Inclusiv peste  </w:t>
            </w:r>
            <w:r>
              <w:rPr>
                <w:b/>
                <w:bCs/>
                <w:i/>
                <w:iCs/>
                <w:sz w:val="20"/>
              </w:rPr>
              <w:t>S1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3 și </w:t>
            </w:r>
            <w:r>
              <w:rPr>
                <w:b/>
                <w:bCs/>
                <w:i/>
                <w:iCs/>
                <w:sz w:val="20"/>
              </w:rPr>
              <w:t>S10</w:t>
            </w:r>
          </w:p>
        </w:tc>
      </w:tr>
      <w:tr w:rsidR="00EF0FED" w:rsidRPr="00AB76B4" w14:paraId="00FC5B12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5C52C36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DEF1C" w14:textId="77777777" w:rsidR="00EF0FED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543+850</w:t>
            </w:r>
          </w:p>
          <w:p w14:paraId="4B0AC755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544+100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DF0A0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5527C8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Topolovăț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 xml:space="preserve">Recaș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3EEA9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79C6A" w14:textId="77777777" w:rsidR="00EF0FED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8723D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35EEF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6DC952" w14:textId="77777777" w:rsidR="00EF0FED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66D1281A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EF0FED" w:rsidRPr="00AB76B4" w14:paraId="39E7815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C3E6B0C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D9D54" w14:textId="77777777" w:rsidR="00EF0FED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545+925</w:t>
            </w:r>
          </w:p>
          <w:p w14:paraId="06A9692D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485AB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F8ABF0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Topolovăț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 xml:space="preserve">Recaș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90694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E474B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F1AE75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EB0C5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04F8F" w14:textId="77777777" w:rsidR="00EF0FED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4448DA32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EF0FED" w:rsidRPr="00AB76B4" w14:paraId="471BE71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158A90B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9A958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554+400</w:t>
            </w:r>
          </w:p>
          <w:p w14:paraId="27C25E1A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0D52C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1EEEFF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Recaș -</w:t>
            </w:r>
          </w:p>
          <w:p w14:paraId="14C389B3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6626F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AFDF6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6DA4B4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45B2A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A48EE" w14:textId="77777777" w:rsidR="00EF0FED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520C90CD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EF0FED" w:rsidRPr="00AB76B4" w14:paraId="0448FC2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47DE076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8C6B0" w14:textId="77777777" w:rsidR="00EF0FED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559+500</w:t>
            </w:r>
          </w:p>
          <w:p w14:paraId="1D8B3424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560+350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C19A1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4FF314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Recaș -</w:t>
            </w:r>
          </w:p>
          <w:p w14:paraId="5E2D2BF1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FBB770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8F2F8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DDF2B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774F9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F5412" w14:textId="77777777" w:rsidR="00EF0FED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7DD8E152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EF0FED" w:rsidRPr="00AB76B4" w14:paraId="596CA34A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EFD42D8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A55E6" w14:textId="77777777" w:rsidR="00EF0FED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E3518" w14:textId="77777777" w:rsidR="00EF0FED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0799B4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Remetea Mare</w:t>
            </w:r>
            <w:r>
              <w:rPr>
                <w:b/>
                <w:bCs/>
                <w:sz w:val="20"/>
              </w:rPr>
              <w:t>, linia 3 abatută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0933E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D66F2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A33F4F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09B08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859E0" w14:textId="77777777" w:rsidR="00EF0FED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S5</w:t>
            </w:r>
          </w:p>
        </w:tc>
      </w:tr>
      <w:tr w:rsidR="00EF0FED" w:rsidRPr="00AB76B4" w14:paraId="1FC9CF23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7C14193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D6944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565+400</w:t>
            </w:r>
          </w:p>
          <w:p w14:paraId="13BC0669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56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EA02B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636A09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432C4E">
              <w:rPr>
                <w:b/>
                <w:bCs/>
                <w:sz w:val="20"/>
              </w:rPr>
              <w:t>Remetea Mare - Timisoara Est inclusiv portiunea cuprinsa intre Semnal de intrare si primul schimbator st. Timisoara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7C1FF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A2EAC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D70ED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1F210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031F9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F0FED" w:rsidRPr="00AB76B4" w14:paraId="19E853FC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C359A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11E28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</w:t>
            </w:r>
            <w:r>
              <w:rPr>
                <w:b/>
                <w:bCs/>
                <w:sz w:val="20"/>
              </w:rPr>
              <w:t>1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3A2E8367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10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3D9F7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7DABF9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Est -</w:t>
            </w:r>
          </w:p>
          <w:p w14:paraId="383B6818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52521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E369B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1CD6D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27E79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AEAC8" w14:textId="77777777" w:rsidR="00EF0FED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023DDA32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EF0FED" w:rsidRPr="00AB76B4" w14:paraId="7FE4238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A9749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A807E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04BBA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C5D75E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3AE3FEDA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4B288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4A31F43B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359B1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4C878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B9676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7F1CE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:rsidRPr="00AB76B4" w14:paraId="0DB2A92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30A7D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65CB7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BFA355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E9DF54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2E295F20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31EA7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11, 51, 97 </w:t>
            </w:r>
          </w:p>
          <w:p w14:paraId="382B9FD8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FFDA1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1F35D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20396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0724C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2DC185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60660B84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45D4BF10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EF0FED" w:rsidRPr="00AB76B4" w14:paraId="3F81F2F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0C717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2897C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12281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A57B24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4A71EA78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CE7FF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2E9CD26B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410FDD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A6594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E7C5DE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EAD17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632439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2B716285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37DD4A8E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1 Lugoj.</w:t>
            </w:r>
          </w:p>
        </w:tc>
      </w:tr>
      <w:tr w:rsidR="00EF0FED" w:rsidRPr="00AB76B4" w14:paraId="69D9587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1DAB8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0B683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68832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C3C060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5AB81763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61C2F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5F543481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6F1540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F10AB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F307B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3E003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659A33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5 - 12, Cap X.</w:t>
            </w:r>
          </w:p>
        </w:tc>
      </w:tr>
      <w:tr w:rsidR="00EF0FED" w:rsidRPr="00AB76B4" w14:paraId="1ADDC59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3A113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E7398F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7ECC1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627EBB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10A4A4E0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5F028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EAECA5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5660A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836EB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FB26F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7D16BB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5 - 13, Cap X.</w:t>
            </w:r>
          </w:p>
        </w:tc>
      </w:tr>
      <w:tr w:rsidR="00EF0FED" w:rsidRPr="00AB76B4" w14:paraId="27A74E9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15060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540A6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E0EFA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814B3D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55302266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48895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89AB0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3349E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673C9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048617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98F04E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4 și 5 Reșița și </w:t>
            </w:r>
          </w:p>
          <w:p w14:paraId="2647B2E9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8 - 11 Cap Y.</w:t>
            </w:r>
          </w:p>
        </w:tc>
      </w:tr>
      <w:tr w:rsidR="00EF0FED" w:rsidRPr="00AB76B4" w14:paraId="71ABE19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DD3CF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33A2CF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9CDA5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5302E5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22A2B767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2A457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777BE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9A192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82718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0A160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80BE206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0AEAEDA7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2 Peron, 1 - 3 Reșița.</w:t>
            </w:r>
          </w:p>
        </w:tc>
      </w:tr>
      <w:tr w:rsidR="00EF0FED" w:rsidRPr="00AB76B4" w14:paraId="07111C8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ACB27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07AE6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79A55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385B02" w14:textId="77777777" w:rsidR="00EF0FED" w:rsidRPr="00AB76B4" w:rsidRDefault="00EF0FED" w:rsidP="00912B4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49085B67" w14:textId="77777777" w:rsidR="00EF0FED" w:rsidRPr="00AB76B4" w:rsidRDefault="00EF0FED" w:rsidP="00912B4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76C09" w14:textId="77777777" w:rsidR="00EF0FED" w:rsidRPr="00AB76B4" w:rsidRDefault="00EF0FED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11E88B82" w14:textId="77777777" w:rsidR="00EF0FED" w:rsidRPr="00AB76B4" w:rsidRDefault="00EF0FED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213CC5D5" w14:textId="77777777" w:rsidR="00EF0FED" w:rsidRPr="00AB76B4" w:rsidRDefault="00EF0FED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134</w:t>
            </w:r>
            <w:r w:rsidRPr="00AB76B4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138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E3A6C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40400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A2169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06F77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12B4E">
              <w:rPr>
                <w:b/>
                <w:bCs/>
                <w:i/>
                <w:iCs/>
                <w:sz w:val="20"/>
              </w:rPr>
              <w:t xml:space="preserve">Afectează intrări - ieşiri în direcția Timișoara Nord - Timișoara Sud, Timișoara Nord - Timișoara Vest și liniile 1 - 6 Reșița, liniile </w:t>
            </w:r>
            <w:r>
              <w:rPr>
                <w:b/>
                <w:bCs/>
                <w:i/>
                <w:iCs/>
                <w:sz w:val="20"/>
              </w:rPr>
              <w:br/>
            </w:r>
            <w:r w:rsidRPr="00912B4E">
              <w:rPr>
                <w:b/>
                <w:bCs/>
                <w:i/>
                <w:iCs/>
                <w:sz w:val="20"/>
              </w:rPr>
              <w:t xml:space="preserve">1- 12 Cap. Y </w:t>
            </w:r>
            <w:r>
              <w:rPr>
                <w:b/>
                <w:bCs/>
                <w:i/>
                <w:iCs/>
                <w:sz w:val="20"/>
              </w:rPr>
              <w:br/>
            </w:r>
            <w:r w:rsidRPr="00912B4E">
              <w:rPr>
                <w:b/>
                <w:bCs/>
                <w:i/>
                <w:iCs/>
                <w:sz w:val="20"/>
              </w:rPr>
              <w:t>Timișoara Nord.</w:t>
            </w:r>
          </w:p>
        </w:tc>
      </w:tr>
      <w:tr w:rsidR="00EF0FED" w:rsidRPr="00AB76B4" w14:paraId="7288503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FF08F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C7A69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0ED87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1536A6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E59A5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5121D287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199658BE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72061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1FB49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1F564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FB6F2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36 și 44.</w:t>
            </w:r>
          </w:p>
          <w:p w14:paraId="2A1A55E8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4F5E5FA6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1- 12 Cap. Y Timișoara Nord.</w:t>
            </w:r>
          </w:p>
        </w:tc>
      </w:tr>
      <w:tr w:rsidR="00EF0FED" w:rsidRPr="00AB76B4" w14:paraId="630EEA78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B8522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F5A1F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118F9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C7EDC3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75F91B7E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09FD1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FF642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71A05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DF5B4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7C398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1789D1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1 - 13, Cap Y și liniile 1R - 6R.</w:t>
            </w:r>
          </w:p>
        </w:tc>
      </w:tr>
      <w:tr w:rsidR="00EF0FED" w:rsidRPr="00AB76B4" w14:paraId="2014CA8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5EBBD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18BF2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2BE64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1F0FB8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AD665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5EEF9E48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299815D6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A78E0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C03D0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B259F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EFD30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34 și 40.</w:t>
            </w:r>
          </w:p>
          <w:p w14:paraId="3FE3C54C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EF0FED" w:rsidRPr="00AB76B4" w14:paraId="485F3FA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B788F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3CF106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73C4F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D18755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1792F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67D2C77B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B977F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FA680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33B4B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667F6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EF0FED" w:rsidRPr="00AB76B4" w14:paraId="52CCABA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9D7E4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C00B9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48A35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A6D44A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B0E32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06CC82E9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6EC6E9F3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</w:t>
            </w:r>
            <w:r w:rsidRPr="00AB76B4">
              <w:rPr>
                <w:b/>
                <w:bCs/>
                <w:sz w:val="20"/>
              </w:rPr>
              <w:t xml:space="preserve"> - 4</w:t>
            </w: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A1027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A9230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73C76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8772FA" w14:textId="77777777" w:rsidR="00EF0FED" w:rsidRPr="007B5A25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7B5A25">
              <w:rPr>
                <w:b/>
                <w:bCs/>
                <w:i/>
                <w:iCs/>
                <w:sz w:val="20"/>
              </w:rPr>
              <w:t>Inclusiv peste sch. 40 și 42.</w:t>
            </w:r>
          </w:p>
          <w:p w14:paraId="0552C142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7B5A25"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EF0FED" w:rsidRPr="00AB76B4" w14:paraId="6367A49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346F2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257ABE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2BA25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0BDF4E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5D828036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D7F64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52, 66, 68, 70, 86 </w:t>
            </w:r>
          </w:p>
          <w:p w14:paraId="538D0F1F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89F266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52099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07CDA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286FE" w14:textId="77777777" w:rsidR="00EF0FED" w:rsidRPr="00AB76B4" w:rsidRDefault="00EF0FED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121A945" w14:textId="77777777" w:rsidR="00EF0FED" w:rsidRPr="00AB76B4" w:rsidRDefault="00EF0FED" w:rsidP="00C7433E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EF0FED" w:rsidRPr="00AB76B4" w14:paraId="76BC7F8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21D9C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69A9A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5D0E0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5AED6D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30535673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284A54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8361C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08F7D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8D748B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CD2EF" w14:textId="77777777" w:rsidR="00EF0FED" w:rsidRPr="00AB76B4" w:rsidRDefault="00EF0FED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9F4FDE1" w14:textId="77777777" w:rsidR="00EF0FED" w:rsidRPr="00AB76B4" w:rsidRDefault="00EF0FED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EF0FED" w:rsidRPr="00AB76B4" w14:paraId="2EFFAAD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508E7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35BDB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7EDE0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7D7408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42D91F96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D9EAD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D1CE1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9A8E7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14C23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28042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4F2308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EF0FED" w:rsidRPr="00AB76B4" w14:paraId="0422BBA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98310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5B832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81AE9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5D3C72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35E48A7A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1327B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A4917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2B7DF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4A88C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2E816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4E7D1D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EF0FED" w:rsidRPr="00AB76B4" w14:paraId="1D1272F7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66BCF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2B221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582+250</w:t>
            </w:r>
          </w:p>
          <w:p w14:paraId="11D84BDF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3601C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EAF18D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 -</w:t>
            </w:r>
          </w:p>
          <w:p w14:paraId="2241B732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1DAE23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E5EA9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27374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3FEDC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50FF8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F0FED" w:rsidRPr="00AB76B4" w14:paraId="67EACB06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12759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DF7552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4AB85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54FA44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Cărpiniş</w:t>
            </w:r>
          </w:p>
          <w:p w14:paraId="5F11BA39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220D66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2368E317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CA574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3FA2D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1828A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9BB15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5, 9 și 10, până la limita cu LFI.</w:t>
            </w:r>
          </w:p>
        </w:tc>
      </w:tr>
      <w:tr w:rsidR="00EF0FED" w:rsidRPr="00AB76B4" w14:paraId="479D7AFA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BA070" w14:textId="77777777" w:rsidR="00EF0FED" w:rsidRPr="00AB76B4" w:rsidRDefault="00EF0FED" w:rsidP="00EF0FE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6BACF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97408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E55923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Jimbolia</w:t>
            </w:r>
          </w:p>
          <w:p w14:paraId="61993B80" w14:textId="77777777" w:rsidR="00EF0FED" w:rsidRPr="00AB76B4" w:rsidRDefault="00EF0FED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C88A6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31868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C07EC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8E725" w14:textId="77777777" w:rsidR="00EF0FED" w:rsidRPr="00AB76B4" w:rsidRDefault="00EF0FED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8226C" w14:textId="77777777" w:rsidR="00EF0FED" w:rsidRPr="00AB76B4" w:rsidRDefault="00EF0FED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Restul liniei este închisă</w:t>
            </w:r>
          </w:p>
        </w:tc>
      </w:tr>
    </w:tbl>
    <w:p w14:paraId="7F839877" w14:textId="77777777" w:rsidR="00EF0FED" w:rsidRPr="00A8307A" w:rsidRDefault="00EF0FED" w:rsidP="008B25EE">
      <w:pPr>
        <w:spacing w:before="40" w:after="40" w:line="192" w:lineRule="auto"/>
        <w:ind w:right="57"/>
        <w:rPr>
          <w:sz w:val="20"/>
        </w:rPr>
      </w:pPr>
    </w:p>
    <w:p w14:paraId="34C5A82F" w14:textId="77777777" w:rsidR="00EF0FED" w:rsidRDefault="00EF0FED" w:rsidP="004C7D25">
      <w:pPr>
        <w:pStyle w:val="Heading1"/>
        <w:spacing w:line="360" w:lineRule="auto"/>
      </w:pPr>
      <w:r>
        <w:t>LINIA 101</w:t>
      </w:r>
    </w:p>
    <w:p w14:paraId="1DD1EC8A" w14:textId="77777777" w:rsidR="00EF0FED" w:rsidRDefault="00EF0FED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F0FED" w14:paraId="0814008F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C3F54" w14:textId="77777777" w:rsidR="00EF0FED" w:rsidRDefault="00EF0FED" w:rsidP="00EF0FE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64125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9+455</w:t>
            </w:r>
          </w:p>
          <w:p w14:paraId="18BE1B29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4AAE4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CD31B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st. Chitila - </w:t>
            </w:r>
          </w:p>
          <w:p w14:paraId="4BFB8A53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671FD" w14:textId="77777777" w:rsidR="00EF0FED" w:rsidRPr="009E41CA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FB69A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CF48F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ED7C9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8F895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6C655FAA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F0FED" w14:paraId="5734667D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634E9" w14:textId="77777777" w:rsidR="00EF0FED" w:rsidRDefault="00EF0FED" w:rsidP="00EF0FE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882A6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9+960</w:t>
            </w:r>
          </w:p>
          <w:p w14:paraId="2F88D008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19674" w14:textId="77777777" w:rsidR="00EF0FED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5A7ED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Chitila</w:t>
            </w:r>
          </w:p>
          <w:p w14:paraId="41D7E306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D324D" w14:textId="77777777" w:rsidR="00EF0FED" w:rsidRPr="009E41CA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F74A2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A61AF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27A13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1FC59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B6ACD2F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B4E384C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liniile 4 - 11 și spre </w:t>
            </w:r>
          </w:p>
          <w:p w14:paraId="32D2AC9A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 I Chitila - Săbăreni.</w:t>
            </w:r>
          </w:p>
        </w:tc>
      </w:tr>
      <w:tr w:rsidR="00EF0FED" w14:paraId="25C62EC5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C9B63" w14:textId="77777777" w:rsidR="00EF0FED" w:rsidRDefault="00EF0FED" w:rsidP="00EF0FE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1CD80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58B9C" w14:textId="77777777" w:rsidR="00EF0FED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9868F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Săbăreni</w:t>
            </w:r>
          </w:p>
          <w:p w14:paraId="149C0035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+ </w:t>
            </w:r>
          </w:p>
          <w:p w14:paraId="3FC0A614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02947" w14:textId="77777777" w:rsidR="00EF0FED" w:rsidRPr="009E41CA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C64BA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12EE7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14+000</w:t>
            </w:r>
          </w:p>
          <w:p w14:paraId="23112D29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E3E2E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46513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F0FED" w14:paraId="4DAAA41D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CFD21" w14:textId="77777777" w:rsidR="00EF0FED" w:rsidRDefault="00EF0FED" w:rsidP="00EF0FE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7B25C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21EF5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A64F0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Săbăreni </w:t>
            </w:r>
          </w:p>
          <w:p w14:paraId="1DFF0D0D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X, peste sch. 17  </w:t>
            </w:r>
          </w:p>
          <w:p w14:paraId="5CA47899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36D5C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17 </w:t>
            </w:r>
          </w:p>
          <w:p w14:paraId="7A772BD9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A2455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0BE7F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9045F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9A2A1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A60C677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 abătută.</w:t>
            </w:r>
          </w:p>
        </w:tc>
      </w:tr>
      <w:tr w:rsidR="00EF0FED" w14:paraId="64A1FE7F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6C10E" w14:textId="77777777" w:rsidR="00EF0FED" w:rsidRDefault="00EF0FED" w:rsidP="00EF0FE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90BBA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3D003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FDD13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Săbăreni</w:t>
            </w:r>
          </w:p>
          <w:p w14:paraId="797127DF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38D87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10 </w:t>
            </w:r>
          </w:p>
          <w:p w14:paraId="5A291CBA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FFD9C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1350C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CCC13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DD004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4 şi 5.</w:t>
            </w:r>
          </w:p>
        </w:tc>
      </w:tr>
      <w:tr w:rsidR="00EF0FED" w14:paraId="4FEFF605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D2E32" w14:textId="77777777" w:rsidR="00EF0FED" w:rsidRDefault="00EF0FED" w:rsidP="00EF0FE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208C2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22+500</w:t>
            </w:r>
          </w:p>
          <w:p w14:paraId="47A6D716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24+190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6544F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D5B6D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Ciocăneşti</w:t>
            </w:r>
          </w:p>
          <w:p w14:paraId="571940AF" w14:textId="77777777" w:rsidR="00EF0FED" w:rsidRDefault="00EF0FED" w:rsidP="00216B4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și zona aparate de cale </w:t>
            </w:r>
            <w:r>
              <w:rPr>
                <w:b/>
                <w:bCs/>
                <w:sz w:val="20"/>
              </w:rPr>
              <w:br/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35C7A" w14:textId="77777777" w:rsidR="00EF0FED" w:rsidRPr="009E41CA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FAB89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459F2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B7514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743C6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14:paraId="1B6256BF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DF7A8" w14:textId="77777777" w:rsidR="00EF0FED" w:rsidRDefault="00EF0FED" w:rsidP="00EF0FE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2B9B3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B07C7" w14:textId="77777777" w:rsidR="00EF0FED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651E2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Ghergani, linia 2 directă + zonă aparate cale Cap X + Y - 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016DA" w14:textId="77777777" w:rsidR="00EF0FED" w:rsidRPr="009E41CA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99B8A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0B7A7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35+400</w:t>
            </w:r>
          </w:p>
          <w:p w14:paraId="43F25630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14515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401B5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14:paraId="21C11953" w14:textId="77777777" w:rsidTr="00FF5178">
        <w:trPr>
          <w:cantSplit/>
          <w:trHeight w:val="6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696A2" w14:textId="77777777" w:rsidR="00EF0FED" w:rsidRDefault="00EF0FED" w:rsidP="00EF0FE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D95FF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04CFA" w14:textId="77777777" w:rsidR="00EF0FED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5D787" w14:textId="77777777" w:rsidR="00EF0FED" w:rsidRDefault="00EF0FED" w:rsidP="0098369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Ghergani – Titu – 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A4589" w14:textId="77777777" w:rsidR="00EF0FED" w:rsidRPr="009E41CA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A7D66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989CC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38+800</w:t>
            </w:r>
          </w:p>
          <w:p w14:paraId="5388257C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2DFBD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E1965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14:paraId="36EB8BA3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552A2" w14:textId="77777777" w:rsidR="00EF0FED" w:rsidRDefault="00EF0FED" w:rsidP="00EF0FE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FBD48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D6857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8D51B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Ciocăneşti</w:t>
            </w:r>
          </w:p>
          <w:p w14:paraId="41F43E41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52E76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9 </w:t>
            </w:r>
          </w:p>
          <w:p w14:paraId="2BD43F75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33623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08CE6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9FF2A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EBD28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0FED" w14:paraId="38C2C5E3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8B978" w14:textId="77777777" w:rsidR="00EF0FED" w:rsidRDefault="00EF0FED" w:rsidP="00EF0FE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FEE7C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24+190</w:t>
            </w:r>
          </w:p>
          <w:p w14:paraId="3EFCE63C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967D0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04C22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Ciocăneşti -</w:t>
            </w:r>
          </w:p>
          <w:p w14:paraId="2A65AFAF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1A5D1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30337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F28FA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3CA0D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B1649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14:paraId="7B63212D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E675D" w14:textId="77777777" w:rsidR="00EF0FED" w:rsidRDefault="00EF0FED" w:rsidP="00EF0FE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022B7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35+100</w:t>
            </w:r>
          </w:p>
          <w:p w14:paraId="2580AEB5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B22A1" w14:textId="77777777" w:rsidR="00EF0FED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C6244" w14:textId="77777777" w:rsidR="00EF0FED" w:rsidRDefault="00EF0FED" w:rsidP="008F3AE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Ghergani linia 3 directă și zonă aparate de cale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29423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9B67D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AC6F5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F6DE9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8535F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14:paraId="4336DC1C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CA7FF" w14:textId="77777777" w:rsidR="00EF0FED" w:rsidRDefault="00EF0FED" w:rsidP="00EF0FE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5A3CD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9B1DC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91C37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Ghergani</w:t>
            </w:r>
          </w:p>
          <w:p w14:paraId="36DC34E9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38E69AB3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98685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A465A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9C0B6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30B0B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B6176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0FED" w14:paraId="6C84CDE3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6FBC2" w14:textId="77777777" w:rsidR="00EF0FED" w:rsidRDefault="00EF0FED" w:rsidP="00EF0FE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5164B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  <w:p w14:paraId="3B052CC3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315CC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80E99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Ghergani -</w:t>
            </w:r>
          </w:p>
          <w:p w14:paraId="7114D51A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03843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B38E3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20812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C8FCD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58FA6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14:paraId="0F1EFC31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B5D99" w14:textId="77777777" w:rsidR="00EF0FED" w:rsidRDefault="00EF0FED" w:rsidP="00EF0FE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29239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04DCE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59B0D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7159F293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BDBBA" w14:textId="77777777" w:rsidR="00EF0FED" w:rsidRPr="00A165AE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93ED2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BC65E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5FA4F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093B3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0FED" w14:paraId="37445B9F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DA630" w14:textId="77777777" w:rsidR="00EF0FED" w:rsidRDefault="00EF0FED" w:rsidP="00EF0FE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D56BB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47+800</w:t>
            </w:r>
          </w:p>
          <w:p w14:paraId="1F150EDD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80057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1CB18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32B9281E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4DCEC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BEAED" w14:textId="77777777" w:rsidR="00EF0FED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071D8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C4CF4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0EC42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- ax stație.</w:t>
            </w:r>
          </w:p>
        </w:tc>
      </w:tr>
      <w:tr w:rsidR="00EF0FED" w14:paraId="3D1047B8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BACB7" w14:textId="77777777" w:rsidR="00EF0FED" w:rsidRDefault="00EF0FED" w:rsidP="00EF0FE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DCD09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FA2F7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BCFA0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3548E433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73F69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8728A" w14:textId="77777777" w:rsidR="00EF0FED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EF857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A0424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D8716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2541EB4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02A97D9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4, 5 și 6.</w:t>
            </w:r>
          </w:p>
        </w:tc>
      </w:tr>
      <w:tr w:rsidR="00EF0FED" w14:paraId="1F6F3D2B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C44F2" w14:textId="77777777" w:rsidR="00EF0FED" w:rsidRDefault="00EF0FED" w:rsidP="00EF0FE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DCF5A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8AEED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B7DE8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38DA15E2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64875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683AD" w14:textId="77777777" w:rsidR="00EF0FED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64F27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753B3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2CD47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CF9C8B3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59565CE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6, 7 și 8.</w:t>
            </w:r>
          </w:p>
        </w:tc>
      </w:tr>
      <w:tr w:rsidR="00EF0FED" w14:paraId="3143C8FF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A7058" w14:textId="77777777" w:rsidR="00EF0FED" w:rsidRDefault="00EF0FED" w:rsidP="00EF0FE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48BA7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E5B8A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A76C2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0C6A97BE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C0E64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37/39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10AC7" w14:textId="77777777" w:rsidR="00EF0FED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73A80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C21E8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DA037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2183D25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6EE5BC7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și 8.</w:t>
            </w:r>
          </w:p>
        </w:tc>
      </w:tr>
      <w:tr w:rsidR="00EF0FED" w14:paraId="4D67E4C9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2B82E" w14:textId="77777777" w:rsidR="00EF0FED" w:rsidRDefault="00EF0FED" w:rsidP="00EF0FE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07283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5CF1A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6E52E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5502B9D3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FC29F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56/58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A365C" w14:textId="77777777" w:rsidR="00EF0FED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45724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FD340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8098E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B83551D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653325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și 10.</w:t>
            </w:r>
          </w:p>
        </w:tc>
      </w:tr>
      <w:tr w:rsidR="00EF0FED" w14:paraId="021CC42F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0E4C3" w14:textId="77777777" w:rsidR="00EF0FED" w:rsidRDefault="00EF0FED" w:rsidP="00EF0FE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4DC56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5C4BA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90C94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71147104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08BFB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F46FAD2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10D94" w14:textId="77777777" w:rsidR="00EF0FED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29E97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AC6B2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576B6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817E8C0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48F646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4.</w:t>
            </w:r>
          </w:p>
        </w:tc>
      </w:tr>
      <w:tr w:rsidR="00EF0FED" w14:paraId="7D334A9F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EF001" w14:textId="77777777" w:rsidR="00EF0FED" w:rsidRDefault="00EF0FED" w:rsidP="00EF0FE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A214C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C1D4E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CF1C2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26E37C33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07E28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79947EE6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34 / 42 </w:t>
            </w:r>
          </w:p>
          <w:p w14:paraId="50D52A80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1CCC5CC6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670FDD76" w14:textId="77777777" w:rsidR="00EF0FED" w:rsidRPr="00A165AE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FE749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8B92F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4F57F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AF688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50A0BD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5 - 9.</w:t>
            </w:r>
          </w:p>
        </w:tc>
      </w:tr>
      <w:tr w:rsidR="00EF0FED" w14:paraId="7502FD64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2BF68" w14:textId="77777777" w:rsidR="00EF0FED" w:rsidRDefault="00EF0FED" w:rsidP="00EF0FE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5C62E" w14:textId="77777777" w:rsidR="00EF0FED" w:rsidRDefault="00EF0FED" w:rsidP="00034D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49+700</w:t>
            </w:r>
          </w:p>
          <w:p w14:paraId="1700C4E8" w14:textId="77777777" w:rsidR="00EF0FED" w:rsidRDefault="00EF0FED" w:rsidP="00034D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EA4DE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78F0B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Titu - 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79441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F53BD" w14:textId="77777777" w:rsidR="00EF0FED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C3023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F6437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45FFC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14:paraId="1CA2360C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FE409" w14:textId="77777777" w:rsidR="00EF0FED" w:rsidRDefault="00EF0FED" w:rsidP="00EF0FE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BE6BD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63+350</w:t>
            </w:r>
          </w:p>
          <w:p w14:paraId="61EFC6B6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71D3E" w14:textId="77777777" w:rsidR="00EF0FED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9A74C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Mătăsaru -</w:t>
            </w:r>
          </w:p>
          <w:p w14:paraId="3733C4EF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6D2C0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FE5FD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71DBC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C94D4" w14:textId="77777777" w:rsidR="00EF0FED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6798F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Se respectă doar cu primul vehicul din componența trenului.</w:t>
            </w:r>
          </w:p>
        </w:tc>
      </w:tr>
      <w:tr w:rsidR="00EF0FED" w14:paraId="4F615DAA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02EB2" w14:textId="77777777" w:rsidR="00EF0FED" w:rsidRDefault="00EF0FED" w:rsidP="00EF0FE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C2F51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0094D" w14:textId="77777777" w:rsidR="00EF0FED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17E67" w14:textId="77777777" w:rsidR="00EF0FED" w:rsidRDefault="00EF0FED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Mătăsaru -</w:t>
            </w:r>
          </w:p>
          <w:p w14:paraId="2B8B0E6F" w14:textId="77777777" w:rsidR="00EF0FED" w:rsidRDefault="00EF0FED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58A13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EB4E6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EA5A8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58+960</w:t>
            </w:r>
          </w:p>
          <w:p w14:paraId="10561086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59+010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4AD22" w14:textId="77777777" w:rsidR="00EF0FED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2E3FE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 – TN km 58+990.</w:t>
            </w:r>
          </w:p>
        </w:tc>
      </w:tr>
      <w:tr w:rsidR="00EF0FED" w14:paraId="2EBDE252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32D27" w14:textId="77777777" w:rsidR="00EF0FED" w:rsidRDefault="00EF0FED" w:rsidP="00EF0FE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82EAC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35FD7" w14:textId="77777777" w:rsidR="00EF0FED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08F66" w14:textId="77777777" w:rsidR="00EF0FED" w:rsidRDefault="00EF0FED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Mătăsaru -</w:t>
            </w:r>
          </w:p>
          <w:p w14:paraId="3A2A2328" w14:textId="77777777" w:rsidR="00EF0FED" w:rsidRDefault="00EF0FED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38CF8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40553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D051C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59+600</w:t>
            </w:r>
          </w:p>
          <w:p w14:paraId="47D9F9B5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D7C3C" w14:textId="77777777" w:rsidR="00EF0FED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3B75B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 – TN km 59+625.</w:t>
            </w:r>
          </w:p>
        </w:tc>
      </w:tr>
      <w:tr w:rsidR="00EF0FED" w14:paraId="5B7CEC46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02979" w14:textId="77777777" w:rsidR="00EF0FED" w:rsidRDefault="00EF0FED" w:rsidP="00EF0FE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3DDF3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688B3" w14:textId="77777777" w:rsidR="00EF0FED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6F133" w14:textId="77777777" w:rsidR="00EF0FED" w:rsidRDefault="00EF0FED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Mătăsaru -</w:t>
            </w:r>
          </w:p>
          <w:p w14:paraId="169017E2" w14:textId="77777777" w:rsidR="00EF0FED" w:rsidRDefault="00EF0FED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0F139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2F36C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1364C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63+350</w:t>
            </w:r>
          </w:p>
          <w:p w14:paraId="3E2CE710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92867" w14:textId="77777777" w:rsidR="00EF0FED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FDE39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 – TN km 63+370.</w:t>
            </w:r>
          </w:p>
        </w:tc>
      </w:tr>
      <w:tr w:rsidR="00EF0FED" w14:paraId="74C1031F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122C7" w14:textId="77777777" w:rsidR="00EF0FED" w:rsidRDefault="00EF0FED" w:rsidP="00EF0FE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014F9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13E6A" w14:textId="77777777" w:rsidR="00EF0FED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45DEB" w14:textId="77777777" w:rsidR="00EF0FED" w:rsidRDefault="00EF0FED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Mătăsaru -</w:t>
            </w:r>
          </w:p>
          <w:p w14:paraId="59A3F269" w14:textId="77777777" w:rsidR="00EF0FED" w:rsidRDefault="00EF0FED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79185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659F5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5E027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65+850</w:t>
            </w:r>
          </w:p>
          <w:p w14:paraId="0A94F679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047EE" w14:textId="77777777" w:rsidR="00EF0FED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427A0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 – TN km 65+875.</w:t>
            </w:r>
          </w:p>
        </w:tc>
      </w:tr>
      <w:tr w:rsidR="00EF0FED" w14:paraId="6A37D213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1A444" w14:textId="77777777" w:rsidR="00EF0FED" w:rsidRDefault="00EF0FED" w:rsidP="00EF0FE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77CAC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6C69F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EB095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67A91067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73C2C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romb bretea</w:t>
            </w:r>
          </w:p>
          <w:p w14:paraId="50FC4E62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9-11-7-13 </w:t>
            </w:r>
          </w:p>
          <w:p w14:paraId="7A57DCBD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17BC4862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abate-rile </w:t>
            </w:r>
          </w:p>
          <w:p w14:paraId="2D3185AF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5FE2593F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6BB74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20465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F5375" w14:textId="77777777" w:rsidR="00EF0FED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19541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0FED" w14:paraId="7FCC55E3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31F94" w14:textId="77777777" w:rsidR="00EF0FED" w:rsidRDefault="00EF0FED" w:rsidP="00EF0FE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F7A90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D9B49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B2978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1822B44B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B509B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FF5FE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CE724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C3010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CA370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1B6E06C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EF0FED" w14:paraId="71F645C0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7F0AE" w14:textId="77777777" w:rsidR="00EF0FED" w:rsidRDefault="00EF0FED" w:rsidP="00EF0FE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92FEF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0ACCE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23187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2902E7F4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  <w:p w14:paraId="6F89424C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14276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1 </w:t>
            </w:r>
          </w:p>
          <w:p w14:paraId="341F9597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A8AE9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FEA4F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C8E1F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528A9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9D5965D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LFI SC Mairon SA.</w:t>
            </w:r>
          </w:p>
        </w:tc>
      </w:tr>
      <w:tr w:rsidR="00EF0FED" w14:paraId="7ACFF980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EBA09" w14:textId="77777777" w:rsidR="00EF0FED" w:rsidRDefault="00EF0FED" w:rsidP="00EF0FE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3924E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0AC87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789FD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7B058BAB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  <w:p w14:paraId="1ECC1A61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CCD70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701FF21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56CBB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91050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38064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1400F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E38771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4 - 8.</w:t>
            </w:r>
          </w:p>
        </w:tc>
      </w:tr>
      <w:tr w:rsidR="00EF0FED" w14:paraId="7F66AB7B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3A2A8" w14:textId="77777777" w:rsidR="00EF0FED" w:rsidRDefault="00EF0FED" w:rsidP="00EF0FE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3C3F2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10E9A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A152B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Găeşti</w:t>
            </w:r>
          </w:p>
          <w:p w14:paraId="1ACAE9B1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X, </w:t>
            </w:r>
          </w:p>
          <w:p w14:paraId="7573E152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80591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81A7267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3B476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EBA94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8A3F2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64F21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5 - 8.</w:t>
            </w:r>
          </w:p>
        </w:tc>
      </w:tr>
      <w:tr w:rsidR="00EF0FED" w14:paraId="66B8A3B3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D8FB0" w14:textId="77777777" w:rsidR="00EF0FED" w:rsidRDefault="00EF0FED" w:rsidP="00EF0FE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E0C1D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35859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147CA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Găeşti</w:t>
            </w:r>
          </w:p>
          <w:p w14:paraId="347BFB28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F0127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 29</w:t>
            </w:r>
          </w:p>
          <w:p w14:paraId="3EBC03EB" w14:textId="77777777" w:rsidR="00EF0FED" w:rsidRPr="00FA5543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în abatere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F248A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997A0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AB8A2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9DAB8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6 si 7</w:t>
            </w:r>
          </w:p>
        </w:tc>
      </w:tr>
      <w:tr w:rsidR="00EF0FED" w14:paraId="7E72B5AE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D0895" w14:textId="77777777" w:rsidR="00EF0FED" w:rsidRDefault="00EF0FED" w:rsidP="00EF0FE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F0DF3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70A9A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EA25F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4787C3B1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  <w:p w14:paraId="3E6B4B72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A2EB4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14 </w:t>
            </w:r>
          </w:p>
          <w:p w14:paraId="141E8483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E5640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FCC17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54521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9D45D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E4B14D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4 - 8.</w:t>
            </w:r>
          </w:p>
        </w:tc>
      </w:tr>
      <w:tr w:rsidR="00EF0FED" w14:paraId="0DEA6DDF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0DBD6" w14:textId="77777777" w:rsidR="00EF0FED" w:rsidRDefault="00EF0FED" w:rsidP="00EF0FE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E4B87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44904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20988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00344941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AE17C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16, 18, 20 </w:t>
            </w:r>
          </w:p>
          <w:p w14:paraId="7DD93C96" w14:textId="77777777" w:rsidR="00EF0FED" w:rsidRPr="009E41CA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641C1" w14:textId="77777777" w:rsidR="00EF0FED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534F3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D0BB9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76996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0FED" w14:paraId="7C7B61F6" w14:textId="77777777" w:rsidTr="00AD4FEF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5B756" w14:textId="77777777" w:rsidR="00EF0FED" w:rsidRDefault="00EF0FED" w:rsidP="00EF0FE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74858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F133D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1D8A3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0B803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401019EA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F0325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873D0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FD671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28BD7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4 - 7.</w:t>
            </w:r>
          </w:p>
        </w:tc>
      </w:tr>
      <w:tr w:rsidR="00EF0FED" w14:paraId="149CDBD3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A16AD" w14:textId="77777777" w:rsidR="00EF0FED" w:rsidRDefault="00EF0FED" w:rsidP="00EF0FE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4C271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4297E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88257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Leordeni Argeş</w:t>
            </w:r>
          </w:p>
          <w:p w14:paraId="72BD2CF4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27550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B74D2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D98AC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6C60A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85960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D9BFB9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6.</w:t>
            </w:r>
          </w:p>
        </w:tc>
      </w:tr>
      <w:tr w:rsidR="00EF0FED" w14:paraId="78798FF6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9E94B" w14:textId="77777777" w:rsidR="00EF0FED" w:rsidRDefault="00EF0FED" w:rsidP="00EF0FE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7D290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5C2DE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18F7E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Leordeni Argeş</w:t>
            </w:r>
          </w:p>
          <w:p w14:paraId="03BAD49B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AED4A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3EE0573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3F73F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1305C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918A7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3B9B3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5D7EB9B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768282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4 - 6.</w:t>
            </w:r>
          </w:p>
        </w:tc>
      </w:tr>
      <w:tr w:rsidR="00EF0FED" w14:paraId="37A61C91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4CF4B" w14:textId="77777777" w:rsidR="00EF0FED" w:rsidRDefault="00EF0FED" w:rsidP="00EF0FE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1650F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ED11C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8DECA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Leordeni Argeş</w:t>
            </w:r>
          </w:p>
          <w:p w14:paraId="24E7A707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F817F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7C9B2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15C00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33787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6137A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14:paraId="7F5B925B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2BA11" w14:textId="77777777" w:rsidR="00EF0FED" w:rsidRDefault="00EF0FED" w:rsidP="00EF0FE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924BF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395EA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B2CBE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Leordeni Argeş –</w:t>
            </w:r>
          </w:p>
          <w:p w14:paraId="33203CE1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Călineşti + Sch. 3 și 7 Cap . X  Călineşti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C64FE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B5BA3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73D54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86+650</w:t>
            </w:r>
          </w:p>
          <w:p w14:paraId="28C89370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CF3F3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776F7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14:paraId="53CBDB96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AA8D6" w14:textId="77777777" w:rsidR="00EF0FED" w:rsidRDefault="00EF0FED" w:rsidP="00EF0FE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C1CA4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3A601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459E4" w14:textId="77777777" w:rsidR="00EF0FED" w:rsidRDefault="00EF0FED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Călineşti</w:t>
            </w:r>
          </w:p>
          <w:p w14:paraId="14D95E64" w14:textId="77777777" w:rsidR="00EF0FED" w:rsidRDefault="00EF0FED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Y, peste sch. 4 și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6DEA5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84240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250B7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92+750</w:t>
            </w:r>
          </w:p>
          <w:p w14:paraId="4D4F508D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2036A" w14:textId="77777777" w:rsidR="00EF0FED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A03AC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14:paraId="42E261E9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3FE4E" w14:textId="77777777" w:rsidR="00EF0FED" w:rsidRDefault="00EF0FED" w:rsidP="00EF0FE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FD6FE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7B440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ADD41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Călineşti</w:t>
            </w:r>
          </w:p>
          <w:p w14:paraId="20F6F6EF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BED04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08326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43AB3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C9C19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D5855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4 - 7 abătute.</w:t>
            </w:r>
          </w:p>
        </w:tc>
      </w:tr>
      <w:tr w:rsidR="00EF0FED" w14:paraId="7EC1E16C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307DB" w14:textId="77777777" w:rsidR="00EF0FED" w:rsidRDefault="00EF0FED" w:rsidP="00EF0FE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118BB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E6BF1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FDB42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Călineşti – Goleşti și</w:t>
            </w:r>
          </w:p>
          <w:p w14:paraId="478B6398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 linia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89848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6E8BC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B4153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95+000</w:t>
            </w:r>
          </w:p>
          <w:p w14:paraId="0E95DC81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100+551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9020E" w14:textId="77777777" w:rsidR="00EF0FED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0879C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92F522D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Peste sch. 3, 5, 7, 11, 13, 17 până la călcâi sch. 70 (din TDJ 70 / 72).</w:t>
            </w:r>
          </w:p>
          <w:p w14:paraId="67704E67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Cap X, liniile 1 - 6,  1A -7A, </w:t>
            </w:r>
          </w:p>
          <w:p w14:paraId="5A7CBF40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firele I și II.</w:t>
            </w:r>
          </w:p>
        </w:tc>
      </w:tr>
      <w:tr w:rsidR="00EF0FED" w14:paraId="225D1C27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1F101" w14:textId="77777777" w:rsidR="00EF0FED" w:rsidRDefault="00EF0FED" w:rsidP="00EF0FE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7AE78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95+000</w:t>
            </w:r>
          </w:p>
          <w:p w14:paraId="6BAD1C37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99+850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05606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121AF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Călineşti -</w:t>
            </w:r>
          </w:p>
          <w:p w14:paraId="24C61A02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Goleşti, F 1, linia 1C și linia 3 directă </w:t>
            </w:r>
          </w:p>
          <w:p w14:paraId="5EE073A0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Golești,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0A41A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4779F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E0A78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4733D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5B63D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Peste sch. 1, 9, 15, până la călcâi sch. 33.</w:t>
            </w:r>
          </w:p>
        </w:tc>
      </w:tr>
      <w:tr w:rsidR="00EF0FED" w14:paraId="610BFE7B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DBD69" w14:textId="77777777" w:rsidR="00EF0FED" w:rsidRDefault="00EF0FED" w:rsidP="00EF0FE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85CA8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76801" w14:textId="77777777" w:rsidR="00EF0FED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DD970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Golești</w:t>
            </w:r>
          </w:p>
          <w:p w14:paraId="26EB66D2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4448E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D56D340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06F32C06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1-3</w:t>
            </w:r>
          </w:p>
          <w:p w14:paraId="39EC99B4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158B8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56BE1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852D5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E82C8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direcția Călinești fir I la liniile  1A -7A, linia 2C, 4 directă 5 și  6 primiri – expedieri St. Golești.</w:t>
            </w:r>
          </w:p>
        </w:tc>
      </w:tr>
      <w:tr w:rsidR="00EF0FED" w14:paraId="1E8F67F9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EADFF" w14:textId="77777777" w:rsidR="00EF0FED" w:rsidRDefault="00EF0FED" w:rsidP="00EF0FE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5C609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99+850</w:t>
            </w:r>
          </w:p>
          <w:p w14:paraId="7D1B1C29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101+210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44962" w14:textId="77777777" w:rsidR="00EF0FED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FEB12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Linia 3 directă </w:t>
            </w:r>
          </w:p>
          <w:p w14:paraId="39FA13C4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51434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4EC1B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279C9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6F3C8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2F861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Peste sch. 33, 37, 56, 50, 22, 12, si 2 St. Golești.</w:t>
            </w:r>
          </w:p>
        </w:tc>
      </w:tr>
      <w:tr w:rsidR="00EF0FED" w14:paraId="0F0A262E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480E9" w14:textId="77777777" w:rsidR="00EF0FED" w:rsidRDefault="00EF0FED" w:rsidP="00EF0FE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27976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A5F70" w14:textId="77777777" w:rsidR="00EF0FED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C0EAD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Golești</w:t>
            </w:r>
          </w:p>
          <w:p w14:paraId="00DBC52A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78639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954EFC5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3A7F140F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165D5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C62CF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79584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F9529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direcția IC Brătianu la  linia 3 directă 4, 5 și 6 primiri – expedieri St. Golești.</w:t>
            </w:r>
          </w:p>
        </w:tc>
      </w:tr>
      <w:tr w:rsidR="00EF0FED" w14:paraId="0F59DE3B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775DA" w14:textId="77777777" w:rsidR="00EF0FED" w:rsidRDefault="00EF0FED" w:rsidP="00EF0FE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0D616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101+210</w:t>
            </w:r>
          </w:p>
          <w:p w14:paraId="1DC1ABB6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107+575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534EB" w14:textId="77777777" w:rsidR="00EF0FED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BF702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Golești - Pitești și linia 1 directă St. Pitești.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FE730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4DFA6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4BA85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46AA5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BE5C0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 Peste sch. 4R Ramificație Golești  până la călcâi sch. 13 St. Pitești.</w:t>
            </w:r>
          </w:p>
        </w:tc>
      </w:tr>
      <w:tr w:rsidR="00EF0FED" w14:paraId="475931FE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F2AFE" w14:textId="77777777" w:rsidR="00EF0FED" w:rsidRDefault="00EF0FED" w:rsidP="00EF0FE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11689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100+842</w:t>
            </w:r>
          </w:p>
          <w:p w14:paraId="269A4B74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D7823" w14:textId="77777777" w:rsidR="00EF0FED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685C6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5846B31A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1D2CD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0BA97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334EF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274E4" w14:textId="77777777" w:rsidR="00EF0FED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B0DEA" w14:textId="77777777" w:rsidR="00EF0FED" w:rsidRDefault="00EF0FED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RV, nesemnalizată pe teren.</w:t>
            </w:r>
          </w:p>
          <w:p w14:paraId="0F01C7F7" w14:textId="77777777" w:rsidR="00EF0FED" w:rsidRDefault="00EF0FED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Semnal intrare Y (Golești - I.C. Brătianu) peste sch. 4, 8.</w:t>
            </w:r>
          </w:p>
          <w:p w14:paraId="52610F3E" w14:textId="77777777" w:rsidR="00EF0FED" w:rsidRDefault="00EF0FED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7092A66C" w14:textId="77777777" w:rsidR="00EF0FED" w:rsidRDefault="00EF0FED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din direcția Pitești, </w:t>
            </w:r>
          </w:p>
          <w:p w14:paraId="45076276" w14:textId="77777777" w:rsidR="00EF0FED" w:rsidRPr="002C6BE4" w:rsidRDefault="00EF0FED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ap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</w:rPr>
              <w:t xml:space="preserve">, II, </w:t>
            </w:r>
            <w:r>
              <w:rPr>
                <w:b/>
                <w:bCs/>
                <w:i/>
                <w:iCs/>
                <w:color w:val="000000"/>
                <w:sz w:val="20"/>
              </w:rPr>
              <w:t>direcția III, 4, 5 și 6.</w:t>
            </w:r>
          </w:p>
        </w:tc>
      </w:tr>
      <w:tr w:rsidR="00EF0FED" w14:paraId="58122770" w14:textId="77777777" w:rsidTr="00AD4FEF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FB10B" w14:textId="77777777" w:rsidR="00EF0FED" w:rsidRDefault="00EF0FED" w:rsidP="00EF0FE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7CFAE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73A81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C16BE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1DE1537D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684C9B6E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3AD91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68566F03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DB00A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7874353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EC33C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4A6D7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9818257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4, 5 şi 6</w:t>
            </w:r>
          </w:p>
          <w:p w14:paraId="4871FD60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 expedieri.</w:t>
            </w:r>
          </w:p>
        </w:tc>
      </w:tr>
      <w:tr w:rsidR="00EF0FED" w14:paraId="54895467" w14:textId="77777777" w:rsidTr="00AD4FEF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FCC2D" w14:textId="77777777" w:rsidR="00EF0FED" w:rsidRDefault="00EF0FED" w:rsidP="00EF0FE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8C80C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F24D7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51397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546D51C5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6E6D2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1C5D4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F310E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9BFAA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AA930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14:paraId="386BA005" w14:textId="77777777" w:rsidTr="00AD4FEF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7D593" w14:textId="77777777" w:rsidR="00EF0FED" w:rsidRDefault="00EF0FED" w:rsidP="00EF0FE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9404C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4598E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C9466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31B5D19E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75598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0DB6EBB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 / 41</w:t>
            </w:r>
          </w:p>
          <w:p w14:paraId="4D33AC7D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14:paraId="526D05DC" w14:textId="77777777" w:rsidR="00EF0FED" w:rsidRPr="00164983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6A994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478BE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8F307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043DD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1C8337A" w14:textId="77777777" w:rsidR="00EF0FED" w:rsidRPr="0058349B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>la linia Călineşti - Goleşti.</w:t>
            </w:r>
          </w:p>
        </w:tc>
      </w:tr>
      <w:tr w:rsidR="00EF0FED" w14:paraId="64DC657F" w14:textId="77777777" w:rsidTr="00AD4FEF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6AB59" w14:textId="77777777" w:rsidR="00EF0FED" w:rsidRDefault="00EF0FED" w:rsidP="00EF0FE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82C68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C58AA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24527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0B63C961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14A69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4004C27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63BDF" w14:textId="77777777" w:rsidR="00EF0FED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3D3B2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D2CE7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08092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813508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I. C. Brătianu - Goleşti.</w:t>
            </w:r>
          </w:p>
        </w:tc>
      </w:tr>
      <w:tr w:rsidR="00EF0FED" w14:paraId="32333D06" w14:textId="77777777" w:rsidTr="00AD4FEF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EA10F" w14:textId="77777777" w:rsidR="00EF0FED" w:rsidRDefault="00EF0FED" w:rsidP="00EF0FE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5BA2D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448C3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8106B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Pârvu</w:t>
            </w:r>
          </w:p>
          <w:p w14:paraId="606ABFD2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7A4DCB27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79EA4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între călcâiul sch.  15 </w:t>
            </w:r>
          </w:p>
          <w:p w14:paraId="290DBCA4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AA8DC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CCC20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FB70C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E35E2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B5CF81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şi 2 </w:t>
            </w:r>
          </w:p>
          <w:p w14:paraId="5BE66EBD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EF0FED" w14:paraId="30C85319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8EC63" w14:textId="77777777" w:rsidR="00EF0FED" w:rsidRDefault="00EF0FED" w:rsidP="00EF0FE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190AB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7CFF4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1A9B1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Pârvu</w:t>
            </w:r>
          </w:p>
          <w:p w14:paraId="62B7D446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76DA0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5215780D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1CAB7E44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7AD9F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CB26E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627F6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7E7E7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14:paraId="0B2CC03F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8B92E" w14:textId="77777777" w:rsidR="00EF0FED" w:rsidRDefault="00EF0FED" w:rsidP="00EF0FE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4DE0D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73F03" w14:textId="77777777" w:rsidR="00EF0FED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928F7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Costești</w:t>
            </w:r>
          </w:p>
          <w:p w14:paraId="75C53B28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Y, prim.-expedieri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B6CE9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5C0DF864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EF4B0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DCE0B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6481F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9BC16" w14:textId="77777777" w:rsidR="00EF0FED" w:rsidRPr="00860983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60983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3D13DE8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60983">
              <w:rPr>
                <w:b/>
                <w:bCs/>
                <w:i/>
                <w:iCs/>
                <w:sz w:val="20"/>
              </w:rPr>
              <w:t xml:space="preserve">Cap Y, liniile 3 - 5 </w:t>
            </w:r>
          </w:p>
          <w:p w14:paraId="2D40C3AD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60983">
              <w:rPr>
                <w:b/>
                <w:bCs/>
                <w:i/>
                <w:iCs/>
                <w:sz w:val="20"/>
              </w:rPr>
              <w:t xml:space="preserve">st. Costești, din </w:t>
            </w:r>
            <w:r>
              <w:rPr>
                <w:b/>
                <w:bCs/>
                <w:i/>
                <w:iCs/>
                <w:sz w:val="20"/>
              </w:rPr>
              <w:t xml:space="preserve">direcția </w:t>
            </w:r>
            <w:r w:rsidRPr="00860983">
              <w:rPr>
                <w:b/>
                <w:bCs/>
                <w:i/>
                <w:iCs/>
                <w:sz w:val="20"/>
              </w:rPr>
              <w:t xml:space="preserve"> Fâlfani L 101 și </w:t>
            </w:r>
          </w:p>
          <w:p w14:paraId="289F87E2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60983">
              <w:rPr>
                <w:b/>
                <w:bCs/>
                <w:i/>
                <w:iCs/>
                <w:sz w:val="20"/>
              </w:rPr>
              <w:t>direc</w:t>
            </w:r>
            <w:r>
              <w:rPr>
                <w:b/>
                <w:bCs/>
                <w:i/>
                <w:iCs/>
                <w:sz w:val="20"/>
              </w:rPr>
              <w:t>ția</w:t>
            </w:r>
            <w:r w:rsidRPr="00860983">
              <w:rPr>
                <w:b/>
                <w:bCs/>
                <w:i/>
                <w:iCs/>
                <w:sz w:val="20"/>
              </w:rPr>
              <w:t xml:space="preserve"> Roșiori </w:t>
            </w:r>
            <w:r>
              <w:rPr>
                <w:b/>
                <w:bCs/>
                <w:i/>
                <w:iCs/>
                <w:sz w:val="20"/>
              </w:rPr>
              <w:t>Nord</w:t>
            </w:r>
            <w:r w:rsidRPr="00860983">
              <w:rPr>
                <w:b/>
                <w:bCs/>
                <w:i/>
                <w:iCs/>
                <w:sz w:val="20"/>
              </w:rPr>
              <w:t xml:space="preserve"> L 110.</w:t>
            </w:r>
          </w:p>
        </w:tc>
      </w:tr>
      <w:tr w:rsidR="00EF0FED" w14:paraId="25A563C3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7EDE1" w14:textId="77777777" w:rsidR="00EF0FED" w:rsidRDefault="00EF0FED" w:rsidP="00EF0FE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DA508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152+400</w:t>
            </w:r>
          </w:p>
          <w:p w14:paraId="08410B03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0232B" w14:textId="77777777" w:rsidR="00EF0FED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2017D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Hârsești - 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FDC39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038F2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56545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ADB3C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97E76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14:paraId="0A39C818" w14:textId="77777777" w:rsidTr="00AD4FEF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10316" w14:textId="77777777" w:rsidR="00EF0FED" w:rsidRDefault="00EF0FED" w:rsidP="00EF0FE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03544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8361D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0CA28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Corbu</w:t>
            </w:r>
          </w:p>
          <w:p w14:paraId="09782F49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AB352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F7E4CA6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F3973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BACA5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B14CD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9D4AA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liniei 4</w:t>
            </w:r>
          </w:p>
          <w:p w14:paraId="3C404F94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expedieri.</w:t>
            </w:r>
          </w:p>
        </w:tc>
      </w:tr>
      <w:tr w:rsidR="00EF0FED" w14:paraId="3E56E9F1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E06B3" w14:textId="77777777" w:rsidR="00EF0FED" w:rsidRDefault="00EF0FED" w:rsidP="00EF0FE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3F3E4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05D21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172AA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Sineşti</w:t>
            </w:r>
          </w:p>
          <w:p w14:paraId="521895A9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14324D30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7E747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07B83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F3FEF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48A85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2C9DC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14:paraId="10E6D0C4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9A77B" w14:textId="77777777" w:rsidR="00EF0FED" w:rsidRDefault="00EF0FED" w:rsidP="00EF0FE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AE6DC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162+900</w:t>
            </w:r>
          </w:p>
          <w:p w14:paraId="46F76335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5C791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5BAF3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Sineşti - Potcoava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1DBBD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7A4DE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CD63A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35964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947DE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F0FED" w14:paraId="3BC6110E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39CC3" w14:textId="77777777" w:rsidR="00EF0FED" w:rsidRDefault="00EF0FED" w:rsidP="00EF0FE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1A91A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168+500</w:t>
            </w:r>
          </w:p>
          <w:p w14:paraId="1EC11022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4AFFB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022E6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Potcoava</w:t>
            </w:r>
          </w:p>
          <w:p w14:paraId="6FB7AEFD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si  Potcoava – Bălteni Olt</w:t>
            </w:r>
          </w:p>
          <w:p w14:paraId="74C10D27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28B14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E4620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4F484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56350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FDB89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F0FED" w14:paraId="068FA22F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90A59" w14:textId="77777777" w:rsidR="00EF0FED" w:rsidRDefault="00EF0FED" w:rsidP="00EF0FE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EBE03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C7672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8C8E8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Potcoava</w:t>
            </w:r>
          </w:p>
          <w:p w14:paraId="2B504FCA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1B440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CDA1D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83C5D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08D9B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55AA2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liniei 1</w:t>
            </w:r>
          </w:p>
          <w:p w14:paraId="4732E533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EF0FED" w14:paraId="5DCCBA0F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D9195" w14:textId="77777777" w:rsidR="00EF0FED" w:rsidRDefault="00EF0FED" w:rsidP="00EF0FE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6D6EB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FF4BF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D3B80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Potcoava</w:t>
            </w:r>
          </w:p>
          <w:p w14:paraId="3EC0577F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73E96D3D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0AFA6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42F621F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431E8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B414F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55E19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7BC39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14:paraId="3A35CB40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ACC1C" w14:textId="77777777" w:rsidR="00EF0FED" w:rsidRDefault="00EF0FED" w:rsidP="00EF0FE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50EE9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9D816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39CDB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Potcoava</w:t>
            </w:r>
          </w:p>
          <w:p w14:paraId="7B6567BB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7C495988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CA620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DECE0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4F948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C29ED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16329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14:paraId="59542BE5" w14:textId="77777777" w:rsidTr="00AD4FEF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3284C" w14:textId="77777777" w:rsidR="00EF0FED" w:rsidRDefault="00EF0FED" w:rsidP="00EF0FE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DC17B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4454E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38EF6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Bălteni</w:t>
            </w:r>
          </w:p>
          <w:p w14:paraId="49105419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12773008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A5A6F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BF84A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10FEA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C71ED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B7CEC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14:paraId="674C2B74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4D8F2" w14:textId="77777777" w:rsidR="00EF0FED" w:rsidRDefault="00EF0FED" w:rsidP="00EF0FE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36CD7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36565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5C61B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Recea</w:t>
            </w:r>
          </w:p>
          <w:p w14:paraId="54ADE1BC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9C0AA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A210BA7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8F3F6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40C97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3F02C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1905D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14:paraId="478AE718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C0204" w14:textId="77777777" w:rsidR="00EF0FED" w:rsidRDefault="00EF0FED" w:rsidP="00EF0FE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63D7A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14C0E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FB404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29B9CBE8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03D93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71661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2693E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C5FD8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59FA8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14:paraId="5F61EF4D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04F3F" w14:textId="77777777" w:rsidR="00EF0FED" w:rsidRDefault="00EF0FED" w:rsidP="00EF0FE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D0152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8940A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3F0D1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257A49B6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A7F0A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13989E1E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în </w:t>
            </w:r>
          </w:p>
          <w:p w14:paraId="60F6A58F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A55C8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9DD01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0593D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C45E3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Restul liniei este închisă.</w:t>
            </w:r>
          </w:p>
        </w:tc>
      </w:tr>
      <w:tr w:rsidR="00EF0FED" w14:paraId="7C10F245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65502" w14:textId="77777777" w:rsidR="00EF0FED" w:rsidRDefault="00EF0FED" w:rsidP="00EF0FE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8071E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5D820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10F61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0BC7C838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8 </w:t>
            </w:r>
          </w:p>
          <w:p w14:paraId="0A58C6DE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1E0CF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A147B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07DC4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57BD4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C539F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14:paraId="7C702140" w14:textId="77777777" w:rsidTr="00AD4FEF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B3668" w14:textId="77777777" w:rsidR="00EF0FED" w:rsidRDefault="00EF0FED" w:rsidP="00EF0FE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2F8A3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982A4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5D055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3485FF02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4B710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27, 33,  22 </w:t>
            </w:r>
          </w:p>
          <w:p w14:paraId="4B3F914A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5B1BA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0115A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668F0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47E5A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3 - 11  primiri - expedieri.</w:t>
            </w:r>
          </w:p>
        </w:tc>
      </w:tr>
      <w:tr w:rsidR="00EF0FED" w14:paraId="0EC631A4" w14:textId="77777777" w:rsidTr="00AD4FEF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89D4A" w14:textId="77777777" w:rsidR="00EF0FED" w:rsidRDefault="00EF0FED" w:rsidP="00EF0FE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728A0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E6F00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5038F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56F62D09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A92ED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5537414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8DEE9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C5A99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C8423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60369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BDC50A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7 - 11</w:t>
            </w:r>
          </w:p>
          <w:p w14:paraId="383CC7B5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– expedieri.</w:t>
            </w:r>
          </w:p>
        </w:tc>
      </w:tr>
      <w:tr w:rsidR="00EF0FED" w14:paraId="7AEAA4CF" w14:textId="77777777" w:rsidTr="00AD4FEF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B0D9C" w14:textId="77777777" w:rsidR="00EF0FED" w:rsidRDefault="00EF0FED" w:rsidP="00EF0FE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5F9E0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00F44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69E84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4F8BD657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A9DC6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6738A6D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234BD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E18E4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DC1B1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C5521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5 - 11 primiri – expedieri.</w:t>
            </w:r>
          </w:p>
        </w:tc>
      </w:tr>
      <w:tr w:rsidR="00EF0FED" w14:paraId="79BB17E8" w14:textId="77777777" w:rsidTr="00AD4FEF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18087" w14:textId="77777777" w:rsidR="00EF0FED" w:rsidRDefault="00EF0FED" w:rsidP="00EF0FE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C811B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195EB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1192E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0C2FFE7D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2AFCB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EC2EF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9098A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FCE40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81BEE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8 - 15</w:t>
            </w:r>
          </w:p>
          <w:p w14:paraId="7A145984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expedieri.</w:t>
            </w:r>
          </w:p>
        </w:tc>
      </w:tr>
      <w:tr w:rsidR="00EF0FED" w14:paraId="7DAE931D" w14:textId="77777777" w:rsidTr="00AD4FEF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12255" w14:textId="77777777" w:rsidR="00EF0FED" w:rsidRDefault="00EF0FED" w:rsidP="00EF0FE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EE4E0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F68F3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A0A9E" w14:textId="77777777" w:rsidR="00EF0FED" w:rsidRDefault="00EF0FED" w:rsidP="004224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Milcov, linia 1 </w:t>
            </w:r>
          </w:p>
          <w:p w14:paraId="30262F28" w14:textId="77777777" w:rsidR="00EF0FED" w:rsidRDefault="00EF0FED" w:rsidP="004224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BF09E" w14:textId="77777777" w:rsidR="00EF0FED" w:rsidRDefault="00EF0FED" w:rsidP="004224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D7AA421" w14:textId="77777777" w:rsidR="00EF0FED" w:rsidRDefault="00EF0FED" w:rsidP="004224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771CF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5FAA6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D943C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CAB25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14:paraId="57E8A52E" w14:textId="77777777" w:rsidTr="00AD4FEF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EB639" w14:textId="77777777" w:rsidR="00EF0FED" w:rsidRDefault="00EF0FED" w:rsidP="00EF0FE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177C2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C1928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DD88B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Slătioara</w:t>
            </w:r>
          </w:p>
          <w:p w14:paraId="11190B24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08CD11DD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30997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703ADD3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05037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242A5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386BC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4CF7C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14:paraId="5A9E4A0F" w14:textId="77777777" w:rsidTr="00AD4FEF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5CD73" w14:textId="77777777" w:rsidR="00EF0FED" w:rsidRDefault="00EF0FED" w:rsidP="00EF0FE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7724B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205+450</w:t>
            </w:r>
          </w:p>
          <w:p w14:paraId="6F6885F4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7D243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A081E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6B962E14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  <w:p w14:paraId="7B72A488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EEB91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004BF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302F5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5363D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E95B5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ED20888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Staţie paralelogram.</w:t>
            </w:r>
          </w:p>
        </w:tc>
      </w:tr>
      <w:tr w:rsidR="00EF0FED" w14:paraId="2AC06F88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BF6A6" w14:textId="77777777" w:rsidR="00EF0FED" w:rsidRDefault="00EF0FED" w:rsidP="00EF0FE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1DF92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AD6C1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D877A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5D03133C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5BC50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91628E6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 / 29, </w:t>
            </w:r>
          </w:p>
          <w:p w14:paraId="522BBF3E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35 / 39 și </w:t>
            </w:r>
          </w:p>
          <w:p w14:paraId="7354967F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E7256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50BCF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2D161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72D29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acces la liniile de la </w:t>
            </w:r>
          </w:p>
          <w:p w14:paraId="74EC5D33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4 la 11.</w:t>
            </w:r>
          </w:p>
        </w:tc>
      </w:tr>
      <w:tr w:rsidR="00EF0FED" w14:paraId="549BA120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36D94" w14:textId="77777777" w:rsidR="00EF0FED" w:rsidRDefault="00EF0FED" w:rsidP="00EF0FE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F90F2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86702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4A26D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2267FC40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4F620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12A2D90F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DC71B" w14:textId="77777777" w:rsidR="00EF0FED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C0231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CF229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2D900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4 - 11.</w:t>
            </w:r>
          </w:p>
        </w:tc>
      </w:tr>
      <w:tr w:rsidR="00EF0FED" w14:paraId="0D08E825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13771" w14:textId="77777777" w:rsidR="00EF0FED" w:rsidRDefault="00EF0FED" w:rsidP="00EF0FE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8DCB2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748D7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25872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0E77B61A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1CF20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3C3A2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502DA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B5FB4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355A1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 -  11.</w:t>
            </w:r>
          </w:p>
        </w:tc>
      </w:tr>
      <w:tr w:rsidR="00EF0FED" w14:paraId="2337F035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E8139" w14:textId="77777777" w:rsidR="00EF0FED" w:rsidRDefault="00EF0FED" w:rsidP="00EF0FE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040E0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58AB2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6A6C8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40491183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193AC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EFB1974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C6D87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2AD96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A094A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345C2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14:paraId="04FBC375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6D4BB" w14:textId="77777777" w:rsidR="00EF0FED" w:rsidRDefault="00EF0FED" w:rsidP="00EF0FE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BDB9C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4A2B3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27B41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Balş</w:t>
            </w:r>
          </w:p>
          <w:p w14:paraId="565F385D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23A21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67CBE82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555C0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75609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C3BFB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60C8A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1.</w:t>
            </w:r>
          </w:p>
        </w:tc>
      </w:tr>
      <w:tr w:rsidR="00EF0FED" w14:paraId="6F25AF2D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61142" w14:textId="77777777" w:rsidR="00EF0FED" w:rsidRDefault="00EF0FED" w:rsidP="00EF0FE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0DBD5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219+775</w:t>
            </w:r>
          </w:p>
          <w:p w14:paraId="340E3F77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57DD7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97121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Balş -</w:t>
            </w:r>
          </w:p>
          <w:p w14:paraId="04D5D888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08F35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2A7C4" w14:textId="77777777" w:rsidR="00EF0FED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AD6EF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4424C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055A4" w14:textId="77777777" w:rsidR="00EF0FED" w:rsidRPr="006064A3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6064A3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3D2B16">
              <w:rPr>
                <w:b/>
                <w:bCs/>
                <w:iCs/>
                <w:sz w:val="20"/>
              </w:rPr>
              <w:t xml:space="preserve"> </w:t>
            </w:r>
            <w:r w:rsidRPr="006064A3">
              <w:rPr>
                <w:b/>
                <w:bCs/>
                <w:iCs/>
                <w:sz w:val="20"/>
              </w:rPr>
              <w:t>două locomotive cuplate.</w:t>
            </w:r>
          </w:p>
          <w:p w14:paraId="0EB27456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E74C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0FED" w14:paraId="0B936BB3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E4A6F" w14:textId="77777777" w:rsidR="00EF0FED" w:rsidRDefault="00EF0FED" w:rsidP="00EF0FE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A4C2F" w14:textId="77777777" w:rsidR="00EF0FED" w:rsidRPr="006064A3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6064A3">
              <w:rPr>
                <w:b/>
                <w:bCs/>
                <w:color w:val="000000"/>
                <w:sz w:val="20"/>
              </w:rPr>
              <w:t>221+910</w:t>
            </w:r>
          </w:p>
          <w:p w14:paraId="058961F9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6064A3">
              <w:rPr>
                <w:b/>
                <w:bCs/>
                <w:color w:val="000000"/>
                <w:sz w:val="20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03818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4B1C3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Balş -</w:t>
            </w:r>
          </w:p>
          <w:p w14:paraId="45542C6E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95756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85190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DDA8E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639E1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71A5E" w14:textId="77777777" w:rsidR="00EF0FED" w:rsidRPr="006064A3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6064A3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3D2B16">
              <w:rPr>
                <w:b/>
                <w:bCs/>
                <w:iCs/>
                <w:sz w:val="20"/>
              </w:rPr>
              <w:t xml:space="preserve"> </w:t>
            </w:r>
            <w:r w:rsidRPr="006064A3">
              <w:rPr>
                <w:b/>
                <w:bCs/>
                <w:iCs/>
                <w:sz w:val="20"/>
              </w:rPr>
              <w:t>două locomotive cuplate.</w:t>
            </w:r>
          </w:p>
          <w:p w14:paraId="07DB853F" w14:textId="77777777" w:rsidR="00EF0FED" w:rsidRPr="001D28D8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E74C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0FED" w14:paraId="6FC451CF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77324" w14:textId="77777777" w:rsidR="00EF0FED" w:rsidRDefault="00EF0FED" w:rsidP="00EF0FE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90000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230+550</w:t>
            </w:r>
          </w:p>
          <w:p w14:paraId="31F1C443" w14:textId="77777777" w:rsidR="00EF0FED" w:rsidRPr="006064A3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230+700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30406" w14:textId="77777777" w:rsidR="00EF0FED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E312C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Robăneşti-</w:t>
            </w:r>
          </w:p>
          <w:p w14:paraId="2C713A67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Pieleşti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A5DF5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33FFE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AD1C3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DDB2F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EA6DD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Fără inductori.</w:t>
            </w:r>
          </w:p>
        </w:tc>
      </w:tr>
      <w:tr w:rsidR="00EF0FED" w14:paraId="520B8F12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3771F" w14:textId="77777777" w:rsidR="00EF0FED" w:rsidRDefault="00EF0FED" w:rsidP="00EF0FE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DC318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2399A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8802C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Pieleşti</w:t>
            </w:r>
          </w:p>
          <w:p w14:paraId="6839C670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şi 3 </w:t>
            </w:r>
          </w:p>
          <w:p w14:paraId="0B7EA835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7B3DA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38B6751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7864F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87685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77C7F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FE61C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14:paraId="596266BE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C89A5" w14:textId="77777777" w:rsidR="00EF0FED" w:rsidRDefault="00EF0FED" w:rsidP="00EF0FE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94C31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241+900</w:t>
            </w:r>
          </w:p>
          <w:p w14:paraId="33ACD80E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96C47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B9570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Pieleşti -</w:t>
            </w:r>
          </w:p>
          <w:p w14:paraId="51D0EBFD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Plaiu Vulcănești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A1DF4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BF9B3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71C9F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1DC60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015D5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F0FED" w14:paraId="23CA07F0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C631D" w14:textId="77777777" w:rsidR="00EF0FED" w:rsidRDefault="00EF0FED" w:rsidP="00EF0FE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30C15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32C1C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02E01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Plaiu Vulcănești</w:t>
            </w:r>
          </w:p>
          <w:p w14:paraId="0D618B59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B8489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 </w:t>
            </w:r>
          </w:p>
          <w:p w14:paraId="0A887D40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9AEEE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8C086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E82E9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10141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2 și 3 primiri - expedieri, Cap X.</w:t>
            </w:r>
          </w:p>
        </w:tc>
      </w:tr>
      <w:tr w:rsidR="00EF0FED" w14:paraId="07CA9156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F3631" w14:textId="77777777" w:rsidR="00EF0FED" w:rsidRDefault="00EF0FED" w:rsidP="00EF0FE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EAB87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249+150</w:t>
            </w:r>
          </w:p>
          <w:p w14:paraId="15371697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A4956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C6811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32814FE2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266BF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C7876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64739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70F07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857A9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trenuri de marfă în tranzit. Nesemnalizată pe teren.</w:t>
            </w:r>
          </w:p>
          <w:p w14:paraId="2F37B940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Stația  în  paralelogram.</w:t>
            </w:r>
          </w:p>
        </w:tc>
      </w:tr>
      <w:tr w:rsidR="00EF0FED" w14:paraId="34AD173B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655DB" w14:textId="77777777" w:rsidR="00EF0FED" w:rsidRDefault="00EF0FED" w:rsidP="00EF0FE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85C39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6A9E3" w14:textId="77777777" w:rsidR="00EF0FED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02AC4" w14:textId="77777777" w:rsidR="00EF0FED" w:rsidRDefault="00EF0FED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57353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 </w:t>
            </w:r>
          </w:p>
          <w:p w14:paraId="254613FE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73 -77-</w:t>
            </w:r>
          </w:p>
          <w:p w14:paraId="0C79ACC7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5F5EE" w14:textId="77777777" w:rsidR="00EF0FED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888AC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006D3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2AC69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linia 2 A la liniile 26 și 27.</w:t>
            </w:r>
          </w:p>
        </w:tc>
      </w:tr>
      <w:tr w:rsidR="00EF0FED" w14:paraId="54019F68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0F92A" w14:textId="77777777" w:rsidR="00EF0FED" w:rsidRDefault="00EF0FED" w:rsidP="00EF0FE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3AC14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D63CB" w14:textId="77777777" w:rsidR="00EF0FED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A2534" w14:textId="77777777" w:rsidR="00EF0FED" w:rsidRDefault="00EF0FED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24084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 </w:t>
            </w:r>
          </w:p>
          <w:p w14:paraId="3081CEE9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B9B01" w14:textId="77777777" w:rsidR="00EF0FED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677D1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F498C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53151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linia 28 A la liniile 1 - 4B.</w:t>
            </w:r>
          </w:p>
        </w:tc>
      </w:tr>
      <w:tr w:rsidR="00EF0FED" w14:paraId="75C5295C" w14:textId="77777777" w:rsidTr="00AD4FEF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D2E59" w14:textId="77777777" w:rsidR="00EF0FED" w:rsidRDefault="00EF0FED" w:rsidP="00EF0FE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7F6CD" w14:textId="77777777" w:rsidR="00EF0FED" w:rsidRDefault="00EF0FED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41AF2" w14:textId="77777777" w:rsidR="00EF0FED" w:rsidRPr="000625F2" w:rsidRDefault="00EF0FED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A9525" w14:textId="77777777" w:rsidR="00EF0FED" w:rsidRDefault="00EF0FED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6D48A779" w14:textId="77777777" w:rsidR="00EF0FED" w:rsidRDefault="00EF0FED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DB08A" w14:textId="77777777" w:rsidR="00EF0FED" w:rsidRDefault="00EF0FED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A7A610C" w14:textId="77777777" w:rsidR="00EF0FED" w:rsidRDefault="00EF0FED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9C4B3" w14:textId="77777777" w:rsidR="00EF0FED" w:rsidRDefault="00EF0FED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C01D6" w14:textId="77777777" w:rsidR="00EF0FED" w:rsidRDefault="00EF0FED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F3D6B" w14:textId="77777777" w:rsidR="00EF0FED" w:rsidRPr="000625F2" w:rsidRDefault="00EF0FED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40111" w14:textId="77777777" w:rsidR="00EF0FED" w:rsidRDefault="00EF0FED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D9E928" w14:textId="77777777" w:rsidR="00EF0FED" w:rsidRDefault="00EF0FED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2A către liniile </w:t>
            </w:r>
          </w:p>
          <w:p w14:paraId="64D2604C" w14:textId="77777777" w:rsidR="00EF0FED" w:rsidRDefault="00EF0FED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26 și 27. </w:t>
            </w:r>
          </w:p>
        </w:tc>
      </w:tr>
      <w:tr w:rsidR="00EF0FED" w14:paraId="6FD13B30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0A1E3" w14:textId="77777777" w:rsidR="00EF0FED" w:rsidRDefault="00EF0FED" w:rsidP="00EF0FE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F57DC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A56F5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6CC25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58728ACC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38867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2D4BE84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23, 33,  35, TDJ </w:t>
            </w:r>
          </w:p>
          <w:p w14:paraId="169DCBC3" w14:textId="77777777" w:rsidR="00EF0FED" w:rsidRDefault="00EF0FED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 / 49, 45 / 51, sch. 55, 57, 59, 65, 67, 69</w:t>
            </w:r>
          </w:p>
          <w:p w14:paraId="3E9EAA58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9B5C7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F7BE4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0C98C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0D31A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0EF8515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4A - 11.</w:t>
            </w:r>
          </w:p>
        </w:tc>
      </w:tr>
      <w:tr w:rsidR="00EF0FED" w14:paraId="62B4C417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881FE" w14:textId="77777777" w:rsidR="00EF0FED" w:rsidRDefault="00EF0FED" w:rsidP="00EF0FE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FDA4C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65419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52FA8" w14:textId="77777777" w:rsidR="00EF0FED" w:rsidRDefault="00EF0FED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77F1FB12" w14:textId="77777777" w:rsidR="00EF0FED" w:rsidRDefault="00EF0FED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9E6D7" w14:textId="77777777" w:rsidR="00EF0FED" w:rsidRDefault="00EF0FED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D597EF9" w14:textId="77777777" w:rsidR="00EF0FED" w:rsidRDefault="00EF0FED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145,147, 149,151 </w:t>
            </w:r>
          </w:p>
          <w:p w14:paraId="4D69117D" w14:textId="77777777" w:rsidR="00EF0FED" w:rsidRDefault="00EF0FED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0CBFD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E921C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816E9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3C135" w14:textId="77777777" w:rsidR="00EF0FED" w:rsidRDefault="00EF0FED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09802EC" w14:textId="77777777" w:rsidR="00EF0FED" w:rsidRDefault="00EF0FED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EF0FED" w14:paraId="304EF31F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39493" w14:textId="77777777" w:rsidR="00EF0FED" w:rsidRDefault="00EF0FED" w:rsidP="00EF0FED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7B820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F6C9B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64CFF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7354D8E8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2294E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753E6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A9218" w14:textId="77777777" w:rsidR="00EF0FED" w:rsidRDefault="00EF0FE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38001" w14:textId="77777777" w:rsidR="00EF0FED" w:rsidRPr="000625F2" w:rsidRDefault="00EF0FE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285AC" w14:textId="77777777" w:rsidR="00EF0FED" w:rsidRDefault="00EF0FE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5FD1CBB8" w14:textId="77777777" w:rsidR="00EF0FED" w:rsidRDefault="00EF0FED">
      <w:pPr>
        <w:spacing w:before="40" w:after="40" w:line="192" w:lineRule="auto"/>
        <w:ind w:right="57"/>
        <w:rPr>
          <w:sz w:val="20"/>
        </w:rPr>
      </w:pPr>
    </w:p>
    <w:p w14:paraId="01377617" w14:textId="77777777" w:rsidR="00EF0FED" w:rsidRPr="002A69B0" w:rsidRDefault="00EF0FED" w:rsidP="002A69B0">
      <w:pPr>
        <w:pStyle w:val="Heading1"/>
        <w:spacing w:line="360" w:lineRule="auto"/>
      </w:pPr>
      <w:r>
        <w:lastRenderedPageBreak/>
        <w:t>LINIA 102 A</w:t>
      </w:r>
    </w:p>
    <w:p w14:paraId="47B9FF2F" w14:textId="77777777" w:rsidR="00EF0FED" w:rsidRDefault="00EF0FED" w:rsidP="00CC7E9F">
      <w:pPr>
        <w:pStyle w:val="Heading1"/>
        <w:spacing w:line="360" w:lineRule="auto"/>
        <w:rPr>
          <w:b w:val="0"/>
          <w:bCs w:val="0"/>
          <w:sz w:val="8"/>
        </w:rPr>
      </w:pPr>
      <w:r>
        <w:t>BRADU DE SUS - BRADU RAFINĂRIE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EF0FED" w14:paraId="39C6DB02" w14:textId="77777777">
        <w:trPr>
          <w:cantSplit/>
          <w:trHeight w:val="3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F9C12" w14:textId="77777777" w:rsidR="00EF0FED" w:rsidRDefault="00EF0FED" w:rsidP="00EF0FE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3365B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91666" w14:textId="77777777" w:rsidR="00EF0FED" w:rsidRPr="0005248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D42FD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7EFFA804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DA5ED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11,</w:t>
            </w:r>
          </w:p>
          <w:p w14:paraId="42335455" w14:textId="77777777" w:rsidR="00EF0FED" w:rsidRDefault="00EF0FE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4637158C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/ 17</w:t>
            </w:r>
          </w:p>
          <w:p w14:paraId="4A427F70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741FD4E2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z w:val="20"/>
              </w:rPr>
              <w:t>sch.   21, 23, 27, 29, 29A, 31,  33, 33A, 37 şi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6E335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71A88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1A8AD" w14:textId="77777777" w:rsidR="00EF0FED" w:rsidRPr="0005248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0C373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Afectează intrări - ieşiri la liniile 1A - 14.</w:t>
            </w:r>
          </w:p>
        </w:tc>
      </w:tr>
      <w:tr w:rsidR="00EF0FED" w14:paraId="51C87182" w14:textId="77777777">
        <w:trPr>
          <w:cantSplit/>
          <w:trHeight w:val="6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CB977" w14:textId="77777777" w:rsidR="00EF0FED" w:rsidRDefault="00EF0FED" w:rsidP="00EF0FE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3C69F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7AB09" w14:textId="77777777" w:rsidR="00EF0FED" w:rsidRPr="0005248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95A0C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6BD08022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08945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EEBB7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5A88B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FA6E7" w14:textId="77777777" w:rsidR="00EF0FED" w:rsidRPr="0005248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2AD8E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28FEEC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1 A, 2 şi 3.</w:t>
            </w:r>
          </w:p>
        </w:tc>
      </w:tr>
      <w:tr w:rsidR="00EF0FED" w14:paraId="378F3382" w14:textId="77777777">
        <w:trPr>
          <w:cantSplit/>
          <w:trHeight w:val="32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776E6" w14:textId="77777777" w:rsidR="00EF0FED" w:rsidRDefault="00EF0FED" w:rsidP="00EF0FE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913E5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D16D3" w14:textId="77777777" w:rsidR="00EF0FED" w:rsidRPr="0005248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1864E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74CA1628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0E2BD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6, 14, 16, 18, 20, 22, 26, 42, 42A </w:t>
            </w:r>
          </w:p>
          <w:p w14:paraId="0DC716D9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29C4406D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</w:t>
            </w:r>
          </w:p>
          <w:p w14:paraId="68E854E9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E5B24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B4E85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00103" w14:textId="77777777" w:rsidR="00EF0FED" w:rsidRPr="0005248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38883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F18DAD0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1A - 24.</w:t>
            </w:r>
          </w:p>
        </w:tc>
      </w:tr>
      <w:tr w:rsidR="00EF0FED" w14:paraId="1B5BAB1B" w14:textId="77777777">
        <w:trPr>
          <w:cantSplit/>
          <w:trHeight w:val="12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7C2D1" w14:textId="77777777" w:rsidR="00EF0FED" w:rsidRDefault="00EF0FED" w:rsidP="00EF0FE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9956F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67E12" w14:textId="77777777" w:rsidR="00EF0FED" w:rsidRPr="0005248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F3B9A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13DE4C3A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1A şi 1 </w:t>
            </w:r>
          </w:p>
          <w:p w14:paraId="521F1946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961DB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înce-pând </w:t>
            </w:r>
          </w:p>
          <w:p w14:paraId="7ECBD6B6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cu </w:t>
            </w:r>
          </w:p>
          <w:p w14:paraId="6CF9013F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călcâiul</w:t>
            </w:r>
          </w:p>
          <w:p w14:paraId="27B1B4EA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6458E" w14:textId="77777777" w:rsidR="00EF0FED" w:rsidRPr="0088732A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 w:rsidRPr="0088732A"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73C8A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A5FD0" w14:textId="77777777" w:rsidR="00EF0FED" w:rsidRPr="0005248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A74B2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14:paraId="6AA85398" w14:textId="77777777">
        <w:trPr>
          <w:cantSplit/>
          <w:trHeight w:val="34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FE781" w14:textId="77777777" w:rsidR="00EF0FED" w:rsidRDefault="00EF0FED" w:rsidP="00EF0FE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0F849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1D9BE" w14:textId="77777777" w:rsidR="00EF0FED" w:rsidRPr="0005248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B23F8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Rafinărie,</w:t>
            </w:r>
          </w:p>
          <w:p w14:paraId="6A4FA1AE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0BFA8015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06060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25 </w:t>
            </w:r>
          </w:p>
          <w:p w14:paraId="234E05F0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03469179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774CC" w14:textId="77777777" w:rsidR="00EF0FED" w:rsidRPr="0088732A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88589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7B7EE" w14:textId="77777777" w:rsidR="00EF0FED" w:rsidRPr="0005248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7F329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14:paraId="78DE720B" w14:textId="77777777">
        <w:trPr>
          <w:cantSplit/>
          <w:trHeight w:val="34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BD70B" w14:textId="77777777" w:rsidR="00EF0FED" w:rsidRDefault="00EF0FED" w:rsidP="00EF0FE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59F42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B6DCA" w14:textId="77777777" w:rsidR="00EF0FED" w:rsidRPr="0005248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F8472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Rafinărie,</w:t>
            </w:r>
          </w:p>
          <w:p w14:paraId="2208EDBF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4B95742E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6E09A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axul stației până la călcâi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35042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AC56D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4AB14" w14:textId="77777777" w:rsidR="00EF0FED" w:rsidRPr="0005248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41F37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14:paraId="0B027DBE" w14:textId="77777777">
        <w:trPr>
          <w:cantSplit/>
          <w:trHeight w:val="15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A13E0" w14:textId="77777777" w:rsidR="00EF0FED" w:rsidRDefault="00EF0FED" w:rsidP="00EF0FE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91FDD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83090" w14:textId="77777777" w:rsidR="00EF0FED" w:rsidRPr="0005248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BBE88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Rafinărie,</w:t>
            </w:r>
          </w:p>
          <w:p w14:paraId="4679466A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şi 6  </w:t>
            </w:r>
          </w:p>
          <w:p w14:paraId="358F36A3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FD4CB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21 </w:t>
            </w:r>
          </w:p>
          <w:p w14:paraId="100357D3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6B4CF897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9A8E1" w14:textId="77777777" w:rsidR="00EF0FED" w:rsidRPr="0088732A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06221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17423" w14:textId="77777777" w:rsidR="00EF0FED" w:rsidRPr="0005248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165FD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14:paraId="6B11DF3A" w14:textId="77777777">
        <w:trPr>
          <w:cantSplit/>
          <w:trHeight w:val="6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EABE6" w14:textId="77777777" w:rsidR="00EF0FED" w:rsidRDefault="00EF0FED" w:rsidP="00EF0FE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59A81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51BC2" w14:textId="77777777" w:rsidR="00EF0FED" w:rsidRPr="0005248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6B399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Rafinărie,</w:t>
            </w:r>
          </w:p>
          <w:p w14:paraId="5514D16B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 </w:t>
            </w:r>
          </w:p>
          <w:p w14:paraId="1AB2D1BC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4E74C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A2BD1" w14:textId="77777777" w:rsidR="00EF0FED" w:rsidRPr="0088732A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FEFA2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8D352" w14:textId="77777777" w:rsidR="00EF0FED" w:rsidRPr="0005248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FD6D7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14:paraId="245B3CB1" w14:textId="77777777">
        <w:trPr>
          <w:cantSplit/>
          <w:trHeight w:val="3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DAE48" w14:textId="77777777" w:rsidR="00EF0FED" w:rsidRDefault="00EF0FED" w:rsidP="00EF0FE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3BD86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A8E74" w14:textId="77777777" w:rsidR="00EF0FED" w:rsidRPr="0005248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7CAA4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1575A888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11 </w:t>
            </w:r>
          </w:p>
          <w:p w14:paraId="5DCF30A9" w14:textId="77777777" w:rsidR="00EF0FED" w:rsidRPr="0088732A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88732A">
              <w:rPr>
                <w:b/>
                <w:bCs/>
                <w:sz w:val="20"/>
              </w:rPr>
              <w:t>primiri</w:t>
            </w:r>
            <w:r>
              <w:rPr>
                <w:b/>
                <w:bCs/>
                <w:sz w:val="20"/>
              </w:rPr>
              <w:t xml:space="preserve"> </w:t>
            </w:r>
            <w:r w:rsidRPr="0088732A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 xml:space="preserve"> </w:t>
            </w:r>
            <w:r w:rsidRPr="0088732A">
              <w:rPr>
                <w:b/>
                <w:bCs/>
                <w:sz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AB9A1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axa staţiei </w:t>
            </w:r>
          </w:p>
          <w:p w14:paraId="15004775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46C2119F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1E2ACA7E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7136C" w14:textId="77777777" w:rsidR="00EF0FED" w:rsidRPr="0088732A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 w:rsidRPr="0088732A"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0F34C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27504" w14:textId="77777777" w:rsidR="00EF0FED" w:rsidRPr="0005248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FDC16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5B342026" w14:textId="77777777" w:rsidR="00EF0FED" w:rsidRDefault="00EF0FED">
      <w:pPr>
        <w:spacing w:before="40" w:after="40" w:line="192" w:lineRule="auto"/>
        <w:ind w:right="57"/>
        <w:rPr>
          <w:sz w:val="20"/>
        </w:rPr>
      </w:pPr>
    </w:p>
    <w:p w14:paraId="37776016" w14:textId="77777777" w:rsidR="00EF0FED" w:rsidRDefault="00EF0FED" w:rsidP="00D76EC7">
      <w:pPr>
        <w:pStyle w:val="Heading1"/>
        <w:spacing w:line="360" w:lineRule="auto"/>
      </w:pPr>
      <w:r>
        <w:lastRenderedPageBreak/>
        <w:t>LINIA 102 B</w:t>
      </w:r>
    </w:p>
    <w:p w14:paraId="79ADECE0" w14:textId="77777777" w:rsidR="00EF0FED" w:rsidRDefault="00EF0FED" w:rsidP="007E2181">
      <w:pPr>
        <w:pStyle w:val="Heading1"/>
        <w:spacing w:line="360" w:lineRule="auto"/>
        <w:rPr>
          <w:b w:val="0"/>
          <w:bCs w:val="0"/>
          <w:sz w:val="8"/>
        </w:rPr>
      </w:pPr>
      <w:r>
        <w:t>PÂRVU - BRADU RAFINĂRIE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4"/>
        <w:gridCol w:w="870"/>
        <w:gridCol w:w="753"/>
        <w:gridCol w:w="870"/>
        <w:gridCol w:w="756"/>
        <w:gridCol w:w="2490"/>
      </w:tblGrid>
      <w:tr w:rsidR="00EF0FED" w14:paraId="03A5BC05" w14:textId="77777777">
        <w:trPr>
          <w:cantSplit/>
          <w:trHeight w:val="39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5591E" w14:textId="77777777" w:rsidR="00EF0FED" w:rsidRDefault="00EF0FED" w:rsidP="00EF0FE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8A498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F4D1D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E089B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31CD0F8E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A8DFC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11,</w:t>
            </w:r>
          </w:p>
          <w:p w14:paraId="3585B664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65B2FCDB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/ 17</w:t>
            </w:r>
          </w:p>
          <w:p w14:paraId="1E9B584B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4896FCF4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21, 23,  27, 29, 29A, 31, 33, 33A, 37 şi 73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2EFF6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C899B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7E5F6" w14:textId="77777777" w:rsidR="00EF0FED" w:rsidRPr="002E38A0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DE25C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91D503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1A  - 14.</w:t>
            </w:r>
          </w:p>
        </w:tc>
      </w:tr>
      <w:tr w:rsidR="00EF0FED" w14:paraId="1CC8EEED" w14:textId="77777777">
        <w:trPr>
          <w:cantSplit/>
          <w:trHeight w:val="11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ABCD3" w14:textId="77777777" w:rsidR="00EF0FED" w:rsidRDefault="00EF0FED" w:rsidP="00EF0FE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A962F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0775E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03960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3A55E4C1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58187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36 / 38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6E178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4B919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DBB58" w14:textId="77777777" w:rsidR="00EF0FED" w:rsidRPr="002E38A0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8C87A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1, 1 A, </w:t>
            </w:r>
          </w:p>
          <w:p w14:paraId="5BEFE249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2 şi 3.</w:t>
            </w:r>
          </w:p>
        </w:tc>
      </w:tr>
      <w:tr w:rsidR="00EF0FED" w14:paraId="2C5988E1" w14:textId="77777777">
        <w:trPr>
          <w:cantSplit/>
          <w:trHeight w:val="35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2BCDB" w14:textId="77777777" w:rsidR="00EF0FED" w:rsidRDefault="00EF0FED" w:rsidP="00EF0FE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417B2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DBDFD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E60D5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7DE5C7FB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5EB15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6,  14, 16, 18, 20, 22, 26, 42, 42A </w:t>
            </w:r>
          </w:p>
          <w:p w14:paraId="76886B0E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6A7FDD9D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4665AEAB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12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ABFC5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BC6C0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499F3" w14:textId="77777777" w:rsidR="00EF0FED" w:rsidRPr="002E38A0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2F630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20B7378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 1A - 24.</w:t>
            </w:r>
          </w:p>
        </w:tc>
      </w:tr>
      <w:tr w:rsidR="00EF0FED" w14:paraId="77BC5526" w14:textId="77777777">
        <w:trPr>
          <w:cantSplit/>
          <w:trHeight w:val="2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4E1C1" w14:textId="77777777" w:rsidR="00EF0FED" w:rsidRDefault="00EF0FED" w:rsidP="00EF0FE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55D90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33CD8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23203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70D58D8E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>liniile 1A şi  1</w:t>
            </w:r>
            <w:r w:rsidRPr="006F437A">
              <w:rPr>
                <w:b/>
                <w:bCs/>
                <w:sz w:val="18"/>
                <w:szCs w:val="18"/>
              </w:rPr>
              <w:t xml:space="preserve"> </w:t>
            </w:r>
          </w:p>
          <w:p w14:paraId="4BA47313" w14:textId="77777777" w:rsidR="00EF0FED" w:rsidRPr="00473804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473804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F8EB8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 înce-</w:t>
            </w:r>
          </w:p>
          <w:p w14:paraId="61731B7B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pând </w:t>
            </w:r>
          </w:p>
          <w:p w14:paraId="17F23A98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cu </w:t>
            </w:r>
          </w:p>
          <w:p w14:paraId="42BE84D4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călcâiul</w:t>
            </w:r>
          </w:p>
          <w:p w14:paraId="21FA87EB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D001D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A25C9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87446" w14:textId="77777777" w:rsidR="00EF0FED" w:rsidRPr="002E38A0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17CC5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14:paraId="3C553287" w14:textId="77777777">
        <w:trPr>
          <w:cantSplit/>
          <w:trHeight w:val="18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B8CDE" w14:textId="77777777" w:rsidR="00EF0FED" w:rsidRDefault="00EF0FED" w:rsidP="00EF0FE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7D014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66847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B63E7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0304755B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>linia 2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5D16CEC4" w14:textId="77777777" w:rsidR="00EF0FED" w:rsidRPr="00473804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473804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72393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25 </w:t>
            </w:r>
          </w:p>
          <w:p w14:paraId="5FEC9E3C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137F49DA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staţie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0F2CF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FB508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0D8D6" w14:textId="77777777" w:rsidR="00EF0FED" w:rsidRPr="002E38A0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B56FE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14:paraId="5D07678C" w14:textId="77777777">
        <w:trPr>
          <w:cantSplit/>
          <w:trHeight w:val="15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0403B" w14:textId="77777777" w:rsidR="00EF0FED" w:rsidRDefault="00EF0FED" w:rsidP="00EF0FE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CF371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4385A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2A9BE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31E697B8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>linia 4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7657426F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473804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C9F4D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6F9813ED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axul stației până la călcâi sch. 22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16BD3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259E4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F4A4E" w14:textId="77777777" w:rsidR="00EF0FED" w:rsidRPr="002E38A0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2814F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14:paraId="4D653627" w14:textId="77777777">
        <w:trPr>
          <w:cantSplit/>
          <w:trHeight w:val="1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C5A61" w14:textId="77777777" w:rsidR="00EF0FED" w:rsidRDefault="00EF0FED" w:rsidP="00EF0FE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3D9A8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1F87F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6E8AA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66B8BB5D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şi 6 </w:t>
            </w:r>
          </w:p>
          <w:p w14:paraId="57F8D76B" w14:textId="77777777" w:rsidR="00EF0FED" w:rsidRPr="00473804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473804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D0EA6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21 </w:t>
            </w:r>
          </w:p>
          <w:p w14:paraId="72D7A38F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55AA9A10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staţie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53999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F57A1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1AC68" w14:textId="77777777" w:rsidR="00EF0FED" w:rsidRPr="002E38A0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FE15B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14:paraId="3D1A418B" w14:textId="77777777">
        <w:trPr>
          <w:cantSplit/>
          <w:trHeight w:val="12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B44B1" w14:textId="77777777" w:rsidR="00EF0FED" w:rsidRDefault="00EF0FED" w:rsidP="00EF0FE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721EC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D62F4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A0D2B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76F8255A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7</w:t>
            </w:r>
          </w:p>
          <w:p w14:paraId="28BDDBEB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473804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A8158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0BE93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BCA52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D791D" w14:textId="77777777" w:rsidR="00EF0FED" w:rsidRPr="002E38A0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C38C2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14:paraId="274E45C6" w14:textId="77777777">
        <w:trPr>
          <w:cantSplit/>
          <w:trHeight w:val="19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14DE2" w14:textId="77777777" w:rsidR="00EF0FED" w:rsidRDefault="00EF0FED" w:rsidP="00EF0FE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5AF84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B41AE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38B2C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421F0474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11 </w:t>
            </w:r>
          </w:p>
          <w:p w14:paraId="3AFABE71" w14:textId="77777777" w:rsidR="00EF0FED" w:rsidRPr="005B65A6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5B65A6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B65A6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B65A6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8C8E5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axa staţiei </w:t>
            </w:r>
          </w:p>
          <w:p w14:paraId="0EEFDCD9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22F83AA3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27EE55D5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FA551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60591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0704E" w14:textId="77777777" w:rsidR="00EF0FED" w:rsidRPr="002E38A0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13800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00D77475" w14:textId="77777777" w:rsidR="00EF0FED" w:rsidRDefault="00EF0FED">
      <w:pPr>
        <w:spacing w:before="40" w:after="40" w:line="192" w:lineRule="auto"/>
        <w:ind w:right="57"/>
        <w:rPr>
          <w:sz w:val="20"/>
        </w:rPr>
      </w:pPr>
    </w:p>
    <w:p w14:paraId="3444929F" w14:textId="77777777" w:rsidR="00EF0FED" w:rsidRDefault="00EF0FED" w:rsidP="00410133">
      <w:pPr>
        <w:pStyle w:val="Heading1"/>
        <w:spacing w:line="360" w:lineRule="auto"/>
      </w:pPr>
      <w:r>
        <w:lastRenderedPageBreak/>
        <w:t>LINIA 108</w:t>
      </w:r>
    </w:p>
    <w:p w14:paraId="45B9B7E7" w14:textId="77777777" w:rsidR="00EF0FED" w:rsidRDefault="00EF0FED" w:rsidP="00410133">
      <w:pPr>
        <w:pStyle w:val="Heading1"/>
        <w:spacing w:line="360" w:lineRule="auto"/>
      </w:pPr>
      <w:r>
        <w:t>GOLEŞTI - ARGEŞEL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EF0FED" w14:paraId="28275116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0F71B" w14:textId="77777777" w:rsidR="00EF0FED" w:rsidRDefault="00EF0FED" w:rsidP="00EF0FE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486A5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100+842</w:t>
            </w:r>
          </w:p>
          <w:p w14:paraId="21CE5EDB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9C0C4" w14:textId="77777777" w:rsidR="00EF0FED" w:rsidRPr="000625F2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4E470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7EBC703B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A7595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D8934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572F1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78CB2" w14:textId="77777777" w:rsidR="00EF0FED" w:rsidRPr="000625F2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D8053" w14:textId="77777777" w:rsidR="00EF0FED" w:rsidRDefault="00EF0F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RV, nesemnalizată pe teren.</w:t>
            </w:r>
          </w:p>
          <w:p w14:paraId="7F20CD0F" w14:textId="77777777" w:rsidR="00EF0FED" w:rsidRDefault="00EF0F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Semnal intrare Y (Golești - I.C. Brătianu) peste sch. 4, 8.</w:t>
            </w:r>
          </w:p>
          <w:p w14:paraId="2867C1A5" w14:textId="77777777" w:rsidR="00EF0FED" w:rsidRDefault="00EF0F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2F7CA0E6" w14:textId="77777777" w:rsidR="00EF0FED" w:rsidRDefault="00EF0F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din direcția Pitești, </w:t>
            </w:r>
          </w:p>
          <w:p w14:paraId="5B3555BE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</w:rPr>
              <w:t xml:space="preserve">,  II, </w:t>
            </w:r>
            <w:r>
              <w:rPr>
                <w:b/>
                <w:bCs/>
                <w:i/>
                <w:iCs/>
                <w:color w:val="000000"/>
                <w:sz w:val="20"/>
              </w:rPr>
              <w:t>direcția III, 4, 5 și 6.</w:t>
            </w:r>
          </w:p>
        </w:tc>
      </w:tr>
      <w:tr w:rsidR="00EF0FED" w14:paraId="3F8EDF1F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E8486" w14:textId="77777777" w:rsidR="00EF0FED" w:rsidRDefault="00EF0FED" w:rsidP="00EF0FE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EBFC0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F15FE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BAB08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7CBD321C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86512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B8A119E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2AD2CF70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CD66C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AEC2B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2D5B5" w14:textId="77777777" w:rsidR="00EF0FED" w:rsidRPr="000625F2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D616A" w14:textId="77777777" w:rsidR="00EF0FED" w:rsidRDefault="00EF0F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direcția IC Brătianu la  linia 3 directă 4, 5 și 6 primiri – expedieri St. Golești.</w:t>
            </w:r>
          </w:p>
        </w:tc>
      </w:tr>
      <w:tr w:rsidR="00EF0FED" w:rsidRPr="0058349B" w14:paraId="1C974E7A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28A44" w14:textId="77777777" w:rsidR="00EF0FED" w:rsidRDefault="00EF0FED" w:rsidP="00EF0FE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F4305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AFB5E" w14:textId="77777777" w:rsidR="00EF0FED" w:rsidRPr="000625F2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A3C36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4B84AF38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2DBC0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BF51782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 / 41</w:t>
            </w:r>
          </w:p>
          <w:p w14:paraId="3493D05C" w14:textId="77777777" w:rsidR="00EF0FED" w:rsidRPr="00164983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</w:t>
            </w:r>
            <w:r>
              <w:rPr>
                <w:b/>
                <w:bCs/>
                <w:sz w:val="20"/>
                <w:lang w:val="en-US"/>
              </w:rPr>
              <w:t>i 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D3643" w14:textId="77777777" w:rsidR="00EF0FED" w:rsidRPr="000625F2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75DD8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7CF1C" w14:textId="77777777" w:rsidR="00EF0FED" w:rsidRPr="000625F2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11C05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D5CCFA8" w14:textId="77777777" w:rsidR="00EF0FED" w:rsidRPr="0058349B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>la linia Călineşti - Goleşti.</w:t>
            </w:r>
          </w:p>
        </w:tc>
      </w:tr>
      <w:tr w:rsidR="00EF0FED" w14:paraId="5BBBA3E4" w14:textId="77777777">
        <w:trPr>
          <w:cantSplit/>
          <w:trHeight w:val="2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A6E44" w14:textId="77777777" w:rsidR="00EF0FED" w:rsidRDefault="00EF0FED" w:rsidP="00EF0FE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51FA3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B90A6" w14:textId="77777777" w:rsidR="00EF0FED" w:rsidRPr="000625F2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90175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08198E1E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DD99B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C41FECE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8E319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D341C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50417" w14:textId="77777777" w:rsidR="00EF0FED" w:rsidRPr="000625F2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AD22E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6DF0CB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I.C. Brătianu - Goleşti.</w:t>
            </w:r>
          </w:p>
        </w:tc>
      </w:tr>
      <w:tr w:rsidR="00EF0FED" w14:paraId="3DEB9B73" w14:textId="77777777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B3D51" w14:textId="77777777" w:rsidR="00EF0FED" w:rsidRDefault="00EF0FED" w:rsidP="00EF0FE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C1DF3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5BEBA" w14:textId="77777777" w:rsidR="00EF0FED" w:rsidRPr="00D16CE1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2E268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43B45492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781D45FF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33A21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7AA9CC71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4FDB1" w14:textId="77777777" w:rsidR="00EF0FED" w:rsidRPr="00D16CE1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16CE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545D8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54171" w14:textId="77777777" w:rsidR="00EF0FED" w:rsidRPr="00D16CE1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C5AF2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– ieşiri</w:t>
            </w:r>
          </w:p>
          <w:p w14:paraId="2F8A0062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4 - 6 </w:t>
            </w:r>
          </w:p>
          <w:p w14:paraId="5C3D7CDA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EF0FED" w:rsidRPr="00F80ACE" w14:paraId="4729DD8F" w14:textId="77777777">
        <w:trPr>
          <w:cantSplit/>
          <w:trHeight w:val="10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765F8" w14:textId="77777777" w:rsidR="00EF0FED" w:rsidRDefault="00EF0FED" w:rsidP="00EF0FE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F90BF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101+208</w:t>
            </w:r>
          </w:p>
          <w:p w14:paraId="55F0A4F6" w14:textId="77777777" w:rsidR="00EF0FED" w:rsidRPr="001571B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168+242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54657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82A55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Goleşti -</w:t>
            </w:r>
          </w:p>
          <w:p w14:paraId="779CD797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7BE74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2590E" w14:textId="77777777" w:rsidR="00EF0FED" w:rsidRPr="00D16CE1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F6406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D1046" w14:textId="77777777" w:rsidR="00EF0FED" w:rsidRPr="00D16CE1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61BF5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F80ACE">
              <w:rPr>
                <w:b/>
                <w:bCs/>
                <w:iCs/>
                <w:sz w:val="20"/>
              </w:rPr>
              <w:t>*Interzis circulaţia trenurilor care au în componenţă mai mult de două locomotive cuplate.</w:t>
            </w:r>
          </w:p>
          <w:p w14:paraId="523B4744" w14:textId="77777777" w:rsidR="00EF0FED" w:rsidRPr="00F80ACE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0FED" w14:paraId="70BE36DE" w14:textId="77777777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59955" w14:textId="77777777" w:rsidR="00EF0FED" w:rsidRDefault="00EF0FED" w:rsidP="00EF0FE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81850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107+600</w:t>
            </w:r>
          </w:p>
          <w:p w14:paraId="4F498503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096A9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0B1AE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I.C. Brătianu - </w:t>
            </w:r>
          </w:p>
          <w:p w14:paraId="434D2359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Ciumeşti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1DD96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E6536" w14:textId="77777777" w:rsidR="00EF0FED" w:rsidRPr="00D16CE1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D986C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D10F8" w14:textId="77777777" w:rsidR="00EF0FED" w:rsidRPr="00D16CE1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0DA99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F80ACE">
              <w:rPr>
                <w:b/>
                <w:bCs/>
                <w:iCs/>
                <w:sz w:val="20"/>
              </w:rPr>
              <w:t>*</w:t>
            </w:r>
            <w:r>
              <w:rPr>
                <w:b/>
                <w:bCs/>
                <w:iCs/>
                <w:sz w:val="20"/>
              </w:rPr>
              <w:t xml:space="preserve">Valabil pentru </w:t>
            </w:r>
            <w:r w:rsidRPr="00F80ACE">
              <w:rPr>
                <w:b/>
                <w:bCs/>
                <w:iCs/>
                <w:sz w:val="20"/>
              </w:rPr>
              <w:t>trenuril</w:t>
            </w:r>
            <w:r>
              <w:rPr>
                <w:b/>
                <w:bCs/>
                <w:iCs/>
                <w:sz w:val="20"/>
              </w:rPr>
              <w:t>e</w:t>
            </w:r>
            <w:r w:rsidRPr="00F80ACE">
              <w:rPr>
                <w:b/>
                <w:bCs/>
                <w:iCs/>
                <w:sz w:val="20"/>
              </w:rPr>
              <w:t xml:space="preserve"> care au în componenţă două locomotive cuplate.</w:t>
            </w:r>
          </w:p>
          <w:p w14:paraId="3CCF1DFD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3F1ED3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0FED" w14:paraId="1B12CCA3" w14:textId="77777777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BD92F" w14:textId="77777777" w:rsidR="00EF0FED" w:rsidRDefault="00EF0FED" w:rsidP="00EF0FE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7C7B4" w14:textId="77777777" w:rsidR="00EF0FED" w:rsidRPr="00346EDA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4FFE2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9637D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Ciumeşti</w:t>
            </w:r>
          </w:p>
          <w:p w14:paraId="5A5A527A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561B08A2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70CE2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032638BC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6C5B36B9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</w:t>
            </w:r>
          </w:p>
          <w:p w14:paraId="024F3A6B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(de la km 113+</w:t>
            </w:r>
          </w:p>
          <w:p w14:paraId="3480D1F2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160 până la km 113+</w:t>
            </w:r>
          </w:p>
          <w:p w14:paraId="4D02F7CC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93783" w14:textId="77777777" w:rsidR="00EF0FED" w:rsidRPr="00D16CE1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34D5E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BF281" w14:textId="77777777" w:rsidR="00EF0FED" w:rsidRPr="00D16CE1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31328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F0FED" w14:paraId="64F20495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13A4B" w14:textId="77777777" w:rsidR="00EF0FED" w:rsidRDefault="00EF0FED" w:rsidP="00EF0FE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6281C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DA458" w14:textId="77777777" w:rsidR="00EF0FED" w:rsidRPr="00D16CE1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6AC91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Ciumeşti</w:t>
            </w:r>
          </w:p>
          <w:p w14:paraId="72872664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45D8C3DD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EC0BD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794E921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061FF" w14:textId="77777777" w:rsidR="00EF0FED" w:rsidRPr="00D16CE1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16CE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C204B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FC0FA" w14:textId="77777777" w:rsidR="00EF0FED" w:rsidRPr="00D16CE1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B07AC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14:paraId="188AD61B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6C3B0" w14:textId="77777777" w:rsidR="00EF0FED" w:rsidRDefault="00EF0FED" w:rsidP="00EF0FE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E1593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E6BAF" w14:textId="77777777" w:rsidR="00EF0FED" w:rsidRPr="00D16CE1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61D20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Ciumeşti</w:t>
            </w:r>
          </w:p>
          <w:p w14:paraId="6CC81489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8C9A6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7BECC522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3B5C4" w14:textId="77777777" w:rsidR="00EF0FED" w:rsidRPr="00D16CE1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10954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FAF4A" w14:textId="77777777" w:rsidR="00EF0FED" w:rsidRPr="00D16CE1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46034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9B9F2D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4 - 10 </w:t>
            </w:r>
          </w:p>
          <w:p w14:paraId="6F367DF3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direcția</w:t>
            </w:r>
            <w:r w:rsidRPr="00CD357C">
              <w:rPr>
                <w:b/>
                <w:bCs/>
                <w:i/>
                <w:iCs/>
                <w:sz w:val="20"/>
              </w:rPr>
              <w:t xml:space="preserve"> I.C. Brătianu.</w:t>
            </w:r>
          </w:p>
        </w:tc>
      </w:tr>
      <w:tr w:rsidR="00EF0FED" w14:paraId="0D2B2BD9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482FB" w14:textId="77777777" w:rsidR="00EF0FED" w:rsidRDefault="00EF0FED" w:rsidP="00EF0FE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1A15C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83FE2" w14:textId="77777777" w:rsidR="00EF0FED" w:rsidRPr="00D16CE1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78570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Ciumeşti</w:t>
            </w:r>
          </w:p>
          <w:p w14:paraId="7506E656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F6A7A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5E64A043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5114A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533C1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F2DDB" w14:textId="77777777" w:rsidR="00EF0FED" w:rsidRPr="00D16CE1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F13FC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2E73D3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4 - 10 </w:t>
            </w:r>
          </w:p>
          <w:p w14:paraId="1E1E5838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direcția Stâlpeni.</w:t>
            </w:r>
          </w:p>
        </w:tc>
      </w:tr>
      <w:tr w:rsidR="00EF0FED" w14:paraId="7C3A2943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DCC98" w14:textId="77777777" w:rsidR="00EF0FED" w:rsidRDefault="00EF0FED" w:rsidP="00EF0FE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EB5DD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3C689" w14:textId="77777777" w:rsidR="00EF0FED" w:rsidRPr="00D16CE1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45B4B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Ciumeşti</w:t>
            </w:r>
          </w:p>
          <w:p w14:paraId="05FF513F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14 </w:t>
            </w:r>
          </w:p>
          <w:p w14:paraId="2EDCA140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  <w:p w14:paraId="6122D30A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 IAP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708B8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78E62566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  <w:p w14:paraId="3035C0DA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1R, 3R și 2R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43C58" w14:textId="77777777" w:rsidR="00EF0FED" w:rsidRPr="00D16CE1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BCAF2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56A9F" w14:textId="77777777" w:rsidR="00EF0FED" w:rsidRPr="00D16CE1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84540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85B33E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Uzina de Autoturisme pentru toate convoaiele de manevră.</w:t>
            </w:r>
          </w:p>
        </w:tc>
      </w:tr>
      <w:tr w:rsidR="00EF0FED" w:rsidRPr="00884DD1" w14:paraId="61D4A800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DE414" w14:textId="77777777" w:rsidR="00EF0FED" w:rsidRDefault="00EF0FED" w:rsidP="00EF0FE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3AD1A" w14:textId="77777777" w:rsidR="00EF0FED" w:rsidRPr="00E804A9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E804A9">
              <w:rPr>
                <w:b/>
                <w:bCs/>
                <w:color w:val="000000"/>
                <w:sz w:val="20"/>
              </w:rPr>
              <w:t>115+600</w:t>
            </w:r>
          </w:p>
          <w:p w14:paraId="7284B67A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804A9">
              <w:rPr>
                <w:b/>
                <w:bCs/>
                <w:color w:val="000000"/>
                <w:sz w:val="20"/>
              </w:rPr>
              <w:t>115+650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96639" w14:textId="77777777" w:rsidR="00EF0FED" w:rsidRPr="00D16CE1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374F2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Ciumeşti -</w:t>
            </w:r>
          </w:p>
          <w:p w14:paraId="279A3265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C154C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9DED2" w14:textId="77777777" w:rsidR="00EF0FED" w:rsidRPr="00D16CE1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612CE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C2D9E" w14:textId="77777777" w:rsidR="00EF0FED" w:rsidRPr="00D16CE1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EFCDD" w14:textId="77777777" w:rsidR="00EF0FED" w:rsidRPr="00E804A9" w:rsidRDefault="00EF0FE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804A9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3D2B16">
              <w:rPr>
                <w:b/>
                <w:bCs/>
                <w:iCs/>
                <w:sz w:val="20"/>
              </w:rPr>
              <w:t xml:space="preserve"> </w:t>
            </w:r>
            <w:r w:rsidRPr="00E804A9">
              <w:rPr>
                <w:b/>
                <w:bCs/>
                <w:iCs/>
                <w:sz w:val="20"/>
              </w:rPr>
              <w:t>două locomotive cuplate.</w:t>
            </w:r>
          </w:p>
          <w:p w14:paraId="44F7646E" w14:textId="77777777" w:rsidR="00EF0FED" w:rsidRPr="00884DD1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84DD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0FED" w:rsidRPr="00054DFC" w14:paraId="72DA81F2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DF240" w14:textId="77777777" w:rsidR="00EF0FED" w:rsidRDefault="00EF0FED" w:rsidP="00EF0FE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34A76" w14:textId="77777777" w:rsidR="00EF0FED" w:rsidRPr="00DD4D10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DD4D10">
              <w:rPr>
                <w:b/>
                <w:bCs/>
                <w:color w:val="000000"/>
                <w:sz w:val="20"/>
              </w:rPr>
              <w:t>129+535</w:t>
            </w:r>
          </w:p>
          <w:p w14:paraId="24CC2FBD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DD4D10">
              <w:rPr>
                <w:b/>
                <w:bCs/>
                <w:color w:val="000000"/>
                <w:sz w:val="20"/>
              </w:rPr>
              <w:t>129+585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03935" w14:textId="77777777" w:rsidR="00EF0FED" w:rsidRPr="00D16CE1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F7989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Ciumeşti -</w:t>
            </w:r>
          </w:p>
          <w:p w14:paraId="0ED665AC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73659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CDD61" w14:textId="77777777" w:rsidR="00EF0FED" w:rsidRPr="00D16CE1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5C567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2E14C" w14:textId="77777777" w:rsidR="00EF0FED" w:rsidRPr="00D16CE1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A1B7E" w14:textId="77777777" w:rsidR="00EF0FED" w:rsidRPr="00DD4D10" w:rsidRDefault="00EF0FE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DD4D10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3D2B16">
              <w:rPr>
                <w:b/>
                <w:bCs/>
                <w:iCs/>
                <w:sz w:val="20"/>
              </w:rPr>
              <w:t xml:space="preserve"> </w:t>
            </w:r>
            <w:r w:rsidRPr="00DD4D10">
              <w:rPr>
                <w:b/>
                <w:bCs/>
                <w:iCs/>
                <w:sz w:val="20"/>
              </w:rPr>
              <w:t>două locomotive cuplate.</w:t>
            </w:r>
          </w:p>
          <w:p w14:paraId="25BD866B" w14:textId="77777777" w:rsidR="00EF0FED" w:rsidRPr="00054DFC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54DF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0FED" w:rsidRPr="00054DFC" w14:paraId="4D458954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82144" w14:textId="77777777" w:rsidR="00EF0FED" w:rsidRDefault="00EF0FED" w:rsidP="00EF0FE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10D64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129+917</w:t>
            </w:r>
          </w:p>
          <w:p w14:paraId="19CB6715" w14:textId="77777777" w:rsidR="00EF0FED" w:rsidRPr="00DD4D10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155+311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E5B7C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86922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Stâlpeni -</w:t>
            </w:r>
          </w:p>
          <w:p w14:paraId="7EF602F5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C6764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740DF" w14:textId="77777777" w:rsidR="00EF0FED" w:rsidRPr="00D16CE1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060D0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ECF12" w14:textId="77777777" w:rsidR="00EF0FED" w:rsidRPr="00D16CE1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AD8A1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EF0FED" w:rsidRPr="00054DFC" w14:paraId="4230AF89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24AA1" w14:textId="77777777" w:rsidR="00EF0FED" w:rsidRDefault="00EF0FED" w:rsidP="00EF0FE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61100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131+000</w:t>
            </w:r>
          </w:p>
          <w:p w14:paraId="1627196D" w14:textId="77777777" w:rsidR="00EF0FED" w:rsidRPr="00DD4D10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717C7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81B70" w14:textId="77777777" w:rsidR="00EF0FED" w:rsidRDefault="00EF0FED" w:rsidP="002B488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Stâlpeni -</w:t>
            </w:r>
          </w:p>
          <w:p w14:paraId="19B17221" w14:textId="77777777" w:rsidR="00EF0FED" w:rsidRDefault="00EF0FED" w:rsidP="002B488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418AE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3A9FF" w14:textId="77777777" w:rsidR="00EF0FED" w:rsidRPr="00D16CE1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D6CDB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609DD" w14:textId="77777777" w:rsidR="00EF0FED" w:rsidRPr="00D16CE1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54A50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Semnalizată ca limitare de viteză.</w:t>
            </w:r>
          </w:p>
        </w:tc>
      </w:tr>
      <w:tr w:rsidR="00EF0FED" w:rsidRPr="00884DD1" w14:paraId="01BD3B33" w14:textId="77777777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AF7C1" w14:textId="77777777" w:rsidR="00EF0FED" w:rsidRDefault="00EF0FED" w:rsidP="00EF0FE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F90E9" w14:textId="77777777" w:rsidR="00EF0FED" w:rsidRPr="00535AB9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35AB9">
              <w:rPr>
                <w:b/>
                <w:bCs/>
                <w:color w:val="000000"/>
                <w:sz w:val="20"/>
              </w:rPr>
              <w:t>137+685</w:t>
            </w:r>
          </w:p>
          <w:p w14:paraId="4FB726C4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535AB9">
              <w:rPr>
                <w:b/>
                <w:bCs/>
                <w:color w:val="000000"/>
                <w:sz w:val="20"/>
              </w:rPr>
              <w:t>137+735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70B2A" w14:textId="77777777" w:rsidR="00EF0FED" w:rsidRPr="00D16CE1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41B8E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Stâlpeni -</w:t>
            </w:r>
          </w:p>
          <w:p w14:paraId="43B1F37F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731F8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4C0FA" w14:textId="77777777" w:rsidR="00EF0FED" w:rsidRPr="00D16CE1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BEE0A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7F0D2" w14:textId="77777777" w:rsidR="00EF0FED" w:rsidRPr="00D16CE1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E4D14" w14:textId="77777777" w:rsidR="00EF0FED" w:rsidRPr="00535AB9" w:rsidRDefault="00EF0FE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35AB9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3D2B16">
              <w:rPr>
                <w:b/>
                <w:bCs/>
                <w:iCs/>
                <w:sz w:val="20"/>
              </w:rPr>
              <w:t xml:space="preserve"> </w:t>
            </w:r>
            <w:r w:rsidRPr="00535AB9">
              <w:rPr>
                <w:b/>
                <w:bCs/>
                <w:iCs/>
                <w:sz w:val="20"/>
              </w:rPr>
              <w:t>două locomotive cuplate.</w:t>
            </w:r>
          </w:p>
          <w:p w14:paraId="567FD939" w14:textId="77777777" w:rsidR="00EF0FED" w:rsidRPr="00884DD1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84DD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0FED" w14:paraId="757C2014" w14:textId="77777777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4BEAF" w14:textId="77777777" w:rsidR="00EF0FED" w:rsidRDefault="00EF0FED" w:rsidP="00EF0FE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43165" w14:textId="77777777" w:rsidR="00EF0FED" w:rsidRPr="00535AB9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7B6CC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C9869" w14:textId="77777777" w:rsidR="00EF0FED" w:rsidRDefault="00EF0FED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Câmpulung</w:t>
            </w:r>
          </w:p>
          <w:p w14:paraId="102FC7FE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14181891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33C7A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EE4114E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88FE9" w14:textId="77777777" w:rsidR="00EF0FED" w:rsidRPr="00D16CE1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D16CE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5CEC9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AD97F" w14:textId="77777777" w:rsidR="00EF0FED" w:rsidRPr="00D16CE1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6CD3B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F0FED" w14:paraId="42B97C35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7A2B1" w14:textId="77777777" w:rsidR="00EF0FED" w:rsidRDefault="00EF0FED" w:rsidP="00EF0FE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92ADC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DE323" w14:textId="77777777" w:rsidR="00EF0FED" w:rsidRPr="00D16CE1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F6572" w14:textId="77777777" w:rsidR="00EF0FED" w:rsidRDefault="00EF0FED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Câmpulung</w:t>
            </w:r>
          </w:p>
          <w:p w14:paraId="623394F1" w14:textId="77777777" w:rsidR="00EF0FED" w:rsidRDefault="00EF0FED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şi 3 </w:t>
            </w:r>
          </w:p>
          <w:p w14:paraId="6FE5B9D0" w14:textId="77777777" w:rsidR="00EF0FED" w:rsidRDefault="00EF0FED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65FB7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462D2C4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C502A" w14:textId="77777777" w:rsidR="00EF0FED" w:rsidRPr="00D16CE1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16CE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C467B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8B3BF" w14:textId="77777777" w:rsidR="00EF0FED" w:rsidRPr="00D16CE1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4A923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14:paraId="52601C48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EC495" w14:textId="77777777" w:rsidR="00EF0FED" w:rsidRDefault="00EF0FED" w:rsidP="00EF0FE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88555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FFBB9" w14:textId="77777777" w:rsidR="00EF0FED" w:rsidRPr="00D16CE1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8CCFD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Argeşel</w:t>
            </w:r>
          </w:p>
          <w:p w14:paraId="289CC53A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21470835" w14:textId="77777777" w:rsidR="00EF0FED" w:rsidRDefault="00EF0FED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28D54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BC4B293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369D4" w14:textId="77777777" w:rsidR="00EF0FED" w:rsidRPr="00D16CE1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16CE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F94DF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F2B52" w14:textId="77777777" w:rsidR="00EF0FED" w:rsidRPr="00D16CE1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DA960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C7B7BF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1 - 4, peste TDJ </w:t>
            </w:r>
          </w:p>
          <w:p w14:paraId="3EE0D535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19 / 21 și sch. 27, 18 și 16.</w:t>
            </w:r>
          </w:p>
        </w:tc>
      </w:tr>
      <w:tr w:rsidR="00EF0FED" w14:paraId="517AA14A" w14:textId="77777777">
        <w:trPr>
          <w:cantSplit/>
          <w:trHeight w:val="2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9E1AE" w14:textId="77777777" w:rsidR="00EF0FED" w:rsidRDefault="00EF0FED" w:rsidP="00EF0FE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39CC9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2BD49" w14:textId="77777777" w:rsidR="00EF0FED" w:rsidRPr="00D16CE1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47382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Argeşel</w:t>
            </w:r>
          </w:p>
          <w:p w14:paraId="24D021D6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6 şi 7 </w:t>
            </w:r>
          </w:p>
          <w:p w14:paraId="5FAEDFE3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FFCCD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0222F8C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6D6FE" w14:textId="77777777" w:rsidR="00EF0FED" w:rsidRPr="00D16CE1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16CE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28C89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661CE" w14:textId="77777777" w:rsidR="00EF0FED" w:rsidRPr="00D16CE1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2BD07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688A80E7" w14:textId="77777777" w:rsidR="00EF0FED" w:rsidRPr="00FE25BC" w:rsidRDefault="00EF0FED" w:rsidP="00423AC0">
      <w:pPr>
        <w:spacing w:before="40" w:after="40" w:line="192" w:lineRule="auto"/>
        <w:ind w:right="57"/>
        <w:rPr>
          <w:b/>
          <w:sz w:val="20"/>
          <w:szCs w:val="20"/>
        </w:rPr>
      </w:pPr>
    </w:p>
    <w:p w14:paraId="030465E8" w14:textId="77777777" w:rsidR="00EF0FED" w:rsidRDefault="00EF0FED" w:rsidP="00815695">
      <w:pPr>
        <w:pStyle w:val="Heading1"/>
        <w:spacing w:line="360" w:lineRule="auto"/>
      </w:pPr>
      <w:r>
        <w:t>LINIA 109</w:t>
      </w:r>
    </w:p>
    <w:p w14:paraId="5AC6210A" w14:textId="77777777" w:rsidR="00EF0FED" w:rsidRDefault="00EF0FED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PITEŞTI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EF0FED" w14:paraId="6B6765C7" w14:textId="77777777">
        <w:trPr>
          <w:cantSplit/>
          <w:trHeight w:val="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E5978" w14:textId="77777777" w:rsidR="00EF0FED" w:rsidRDefault="00EF0FED" w:rsidP="00EF0FE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B4376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7CAE0" w14:textId="77777777" w:rsidR="00EF0FED" w:rsidRPr="001B30C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ED861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Piteşti Nord</w:t>
            </w:r>
          </w:p>
          <w:p w14:paraId="243FD563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9E9C4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BB9E3E4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85394" w14:textId="77777777" w:rsidR="00EF0FED" w:rsidRPr="001B30C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0CD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B45FC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899B5" w14:textId="77777777" w:rsidR="00EF0FED" w:rsidRPr="001B30C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D8154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14:paraId="24B7AF80" w14:textId="77777777">
        <w:trPr>
          <w:cantSplit/>
          <w:trHeight w:val="1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88391" w14:textId="77777777" w:rsidR="00EF0FED" w:rsidRDefault="00EF0FED" w:rsidP="00EF0FE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C50AE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FF88E" w14:textId="77777777" w:rsidR="00EF0FED" w:rsidRPr="001B30C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F3528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Piteşti Nord</w:t>
            </w:r>
          </w:p>
          <w:p w14:paraId="782703A3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388B1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75FA72B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D17A7" w14:textId="77777777" w:rsidR="00EF0FED" w:rsidRPr="001B30C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0CD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14540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A6B16" w14:textId="77777777" w:rsidR="00EF0FED" w:rsidRPr="001B30C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B05BC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14:paraId="1B5B5BC8" w14:textId="77777777">
        <w:trPr>
          <w:cantSplit/>
          <w:trHeight w:val="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48FCD" w14:textId="77777777" w:rsidR="00EF0FED" w:rsidRDefault="00EF0FED" w:rsidP="00EF0FE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D7E32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F0C05" w14:textId="77777777" w:rsidR="00EF0FED" w:rsidRPr="001B30C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CFD13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Bascov </w:t>
            </w:r>
          </w:p>
          <w:p w14:paraId="5F0592E6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primiri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168F4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44BF5" w14:textId="77777777" w:rsidR="00EF0FED" w:rsidRPr="001B30C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2BE75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18126" w14:textId="77777777" w:rsidR="00EF0FED" w:rsidRPr="001B30C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43ED6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1ADCB870" w14:textId="77777777" w:rsidR="00EF0FED" w:rsidRDefault="00EF0FED">
      <w:pPr>
        <w:spacing w:before="40" w:after="40" w:line="192" w:lineRule="auto"/>
        <w:ind w:right="57"/>
        <w:rPr>
          <w:sz w:val="20"/>
        </w:rPr>
      </w:pPr>
    </w:p>
    <w:p w14:paraId="362BD767" w14:textId="77777777" w:rsidR="00EF0FED" w:rsidRDefault="00EF0FED" w:rsidP="00815695">
      <w:pPr>
        <w:pStyle w:val="Heading1"/>
        <w:spacing w:line="360" w:lineRule="auto"/>
      </w:pPr>
      <w:r>
        <w:t>LINIA 109 A</w:t>
      </w:r>
    </w:p>
    <w:p w14:paraId="4AF35858" w14:textId="77777777" w:rsidR="00EF0FED" w:rsidRDefault="00EF0FED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VÂLCELE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EF0FED" w14:paraId="542EBC46" w14:textId="77777777">
        <w:trPr>
          <w:cantSplit/>
          <w:trHeight w:val="11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0FE35" w14:textId="77777777" w:rsidR="00EF0FED" w:rsidRDefault="00EF0FED" w:rsidP="00EF0FE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53A13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131+243</w:t>
            </w:r>
          </w:p>
          <w:p w14:paraId="2141F0CD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145+774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FB2B9" w14:textId="77777777" w:rsidR="00EF0FED" w:rsidRPr="001B30C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863A2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Vâlcele Y -</w:t>
            </w:r>
          </w:p>
          <w:p w14:paraId="70532493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Curtea de Argeș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F1CBB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DF931" w14:textId="77777777" w:rsidR="00EF0FED" w:rsidRPr="001B30C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D9CAC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06472" w14:textId="77777777" w:rsidR="00EF0FED" w:rsidRPr="001B30C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A7442" w14:textId="77777777" w:rsidR="00EF0FED" w:rsidRPr="007126D7" w:rsidRDefault="00EF0FED">
            <w:pPr>
              <w:spacing w:before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circulația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</w:rPr>
              <w:t>trenurilor care au în componență mai mult de două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locomotive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 cuplate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15AD1C8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FF9A25F" w14:textId="77777777" w:rsidR="00EF0FED" w:rsidRDefault="00EF0FED">
      <w:pPr>
        <w:spacing w:before="40" w:line="192" w:lineRule="auto"/>
        <w:ind w:right="57"/>
        <w:rPr>
          <w:sz w:val="20"/>
        </w:rPr>
      </w:pPr>
    </w:p>
    <w:p w14:paraId="1DC0CA41" w14:textId="77777777" w:rsidR="00EF0FED" w:rsidRDefault="00EF0FED" w:rsidP="00864E90">
      <w:pPr>
        <w:pStyle w:val="Heading1"/>
        <w:spacing w:line="360" w:lineRule="auto"/>
      </w:pPr>
      <w:r>
        <w:t>LINIA 110</w:t>
      </w:r>
    </w:p>
    <w:p w14:paraId="081BD2A5" w14:textId="77777777" w:rsidR="00EF0FED" w:rsidRDefault="00EF0FED" w:rsidP="00245FFF">
      <w:pPr>
        <w:pStyle w:val="Heading1"/>
        <w:spacing w:line="360" w:lineRule="auto"/>
        <w:rPr>
          <w:b w:val="0"/>
          <w:bCs w:val="0"/>
          <w:sz w:val="8"/>
        </w:rPr>
      </w:pPr>
      <w:r>
        <w:t>COSTEŞTI - ROŞIORI NORD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80"/>
        <w:gridCol w:w="754"/>
        <w:gridCol w:w="2202"/>
        <w:gridCol w:w="847"/>
        <w:gridCol w:w="21"/>
        <w:gridCol w:w="798"/>
        <w:gridCol w:w="825"/>
        <w:gridCol w:w="753"/>
        <w:gridCol w:w="2490"/>
      </w:tblGrid>
      <w:tr w:rsidR="00EF0FED" w:rsidRPr="006B23DF" w14:paraId="33FCDD9F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CABCE" w14:textId="77777777" w:rsidR="00EF0FED" w:rsidRPr="006B23DF" w:rsidRDefault="00EF0FED" w:rsidP="00EF0FE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7C997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D71D5" w14:textId="77777777" w:rsidR="00EF0FED" w:rsidRPr="006B23DF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4D942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6B23DF">
              <w:rPr>
                <w:b/>
                <w:bCs/>
                <w:color w:val="000000"/>
                <w:sz w:val="20"/>
              </w:rPr>
              <w:t>Costeşti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6C5FB3DB" w14:textId="77777777" w:rsidR="00EF0FED" w:rsidRPr="006B23DF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Y, prim. - exped.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3D491" w14:textId="77777777" w:rsidR="00EF0FED" w:rsidRPr="006B23DF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sch. 12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E89D5" w14:textId="77777777" w:rsidR="00EF0FED" w:rsidRPr="006B23DF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A6AFA" w14:textId="77777777" w:rsidR="00EF0FED" w:rsidRPr="006B23DF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6ADF2" w14:textId="77777777" w:rsidR="00EF0FED" w:rsidRPr="006B23DF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BEE6F" w14:textId="77777777" w:rsidR="00EF0FED" w:rsidRPr="006A487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6A487D">
              <w:rPr>
                <w:b/>
                <w:bCs/>
                <w:i/>
                <w:color w:val="000000"/>
                <w:sz w:val="20"/>
              </w:rPr>
              <w:t xml:space="preserve">Afectează intrări - ieşiri </w:t>
            </w:r>
          </w:p>
          <w:p w14:paraId="48670A24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6A487D">
              <w:rPr>
                <w:b/>
                <w:bCs/>
                <w:i/>
                <w:color w:val="000000"/>
                <w:sz w:val="20"/>
              </w:rPr>
              <w:t xml:space="preserve">din Cap Y liniile 3 - 5 Costești din direcția Fâlfani L 101 și direcția </w:t>
            </w:r>
            <w:r w:rsidRPr="006A487D">
              <w:rPr>
                <w:b/>
                <w:bCs/>
                <w:i/>
                <w:sz w:val="20"/>
              </w:rPr>
              <w:t xml:space="preserve">Roşiori </w:t>
            </w:r>
            <w:r>
              <w:rPr>
                <w:b/>
                <w:bCs/>
                <w:i/>
                <w:sz w:val="20"/>
              </w:rPr>
              <w:t>Nord</w:t>
            </w:r>
            <w:r w:rsidRPr="006A487D">
              <w:rPr>
                <w:b/>
                <w:bCs/>
                <w:i/>
                <w:sz w:val="20"/>
              </w:rPr>
              <w:t xml:space="preserve"> L 110.</w:t>
            </w:r>
          </w:p>
        </w:tc>
      </w:tr>
      <w:tr w:rsidR="00EF0FED" w:rsidRPr="006B23DF" w14:paraId="15F9F4CE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EEEBD" w14:textId="77777777" w:rsidR="00EF0FED" w:rsidRPr="006B23DF" w:rsidRDefault="00EF0FED" w:rsidP="00EF0FE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97132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130+867</w:t>
            </w:r>
          </w:p>
          <w:p w14:paraId="3E686F45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192+580</w:t>
            </w:r>
          </w:p>
          <w:p w14:paraId="47817751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(101+</w:t>
            </w:r>
          </w:p>
          <w:p w14:paraId="4CCB42AE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307 - pentru</w:t>
            </w:r>
          </w:p>
          <w:p w14:paraId="2CC9E866" w14:textId="77777777" w:rsidR="00EF0FED" w:rsidRPr="006B23DF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100)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56D11" w14:textId="77777777" w:rsidR="00EF0FED" w:rsidRPr="006B23DF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6011C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6B23DF">
              <w:rPr>
                <w:b/>
                <w:bCs/>
                <w:color w:val="000000"/>
                <w:sz w:val="20"/>
              </w:rPr>
              <w:t>Costeşti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39B58A81" w14:textId="77777777" w:rsidR="00EF0FED" w:rsidRPr="006B23DF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 xml:space="preserve">Roşiori 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F501B" w14:textId="77777777" w:rsidR="00EF0FED" w:rsidRPr="006B23DF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0DC1A" w14:textId="77777777" w:rsidR="00EF0FED" w:rsidRPr="006B23DF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87F15" w14:textId="77777777" w:rsidR="00EF0FED" w:rsidRPr="006B23DF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FED7E" w14:textId="77777777" w:rsidR="00EF0FED" w:rsidRPr="006B23DF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6E2B4" w14:textId="77777777" w:rsidR="00EF0FED" w:rsidRPr="007126D7" w:rsidRDefault="00EF0FE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circulația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</w:rPr>
              <w:t>a mai mult de două locomotive cuplate.</w:t>
            </w:r>
          </w:p>
          <w:p w14:paraId="2073CFDC" w14:textId="77777777" w:rsidR="00EF0FED" w:rsidRPr="006B23DF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0FED" w:rsidRPr="006B23DF" w14:paraId="7CB99F2E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13A0F" w14:textId="77777777" w:rsidR="00EF0FED" w:rsidRPr="006B23DF" w:rsidRDefault="00EF0FED" w:rsidP="00EF0FE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D2645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1F038" w14:textId="77777777" w:rsidR="00EF0FED" w:rsidRPr="006B23DF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9754D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Balaci</w:t>
            </w:r>
          </w:p>
          <w:p w14:paraId="53C5E676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liniile 2 și 3 </w:t>
            </w:r>
          </w:p>
          <w:p w14:paraId="6A270E63" w14:textId="77777777" w:rsidR="00EF0FED" w:rsidRPr="006B23DF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FDDC7" w14:textId="77777777" w:rsidR="00EF0FED" w:rsidRPr="006B23DF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C1820" w14:textId="77777777" w:rsidR="00EF0FED" w:rsidRPr="006B23DF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64EC7" w14:textId="77777777" w:rsidR="00EF0FED" w:rsidRPr="006B23DF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90940" w14:textId="77777777" w:rsidR="00EF0FED" w:rsidRPr="006B23DF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4B7BD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</w:p>
        </w:tc>
      </w:tr>
      <w:tr w:rsidR="00EF0FED" w:rsidRPr="006B23DF" w14:paraId="2DA276C1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C9986" w14:textId="77777777" w:rsidR="00EF0FED" w:rsidRPr="006B23DF" w:rsidRDefault="00EF0FED" w:rsidP="00EF0FE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AA695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157+450</w:t>
            </w:r>
          </w:p>
          <w:p w14:paraId="71159A89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192+580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67613" w14:textId="77777777" w:rsidR="00EF0FED" w:rsidRPr="006B23DF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C9DEF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Miroși - </w:t>
            </w:r>
          </w:p>
          <w:p w14:paraId="51C383EF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Balaci,</w:t>
            </w:r>
          </w:p>
          <w:p w14:paraId="54A944CF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1 directă Balaci</w:t>
            </w:r>
          </w:p>
          <w:p w14:paraId="7CC1A2FF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și Balaci -</w:t>
            </w:r>
          </w:p>
          <w:p w14:paraId="2B96FCC3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>Roşiori Nord</w:t>
            </w:r>
          </w:p>
        </w:tc>
        <w:tc>
          <w:tcPr>
            <w:tcW w:w="8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B7C83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485DA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FFB5A" w14:textId="77777777" w:rsidR="00EF0FED" w:rsidRPr="006B23DF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A688A" w14:textId="77777777" w:rsidR="00EF0FED" w:rsidRPr="006B23DF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93C7D" w14:textId="77777777" w:rsidR="00EF0FED" w:rsidRPr="006A487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>
              <w:rPr>
                <w:b/>
                <w:bCs/>
                <w:i/>
                <w:color w:val="000000"/>
                <w:sz w:val="20"/>
              </w:rPr>
              <w:t>Semnalizată ca limitare de viteză.</w:t>
            </w:r>
          </w:p>
        </w:tc>
      </w:tr>
      <w:tr w:rsidR="00EF0FED" w:rsidRPr="006B23DF" w14:paraId="5A13C1F6" w14:textId="77777777">
        <w:trPr>
          <w:cantSplit/>
          <w:trHeight w:val="22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2A0F4" w14:textId="77777777" w:rsidR="00EF0FED" w:rsidRPr="006B23DF" w:rsidRDefault="00EF0FED" w:rsidP="00EF0FE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59E7B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DDFD3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08754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Roşiori Nord</w:t>
            </w:r>
          </w:p>
          <w:p w14:paraId="6D848E02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prim. - exped.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8E388" w14:textId="77777777" w:rsidR="00EF0FED" w:rsidRPr="006B23DF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D952D" w14:textId="77777777" w:rsidR="00EF0FED" w:rsidRPr="006B23DF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09EBD" w14:textId="77777777" w:rsidR="00EF0FED" w:rsidRPr="006B23DF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685C3" w14:textId="77777777" w:rsidR="00EF0FED" w:rsidRPr="006B23DF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66028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F0FED" w:rsidRPr="006B23DF" w14:paraId="61EB80CF" w14:textId="77777777">
        <w:trPr>
          <w:cantSplit/>
          <w:trHeight w:val="22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4D5B4" w14:textId="77777777" w:rsidR="00EF0FED" w:rsidRPr="006B23DF" w:rsidRDefault="00EF0FED" w:rsidP="00EF0FE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74457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5914C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40CB2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Roşiori Nord</w:t>
            </w:r>
          </w:p>
          <w:p w14:paraId="6657B458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E9033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3CDED483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diag. </w:t>
            </w:r>
          </w:p>
          <w:p w14:paraId="4B8B7337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12 - 16 și </w:t>
            </w:r>
          </w:p>
          <w:p w14:paraId="3FCFE5B7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20 - 30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C6411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797B2" w14:textId="77777777" w:rsidR="00EF0FED" w:rsidRPr="006B23DF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3785C" w14:textId="77777777" w:rsidR="00EF0FED" w:rsidRPr="006B23DF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D1C18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F0FED" w14:paraId="0E0DB154" w14:textId="77777777">
        <w:trPr>
          <w:cantSplit/>
          <w:trHeight w:val="4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978F7" w14:textId="77777777" w:rsidR="00EF0FED" w:rsidRDefault="00EF0FED" w:rsidP="00EF0FE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2678F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BABE6" w14:textId="77777777" w:rsidR="00EF0FED" w:rsidRPr="007B601C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E4CF5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Roşiori Nord</w:t>
            </w:r>
          </w:p>
          <w:p w14:paraId="5A8B0188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6B6E5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F6325AA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49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8C69E" w14:textId="77777777" w:rsidR="00EF0FED" w:rsidRPr="00314600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88FC3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00920" w14:textId="77777777" w:rsidR="00EF0FED" w:rsidRPr="00314600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AEFF0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3137F76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și 6 Cap X.</w:t>
            </w:r>
          </w:p>
        </w:tc>
      </w:tr>
    </w:tbl>
    <w:p w14:paraId="3E58A6BA" w14:textId="77777777" w:rsidR="00EF0FED" w:rsidRDefault="00EF0FED">
      <w:pPr>
        <w:spacing w:before="40" w:after="40" w:line="192" w:lineRule="auto"/>
        <w:ind w:right="57"/>
        <w:rPr>
          <w:sz w:val="20"/>
        </w:rPr>
      </w:pPr>
    </w:p>
    <w:p w14:paraId="77F32574" w14:textId="77777777" w:rsidR="00EF0FED" w:rsidRDefault="00EF0FED" w:rsidP="00864E90">
      <w:pPr>
        <w:pStyle w:val="Heading1"/>
        <w:spacing w:line="360" w:lineRule="auto"/>
      </w:pPr>
      <w:r>
        <w:lastRenderedPageBreak/>
        <w:t>LINIA 110 A</w:t>
      </w:r>
    </w:p>
    <w:p w14:paraId="45F0BB84" w14:textId="77777777" w:rsidR="00EF0FED" w:rsidRDefault="00EF0FED" w:rsidP="00245FFF">
      <w:pPr>
        <w:pStyle w:val="Heading1"/>
        <w:spacing w:line="360" w:lineRule="auto"/>
        <w:rPr>
          <w:b w:val="0"/>
          <w:bCs w:val="0"/>
          <w:sz w:val="8"/>
        </w:rPr>
      </w:pPr>
      <w:r>
        <w:t>ROŞIORI NORD - ROȘIORI EST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EF0FED" w:rsidRPr="00762927" w14:paraId="5F82573D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691D7" w14:textId="77777777" w:rsidR="00EF0FED" w:rsidRPr="00762927" w:rsidRDefault="00EF0FED" w:rsidP="00EF0FE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5CB9B" w14:textId="77777777" w:rsidR="00EF0FED" w:rsidRPr="0076292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0E5BC" w14:textId="77777777" w:rsidR="00EF0FED" w:rsidRPr="0076292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A0A7B" w14:textId="77777777" w:rsidR="00EF0FED" w:rsidRPr="00762927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St. Roşiori Nord</w:t>
            </w:r>
          </w:p>
          <w:p w14:paraId="0DF0D878" w14:textId="77777777" w:rsidR="00EF0FED" w:rsidRPr="00762927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D354E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6EE2D6A3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15 / 17 </w:t>
            </w:r>
          </w:p>
          <w:p w14:paraId="0F511B3C" w14:textId="77777777" w:rsidR="00EF0FED" w:rsidRPr="0076292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în abatere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E958E" w14:textId="77777777" w:rsidR="00EF0FED" w:rsidRPr="0076292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C2A60" w14:textId="77777777" w:rsidR="00EF0FED" w:rsidRPr="0076292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26AC8" w14:textId="77777777" w:rsidR="00EF0FED" w:rsidRPr="0076292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7668D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45761EA4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din fir I în fir II și invers.</w:t>
            </w:r>
          </w:p>
        </w:tc>
      </w:tr>
      <w:tr w:rsidR="00EF0FED" w:rsidRPr="00762927" w14:paraId="725D3AB1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99AF3" w14:textId="77777777" w:rsidR="00EF0FED" w:rsidRPr="00762927" w:rsidRDefault="00EF0FED" w:rsidP="00EF0FE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A234F" w14:textId="77777777" w:rsidR="00EF0FED" w:rsidRPr="0076292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96F07" w14:textId="77777777" w:rsidR="00EF0FED" w:rsidRPr="0076292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55DE0" w14:textId="77777777" w:rsidR="00EF0FED" w:rsidRPr="00762927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St. Roşiori Nord</w:t>
            </w:r>
          </w:p>
          <w:p w14:paraId="485F1771" w14:textId="77777777" w:rsidR="00EF0FED" w:rsidRPr="00762927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32551" w14:textId="77777777" w:rsidR="00EF0FED" w:rsidRPr="0076292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 xml:space="preserve">peste </w:t>
            </w:r>
            <w:r>
              <w:rPr>
                <w:b/>
                <w:bCs/>
                <w:color w:val="000000"/>
                <w:sz w:val="20"/>
              </w:rPr>
              <w:t>sch. 49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B510C" w14:textId="77777777" w:rsidR="00EF0FED" w:rsidRPr="0076292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62927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0EAD0" w14:textId="77777777" w:rsidR="00EF0FED" w:rsidRPr="0076292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D19E8" w14:textId="77777777" w:rsidR="00EF0FED" w:rsidRPr="0076292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7CC26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2B6F92BE" w14:textId="77777777" w:rsidR="00EF0FED" w:rsidRPr="00762927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și 6 Cap X.</w:t>
            </w:r>
          </w:p>
        </w:tc>
      </w:tr>
      <w:tr w:rsidR="00EF0FED" w:rsidRPr="00762927" w14:paraId="5066F3D2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196ED" w14:textId="77777777" w:rsidR="00EF0FED" w:rsidRPr="00762927" w:rsidRDefault="00EF0FED" w:rsidP="00EF0FE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80167" w14:textId="77777777" w:rsidR="00EF0FED" w:rsidRPr="0076292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A9746" w14:textId="77777777" w:rsidR="00EF0FED" w:rsidRPr="0076292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A1D83" w14:textId="77777777" w:rsidR="00EF0FED" w:rsidRPr="00762927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St. Roşiori Nord</w:t>
            </w:r>
          </w:p>
          <w:p w14:paraId="07EB1691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7 </w:t>
            </w:r>
          </w:p>
          <w:p w14:paraId="60CD6256" w14:textId="77777777" w:rsidR="00EF0FED" w:rsidRPr="00762927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256C8" w14:textId="77777777" w:rsidR="00EF0FED" w:rsidRPr="0076292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812D2" w14:textId="77777777" w:rsidR="00EF0FED" w:rsidRPr="0076292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6C5CC" w14:textId="77777777" w:rsidR="00EF0FED" w:rsidRPr="0076292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F1633" w14:textId="77777777" w:rsidR="00EF0FED" w:rsidRPr="0076292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37C5E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F0FED" w:rsidRPr="00762927" w14:paraId="2110456F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498AE" w14:textId="77777777" w:rsidR="00EF0FED" w:rsidRPr="00762927" w:rsidRDefault="00EF0FED" w:rsidP="00EF0FE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2196F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192+700</w:t>
            </w:r>
          </w:p>
          <w:p w14:paraId="0316A972" w14:textId="77777777" w:rsidR="00EF0FED" w:rsidRPr="0076292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194+000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F201B" w14:textId="77777777" w:rsidR="00EF0FED" w:rsidRPr="0076292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F6D4D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Roşiori Nord</w:t>
            </w:r>
            <w:r>
              <w:rPr>
                <w:b/>
                <w:bCs/>
                <w:color w:val="000000"/>
                <w:sz w:val="20"/>
              </w:rPr>
              <w:t xml:space="preserve"> –</w:t>
            </w:r>
          </w:p>
          <w:p w14:paraId="3F80E403" w14:textId="77777777" w:rsidR="00EF0FED" w:rsidRPr="00762927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Roşiori Est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8140A" w14:textId="77777777" w:rsidR="00EF0FED" w:rsidRPr="0076292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5B261" w14:textId="77777777" w:rsidR="00EF0FED" w:rsidRPr="0076292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8F88C" w14:textId="77777777" w:rsidR="00EF0FED" w:rsidRPr="0076292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3ED5F" w14:textId="77777777" w:rsidR="00EF0FED" w:rsidRPr="0076292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63F88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F0FED" w:rsidRPr="00762927" w14:paraId="761F07AC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484ED" w14:textId="77777777" w:rsidR="00EF0FED" w:rsidRPr="00762927" w:rsidRDefault="00EF0FED" w:rsidP="00EF0FE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C2428" w14:textId="77777777" w:rsidR="00EF0FED" w:rsidRPr="0076292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3E4E1" w14:textId="77777777" w:rsidR="00EF0FED" w:rsidRPr="0076292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0571D" w14:textId="77777777" w:rsidR="00EF0FED" w:rsidRPr="00762927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St. Roşiori Est</w:t>
            </w:r>
          </w:p>
          <w:p w14:paraId="463AE966" w14:textId="77777777" w:rsidR="00EF0FED" w:rsidRPr="00762927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 xml:space="preserve">liniile 3 şi 4 </w:t>
            </w:r>
          </w:p>
          <w:p w14:paraId="5D18BD41" w14:textId="77777777" w:rsidR="00EF0FED" w:rsidRPr="00762927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1403B" w14:textId="77777777" w:rsidR="00EF0FED" w:rsidRPr="0076292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9D434" w14:textId="77777777" w:rsidR="00EF0FED" w:rsidRPr="0076292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62927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E8E48" w14:textId="77777777" w:rsidR="00EF0FED" w:rsidRPr="0076292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52D42" w14:textId="77777777" w:rsidR="00EF0FED" w:rsidRPr="0076292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6134C" w14:textId="77777777" w:rsidR="00EF0FED" w:rsidRPr="00762927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14:paraId="1F76531D" w14:textId="77777777" w:rsidR="00EF0FED" w:rsidRDefault="00EF0FED">
      <w:pPr>
        <w:spacing w:before="40" w:after="40" w:line="192" w:lineRule="auto"/>
        <w:ind w:right="57"/>
        <w:rPr>
          <w:sz w:val="20"/>
        </w:rPr>
      </w:pPr>
    </w:p>
    <w:p w14:paraId="52B165D9" w14:textId="77777777" w:rsidR="00EF0FED" w:rsidRDefault="00EF0FED" w:rsidP="00864E90">
      <w:pPr>
        <w:pStyle w:val="Heading1"/>
        <w:spacing w:line="360" w:lineRule="auto"/>
      </w:pPr>
      <w:r>
        <w:t>LINIA 110 B</w:t>
      </w:r>
    </w:p>
    <w:p w14:paraId="7A9D0F38" w14:textId="77777777" w:rsidR="00EF0FED" w:rsidRDefault="00EF0FED" w:rsidP="00245FFF">
      <w:pPr>
        <w:pStyle w:val="Heading1"/>
        <w:spacing w:line="360" w:lineRule="auto"/>
        <w:rPr>
          <w:b w:val="0"/>
          <w:bCs w:val="0"/>
          <w:sz w:val="8"/>
        </w:rPr>
      </w:pPr>
      <w:r>
        <w:t>ROȘIORI EST - TURNU MĂGURELE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EF0FED" w:rsidRPr="00D84313" w14:paraId="6A10B847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DCBEE" w14:textId="77777777" w:rsidR="00EF0FED" w:rsidRDefault="00EF0FED" w:rsidP="00EF0FE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55B95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195+466</w:t>
            </w:r>
          </w:p>
          <w:p w14:paraId="567708D1" w14:textId="77777777" w:rsidR="00EF0FED" w:rsidRPr="00D84313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240+783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A21C7" w14:textId="77777777" w:rsidR="00EF0FED" w:rsidRPr="00D84313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E9FB1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Roşiori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D84313">
              <w:rPr>
                <w:b/>
                <w:bCs/>
                <w:color w:val="000000"/>
                <w:sz w:val="20"/>
              </w:rPr>
              <w:t>Est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17111F52" w14:textId="77777777" w:rsidR="00EF0FED" w:rsidRPr="00D84313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Turnu Măgurele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B5459" w14:textId="77777777" w:rsidR="00EF0FED" w:rsidRPr="00D84313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F9FB8" w14:textId="77777777" w:rsidR="00EF0FED" w:rsidRPr="00D84313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F10F7" w14:textId="77777777" w:rsidR="00EF0FED" w:rsidRPr="00D84313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A9345" w14:textId="77777777" w:rsidR="00EF0FED" w:rsidRPr="00D84313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0991A" w14:textId="77777777" w:rsidR="00EF0FED" w:rsidRPr="007126D7" w:rsidRDefault="00EF0FE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circulația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</w:rPr>
              <w:t>trenurilor care au în componență mai mult de două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locomotive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 cuplate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59E6EE2" w14:textId="77777777" w:rsidR="00EF0FED" w:rsidRPr="00D84313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0FED" w:rsidRPr="00D84313" w14:paraId="73072969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A7661" w14:textId="77777777" w:rsidR="00EF0FED" w:rsidRPr="00D84313" w:rsidRDefault="00EF0FED" w:rsidP="00EF0FE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C2102" w14:textId="77777777" w:rsidR="00EF0FED" w:rsidRPr="00D84313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B254A" w14:textId="77777777" w:rsidR="00EF0FED" w:rsidRPr="00D84313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2605F" w14:textId="77777777" w:rsidR="00EF0FED" w:rsidRPr="00D84313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St. Roşiori Est</w:t>
            </w:r>
          </w:p>
          <w:p w14:paraId="40780A35" w14:textId="77777777" w:rsidR="00EF0FED" w:rsidRPr="00D84313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 xml:space="preserve">liniile 3 şi 4 </w:t>
            </w:r>
          </w:p>
          <w:p w14:paraId="582C6A18" w14:textId="77777777" w:rsidR="00EF0FED" w:rsidRPr="00D84313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F0890" w14:textId="77777777" w:rsidR="00EF0FED" w:rsidRPr="00D84313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86116" w14:textId="77777777" w:rsidR="00EF0FED" w:rsidRPr="00D84313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D84313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194F5" w14:textId="77777777" w:rsidR="00EF0FED" w:rsidRPr="00D84313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C6088" w14:textId="77777777" w:rsidR="00EF0FED" w:rsidRPr="00D84313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01FF8" w14:textId="77777777" w:rsidR="00EF0FED" w:rsidRPr="00D84313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F0FED" w:rsidRPr="00D84313" w14:paraId="1B6B97FC" w14:textId="77777777">
        <w:trPr>
          <w:cantSplit/>
          <w:trHeight w:val="5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C8373" w14:textId="77777777" w:rsidR="00EF0FED" w:rsidRPr="00D84313" w:rsidRDefault="00EF0FED" w:rsidP="00EF0FE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BB89A" w14:textId="77777777" w:rsidR="00EF0FED" w:rsidRPr="00D84313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5E674" w14:textId="77777777" w:rsidR="00EF0FED" w:rsidRPr="00D84313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6C94F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St. Turnu Măgurele Oraş</w:t>
            </w:r>
          </w:p>
          <w:p w14:paraId="19859506" w14:textId="77777777" w:rsidR="00EF0FED" w:rsidRPr="00D84313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lini</w:t>
            </w:r>
            <w:r>
              <w:rPr>
                <w:b/>
                <w:bCs/>
                <w:color w:val="000000"/>
                <w:sz w:val="20"/>
              </w:rPr>
              <w:t>ile 1 și  4</w:t>
            </w:r>
            <w:r w:rsidRPr="00D84313"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34B2B8EF" w14:textId="77777777" w:rsidR="00EF0FED" w:rsidRPr="00D84313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D7F2E" w14:textId="77777777" w:rsidR="00EF0FED" w:rsidRPr="00D84313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toată</w:t>
            </w:r>
          </w:p>
          <w:p w14:paraId="4EB4DB71" w14:textId="77777777" w:rsidR="00EF0FED" w:rsidRPr="00D84313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36A67" w14:textId="77777777" w:rsidR="00EF0FED" w:rsidRPr="00D84313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D84313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5978F" w14:textId="77777777" w:rsidR="00EF0FED" w:rsidRPr="00D84313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40DE2" w14:textId="77777777" w:rsidR="00EF0FED" w:rsidRPr="00D84313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57522" w14:textId="77777777" w:rsidR="00EF0FED" w:rsidRPr="00D84313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F0FED" w:rsidRPr="00D84313" w14:paraId="41CA7539" w14:textId="77777777">
        <w:trPr>
          <w:cantSplit/>
          <w:trHeight w:val="5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25121" w14:textId="77777777" w:rsidR="00EF0FED" w:rsidRPr="00D84313" w:rsidRDefault="00EF0FED" w:rsidP="00EF0FE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F0368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242+100</w:t>
            </w:r>
          </w:p>
          <w:p w14:paraId="3E926AE6" w14:textId="77777777" w:rsidR="00EF0FED" w:rsidRPr="00D84313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244+260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BC34A" w14:textId="77777777" w:rsidR="00EF0FED" w:rsidRPr="00D84313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F972B" w14:textId="77777777" w:rsidR="00EF0FED" w:rsidRPr="00D84313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Turnu Măgurele Oraş</w:t>
            </w:r>
            <w:r>
              <w:rPr>
                <w:b/>
                <w:bCs/>
                <w:color w:val="000000"/>
                <w:sz w:val="20"/>
              </w:rPr>
              <w:t xml:space="preserve"> – </w:t>
            </w:r>
            <w:r w:rsidRPr="00D84313">
              <w:rPr>
                <w:b/>
                <w:bCs/>
                <w:color w:val="000000"/>
                <w:sz w:val="20"/>
              </w:rPr>
              <w:t xml:space="preserve">Turnu Măgurele </w:t>
            </w:r>
            <w:r>
              <w:rPr>
                <w:b/>
                <w:bCs/>
                <w:color w:val="000000"/>
                <w:sz w:val="20"/>
              </w:rPr>
              <w:t>Port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729AF" w14:textId="77777777" w:rsidR="00EF0FED" w:rsidRPr="00D84313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6E8FB" w14:textId="77777777" w:rsidR="00EF0FED" w:rsidRPr="00D84313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4A6D3" w14:textId="77777777" w:rsidR="00EF0FED" w:rsidRPr="00D84313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0A4A0" w14:textId="77777777" w:rsidR="00EF0FED" w:rsidRPr="00D84313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85BE6" w14:textId="77777777" w:rsidR="00EF0FED" w:rsidRPr="00D84313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F0FED" w:rsidRPr="00D84313" w14:paraId="2787AD43" w14:textId="77777777">
        <w:trPr>
          <w:cantSplit/>
          <w:trHeight w:val="5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FF07D" w14:textId="77777777" w:rsidR="00EF0FED" w:rsidRPr="00D84313" w:rsidRDefault="00EF0FED" w:rsidP="00EF0FE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9AAA7" w14:textId="77777777" w:rsidR="00EF0FED" w:rsidRPr="00D84313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487D5" w14:textId="77777777" w:rsidR="00EF0FED" w:rsidRPr="00D84313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BD4F1" w14:textId="77777777" w:rsidR="00EF0FED" w:rsidRPr="00D84313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D84313">
              <w:rPr>
                <w:b/>
                <w:bCs/>
                <w:color w:val="000000"/>
                <w:sz w:val="20"/>
              </w:rPr>
              <w:t xml:space="preserve">Turnu Măgurele </w:t>
            </w:r>
            <w:r>
              <w:rPr>
                <w:b/>
                <w:bCs/>
                <w:color w:val="000000"/>
                <w:sz w:val="20"/>
              </w:rPr>
              <w:t>Port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4DE05" w14:textId="77777777" w:rsidR="00EF0FED" w:rsidRPr="00D84313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diag. 7-15 si TDJ 7/9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62FB3" w14:textId="77777777" w:rsidR="00EF0FED" w:rsidRPr="00D84313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09D3F" w14:textId="77777777" w:rsidR="00EF0FED" w:rsidRPr="00D84313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D7512" w14:textId="77777777" w:rsidR="00EF0FED" w:rsidRPr="00D84313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0FEB0" w14:textId="77777777" w:rsidR="00EF0FED" w:rsidRPr="00D84313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14:paraId="1B0E989E" w14:textId="77777777" w:rsidR="00EF0FED" w:rsidRDefault="00EF0FED">
      <w:pPr>
        <w:spacing w:before="40" w:after="40" w:line="192" w:lineRule="auto"/>
        <w:ind w:right="57"/>
        <w:rPr>
          <w:sz w:val="20"/>
        </w:rPr>
      </w:pPr>
    </w:p>
    <w:p w14:paraId="1BF2F304" w14:textId="77777777" w:rsidR="00EF0FED" w:rsidRDefault="00EF0FED" w:rsidP="000F4DAE">
      <w:pPr>
        <w:pStyle w:val="Heading1"/>
        <w:spacing w:line="360" w:lineRule="auto"/>
      </w:pPr>
      <w:r>
        <w:t>LINIA 111</w:t>
      </w:r>
    </w:p>
    <w:p w14:paraId="5261A5D6" w14:textId="77777777" w:rsidR="00EF0FED" w:rsidRDefault="00EF0FED" w:rsidP="00FF1C05">
      <w:pPr>
        <w:pStyle w:val="Heading1"/>
        <w:spacing w:line="360" w:lineRule="auto"/>
        <w:rPr>
          <w:b w:val="0"/>
          <w:bCs w:val="0"/>
          <w:sz w:val="8"/>
        </w:rPr>
      </w:pPr>
      <w:r>
        <w:t>ROŞIORI EST - ALEXANDRIA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80"/>
        <w:gridCol w:w="750"/>
        <w:gridCol w:w="2189"/>
        <w:gridCol w:w="924"/>
        <w:gridCol w:w="750"/>
        <w:gridCol w:w="860"/>
        <w:gridCol w:w="745"/>
        <w:gridCol w:w="2477"/>
      </w:tblGrid>
      <w:tr w:rsidR="00EF0FED" w:rsidRPr="005564C7" w14:paraId="6EA7A993" w14:textId="77777777">
        <w:trPr>
          <w:cantSplit/>
          <w:trHeight w:val="42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3E43A" w14:textId="77777777" w:rsidR="00EF0FED" w:rsidRPr="005564C7" w:rsidRDefault="00EF0FED" w:rsidP="00EF0FE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7449D" w14:textId="77777777" w:rsidR="00EF0FED" w:rsidRPr="005564C7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FEFB5" w14:textId="77777777" w:rsidR="00EF0FED" w:rsidRPr="005564C7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BE732" w14:textId="77777777" w:rsidR="00EF0FED" w:rsidRPr="005564C7" w:rsidRDefault="00EF0FE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Roşiori Est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126FB" w14:textId="77777777" w:rsidR="00EF0FED" w:rsidRPr="005564C7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sch. 30 în abatere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13F67" w14:textId="77777777" w:rsidR="00EF0FED" w:rsidRPr="005564C7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A328D" w14:textId="77777777" w:rsidR="00EF0FED" w:rsidRPr="005564C7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226CA" w14:textId="77777777" w:rsidR="00EF0FED" w:rsidRPr="005564C7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6C583" w14:textId="77777777" w:rsidR="00EF0FED" w:rsidRDefault="00EF0F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5653F9EC" w14:textId="77777777" w:rsidR="00EF0FED" w:rsidRPr="005564C7" w:rsidRDefault="00EF0F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linia 2. </w:t>
            </w:r>
          </w:p>
        </w:tc>
      </w:tr>
      <w:tr w:rsidR="00EF0FED" w:rsidRPr="005564C7" w14:paraId="31B5F609" w14:textId="77777777">
        <w:trPr>
          <w:cantSplit/>
          <w:trHeight w:val="42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15A40" w14:textId="77777777" w:rsidR="00EF0FED" w:rsidRPr="005564C7" w:rsidRDefault="00EF0FED" w:rsidP="00EF0FE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007D0" w14:textId="77777777" w:rsidR="00EF0FED" w:rsidRPr="005564C7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8AA1B" w14:textId="77777777" w:rsidR="00EF0FED" w:rsidRPr="005564C7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284BB" w14:textId="77777777" w:rsidR="00EF0FED" w:rsidRDefault="00EF0FE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Roşiori Est</w:t>
            </w:r>
          </w:p>
          <w:p w14:paraId="46DAD93E" w14:textId="77777777" w:rsidR="00EF0FED" w:rsidRDefault="00EF0FE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liniile 3 și 4 </w:t>
            </w:r>
          </w:p>
          <w:p w14:paraId="54CCFB29" w14:textId="77777777" w:rsidR="00EF0FED" w:rsidRPr="005564C7" w:rsidRDefault="00EF0FE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C335A" w14:textId="77777777" w:rsidR="00EF0FED" w:rsidRPr="005564C7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AED44" w14:textId="77777777" w:rsidR="00EF0FED" w:rsidRPr="005564C7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D4748" w14:textId="77777777" w:rsidR="00EF0FED" w:rsidRPr="005564C7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47F7C" w14:textId="77777777" w:rsidR="00EF0FED" w:rsidRPr="005564C7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B61DB" w14:textId="77777777" w:rsidR="00EF0FED" w:rsidRDefault="00EF0F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F0FED" w:rsidRPr="005564C7" w14:paraId="0966E472" w14:textId="77777777">
        <w:trPr>
          <w:cantSplit/>
          <w:trHeight w:val="42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C8B31" w14:textId="77777777" w:rsidR="00EF0FED" w:rsidRPr="005564C7" w:rsidRDefault="00EF0FED" w:rsidP="00EF0FE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49B0F" w14:textId="77777777" w:rsidR="00EF0FED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195+600</w:t>
            </w:r>
          </w:p>
          <w:p w14:paraId="189D7A80" w14:textId="77777777" w:rsidR="00EF0FED" w:rsidRPr="005564C7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200+000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13147" w14:textId="77777777" w:rsidR="00EF0FED" w:rsidRPr="005564C7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C5426" w14:textId="77777777" w:rsidR="00EF0FED" w:rsidRDefault="00EF0FE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Roşiori Est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35B50A40" w14:textId="77777777" w:rsidR="00EF0FED" w:rsidRPr="005564C7" w:rsidRDefault="00EF0FE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Plosca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707EC" w14:textId="77777777" w:rsidR="00EF0FED" w:rsidRPr="005564C7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7DE4D" w14:textId="77777777" w:rsidR="00EF0FED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7E34D" w14:textId="77777777" w:rsidR="00EF0FED" w:rsidRPr="005564C7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7C4B5" w14:textId="77777777" w:rsidR="00EF0FED" w:rsidRPr="005564C7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23563" w14:textId="77777777" w:rsidR="00EF0FED" w:rsidRDefault="00EF0F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F0FED" w:rsidRPr="005564C7" w14:paraId="7D5A9DC5" w14:textId="77777777">
        <w:trPr>
          <w:cantSplit/>
          <w:trHeight w:val="42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695D9" w14:textId="77777777" w:rsidR="00EF0FED" w:rsidRPr="005564C7" w:rsidRDefault="00EF0FED" w:rsidP="00EF0FE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F74A8" w14:textId="77777777" w:rsidR="00EF0FED" w:rsidRPr="005564C7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202+825</w:t>
            </w:r>
          </w:p>
          <w:p w14:paraId="72EB2E2A" w14:textId="77777777" w:rsidR="00EF0FED" w:rsidRPr="005564C7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202+875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6F8FE" w14:textId="77777777" w:rsidR="00EF0FED" w:rsidRPr="005564C7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5564C7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B0C4D" w14:textId="77777777" w:rsidR="00EF0FED" w:rsidRPr="005564C7" w:rsidRDefault="00EF0FE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Roşiori -</w:t>
            </w:r>
          </w:p>
          <w:p w14:paraId="2933D29F" w14:textId="77777777" w:rsidR="00EF0FED" w:rsidRPr="005564C7" w:rsidRDefault="00EF0FE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Plosca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3DFEC" w14:textId="77777777" w:rsidR="00EF0FED" w:rsidRPr="005564C7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2497C" w14:textId="77777777" w:rsidR="00EF0FED" w:rsidRPr="005564C7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9F158" w14:textId="77777777" w:rsidR="00EF0FED" w:rsidRPr="005564C7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C6188" w14:textId="77777777" w:rsidR="00EF0FED" w:rsidRPr="005564C7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690D3" w14:textId="77777777" w:rsidR="00EF0FED" w:rsidRPr="005D2784" w:rsidRDefault="00EF0FED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5D2784">
              <w:rPr>
                <w:b/>
                <w:bCs/>
                <w:iCs/>
                <w:color w:val="000000"/>
                <w:sz w:val="20"/>
              </w:rPr>
              <w:t>Valabil pentru trenurile remorcate cu două locomotive cuplate.</w:t>
            </w:r>
          </w:p>
          <w:p w14:paraId="62EEC724" w14:textId="77777777" w:rsidR="00EF0FED" w:rsidRPr="00736DB4" w:rsidRDefault="00EF0F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36DB4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F0FED" w:rsidRPr="005564C7" w14:paraId="28B9DFDC" w14:textId="77777777">
        <w:trPr>
          <w:cantSplit/>
          <w:trHeight w:val="42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38BC6" w14:textId="77777777" w:rsidR="00EF0FED" w:rsidRPr="005564C7" w:rsidRDefault="00EF0FED" w:rsidP="00EF0FE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5F27D" w14:textId="77777777" w:rsidR="00EF0FED" w:rsidRPr="005564C7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46ACC" w14:textId="77777777" w:rsidR="00EF0FED" w:rsidRPr="005564C7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1CF3A" w14:textId="77777777" w:rsidR="00EF0FED" w:rsidRDefault="00EF0FE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Plosca</w:t>
            </w:r>
          </w:p>
          <w:p w14:paraId="4557C9F9" w14:textId="77777777" w:rsidR="00EF0FED" w:rsidRPr="005564C7" w:rsidRDefault="00EF0FE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 + Cap Y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C307E" w14:textId="77777777" w:rsidR="00EF0FED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sch. </w:t>
            </w:r>
          </w:p>
          <w:p w14:paraId="270D4637" w14:textId="77777777" w:rsidR="00EF0FED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3, 4 </w:t>
            </w:r>
          </w:p>
          <w:p w14:paraId="434B69CC" w14:textId="77777777" w:rsidR="00EF0FED" w:rsidRPr="005564C7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și 5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68B54" w14:textId="77777777" w:rsidR="00EF0FED" w:rsidRPr="005564C7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BF5A6" w14:textId="77777777" w:rsidR="00EF0FED" w:rsidRPr="005564C7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BBCDD" w14:textId="77777777" w:rsidR="00EF0FED" w:rsidRPr="005564C7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96924" w14:textId="77777777" w:rsidR="00EF0FED" w:rsidRPr="00B43314" w:rsidRDefault="00EF0F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B4331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21E3517D" w14:textId="77777777" w:rsidR="00EF0FED" w:rsidRDefault="00EF0FED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B43314">
              <w:rPr>
                <w:b/>
                <w:bCs/>
                <w:i/>
                <w:iCs/>
                <w:color w:val="000000"/>
                <w:sz w:val="20"/>
              </w:rPr>
              <w:t>la liniile 2 și 3.</w:t>
            </w:r>
          </w:p>
        </w:tc>
      </w:tr>
      <w:tr w:rsidR="00EF0FED" w:rsidRPr="005564C7" w14:paraId="33F8CAB6" w14:textId="77777777">
        <w:trPr>
          <w:cantSplit/>
          <w:trHeight w:val="9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DBE47" w14:textId="77777777" w:rsidR="00EF0FED" w:rsidRPr="005564C7" w:rsidRDefault="00EF0FED" w:rsidP="00EF0FE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9B54F" w14:textId="77777777" w:rsidR="00EF0FED" w:rsidRPr="005564C7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D79EE" w14:textId="77777777" w:rsidR="00EF0FED" w:rsidRPr="005564C7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B7E52" w14:textId="77777777" w:rsidR="00EF0FED" w:rsidRPr="005564C7" w:rsidRDefault="00EF0FE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Plosca</w:t>
            </w:r>
          </w:p>
          <w:p w14:paraId="7FE9E7FA" w14:textId="77777777" w:rsidR="00EF0FED" w:rsidRPr="005564C7" w:rsidRDefault="00EF0FE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linia 3 </w:t>
            </w:r>
          </w:p>
          <w:p w14:paraId="4B755A01" w14:textId="77777777" w:rsidR="00EF0FED" w:rsidRPr="005564C7" w:rsidRDefault="00EF0FE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ABFB0" w14:textId="77777777" w:rsidR="00EF0FED" w:rsidRPr="005564C7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8AF48" w14:textId="77777777" w:rsidR="00EF0FED" w:rsidRPr="005564C7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9502C" w14:textId="77777777" w:rsidR="00EF0FED" w:rsidRPr="005564C7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57ADC" w14:textId="77777777" w:rsidR="00EF0FED" w:rsidRPr="005564C7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6F95A" w14:textId="77777777" w:rsidR="00EF0FED" w:rsidRPr="005564C7" w:rsidRDefault="00EF0F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F0FED" w:rsidRPr="005564C7" w14:paraId="76A5D554" w14:textId="77777777">
        <w:trPr>
          <w:cantSplit/>
          <w:trHeight w:val="9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579DD" w14:textId="77777777" w:rsidR="00EF0FED" w:rsidRPr="005564C7" w:rsidRDefault="00EF0FED" w:rsidP="00EF0FE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0F3A5" w14:textId="77777777" w:rsidR="00EF0FED" w:rsidRPr="005564C7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FCB0C" w14:textId="77777777" w:rsidR="00EF0FED" w:rsidRPr="005564C7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D577C" w14:textId="77777777" w:rsidR="00EF0FED" w:rsidRPr="005564C7" w:rsidRDefault="00EF0FE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Plosca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21EDE" w14:textId="77777777" w:rsidR="00EF0FED" w:rsidRPr="005564C7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peste sch. 6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6F701" w14:textId="77777777" w:rsidR="00EF0FED" w:rsidRPr="005564C7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5564C7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E985C" w14:textId="77777777" w:rsidR="00EF0FED" w:rsidRPr="005564C7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7E7B3" w14:textId="77777777" w:rsidR="00EF0FED" w:rsidRPr="005564C7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0958C" w14:textId="77777777" w:rsidR="00EF0FED" w:rsidRPr="005564C7" w:rsidRDefault="00EF0F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F0FED" w:rsidRPr="005564C7" w14:paraId="21365F62" w14:textId="77777777">
        <w:trPr>
          <w:cantSplit/>
          <w:trHeight w:val="9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5DD91" w14:textId="77777777" w:rsidR="00EF0FED" w:rsidRPr="005564C7" w:rsidRDefault="00EF0FED" w:rsidP="00EF0FE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1ECCD" w14:textId="77777777" w:rsidR="00EF0FED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212+000</w:t>
            </w:r>
          </w:p>
          <w:p w14:paraId="2526483F" w14:textId="77777777" w:rsidR="00EF0FED" w:rsidRPr="005564C7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214+500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E4F36" w14:textId="77777777" w:rsidR="00EF0FED" w:rsidRPr="005564C7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1988A" w14:textId="77777777" w:rsidR="00EF0FED" w:rsidRDefault="00EF0FE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Plosca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3DE5E2BD" w14:textId="77777777" w:rsidR="00EF0FED" w:rsidRPr="005564C7" w:rsidRDefault="00EF0FE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Alexandria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8491F" w14:textId="77777777" w:rsidR="00EF0FED" w:rsidRPr="005564C7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A09A6" w14:textId="77777777" w:rsidR="00EF0FED" w:rsidRPr="005564C7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0E18B" w14:textId="77777777" w:rsidR="00EF0FED" w:rsidRPr="005564C7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99332" w14:textId="77777777" w:rsidR="00EF0FED" w:rsidRPr="005564C7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0CF1D" w14:textId="77777777" w:rsidR="00EF0FED" w:rsidRPr="005564C7" w:rsidRDefault="00EF0F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F0FED" w:rsidRPr="005564C7" w14:paraId="6D7BBCA0" w14:textId="77777777">
        <w:trPr>
          <w:cantSplit/>
          <w:trHeight w:val="9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5EFE5" w14:textId="77777777" w:rsidR="00EF0FED" w:rsidRPr="005564C7" w:rsidRDefault="00EF0FED" w:rsidP="00EF0FE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0EE00" w14:textId="77777777" w:rsidR="00EF0FED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219+000</w:t>
            </w:r>
          </w:p>
          <w:p w14:paraId="01B72642" w14:textId="77777777" w:rsidR="00EF0FED" w:rsidRPr="005564C7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223+000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3648D" w14:textId="77777777" w:rsidR="00EF0FED" w:rsidRPr="005564C7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5665E" w14:textId="77777777" w:rsidR="00EF0FED" w:rsidRDefault="00EF0FE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Plosca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50E4F944" w14:textId="77777777" w:rsidR="00EF0FED" w:rsidRPr="005564C7" w:rsidRDefault="00EF0FE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Alexandria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B8CBA" w14:textId="77777777" w:rsidR="00EF0FED" w:rsidRPr="005564C7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2B268" w14:textId="77777777" w:rsidR="00EF0FED" w:rsidRPr="005564C7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31CEB" w14:textId="77777777" w:rsidR="00EF0FED" w:rsidRPr="005564C7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934BF" w14:textId="77777777" w:rsidR="00EF0FED" w:rsidRPr="005564C7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940E7" w14:textId="77777777" w:rsidR="00EF0FED" w:rsidRPr="005564C7" w:rsidRDefault="00EF0F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F0FED" w:rsidRPr="005564C7" w14:paraId="27656D9A" w14:textId="77777777">
        <w:trPr>
          <w:cantSplit/>
          <w:trHeight w:val="105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036BE" w14:textId="77777777" w:rsidR="00EF0FED" w:rsidRPr="005564C7" w:rsidRDefault="00EF0FED" w:rsidP="00EF0FE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0F12B" w14:textId="77777777" w:rsidR="00EF0FED" w:rsidRPr="005564C7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09F72" w14:textId="77777777" w:rsidR="00EF0FED" w:rsidRPr="005564C7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17AF4" w14:textId="77777777" w:rsidR="00EF0FED" w:rsidRPr="005564C7" w:rsidRDefault="00EF0FE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Alexandria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6D8BB" w14:textId="77777777" w:rsidR="00EF0FED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peste sch. </w:t>
            </w:r>
          </w:p>
          <w:p w14:paraId="38E53B9A" w14:textId="77777777" w:rsidR="00EF0FED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10, 13 </w:t>
            </w:r>
          </w:p>
          <w:p w14:paraId="4D2C493A" w14:textId="77777777" w:rsidR="00EF0FED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37021E72" w14:textId="77777777" w:rsidR="00EF0FED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T.D.J. </w:t>
            </w:r>
          </w:p>
          <w:p w14:paraId="6756D63A" w14:textId="77777777" w:rsidR="00EF0FED" w:rsidRPr="005564C7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15 / 17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54E9C" w14:textId="77777777" w:rsidR="00EF0FED" w:rsidRPr="005564C7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5564C7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55A7E" w14:textId="77777777" w:rsidR="00EF0FED" w:rsidRPr="005564C7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D4082" w14:textId="77777777" w:rsidR="00EF0FED" w:rsidRPr="005564C7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07F90" w14:textId="77777777" w:rsidR="00EF0FED" w:rsidRDefault="00EF0F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5564C7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6DBA83F6" w14:textId="77777777" w:rsidR="00EF0FED" w:rsidRPr="005564C7" w:rsidRDefault="00EF0F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5564C7">
              <w:rPr>
                <w:b/>
                <w:bCs/>
                <w:i/>
                <w:iCs/>
                <w:color w:val="000000"/>
                <w:sz w:val="20"/>
              </w:rPr>
              <w:t>la liniile 2 și  3.</w:t>
            </w:r>
          </w:p>
        </w:tc>
      </w:tr>
      <w:tr w:rsidR="00EF0FED" w:rsidRPr="005564C7" w14:paraId="1E195094" w14:textId="77777777">
        <w:trPr>
          <w:cantSplit/>
          <w:trHeight w:val="81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A82E3" w14:textId="77777777" w:rsidR="00EF0FED" w:rsidRPr="005564C7" w:rsidRDefault="00EF0FED" w:rsidP="00EF0FE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C256A" w14:textId="77777777" w:rsidR="00EF0FED" w:rsidRPr="005564C7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44386" w14:textId="77777777" w:rsidR="00EF0FED" w:rsidRPr="005564C7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F5ACC" w14:textId="77777777" w:rsidR="00EF0FED" w:rsidRPr="005564C7" w:rsidRDefault="00EF0FE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Alexandria</w:t>
            </w:r>
          </w:p>
          <w:p w14:paraId="41CB2C56" w14:textId="77777777" w:rsidR="00EF0FED" w:rsidRPr="005564C7" w:rsidRDefault="00EF0FE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2A70AC1F" w14:textId="77777777" w:rsidR="00EF0FED" w:rsidRPr="005564C7" w:rsidRDefault="00EF0FE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primiri - expedieri 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7E2AD" w14:textId="77777777" w:rsidR="00EF0FED" w:rsidRPr="005564C7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FD047" w14:textId="77777777" w:rsidR="00EF0FED" w:rsidRPr="005564C7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5564C7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60DEF" w14:textId="77777777" w:rsidR="00EF0FED" w:rsidRPr="005564C7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15101" w14:textId="77777777" w:rsidR="00EF0FED" w:rsidRPr="005564C7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D82A2" w14:textId="77777777" w:rsidR="00EF0FED" w:rsidRPr="005564C7" w:rsidRDefault="00EF0F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F0FED" w:rsidRPr="005564C7" w14:paraId="6A729ACB" w14:textId="77777777">
        <w:trPr>
          <w:cantSplit/>
          <w:trHeight w:val="253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4FB6E" w14:textId="77777777" w:rsidR="00EF0FED" w:rsidRPr="005564C7" w:rsidRDefault="00EF0FED" w:rsidP="00EF0FE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E979C" w14:textId="77777777" w:rsidR="00EF0FED" w:rsidRPr="005564C7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AFDB0" w14:textId="77777777" w:rsidR="00EF0FED" w:rsidRPr="005564C7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2FD64" w14:textId="77777777" w:rsidR="00EF0FED" w:rsidRPr="005564C7" w:rsidRDefault="00EF0FE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Alexandria</w:t>
            </w:r>
          </w:p>
          <w:p w14:paraId="40CF9E80" w14:textId="77777777" w:rsidR="00EF0FED" w:rsidRPr="005564C7" w:rsidRDefault="00EF0FE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Cap X şi Cap Y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05EAD" w14:textId="77777777" w:rsidR="00EF0FED" w:rsidRPr="005564C7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peste T.D.J.</w:t>
            </w:r>
          </w:p>
          <w:p w14:paraId="413D0C4F" w14:textId="77777777" w:rsidR="00EF0FED" w:rsidRPr="005564C7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19 / 21, </w:t>
            </w:r>
          </w:p>
          <w:p w14:paraId="5E0DF71B" w14:textId="77777777" w:rsidR="00EF0FED" w:rsidRPr="005564C7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12 / 14</w:t>
            </w:r>
          </w:p>
          <w:p w14:paraId="58CDC0CA" w14:textId="77777777" w:rsidR="00EF0FED" w:rsidRPr="005564C7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şi</w:t>
            </w:r>
          </w:p>
          <w:p w14:paraId="6869FA7E" w14:textId="77777777" w:rsidR="00EF0FED" w:rsidRPr="005564C7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sch. 18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BB04E" w14:textId="77777777" w:rsidR="00EF0FED" w:rsidRPr="005564C7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5564C7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775D4" w14:textId="77777777" w:rsidR="00EF0FED" w:rsidRPr="005564C7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02985" w14:textId="77777777" w:rsidR="00EF0FED" w:rsidRPr="005564C7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5B58C" w14:textId="77777777" w:rsidR="00EF0FED" w:rsidRPr="005564C7" w:rsidRDefault="00EF0F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14:paraId="49A93CE8" w14:textId="77777777" w:rsidR="00EF0FED" w:rsidRDefault="00EF0FED">
      <w:pPr>
        <w:spacing w:before="40" w:after="40" w:line="192" w:lineRule="auto"/>
        <w:ind w:right="57"/>
        <w:rPr>
          <w:sz w:val="20"/>
        </w:rPr>
      </w:pPr>
    </w:p>
    <w:p w14:paraId="70A79272" w14:textId="77777777" w:rsidR="00EF0FED" w:rsidRDefault="00EF0FED" w:rsidP="00CB56C2">
      <w:pPr>
        <w:pStyle w:val="Heading1"/>
        <w:spacing w:line="360" w:lineRule="auto"/>
      </w:pPr>
      <w:r>
        <w:t>LINIA 111 A</w:t>
      </w:r>
    </w:p>
    <w:p w14:paraId="67AA0A7C" w14:textId="77777777" w:rsidR="00EF0FED" w:rsidRDefault="00EF0FED" w:rsidP="00CB56C2">
      <w:pPr>
        <w:pStyle w:val="Heading1"/>
        <w:spacing w:line="360" w:lineRule="auto"/>
        <w:rPr>
          <w:b w:val="0"/>
          <w:bCs w:val="0"/>
          <w:sz w:val="8"/>
        </w:rPr>
      </w:pPr>
      <w:r>
        <w:t>ALEXANDRIA - ZIMNICEA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80"/>
        <w:gridCol w:w="750"/>
        <w:gridCol w:w="2189"/>
        <w:gridCol w:w="924"/>
        <w:gridCol w:w="750"/>
        <w:gridCol w:w="860"/>
        <w:gridCol w:w="745"/>
        <w:gridCol w:w="2477"/>
      </w:tblGrid>
      <w:tr w:rsidR="00EF0FED" w14:paraId="56608F0E" w14:textId="77777777">
        <w:trPr>
          <w:cantSplit/>
          <w:trHeight w:val="105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1269F" w14:textId="77777777" w:rsidR="00EF0FED" w:rsidRDefault="00EF0FED" w:rsidP="00EF0FED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340A3" w14:textId="77777777" w:rsidR="00EF0FED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35A67" w14:textId="77777777" w:rsidR="00EF0FED" w:rsidRPr="0067415A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FCE56" w14:textId="77777777" w:rsidR="00EF0FED" w:rsidRDefault="00EF0FE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Alexandria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BA22E" w14:textId="77777777" w:rsidR="00EF0FED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CF9945B" w14:textId="77777777" w:rsidR="00EF0FED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10, 13 </w:t>
            </w:r>
          </w:p>
          <w:p w14:paraId="7DBD3222" w14:textId="77777777" w:rsidR="00EF0FED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5E3942B4" w14:textId="77777777" w:rsidR="00EF0FED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</w:t>
            </w:r>
          </w:p>
          <w:p w14:paraId="55C0D313" w14:textId="77777777" w:rsidR="00EF0FED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/ 17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E5804" w14:textId="77777777" w:rsidR="00EF0FED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382AB" w14:textId="77777777" w:rsidR="00EF0FED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8C592" w14:textId="77777777" w:rsidR="00EF0FED" w:rsidRPr="0067415A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037A7" w14:textId="77777777" w:rsidR="00EF0FED" w:rsidRDefault="00EF0FE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FD3AB54" w14:textId="77777777" w:rsidR="00EF0FED" w:rsidRDefault="00EF0FE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 3.</w:t>
            </w:r>
          </w:p>
        </w:tc>
      </w:tr>
      <w:tr w:rsidR="00EF0FED" w14:paraId="64386E70" w14:textId="77777777">
        <w:trPr>
          <w:cantSplit/>
          <w:trHeight w:val="81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CE83F" w14:textId="77777777" w:rsidR="00EF0FED" w:rsidRDefault="00EF0FED" w:rsidP="00EF0FED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6A2C2" w14:textId="77777777" w:rsidR="00EF0FED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EDF91" w14:textId="77777777" w:rsidR="00EF0FED" w:rsidRPr="0067415A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39785" w14:textId="77777777" w:rsidR="00EF0FED" w:rsidRDefault="00EF0FE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Alexandria</w:t>
            </w:r>
          </w:p>
          <w:p w14:paraId="274874A0" w14:textId="77777777" w:rsidR="00EF0FED" w:rsidRDefault="00EF0FE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21AEF784" w14:textId="77777777" w:rsidR="00EF0FED" w:rsidRDefault="00EF0FE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primiri - expedieri 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A512D" w14:textId="77777777" w:rsidR="00EF0FED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91D77" w14:textId="77777777" w:rsidR="00EF0FED" w:rsidRPr="0067415A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7415A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C2A36" w14:textId="77777777" w:rsidR="00EF0FED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C1424" w14:textId="77777777" w:rsidR="00EF0FED" w:rsidRPr="0067415A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D573D" w14:textId="77777777" w:rsidR="00EF0FED" w:rsidRDefault="00EF0FE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14:paraId="0FF020B0" w14:textId="77777777">
        <w:trPr>
          <w:cantSplit/>
          <w:trHeight w:val="253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1BBA1" w14:textId="77777777" w:rsidR="00EF0FED" w:rsidRDefault="00EF0FED" w:rsidP="00EF0FED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7F816" w14:textId="77777777" w:rsidR="00EF0FED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553B5" w14:textId="77777777" w:rsidR="00EF0FED" w:rsidRPr="0067415A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9404A" w14:textId="77777777" w:rsidR="00EF0FED" w:rsidRDefault="00EF0FE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Alexandria</w:t>
            </w:r>
          </w:p>
          <w:p w14:paraId="49042256" w14:textId="77777777" w:rsidR="00EF0FED" w:rsidRDefault="00EF0FE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şi Cap Y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613B6" w14:textId="77777777" w:rsidR="00EF0FED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44EF820" w14:textId="77777777" w:rsidR="00EF0FED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19 / 21, </w:t>
            </w:r>
          </w:p>
          <w:p w14:paraId="64919048" w14:textId="77777777" w:rsidR="00EF0FED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</w:t>
            </w:r>
          </w:p>
          <w:p w14:paraId="3F58FDE3" w14:textId="77777777" w:rsidR="00EF0FED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5410BE3D" w14:textId="77777777" w:rsidR="00EF0FED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18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EFCA9" w14:textId="77777777" w:rsidR="00EF0FED" w:rsidRPr="0067415A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F9258" w14:textId="77777777" w:rsidR="00EF0FED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E2796" w14:textId="77777777" w:rsidR="00EF0FED" w:rsidRPr="0067415A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19BBB" w14:textId="77777777" w:rsidR="00EF0FED" w:rsidRDefault="00EF0FE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14:paraId="51CFE6F1" w14:textId="77777777">
        <w:trPr>
          <w:cantSplit/>
          <w:trHeight w:val="13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2CBEB" w14:textId="77777777" w:rsidR="00EF0FED" w:rsidRDefault="00EF0FED" w:rsidP="00EF0FED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5B0E3" w14:textId="77777777" w:rsidR="00EF0FED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226+444</w:t>
            </w:r>
          </w:p>
          <w:p w14:paraId="338FEF59" w14:textId="77777777" w:rsidR="00EF0FED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273+200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DFEFA" w14:textId="77777777" w:rsidR="00EF0FED" w:rsidRPr="0067415A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B87E5" w14:textId="77777777" w:rsidR="00EF0FED" w:rsidRPr="006F2DFE" w:rsidRDefault="00EF0FED">
            <w:pPr>
              <w:spacing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6F2DFE">
              <w:rPr>
                <w:b/>
                <w:bCs/>
                <w:color w:val="000000"/>
                <w:sz w:val="20"/>
              </w:rPr>
              <w:t>Alexandria -</w:t>
            </w:r>
          </w:p>
          <w:p w14:paraId="11E95C8C" w14:textId="77777777" w:rsidR="00EF0FED" w:rsidRDefault="00EF0FE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 w:rsidRPr="006F2DFE">
              <w:rPr>
                <w:b/>
                <w:bCs/>
                <w:color w:val="000000"/>
                <w:sz w:val="20"/>
              </w:rPr>
              <w:t xml:space="preserve"> Zimnicea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0201B" w14:textId="77777777" w:rsidR="00EF0FED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C7CF4" w14:textId="77777777" w:rsidR="00EF0FED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291FA" w14:textId="77777777" w:rsidR="00EF0FED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70F0A" w14:textId="77777777" w:rsidR="00EF0FED" w:rsidRPr="0067415A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8F010" w14:textId="77777777" w:rsidR="00EF0FED" w:rsidRDefault="00EF0FED">
            <w:pPr>
              <w:spacing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A028FC">
              <w:rPr>
                <w:b/>
                <w:bCs/>
                <w:iCs/>
                <w:sz w:val="20"/>
              </w:rPr>
              <w:t>*Interzis circulaţia trenurilor care au în componenţă mai mult de două locomotive cuplate.</w:t>
            </w:r>
          </w:p>
          <w:p w14:paraId="55DE7233" w14:textId="77777777" w:rsidR="00EF0FED" w:rsidRPr="00CB56C2" w:rsidRDefault="00EF0FE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CB56C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0FED" w14:paraId="792AE95F" w14:textId="77777777">
        <w:trPr>
          <w:cantSplit/>
          <w:trHeight w:val="452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B9247" w14:textId="77777777" w:rsidR="00EF0FED" w:rsidRDefault="00EF0FED" w:rsidP="00EF0FED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788C2" w14:textId="77777777" w:rsidR="00EF0FED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64196" w14:textId="77777777" w:rsidR="00EF0FED" w:rsidRPr="0067415A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ED96E" w14:textId="77777777" w:rsidR="00EF0FED" w:rsidRDefault="00EF0FE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Zimnicea</w:t>
            </w:r>
          </w:p>
          <w:p w14:paraId="37C824CE" w14:textId="77777777" w:rsidR="00EF0FED" w:rsidRDefault="00EF0FE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2A,  2B şi 3 primiri - expedieri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8D67E" w14:textId="77777777" w:rsidR="00EF0FED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3896993" w14:textId="77777777" w:rsidR="00EF0FED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42962" w14:textId="77777777" w:rsidR="00EF0FED" w:rsidRPr="0067415A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7415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46D8B" w14:textId="77777777" w:rsidR="00EF0FED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B3847" w14:textId="77777777" w:rsidR="00EF0FED" w:rsidRPr="0067415A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AB9E8" w14:textId="77777777" w:rsidR="00EF0FED" w:rsidRDefault="00EF0FE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7E47D785" w14:textId="77777777" w:rsidR="00EF0FED" w:rsidRDefault="00EF0FED" w:rsidP="00CB56C2">
      <w:pPr>
        <w:spacing w:line="360" w:lineRule="auto"/>
        <w:ind w:right="57"/>
        <w:rPr>
          <w:sz w:val="20"/>
        </w:rPr>
      </w:pPr>
    </w:p>
    <w:p w14:paraId="6387CC58" w14:textId="77777777" w:rsidR="00EF0FED" w:rsidRDefault="00EF0FED" w:rsidP="00DB78D2">
      <w:pPr>
        <w:pStyle w:val="Heading1"/>
        <w:spacing w:line="360" w:lineRule="auto"/>
      </w:pPr>
      <w:r>
        <w:t>LINIA 112</w:t>
      </w:r>
    </w:p>
    <w:p w14:paraId="6BB747AC" w14:textId="77777777" w:rsidR="00EF0FED" w:rsidRDefault="00EF0FED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877"/>
        <w:gridCol w:w="756"/>
        <w:gridCol w:w="2204"/>
        <w:gridCol w:w="869"/>
        <w:gridCol w:w="758"/>
        <w:gridCol w:w="869"/>
        <w:gridCol w:w="754"/>
        <w:gridCol w:w="2487"/>
      </w:tblGrid>
      <w:tr w:rsidR="00EF0FED" w14:paraId="045C66A8" w14:textId="77777777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58D6A" w14:textId="77777777" w:rsidR="00EF0FED" w:rsidRDefault="00EF0FED" w:rsidP="00EF0FE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F0622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B0C1C" w14:textId="77777777" w:rsidR="00EF0FED" w:rsidRPr="00483148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C6C21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20CD25A7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A2E36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23BD6CF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 / 29, 35 / 39 și </w:t>
            </w:r>
          </w:p>
          <w:p w14:paraId="2CACB385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41, 47 și 57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FB381" w14:textId="77777777" w:rsidR="00EF0FED" w:rsidRPr="00483148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652EC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819B3" w14:textId="77777777" w:rsidR="00EF0FED" w:rsidRPr="00483148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ECC81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acces la liniile de la </w:t>
            </w:r>
          </w:p>
          <w:p w14:paraId="096860F6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4 la 11.</w:t>
            </w:r>
          </w:p>
        </w:tc>
      </w:tr>
      <w:tr w:rsidR="00EF0FED" w14:paraId="66A4776B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AF1BA" w14:textId="77777777" w:rsidR="00EF0FED" w:rsidRDefault="00EF0FED" w:rsidP="00EF0FE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85D56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1943F" w14:textId="77777777" w:rsidR="00EF0FED" w:rsidRPr="00483148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0ECDC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5E4B81B2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B7856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43995" w14:textId="77777777" w:rsidR="00EF0FED" w:rsidRPr="00483148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1E7C4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50D7D" w14:textId="77777777" w:rsidR="00EF0FED" w:rsidRPr="00483148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35297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8 - 11.</w:t>
            </w:r>
          </w:p>
        </w:tc>
      </w:tr>
      <w:tr w:rsidR="00EF0FED" w14:paraId="45D8E9A5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63AC8" w14:textId="77777777" w:rsidR="00EF0FED" w:rsidRDefault="00EF0FED" w:rsidP="00EF0FE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9EE9D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3BC59" w14:textId="77777777" w:rsidR="00EF0FED" w:rsidRPr="00483148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D8ED4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5F4D3574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88632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2110AF3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22, sch. 26, 32, 34, 38, 42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DDD7F" w14:textId="77777777" w:rsidR="00EF0FED" w:rsidRPr="00483148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74D71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2CF15" w14:textId="77777777" w:rsidR="00EF0FED" w:rsidRPr="00483148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F02BE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4 - 11.</w:t>
            </w:r>
          </w:p>
        </w:tc>
      </w:tr>
      <w:tr w:rsidR="00EF0FED" w14:paraId="1C3F48D6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848BE" w14:textId="77777777" w:rsidR="00EF0FED" w:rsidRDefault="00EF0FED" w:rsidP="00EF0FE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B66C8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2E49E" w14:textId="77777777" w:rsidR="00EF0FED" w:rsidRPr="00483148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952B3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5C365393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1113C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46EF4AE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D6E6E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26D25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1EF99" w14:textId="77777777" w:rsidR="00EF0FED" w:rsidRPr="00483148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17B2E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14:paraId="5B269428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A0B44" w14:textId="77777777" w:rsidR="00EF0FED" w:rsidRDefault="00EF0FED" w:rsidP="00EF0FE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EFB28" w14:textId="77777777" w:rsidR="00EF0FED" w:rsidRDefault="00EF0FED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206+900</w:t>
            </w:r>
          </w:p>
          <w:p w14:paraId="08260401" w14:textId="77777777" w:rsidR="00EF0FED" w:rsidRDefault="00EF0FED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207+000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43F01" w14:textId="77777777" w:rsidR="00EF0FED" w:rsidRPr="00483148" w:rsidRDefault="00EF0FED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1DC62" w14:textId="77777777" w:rsidR="00EF0FED" w:rsidRDefault="00EF0FED" w:rsidP="00850C5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Piatra Olt - Vlăduleni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07F55" w14:textId="77777777" w:rsidR="00EF0FED" w:rsidRDefault="00EF0FED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1B0A6" w14:textId="77777777" w:rsidR="00EF0FED" w:rsidRDefault="00EF0FED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2C92A" w14:textId="77777777" w:rsidR="00EF0FED" w:rsidRDefault="00EF0FED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C29A6" w14:textId="77777777" w:rsidR="00EF0FED" w:rsidRPr="00483148" w:rsidRDefault="00EF0FED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69387" w14:textId="77777777" w:rsidR="00EF0FED" w:rsidRDefault="00EF0FED" w:rsidP="00850C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F0FED" w14:paraId="2524F0B9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EB4F2" w14:textId="77777777" w:rsidR="00EF0FED" w:rsidRDefault="00EF0FED" w:rsidP="00EF0FE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08FC4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213+000</w:t>
            </w:r>
          </w:p>
          <w:p w14:paraId="7CD822BF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A03B5" w14:textId="77777777" w:rsidR="00EF0FED" w:rsidRPr="00483148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CF638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Piatra Olt - 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E9669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D32B4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F0732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3E0E8" w14:textId="77777777" w:rsidR="00EF0FED" w:rsidRPr="00483148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7F2A8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F0FED" w14:paraId="3EFE7F16" w14:textId="77777777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3ACF2" w14:textId="77777777" w:rsidR="00EF0FED" w:rsidRDefault="00EF0FED" w:rsidP="00EF0FE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E7B2E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8878C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4FF2B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Vlăduleni</w:t>
            </w:r>
          </w:p>
          <w:p w14:paraId="273DF162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21180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3460742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14BD1" w14:textId="77777777" w:rsidR="00EF0FED" w:rsidRPr="00483148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6466D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89199" w14:textId="77777777" w:rsidR="00EF0FED" w:rsidRPr="00483148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677CA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14:paraId="565664EC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E4ED3" w14:textId="77777777" w:rsidR="00EF0FED" w:rsidRDefault="00EF0FED" w:rsidP="00EF0FE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2DAB4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D145E" w14:textId="77777777" w:rsidR="00EF0FED" w:rsidRPr="00483148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3200E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7001A4FB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0A23209B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691AF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12FA2F8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BC701" w14:textId="77777777" w:rsidR="00EF0FED" w:rsidRPr="00483148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E5E92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EEA2A" w14:textId="77777777" w:rsidR="00EF0FED" w:rsidRPr="00483148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A5974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14:paraId="04123B1A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A8AE7" w14:textId="77777777" w:rsidR="00EF0FED" w:rsidRDefault="00EF0FED" w:rsidP="00EF0FE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F903E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D6992" w14:textId="77777777" w:rsidR="00EF0FED" w:rsidRPr="00483148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7F815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4D3502A3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30C39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0E8947D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55893" w14:textId="77777777" w:rsidR="00EF0FED" w:rsidRPr="00483148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3DF16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2271C" w14:textId="77777777" w:rsidR="00EF0FED" w:rsidRPr="00483148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32808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28359A2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EF0FED" w14:paraId="5B121509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2151A" w14:textId="77777777" w:rsidR="00EF0FED" w:rsidRDefault="00EF0FED" w:rsidP="00EF0FE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075A8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231+335</w:t>
            </w:r>
          </w:p>
          <w:p w14:paraId="47CE6747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231+405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CDFF0" w14:textId="77777777" w:rsidR="00EF0FED" w:rsidRPr="00483148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7EF87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6D7CD2C0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DFF3E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5D226" w14:textId="77777777" w:rsidR="00EF0FED" w:rsidRPr="00483148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BF9D6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C4E4D" w14:textId="77777777" w:rsidR="00EF0FED" w:rsidRPr="00483148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4A55C" w14:textId="77777777" w:rsidR="00EF0FED" w:rsidRPr="00EB0A86" w:rsidRDefault="00EF0FE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B0A86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EB0A86">
              <w:rPr>
                <w:b/>
                <w:bCs/>
                <w:iCs/>
                <w:sz w:val="20"/>
              </w:rPr>
              <w:t xml:space="preserve">  două locomotive cuplate.</w:t>
            </w:r>
          </w:p>
          <w:p w14:paraId="3188758B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0FED" w14:paraId="00BDA438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DD54E" w14:textId="77777777" w:rsidR="00EF0FED" w:rsidRDefault="00EF0FED" w:rsidP="00EF0FE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D05C7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231+950</w:t>
            </w:r>
          </w:p>
          <w:p w14:paraId="58C3611C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14364" w14:textId="77777777" w:rsidR="00EF0FED" w:rsidRPr="00483148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33376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354A116E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B8173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2067A" w14:textId="77777777" w:rsidR="00EF0FED" w:rsidRPr="00483148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F26CC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04DF4" w14:textId="77777777" w:rsidR="00EF0FED" w:rsidRPr="00483148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B6E92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F0FED" w14:paraId="5B148EFF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1AF45" w14:textId="77777777" w:rsidR="00EF0FED" w:rsidRDefault="00EF0FED" w:rsidP="00EF0FE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DA304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237+810</w:t>
            </w:r>
          </w:p>
          <w:p w14:paraId="3423913A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238+790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71E30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E0BBB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2734B4D1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96C07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20D12" w14:textId="77777777" w:rsidR="00EF0FED" w:rsidRPr="00483148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C1012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137ED" w14:textId="77777777" w:rsidR="00EF0FED" w:rsidRPr="00483148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B6155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7A1B260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vf. sch. 22 și </w:t>
            </w:r>
          </w:p>
          <w:p w14:paraId="5144E511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călcâi sch. 27.</w:t>
            </w:r>
          </w:p>
        </w:tc>
      </w:tr>
      <w:tr w:rsidR="00EF0FED" w14:paraId="7F87A5A9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EB3F7" w14:textId="77777777" w:rsidR="00EF0FED" w:rsidRDefault="00EF0FED" w:rsidP="00EF0FE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AD0B7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5C8FB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C307B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344CBCB8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0B71B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3AD85F6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22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911A5" w14:textId="77777777" w:rsidR="00EF0FED" w:rsidRPr="00483148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6DAB6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11D95" w14:textId="77777777" w:rsidR="00EF0FED" w:rsidRPr="00483148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8B014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EF0FED" w14:paraId="03CC1EB3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B3FA8" w14:textId="77777777" w:rsidR="00EF0FED" w:rsidRDefault="00EF0FED" w:rsidP="00EF0FE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5BBDE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4F117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1D719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6F75A874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Y,</w:t>
            </w:r>
          </w:p>
          <w:p w14:paraId="0FCC6A32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2C3FA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5100E" w14:textId="77777777" w:rsidR="00EF0FED" w:rsidRPr="00483148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5D8CF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156+150</w:t>
            </w:r>
          </w:p>
          <w:p w14:paraId="720B2A01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75A08" w14:textId="77777777" w:rsidR="00EF0FED" w:rsidRPr="00483148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5AD82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37E54CD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08830FE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EF0FED" w14:paraId="281113D7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262C3" w14:textId="77777777" w:rsidR="00EF0FED" w:rsidRDefault="00EF0FED" w:rsidP="00EF0FE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3BED8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D438D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56552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402CC03F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81957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34</w:t>
            </w:r>
          </w:p>
          <w:p w14:paraId="7050DA05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8F397" w14:textId="77777777" w:rsidR="00EF0FED" w:rsidRPr="00483148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5D8C7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9F381" w14:textId="77777777" w:rsidR="00EF0FED" w:rsidRPr="00483148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F71F5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C13A0EA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EF0FED" w14:paraId="73832904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2E8FC" w14:textId="77777777" w:rsidR="00EF0FED" w:rsidRDefault="00EF0FED" w:rsidP="00EF0FE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0E921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C922C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06D23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6187B8AC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47A20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28DD6B8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3 - 9 </w:t>
            </w:r>
          </w:p>
          <w:p w14:paraId="56733A6B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1D94F217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21 - 33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82050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C939A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73C36" w14:textId="77777777" w:rsidR="00EF0FED" w:rsidRPr="00483148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D9F1C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43DD78E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1 la linia 7.</w:t>
            </w:r>
          </w:p>
        </w:tc>
      </w:tr>
      <w:tr w:rsidR="00EF0FED" w14:paraId="5923E87B" w14:textId="77777777">
        <w:trPr>
          <w:cantSplit/>
          <w:trHeight w:val="128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974C5" w14:textId="77777777" w:rsidR="00EF0FED" w:rsidRDefault="00EF0FED" w:rsidP="00EF0FE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155DA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74D16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50401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3127915A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FEE41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664152B" w14:textId="77777777" w:rsidR="00EF0FED" w:rsidRPr="000A20AF" w:rsidRDefault="00EF0FED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</w:rPr>
            </w:pPr>
            <w:r w:rsidRPr="000A20AF">
              <w:rPr>
                <w:b/>
                <w:bCs/>
                <w:sz w:val="20"/>
              </w:rPr>
              <w:t>23 -</w:t>
            </w:r>
            <w:r>
              <w:rPr>
                <w:b/>
                <w:bCs/>
                <w:sz w:val="20"/>
              </w:rPr>
              <w:t xml:space="preserve"> </w:t>
            </w:r>
            <w:r w:rsidRPr="000A20AF">
              <w:rPr>
                <w:b/>
                <w:bCs/>
                <w:sz w:val="20"/>
              </w:rPr>
              <w:t>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CFF7E" w14:textId="77777777" w:rsidR="00EF0FED" w:rsidRPr="00483148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25BB1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463C1" w14:textId="77777777" w:rsidR="00EF0FED" w:rsidRPr="00483148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39D68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BDA84C3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EF0FED" w14:paraId="4A6A540D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AA700" w14:textId="77777777" w:rsidR="00EF0FED" w:rsidRDefault="00EF0FED" w:rsidP="00EF0FE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58F8E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10B49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ABB0B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17E698CC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09112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și 37 pe directă și în abatere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A138A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C7138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05440" w14:textId="77777777" w:rsidR="00EF0FED" w:rsidRPr="00483148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CEC19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5A548B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7 - 9.</w:t>
            </w:r>
          </w:p>
        </w:tc>
      </w:tr>
      <w:tr w:rsidR="00EF0FED" w14:paraId="33E8A6FC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764B7" w14:textId="77777777" w:rsidR="00EF0FED" w:rsidRDefault="00EF0FED" w:rsidP="00EF0FE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FB332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A629A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574D4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7D1FBC68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BE85A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235DA73A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26, 28, 30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53070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026C2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BB3CC" w14:textId="77777777" w:rsidR="00EF0FED" w:rsidRPr="00483148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D725A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EF0FED" w14:paraId="4F0A9C71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AE58A" w14:textId="77777777" w:rsidR="00EF0FED" w:rsidRDefault="00EF0FED" w:rsidP="00EF0FE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4D0B9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83121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1BCB9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0F21B0BE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630F5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0F73C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988BB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F2202" w14:textId="77777777" w:rsidR="00EF0FED" w:rsidRPr="00483148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889C7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EF0FED" w14:paraId="66F6829F" w14:textId="77777777">
        <w:trPr>
          <w:cantSplit/>
          <w:trHeight w:val="592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06C59" w14:textId="77777777" w:rsidR="00EF0FED" w:rsidRDefault="00EF0FED" w:rsidP="00EF0FE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96F3F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D805B" w14:textId="77777777" w:rsidR="00EF0FED" w:rsidRPr="00483148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1ECF0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39BB90C6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DD0BF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62E20E8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 și 52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11EF4" w14:textId="77777777" w:rsidR="00EF0FED" w:rsidRPr="00483148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D32BC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023B3" w14:textId="77777777" w:rsidR="00EF0FED" w:rsidRPr="00483148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655DC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9088581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EF0FED" w14:paraId="74FF30B0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E0905" w14:textId="77777777" w:rsidR="00EF0FED" w:rsidRDefault="00EF0FED" w:rsidP="00EF0FE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CD6F0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E9207" w14:textId="77777777" w:rsidR="00EF0FED" w:rsidRPr="00483148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4CC0C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3D448FFF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și 6 </w:t>
            </w:r>
          </w:p>
          <w:p w14:paraId="0A5506DA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48B2B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28BF6BF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5B642" w14:textId="77777777" w:rsidR="00EF0FED" w:rsidRPr="00483148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DD6A6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05B85" w14:textId="77777777" w:rsidR="00EF0FED" w:rsidRPr="00483148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3E683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14:paraId="15A23173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BCEF0" w14:textId="77777777" w:rsidR="00EF0FED" w:rsidRDefault="00EF0FED" w:rsidP="00EF0FE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EC8E4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DCED5" w14:textId="77777777" w:rsidR="00EF0FED" w:rsidRPr="00483148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4B2D1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78ACFC6D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</w:t>
            </w:r>
          </w:p>
          <w:p w14:paraId="1F5CCF38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6674B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D357AD2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58435" w14:textId="77777777" w:rsidR="00EF0FED" w:rsidRPr="00483148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DCEC2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1925E" w14:textId="77777777" w:rsidR="00EF0FED" w:rsidRPr="00483148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8C1DD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14:paraId="32E3E35E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FCD7D" w14:textId="77777777" w:rsidR="00EF0FED" w:rsidRDefault="00EF0FED" w:rsidP="00EF0FE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AFD8B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239+100</w:t>
            </w:r>
          </w:p>
          <w:p w14:paraId="192D7BC4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242+900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1BF83" w14:textId="77777777" w:rsidR="00EF0FED" w:rsidRPr="00483148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CA5A2" w14:textId="77777777" w:rsidR="00EF0FED" w:rsidRPr="002F2938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2F2938">
              <w:rPr>
                <w:rFonts w:eastAsia="Arial"/>
                <w:b/>
                <w:bCs/>
                <w:sz w:val="20"/>
                <w:szCs w:val="20"/>
              </w:rPr>
              <w:t>St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.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p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X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-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G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si</w:t>
            </w:r>
            <w:r w:rsidRPr="002F2938">
              <w:rPr>
                <w:rFonts w:eastAsia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d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re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cta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Grup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B15A9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AE996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FD644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BC013" w14:textId="77777777" w:rsidR="00EF0FED" w:rsidRPr="00483148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47CC7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F0FED" w14:paraId="38B471F6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65766" w14:textId="77777777" w:rsidR="00EF0FED" w:rsidRDefault="00EF0FED" w:rsidP="00EF0FE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3E47C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1296A" w14:textId="77777777" w:rsidR="00EF0FED" w:rsidRPr="00483148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E7C1D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098C10C9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5D6C993E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2A3FBF49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A0C3D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2D46D42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04270" w14:textId="77777777" w:rsidR="00EF0FED" w:rsidRPr="00483148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184C6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F81B6" w14:textId="77777777" w:rsidR="00EF0FED" w:rsidRPr="00483148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FFE87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14:paraId="60E5B4DC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4BA03" w14:textId="77777777" w:rsidR="00EF0FED" w:rsidRDefault="00EF0FED" w:rsidP="00EF0FE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10883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07A82" w14:textId="77777777" w:rsidR="00EF0FED" w:rsidRPr="00483148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89CCC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74E43A90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72A79B46" w14:textId="77777777" w:rsidR="00EF0FED" w:rsidRPr="007D0C03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CBB1A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4A292DC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7BE8E785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5/7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6E535" w14:textId="77777777" w:rsidR="00EF0FED" w:rsidRPr="00483148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400E3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2EE1C" w14:textId="77777777" w:rsidR="00EF0FED" w:rsidRPr="00483148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5ACDF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 la liniile 2 și 3</w:t>
            </w:r>
          </w:p>
        </w:tc>
      </w:tr>
    </w:tbl>
    <w:p w14:paraId="6758518F" w14:textId="77777777" w:rsidR="00EF0FED" w:rsidRDefault="00EF0FED">
      <w:pPr>
        <w:spacing w:before="40" w:after="40" w:line="192" w:lineRule="auto"/>
        <w:ind w:right="57"/>
        <w:rPr>
          <w:sz w:val="20"/>
        </w:rPr>
      </w:pPr>
    </w:p>
    <w:p w14:paraId="5389644F" w14:textId="77777777" w:rsidR="00EF0FED" w:rsidRPr="00341E40" w:rsidRDefault="00EF0FED" w:rsidP="00341E40">
      <w:pPr>
        <w:pStyle w:val="Heading1"/>
        <w:spacing w:line="360" w:lineRule="auto"/>
        <w:rPr>
          <w:color w:val="000000"/>
        </w:rPr>
      </w:pPr>
      <w:r w:rsidRPr="00341E40">
        <w:rPr>
          <w:color w:val="000000"/>
        </w:rPr>
        <w:t>LINIA 112 A</w:t>
      </w:r>
    </w:p>
    <w:p w14:paraId="58DA1D6A" w14:textId="77777777" w:rsidR="00EF0FED" w:rsidRPr="00341E40" w:rsidRDefault="00EF0FED" w:rsidP="00341E40">
      <w:pPr>
        <w:pStyle w:val="Heading1"/>
        <w:spacing w:line="360" w:lineRule="auto"/>
        <w:rPr>
          <w:color w:val="000000"/>
        </w:rPr>
      </w:pPr>
      <w:r w:rsidRPr="00341E40">
        <w:rPr>
          <w:color w:val="000000"/>
        </w:rPr>
        <w:t>GRUPA TEHNICA CARACAL – CORABIA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1"/>
        <w:gridCol w:w="869"/>
        <w:gridCol w:w="753"/>
        <w:gridCol w:w="869"/>
        <w:gridCol w:w="753"/>
        <w:gridCol w:w="2490"/>
      </w:tblGrid>
      <w:tr w:rsidR="00EF0FED" w:rsidRPr="00341E40" w14:paraId="78578EA0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748DE" w14:textId="77777777" w:rsidR="00EF0FED" w:rsidRPr="00341E40" w:rsidRDefault="00EF0FED" w:rsidP="00EF0FE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352ED" w14:textId="77777777" w:rsidR="00EF0FED" w:rsidRDefault="00EF0FED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239+100</w:t>
            </w:r>
          </w:p>
          <w:p w14:paraId="62B1259D" w14:textId="77777777" w:rsidR="00EF0FED" w:rsidRPr="00341E40" w:rsidRDefault="00EF0FED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>242+900</w:t>
            </w: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CD7DE" w14:textId="77777777" w:rsidR="00EF0FED" w:rsidRPr="00341E40" w:rsidRDefault="00EF0FED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1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245B3" w14:textId="77777777" w:rsidR="00EF0FED" w:rsidRPr="00341E40" w:rsidRDefault="00EF0FED" w:rsidP="005D0F4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2F2938">
              <w:rPr>
                <w:rFonts w:eastAsia="Arial"/>
                <w:b/>
                <w:bCs/>
                <w:sz w:val="20"/>
                <w:szCs w:val="20"/>
              </w:rPr>
              <w:t>St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.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p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X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-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G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si</w:t>
            </w:r>
            <w:r w:rsidRPr="002F2938">
              <w:rPr>
                <w:rFonts w:eastAsia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d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re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cta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Grup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8CD00" w14:textId="77777777" w:rsidR="00EF0FED" w:rsidRPr="00341E40" w:rsidRDefault="00EF0FED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D6533" w14:textId="77777777" w:rsidR="00EF0FED" w:rsidRPr="00341E40" w:rsidRDefault="00EF0FED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01418" w14:textId="77777777" w:rsidR="00EF0FED" w:rsidRPr="00341E40" w:rsidRDefault="00EF0FED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FA9E5" w14:textId="77777777" w:rsidR="00EF0FED" w:rsidRPr="00341E40" w:rsidRDefault="00EF0FED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59379" w14:textId="77777777" w:rsidR="00EF0FED" w:rsidRPr="00341E40" w:rsidRDefault="00EF0FED" w:rsidP="005D0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F0FED" w:rsidRPr="00341E40" w14:paraId="3CE49862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79220" w14:textId="77777777" w:rsidR="00EF0FED" w:rsidRPr="00341E40" w:rsidRDefault="00EF0FED" w:rsidP="00EF0FE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DB52A" w14:textId="77777777" w:rsidR="00EF0FED" w:rsidRPr="00341E40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BB012" w14:textId="77777777" w:rsidR="00EF0FED" w:rsidRPr="00341E40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201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E9BFF" w14:textId="77777777" w:rsidR="00EF0FED" w:rsidRPr="00341E40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5A737069" w14:textId="77777777" w:rsidR="00EF0FED" w:rsidRPr="00341E40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Caracal </w:t>
            </w:r>
          </w:p>
          <w:p w14:paraId="19AC3FD8" w14:textId="77777777" w:rsidR="00EF0FED" w:rsidRPr="00341E40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linia 2 </w:t>
            </w:r>
          </w:p>
          <w:p w14:paraId="0019F0D4" w14:textId="77777777" w:rsidR="00EF0FED" w:rsidRPr="00341E40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primiri – expedieri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8A0B2" w14:textId="77777777" w:rsidR="00EF0FED" w:rsidRPr="00341E40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toată</w:t>
            </w:r>
          </w:p>
          <w:p w14:paraId="5D79C8E5" w14:textId="77777777" w:rsidR="00EF0FED" w:rsidRPr="00341E40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CE6F7" w14:textId="77777777" w:rsidR="00EF0FED" w:rsidRPr="00341E40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 w:rsidRPr="00341E40">
              <w:rPr>
                <w:b/>
                <w:bCs/>
                <w:color w:val="000000"/>
                <w:sz w:val="32"/>
              </w:rPr>
              <w:t>10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5492E" w14:textId="77777777" w:rsidR="00EF0FED" w:rsidRPr="00341E40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52D13" w14:textId="77777777" w:rsidR="00EF0FED" w:rsidRPr="00341E40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4C7EF0B1" w14:textId="77777777" w:rsidR="00EF0FED" w:rsidRPr="00341E40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F0FED" w:rsidRPr="00341E40" w14:paraId="3441DA53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6B887" w14:textId="77777777" w:rsidR="00EF0FED" w:rsidRPr="00341E40" w:rsidRDefault="00EF0FED" w:rsidP="00EF0FE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1CD1E" w14:textId="77777777" w:rsidR="00EF0FED" w:rsidRPr="00341E40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6A29B" w14:textId="77777777" w:rsidR="00EF0FED" w:rsidRPr="00341E40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201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902AE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4F38961E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48E3CC9F" w14:textId="77777777" w:rsidR="00EF0FED" w:rsidRPr="00341E40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DD3CA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722D908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5EECC9EB" w14:textId="77777777" w:rsidR="00EF0FED" w:rsidRPr="00341E40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>5/7</w:t>
            </w: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B172F" w14:textId="77777777" w:rsidR="00EF0FED" w:rsidRPr="00341E40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5459B" w14:textId="77777777" w:rsidR="00EF0FED" w:rsidRPr="00341E40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C3BDA" w14:textId="77777777" w:rsidR="00EF0FED" w:rsidRPr="00341E40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3220ED71" w14:textId="77777777" w:rsidR="00EF0FED" w:rsidRPr="00341E40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 la liniile 2 și 3</w:t>
            </w:r>
          </w:p>
        </w:tc>
      </w:tr>
      <w:tr w:rsidR="00EF0FED" w:rsidRPr="00341E40" w14:paraId="3575CF0C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1668F" w14:textId="77777777" w:rsidR="00EF0FED" w:rsidRPr="00341E40" w:rsidRDefault="00EF0FED" w:rsidP="00EF0FE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875EE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242+950</w:t>
            </w:r>
          </w:p>
          <w:p w14:paraId="65C12092" w14:textId="77777777" w:rsidR="00EF0FED" w:rsidRPr="00341E40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282+229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B7DA5" w14:textId="77777777" w:rsidR="00EF0FED" w:rsidRPr="00341E40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FFF66" w14:textId="77777777" w:rsidR="00EF0FED" w:rsidRPr="00341E40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3855F1CD" w14:textId="77777777" w:rsidR="00EF0FED" w:rsidRPr="00341E40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Caracal -</w:t>
            </w:r>
          </w:p>
          <w:p w14:paraId="542A2827" w14:textId="77777777" w:rsidR="00EF0FED" w:rsidRPr="00341E40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Corabia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34279" w14:textId="77777777" w:rsidR="00EF0FED" w:rsidRPr="00341E40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A01C9" w14:textId="77777777" w:rsidR="00EF0FED" w:rsidRPr="00341E40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35029" w14:textId="77777777" w:rsidR="00EF0FED" w:rsidRPr="00341E40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7346C" w14:textId="77777777" w:rsidR="00EF0FED" w:rsidRPr="00341E40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1D22F312" w14:textId="77777777" w:rsidR="00EF0FED" w:rsidRDefault="00EF0FED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circulaţia trenurilor care au în componenţă mai mult de două locomotive cuplate.</w:t>
            </w:r>
          </w:p>
          <w:p w14:paraId="60D3B93A" w14:textId="77777777" w:rsidR="00EF0FED" w:rsidRPr="002A0159" w:rsidRDefault="00EF0FED">
            <w:pPr>
              <w:spacing w:before="40" w:after="40" w:line="360" w:lineRule="auto"/>
              <w:ind w:left="82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F0FED" w:rsidRPr="00341E40" w14:paraId="4EF1BD83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4C532" w14:textId="77777777" w:rsidR="00EF0FED" w:rsidRPr="00341E40" w:rsidRDefault="00EF0FED" w:rsidP="00EF0FE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DCDBA" w14:textId="77777777" w:rsidR="00EF0FED" w:rsidRPr="00341E40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252+690</w:t>
            </w:r>
          </w:p>
          <w:p w14:paraId="12AA4C1D" w14:textId="77777777" w:rsidR="00EF0FED" w:rsidRPr="00341E40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252+740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6AB9C" w14:textId="77777777" w:rsidR="00EF0FED" w:rsidRPr="00341E40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 w:rsidRPr="00341E40">
              <w:rPr>
                <w:b/>
                <w:bCs/>
                <w:color w:val="000000"/>
                <w:sz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2468F" w14:textId="77777777" w:rsidR="00EF0FED" w:rsidRPr="00341E40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6B3988FB" w14:textId="77777777" w:rsidR="00EF0FED" w:rsidRPr="00341E40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Caracal -</w:t>
            </w:r>
          </w:p>
          <w:p w14:paraId="1948E565" w14:textId="77777777" w:rsidR="00EF0FED" w:rsidRPr="00341E40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Corabia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50FDC" w14:textId="77777777" w:rsidR="00EF0FED" w:rsidRPr="00341E40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E3F4B" w14:textId="77777777" w:rsidR="00EF0FED" w:rsidRPr="00341E40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EE7F3" w14:textId="77777777" w:rsidR="00EF0FED" w:rsidRPr="00341E40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54EF6" w14:textId="77777777" w:rsidR="00EF0FED" w:rsidRPr="00341E40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6FA30C9B" w14:textId="77777777" w:rsidR="00EF0FED" w:rsidRPr="00341E40" w:rsidRDefault="00EF0FE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341E40">
              <w:rPr>
                <w:b/>
                <w:bCs/>
                <w:iCs/>
                <w:color w:val="000000"/>
                <w:sz w:val="20"/>
              </w:rPr>
              <w:t>Valabil pentru trenurile remorcate cu două locomotive cuplate.</w:t>
            </w:r>
          </w:p>
          <w:p w14:paraId="5D277CF5" w14:textId="77777777" w:rsidR="00EF0FED" w:rsidRPr="00083153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083153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F0FED" w:rsidRPr="00341E40" w14:paraId="5B789A2C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023C2" w14:textId="77777777" w:rsidR="00EF0FED" w:rsidRPr="00341E40" w:rsidRDefault="00EF0FED" w:rsidP="00EF0FE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882CC" w14:textId="77777777" w:rsidR="00EF0FED" w:rsidRPr="00341E40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257+075</w:t>
            </w:r>
          </w:p>
          <w:p w14:paraId="276EA43A" w14:textId="77777777" w:rsidR="00EF0FED" w:rsidRPr="00341E40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257+125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F0FEC" w14:textId="77777777" w:rsidR="00EF0FED" w:rsidRPr="00341E40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 w:rsidRPr="00341E40">
              <w:rPr>
                <w:b/>
                <w:bCs/>
                <w:color w:val="000000"/>
                <w:sz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2BC2F" w14:textId="77777777" w:rsidR="00EF0FED" w:rsidRPr="00341E40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6C6A1CAE" w14:textId="77777777" w:rsidR="00EF0FED" w:rsidRPr="00341E40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Caracal -</w:t>
            </w:r>
          </w:p>
          <w:p w14:paraId="3DDB3599" w14:textId="77777777" w:rsidR="00EF0FED" w:rsidRPr="00341E40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Corabia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40820" w14:textId="77777777" w:rsidR="00EF0FED" w:rsidRPr="00341E40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8696D" w14:textId="77777777" w:rsidR="00EF0FED" w:rsidRPr="00341E40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13E1B" w14:textId="77777777" w:rsidR="00EF0FED" w:rsidRPr="00341E40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884E7" w14:textId="77777777" w:rsidR="00EF0FED" w:rsidRPr="00341E40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1B9F4565" w14:textId="77777777" w:rsidR="00EF0FED" w:rsidRPr="00341E40" w:rsidRDefault="00EF0FE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341E40">
              <w:rPr>
                <w:b/>
                <w:bCs/>
                <w:iCs/>
                <w:color w:val="000000"/>
                <w:sz w:val="20"/>
              </w:rPr>
              <w:t>Valabil pentru trenurile remorcate cu două locomotive cuplate.</w:t>
            </w:r>
          </w:p>
          <w:p w14:paraId="4836055D" w14:textId="77777777" w:rsidR="00EF0FED" w:rsidRPr="00083153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083153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F0FED" w:rsidRPr="00341E40" w14:paraId="6939BB63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F7E93" w14:textId="77777777" w:rsidR="00EF0FED" w:rsidRPr="00341E40" w:rsidRDefault="00EF0FED" w:rsidP="00EF0FE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79928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267+875</w:t>
            </w:r>
          </w:p>
          <w:p w14:paraId="366B5F82" w14:textId="77777777" w:rsidR="00EF0FED" w:rsidRPr="00341E40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267+925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BDF1C" w14:textId="77777777" w:rsidR="00EF0FED" w:rsidRPr="00341E40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>
              <w:rPr>
                <w:b/>
                <w:bCs/>
                <w:color w:val="000000"/>
                <w:sz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B09B1" w14:textId="77777777" w:rsidR="00EF0FED" w:rsidRPr="00341E40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0ADFA0F3" w14:textId="77777777" w:rsidR="00EF0FED" w:rsidRPr="00341E40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Caracal -</w:t>
            </w:r>
          </w:p>
          <w:p w14:paraId="402E2EFE" w14:textId="77777777" w:rsidR="00EF0FED" w:rsidRPr="00341E40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Corabia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DA043" w14:textId="77777777" w:rsidR="00EF0FED" w:rsidRPr="00341E40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A09F2" w14:textId="77777777" w:rsidR="00EF0FED" w:rsidRPr="00341E40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C806D" w14:textId="77777777" w:rsidR="00EF0FED" w:rsidRPr="00341E40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7A493" w14:textId="77777777" w:rsidR="00EF0FED" w:rsidRPr="00341E40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0101601E" w14:textId="77777777" w:rsidR="00EF0FED" w:rsidRPr="009B36D7" w:rsidRDefault="00EF0FE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9B36D7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2CD101AB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0FED" w:rsidRPr="00341E40" w14:paraId="26759B45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6A821" w14:textId="77777777" w:rsidR="00EF0FED" w:rsidRPr="00341E40" w:rsidRDefault="00EF0FED" w:rsidP="00EF0FE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CF65E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277+250</w:t>
            </w:r>
          </w:p>
          <w:p w14:paraId="2A846212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277+300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311EC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>
              <w:rPr>
                <w:b/>
                <w:bCs/>
                <w:color w:val="000000"/>
                <w:sz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36C37" w14:textId="77777777" w:rsidR="00EF0FED" w:rsidRPr="00341E40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1F1B5FE3" w14:textId="77777777" w:rsidR="00EF0FED" w:rsidRPr="00341E40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Caracal -</w:t>
            </w:r>
          </w:p>
          <w:p w14:paraId="783A3C23" w14:textId="77777777" w:rsidR="00EF0FED" w:rsidRPr="00341E40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Corabia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1FF27" w14:textId="77777777" w:rsidR="00EF0FED" w:rsidRPr="00341E40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65F7F" w14:textId="77777777" w:rsidR="00EF0FED" w:rsidRPr="00341E40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A6D5E" w14:textId="77777777" w:rsidR="00EF0FED" w:rsidRPr="00341E40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28E01" w14:textId="77777777" w:rsidR="00EF0FED" w:rsidRPr="00341E40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EBAEB" w14:textId="77777777" w:rsidR="00EF0FED" w:rsidRPr="005A1DE4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A1DE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F0FED" w:rsidRPr="00341E40" w14:paraId="4C8B9445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26E00" w14:textId="77777777" w:rsidR="00EF0FED" w:rsidRPr="00341E40" w:rsidRDefault="00EF0FED" w:rsidP="00EF0FE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2B7DE" w14:textId="77777777" w:rsidR="00EF0FED" w:rsidRPr="00341E40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4662A" w14:textId="77777777" w:rsidR="00EF0FED" w:rsidRPr="00341E40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01AAC" w14:textId="77777777" w:rsidR="00EF0FED" w:rsidRPr="00341E40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St. Corabia</w:t>
            </w:r>
          </w:p>
          <w:p w14:paraId="067C01EB" w14:textId="77777777" w:rsidR="00EF0FED" w:rsidRPr="00341E40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linia 2 </w:t>
            </w:r>
          </w:p>
          <w:p w14:paraId="5E624825" w14:textId="77777777" w:rsidR="00EF0FED" w:rsidRPr="00341E40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6A0FC" w14:textId="77777777" w:rsidR="00EF0FED" w:rsidRPr="00341E40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toată</w:t>
            </w:r>
          </w:p>
          <w:p w14:paraId="110AD2D2" w14:textId="77777777" w:rsidR="00EF0FED" w:rsidRPr="00341E40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66BB9" w14:textId="77777777" w:rsidR="00EF0FED" w:rsidRPr="00341E40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 w:rsidRPr="00341E40">
              <w:rPr>
                <w:b/>
                <w:bCs/>
                <w:color w:val="000000"/>
                <w:sz w:val="32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F8335" w14:textId="77777777" w:rsidR="00EF0FED" w:rsidRPr="00341E40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94A6A" w14:textId="77777777" w:rsidR="00EF0FED" w:rsidRPr="00341E40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6D28AD41" w14:textId="77777777" w:rsidR="00EF0FED" w:rsidRPr="00341E40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14:paraId="21C3E612" w14:textId="77777777" w:rsidR="00EF0FED" w:rsidRPr="00341E40" w:rsidRDefault="00EF0FED" w:rsidP="00341E40">
      <w:pPr>
        <w:rPr>
          <w:color w:val="000000"/>
        </w:rPr>
      </w:pPr>
    </w:p>
    <w:p w14:paraId="6747D34F" w14:textId="77777777" w:rsidR="00EF0FED" w:rsidRDefault="00EF0FED" w:rsidP="00671189">
      <w:pPr>
        <w:pStyle w:val="Heading1"/>
        <w:spacing w:line="360" w:lineRule="auto"/>
      </w:pPr>
      <w:r>
        <w:t>LINIA 113</w:t>
      </w:r>
    </w:p>
    <w:p w14:paraId="49827BD7" w14:textId="77777777" w:rsidR="00EF0FED" w:rsidRDefault="00EF0FED" w:rsidP="007D0571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CRAIOVA - CALAFAT</w:t>
      </w:r>
      <w:r>
        <w:rPr>
          <w:caps/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5"/>
        <w:gridCol w:w="880"/>
        <w:gridCol w:w="747"/>
        <w:gridCol w:w="2176"/>
        <w:gridCol w:w="981"/>
        <w:gridCol w:w="747"/>
        <w:gridCol w:w="850"/>
        <w:gridCol w:w="736"/>
        <w:gridCol w:w="2464"/>
      </w:tblGrid>
      <w:tr w:rsidR="00EF0FED" w14:paraId="08F06C85" w14:textId="77777777">
        <w:trPr>
          <w:cantSplit/>
          <w:trHeight w:val="419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5CC1C" w14:textId="77777777" w:rsidR="00EF0FED" w:rsidRDefault="00EF0FED" w:rsidP="00EF0FE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42250" w14:textId="77777777" w:rsidR="00EF0FED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249+150</w:t>
            </w:r>
          </w:p>
          <w:p w14:paraId="7FA55696" w14:textId="77777777" w:rsidR="00EF0FED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250+300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7BEB1" w14:textId="77777777" w:rsidR="00EF0FED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B4C11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5C81F1C1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3A + 3B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46131" w14:textId="77777777" w:rsidR="00EF0FED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153BE" w14:textId="77777777" w:rsidR="00EF0FED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669AE" w14:textId="77777777" w:rsidR="00EF0FED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10F41" w14:textId="77777777" w:rsidR="00EF0FED" w:rsidRPr="00CC1231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33B3C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trenuri de marfă în tranzit. Nesemnalizată pe teren.</w:t>
            </w:r>
          </w:p>
          <w:p w14:paraId="56E421C5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Stația în paralelogram.</w:t>
            </w:r>
          </w:p>
        </w:tc>
      </w:tr>
      <w:tr w:rsidR="00EF0FED" w14:paraId="780AFFA2" w14:textId="77777777">
        <w:trPr>
          <w:cantSplit/>
          <w:trHeight w:val="419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FE31E" w14:textId="77777777" w:rsidR="00EF0FED" w:rsidRDefault="00EF0FED" w:rsidP="00EF0FE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89D3C" w14:textId="77777777" w:rsidR="00EF0FED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4EE80" w14:textId="77777777" w:rsidR="00EF0FED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E66F7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2270C9A2" w14:textId="77777777" w:rsidR="00EF0FED" w:rsidRDefault="00EF0FE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4034C" w14:textId="77777777" w:rsidR="00EF0FED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B2F6455" w14:textId="77777777" w:rsidR="00EF0FED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73 - 77 - - 83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8F609" w14:textId="77777777" w:rsidR="00EF0FED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372FD" w14:textId="77777777" w:rsidR="00EF0FED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F24D5" w14:textId="77777777" w:rsidR="00EF0FED" w:rsidRPr="00CC1231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4DFD1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 linia 2 A la liniile 26 și 27.</w:t>
            </w:r>
          </w:p>
        </w:tc>
      </w:tr>
      <w:tr w:rsidR="00EF0FED" w14:paraId="00D2AE4B" w14:textId="77777777">
        <w:trPr>
          <w:cantSplit/>
          <w:trHeight w:val="419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DD838" w14:textId="77777777" w:rsidR="00EF0FED" w:rsidRDefault="00EF0FED" w:rsidP="00EF0FE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CCB9D" w14:textId="77777777" w:rsidR="00EF0FED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C15C3" w14:textId="77777777" w:rsidR="00EF0FED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B9781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01C82" w14:textId="77777777" w:rsidR="00EF0FED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3628F9B" w14:textId="77777777" w:rsidR="00EF0FED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79 - 85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BE1C2" w14:textId="77777777" w:rsidR="00EF0FED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0AF02" w14:textId="77777777" w:rsidR="00EF0FED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6D045" w14:textId="77777777" w:rsidR="00EF0FED" w:rsidRPr="00CC1231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0BA4F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E686156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28 A la liniile </w:t>
            </w:r>
          </w:p>
          <w:p w14:paraId="556AE4A7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1 - 4B.</w:t>
            </w:r>
          </w:p>
        </w:tc>
      </w:tr>
      <w:tr w:rsidR="00EF0FED" w14:paraId="6EE91934" w14:textId="77777777">
        <w:trPr>
          <w:cantSplit/>
          <w:trHeight w:val="60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51BA2" w14:textId="77777777" w:rsidR="00EF0FED" w:rsidRDefault="00EF0FED" w:rsidP="00EF0FE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1EC06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85CD0" w14:textId="77777777" w:rsidR="00EF0FED" w:rsidRPr="00073CD9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D635A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356961D7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B4F8C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46876A8D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 / 79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F8202" w14:textId="77777777" w:rsidR="00EF0FED" w:rsidRPr="00CC1231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B57F2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9DB38" w14:textId="77777777" w:rsidR="00EF0FED" w:rsidRPr="00CC1231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BDA5F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BC53EFC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28A către liniile </w:t>
            </w:r>
          </w:p>
          <w:p w14:paraId="390E2689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1 - 4B, 26 și 27.</w:t>
            </w:r>
          </w:p>
        </w:tc>
      </w:tr>
      <w:tr w:rsidR="00EF0FED" w14:paraId="4A5E8346" w14:textId="77777777">
        <w:trPr>
          <w:cantSplit/>
          <w:trHeight w:val="453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8CC02" w14:textId="77777777" w:rsidR="00EF0FED" w:rsidRDefault="00EF0FED" w:rsidP="00EF0FE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76D20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23CF7" w14:textId="77777777" w:rsidR="00EF0FED" w:rsidRPr="00073CD9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9AF7E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245E2D7F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427DE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567A5B78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83 / 87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3F30C" w14:textId="77777777" w:rsidR="00EF0FED" w:rsidRPr="00CC1231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FCEC7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C83B5" w14:textId="77777777" w:rsidR="00EF0FED" w:rsidRPr="00CC1231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5814F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liniile 1A, 2A și 28A către liniile 26 și 27.</w:t>
            </w:r>
          </w:p>
        </w:tc>
      </w:tr>
      <w:tr w:rsidR="00EF0FED" w14:paraId="7671F205" w14:textId="77777777">
        <w:trPr>
          <w:cantSplit/>
          <w:trHeight w:val="2204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EEA86" w14:textId="77777777" w:rsidR="00EF0FED" w:rsidRDefault="00EF0FED" w:rsidP="00EF0FE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7E534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0E385" w14:textId="77777777" w:rsidR="00EF0FED" w:rsidRPr="00073CD9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520CF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25E88795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6258F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4FBD543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5C313DE9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23, 33,  35, </w:t>
            </w:r>
          </w:p>
          <w:p w14:paraId="6820F3ED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533AB499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43 / 49, 45 / 51, sch. </w:t>
            </w:r>
          </w:p>
          <w:p w14:paraId="0E2F21D5" w14:textId="77777777" w:rsidR="00EF0FED" w:rsidRDefault="00EF0FED" w:rsidP="00FD4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55, 57, 59, 65, 67, 69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1B076" w14:textId="77777777" w:rsidR="00EF0FED" w:rsidRPr="000625F2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B6EAB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15AC2" w14:textId="77777777" w:rsidR="00EF0FED" w:rsidRPr="000625F2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386A4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F3103F7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4A - 11.</w:t>
            </w:r>
          </w:p>
        </w:tc>
      </w:tr>
      <w:tr w:rsidR="00EF0FED" w14:paraId="38E516AB" w14:textId="77777777">
        <w:trPr>
          <w:cantSplit/>
          <w:trHeight w:val="2204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E9B1D" w14:textId="77777777" w:rsidR="00EF0FED" w:rsidRDefault="00EF0FED" w:rsidP="00EF0FE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14D3A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C6B8F" w14:textId="77777777" w:rsidR="00EF0FED" w:rsidRPr="00073CD9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71D59" w14:textId="77777777" w:rsidR="00EF0FED" w:rsidRDefault="00EF0FED" w:rsidP="00FD44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641DB559" w14:textId="77777777" w:rsidR="00EF0FED" w:rsidRDefault="00EF0FED" w:rsidP="00FD44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30540" w14:textId="77777777" w:rsidR="00EF0FED" w:rsidRDefault="00EF0FED" w:rsidP="00FD4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EAD53FF" w14:textId="77777777" w:rsidR="00EF0FED" w:rsidRDefault="00EF0FED" w:rsidP="00FD4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0A7C3F1F" w14:textId="77777777" w:rsidR="00EF0FED" w:rsidRDefault="00EF0FED" w:rsidP="00FD4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145, 147, 149, 151 </w:t>
            </w:r>
          </w:p>
          <w:p w14:paraId="5B8E47E0" w14:textId="77777777" w:rsidR="00EF0FED" w:rsidRDefault="00EF0FED" w:rsidP="00FD4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157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83E61" w14:textId="77777777" w:rsidR="00EF0FED" w:rsidRPr="000625F2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DFF8E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1CF36" w14:textId="77777777" w:rsidR="00EF0FED" w:rsidRPr="000625F2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748A5" w14:textId="77777777" w:rsidR="00EF0FED" w:rsidRDefault="00EF0FED" w:rsidP="00FD44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5ACFDC" w14:textId="77777777" w:rsidR="00EF0FED" w:rsidRDefault="00EF0FED" w:rsidP="00FD44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EF0FED" w14:paraId="201D5C29" w14:textId="77777777">
        <w:trPr>
          <w:cantSplit/>
          <w:trHeight w:val="1083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37F9A" w14:textId="77777777" w:rsidR="00EF0FED" w:rsidRDefault="00EF0FED" w:rsidP="00EF0FE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31CD9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68BE0" w14:textId="77777777" w:rsidR="00EF0FED" w:rsidRPr="00073CD9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0B817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0FE3082D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12-16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D5435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1542F06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CD4BD" w14:textId="77777777" w:rsidR="00EF0FED" w:rsidRPr="00CC1231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A5584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F705C" w14:textId="77777777" w:rsidR="00EF0FED" w:rsidRPr="00CC1231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6573C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14:paraId="2DA988FD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54FB0" w14:textId="77777777" w:rsidR="00EF0FED" w:rsidRDefault="00EF0FED" w:rsidP="00EF0FE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ECEA8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AD3F4" w14:textId="77777777" w:rsidR="00EF0FED" w:rsidRPr="00073CD9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21812" w14:textId="77777777" w:rsidR="00EF0FED" w:rsidRDefault="00EF0FED" w:rsidP="006C5F2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Jiu  H.M.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261FA" w14:textId="77777777" w:rsidR="00EF0FED" w:rsidRDefault="00EF0FED" w:rsidP="006C5F2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4,  Cap X, </w:t>
            </w:r>
          </w:p>
          <w:p w14:paraId="72357BD3" w14:textId="77777777" w:rsidR="00EF0FED" w:rsidRDefault="00EF0FED" w:rsidP="006C5F2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 500 m, </w:t>
            </w:r>
          </w:p>
          <w:p w14:paraId="08DC3CDA" w14:textId="77777777" w:rsidR="00EF0FED" w:rsidRPr="00A91FA4" w:rsidRDefault="00EF0FED" w:rsidP="006C5F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20"/>
              </w:rPr>
              <w:t>de la călcâi sch. 23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71997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D77A5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3BADA" w14:textId="77777777" w:rsidR="00EF0FED" w:rsidRPr="00CC1231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402BA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14:paraId="480B732E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92F92" w14:textId="77777777" w:rsidR="00EF0FED" w:rsidRDefault="00EF0FED" w:rsidP="00EF0FE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2CFD5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BBF0C" w14:textId="77777777" w:rsidR="00EF0FED" w:rsidRPr="00073CD9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D10B2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Jiu  H.M. Cap X + Y </w:t>
            </w:r>
          </w:p>
          <w:p w14:paraId="216639BC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19632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2ABDF25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23, 10 și diag. </w:t>
            </w:r>
          </w:p>
          <w:p w14:paraId="569C6642" w14:textId="77777777" w:rsidR="00EF0FED" w:rsidRPr="00A91FA4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20"/>
              </w:rPr>
              <w:t xml:space="preserve">15-23 </w:t>
            </w:r>
            <w:r>
              <w:rPr>
                <w:b/>
                <w:bCs/>
                <w:sz w:val="20"/>
              </w:rPr>
              <w:br/>
              <w:t>și 10-8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BC752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A6A5B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F0F88" w14:textId="77777777" w:rsidR="00EF0FED" w:rsidRPr="00CC1231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3B283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acces la linia 3 </w:t>
            </w:r>
          </w:p>
          <w:p w14:paraId="6EE4512F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sz w:val="20"/>
              </w:rPr>
              <w:t>Jiu  H.M.</w:t>
            </w:r>
          </w:p>
        </w:tc>
      </w:tr>
      <w:tr w:rsidR="00EF0FED" w14:paraId="2C0587C0" w14:textId="77777777" w:rsidTr="00A16AF3">
        <w:trPr>
          <w:cantSplit/>
          <w:trHeight w:val="778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E9655" w14:textId="77777777" w:rsidR="00EF0FED" w:rsidRDefault="00EF0FED" w:rsidP="00EF0FE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A26ED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254+120</w:t>
            </w:r>
          </w:p>
          <w:p w14:paraId="38E4293D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254+170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EEC84" w14:textId="77777777" w:rsidR="00EF0FED" w:rsidRPr="00073CD9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4583F" w14:textId="77777777" w:rsidR="00EF0FED" w:rsidRDefault="00EF0FED" w:rsidP="00347E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Jiu  H.M.  -</w:t>
            </w:r>
          </w:p>
          <w:p w14:paraId="350A4FFD" w14:textId="77777777" w:rsidR="00EF0FED" w:rsidRDefault="00EF0FED" w:rsidP="00347E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Podari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B7459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B7990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34D1F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286DD" w14:textId="77777777" w:rsidR="00EF0FED" w:rsidRPr="00CC1231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C95A4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14:paraId="59259A4B" w14:textId="77777777" w:rsidTr="00A16AF3">
        <w:trPr>
          <w:cantSplit/>
          <w:trHeight w:val="63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59C0D" w14:textId="77777777" w:rsidR="00EF0FED" w:rsidRDefault="00EF0FED" w:rsidP="00EF0FE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08D9F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259+600</w:t>
            </w:r>
          </w:p>
          <w:p w14:paraId="4A35B9A5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259+900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FC138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43664" w14:textId="77777777" w:rsidR="00EF0FED" w:rsidRDefault="00EF0FED" w:rsidP="00A16AF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Jiu  H.M.  -</w:t>
            </w:r>
          </w:p>
          <w:p w14:paraId="76E78B3E" w14:textId="77777777" w:rsidR="00EF0FED" w:rsidRDefault="00EF0FED" w:rsidP="00A16AF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Podari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5BF89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1C7E8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EE0A8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D4A8C" w14:textId="77777777" w:rsidR="00EF0FED" w:rsidRPr="00CC1231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1BB91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F0FED" w14:paraId="0E91E341" w14:textId="77777777">
        <w:trPr>
          <w:cantSplit/>
          <w:trHeight w:val="768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D0963" w14:textId="77777777" w:rsidR="00EF0FED" w:rsidRDefault="00EF0FED" w:rsidP="00EF0FE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DE226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259+900</w:t>
            </w:r>
          </w:p>
          <w:p w14:paraId="515994B6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260+600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AD9D7" w14:textId="77777777" w:rsidR="00EF0FED" w:rsidRPr="00073CD9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3F122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Jiu  H.M.  -</w:t>
            </w:r>
          </w:p>
          <w:p w14:paraId="4FF69212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Podari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EABE2" w14:textId="77777777" w:rsidR="00EF0FED" w:rsidRPr="00A91FA4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4D3CC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DF2A7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2DDB1" w14:textId="77777777" w:rsidR="00EF0FED" w:rsidRPr="00CC1231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FA4CC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F0FED" w14:paraId="75AD7B89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7F07C" w14:textId="77777777" w:rsidR="00EF0FED" w:rsidRDefault="00EF0FED" w:rsidP="00EF0FE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17D8B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A15B0" w14:textId="77777777" w:rsidR="00EF0FED" w:rsidRPr="00073CD9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ED2C3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Podari</w:t>
            </w:r>
          </w:p>
          <w:p w14:paraId="6BA843CD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DFBD2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1F273F1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7, 9, 11, 13, 15 </w:t>
            </w:r>
          </w:p>
          <w:p w14:paraId="3D56B76C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12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78007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7658E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FF0B2" w14:textId="77777777" w:rsidR="00EF0FED" w:rsidRPr="00CC1231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1BD1A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9503927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liniile 2 - 4.</w:t>
            </w:r>
          </w:p>
        </w:tc>
      </w:tr>
      <w:tr w:rsidR="00EF0FED" w14:paraId="41EEDBC2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925F7" w14:textId="77777777" w:rsidR="00EF0FED" w:rsidRDefault="00EF0FED" w:rsidP="00EF0FE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23D7D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DA633" w14:textId="77777777" w:rsidR="00EF0FED" w:rsidRPr="00073CD9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DB870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Podari</w:t>
            </w:r>
          </w:p>
          <w:p w14:paraId="29596639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361C3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2DBA5380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/ 8</w:t>
            </w:r>
          </w:p>
          <w:p w14:paraId="60223149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10 și 14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9AAEB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EB457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94592" w14:textId="77777777" w:rsidR="00EF0FED" w:rsidRPr="00CC1231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ED552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64A781E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și 4 Cap Y.</w:t>
            </w:r>
          </w:p>
        </w:tc>
      </w:tr>
      <w:tr w:rsidR="00EF0FED" w14:paraId="299C589F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1788C" w14:textId="77777777" w:rsidR="00EF0FED" w:rsidRDefault="00EF0FED" w:rsidP="00EF0FE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A48E2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ADE84" w14:textId="77777777" w:rsidR="00EF0FED" w:rsidRPr="00073CD9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754AF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Sălcuța Cap X +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87240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peste sch. 3 și diag. 1-3 și Cap Y peste sch. 4 și diag 2-4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3CF53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58754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59C18" w14:textId="77777777" w:rsidR="00EF0FED" w:rsidRPr="00CC1231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24B38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2 Sălcuța</w:t>
            </w:r>
          </w:p>
        </w:tc>
      </w:tr>
      <w:tr w:rsidR="00EF0FED" w14:paraId="1DC1FE9F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084DB" w14:textId="77777777" w:rsidR="00EF0FED" w:rsidRDefault="00EF0FED" w:rsidP="00EF0FE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5AF22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C82A6" w14:textId="77777777" w:rsidR="00EF0FED" w:rsidRPr="00073CD9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CBEDF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Segarcea</w:t>
            </w:r>
          </w:p>
          <w:p w14:paraId="3F733D11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A8508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3, TDJ</w:t>
            </w:r>
          </w:p>
          <w:p w14:paraId="1FCE5761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/ 9,</w:t>
            </w:r>
          </w:p>
          <w:p w14:paraId="49FAE50D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10, TDJ</w:t>
            </w:r>
          </w:p>
          <w:p w14:paraId="39320222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 și diag. 1-3, 3-7/9,</w:t>
            </w:r>
          </w:p>
          <w:p w14:paraId="4E88A718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4-10 și 10-12/14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F2E44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ECBC9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C92D7" w14:textId="77777777" w:rsidR="00EF0FED" w:rsidRPr="00CC1231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A447B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2 și 3.</w:t>
            </w:r>
          </w:p>
        </w:tc>
      </w:tr>
      <w:tr w:rsidR="00EF0FED" w14:paraId="7A6E4F04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1EEBB" w14:textId="77777777" w:rsidR="00EF0FED" w:rsidRDefault="00EF0FED" w:rsidP="00EF0FE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05507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A9FE5" w14:textId="77777777" w:rsidR="00EF0FED" w:rsidRPr="00073CD9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4F06F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Segarcea</w:t>
            </w:r>
          </w:p>
          <w:p w14:paraId="73A884D3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 </w:t>
            </w:r>
          </w:p>
          <w:p w14:paraId="22FC7CD4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D9354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9CDD6" w14:textId="77777777" w:rsidR="00EF0FED" w:rsidRPr="00CC1231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A8028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34A4A" w14:textId="77777777" w:rsidR="00EF0FED" w:rsidRPr="00CC1231" w:rsidRDefault="00EF0FED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59E80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14:paraId="29834461" w14:textId="77777777">
        <w:trPr>
          <w:cantSplit/>
          <w:trHeight w:val="504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A4755" w14:textId="77777777" w:rsidR="00EF0FED" w:rsidRDefault="00EF0FED" w:rsidP="00EF0FE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F83E2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3669F" w14:textId="77777777" w:rsidR="00EF0FED" w:rsidRPr="00073CD9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49C6E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Portăreşti</w:t>
            </w:r>
          </w:p>
          <w:p w14:paraId="1C120A6B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2 și 3</w:t>
            </w:r>
          </w:p>
          <w:p w14:paraId="7B267845" w14:textId="77777777" w:rsidR="00EF0FED" w:rsidRPr="001B3BD6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0E143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E73ED" w14:textId="77777777" w:rsidR="00EF0FED" w:rsidRPr="00CC1231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20180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03A07" w14:textId="77777777" w:rsidR="00EF0FED" w:rsidRPr="00CC1231" w:rsidRDefault="00EF0FED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F1708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14:paraId="62D1824F" w14:textId="77777777">
        <w:trPr>
          <w:cantSplit/>
          <w:trHeight w:val="504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3191A" w14:textId="77777777" w:rsidR="00EF0FED" w:rsidRDefault="00EF0FED" w:rsidP="00EF0FE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6C872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49AA0" w14:textId="77777777" w:rsidR="00EF0FED" w:rsidRPr="00073CD9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CC477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Portăreşti,</w:t>
            </w:r>
          </w:p>
          <w:p w14:paraId="5279E8FD" w14:textId="77777777" w:rsidR="00EF0FED" w:rsidRPr="002617B2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Cap X + </w:t>
            </w:r>
            <w:r>
              <w:rPr>
                <w:b/>
                <w:bCs/>
                <w:sz w:val="20"/>
                <w:lang w:val="en-US"/>
              </w:rPr>
              <w:t>Cap Y</w:t>
            </w:r>
          </w:p>
          <w:p w14:paraId="29EC10FF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4CD5E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0577AF9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3, </w:t>
            </w:r>
          </w:p>
          <w:p w14:paraId="2715648C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5 / 7, </w:t>
            </w:r>
          </w:p>
          <w:p w14:paraId="7ABF0A46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diagonala 1 - 3, </w:t>
            </w:r>
          </w:p>
          <w:p w14:paraId="0DFA2135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3 - 5 / 7, sch. 4,  TDJ 6 / 8, </w:t>
            </w:r>
          </w:p>
          <w:p w14:paraId="4FD8B8CF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 2 - 4 și 4 - 6 / 8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6ACC6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9A5775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EFE05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3FAB5" w14:textId="77777777" w:rsidR="00EF0FED" w:rsidRPr="00CC1231" w:rsidRDefault="00EF0FED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5B305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14:paraId="28C065AC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0F315" w14:textId="77777777" w:rsidR="00EF0FED" w:rsidRDefault="00EF0FED" w:rsidP="00EF0FE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A330F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5BCC3" w14:textId="77777777" w:rsidR="00EF0FED" w:rsidRPr="00073CD9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75769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Băileşti</w:t>
            </w:r>
          </w:p>
          <w:p w14:paraId="1BD1376E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44483A19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9A155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ADF01F6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B0A2A" w14:textId="77777777" w:rsidR="00EF0FED" w:rsidRPr="00CC1231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1D841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21E23" w14:textId="77777777" w:rsidR="00EF0FED" w:rsidRPr="00CC1231" w:rsidRDefault="00EF0FED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B0D77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14:paraId="22343B8E" w14:textId="77777777">
        <w:trPr>
          <w:cantSplit/>
          <w:trHeight w:val="367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95059" w14:textId="77777777" w:rsidR="00EF0FED" w:rsidRDefault="00EF0FED" w:rsidP="00EF0FE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C5082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94D8A" w14:textId="77777777" w:rsidR="00EF0FED" w:rsidRPr="00073CD9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07775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Băileşti</w:t>
            </w:r>
          </w:p>
          <w:p w14:paraId="13A3928E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  <w:p w14:paraId="053A1D44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17EB7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  <w:p w14:paraId="7FE6F11E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59BD0668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12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B9D05" w14:textId="77777777" w:rsidR="00EF0FED" w:rsidRPr="00CC1231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3AF78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F6296" w14:textId="77777777" w:rsidR="00EF0FED" w:rsidRPr="00CC1231" w:rsidRDefault="00EF0FED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60614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14:paraId="1FF78B46" w14:textId="77777777">
        <w:trPr>
          <w:cantSplit/>
          <w:trHeight w:val="367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D8E07" w14:textId="77777777" w:rsidR="00EF0FED" w:rsidRDefault="00EF0FED" w:rsidP="00EF0FE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E7B68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12EF5" w14:textId="77777777" w:rsidR="00EF0FED" w:rsidRPr="00073CD9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32F51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Băileşti</w:t>
            </w:r>
          </w:p>
          <w:p w14:paraId="6A5B06BF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EC2CD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11/13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3FE26" w14:textId="77777777" w:rsidR="00EF0FED" w:rsidRPr="00CC1231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9E32E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D1A5A" w14:textId="77777777" w:rsidR="00EF0FED" w:rsidRPr="00CC1231" w:rsidRDefault="00EF0FED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8C2D8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3, 7 și 8 Cap X.</w:t>
            </w:r>
          </w:p>
        </w:tc>
      </w:tr>
      <w:tr w:rsidR="00EF0FED" w14:paraId="56CF1205" w14:textId="77777777">
        <w:trPr>
          <w:cantSplit/>
          <w:trHeight w:val="266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6B5BF" w14:textId="77777777" w:rsidR="00EF0FED" w:rsidRDefault="00EF0FED" w:rsidP="00EF0FE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75EDD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F3580" w14:textId="77777777" w:rsidR="00EF0FED" w:rsidRPr="00073CD9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45B06" w14:textId="77777777" w:rsidR="00EF0FED" w:rsidRDefault="00EF0FED">
            <w:pPr>
              <w:pStyle w:val="Heading2"/>
              <w:spacing w:before="40" w:after="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St. Moţăţei</w:t>
            </w:r>
          </w:p>
          <w:p w14:paraId="4534C1D5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  <w:p w14:paraId="13FCDB41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3FC0A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A990B04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843D7" w14:textId="77777777" w:rsidR="00EF0FED" w:rsidRPr="00CC1231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F4919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4348D" w14:textId="77777777" w:rsidR="00EF0FED" w:rsidRPr="00CC1231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0D16E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peste sch. 3, 4, 5 şi 6.</w:t>
            </w:r>
          </w:p>
        </w:tc>
      </w:tr>
      <w:tr w:rsidR="00EF0FED" w14:paraId="6ACEFA8E" w14:textId="77777777">
        <w:trPr>
          <w:cantSplit/>
          <w:trHeight w:val="266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33855" w14:textId="77777777" w:rsidR="00EF0FED" w:rsidRDefault="00EF0FED" w:rsidP="00EF0FE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51202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0BD9B" w14:textId="77777777" w:rsidR="00EF0FED" w:rsidRPr="00073CD9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6A5ED" w14:textId="77777777" w:rsidR="00EF0FED" w:rsidRDefault="00EF0FED">
            <w:pPr>
              <w:pStyle w:val="Heading2"/>
              <w:spacing w:before="40" w:after="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St. Moţăţei</w:t>
            </w:r>
          </w:p>
          <w:p w14:paraId="48981491" w14:textId="77777777" w:rsidR="00EF0FED" w:rsidRDefault="00EF0FED">
            <w:pPr>
              <w:pStyle w:val="Heading2"/>
              <w:spacing w:before="40" w:after="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Cap X + 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9E39C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C7D89F3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3 - 5 </w:t>
            </w:r>
          </w:p>
          <w:p w14:paraId="0722048D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3F153D76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3A019" w14:textId="77777777" w:rsidR="00EF0FED" w:rsidRPr="00CC1231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1BCD2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580AF" w14:textId="77777777" w:rsidR="00EF0FED" w:rsidRPr="00CC1231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67C7D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63282C1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2.</w:t>
            </w:r>
          </w:p>
        </w:tc>
      </w:tr>
      <w:tr w:rsidR="00EF0FED" w14:paraId="379C4EE5" w14:textId="77777777">
        <w:trPr>
          <w:cantSplit/>
          <w:trHeight w:val="266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F0EA0" w14:textId="77777777" w:rsidR="00EF0FED" w:rsidRDefault="00EF0FED" w:rsidP="00EF0FE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0DF79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A0C83" w14:textId="77777777" w:rsidR="00EF0FED" w:rsidRPr="00073CD9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EB21D" w14:textId="77777777" w:rsidR="00EF0FED" w:rsidRDefault="00EF0FED">
            <w:pPr>
              <w:pStyle w:val="Heading2"/>
              <w:spacing w:before="40" w:after="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St. Moţăţei</w:t>
            </w:r>
          </w:p>
          <w:p w14:paraId="58A3E909" w14:textId="77777777" w:rsidR="00EF0FED" w:rsidRDefault="00EF0FED">
            <w:pPr>
              <w:pStyle w:val="Heading2"/>
              <w:spacing w:before="40" w:after="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linia 3, 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FEAB1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 m de la călcâi sch. 6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B5BC6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C7BBE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40670" w14:textId="77777777" w:rsidR="00EF0FED" w:rsidRPr="00CC1231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7B375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:rsidRPr="00946C19" w14:paraId="776F1DCC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B744C" w14:textId="77777777" w:rsidR="00EF0FED" w:rsidRDefault="00EF0FED" w:rsidP="00EF0FE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93790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572C0" w14:textId="77777777" w:rsidR="00EF0FED" w:rsidRPr="00073CD9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FD549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 . Calafat</w:t>
            </w:r>
          </w:p>
          <w:p w14:paraId="56C651CC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1A</w:t>
            </w:r>
          </w:p>
          <w:p w14:paraId="113CD7C1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DB604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CAC6C" w14:textId="77777777" w:rsidR="00EF0FED" w:rsidRPr="00CC1231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F4D1A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DBC2F" w14:textId="77777777" w:rsidR="00EF0FED" w:rsidRPr="00CC1231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92A79" w14:textId="77777777" w:rsidR="00EF0FED" w:rsidRPr="00946C19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EF0FED" w:rsidRPr="00946C19" w14:paraId="4CF8B446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72400" w14:textId="77777777" w:rsidR="00EF0FED" w:rsidRDefault="00EF0FED" w:rsidP="00EF0FE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D0ECE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DE9F4" w14:textId="77777777" w:rsidR="00EF0FED" w:rsidRPr="00073CD9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4E573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Calafat</w:t>
            </w:r>
          </w:p>
          <w:p w14:paraId="1C631BE9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213276CA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3DF41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8791C" w14:textId="77777777" w:rsidR="00EF0FED" w:rsidRPr="00CC1231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AFF5C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3649B" w14:textId="77777777" w:rsidR="00EF0FED" w:rsidRPr="00CC1231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775A3" w14:textId="77777777" w:rsidR="00EF0FED" w:rsidRPr="00946C19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EF0FED" w:rsidRPr="00946C19" w14:paraId="74751732" w14:textId="77777777">
        <w:trPr>
          <w:cantSplit/>
          <w:trHeight w:val="1083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8B4E5" w14:textId="77777777" w:rsidR="00EF0FED" w:rsidRDefault="00EF0FED" w:rsidP="00EF0FE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0C2BB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B5E6B" w14:textId="77777777" w:rsidR="00EF0FED" w:rsidRPr="00073CD9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20A96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Calafat</w:t>
            </w:r>
          </w:p>
          <w:p w14:paraId="1EECDC8F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7FD61909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B6C39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toate liniile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3AD96" w14:textId="77777777" w:rsidR="00EF0FED" w:rsidRPr="00CC1231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71607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4EFC6" w14:textId="77777777" w:rsidR="00EF0FED" w:rsidRPr="00CC1231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F419F" w14:textId="77777777" w:rsidR="00EF0FED" w:rsidRPr="00946C19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Afectează intrări - ieşiri peste sch. 5, 9, 16 şi 18. </w:t>
            </w:r>
          </w:p>
        </w:tc>
      </w:tr>
      <w:tr w:rsidR="00EF0FED" w:rsidRPr="00946C19" w14:paraId="6CDBDCC5" w14:textId="77777777">
        <w:trPr>
          <w:cantSplit/>
          <w:trHeight w:val="1143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7E056" w14:textId="77777777" w:rsidR="00EF0FED" w:rsidRDefault="00EF0FED" w:rsidP="00EF0FE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610CC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F1583" w14:textId="77777777" w:rsidR="00EF0FED" w:rsidRPr="00073CD9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90D4B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Calafat </w:t>
            </w:r>
          </w:p>
          <w:p w14:paraId="1D5FD3C2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7a</w:t>
            </w:r>
          </w:p>
          <w:p w14:paraId="004B8755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370CA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AD5F7" w14:textId="77777777" w:rsidR="00EF0FED" w:rsidRPr="00CC1231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F5234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156E7" w14:textId="77777777" w:rsidR="00EF0FED" w:rsidRPr="00CC1231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FB6BB" w14:textId="77777777" w:rsidR="00EF0FED" w:rsidRPr="00946C19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946C19">
              <w:rPr>
                <w:b/>
                <w:bCs/>
                <w:i/>
                <w:sz w:val="20"/>
              </w:rPr>
              <w:t>Şi peste schimbătorii</w:t>
            </w:r>
          </w:p>
          <w:p w14:paraId="2DD20378" w14:textId="77777777" w:rsidR="00EF0FED" w:rsidRPr="00946C19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946C19">
              <w:rPr>
                <w:b/>
                <w:bCs/>
                <w:i/>
                <w:sz w:val="20"/>
              </w:rPr>
              <w:t>25</w:t>
            </w:r>
            <w:r>
              <w:rPr>
                <w:b/>
                <w:bCs/>
                <w:i/>
                <w:sz w:val="20"/>
              </w:rPr>
              <w:t xml:space="preserve"> și </w:t>
            </w:r>
            <w:r w:rsidRPr="00946C19">
              <w:rPr>
                <w:b/>
                <w:bCs/>
                <w:i/>
                <w:sz w:val="20"/>
              </w:rPr>
              <w:t xml:space="preserve"> 10.</w:t>
            </w:r>
          </w:p>
        </w:tc>
      </w:tr>
      <w:tr w:rsidR="00EF0FED" w:rsidRPr="00946C19" w14:paraId="0CE6E7EF" w14:textId="77777777">
        <w:trPr>
          <w:cantSplit/>
          <w:trHeight w:val="181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16B06" w14:textId="77777777" w:rsidR="00EF0FED" w:rsidRDefault="00EF0FED" w:rsidP="00EF0FE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3AFF4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1F743" w14:textId="77777777" w:rsidR="00EF0FED" w:rsidRPr="00073CD9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79417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Calafat</w:t>
            </w:r>
          </w:p>
          <w:p w14:paraId="70D90C85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6 </w:t>
            </w:r>
          </w:p>
          <w:p w14:paraId="51C2462C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AE991" w14:textId="77777777" w:rsidR="00EF0FED" w:rsidRDefault="00EF0FED">
            <w:pPr>
              <w:spacing w:before="12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EAF2283" w14:textId="77777777" w:rsidR="00EF0FED" w:rsidRDefault="00EF0FED">
            <w:pPr>
              <w:spacing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BD655" w14:textId="77777777" w:rsidR="00EF0FED" w:rsidRPr="00CC1231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A2D15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04CEE" w14:textId="77777777" w:rsidR="00EF0FED" w:rsidRPr="00CC1231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4192F" w14:textId="77777777" w:rsidR="00EF0FED" w:rsidRPr="00946C19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14:paraId="48C3CFE3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C76B9" w14:textId="77777777" w:rsidR="00EF0FED" w:rsidRDefault="00EF0FED" w:rsidP="00EF0FE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341D8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1BC81" w14:textId="77777777" w:rsidR="00EF0FED" w:rsidRPr="00073CD9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9942F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Calafat</w:t>
            </w:r>
          </w:p>
          <w:p w14:paraId="55E67117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5b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D6B09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  <w:p w14:paraId="404FDD0F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52E06968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11, 13,  17</w:t>
            </w:r>
          </w:p>
          <w:p w14:paraId="06389646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19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9A697" w14:textId="77777777" w:rsidR="00EF0FED" w:rsidRPr="00CC1231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8BA4E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03F2A" w14:textId="77777777" w:rsidR="00EF0FED" w:rsidRPr="00CC1231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41FC6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14:paraId="5C5413F6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B12F4" w14:textId="77777777" w:rsidR="00EF0FED" w:rsidRDefault="00EF0FED" w:rsidP="00EF0FE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2EC2A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AD2B6" w14:textId="77777777" w:rsidR="00EF0FED" w:rsidRPr="00073CD9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26696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Calafat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6537E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</w:t>
            </w:r>
          </w:p>
          <w:p w14:paraId="511E0228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Pa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59C44" w14:textId="77777777" w:rsidR="00EF0FED" w:rsidRPr="00CC1231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8871E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43608" w14:textId="77777777" w:rsidR="00EF0FED" w:rsidRPr="00CC1231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9AA39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peste sch. 21 și 23.</w:t>
            </w:r>
          </w:p>
        </w:tc>
      </w:tr>
      <w:tr w:rsidR="00EF0FED" w14:paraId="72CB42E6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EBA9B" w14:textId="77777777" w:rsidR="00EF0FED" w:rsidRDefault="00EF0FED" w:rsidP="00EF0FE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997EA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351+000</w:t>
            </w:r>
          </w:p>
          <w:p w14:paraId="0565AA0D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351+100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9777C" w14:textId="77777777" w:rsidR="00EF0FED" w:rsidRPr="00073CD9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9A3D1" w14:textId="77777777" w:rsidR="00EF0FED" w:rsidRPr="00C94BC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Ramificație Golenți – Pod Vidin, peste sch 4R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E659C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D05F5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A849C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E3122" w14:textId="77777777" w:rsidR="00EF0FED" w:rsidRPr="00CC1231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FC4BD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</w:tbl>
    <w:p w14:paraId="7AD27341" w14:textId="77777777" w:rsidR="00EF0FED" w:rsidRDefault="00EF0FED">
      <w:pPr>
        <w:spacing w:before="40" w:after="40" w:line="192" w:lineRule="auto"/>
        <w:ind w:right="57"/>
        <w:rPr>
          <w:sz w:val="20"/>
        </w:rPr>
      </w:pPr>
    </w:p>
    <w:p w14:paraId="29E5B4AF" w14:textId="77777777" w:rsidR="00EF0FED" w:rsidRPr="005905D7" w:rsidRDefault="00EF0FED" w:rsidP="006B4CB8">
      <w:pPr>
        <w:pStyle w:val="Heading1"/>
        <w:spacing w:line="360" w:lineRule="auto"/>
      </w:pPr>
      <w:r w:rsidRPr="005905D7">
        <w:lastRenderedPageBreak/>
        <w:t>LINIA 116</w:t>
      </w:r>
    </w:p>
    <w:p w14:paraId="6C5178E9" w14:textId="77777777" w:rsidR="00EF0FED" w:rsidRPr="005905D7" w:rsidRDefault="00EF0FED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EF0FED" w:rsidRPr="00743905" w14:paraId="51D4F8AB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88399" w14:textId="77777777" w:rsidR="00EF0FED" w:rsidRPr="00743905" w:rsidRDefault="00EF0FED" w:rsidP="00EF0FE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D4F49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78107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DDDC2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Ţânţăreni</w:t>
            </w:r>
          </w:p>
          <w:p w14:paraId="2AB12AD4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4C833" w14:textId="77777777" w:rsidR="00EF0FED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sch. 1</w:t>
            </w:r>
          </w:p>
          <w:p w14:paraId="3D414DC7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1B1CC" w14:textId="77777777" w:rsidR="00EF0FED" w:rsidRPr="00743905" w:rsidRDefault="00EF0FE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EA52C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33617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EF788" w14:textId="77777777" w:rsidR="00EF0FED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1EDAFAD1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</w:rPr>
              <w:t>1.</w:t>
            </w:r>
          </w:p>
        </w:tc>
      </w:tr>
      <w:tr w:rsidR="00EF0FED" w:rsidRPr="00743905" w14:paraId="1E1FB5F2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4A2AB" w14:textId="77777777" w:rsidR="00EF0FED" w:rsidRPr="00743905" w:rsidRDefault="00EF0FED" w:rsidP="00EF0FE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15F33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E02B7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B027E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Ţânţăreni</w:t>
            </w:r>
          </w:p>
          <w:p w14:paraId="7C3B77B5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C5617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de la</w:t>
            </w:r>
          </w:p>
          <w:p w14:paraId="272F633C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EB515" w14:textId="77777777" w:rsidR="00EF0FED" w:rsidRPr="00743905" w:rsidRDefault="00EF0FE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5E0FD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51523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8C7A4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Restul liniei este închisă.</w:t>
            </w:r>
          </w:p>
        </w:tc>
      </w:tr>
      <w:tr w:rsidR="00EF0FED" w:rsidRPr="00743905" w14:paraId="070A053C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3D6D0" w14:textId="77777777" w:rsidR="00EF0FED" w:rsidRPr="00743905" w:rsidRDefault="00EF0FED" w:rsidP="00EF0FE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4B17E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A1700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127E0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Ţânţăreni</w:t>
            </w:r>
          </w:p>
          <w:p w14:paraId="3AB3A427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3</w:t>
            </w:r>
          </w:p>
          <w:p w14:paraId="18AD35AD" w14:textId="77777777" w:rsidR="00EF0FED" w:rsidRPr="00743905" w:rsidRDefault="00EF0FED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0E897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7D249" w14:textId="77777777" w:rsidR="00EF0FED" w:rsidRPr="00743905" w:rsidRDefault="00EF0FE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ADD70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DDDE4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650E3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F0FED" w:rsidRPr="00743905" w14:paraId="3A723397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79070" w14:textId="77777777" w:rsidR="00EF0FED" w:rsidRPr="00743905" w:rsidRDefault="00EF0FED" w:rsidP="00EF0FE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CD0A8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DB12C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2AD4B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Gilort</w:t>
            </w:r>
          </w:p>
          <w:p w14:paraId="7DCED495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E5D21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77E59" w14:textId="77777777" w:rsidR="00EF0FED" w:rsidRPr="00743905" w:rsidRDefault="00EF0FE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7017D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0EB22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93F35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Cu acces la linia 2 </w:t>
            </w:r>
          </w:p>
          <w:p w14:paraId="2DDAB583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primiri - expedieri.</w:t>
            </w:r>
          </w:p>
        </w:tc>
      </w:tr>
      <w:tr w:rsidR="00EF0FED" w:rsidRPr="00743905" w14:paraId="75B015F8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1E8E5" w14:textId="77777777" w:rsidR="00EF0FED" w:rsidRPr="00743905" w:rsidRDefault="00EF0FED" w:rsidP="00EF0FE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06624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17+830</w:t>
            </w:r>
          </w:p>
          <w:p w14:paraId="2B1B61D3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4A11C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5979E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Gilort -</w:t>
            </w:r>
          </w:p>
          <w:p w14:paraId="6036908B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Tu</w:t>
            </w:r>
            <w:r>
              <w:rPr>
                <w:b/>
                <w:bCs/>
                <w:color w:val="000000"/>
                <w:sz w:val="20"/>
              </w:rPr>
              <w:t>r</w:t>
            </w:r>
            <w:r w:rsidRPr="00743905">
              <w:rPr>
                <w:b/>
                <w:bCs/>
                <w:color w:val="000000"/>
                <w:sz w:val="20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3FFFC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03812" w14:textId="77777777" w:rsidR="00EF0FED" w:rsidRPr="00743905" w:rsidRDefault="00EF0FE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3D5FD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547BE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E0F2D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4F29124E" w14:textId="77777777" w:rsidR="00EF0FED" w:rsidRPr="0007721B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F0FED" w:rsidRPr="00743905" w14:paraId="7280B387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7D0EA" w14:textId="77777777" w:rsidR="00EF0FED" w:rsidRPr="00743905" w:rsidRDefault="00EF0FED" w:rsidP="00EF0FE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68ABC" w14:textId="77777777" w:rsidR="00EF0FED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18+190</w:t>
            </w:r>
          </w:p>
          <w:p w14:paraId="3EA50D2A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6C6F2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B0A2F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Gilort -</w:t>
            </w:r>
          </w:p>
          <w:p w14:paraId="2E025F81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Tu</w:t>
            </w:r>
            <w:r>
              <w:rPr>
                <w:b/>
                <w:bCs/>
                <w:color w:val="000000"/>
                <w:sz w:val="20"/>
              </w:rPr>
              <w:t>r</w:t>
            </w:r>
            <w:r w:rsidRPr="00743905">
              <w:rPr>
                <w:b/>
                <w:bCs/>
                <w:color w:val="000000"/>
                <w:sz w:val="20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694B5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3C11D" w14:textId="77777777" w:rsidR="00EF0FED" w:rsidRPr="00743905" w:rsidRDefault="00EF0FE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45BD1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31228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C48F9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43C83406" w14:textId="77777777" w:rsidR="00EF0FED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F0FED" w:rsidRPr="00743905" w14:paraId="225A0390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42AB8" w14:textId="77777777" w:rsidR="00EF0FED" w:rsidRPr="00743905" w:rsidRDefault="00EF0FED" w:rsidP="00EF0FE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7A53E" w14:textId="77777777" w:rsidR="00EF0FED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20+645</w:t>
            </w:r>
          </w:p>
          <w:p w14:paraId="29AB118B" w14:textId="77777777" w:rsidR="00EF0FED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CC90E" w14:textId="77777777" w:rsidR="00EF0FED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9E379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Tu</w:t>
            </w:r>
            <w:r>
              <w:rPr>
                <w:b/>
                <w:bCs/>
                <w:color w:val="000000"/>
                <w:sz w:val="20"/>
              </w:rPr>
              <w:t>r</w:t>
            </w:r>
            <w:r w:rsidRPr="00743905">
              <w:rPr>
                <w:b/>
                <w:bCs/>
                <w:color w:val="000000"/>
                <w:sz w:val="20"/>
              </w:rPr>
              <w:t>burea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>-</w:t>
            </w:r>
          </w:p>
          <w:p w14:paraId="1EA85414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Bibe</w:t>
            </w:r>
            <w:r>
              <w:rPr>
                <w:b/>
                <w:bCs/>
                <w:color w:val="000000"/>
                <w:sz w:val="20"/>
              </w:rPr>
              <w:t>ș</w:t>
            </w:r>
            <w:r w:rsidRPr="00743905">
              <w:rPr>
                <w:b/>
                <w:bCs/>
                <w:color w:val="000000"/>
                <w:sz w:val="20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E42CE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5B3E0" w14:textId="77777777" w:rsidR="00EF0FED" w:rsidRPr="00743905" w:rsidRDefault="00EF0FE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26673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12DF5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CE44C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1C4F1EB7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F0FED" w:rsidRPr="00743905" w14:paraId="193DB9F1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75DD0" w14:textId="77777777" w:rsidR="00EF0FED" w:rsidRPr="00743905" w:rsidRDefault="00EF0FED" w:rsidP="00EF0FE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6DEBD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21+600</w:t>
            </w:r>
          </w:p>
          <w:p w14:paraId="51FBBAF9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0B2C8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771B4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Tu</w:t>
            </w:r>
            <w:r>
              <w:rPr>
                <w:b/>
                <w:bCs/>
                <w:color w:val="000000"/>
                <w:sz w:val="20"/>
              </w:rPr>
              <w:t>r</w:t>
            </w:r>
            <w:r w:rsidRPr="00743905">
              <w:rPr>
                <w:b/>
                <w:bCs/>
                <w:color w:val="000000"/>
                <w:sz w:val="20"/>
              </w:rPr>
              <w:t>burea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>-</w:t>
            </w:r>
          </w:p>
          <w:p w14:paraId="2071F86F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Bibe</w:t>
            </w:r>
            <w:r>
              <w:rPr>
                <w:b/>
                <w:bCs/>
                <w:color w:val="000000"/>
                <w:sz w:val="20"/>
              </w:rPr>
              <w:t>ș</w:t>
            </w:r>
            <w:r w:rsidRPr="00743905">
              <w:rPr>
                <w:b/>
                <w:bCs/>
                <w:color w:val="000000"/>
                <w:sz w:val="20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47F55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5C4E1" w14:textId="77777777" w:rsidR="00EF0FED" w:rsidRPr="00743905" w:rsidRDefault="00EF0FE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EE63F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3D820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72A47" w14:textId="77777777" w:rsidR="00EF0FED" w:rsidRPr="00537749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</w:tc>
      </w:tr>
      <w:tr w:rsidR="00EF0FED" w:rsidRPr="00743905" w14:paraId="67DAED90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30559" w14:textId="77777777" w:rsidR="00EF0FED" w:rsidRPr="00743905" w:rsidRDefault="00EF0FED" w:rsidP="00EF0FE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12D61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25+470</w:t>
            </w:r>
          </w:p>
          <w:p w14:paraId="21F6BA6E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ADFC9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7E2FB" w14:textId="77777777" w:rsidR="00EF0FED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</w:rPr>
              <w:t>Bibesti</w:t>
            </w:r>
          </w:p>
          <w:p w14:paraId="6EDBA387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D64E8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503A8" w14:textId="77777777" w:rsidR="00EF0FED" w:rsidRPr="00743905" w:rsidRDefault="00EF0FE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A02C0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83481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2E78C" w14:textId="77777777" w:rsidR="00EF0FED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</w:rPr>
              <w:t>pentru trenurile care au în componență două locomotive cuplate.</w:t>
            </w:r>
          </w:p>
          <w:p w14:paraId="50299F8E" w14:textId="77777777" w:rsidR="00EF0FED" w:rsidRPr="005A7670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F0FED" w:rsidRPr="00743905" w14:paraId="4D5EF3BF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8AB7E" w14:textId="77777777" w:rsidR="00EF0FED" w:rsidRPr="00743905" w:rsidRDefault="00EF0FED" w:rsidP="00EF0FE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7D61F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E1277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749B5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Bibeşti</w:t>
            </w:r>
          </w:p>
          <w:p w14:paraId="32935C80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2 </w:t>
            </w:r>
          </w:p>
          <w:p w14:paraId="5A5079BC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AF5F7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289AE850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F07E6" w14:textId="77777777" w:rsidR="00EF0FED" w:rsidRPr="00743905" w:rsidRDefault="00EF0FE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EDD4A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C5ED0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E2003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F0FED" w:rsidRPr="00743905" w14:paraId="161E3F35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9CC5D" w14:textId="77777777" w:rsidR="00EF0FED" w:rsidRPr="00743905" w:rsidRDefault="00EF0FED" w:rsidP="00EF0FE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1EDCB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C4EB4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40D95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Musculeşti</w:t>
            </w:r>
          </w:p>
          <w:p w14:paraId="6859DDD3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FD98B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986EF" w14:textId="77777777" w:rsidR="00EF0FED" w:rsidRPr="00743905" w:rsidRDefault="00EF0FE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A45B6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10426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90603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Cu acces la linia 1</w:t>
            </w:r>
          </w:p>
          <w:p w14:paraId="5F38839E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primiri - expedieri.</w:t>
            </w:r>
          </w:p>
        </w:tc>
      </w:tr>
      <w:tr w:rsidR="00EF0FED" w:rsidRPr="00743905" w14:paraId="6D982609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BA2EE" w14:textId="77777777" w:rsidR="00EF0FED" w:rsidRPr="00743905" w:rsidRDefault="00EF0FED" w:rsidP="00EF0FE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653A9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45402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7B3DB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Bărbăteşti</w:t>
            </w:r>
          </w:p>
          <w:p w14:paraId="6FABBE4F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3 </w:t>
            </w:r>
          </w:p>
          <w:p w14:paraId="2AB0D02A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EB1A6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toată linia </w:t>
            </w:r>
          </w:p>
          <w:p w14:paraId="066217B5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şi </w:t>
            </w:r>
          </w:p>
          <w:p w14:paraId="7C342B87" w14:textId="77777777" w:rsidR="00EF0FED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peste sch. </w:t>
            </w:r>
          </w:p>
          <w:p w14:paraId="7876E3C2" w14:textId="77777777" w:rsidR="00EF0FED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5, 7 </w:t>
            </w:r>
          </w:p>
          <w:p w14:paraId="040C844A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şi </w:t>
            </w:r>
          </w:p>
          <w:p w14:paraId="6F3BB344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6059343B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5B770" w14:textId="77777777" w:rsidR="00EF0FED" w:rsidRPr="00743905" w:rsidRDefault="00EF0FE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B3520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20CFB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8B282" w14:textId="77777777" w:rsidR="00EF0FED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2E64D6FB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la liniile 3 şi 4.</w:t>
            </w:r>
          </w:p>
        </w:tc>
      </w:tr>
      <w:tr w:rsidR="00EF0FED" w:rsidRPr="00743905" w14:paraId="34939B81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812B9" w14:textId="77777777" w:rsidR="00EF0FED" w:rsidRPr="00743905" w:rsidRDefault="00EF0FED" w:rsidP="00EF0FE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2E29A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C0BE8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1A00B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 Bărbăteşti</w:t>
            </w:r>
          </w:p>
          <w:p w14:paraId="22B59AE4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2C03EEF3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2BD1D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de la Cap X la </w:t>
            </w:r>
          </w:p>
          <w:p w14:paraId="544DDD65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3600E" w14:textId="77777777" w:rsidR="00EF0FED" w:rsidRPr="00743905" w:rsidRDefault="00EF0FE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8D64C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1F9F2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EBF0A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Restul liniei este închisă.</w:t>
            </w:r>
          </w:p>
        </w:tc>
      </w:tr>
      <w:tr w:rsidR="00EF0FED" w:rsidRPr="00743905" w14:paraId="4202F422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17889" w14:textId="77777777" w:rsidR="00EF0FED" w:rsidRPr="00743905" w:rsidRDefault="00EF0FED" w:rsidP="00EF0FE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9DCFD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F98C0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3B220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Jupâneşti</w:t>
            </w:r>
          </w:p>
          <w:p w14:paraId="6C054E30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57C1A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6C43D" w14:textId="77777777" w:rsidR="00EF0FED" w:rsidRPr="00743905" w:rsidRDefault="00EF0FE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34D58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B2C78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5C90B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Afectează intrări - ieşiri</w:t>
            </w:r>
          </w:p>
          <w:p w14:paraId="7FFE6F7A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 la linia 2</w:t>
            </w:r>
          </w:p>
          <w:p w14:paraId="5F079C45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primiri - expedieri.</w:t>
            </w:r>
          </w:p>
        </w:tc>
      </w:tr>
      <w:tr w:rsidR="00EF0FED" w:rsidRPr="00743905" w14:paraId="066135A3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C99DE" w14:textId="77777777" w:rsidR="00EF0FED" w:rsidRPr="00743905" w:rsidRDefault="00EF0FED" w:rsidP="00EF0FE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78123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45+660</w:t>
            </w:r>
          </w:p>
          <w:p w14:paraId="4E71EAFD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0CC7F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1DCC8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Cărbuneşti</w:t>
            </w:r>
          </w:p>
          <w:p w14:paraId="213FCACA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3619B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42FF4" w14:textId="77777777" w:rsidR="00EF0FED" w:rsidRPr="00743905" w:rsidRDefault="00EF0FE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089C5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21426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BB785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0DBC2842" w14:textId="77777777" w:rsidR="00EF0FED" w:rsidRPr="001D7D9E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F0FED" w:rsidRPr="00743905" w14:paraId="1F5240BD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36789" w14:textId="77777777" w:rsidR="00EF0FED" w:rsidRPr="00743905" w:rsidRDefault="00EF0FED" w:rsidP="00EF0FE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7CAE2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F3152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3DBE0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Cărbuneşti</w:t>
            </w:r>
          </w:p>
          <w:p w14:paraId="1656E5FC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1C493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T.D.J.</w:t>
            </w:r>
          </w:p>
          <w:p w14:paraId="0A9EEE95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5 / 7,</w:t>
            </w:r>
          </w:p>
          <w:p w14:paraId="0E337FEE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sch. 11, 17, 24, 26, 30 şi TDJ </w:t>
            </w:r>
          </w:p>
          <w:p w14:paraId="68BF90F8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96D30" w14:textId="77777777" w:rsidR="00EF0FED" w:rsidRPr="00743905" w:rsidRDefault="00EF0FE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E7DEB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14BAE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12B9A" w14:textId="77777777" w:rsidR="00EF0FED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11F2812C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la liniile 3 - 8.</w:t>
            </w:r>
          </w:p>
        </w:tc>
      </w:tr>
      <w:tr w:rsidR="00EF0FED" w:rsidRPr="00743905" w14:paraId="12CD7E78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A5EA3" w14:textId="77777777" w:rsidR="00EF0FED" w:rsidRPr="00743905" w:rsidRDefault="00EF0FED" w:rsidP="00EF0FE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D7419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BB79A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F6496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Cărbuneşti</w:t>
            </w:r>
          </w:p>
          <w:p w14:paraId="49C2BFEF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A0DF6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670683E9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F70E9" w14:textId="77777777" w:rsidR="00EF0FED" w:rsidRPr="00743905" w:rsidRDefault="00EF0FE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B90BC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C39F7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87F04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F0FED" w:rsidRPr="00743905" w14:paraId="14779615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9760A" w14:textId="77777777" w:rsidR="00EF0FED" w:rsidRPr="00743905" w:rsidRDefault="00EF0FED" w:rsidP="00EF0FE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26387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122AA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B8788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Pojogeni</w:t>
            </w:r>
            <w:r>
              <w:rPr>
                <w:b/>
                <w:bCs/>
                <w:color w:val="000000"/>
                <w:sz w:val="20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B59F3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T.D.J.</w:t>
            </w:r>
          </w:p>
          <w:p w14:paraId="72C6AEB1" w14:textId="77777777" w:rsidR="00EF0FED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 / 5</w:t>
            </w:r>
          </w:p>
          <w:p w14:paraId="4B28C066" w14:textId="77777777" w:rsidR="00EF0FED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și</w:t>
            </w:r>
          </w:p>
          <w:p w14:paraId="7569EBE2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B2D57" w14:textId="77777777" w:rsidR="00EF0FED" w:rsidRPr="00743905" w:rsidRDefault="00EF0FE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766B5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BEA39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55696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Cu acces la linia 2.</w:t>
            </w:r>
          </w:p>
        </w:tc>
      </w:tr>
      <w:tr w:rsidR="00EF0FED" w:rsidRPr="00743905" w14:paraId="6EB5B9F3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55216" w14:textId="77777777" w:rsidR="00EF0FED" w:rsidRPr="00743905" w:rsidRDefault="00EF0FED" w:rsidP="00EF0FE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AE126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51+565</w:t>
            </w:r>
          </w:p>
          <w:p w14:paraId="63CC2966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D098B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3EB04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Pojogeni -</w:t>
            </w:r>
          </w:p>
          <w:p w14:paraId="1E9BEA46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72F88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765C6" w14:textId="77777777" w:rsidR="00EF0FED" w:rsidRPr="00743905" w:rsidRDefault="00EF0FE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82FF4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46103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A5A80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22CEB300" w14:textId="77777777" w:rsidR="00EF0FED" w:rsidRPr="0007721B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F0FED" w:rsidRPr="00743905" w14:paraId="5DF5AF0C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B8CE6" w14:textId="77777777" w:rsidR="00EF0FED" w:rsidRPr="00743905" w:rsidRDefault="00EF0FED" w:rsidP="00EF0FE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92380" w14:textId="77777777" w:rsidR="00EF0FED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52+000</w:t>
            </w:r>
          </w:p>
          <w:p w14:paraId="4CE3DE6F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52+750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928C1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D6B8D" w14:textId="77777777" w:rsidR="00EF0FED" w:rsidRPr="00743905" w:rsidRDefault="00EF0FED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Pojogeni -</w:t>
            </w:r>
          </w:p>
          <w:p w14:paraId="4213C83B" w14:textId="77777777" w:rsidR="00EF0FED" w:rsidRPr="00743905" w:rsidRDefault="00EF0FED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54844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22175" w14:textId="77777777" w:rsidR="00EF0FED" w:rsidRPr="00743905" w:rsidRDefault="00EF0FE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A6DA8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D8BF1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E6216" w14:textId="77777777" w:rsidR="00EF0FED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EF0FED" w:rsidRPr="00743905" w14:paraId="39927009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93D05" w14:textId="77777777" w:rsidR="00EF0FED" w:rsidRPr="00743905" w:rsidRDefault="00EF0FED" w:rsidP="00EF0FE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6C49A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53+270</w:t>
            </w:r>
          </w:p>
          <w:p w14:paraId="5FA13557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5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43905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32</w:t>
            </w:r>
            <w:r w:rsidRPr="00743905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82BF0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A6E27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Pojogeni -</w:t>
            </w:r>
          </w:p>
          <w:p w14:paraId="3830B173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4562E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AEE8B" w14:textId="77777777" w:rsidR="00EF0FED" w:rsidRPr="00743905" w:rsidRDefault="00EF0FE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DF715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C9708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ABC6F" w14:textId="77777777" w:rsidR="00EF0FED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6EBBE6CE" w14:textId="77777777" w:rsidR="00EF0FED" w:rsidRPr="00951746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951746">
              <w:rPr>
                <w:b/>
                <w:bCs/>
                <w:i/>
                <w:color w:val="000000"/>
                <w:sz w:val="20"/>
              </w:rPr>
              <w:t>Nesemnalizată pe teren.</w:t>
            </w:r>
          </w:p>
        </w:tc>
      </w:tr>
      <w:tr w:rsidR="00EF0FED" w:rsidRPr="00743905" w14:paraId="79B5C513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0E535" w14:textId="77777777" w:rsidR="00EF0FED" w:rsidRPr="00743905" w:rsidRDefault="00EF0FED" w:rsidP="00EF0FE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5F738" w14:textId="77777777" w:rsidR="00EF0FED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54+000</w:t>
            </w:r>
          </w:p>
          <w:p w14:paraId="24AA1ECC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55+600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C50E7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86AC3" w14:textId="77777777" w:rsidR="00EF0FED" w:rsidRPr="00743905" w:rsidRDefault="00EF0FED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Pojogeni -</w:t>
            </w:r>
          </w:p>
          <w:p w14:paraId="53D48132" w14:textId="77777777" w:rsidR="00EF0FED" w:rsidRPr="00743905" w:rsidRDefault="00EF0FED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D4A83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033EB" w14:textId="77777777" w:rsidR="00EF0FED" w:rsidRPr="00743905" w:rsidRDefault="00EF0FE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49E47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8F6D1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16E6A" w14:textId="77777777" w:rsidR="00EF0FED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EF0FED" w:rsidRPr="00743905" w14:paraId="6A03B61A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671AC" w14:textId="77777777" w:rsidR="00EF0FED" w:rsidRPr="00743905" w:rsidRDefault="00EF0FED" w:rsidP="00EF0FE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3B26C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09209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F0A9B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</w:rPr>
              <w:t>Copăcioasa</w:t>
            </w:r>
            <w:r>
              <w:rPr>
                <w:b/>
                <w:bCs/>
                <w:color w:val="000000"/>
                <w:sz w:val="20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6C401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A698C" w14:textId="77777777" w:rsidR="00EF0FED" w:rsidRPr="00743905" w:rsidRDefault="00EF0FE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0248F" w14:textId="77777777" w:rsidR="00EF0FED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57+400</w:t>
            </w:r>
          </w:p>
          <w:p w14:paraId="5A774FCC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D3AC0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391F7" w14:textId="77777777" w:rsidR="00EF0FED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EF0FED" w:rsidRPr="00743905" w14:paraId="7BBB8216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DE993" w14:textId="77777777" w:rsidR="00EF0FED" w:rsidRPr="00743905" w:rsidRDefault="00EF0FED" w:rsidP="00EF0FE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675FC" w14:textId="77777777" w:rsidR="00EF0FED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63+600</w:t>
            </w:r>
          </w:p>
          <w:p w14:paraId="37090643" w14:textId="77777777" w:rsidR="00EF0FED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1F747" w14:textId="77777777" w:rsidR="00EF0FED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84ED0" w14:textId="77777777" w:rsidR="00EF0FED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Lunca Budieni </w:t>
            </w:r>
          </w:p>
          <w:p w14:paraId="12B44A52" w14:textId="77777777" w:rsidR="00EF0FED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3ED94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E0CAD" w14:textId="77777777" w:rsidR="00EF0FED" w:rsidRPr="00743905" w:rsidRDefault="00EF0FE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90E61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98EA8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2A0B0" w14:textId="77777777" w:rsidR="00EF0FED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</w:tc>
      </w:tr>
      <w:tr w:rsidR="00EF0FED" w:rsidRPr="00743905" w14:paraId="015A3E45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A7376" w14:textId="77777777" w:rsidR="00EF0FED" w:rsidRPr="00743905" w:rsidRDefault="00EF0FED" w:rsidP="00EF0FE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C5E3D" w14:textId="77777777" w:rsidR="00EF0FED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68+900</w:t>
            </w:r>
          </w:p>
          <w:p w14:paraId="4EA84B56" w14:textId="77777777" w:rsidR="00EF0FED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F01C7" w14:textId="77777777" w:rsidR="00EF0FED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3F979" w14:textId="77777777" w:rsidR="00EF0FED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Lunca Budieni -</w:t>
            </w:r>
          </w:p>
          <w:p w14:paraId="2B166A0E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F5F6C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C7EE3" w14:textId="77777777" w:rsidR="00EF0FED" w:rsidRPr="00743905" w:rsidRDefault="00EF0FE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C9D57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CC20A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CAC49" w14:textId="77777777" w:rsidR="00EF0FED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F0FED" w:rsidRPr="00743905" w14:paraId="0B1551D1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3970F" w14:textId="77777777" w:rsidR="00EF0FED" w:rsidRPr="00743905" w:rsidRDefault="00EF0FED" w:rsidP="00EF0FE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70AEB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AB11D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973E9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Târgu Jiu</w:t>
            </w:r>
          </w:p>
          <w:p w14:paraId="51A08B55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Cap X </w:t>
            </w:r>
            <w:r>
              <w:rPr>
                <w:b/>
                <w:bCs/>
                <w:color w:val="000000"/>
                <w:sz w:val="20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E25FB" w14:textId="77777777" w:rsidR="00EF0FED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sch.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>27,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>22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14D3C974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4349E" w14:textId="77777777" w:rsidR="00EF0FED" w:rsidRPr="00743905" w:rsidRDefault="00EF0FE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36432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7A0FE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7E70B" w14:textId="77777777" w:rsidR="00EF0FED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1B0788BC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 - 10.</w:t>
            </w:r>
          </w:p>
        </w:tc>
      </w:tr>
      <w:tr w:rsidR="00EF0FED" w:rsidRPr="00743905" w14:paraId="548D1E39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07745" w14:textId="77777777" w:rsidR="00EF0FED" w:rsidRPr="00743905" w:rsidRDefault="00EF0FED" w:rsidP="00EF0FE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C82AF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E4DA3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54CCB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Ec. Teodoroiu</w:t>
            </w:r>
          </w:p>
          <w:p w14:paraId="34DFD4C6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09F27F48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9AE58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097240DC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EF80F" w14:textId="77777777" w:rsidR="00EF0FED" w:rsidRPr="00743905" w:rsidRDefault="00EF0FE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F43DF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B958F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556BA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F0FED" w:rsidRPr="00743905" w14:paraId="467ECBDC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D45E7" w14:textId="77777777" w:rsidR="00EF0FED" w:rsidRPr="00743905" w:rsidRDefault="00EF0FED" w:rsidP="00EF0FE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F768D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77+685</w:t>
            </w:r>
          </w:p>
          <w:p w14:paraId="1073CB94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5A3C3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8561F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Ec. Teodoroiu -</w:t>
            </w:r>
          </w:p>
          <w:p w14:paraId="008C946B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68658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CA928" w14:textId="77777777" w:rsidR="00EF0FED" w:rsidRPr="00743905" w:rsidRDefault="00EF0FE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24426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D5B71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9DEA2" w14:textId="77777777" w:rsidR="00EF0FED" w:rsidRPr="00351657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</w:tc>
      </w:tr>
      <w:tr w:rsidR="00EF0FED" w:rsidRPr="00743905" w14:paraId="6C7DB5BE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F9D0E" w14:textId="77777777" w:rsidR="00EF0FED" w:rsidRPr="00743905" w:rsidRDefault="00EF0FED" w:rsidP="00EF0FE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8C54E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6030D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FC8AA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Valea Sadului</w:t>
            </w:r>
          </w:p>
          <w:p w14:paraId="3B81EB6A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1 </w:t>
            </w:r>
          </w:p>
          <w:p w14:paraId="02310A31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0B49F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4EFE01CB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7A4E9" w14:textId="77777777" w:rsidR="00EF0FED" w:rsidRPr="00743905" w:rsidRDefault="00EF0FE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E4228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CC543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85A51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F0FED" w:rsidRPr="00743905" w14:paraId="0C7159C3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23A27" w14:textId="77777777" w:rsidR="00EF0FED" w:rsidRPr="00743905" w:rsidRDefault="00EF0FED" w:rsidP="00EF0FE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DB506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66C43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43251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St. </w:t>
            </w:r>
            <w:r>
              <w:rPr>
                <w:b/>
                <w:bCs/>
                <w:color w:val="000000"/>
                <w:sz w:val="20"/>
              </w:rPr>
              <w:t>Meri</w:t>
            </w:r>
          </w:p>
          <w:p w14:paraId="787AF728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8C068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6DAA0775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CFDC1" w14:textId="77777777" w:rsidR="00EF0FED" w:rsidRPr="00743905" w:rsidRDefault="00EF0FE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F9E78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F34C4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80E82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F0FED" w:rsidRPr="00743905" w14:paraId="64E9EC72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D3AB8" w14:textId="77777777" w:rsidR="00EF0FED" w:rsidRPr="00743905" w:rsidRDefault="00EF0FED" w:rsidP="00EF0FE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29D7B" w14:textId="77777777" w:rsidR="00EF0FED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95+700</w:t>
            </w:r>
          </w:p>
          <w:p w14:paraId="41303C3E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3F814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10423" w14:textId="77777777" w:rsidR="00EF0FED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Meri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2C9889B5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7BA2B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E0685" w14:textId="77777777" w:rsidR="00EF0FED" w:rsidRPr="00743905" w:rsidRDefault="00EF0FE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D02BE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F187B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AD7E9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F0FED" w:rsidRPr="00743905" w14:paraId="1FDA3129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0B358" w14:textId="77777777" w:rsidR="00EF0FED" w:rsidRPr="00743905" w:rsidRDefault="00EF0FED" w:rsidP="00EF0FE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D2051" w14:textId="77777777" w:rsidR="00EF0FED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96+250</w:t>
            </w:r>
          </w:p>
          <w:p w14:paraId="431DAC40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5F182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EF566" w14:textId="77777777" w:rsidR="00EF0FED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Meri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2B49167C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05104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0C23E" w14:textId="77777777" w:rsidR="00EF0FED" w:rsidRPr="00743905" w:rsidRDefault="00EF0FE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8C2C7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528AE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673A1" w14:textId="77777777" w:rsidR="00EF0FED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53DEA7DA" w14:textId="77777777" w:rsidR="00EF0FED" w:rsidRPr="003B409E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F0FED" w:rsidRPr="00743905" w14:paraId="1CDF9035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CB901" w14:textId="77777777" w:rsidR="00EF0FED" w:rsidRPr="00743905" w:rsidRDefault="00EF0FED" w:rsidP="00EF0FE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21D4C" w14:textId="77777777" w:rsidR="00EF0FED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98+600</w:t>
            </w:r>
          </w:p>
          <w:p w14:paraId="1FDAE6D2" w14:textId="77777777" w:rsidR="00EF0FED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5C395" w14:textId="77777777" w:rsidR="00EF0FED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CF4EF" w14:textId="77777777" w:rsidR="00EF0FED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Meri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660D4B70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406FE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D090D" w14:textId="77777777" w:rsidR="00EF0FED" w:rsidRPr="00743905" w:rsidRDefault="00EF0FE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11C33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3C09F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1636A" w14:textId="77777777" w:rsidR="00EF0FED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F0FED" w:rsidRPr="00743905" w14:paraId="3FEDA95C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C0BA8" w14:textId="77777777" w:rsidR="00EF0FED" w:rsidRPr="00743905" w:rsidRDefault="00EF0FED" w:rsidP="00EF0FE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81408" w14:textId="77777777" w:rsidR="00EF0FED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100+420</w:t>
            </w:r>
          </w:p>
          <w:p w14:paraId="1E35553E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3F94C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FC747" w14:textId="77777777" w:rsidR="00EF0FED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Meri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5B9CD392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D6DA5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4121B" w14:textId="77777777" w:rsidR="00EF0FED" w:rsidRPr="00743905" w:rsidRDefault="00EF0FE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7745E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81CD4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6D366" w14:textId="77777777" w:rsidR="00EF0FED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0728B67E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F0FED" w:rsidRPr="00743905" w14:paraId="120B3BB9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700FF" w14:textId="77777777" w:rsidR="00EF0FED" w:rsidRPr="00743905" w:rsidRDefault="00EF0FED" w:rsidP="00EF0FE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DF08F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26116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3593E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Lainici</w:t>
            </w:r>
          </w:p>
          <w:p w14:paraId="5CD3679A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1 </w:t>
            </w:r>
          </w:p>
          <w:p w14:paraId="353A751C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B77CF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3320025D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76C2B" w14:textId="77777777" w:rsidR="00EF0FED" w:rsidRPr="00743905" w:rsidRDefault="00EF0FE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DAB47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08DCC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C9E21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F0FED" w:rsidRPr="00743905" w14:paraId="34D7F141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ED29E" w14:textId="77777777" w:rsidR="00EF0FED" w:rsidRPr="00743905" w:rsidRDefault="00EF0FED" w:rsidP="00EF0FE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2C9E4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10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43905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930</w:t>
            </w:r>
          </w:p>
          <w:p w14:paraId="24682F82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104+</w:t>
            </w:r>
            <w:r>
              <w:rPr>
                <w:b/>
                <w:bCs/>
                <w:color w:val="000000"/>
                <w:sz w:val="20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3557C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345EB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Lainici –</w:t>
            </w:r>
          </w:p>
          <w:p w14:paraId="513E3A56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0D9A5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A7811" w14:textId="77777777" w:rsidR="00EF0FED" w:rsidRPr="00743905" w:rsidRDefault="00EF0FE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CF7F2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0DB9A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570DF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EF0FED" w:rsidRPr="00743905" w14:paraId="16FB0117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F2713" w14:textId="77777777" w:rsidR="00EF0FED" w:rsidRPr="00743905" w:rsidRDefault="00EF0FED" w:rsidP="00EF0FE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AE34A" w14:textId="77777777" w:rsidR="00EF0FED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E4A1F" w14:textId="77777777" w:rsidR="00EF0FED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E88F6" w14:textId="77777777" w:rsidR="00EF0FED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</w:rPr>
              <w:t>Pietrele Albe</w:t>
            </w:r>
          </w:p>
          <w:p w14:paraId="14192F65" w14:textId="77777777" w:rsidR="00EF0FED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liniile 1 și 2</w:t>
            </w:r>
          </w:p>
          <w:p w14:paraId="253BE9FE" w14:textId="77777777" w:rsidR="00EF0FED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C86E0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581EEB6F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AD3AC" w14:textId="77777777" w:rsidR="00EF0FED" w:rsidRPr="00743905" w:rsidRDefault="00EF0FE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738DD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D45C8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AFF25" w14:textId="77777777" w:rsidR="00EF0FED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F0FED" w:rsidRPr="00743905" w14:paraId="480326A7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5903F" w14:textId="77777777" w:rsidR="00EF0FED" w:rsidRPr="00743905" w:rsidRDefault="00EF0FED" w:rsidP="00EF0FE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B7FE6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6918A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A460E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Strâmbuţa</w:t>
            </w:r>
          </w:p>
          <w:p w14:paraId="406E68A5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1 </w:t>
            </w:r>
          </w:p>
          <w:p w14:paraId="66B14872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53AB2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27198D1E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77232" w14:textId="77777777" w:rsidR="00EF0FED" w:rsidRPr="00743905" w:rsidRDefault="00EF0FE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4A7C7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55F4C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5D6ED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F0FED" w:rsidRPr="00743905" w14:paraId="55D2516F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EA55E" w14:textId="77777777" w:rsidR="00EF0FED" w:rsidRPr="00743905" w:rsidRDefault="00EF0FED" w:rsidP="00EF0FE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AD2AD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11448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3FB67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Livezeni</w:t>
            </w:r>
          </w:p>
          <w:p w14:paraId="2F0071D1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B18C5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între </w:t>
            </w:r>
          </w:p>
          <w:p w14:paraId="0D92201A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63374" w14:textId="77777777" w:rsidR="00EF0FED" w:rsidRPr="00743905" w:rsidRDefault="00EF0FE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0B0D9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D4826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5D968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Între km 84+000 şi călcâiul schimbătorului numărul 12 este porţiune închisă.</w:t>
            </w:r>
          </w:p>
        </w:tc>
      </w:tr>
      <w:tr w:rsidR="00EF0FED" w:rsidRPr="00743905" w14:paraId="63CD1FD1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AE353" w14:textId="77777777" w:rsidR="00EF0FED" w:rsidRPr="00743905" w:rsidRDefault="00EF0FED" w:rsidP="00EF0FE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F8C04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B5D60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A3539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Livezeni</w:t>
            </w:r>
          </w:p>
          <w:p w14:paraId="1C887D3D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9431C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05A9F" w14:textId="77777777" w:rsidR="00EF0FED" w:rsidRPr="00743905" w:rsidRDefault="00EF0FE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14A3F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A2D7A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F6BF4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Inclusiv peste schimbătorul numărul 22.</w:t>
            </w:r>
          </w:p>
        </w:tc>
      </w:tr>
      <w:tr w:rsidR="00EF0FED" w:rsidRPr="00743905" w14:paraId="42F4FDF8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A8D43" w14:textId="77777777" w:rsidR="00EF0FED" w:rsidRPr="00743905" w:rsidRDefault="00EF0FED" w:rsidP="00EF0FE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A123C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A9243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A07F4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FFFE4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8CF62" w14:textId="77777777" w:rsidR="00EF0FED" w:rsidRPr="00743905" w:rsidRDefault="00EF0FE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89853" w14:textId="77777777" w:rsidR="00EF0FED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79+510</w:t>
            </w:r>
          </w:p>
          <w:p w14:paraId="6F288B0E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B8F4D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53027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 Stație paralelogram. Afectează intrări - ieşiri la liniile 1 - 3 Cap X.</w:t>
            </w:r>
          </w:p>
        </w:tc>
      </w:tr>
      <w:tr w:rsidR="00EF0FED" w:rsidRPr="00743905" w14:paraId="46A57594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FE21B" w14:textId="77777777" w:rsidR="00EF0FED" w:rsidRPr="00743905" w:rsidRDefault="00EF0FED" w:rsidP="00EF0FE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20139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5B243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483EA" w14:textId="77777777" w:rsidR="00EF0FED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57E1A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379F8" w14:textId="77777777" w:rsidR="00EF0FED" w:rsidRPr="00743905" w:rsidRDefault="00EF0FE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B06B8" w14:textId="77777777" w:rsidR="00EF0FED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DA2B4" w14:textId="77777777" w:rsidR="00EF0FED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78F68" w14:textId="77777777" w:rsidR="00EF0FED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Afectează intrări - ieşiri la liniile 1-12 Cap X.</w:t>
            </w:r>
          </w:p>
        </w:tc>
      </w:tr>
      <w:tr w:rsidR="00EF0FED" w:rsidRPr="00743905" w14:paraId="665314E6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C7EB7" w14:textId="77777777" w:rsidR="00EF0FED" w:rsidRPr="00743905" w:rsidRDefault="00EF0FED" w:rsidP="00EF0FE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6050E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CA401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CA3DC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St. Petroşani </w:t>
            </w:r>
          </w:p>
          <w:p w14:paraId="2D072589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</w:t>
            </w:r>
            <w:r>
              <w:rPr>
                <w:b/>
                <w:bCs/>
                <w:color w:val="000000"/>
                <w:sz w:val="20"/>
              </w:rPr>
              <w:t>ile</w:t>
            </w:r>
            <w:r w:rsidRPr="00743905">
              <w:rPr>
                <w:b/>
                <w:bCs/>
                <w:color w:val="000000"/>
                <w:sz w:val="20"/>
              </w:rPr>
              <w:t xml:space="preserve"> 2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 xml:space="preserve">B, </w:t>
            </w:r>
            <w:r>
              <w:rPr>
                <w:b/>
                <w:bCs/>
                <w:color w:val="000000"/>
                <w:sz w:val="20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</w:rPr>
              <w:t>9, 12</w:t>
            </w:r>
            <w:r>
              <w:rPr>
                <w:b/>
                <w:bCs/>
                <w:color w:val="000000"/>
                <w:sz w:val="20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7C0EE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23F11ADE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07729" w14:textId="77777777" w:rsidR="00EF0FED" w:rsidRPr="00743905" w:rsidRDefault="00EF0FE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848CB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D78F9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6D195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F0FED" w:rsidRPr="00743905" w14:paraId="7FB72C00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5983E" w14:textId="77777777" w:rsidR="00EF0FED" w:rsidRPr="00743905" w:rsidRDefault="00EF0FED" w:rsidP="00EF0FE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E5074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12206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2F648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Petroşani Călători</w:t>
            </w:r>
          </w:p>
          <w:p w14:paraId="044EE12E" w14:textId="77777777" w:rsidR="00EF0FED" w:rsidRPr="00D73778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</w:t>
            </w:r>
            <w:r>
              <w:rPr>
                <w:b/>
                <w:bCs/>
                <w:color w:val="000000"/>
                <w:sz w:val="20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15DF4" w14:textId="77777777" w:rsidR="00EF0FED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între sch. </w:t>
            </w:r>
          </w:p>
          <w:p w14:paraId="581E34FA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344C6" w14:textId="77777777" w:rsidR="00EF0FED" w:rsidRPr="00D73778" w:rsidRDefault="00EF0FE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20D43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3990F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3A67E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F0FED" w:rsidRPr="00743905" w14:paraId="163357CD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0027F" w14:textId="77777777" w:rsidR="00EF0FED" w:rsidRPr="00743905" w:rsidRDefault="00EF0FED" w:rsidP="00EF0FE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C9DC6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D9463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2838B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D1C59" w14:textId="77777777" w:rsidR="00EF0FED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56CA8" w14:textId="77777777" w:rsidR="00EF0FED" w:rsidRDefault="00EF0FE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63935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D675E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35512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Afectează intrări - ieşiri la liniile 1-3 Cap Y.</w:t>
            </w:r>
          </w:p>
        </w:tc>
      </w:tr>
      <w:tr w:rsidR="00EF0FED" w:rsidRPr="00743905" w14:paraId="5370930E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C1928" w14:textId="77777777" w:rsidR="00EF0FED" w:rsidRPr="00743905" w:rsidRDefault="00EF0FED" w:rsidP="00EF0FE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DEA86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AEC18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0579E" w14:textId="77777777" w:rsidR="00EF0FED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Petroşani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352E2ED4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73A2E" w14:textId="77777777" w:rsidR="00EF0FED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diag. </w:t>
            </w:r>
          </w:p>
          <w:p w14:paraId="410FD545" w14:textId="77777777" w:rsidR="00EF0FED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10 - 16,</w:t>
            </w:r>
          </w:p>
          <w:p w14:paraId="17759AC0" w14:textId="77777777" w:rsidR="00EF0FED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20 - 24</w:t>
            </w:r>
          </w:p>
          <w:p w14:paraId="15BE73B2" w14:textId="77777777" w:rsidR="00EF0FED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și</w:t>
            </w:r>
          </w:p>
          <w:p w14:paraId="46693321" w14:textId="77777777" w:rsidR="00EF0FED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B4D0F" w14:textId="77777777" w:rsidR="00EF0FED" w:rsidRDefault="00EF0FE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80AA6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D3FBF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35A20" w14:textId="77777777" w:rsidR="00EF0FED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43D5725D" w14:textId="77777777" w:rsidR="00EF0FED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liniile 1 - 12 abătute </w:t>
            </w:r>
          </w:p>
          <w:p w14:paraId="6E913379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Cap Y.</w:t>
            </w:r>
          </w:p>
        </w:tc>
      </w:tr>
      <w:tr w:rsidR="00EF0FED" w:rsidRPr="00743905" w14:paraId="10029335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661B8" w14:textId="77777777" w:rsidR="00EF0FED" w:rsidRPr="00743905" w:rsidRDefault="00EF0FED" w:rsidP="00EF0FE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F9D51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32597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5BA65" w14:textId="77777777" w:rsidR="00EF0FED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Petroşani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4DEC726F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ED995" w14:textId="77777777" w:rsidR="00EF0FED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DCC1F" w14:textId="77777777" w:rsidR="00EF0FED" w:rsidRDefault="00EF0FE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C9470" w14:textId="77777777" w:rsidR="00EF0FED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77+830</w:t>
            </w:r>
          </w:p>
          <w:p w14:paraId="734748A1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A2E52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FAD92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Stație paralelogram. </w:t>
            </w:r>
          </w:p>
        </w:tc>
      </w:tr>
      <w:tr w:rsidR="00EF0FED" w:rsidRPr="00743905" w14:paraId="3B7BC0DD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61193" w14:textId="77777777" w:rsidR="00EF0FED" w:rsidRPr="00743905" w:rsidRDefault="00EF0FED" w:rsidP="00EF0FE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D0C85" w14:textId="77777777" w:rsidR="00EF0FED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6152B" w14:textId="77777777" w:rsidR="00EF0FED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6FE12" w14:textId="77777777" w:rsidR="00EF0FED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Petroşani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2CADBE4C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A4792" w14:textId="77777777" w:rsidR="00EF0FED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87D57" w14:textId="77777777" w:rsidR="00EF0FED" w:rsidRDefault="00EF0FE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D2926" w14:textId="77777777" w:rsidR="00EF0FED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74+500</w:t>
            </w:r>
          </w:p>
          <w:p w14:paraId="2E20A000" w14:textId="77777777" w:rsidR="00EF0FED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6E9F5" w14:textId="77777777" w:rsidR="00EF0FED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A1A33" w14:textId="77777777" w:rsidR="00EF0FED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F0FED" w:rsidRPr="00743905" w14:paraId="3C9A599C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2A9D1" w14:textId="77777777" w:rsidR="00EF0FED" w:rsidRPr="00743905" w:rsidRDefault="00EF0FED" w:rsidP="00EF0FE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98501" w14:textId="77777777" w:rsidR="00EF0FED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68+600</w:t>
            </w:r>
          </w:p>
          <w:p w14:paraId="3150352E" w14:textId="77777777" w:rsidR="00EF0FED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4F9EE" w14:textId="77777777" w:rsidR="00EF0FED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4FF98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Băniţa</w:t>
            </w:r>
          </w:p>
          <w:p w14:paraId="188E45DC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</w:t>
            </w:r>
            <w:r>
              <w:rPr>
                <w:b/>
                <w:bCs/>
                <w:color w:val="000000"/>
                <w:sz w:val="20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AC205" w14:textId="77777777" w:rsidR="00EF0FED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1FD08" w14:textId="77777777" w:rsidR="00EF0FED" w:rsidRDefault="00EF0FE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4CCC3" w14:textId="77777777" w:rsidR="00EF0FED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68+600</w:t>
            </w:r>
          </w:p>
          <w:p w14:paraId="7A5018CC" w14:textId="77777777" w:rsidR="00EF0FED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440A5" w14:textId="77777777" w:rsidR="00EF0FED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0E192" w14:textId="77777777" w:rsidR="00EF0FED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F0FED" w:rsidRPr="00743905" w14:paraId="11373396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C78AA" w14:textId="77777777" w:rsidR="00EF0FED" w:rsidRPr="00743905" w:rsidRDefault="00EF0FED" w:rsidP="00EF0FE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DC4B6" w14:textId="77777777" w:rsidR="00EF0FED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0415F" w14:textId="77777777" w:rsidR="00EF0FED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8CFC0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Băniţa</w:t>
            </w:r>
          </w:p>
          <w:p w14:paraId="3776C45A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79519" w14:textId="77777777" w:rsidR="00EF0FED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diag. </w:t>
            </w:r>
          </w:p>
          <w:p w14:paraId="54FFC935" w14:textId="77777777" w:rsidR="00EF0FED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1 - 5 / 7</w:t>
            </w:r>
          </w:p>
          <w:p w14:paraId="73D6CA05" w14:textId="77777777" w:rsidR="00EF0FED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121124DE" w14:textId="77777777" w:rsidR="00EF0FED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026A6" w14:textId="77777777" w:rsidR="00EF0FED" w:rsidRDefault="00EF0FE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78B85" w14:textId="77777777" w:rsidR="00EF0FED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01F4B" w14:textId="77777777" w:rsidR="00EF0FED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D6000" w14:textId="77777777" w:rsidR="00EF0FED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5668E572" w14:textId="77777777" w:rsidR="00EF0FED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din fir I în fir II și invers.</w:t>
            </w:r>
          </w:p>
        </w:tc>
      </w:tr>
      <w:tr w:rsidR="00EF0FED" w:rsidRPr="00743905" w14:paraId="7A981D7D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2CDEC" w14:textId="77777777" w:rsidR="00EF0FED" w:rsidRPr="00743905" w:rsidRDefault="00EF0FED" w:rsidP="00EF0FE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294B4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F792F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8D7F7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Băniţa</w:t>
            </w:r>
          </w:p>
          <w:p w14:paraId="2D51FB0B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8A672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627E5" w14:textId="77777777" w:rsidR="00EF0FED" w:rsidRPr="00743905" w:rsidRDefault="00EF0FE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57D24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EBF26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7CBF3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F0FED" w:rsidRPr="00743905" w14:paraId="03B6E14B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04583" w14:textId="77777777" w:rsidR="00EF0FED" w:rsidRPr="00743905" w:rsidRDefault="00EF0FED" w:rsidP="00EF0FE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78B3B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52BB3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A66FE" w14:textId="77777777" w:rsidR="00EF0FED" w:rsidRDefault="00EF0FED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Bănița -</w:t>
            </w:r>
          </w:p>
          <w:p w14:paraId="40CDE681" w14:textId="77777777" w:rsidR="00EF0FED" w:rsidRDefault="00EF0FED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Merișor </w:t>
            </w:r>
          </w:p>
          <w:p w14:paraId="3610C099" w14:textId="77777777" w:rsidR="00EF0FED" w:rsidRDefault="00EF0FED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st. Merișor </w:t>
            </w:r>
          </w:p>
          <w:p w14:paraId="3BB99057" w14:textId="77777777" w:rsidR="00EF0FED" w:rsidRPr="00743905" w:rsidRDefault="00EF0FED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31C84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9D5AA" w14:textId="77777777" w:rsidR="00EF0FED" w:rsidRPr="00743905" w:rsidRDefault="00EF0FE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688D7" w14:textId="77777777" w:rsidR="00EF0FED" w:rsidRDefault="00EF0FED" w:rsidP="004E7F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64+500</w:t>
            </w:r>
          </w:p>
          <w:p w14:paraId="608C6EC7" w14:textId="77777777" w:rsidR="00EF0FED" w:rsidRPr="004E7F11" w:rsidRDefault="00EF0FED" w:rsidP="004E7F11">
            <w:pPr>
              <w:spacing w:before="40" w:after="40" w:line="276" w:lineRule="auto"/>
              <w:ind w:left="57" w:right="57"/>
              <w:jc w:val="center"/>
            </w:pPr>
            <w:r>
              <w:rPr>
                <w:b/>
                <w:bCs/>
                <w:color w:val="000000"/>
                <w:sz w:val="20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2BDDC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A542C" w14:textId="77777777" w:rsidR="00EF0FED" w:rsidRDefault="00EF0FED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Fără inductori. </w:t>
            </w:r>
          </w:p>
          <w:p w14:paraId="673BFF1D" w14:textId="77777777" w:rsidR="00EF0FED" w:rsidRPr="00743905" w:rsidRDefault="00EF0FED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F0FED" w:rsidRPr="00743905" w14:paraId="6E3BFE06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DA0FD" w14:textId="77777777" w:rsidR="00EF0FED" w:rsidRPr="00743905" w:rsidRDefault="00EF0FED" w:rsidP="00EF0FE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5B9DD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836B7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7E5BF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Baru Mare</w:t>
            </w:r>
          </w:p>
          <w:p w14:paraId="71158D00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F372D" w14:textId="77777777" w:rsidR="00EF0FED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</w:rPr>
              <w:t xml:space="preserve">între </w:t>
            </w:r>
          </w:p>
          <w:p w14:paraId="4284B50E" w14:textId="77777777" w:rsidR="00EF0FED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</w:rPr>
              <w:t xml:space="preserve">ax stație și </w:t>
            </w:r>
          </w:p>
          <w:p w14:paraId="7822AFA7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98424" w14:textId="77777777" w:rsidR="00EF0FED" w:rsidRPr="00743905" w:rsidRDefault="00EF0FE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F3744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7EB8A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4040B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F0FED" w:rsidRPr="00743905" w14:paraId="42AE74B8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D18D4" w14:textId="77777777" w:rsidR="00EF0FED" w:rsidRPr="00743905" w:rsidRDefault="00EF0FED" w:rsidP="00EF0FE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E3F2D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A8A1A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0B860" w14:textId="77777777" w:rsidR="00EF0FED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Pui -</w:t>
            </w:r>
          </w:p>
          <w:p w14:paraId="004E05CF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17BE3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A9B52" w14:textId="77777777" w:rsidR="00EF0FED" w:rsidRPr="00743905" w:rsidRDefault="00EF0FE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55135" w14:textId="77777777" w:rsidR="00EF0FED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38+600</w:t>
            </w:r>
          </w:p>
          <w:p w14:paraId="3FE955D7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EEF0C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58651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F0FED" w:rsidRPr="00743905" w14:paraId="5B7FABDC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07F86" w14:textId="77777777" w:rsidR="00EF0FED" w:rsidRPr="00743905" w:rsidRDefault="00EF0FED" w:rsidP="00EF0FE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918DD" w14:textId="77777777" w:rsidR="00EF0FED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36+100</w:t>
            </w:r>
          </w:p>
          <w:p w14:paraId="116BA051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35+950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20895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02F12" w14:textId="77777777" w:rsidR="00EF0FED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Băiești -</w:t>
            </w:r>
          </w:p>
          <w:p w14:paraId="415A9171" w14:textId="77777777" w:rsidR="00EF0FED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A75F7" w14:textId="77777777" w:rsidR="00EF0FED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C5D5F" w14:textId="77777777" w:rsidR="00EF0FED" w:rsidRDefault="00EF0FE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6DAC7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3F941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E2148" w14:textId="77777777" w:rsidR="00EF0FED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F0FED" w:rsidRPr="00743905" w14:paraId="7DDD658A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0F58E" w14:textId="77777777" w:rsidR="00EF0FED" w:rsidRPr="00743905" w:rsidRDefault="00EF0FED" w:rsidP="00EF0FE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9323B" w14:textId="77777777" w:rsidR="00EF0FED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30+050</w:t>
            </w:r>
          </w:p>
          <w:p w14:paraId="59D905FB" w14:textId="77777777" w:rsidR="00EF0FED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75475" w14:textId="77777777" w:rsidR="00EF0FED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00A61" w14:textId="77777777" w:rsidR="00EF0FED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Subcetate</w:t>
            </w:r>
          </w:p>
          <w:p w14:paraId="4B9B316F" w14:textId="77777777" w:rsidR="00EF0FED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45574" w14:textId="77777777" w:rsidR="00EF0FED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F0CB8" w14:textId="77777777" w:rsidR="00EF0FED" w:rsidRDefault="00EF0FE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7D6EC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CDAAD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DE881" w14:textId="77777777" w:rsidR="00EF0FED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F0FED" w:rsidRPr="00743905" w14:paraId="1BB1E631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D66AE" w14:textId="77777777" w:rsidR="00EF0FED" w:rsidRPr="00743905" w:rsidRDefault="00EF0FED" w:rsidP="00EF0FE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8EB51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84E8E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A660C" w14:textId="77777777" w:rsidR="00EF0FED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Subcetate</w:t>
            </w:r>
          </w:p>
          <w:p w14:paraId="28B98046" w14:textId="77777777" w:rsidR="00EF0FED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AD3D2" w14:textId="77777777" w:rsidR="00EF0FED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D09B0" w14:textId="77777777" w:rsidR="00EF0FED" w:rsidRDefault="00EF0FE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97C15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9EEA0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41E0E" w14:textId="77777777" w:rsidR="00EF0FED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F0FED" w:rsidRPr="00743905" w14:paraId="6AC8FBAD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896E2" w14:textId="77777777" w:rsidR="00EF0FED" w:rsidRPr="00743905" w:rsidRDefault="00EF0FED" w:rsidP="00EF0FE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10E9B" w14:textId="77777777" w:rsidR="00EF0FED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12+450</w:t>
            </w:r>
          </w:p>
          <w:p w14:paraId="013A141F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2AB80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A16DB" w14:textId="77777777" w:rsidR="00EF0FED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Călan - </w:t>
            </w:r>
          </w:p>
          <w:p w14:paraId="08EBAE3C" w14:textId="77777777" w:rsidR="00EF0FED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Călan Băi și </w:t>
            </w:r>
          </w:p>
          <w:p w14:paraId="5487E759" w14:textId="77777777" w:rsidR="00EF0FED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Călan Băi </w:t>
            </w:r>
          </w:p>
          <w:p w14:paraId="7CC319F8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83AB9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1C053" w14:textId="77777777" w:rsidR="00EF0FED" w:rsidRPr="00743905" w:rsidRDefault="00EF0FE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BDFF4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B8F80" w14:textId="77777777" w:rsidR="00EF0FED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CDEB7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F0FED" w:rsidRPr="00743905" w14:paraId="60D94C9C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C1CF3" w14:textId="77777777" w:rsidR="00EF0FED" w:rsidRPr="00743905" w:rsidRDefault="00EF0FED" w:rsidP="00EF0FE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F6EEB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F02A4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51C2E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Călan Băi</w:t>
            </w:r>
          </w:p>
          <w:p w14:paraId="35D6D8F1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D734A" w14:textId="77777777" w:rsidR="00EF0FED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între </w:t>
            </w:r>
          </w:p>
          <w:p w14:paraId="4C4C9A46" w14:textId="77777777" w:rsidR="00EF0FED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ax staţie şi </w:t>
            </w:r>
          </w:p>
          <w:p w14:paraId="31C758B5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2D319" w14:textId="77777777" w:rsidR="00EF0FED" w:rsidRPr="00743905" w:rsidRDefault="00EF0FE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93A87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71BB8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F310C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 închisă.</w:t>
            </w:r>
          </w:p>
        </w:tc>
      </w:tr>
      <w:tr w:rsidR="00EF0FED" w:rsidRPr="00743905" w14:paraId="0ED1C0B4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CDFCE" w14:textId="77777777" w:rsidR="00EF0FED" w:rsidRPr="00743905" w:rsidRDefault="00EF0FED" w:rsidP="00EF0FE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2A13B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FFB2C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39D4E" w14:textId="77777777" w:rsidR="00EF0FED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Băcia linia 2 directă </w:t>
            </w:r>
          </w:p>
          <w:p w14:paraId="51367667" w14:textId="77777777" w:rsidR="00EF0FED" w:rsidRPr="00CD295A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928AF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A7E31" w14:textId="77777777" w:rsidR="00EF0FED" w:rsidRPr="00743905" w:rsidRDefault="00EF0FE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7F59F" w14:textId="77777777" w:rsidR="00EF0FED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6+270</w:t>
            </w:r>
          </w:p>
          <w:p w14:paraId="25F683BE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8E597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CBC55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F0FED" w:rsidRPr="00743905" w14:paraId="4A84970C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A793B" w14:textId="77777777" w:rsidR="00EF0FED" w:rsidRPr="00743905" w:rsidRDefault="00EF0FED" w:rsidP="00EF0FE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99CFC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82D23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87D64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Simeria Triaj</w:t>
            </w:r>
          </w:p>
          <w:p w14:paraId="23DF51D4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Grupa D, linia 3D </w:t>
            </w:r>
          </w:p>
          <w:p w14:paraId="4952E617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1E36A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între sch. </w:t>
            </w:r>
          </w:p>
          <w:p w14:paraId="3C8E11EE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137 -</w:t>
            </w:r>
          </w:p>
          <w:p w14:paraId="3152A8AF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E1784" w14:textId="77777777" w:rsidR="00EF0FED" w:rsidRPr="00743905" w:rsidRDefault="00EF0FE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909E7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DD2CA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C4A21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F0FED" w:rsidRPr="00743905" w14:paraId="02E2280C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39700" w14:textId="77777777" w:rsidR="00EF0FED" w:rsidRPr="00743905" w:rsidRDefault="00EF0FED" w:rsidP="00EF0FE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4CD91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F031A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6C499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Simeria Triaj</w:t>
            </w:r>
          </w:p>
          <w:p w14:paraId="4A811EB6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Grupa D, linia 5D, </w:t>
            </w:r>
          </w:p>
          <w:p w14:paraId="56841324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F42EB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T.D.J.</w:t>
            </w:r>
          </w:p>
          <w:p w14:paraId="4716E7FE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EE512" w14:textId="77777777" w:rsidR="00EF0FED" w:rsidRPr="00743905" w:rsidRDefault="00EF0FE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6CFAA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9645A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BC85B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F0FED" w:rsidRPr="00743905" w14:paraId="303B2B29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717CC" w14:textId="77777777" w:rsidR="00EF0FED" w:rsidRPr="00743905" w:rsidRDefault="00EF0FED" w:rsidP="00EF0FE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8B2DF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2E39C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2C644" w14:textId="77777777" w:rsidR="00EF0FED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Simeria Triaj</w:t>
            </w:r>
          </w:p>
          <w:p w14:paraId="355CFC70" w14:textId="77777777" w:rsidR="00EF0FED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D3771" w14:textId="77777777" w:rsidR="00EF0FED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4D353" w14:textId="77777777" w:rsidR="00EF0FED" w:rsidRDefault="00EF0FE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BF8DD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6E45E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3B8D2" w14:textId="77777777" w:rsidR="00EF0FED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504645DA" w14:textId="77777777" w:rsidR="00EF0FED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32F295E3" w14:textId="77777777" w:rsidR="00EF0FED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1F6CE934" w14:textId="77777777" w:rsidR="00EF0FED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EF0FED" w:rsidRPr="00743905" w14:paraId="153AA06D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3915E" w14:textId="77777777" w:rsidR="00EF0FED" w:rsidRPr="00743905" w:rsidRDefault="00EF0FED" w:rsidP="00EF0FE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CBC4E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0F186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E7ED0" w14:textId="77777777" w:rsidR="00EF0FED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Simeria Triaj</w:t>
            </w:r>
          </w:p>
          <w:p w14:paraId="4383E94C" w14:textId="77777777" w:rsidR="00EF0FED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9EC7D" w14:textId="77777777" w:rsidR="00EF0FED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între sch. 13 </w:t>
            </w:r>
          </w:p>
          <w:p w14:paraId="4A12561F" w14:textId="77777777" w:rsidR="00EF0FED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3C7EAD84" w14:textId="77777777" w:rsidR="00EF0FED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62D37B04" w14:textId="77777777" w:rsidR="00EF0FED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32F07" w14:textId="77777777" w:rsidR="00EF0FED" w:rsidRDefault="00EF0FE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012EE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32A2C" w14:textId="77777777" w:rsidR="00EF0FED" w:rsidRPr="00743905" w:rsidRDefault="00EF0FE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5C19C" w14:textId="77777777" w:rsidR="00EF0FED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03815F88" w14:textId="77777777" w:rsidR="00EF0FED" w:rsidRDefault="00EF0FE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05293C09" w14:textId="77777777" w:rsidR="00EF0FED" w:rsidRPr="005905D7" w:rsidRDefault="00EF0FED" w:rsidP="00B773E9">
      <w:pPr>
        <w:spacing w:before="40" w:after="40" w:line="192" w:lineRule="auto"/>
        <w:ind w:right="57"/>
        <w:rPr>
          <w:b/>
          <w:sz w:val="20"/>
        </w:rPr>
      </w:pPr>
    </w:p>
    <w:p w14:paraId="1777E25A" w14:textId="77777777" w:rsidR="00EF0FED" w:rsidRDefault="00EF0FED" w:rsidP="00740BAB">
      <w:pPr>
        <w:pStyle w:val="Heading1"/>
        <w:spacing w:line="360" w:lineRule="auto"/>
      </w:pPr>
      <w:r>
        <w:lastRenderedPageBreak/>
        <w:t>LINIA 136</w:t>
      </w:r>
    </w:p>
    <w:p w14:paraId="6D3356C2" w14:textId="77777777" w:rsidR="00EF0FED" w:rsidRDefault="00EF0FED" w:rsidP="00CF5ED3">
      <w:pPr>
        <w:pStyle w:val="Heading1"/>
        <w:spacing w:line="360" w:lineRule="auto"/>
        <w:rPr>
          <w:sz w:val="8"/>
        </w:rPr>
      </w:pPr>
      <w:r>
        <w:t>STREHAIA - MOTRU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EF0FED" w14:paraId="2D07D6B9" w14:textId="77777777">
        <w:trPr>
          <w:cantSplit/>
          <w:trHeight w:val="4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435ED" w14:textId="77777777" w:rsidR="00EF0FED" w:rsidRDefault="00EF0FED" w:rsidP="00EF0FE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5C335" w14:textId="77777777" w:rsidR="00EF0FED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E7043" w14:textId="77777777" w:rsidR="00EF0FED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5BA66" w14:textId="77777777" w:rsidR="00EF0FED" w:rsidRDefault="00EF0FE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3FEC8F6E" w14:textId="77777777" w:rsidR="00EF0FED" w:rsidRDefault="00EF0FE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74786" w14:textId="77777777" w:rsidR="00EF0FED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68FD458" w14:textId="77777777" w:rsidR="00EF0FED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12 </w:t>
            </w:r>
          </w:p>
          <w:p w14:paraId="66D206C3" w14:textId="77777777" w:rsidR="00EF0FED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A5C08" w14:textId="77777777" w:rsidR="00EF0FED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955AD" w14:textId="77777777" w:rsidR="00EF0FED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8C595" w14:textId="77777777" w:rsidR="00EF0FED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0C929" w14:textId="77777777" w:rsidR="00EF0FED" w:rsidRDefault="00EF0FE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21F02E" w14:textId="77777777" w:rsidR="00EF0FED" w:rsidRDefault="00EF0FE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2 - 5 către staţia Jirov.</w:t>
            </w:r>
          </w:p>
        </w:tc>
      </w:tr>
      <w:tr w:rsidR="00EF0FED" w14:paraId="339FDC8F" w14:textId="77777777">
        <w:trPr>
          <w:cantSplit/>
          <w:trHeight w:val="4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55206" w14:textId="77777777" w:rsidR="00EF0FED" w:rsidRDefault="00EF0FED" w:rsidP="00EF0FE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86959" w14:textId="77777777" w:rsidR="00EF0FED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E6BE1" w14:textId="77777777" w:rsidR="00EF0FED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D4379" w14:textId="77777777" w:rsidR="00EF0FED" w:rsidRDefault="00EF0FE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62B23D4A" w14:textId="77777777" w:rsidR="00EF0FED" w:rsidRDefault="00EF0FE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632E5" w14:textId="77777777" w:rsidR="00EF0FED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C3B746E" w14:textId="77777777" w:rsidR="00EF0FED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E4F8B" w14:textId="77777777" w:rsidR="00EF0FED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E4815" w14:textId="77777777" w:rsidR="00EF0FED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03D7E" w14:textId="77777777" w:rsidR="00EF0FED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4123E" w14:textId="77777777" w:rsidR="00EF0FED" w:rsidRDefault="00EF0FE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72CCBDF2" w14:textId="77777777" w:rsidR="00EF0FED" w:rsidRDefault="00EF0FE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linia 1.</w:t>
            </w:r>
          </w:p>
        </w:tc>
      </w:tr>
      <w:tr w:rsidR="00EF0FED" w14:paraId="6F8A4023" w14:textId="77777777">
        <w:trPr>
          <w:cantSplit/>
          <w:trHeight w:val="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D264E" w14:textId="77777777" w:rsidR="00EF0FED" w:rsidRDefault="00EF0FED" w:rsidP="00EF0FE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33555" w14:textId="77777777" w:rsidR="00EF0FED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1E428" w14:textId="77777777" w:rsidR="00EF0FED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AAA0C" w14:textId="77777777" w:rsidR="00EF0FED" w:rsidRDefault="00EF0FE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6FEA6E31" w14:textId="77777777" w:rsidR="00EF0FED" w:rsidRDefault="00EF0FE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233EE" w14:textId="77777777" w:rsidR="00EF0FED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6DEFB1D" w14:textId="77777777" w:rsidR="00EF0FED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/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47694" w14:textId="77777777" w:rsidR="00EF0FED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5ED19" w14:textId="77777777" w:rsidR="00EF0FED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5B00D" w14:textId="77777777" w:rsidR="00EF0FED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F9FA3" w14:textId="77777777" w:rsidR="00EF0FED" w:rsidRDefault="00EF0FE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61CC23E7" w14:textId="77777777" w:rsidR="00EF0FED" w:rsidRDefault="00EF0FE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4 și 5 direcţia Jirov.</w:t>
            </w:r>
          </w:p>
        </w:tc>
      </w:tr>
      <w:tr w:rsidR="00EF0FED" w14:paraId="36DB39FF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B7C26" w14:textId="77777777" w:rsidR="00EF0FED" w:rsidRDefault="00EF0FED" w:rsidP="00EF0FE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673FB" w14:textId="77777777" w:rsidR="00EF0FED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C242D" w14:textId="77777777" w:rsidR="00EF0FED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48A79" w14:textId="77777777" w:rsidR="00EF0FED" w:rsidRDefault="00EF0FE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Jirov</w:t>
            </w:r>
          </w:p>
          <w:p w14:paraId="47C0F94E" w14:textId="77777777" w:rsidR="00EF0FED" w:rsidRDefault="00EF0FE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51290BC3" w14:textId="77777777" w:rsidR="00EF0FED" w:rsidRDefault="00EF0FE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51D4B" w14:textId="77777777" w:rsidR="00EF0FED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75319DD6" w14:textId="77777777" w:rsidR="00EF0FED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1018C" w14:textId="77777777" w:rsidR="00EF0FED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5136D" w14:textId="77777777" w:rsidR="00EF0FED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725F2" w14:textId="77777777" w:rsidR="00EF0FED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79DBE" w14:textId="77777777" w:rsidR="00EF0FED" w:rsidRDefault="00EF0FE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14:paraId="5302D51D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CB96A" w14:textId="77777777" w:rsidR="00EF0FED" w:rsidRDefault="00EF0FED" w:rsidP="00EF0FE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1DFD1" w14:textId="77777777" w:rsidR="00EF0FED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27+250</w:t>
            </w:r>
          </w:p>
          <w:p w14:paraId="08A41345" w14:textId="77777777" w:rsidR="00EF0FED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3F657" w14:textId="77777777" w:rsidR="00EF0FED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E3664" w14:textId="77777777" w:rsidR="00EF0FED" w:rsidRDefault="00EF0FE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48C98729" w14:textId="77777777" w:rsidR="00EF0FED" w:rsidRDefault="00EF0FE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3169E" w14:textId="77777777" w:rsidR="00EF0FED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7ACB9" w14:textId="77777777" w:rsidR="00EF0FED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A22D5" w14:textId="77777777" w:rsidR="00EF0FED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6EEF8" w14:textId="77777777" w:rsidR="00EF0FED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A4C4E" w14:textId="77777777" w:rsidR="00EF0FED" w:rsidRDefault="00EF0FE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 și 11.</w:t>
            </w:r>
          </w:p>
          <w:p w14:paraId="56BE0641" w14:textId="77777777" w:rsidR="00EF0FED" w:rsidRDefault="00EF0FE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F0FED" w14:paraId="51E02F63" w14:textId="77777777">
        <w:trPr>
          <w:cantSplit/>
          <w:trHeight w:val="6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689C9" w14:textId="77777777" w:rsidR="00EF0FED" w:rsidRDefault="00EF0FED" w:rsidP="00EF0FE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0AC1A" w14:textId="77777777" w:rsidR="00EF0FED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7313E" w14:textId="77777777" w:rsidR="00EF0FED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90286" w14:textId="77777777" w:rsidR="00EF0FED" w:rsidRDefault="00EF0FE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044290D8" w14:textId="77777777" w:rsidR="00EF0FED" w:rsidRDefault="00EF0FE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B70DC" w14:textId="77777777" w:rsidR="00EF0FED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9E558DA" w14:textId="77777777" w:rsidR="00EF0FED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E6E20" w14:textId="77777777" w:rsidR="00EF0FED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38DAE" w14:textId="77777777" w:rsidR="00EF0FED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F0DB3" w14:textId="77777777" w:rsidR="00EF0FED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D5C6D" w14:textId="77777777" w:rsidR="00EF0FED" w:rsidRDefault="00EF0FE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2D8F979E" w14:textId="77777777" w:rsidR="00EF0FED" w:rsidRDefault="00EF0FE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7 şi 8 </w:t>
            </w:r>
          </w:p>
          <w:p w14:paraId="78B84FF4" w14:textId="77777777" w:rsidR="00EF0FED" w:rsidRDefault="00EF0FE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expedieri.</w:t>
            </w:r>
          </w:p>
        </w:tc>
      </w:tr>
      <w:tr w:rsidR="00EF0FED" w14:paraId="2E1DE287" w14:textId="77777777">
        <w:trPr>
          <w:cantSplit/>
          <w:trHeight w:val="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6CA99" w14:textId="77777777" w:rsidR="00EF0FED" w:rsidRDefault="00EF0FED" w:rsidP="00EF0FE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71D0E" w14:textId="77777777" w:rsidR="00EF0FED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29B40" w14:textId="77777777" w:rsidR="00EF0FED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A8EC9" w14:textId="77777777" w:rsidR="00EF0FED" w:rsidRDefault="00EF0FE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28D49920" w14:textId="77777777" w:rsidR="00EF0FED" w:rsidRDefault="00EF0FE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32DDF" w14:textId="77777777" w:rsidR="00EF0FED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29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3CEA1" w14:textId="77777777" w:rsidR="00EF0FED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AD1D4" w14:textId="77777777" w:rsidR="00EF0FED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07599" w14:textId="77777777" w:rsidR="00EF0FED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C68A4" w14:textId="77777777" w:rsidR="00EF0FED" w:rsidRDefault="00EF0FE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49A7315F" w14:textId="77777777" w:rsidR="00EF0FED" w:rsidRDefault="00EF0FE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– 13, Cap X.</w:t>
            </w:r>
          </w:p>
        </w:tc>
      </w:tr>
      <w:tr w:rsidR="00EF0FED" w14:paraId="6A47E1A5" w14:textId="77777777">
        <w:trPr>
          <w:cantSplit/>
          <w:trHeight w:val="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826CA" w14:textId="77777777" w:rsidR="00EF0FED" w:rsidRDefault="00EF0FED" w:rsidP="00EF0FE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4F3BE" w14:textId="77777777" w:rsidR="00EF0FED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78A22" w14:textId="77777777" w:rsidR="00EF0FED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AE01E" w14:textId="77777777" w:rsidR="00EF0FED" w:rsidRDefault="00EF0FE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46C4A75B" w14:textId="77777777" w:rsidR="00EF0FED" w:rsidRDefault="00EF0FE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9</w:t>
            </w:r>
          </w:p>
          <w:p w14:paraId="01551A57" w14:textId="77777777" w:rsidR="00EF0FED" w:rsidRDefault="00EF0FE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02BA3" w14:textId="77777777" w:rsidR="00EF0FED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AF6D041" w14:textId="77777777" w:rsidR="00EF0FED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009DB" w14:textId="77777777" w:rsidR="00EF0FED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6F1E5" w14:textId="77777777" w:rsidR="00EF0FED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AC823" w14:textId="77777777" w:rsidR="00EF0FED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CE0C5" w14:textId="77777777" w:rsidR="00EF0FED" w:rsidRDefault="00EF0FE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14:paraId="1D1366C9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86F59" w14:textId="77777777" w:rsidR="00EF0FED" w:rsidRDefault="00EF0FED" w:rsidP="00EF0FE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4A58F" w14:textId="77777777" w:rsidR="00EF0FED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0654B" w14:textId="77777777" w:rsidR="00EF0FED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AE24F" w14:textId="77777777" w:rsidR="00EF0FED" w:rsidRDefault="00EF0FE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3198D87A" w14:textId="77777777" w:rsidR="00EF0FED" w:rsidRDefault="00EF0FE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589D3" w14:textId="77777777" w:rsidR="00EF0FED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27544C3" w14:textId="77777777" w:rsidR="00EF0FED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BAFE6" w14:textId="77777777" w:rsidR="00EF0FED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7FA33" w14:textId="77777777" w:rsidR="00EF0FED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659BB" w14:textId="77777777" w:rsidR="00EF0FED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D47A8" w14:textId="77777777" w:rsidR="00EF0FED" w:rsidRDefault="00EF0FE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3E2C103" w14:textId="77777777" w:rsidR="00EF0FED" w:rsidRDefault="00EF0FE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10 şi 11.</w:t>
            </w:r>
          </w:p>
        </w:tc>
      </w:tr>
      <w:tr w:rsidR="00EF0FED" w14:paraId="794113BF" w14:textId="77777777">
        <w:trPr>
          <w:cantSplit/>
          <w:trHeight w:val="1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AE691" w14:textId="77777777" w:rsidR="00EF0FED" w:rsidRDefault="00EF0FED" w:rsidP="00EF0FE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C0F56" w14:textId="77777777" w:rsidR="00EF0FED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514BB" w14:textId="77777777" w:rsidR="00EF0FED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93682" w14:textId="77777777" w:rsidR="00EF0FED" w:rsidRDefault="00EF0FE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171CD459" w14:textId="77777777" w:rsidR="00EF0FED" w:rsidRDefault="00EF0FE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B19DF" w14:textId="77777777" w:rsidR="00EF0FED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22 / 26 şi </w:t>
            </w:r>
          </w:p>
          <w:p w14:paraId="6CEC5B0C" w14:textId="77777777" w:rsidR="00EF0FED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426DCFCC" w14:textId="77777777" w:rsidR="00EF0FED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30, 38, 40 </w:t>
            </w:r>
          </w:p>
          <w:p w14:paraId="09C9A971" w14:textId="77777777" w:rsidR="00EF0FED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60FD9" w14:textId="77777777" w:rsidR="00EF0FED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AA95D" w14:textId="77777777" w:rsidR="00EF0FED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00ABC" w14:textId="77777777" w:rsidR="00EF0FED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89FBE" w14:textId="77777777" w:rsidR="00EF0FED" w:rsidRDefault="00EF0FE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D526DF" w14:textId="77777777" w:rsidR="00EF0FED" w:rsidRDefault="00EF0FE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1 - 13.</w:t>
            </w:r>
          </w:p>
        </w:tc>
      </w:tr>
    </w:tbl>
    <w:p w14:paraId="509F8551" w14:textId="77777777" w:rsidR="00EF0FED" w:rsidRDefault="00EF0FED">
      <w:pPr>
        <w:spacing w:line="192" w:lineRule="auto"/>
        <w:ind w:right="57"/>
        <w:rPr>
          <w:sz w:val="20"/>
        </w:rPr>
      </w:pPr>
    </w:p>
    <w:p w14:paraId="6DACD654" w14:textId="77777777" w:rsidR="00EF0FED" w:rsidRDefault="00EF0FED" w:rsidP="002A3C7A">
      <w:pPr>
        <w:pStyle w:val="Heading1"/>
        <w:spacing w:line="360" w:lineRule="auto"/>
      </w:pPr>
      <w:r>
        <w:t>LINIA 138</w:t>
      </w:r>
    </w:p>
    <w:p w14:paraId="1AA75386" w14:textId="77777777" w:rsidR="00EF0FED" w:rsidRDefault="00EF0FED" w:rsidP="00FE4C1D">
      <w:pPr>
        <w:pStyle w:val="Heading1"/>
        <w:spacing w:line="360" w:lineRule="auto"/>
        <w:rPr>
          <w:b w:val="0"/>
          <w:bCs w:val="0"/>
          <w:sz w:val="8"/>
        </w:rPr>
      </w:pPr>
      <w:r>
        <w:t>AMARADIA - BÂRSEŞTI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69"/>
        <w:gridCol w:w="756"/>
        <w:gridCol w:w="2200"/>
        <w:gridCol w:w="869"/>
        <w:gridCol w:w="756"/>
        <w:gridCol w:w="869"/>
        <w:gridCol w:w="756"/>
        <w:gridCol w:w="2494"/>
      </w:tblGrid>
      <w:tr w:rsidR="00EF0FED" w14:paraId="5F526F5B" w14:textId="77777777">
        <w:trPr>
          <w:cantSplit/>
          <w:trHeight w:val="71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BEAA9" w14:textId="77777777" w:rsidR="00EF0FED" w:rsidRDefault="00EF0FED" w:rsidP="00EF0FE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62AF7" w14:textId="77777777" w:rsidR="00EF0FED" w:rsidRDefault="00EF0FE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0+840</w:t>
            </w:r>
          </w:p>
          <w:p w14:paraId="42CB09D7" w14:textId="77777777" w:rsidR="00EF0FED" w:rsidRDefault="00EF0FE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55B38" w14:textId="77777777" w:rsidR="00EF0FED" w:rsidRPr="008B4C96" w:rsidRDefault="00EF0FE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92C37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Amaradia -</w:t>
            </w:r>
          </w:p>
          <w:p w14:paraId="75B20EA6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Bârseşti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8F0E3" w14:textId="77777777" w:rsidR="00EF0FED" w:rsidRDefault="00EF0FED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E1499" w14:textId="77777777" w:rsidR="00EF0FED" w:rsidRPr="008B4C96" w:rsidRDefault="00EF0FE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4B190D25" w14:textId="77777777" w:rsidR="00EF0FED" w:rsidRDefault="00EF0FE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1B1A1CEF" w14:textId="77777777" w:rsidR="00EF0FED" w:rsidRPr="008B4C96" w:rsidRDefault="00EF0FE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4C428" w14:textId="77777777" w:rsidR="00EF0FED" w:rsidRPr="007126D7" w:rsidRDefault="00EF0FED">
            <w:pPr>
              <w:spacing w:before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circulația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</w:rPr>
              <w:t>trenurilor care au în componență mai mult de două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locomotive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 cuplate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4760960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0FED" w14:paraId="446FA321" w14:textId="77777777">
        <w:trPr>
          <w:cantSplit/>
          <w:trHeight w:val="71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6DAD6" w14:textId="77777777" w:rsidR="00EF0FED" w:rsidRDefault="00EF0FED" w:rsidP="00EF0FE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62958" w14:textId="77777777" w:rsidR="00EF0FED" w:rsidRDefault="00EF0FE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1+600</w:t>
            </w:r>
          </w:p>
          <w:p w14:paraId="7DECFA7E" w14:textId="77777777" w:rsidR="00EF0FED" w:rsidRDefault="00EF0FE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2B8B3" w14:textId="77777777" w:rsidR="00EF0FED" w:rsidRPr="008B4C96" w:rsidRDefault="00EF0FE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4677F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Amaradia -</w:t>
            </w:r>
          </w:p>
          <w:p w14:paraId="71833D03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Bârseşti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8A00A" w14:textId="77777777" w:rsidR="00EF0FED" w:rsidRDefault="00EF0FED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07486" w14:textId="77777777" w:rsidR="00EF0FED" w:rsidRPr="008B4C96" w:rsidRDefault="00EF0FE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0D73312B" w14:textId="77777777" w:rsidR="00EF0FED" w:rsidRDefault="00EF0FE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1731F519" w14:textId="77777777" w:rsidR="00EF0FED" w:rsidRPr="008B4C96" w:rsidRDefault="00EF0FE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47594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EF0FED" w14:paraId="6F140577" w14:textId="77777777">
        <w:trPr>
          <w:cantSplit/>
          <w:trHeight w:val="71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20647" w14:textId="77777777" w:rsidR="00EF0FED" w:rsidRDefault="00EF0FED" w:rsidP="00EF0FE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78ABD" w14:textId="77777777" w:rsidR="00EF0FED" w:rsidRDefault="00EF0FE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2504D" w14:textId="77777777" w:rsidR="00EF0FED" w:rsidRPr="008B4C96" w:rsidRDefault="00EF0FE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F5311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Bârseşti </w:t>
            </w:r>
          </w:p>
          <w:p w14:paraId="79529CBF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7154490A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2F600" w14:textId="77777777" w:rsidR="00EF0FED" w:rsidRDefault="00EF0FED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0243119" w14:textId="77777777" w:rsidR="00EF0FED" w:rsidRDefault="00EF0FED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C506B" w14:textId="77777777" w:rsidR="00EF0FED" w:rsidRPr="008B4C96" w:rsidRDefault="00EF0FE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8B4C96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0725E587" w14:textId="77777777" w:rsidR="00EF0FED" w:rsidRDefault="00EF0FE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53E3188D" w14:textId="77777777" w:rsidR="00EF0FED" w:rsidRPr="008B4C96" w:rsidRDefault="00EF0FE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1AF04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peste sch. nr. 31, 30.</w:t>
            </w:r>
          </w:p>
        </w:tc>
      </w:tr>
      <w:tr w:rsidR="00EF0FED" w14:paraId="7B7A0221" w14:textId="77777777">
        <w:trPr>
          <w:cantSplit/>
          <w:trHeight w:val="71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29E57" w14:textId="77777777" w:rsidR="00EF0FED" w:rsidRDefault="00EF0FED" w:rsidP="00EF0FE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1500A" w14:textId="77777777" w:rsidR="00EF0FED" w:rsidRDefault="00EF0FE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860C8" w14:textId="77777777" w:rsidR="00EF0FED" w:rsidRPr="008B4C96" w:rsidRDefault="00EF0FE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5A7A1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Bârseşti </w:t>
            </w:r>
          </w:p>
          <w:p w14:paraId="0EACB690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12E47B85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 și</w:t>
            </w:r>
          </w:p>
          <w:p w14:paraId="6263628C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30, 31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88EC5" w14:textId="77777777" w:rsidR="00EF0FED" w:rsidRDefault="00EF0FED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E19E359" w14:textId="77777777" w:rsidR="00EF0FED" w:rsidRDefault="00EF0FED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3A7A0" w14:textId="77777777" w:rsidR="00EF0FED" w:rsidRPr="008B4C96" w:rsidRDefault="00EF0FE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8B4C96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12B253E2" w14:textId="77777777" w:rsidR="00EF0FED" w:rsidRDefault="00EF0FE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5E48C5C4" w14:textId="77777777" w:rsidR="00EF0FED" w:rsidRPr="008B4C96" w:rsidRDefault="00EF0FE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7D7AE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peste sch. nr. 17, 31, 30, 26.</w:t>
            </w:r>
          </w:p>
        </w:tc>
      </w:tr>
    </w:tbl>
    <w:p w14:paraId="12B0969D" w14:textId="77777777" w:rsidR="00EF0FED" w:rsidRDefault="00EF0FED">
      <w:pPr>
        <w:tabs>
          <w:tab w:val="left" w:pos="4320"/>
        </w:tabs>
        <w:rPr>
          <w:sz w:val="20"/>
        </w:rPr>
      </w:pPr>
    </w:p>
    <w:p w14:paraId="746035A8" w14:textId="77777777" w:rsidR="00EF0FED" w:rsidRDefault="00EF0FED" w:rsidP="00C83010">
      <w:pPr>
        <w:pStyle w:val="Heading1"/>
        <w:spacing w:line="360" w:lineRule="auto"/>
      </w:pPr>
      <w:r>
        <w:t>LINIA 143</w:t>
      </w:r>
    </w:p>
    <w:p w14:paraId="29F767A4" w14:textId="77777777" w:rsidR="00EF0FED" w:rsidRDefault="00EF0FED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855"/>
        <w:gridCol w:w="756"/>
        <w:gridCol w:w="2198"/>
        <w:gridCol w:w="868"/>
        <w:gridCol w:w="783"/>
        <w:gridCol w:w="841"/>
        <w:gridCol w:w="769"/>
        <w:gridCol w:w="2478"/>
      </w:tblGrid>
      <w:tr w:rsidR="00EF0FED" w14:paraId="3795A345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FD0ED" w14:textId="77777777" w:rsidR="00EF0FED" w:rsidRDefault="00EF0FED" w:rsidP="00EF0FED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EDF79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6DA01AD1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1B97D" w14:textId="77777777" w:rsidR="00EF0FED" w:rsidRPr="00984839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5CA1A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B470B2E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4C557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38E72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C7E5B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86C2F" w14:textId="77777777" w:rsidR="00EF0FED" w:rsidRPr="00984839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B1C1E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79728AF4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47.</w:t>
            </w:r>
          </w:p>
          <w:p w14:paraId="3A49AD99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F0FED" w14:paraId="4E86A293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55BFF" w14:textId="77777777" w:rsidR="00EF0FED" w:rsidRDefault="00EF0FED" w:rsidP="00EF0FED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6F585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5A56B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7C9E6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6CB92FBA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8F519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F83BE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DEAB1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6CE13388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2E132" w14:textId="77777777" w:rsidR="00EF0FED" w:rsidRPr="00984839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5E726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B81682F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EF0FED" w14:paraId="3BCFC6A8" w14:textId="77777777">
        <w:trPr>
          <w:cantSplit/>
          <w:trHeight w:val="1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7B087" w14:textId="77777777" w:rsidR="00EF0FED" w:rsidRDefault="00EF0FED" w:rsidP="00EF0FED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BFDB1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03030" w14:textId="77777777" w:rsidR="00EF0FED" w:rsidRPr="00984839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586D0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0F1D08C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</w:t>
            </w:r>
          </w:p>
          <w:p w14:paraId="37DA75C8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55B36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9137D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D7953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374459F7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C3963" w14:textId="77777777" w:rsidR="00EF0FED" w:rsidRPr="00984839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270F2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263AF8F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 28, 18, 14, 12, 6 </w:t>
            </w:r>
          </w:p>
          <w:p w14:paraId="3552CAE8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443EE479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F0FED" w14:paraId="26FB56C7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4E68F" w14:textId="77777777" w:rsidR="00EF0FED" w:rsidRDefault="00EF0FED" w:rsidP="00EF0FED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DD963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971D9" w14:textId="77777777" w:rsidR="00EF0FED" w:rsidRPr="00984839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1653A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1454247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C8053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FA3C486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15 - 23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71063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C7949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5BEC3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3FF22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3CF68FB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EF0FED" w14:paraId="79F2F7DC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CD1DC" w14:textId="77777777" w:rsidR="00EF0FED" w:rsidRDefault="00EF0FED" w:rsidP="00EF0FED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B95ED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376FF" w14:textId="77777777" w:rsidR="00EF0FED" w:rsidRPr="00984839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8DC92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8F28EE6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100CC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06853AD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35 - 51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EC4DA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2B117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0BC0A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A88B3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2DB164B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EF0FED" w14:paraId="456932F5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BB119" w14:textId="77777777" w:rsidR="00EF0FED" w:rsidRDefault="00EF0FED" w:rsidP="00EF0FED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607CA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5A608" w14:textId="77777777" w:rsidR="00EF0FED" w:rsidRPr="00984839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F25A0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4531EC1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FA25D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F9491DE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21ACC173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 / 41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61D69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32DAB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BE1F2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7DF2D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4798829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EF0FED" w14:paraId="5D08A098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4C555" w14:textId="77777777" w:rsidR="00EF0FED" w:rsidRDefault="00EF0FED" w:rsidP="00EF0FED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33009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6A150" w14:textId="77777777" w:rsidR="00EF0FED" w:rsidRPr="00984839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73DF3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7B05C7C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8C649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E3B8BB3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4D6B402C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61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9B26D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EBC4B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A41AA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60E58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E311BEA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EF0FED" w14:paraId="71A5CE52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5D717" w14:textId="77777777" w:rsidR="00EF0FED" w:rsidRDefault="00EF0FED" w:rsidP="00EF0FED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9481A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FD081" w14:textId="77777777" w:rsidR="00EF0FED" w:rsidRPr="00984839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ED481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2CB4B95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F4A20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76B93E7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2515F370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5628E674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7A1DD704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59</w:t>
            </w:r>
          </w:p>
          <w:p w14:paraId="65CE9D5A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42776AEC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7A4DC8C8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C93D3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FC02D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C2C80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42682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CE6144F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EF0FED" w14:paraId="0628DA75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925C4" w14:textId="77777777" w:rsidR="00EF0FED" w:rsidRDefault="00EF0FED" w:rsidP="00EF0FED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A7AFE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D0AE3" w14:textId="77777777" w:rsidR="00EF0FED" w:rsidRPr="00984839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776AD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960A29F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BB922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47 </w:t>
            </w:r>
          </w:p>
          <w:p w14:paraId="7309FB21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42084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047CA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ED013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12B83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28F2CCA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4 până la </w:t>
            </w:r>
          </w:p>
          <w:p w14:paraId="69B5FFF2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axa staţiei Turceni.</w:t>
            </w:r>
          </w:p>
        </w:tc>
      </w:tr>
      <w:tr w:rsidR="00EF0FED" w14:paraId="3BD3FCB3" w14:textId="77777777">
        <w:trPr>
          <w:cantSplit/>
          <w:trHeight w:val="67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1716D" w14:textId="77777777" w:rsidR="00EF0FED" w:rsidRDefault="00EF0FED" w:rsidP="00EF0FED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941E9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23CEC" w14:textId="77777777" w:rsidR="00EF0FED" w:rsidRPr="00984839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7E2D4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3D5C898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D2026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A471CBC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6245A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D522F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6A57A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6E8F9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F48661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EF0FED" w14:paraId="05F5EF84" w14:textId="77777777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2211D" w14:textId="77777777" w:rsidR="00EF0FED" w:rsidRDefault="00EF0FED" w:rsidP="00EF0FED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D3751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FF9D7" w14:textId="77777777" w:rsidR="00EF0FED" w:rsidRPr="00984839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077A9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02B5DF8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0C92F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0F304F7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238FD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14A21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5B684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7E0AF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DD387CB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 și 3 </w:t>
            </w:r>
          </w:p>
          <w:p w14:paraId="670D5800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direcția Borăscu.</w:t>
            </w:r>
          </w:p>
        </w:tc>
      </w:tr>
      <w:tr w:rsidR="00EF0FED" w14:paraId="7E62AFCD" w14:textId="77777777">
        <w:trPr>
          <w:cantSplit/>
          <w:trHeight w:val="40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24390" w14:textId="77777777" w:rsidR="00EF0FED" w:rsidRDefault="00EF0FED" w:rsidP="00EF0FED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6D662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B5D19" w14:textId="77777777" w:rsidR="00EF0FED" w:rsidRPr="00984839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F4658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D5A9C00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F738F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9A0FA56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0705D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35F53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CCE31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EFBE1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091A48E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EF0FED" w14:paraId="13B871B6" w14:textId="77777777">
        <w:trPr>
          <w:cantSplit/>
          <w:trHeight w:val="6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F51F8" w14:textId="77777777" w:rsidR="00EF0FED" w:rsidRDefault="00EF0FED" w:rsidP="00EF0FED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872BC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64F65" w14:textId="77777777" w:rsidR="00EF0FED" w:rsidRPr="00984839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098E8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666AD23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CDBAD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4544C06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10 - 12 și </w:t>
            </w:r>
          </w:p>
          <w:p w14:paraId="50F5434B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80 - 82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3682A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FFDE2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B8CDB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7B1E1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EFFC8C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EF0FED" w14:paraId="4E36FBDD" w14:textId="77777777">
        <w:trPr>
          <w:cantSplit/>
          <w:trHeight w:val="6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F077E" w14:textId="77777777" w:rsidR="00EF0FED" w:rsidRDefault="00EF0FED" w:rsidP="00EF0FED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F4556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3E8E8" w14:textId="77777777" w:rsidR="00EF0FED" w:rsidRPr="00984839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ADF01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2A9F137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7D299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7772F17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67AC4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0A33F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36CE5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57232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F9ABC4F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EF0FED" w14:paraId="729D349E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92CF8" w14:textId="77777777" w:rsidR="00EF0FED" w:rsidRDefault="00EF0FED" w:rsidP="00EF0FED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EFE36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B2878" w14:textId="77777777" w:rsidR="00EF0FED" w:rsidRPr="00984839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C6F0B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BECBE9B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91055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</w:t>
            </w:r>
          </w:p>
          <w:p w14:paraId="77D4666A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18 și 24 </w:t>
            </w:r>
          </w:p>
          <w:p w14:paraId="2A69F309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D63EE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F7C1F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9A939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DC221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8D3E56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EF0FED" w14:paraId="2BAD53F3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88743" w14:textId="77777777" w:rsidR="00EF0FED" w:rsidRDefault="00EF0FED" w:rsidP="00EF0FED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9E48A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15BBF" w14:textId="77777777" w:rsidR="00EF0FED" w:rsidRPr="00984839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99184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1B05AB4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49EDA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  <w:p w14:paraId="619F0DE0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42DCE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E131A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F8911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A02A2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CF3AFD4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EF0FED" w14:paraId="2F754DA1" w14:textId="77777777">
        <w:trPr>
          <w:cantSplit/>
          <w:trHeight w:val="40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A558A" w14:textId="77777777" w:rsidR="00EF0FED" w:rsidRDefault="00EF0FED" w:rsidP="00EF0FED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054D0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2ACEC" w14:textId="77777777" w:rsidR="00EF0FED" w:rsidRPr="00984839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088DC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62F69CA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A4C9D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45A01E5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4C078662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B2F6C" w14:textId="77777777" w:rsidR="00EF0FED" w:rsidRPr="00B53EFA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72990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23F4B" w14:textId="77777777" w:rsidR="00EF0FED" w:rsidRPr="00984839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3131C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CE10479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4 - 13, Cap Y.</w:t>
            </w:r>
          </w:p>
        </w:tc>
      </w:tr>
      <w:tr w:rsidR="00EF0FED" w14:paraId="2A7E0ED5" w14:textId="77777777">
        <w:trPr>
          <w:cantSplit/>
          <w:trHeight w:val="2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FF1C1" w14:textId="77777777" w:rsidR="00EF0FED" w:rsidRDefault="00EF0FED" w:rsidP="00EF0FED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A51E7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4EE1F" w14:textId="77777777" w:rsidR="00EF0FED" w:rsidRPr="00984839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007FB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DAF1787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66CBD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A264834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CDFEA" w14:textId="77777777" w:rsidR="00EF0FED" w:rsidRPr="00B53EFA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6D27F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63EB6" w14:textId="77777777" w:rsidR="00EF0FED" w:rsidRPr="00984839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08729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14:paraId="432D55D7" w14:textId="77777777">
        <w:trPr>
          <w:cantSplit/>
          <w:trHeight w:val="3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BBA2D" w14:textId="77777777" w:rsidR="00EF0FED" w:rsidRDefault="00EF0FED" w:rsidP="00EF0FED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21E0C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79A0F" w14:textId="77777777" w:rsidR="00EF0FED" w:rsidRPr="00984839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E1A45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822CDB0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 ,7 și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9C642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577AC58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B61B0" w14:textId="77777777" w:rsidR="00EF0FED" w:rsidRPr="00B53EFA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FA634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8101B" w14:textId="77777777" w:rsidR="00EF0FED" w:rsidRPr="00984839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E8EEA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14:paraId="296E74BE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2E0BD" w14:textId="77777777" w:rsidR="00EF0FED" w:rsidRDefault="00EF0FED" w:rsidP="00EF0FED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47F03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97374" w14:textId="77777777" w:rsidR="00EF0FED" w:rsidRPr="00984839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EE90E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04F959A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B14C8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7C8FC58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5A4F2" w14:textId="77777777" w:rsidR="00EF0FED" w:rsidRPr="00B53EFA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59DC0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18D50" w14:textId="77777777" w:rsidR="00EF0FED" w:rsidRPr="00984839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7299B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4F3D63B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9 - 13, Cap Y.</w:t>
            </w:r>
          </w:p>
        </w:tc>
      </w:tr>
      <w:tr w:rsidR="00EF0FED" w14:paraId="33EF8FE0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178AA" w14:textId="77777777" w:rsidR="00EF0FED" w:rsidRDefault="00EF0FED" w:rsidP="00EF0FED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ECADB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8F6C5" w14:textId="77777777" w:rsidR="00EF0FED" w:rsidRPr="00984839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FBAC8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F0D74FA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D915C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4CE378A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463556B0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074B8890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77C2C1FE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92AA2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537FB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17BB0" w14:textId="77777777" w:rsidR="00EF0FED" w:rsidRPr="00984839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2F12B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5ADD7B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EF0FED" w14:paraId="5AA95009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F5633" w14:textId="77777777" w:rsidR="00EF0FED" w:rsidRDefault="00EF0FED" w:rsidP="00EF0FED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AA37E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746EDEC1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484FA" w14:textId="77777777" w:rsidR="00EF0FED" w:rsidRPr="00984839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E5632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334D7ACE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D04FB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4EA58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F3803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4C9A5" w14:textId="77777777" w:rsidR="00EF0FED" w:rsidRPr="00984839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890D6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F0FED" w14:paraId="03C4F7A4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0517F" w14:textId="77777777" w:rsidR="00EF0FED" w:rsidRDefault="00EF0FED" w:rsidP="00EF0FED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34203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6E3854DD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C9228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FC35A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66961DBA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F44BC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CA3D0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508EE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445F0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BD9DD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31A64F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1, 31, 35, 40, 36, 6.</w:t>
            </w:r>
          </w:p>
          <w:p w14:paraId="0DC6194B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F0FED" w14:paraId="7D44AE24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CF431" w14:textId="77777777" w:rsidR="00EF0FED" w:rsidRDefault="00EF0FED" w:rsidP="00EF0FED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0DCAF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EFA18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D405E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3C9AFADD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6CA47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ABF0A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FB3C9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6600CEA1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3E190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11A71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9045AE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3, 7, 23, 26, 22, 18, 14, 10.</w:t>
            </w:r>
          </w:p>
          <w:p w14:paraId="54CDFBE0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F0FED" w14:paraId="66A089A8" w14:textId="77777777">
        <w:trPr>
          <w:cantSplit/>
          <w:trHeight w:val="12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99F40" w14:textId="77777777" w:rsidR="00EF0FED" w:rsidRDefault="00EF0FED" w:rsidP="00EF0FED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F43FA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F8C9B" w14:textId="77777777" w:rsidR="00EF0FED" w:rsidRPr="00984839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21EC0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39C2A31D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  <w:p w14:paraId="7AF850A5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AC43A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semnal Y 5 </w:t>
            </w:r>
          </w:p>
          <w:p w14:paraId="2086A955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semnal X 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AE78F" w14:textId="77777777" w:rsidR="00EF0FED" w:rsidRPr="00B53EFA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2564E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5C3C1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39FA7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14:paraId="20DA7F5C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DD084" w14:textId="77777777" w:rsidR="00EF0FED" w:rsidRDefault="00EF0FED" w:rsidP="00EF0FED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533AA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BE72F" w14:textId="77777777" w:rsidR="00EF0FED" w:rsidRPr="00984839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0DB99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6AB58181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7 şi 8</w:t>
            </w:r>
          </w:p>
          <w:p w14:paraId="503614B1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4BA8B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54415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1AE73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E3CEF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4576A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14:paraId="7A06AEB2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4BDF1" w14:textId="77777777" w:rsidR="00EF0FED" w:rsidRDefault="00EF0FED" w:rsidP="00EF0FED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7B85E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8C4B1" w14:textId="77777777" w:rsidR="00EF0FED" w:rsidRPr="00984839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E8C47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0AB82855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0029E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15B03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D6659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37+100</w:t>
            </w:r>
          </w:p>
          <w:p w14:paraId="38BC194F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37+200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3AF49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85737" w14:textId="77777777" w:rsidR="00EF0FED" w:rsidRPr="006611B7" w:rsidRDefault="00EF0FED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6611B7">
              <w:rPr>
                <w:b/>
                <w:bCs/>
                <w:i/>
                <w:color w:val="000000"/>
                <w:sz w:val="20"/>
              </w:rPr>
              <w:t>Interzis circulația  locomotivelor cuplate.</w:t>
            </w:r>
          </w:p>
        </w:tc>
      </w:tr>
      <w:tr w:rsidR="00EF0FED" w14:paraId="59F74518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8DB12" w14:textId="77777777" w:rsidR="00EF0FED" w:rsidRDefault="00EF0FED" w:rsidP="00EF0FED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93DD8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  <w:p w14:paraId="79B66E7E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9CE9C" w14:textId="77777777" w:rsidR="00EF0FED" w:rsidRPr="00984839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813D0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5F5CBD92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16DEC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2BA8B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B4F18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63B71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30AEE" w14:textId="77777777" w:rsidR="00EF0FED" w:rsidRPr="003B25AA" w:rsidRDefault="00EF0FE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F0FED" w14:paraId="56E9A03F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2A246" w14:textId="77777777" w:rsidR="00EF0FED" w:rsidRDefault="00EF0FED" w:rsidP="00EF0FED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8619A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50252" w14:textId="77777777" w:rsidR="00EF0FED" w:rsidRDefault="00EF0FE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6F887" w14:textId="77777777" w:rsidR="00EF0FED" w:rsidRDefault="00EF0FED" w:rsidP="00E9633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3C692CBC" w14:textId="77777777" w:rsidR="00EF0FED" w:rsidRDefault="00EF0FED" w:rsidP="00E9633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5EC09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CD089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90B9C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44+100</w:t>
            </w:r>
          </w:p>
          <w:p w14:paraId="733F329D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5B429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D5DF0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F0FED" w14:paraId="040659C6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5657B" w14:textId="77777777" w:rsidR="00EF0FED" w:rsidRDefault="00EF0FED" w:rsidP="00EF0FED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2FC4B" w14:textId="77777777" w:rsidR="00EF0FED" w:rsidRPr="00CB3DC4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120</w:t>
            </w:r>
          </w:p>
          <w:p w14:paraId="6295B691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9B30B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662B8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77260FBF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7099A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80C1E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5DD6D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C6242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258A4" w14:textId="77777777" w:rsidR="00EF0FED" w:rsidRPr="00CB3DC4" w:rsidRDefault="00EF0FED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B3DC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CB3DC4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0DF5D2D" w14:textId="77777777" w:rsidR="00EF0FED" w:rsidRPr="00F11CE2" w:rsidRDefault="00EF0FE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11CE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0FED" w14:paraId="7515A15C" w14:textId="77777777">
        <w:trPr>
          <w:cantSplit/>
          <w:trHeight w:val="81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EACEB" w14:textId="77777777" w:rsidR="00EF0FED" w:rsidRDefault="00EF0FED" w:rsidP="00EF0FED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C5864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79D76" w14:textId="77777777" w:rsidR="00EF0FED" w:rsidRPr="00984839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0C45B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09299913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şi 2 </w:t>
            </w:r>
          </w:p>
          <w:p w14:paraId="1BE2225B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CB63A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2F7BF9E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EBD21" w14:textId="77777777" w:rsidR="00EF0FED" w:rsidRPr="00B53EFA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A85B0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77D97" w14:textId="77777777" w:rsidR="00EF0FED" w:rsidRPr="00984839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9DCBB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14:paraId="0E2451D8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C45CC" w14:textId="77777777" w:rsidR="00EF0FED" w:rsidRDefault="00EF0FED" w:rsidP="00EF0FED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E9B37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593B4" w14:textId="77777777" w:rsidR="00EF0FED" w:rsidRPr="00984839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02AA5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78B0D601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ECAF1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98C4CA7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766578FB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/ 22</w:t>
            </w:r>
          </w:p>
          <w:p w14:paraId="2DDF3EFA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687FD828" w14:textId="77777777" w:rsidR="00EF0FED" w:rsidRPr="00260477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4607C" w14:textId="77777777" w:rsidR="00EF0FED" w:rsidRPr="00B53EFA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62261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1B8F4" w14:textId="77777777" w:rsidR="00EF0FED" w:rsidRPr="00984839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1610C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5350596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EF0FED" w14:paraId="15F91D62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472CF" w14:textId="77777777" w:rsidR="00EF0FED" w:rsidRDefault="00EF0FED" w:rsidP="00EF0FED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5308A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3E098" w14:textId="77777777" w:rsidR="00EF0FED" w:rsidRPr="00984839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C057B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78EB1D7E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4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7547F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1715D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6E5E8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51+000</w:t>
            </w:r>
          </w:p>
          <w:p w14:paraId="40DEEF6A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39232" w14:textId="77777777" w:rsidR="00EF0FED" w:rsidRPr="00984839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C5618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sch. nr. 5, 9, TDJ 13 / 17, sch. nr. 21 și diagonalele </w:t>
            </w:r>
          </w:p>
          <w:p w14:paraId="645F8699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3 - 5 și 17 - 23.</w:t>
            </w:r>
          </w:p>
          <w:p w14:paraId="3FBB780B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EF0FED" w14:paraId="0DF10639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8F4D9" w14:textId="77777777" w:rsidR="00EF0FED" w:rsidRDefault="00EF0FED" w:rsidP="00EF0FED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5DDCE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B11CA" w14:textId="77777777" w:rsidR="00EF0FED" w:rsidRPr="00984839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61FB7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197B8534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1D5F6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B6A0F70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14 - 18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F2A0E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D4A5B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A54C8" w14:textId="77777777" w:rsidR="00EF0FED" w:rsidRPr="00984839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360B1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3 primiri - expedieri. </w:t>
            </w:r>
          </w:p>
        </w:tc>
      </w:tr>
      <w:tr w:rsidR="00EF0FED" w14:paraId="14709C92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87AB8" w14:textId="77777777" w:rsidR="00EF0FED" w:rsidRDefault="00EF0FED" w:rsidP="00EF0FED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8CB28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50+550</w:t>
            </w:r>
          </w:p>
          <w:p w14:paraId="2FF6ABC1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7C615" w14:textId="77777777" w:rsidR="00EF0FED" w:rsidRPr="00984839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6EB99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 -</w:t>
            </w:r>
          </w:p>
          <w:p w14:paraId="12E90980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și</w:t>
            </w:r>
          </w:p>
          <w:p w14:paraId="111E40D5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50A9E0E1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5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4E5BE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E60DF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7235A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41374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B2861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78BF8B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3 și 23 și diagonalele 23 - 17 și 3 - 5.</w:t>
            </w:r>
          </w:p>
          <w:p w14:paraId="2B591B14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EF0FED" w14:paraId="33F401CE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33966" w14:textId="77777777" w:rsidR="00EF0FED" w:rsidRDefault="00EF0FED" w:rsidP="00EF0FED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DC5EA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56+500</w:t>
            </w:r>
          </w:p>
          <w:p w14:paraId="160E5CE8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EDAEA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12A69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-</w:t>
            </w:r>
          </w:p>
          <w:p w14:paraId="02F4CB1A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Cârbeşti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04677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C088A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087A4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07040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F20A4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F0FED" w14:paraId="12B8B863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60797" w14:textId="77777777" w:rsidR="00EF0FED" w:rsidRDefault="00EF0FED" w:rsidP="00EF0FED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DF7D6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98744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6E9DC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Cârbeşti</w:t>
            </w:r>
          </w:p>
          <w:p w14:paraId="23F67291" w14:textId="77777777" w:rsidR="00EF0FED" w:rsidRDefault="00EF0FED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linia 3</w:t>
            </w:r>
          </w:p>
          <w:p w14:paraId="4095EFC1" w14:textId="77777777" w:rsidR="00EF0FED" w:rsidRDefault="00EF0FED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B991A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4CD5A0D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49C3C" w14:textId="77777777" w:rsidR="00EF0FED" w:rsidRPr="00B53EFA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A78C6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808A4" w14:textId="77777777" w:rsidR="00EF0FED" w:rsidRPr="00984839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044B6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14:paraId="5E8C2FBF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65F44" w14:textId="77777777" w:rsidR="00EF0FED" w:rsidRDefault="00EF0FED" w:rsidP="00EF0FED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1A179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61+850</w:t>
            </w:r>
          </w:p>
          <w:p w14:paraId="0A9C7CC5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62+650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B54EE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5ED41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Cârbeşti - Amaradia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B9255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997CD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173E7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85C5B" w14:textId="77777777" w:rsidR="00EF0FED" w:rsidRPr="00984839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BD738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F0FED" w14:paraId="0C443296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09943" w14:textId="77777777" w:rsidR="00EF0FED" w:rsidRDefault="00EF0FED" w:rsidP="00EF0FED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4883D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B7163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9CC17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Amaradia </w:t>
            </w:r>
          </w:p>
          <w:p w14:paraId="1ED76221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  <w:p w14:paraId="47DC4250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  <w:p w14:paraId="67E8C4FC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9F427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F7858A1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CF7DF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E089E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D70BD" w14:textId="77777777" w:rsidR="00EF0FED" w:rsidRPr="00984839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AC63F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14:paraId="767C0210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553D9" w14:textId="77777777" w:rsidR="00EF0FED" w:rsidRDefault="00EF0FED" w:rsidP="00EF0FED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E7DE0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69+885</w:t>
            </w:r>
          </w:p>
          <w:p w14:paraId="4AAFF69B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69+965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47871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D629C" w14:textId="77777777" w:rsidR="00EF0FED" w:rsidRDefault="00EF0FED" w:rsidP="001D62E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 linia 2 directă.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CF986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D7761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974B8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F7E54" w14:textId="77777777" w:rsidR="00EF0FED" w:rsidRPr="00984839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E1AEF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F0FED" w14:paraId="24C5A54B" w14:textId="77777777">
        <w:trPr>
          <w:cantSplit/>
          <w:trHeight w:val="75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80558" w14:textId="77777777" w:rsidR="00EF0FED" w:rsidRDefault="00EF0FED" w:rsidP="00EF0FED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1B93D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C42D0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BDD62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</w:t>
            </w:r>
          </w:p>
          <w:p w14:paraId="7658DECD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85562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FA074A2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</w:t>
            </w:r>
          </w:p>
          <w:p w14:paraId="69A73122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și 24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4CDBA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53363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11623" w14:textId="77777777" w:rsidR="00EF0FED" w:rsidRPr="00984839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B06E4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4B45249" w14:textId="77777777" w:rsidR="00EF0FED" w:rsidRDefault="00EF0FE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4 - 10.</w:t>
            </w:r>
          </w:p>
        </w:tc>
      </w:tr>
    </w:tbl>
    <w:p w14:paraId="4D6301DE" w14:textId="77777777" w:rsidR="00EF0FED" w:rsidRDefault="00EF0FED">
      <w:pPr>
        <w:spacing w:after="40" w:line="192" w:lineRule="auto"/>
        <w:ind w:right="57"/>
        <w:rPr>
          <w:sz w:val="20"/>
        </w:rPr>
      </w:pPr>
    </w:p>
    <w:p w14:paraId="13BA3E8D" w14:textId="77777777" w:rsidR="00EF0FED" w:rsidRDefault="00EF0FED" w:rsidP="00EF6A64">
      <w:pPr>
        <w:pStyle w:val="Heading1"/>
        <w:spacing w:line="360" w:lineRule="auto"/>
      </w:pPr>
      <w:r>
        <w:t>LINIA 144</w:t>
      </w:r>
    </w:p>
    <w:p w14:paraId="6AFE6D94" w14:textId="77777777" w:rsidR="00EF0FED" w:rsidRDefault="00EF0FED" w:rsidP="00DF2A65">
      <w:pPr>
        <w:pStyle w:val="Heading1"/>
        <w:spacing w:line="360" w:lineRule="auto"/>
        <w:rPr>
          <w:b w:val="0"/>
          <w:bCs w:val="0"/>
          <w:sz w:val="8"/>
        </w:rPr>
      </w:pPr>
      <w:r>
        <w:t>TURCENI - DRĂGOTEŞTI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EF0FED" w14:paraId="5EAC8276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EB61C" w14:textId="77777777" w:rsidR="00EF0FED" w:rsidRDefault="00EF0FED" w:rsidP="00EF0FE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D2703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08AE8BF0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B349B" w14:textId="77777777" w:rsidR="00EF0FED" w:rsidRPr="00DA0087" w:rsidRDefault="00EF0F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DDD8D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1092963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59987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F8C5B" w14:textId="77777777" w:rsidR="00EF0FED" w:rsidRDefault="00EF0F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887BB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BD066" w14:textId="77777777" w:rsidR="00EF0FED" w:rsidRDefault="00EF0F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6AD21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007C76D3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 47.</w:t>
            </w:r>
          </w:p>
          <w:p w14:paraId="41E73A18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EF0FED" w14:paraId="4F734485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5C2B5" w14:textId="77777777" w:rsidR="00EF0FED" w:rsidRDefault="00EF0FED" w:rsidP="00EF0FE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B6B6D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50DFC" w14:textId="77777777" w:rsidR="00EF0FED" w:rsidRDefault="00EF0F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67122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278F1778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42292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F1BEB" w14:textId="77777777" w:rsidR="00EF0FED" w:rsidRDefault="00EF0F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F0141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6EEFF041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0DF0F" w14:textId="77777777" w:rsidR="00EF0FED" w:rsidRDefault="00EF0F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9F63A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AC7D641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EF0FED" w14:paraId="39E811B0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8720B" w14:textId="77777777" w:rsidR="00EF0FED" w:rsidRDefault="00EF0FED" w:rsidP="00EF0FE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BCDAA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DB90A" w14:textId="77777777" w:rsidR="00EF0FED" w:rsidRPr="00DA0087" w:rsidRDefault="00EF0F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09D02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C74309D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Y,</w:t>
            </w:r>
          </w:p>
          <w:p w14:paraId="5079DD89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şi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4BD30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AD445" w14:textId="77777777" w:rsidR="00EF0FED" w:rsidRDefault="00EF0F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E4264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4305E2C0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8B338" w14:textId="77777777" w:rsidR="00EF0FED" w:rsidRPr="00DA0087" w:rsidRDefault="00EF0F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05285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28, 18, 14, 12, 6 </w:t>
            </w:r>
          </w:p>
          <w:p w14:paraId="794A96B9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3D853251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F0FED" w14:paraId="2FE918B5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B52A0" w14:textId="77777777" w:rsidR="00EF0FED" w:rsidRDefault="00EF0FED" w:rsidP="00EF0FE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D74C1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4E588" w14:textId="77777777" w:rsidR="00EF0FED" w:rsidRPr="00DA0087" w:rsidRDefault="00EF0F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66EF1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74AF9E6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1F168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276D834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13049" w14:textId="77777777" w:rsidR="00EF0FED" w:rsidRDefault="00EF0F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641DA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92029" w14:textId="77777777" w:rsidR="00EF0FED" w:rsidRDefault="00EF0F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3A82E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F793AD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 direcția Borăscu.</w:t>
            </w:r>
          </w:p>
        </w:tc>
      </w:tr>
      <w:tr w:rsidR="00EF0FED" w14:paraId="05362FFC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5AED3" w14:textId="77777777" w:rsidR="00EF0FED" w:rsidRDefault="00EF0FED" w:rsidP="00EF0FE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08AAE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4E743" w14:textId="77777777" w:rsidR="00EF0FED" w:rsidRPr="00DA0087" w:rsidRDefault="00EF0F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8DC11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38F5325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55330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C051A60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1A8B8" w14:textId="77777777" w:rsidR="00EF0FED" w:rsidRDefault="00EF0F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27E80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BBE4D" w14:textId="77777777" w:rsidR="00EF0FED" w:rsidRDefault="00EF0F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08CF3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EC4594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EF0FED" w14:paraId="1C41CF19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B9BB6" w14:textId="77777777" w:rsidR="00EF0FED" w:rsidRDefault="00EF0FED" w:rsidP="00EF0FE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13B55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DF7C8" w14:textId="77777777" w:rsidR="00EF0FED" w:rsidRDefault="00EF0F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78D92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21EF2AE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0D27B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47</w:t>
            </w:r>
          </w:p>
          <w:p w14:paraId="0FA78749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DC3C1" w14:textId="77777777" w:rsidR="00EF0FED" w:rsidRDefault="00EF0F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B7A7D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6C9CE" w14:textId="77777777" w:rsidR="00EF0FED" w:rsidRPr="00984839" w:rsidRDefault="00EF0F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8A6C0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linia 4 până la axa staţiei Turceni. </w:t>
            </w:r>
          </w:p>
        </w:tc>
      </w:tr>
      <w:tr w:rsidR="00EF0FED" w14:paraId="657FD6E4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2A02A" w14:textId="77777777" w:rsidR="00EF0FED" w:rsidRDefault="00EF0FED" w:rsidP="00EF0FE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739EF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65507" w14:textId="77777777" w:rsidR="00EF0FED" w:rsidRDefault="00EF0F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8A0CB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9ED6EE1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36D21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83E5817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640AB" w14:textId="77777777" w:rsidR="00EF0FED" w:rsidRDefault="00EF0F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BE9EB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99159" w14:textId="77777777" w:rsidR="00EF0FED" w:rsidRPr="00984839" w:rsidRDefault="00EF0F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9C6EC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A0F911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EF0FED" w14:paraId="52A5566B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3E13C" w14:textId="77777777" w:rsidR="00EF0FED" w:rsidRDefault="00EF0FED" w:rsidP="00EF0FE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4B707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E67AD" w14:textId="77777777" w:rsidR="00EF0FED" w:rsidRPr="00DA0087" w:rsidRDefault="00EF0F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C3369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8DD1BA2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A038D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4E6E8B4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37 / 41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A08E0" w14:textId="77777777" w:rsidR="00EF0FED" w:rsidRPr="00DA0087" w:rsidRDefault="00EF0F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337C9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025FC" w14:textId="77777777" w:rsidR="00EF0FED" w:rsidRPr="00DA0087" w:rsidRDefault="00EF0F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E1A13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2EB2989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EF0FED" w14:paraId="669D61C0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1250F" w14:textId="77777777" w:rsidR="00EF0FED" w:rsidRDefault="00EF0FED" w:rsidP="00EF0FE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77049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B976E" w14:textId="77777777" w:rsidR="00EF0FED" w:rsidRPr="00DA0087" w:rsidRDefault="00EF0F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D3AEA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68A08B0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C0E11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A34A2FA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 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D33F3" w14:textId="77777777" w:rsidR="00EF0FED" w:rsidRDefault="00EF0F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ED707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C1B02" w14:textId="77777777" w:rsidR="00EF0FED" w:rsidRPr="00DA0087" w:rsidRDefault="00EF0F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4F21F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019534D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EF0FED" w14:paraId="3D6CA0A0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BE61B" w14:textId="77777777" w:rsidR="00EF0FED" w:rsidRDefault="00EF0FED" w:rsidP="00EF0FE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77BBD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2EB03" w14:textId="77777777" w:rsidR="00EF0FED" w:rsidRPr="00DA0087" w:rsidRDefault="00EF0F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E9467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5E003BE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C5F12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5D82794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30734424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5109D7B8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</w:t>
            </w:r>
          </w:p>
          <w:p w14:paraId="01A581FE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4578A013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53 / 59 și </w:t>
            </w:r>
          </w:p>
          <w:p w14:paraId="3FA1D896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3EFED613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759BD" w14:textId="77777777" w:rsidR="00EF0FED" w:rsidRPr="00DA0087" w:rsidRDefault="00EF0F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A8267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95B9F" w14:textId="77777777" w:rsidR="00EF0FED" w:rsidRPr="00DA0087" w:rsidRDefault="00EF0F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CB110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8018589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EF0FED" w14:paraId="6660DDB0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AFB63" w14:textId="77777777" w:rsidR="00EF0FED" w:rsidRDefault="00EF0FED" w:rsidP="00EF0FE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AAF99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F67FB" w14:textId="77777777" w:rsidR="00EF0FED" w:rsidRPr="00DA0087" w:rsidRDefault="00EF0F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4FB80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05125E2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71469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A46DAA8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și 24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F490D" w14:textId="77777777" w:rsidR="00EF0FED" w:rsidRDefault="00EF0F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278BF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F2F80" w14:textId="77777777" w:rsidR="00EF0FED" w:rsidRPr="00DA0087" w:rsidRDefault="00EF0F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DFB91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678E11E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EF0FED" w14:paraId="67003F7A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5A612" w14:textId="77777777" w:rsidR="00EF0FED" w:rsidRDefault="00EF0FED" w:rsidP="00EF0FE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0C10E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AF89F" w14:textId="77777777" w:rsidR="00EF0FED" w:rsidRPr="00DA0087" w:rsidRDefault="00EF0F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0D0FE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9DE62F6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7442B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F066F" w14:textId="77777777" w:rsidR="00EF0FED" w:rsidRDefault="00EF0F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67782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3B65A" w14:textId="77777777" w:rsidR="00EF0FED" w:rsidRPr="00DA0087" w:rsidRDefault="00EF0F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78BE9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2CF5519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EF0FED" w14:paraId="6CCA1E94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00949" w14:textId="77777777" w:rsidR="00EF0FED" w:rsidRDefault="00EF0FED" w:rsidP="00EF0FE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0F775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21759" w14:textId="77777777" w:rsidR="00EF0FED" w:rsidRPr="00DA0087" w:rsidRDefault="00EF0F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694FD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9AE77B7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37E18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3795E05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7218D708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E395B" w14:textId="77777777" w:rsidR="00EF0FED" w:rsidRPr="00DA0087" w:rsidRDefault="00EF0F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A008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B1DD1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3B8E3" w14:textId="77777777" w:rsidR="00EF0FED" w:rsidRPr="00DA0087" w:rsidRDefault="00EF0F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8ADC3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6EEEC0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 Cap Y.</w:t>
            </w:r>
          </w:p>
        </w:tc>
      </w:tr>
      <w:tr w:rsidR="00EF0FED" w14:paraId="5630AA89" w14:textId="77777777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40403" w14:textId="77777777" w:rsidR="00EF0FED" w:rsidRDefault="00EF0FED" w:rsidP="00EF0FE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A9E77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DF79F" w14:textId="77777777" w:rsidR="00EF0FED" w:rsidRPr="00DA0087" w:rsidRDefault="00EF0F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17809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676D2F9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89544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DD32074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0D850" w14:textId="77777777" w:rsidR="00EF0FED" w:rsidRPr="00DA0087" w:rsidRDefault="00EF0F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72431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44F4F" w14:textId="77777777" w:rsidR="00EF0FED" w:rsidRPr="00DA0087" w:rsidRDefault="00EF0F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34592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14:paraId="54AA98C9" w14:textId="77777777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B21F6" w14:textId="77777777" w:rsidR="00EF0FED" w:rsidRDefault="00EF0FED" w:rsidP="00EF0FE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2AC30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494C3" w14:textId="77777777" w:rsidR="00EF0FED" w:rsidRPr="00DA0087" w:rsidRDefault="00EF0F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BE930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86DA317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5, 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67C3B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6A892DD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7014E" w14:textId="77777777" w:rsidR="00EF0FED" w:rsidRPr="00DA0087" w:rsidRDefault="00EF0F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9C42F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8176A" w14:textId="77777777" w:rsidR="00EF0FED" w:rsidRPr="00DA0087" w:rsidRDefault="00EF0F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71D44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14:paraId="234152BE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4441E" w14:textId="77777777" w:rsidR="00EF0FED" w:rsidRDefault="00EF0FED" w:rsidP="00EF0FE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5F85C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5A382" w14:textId="77777777" w:rsidR="00EF0FED" w:rsidRPr="00DA0087" w:rsidRDefault="00EF0F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E9401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310EC23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FEBA2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E3F756C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8ACB0" w14:textId="77777777" w:rsidR="00EF0FED" w:rsidRPr="00DA0087" w:rsidRDefault="00EF0F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5D0E7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BF626" w14:textId="77777777" w:rsidR="00EF0FED" w:rsidRPr="00DA0087" w:rsidRDefault="00EF0F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EED8B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FCBA9E3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 Cap Y.</w:t>
            </w:r>
          </w:p>
        </w:tc>
      </w:tr>
      <w:tr w:rsidR="00EF0FED" w14:paraId="34D9A28A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FFE5F" w14:textId="77777777" w:rsidR="00EF0FED" w:rsidRDefault="00EF0FED" w:rsidP="00EF0FE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E3098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B05E5" w14:textId="77777777" w:rsidR="00EF0FED" w:rsidRPr="00DA0087" w:rsidRDefault="00EF0F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DF164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D8262F1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A9AAE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DACEAF6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1DBED2D6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3CAB0BC6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08EF6EF8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0D0DF" w14:textId="77777777" w:rsidR="00EF0FED" w:rsidRDefault="00EF0F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9DE5E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49072" w14:textId="77777777" w:rsidR="00EF0FED" w:rsidRPr="00DA0087" w:rsidRDefault="00EF0F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62627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427D9B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EF0FED" w14:paraId="5A0D9345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D4C18" w14:textId="77777777" w:rsidR="00EF0FED" w:rsidRDefault="00EF0FED" w:rsidP="00EF0FE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D04E4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18+150</w:t>
            </w:r>
          </w:p>
          <w:p w14:paraId="00D1864F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23+750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A3256" w14:textId="77777777" w:rsidR="00EF0FED" w:rsidRPr="00DA0087" w:rsidRDefault="00EF0F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9B21B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4002A93C" w14:textId="77777777" w:rsidR="00EF0FED" w:rsidRPr="00B61351" w:rsidRDefault="00EF0FED">
            <w:pPr>
              <w:spacing w:before="40" w:line="360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Borăscu și linia 2 directă St. 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331D9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C1D82" w14:textId="77777777" w:rsidR="00EF0FED" w:rsidRDefault="00EF0F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4EF99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8A5A9" w14:textId="77777777" w:rsidR="00EF0FED" w:rsidRPr="00DA0087" w:rsidRDefault="00EF0F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81F81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F0FED" w14:paraId="225BDD1B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79E33" w14:textId="77777777" w:rsidR="00EF0FED" w:rsidRDefault="00EF0FED" w:rsidP="00EF0FE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CE617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3D8D8" w14:textId="77777777" w:rsidR="00EF0FED" w:rsidRDefault="00EF0F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2C42B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Borăscu</w:t>
            </w:r>
          </w:p>
          <w:p w14:paraId="513C5619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FEAEE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</w:t>
            </w:r>
          </w:p>
          <w:p w14:paraId="67A46AE0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4F8FB" w14:textId="77777777" w:rsidR="00EF0FED" w:rsidRDefault="00EF0F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07459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C58E3" w14:textId="77777777" w:rsidR="00EF0FED" w:rsidRDefault="00EF0F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B0583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66F2E9B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EF0FED" w14:paraId="1F76FF5B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E24C2" w14:textId="77777777" w:rsidR="00EF0FED" w:rsidRDefault="00EF0FED" w:rsidP="00EF0FE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4F90D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321A4" w14:textId="77777777" w:rsidR="00EF0FED" w:rsidRPr="00DA0087" w:rsidRDefault="00EF0F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E7A15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Borăscu</w:t>
            </w:r>
          </w:p>
          <w:p w14:paraId="2DAE2184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0C488D0A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76211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715A112C" w14:textId="77777777" w:rsidR="00EF0FED" w:rsidRPr="00DA0087" w:rsidRDefault="00EF0F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A008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1AD83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A3D0E" w14:textId="77777777" w:rsidR="00EF0FED" w:rsidRPr="00DA0087" w:rsidRDefault="00EF0F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4F9FD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14:paraId="1BCDF2E2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F127D" w14:textId="77777777" w:rsidR="00EF0FED" w:rsidRDefault="00EF0FED" w:rsidP="00EF0FE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50361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26+100</w:t>
            </w:r>
          </w:p>
          <w:p w14:paraId="7FBF5C07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A76CB" w14:textId="77777777" w:rsidR="00EF0FED" w:rsidRPr="00DA0087" w:rsidRDefault="00EF0F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C4C7F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503F7CA0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CF3D2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56429621" w14:textId="77777777" w:rsidR="00EF0FED" w:rsidRPr="00DA0087" w:rsidRDefault="00EF0F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65DD5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A9928" w14:textId="77777777" w:rsidR="00EF0FED" w:rsidRPr="00DA0087" w:rsidRDefault="00EF0F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27922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F0FED" w14:paraId="41652EBB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B804C" w14:textId="77777777" w:rsidR="00EF0FED" w:rsidRDefault="00EF0FED" w:rsidP="00EF0FE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5C64A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26+750</w:t>
            </w:r>
          </w:p>
          <w:p w14:paraId="19B4E731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60244" w14:textId="77777777" w:rsidR="00EF0FED" w:rsidRDefault="00EF0F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1BEC7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57E08420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9A36E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4D3F8AB4" w14:textId="77777777" w:rsidR="00EF0FED" w:rsidRPr="00DA0087" w:rsidRDefault="00EF0F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8E9C5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CDDE4" w14:textId="77777777" w:rsidR="00EF0FED" w:rsidRPr="00DA0087" w:rsidRDefault="00EF0F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95DED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F0FED" w14:paraId="07258EA3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E8968" w14:textId="77777777" w:rsidR="00EF0FED" w:rsidRDefault="00EF0FED" w:rsidP="00EF0FE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A53F0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28+350</w:t>
            </w:r>
          </w:p>
          <w:p w14:paraId="52631360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B2703" w14:textId="77777777" w:rsidR="00EF0FED" w:rsidRPr="00DA0087" w:rsidRDefault="00EF0F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46F77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3974E5BF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EAF19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66B027CC" w14:textId="77777777" w:rsidR="00EF0FED" w:rsidRPr="00DA0087" w:rsidRDefault="00EF0F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3B586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7852F" w14:textId="77777777" w:rsidR="00EF0FED" w:rsidRPr="00DA0087" w:rsidRDefault="00EF0F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D3C10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EC5D912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interzice circulația cu două locomotive cuplate.</w:t>
            </w:r>
          </w:p>
        </w:tc>
      </w:tr>
      <w:tr w:rsidR="00EF0FED" w14:paraId="414D9F27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DC9DF" w14:textId="77777777" w:rsidR="00EF0FED" w:rsidRDefault="00EF0FED" w:rsidP="00EF0FE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654DD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40+000</w:t>
            </w:r>
          </w:p>
          <w:p w14:paraId="33428EDB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40+050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F48F8" w14:textId="77777777" w:rsidR="00EF0FED" w:rsidRDefault="00EF0F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F0AAB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4E58FAEB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ED712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56ADB53D" w14:textId="77777777" w:rsidR="00EF0FED" w:rsidRPr="00DA0087" w:rsidRDefault="00EF0F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ECDFC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11ACF" w14:textId="77777777" w:rsidR="00EF0FED" w:rsidRPr="00DA0087" w:rsidRDefault="00EF0F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E3E02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F0FED" w14:paraId="31D8D844" w14:textId="7777777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F7F7F" w14:textId="77777777" w:rsidR="00EF0FED" w:rsidRDefault="00EF0FED" w:rsidP="00EF0FE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B0D4A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9CE24" w14:textId="77777777" w:rsidR="00EF0FED" w:rsidRDefault="00EF0F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5F11B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Drăgoteşti</w:t>
            </w:r>
          </w:p>
          <w:p w14:paraId="590F4ADC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7C0A6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66686BC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11, 15 17, 19 </w:t>
            </w:r>
          </w:p>
          <w:p w14:paraId="164B9964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8428E" w14:textId="77777777" w:rsidR="00EF0FED" w:rsidRPr="00DA0087" w:rsidRDefault="00EF0F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E2864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03FE5" w14:textId="77777777" w:rsidR="00EF0FED" w:rsidRPr="00DA0087" w:rsidRDefault="00EF0F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01D8A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5EA1FF4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3 - 5 și 7.</w:t>
            </w:r>
          </w:p>
        </w:tc>
      </w:tr>
      <w:tr w:rsidR="00EF0FED" w14:paraId="3C630378" w14:textId="7777777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D6FA8" w14:textId="77777777" w:rsidR="00EF0FED" w:rsidRDefault="00EF0FED" w:rsidP="00EF0FE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180C2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56E91" w14:textId="77777777" w:rsidR="00EF0FED" w:rsidRDefault="00EF0F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F6D38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DCE31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</w:t>
            </w:r>
          </w:p>
          <w:p w14:paraId="53EC0744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1,</w:t>
            </w:r>
          </w:p>
          <w:p w14:paraId="20DF90E6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3 - 5 diag. </w:t>
            </w:r>
          </w:p>
          <w:p w14:paraId="3BC68F30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4 - 8 </w:t>
            </w:r>
          </w:p>
          <w:p w14:paraId="4B6FF0CA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207552BF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4FF4294D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1467D" w14:textId="77777777" w:rsidR="00EF0FED" w:rsidRDefault="00EF0F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A093F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17593" w14:textId="77777777" w:rsidR="00EF0FED" w:rsidRPr="00DA0087" w:rsidRDefault="00EF0F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87161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125C12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 3 - 5 și 7.</w:t>
            </w:r>
          </w:p>
        </w:tc>
      </w:tr>
    </w:tbl>
    <w:p w14:paraId="3D88DFC5" w14:textId="77777777" w:rsidR="00EF0FED" w:rsidRDefault="00EF0FED">
      <w:pPr>
        <w:spacing w:before="40" w:line="192" w:lineRule="auto"/>
        <w:ind w:right="57"/>
        <w:rPr>
          <w:sz w:val="20"/>
        </w:rPr>
      </w:pPr>
    </w:p>
    <w:p w14:paraId="5B47AE3E" w14:textId="77777777" w:rsidR="00EF0FED" w:rsidRDefault="00EF0FED" w:rsidP="00E56A6A">
      <w:pPr>
        <w:pStyle w:val="Heading1"/>
        <w:spacing w:line="360" w:lineRule="auto"/>
      </w:pPr>
      <w:r>
        <w:t>LINIA 200</w:t>
      </w:r>
    </w:p>
    <w:p w14:paraId="67F458A3" w14:textId="77777777" w:rsidR="00EF0FED" w:rsidRDefault="00EF0FED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EF0FED" w14:paraId="716F4CD0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9566F" w14:textId="77777777" w:rsidR="00EF0FED" w:rsidRDefault="00EF0FED" w:rsidP="002C3BB3">
            <w:pPr>
              <w:numPr>
                <w:ilvl w:val="0"/>
                <w:numId w:val="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5A569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449+507</w:t>
            </w:r>
          </w:p>
          <w:p w14:paraId="4F5772C1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A2622" w14:textId="77777777" w:rsidR="00EF0FED" w:rsidRPr="00032DF2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5E642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Orăştie -</w:t>
            </w:r>
          </w:p>
          <w:p w14:paraId="5B8F27C6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5C0CE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26B8F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54D27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449+507</w:t>
            </w:r>
          </w:p>
          <w:p w14:paraId="0E3DA2EB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FCB5D" w14:textId="77777777" w:rsidR="00EF0FED" w:rsidRPr="00032DF2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99F41" w14:textId="77777777" w:rsidR="00EF0FED" w:rsidRPr="00F716C0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Semnalizate ca limitare de viteză.</w:t>
            </w:r>
          </w:p>
        </w:tc>
      </w:tr>
      <w:tr w:rsidR="00EF0FED" w14:paraId="37177B51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2BD59" w14:textId="77777777" w:rsidR="00EF0FED" w:rsidRDefault="00EF0FED" w:rsidP="002C3BB3">
            <w:pPr>
              <w:numPr>
                <w:ilvl w:val="0"/>
                <w:numId w:val="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6EDD9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488+054</w:t>
            </w:r>
          </w:p>
          <w:p w14:paraId="315F9AF7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503+983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8B665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A112B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Mintia -</w:t>
            </w:r>
          </w:p>
          <w:p w14:paraId="0341553F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Ax.St. 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01552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ED6E9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79D9B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631FA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82887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</w:tc>
      </w:tr>
      <w:tr w:rsidR="00EF0FED" w14:paraId="582767BB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295B7" w14:textId="77777777" w:rsidR="00EF0FED" w:rsidRDefault="00EF0FED" w:rsidP="002C3BB3">
            <w:pPr>
              <w:numPr>
                <w:ilvl w:val="0"/>
                <w:numId w:val="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6454E" w14:textId="77777777" w:rsidR="00EF0FED" w:rsidRDefault="00EF0FED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503+983</w:t>
            </w:r>
          </w:p>
          <w:p w14:paraId="7CED812C" w14:textId="77777777" w:rsidR="00EF0FED" w:rsidRDefault="00EF0FED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16BE6" w14:textId="77777777" w:rsidR="00EF0FED" w:rsidRDefault="00EF0FED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51FC3" w14:textId="77777777" w:rsidR="00EF0FED" w:rsidRDefault="00EF0FED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Ax.St. Ilia –</w:t>
            </w:r>
          </w:p>
          <w:p w14:paraId="73704112" w14:textId="77777777" w:rsidR="00EF0FED" w:rsidRDefault="00EF0FED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Ax.St.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D4973" w14:textId="77777777" w:rsidR="00EF0FED" w:rsidRDefault="00EF0FED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788A2" w14:textId="77777777" w:rsidR="00EF0FED" w:rsidRDefault="00EF0FED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1901D" w14:textId="77777777" w:rsidR="00EF0FED" w:rsidRDefault="00EF0FED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503+983</w:t>
            </w:r>
          </w:p>
          <w:p w14:paraId="3DC2532B" w14:textId="77777777" w:rsidR="00EF0FED" w:rsidRDefault="00EF0FED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D8005" w14:textId="77777777" w:rsidR="00EF0FED" w:rsidRDefault="00EF0FED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53322" w14:textId="77777777" w:rsidR="00EF0FED" w:rsidRDefault="00EF0FED" w:rsidP="008101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</w:tc>
      </w:tr>
      <w:tr w:rsidR="00EF0FED" w14:paraId="7803A782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35C9A" w14:textId="77777777" w:rsidR="00EF0FED" w:rsidRDefault="00EF0FED" w:rsidP="002C3BB3">
            <w:pPr>
              <w:numPr>
                <w:ilvl w:val="0"/>
                <w:numId w:val="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480D3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504+800</w:t>
            </w:r>
          </w:p>
          <w:p w14:paraId="148EE251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CF1BA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23E2A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7CA0B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EDA57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B2D5A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77ED6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98081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F0FED" w14:paraId="010BDB53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E0D7A" w14:textId="77777777" w:rsidR="00EF0FED" w:rsidRDefault="00EF0FED" w:rsidP="002C3BB3">
            <w:pPr>
              <w:numPr>
                <w:ilvl w:val="0"/>
                <w:numId w:val="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7E6D9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FF164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C6C03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Ilia linia 3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86B07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EF7BB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2BB70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504+800</w:t>
            </w:r>
          </w:p>
          <w:p w14:paraId="5FADB74A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D789D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8D3A2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F0FED" w14:paraId="72BA5C37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9C12A" w14:textId="77777777" w:rsidR="00EF0FED" w:rsidRDefault="00EF0FED" w:rsidP="002C3BB3">
            <w:pPr>
              <w:numPr>
                <w:ilvl w:val="0"/>
                <w:numId w:val="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44313" w14:textId="77777777" w:rsidR="00EF0FED" w:rsidRDefault="00EF0FED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508+350</w:t>
            </w:r>
          </w:p>
          <w:p w14:paraId="40ADF489" w14:textId="77777777" w:rsidR="00EF0FED" w:rsidRDefault="00EF0FED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B144B" w14:textId="77777777" w:rsidR="00EF0FED" w:rsidRDefault="00EF0FED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669FF" w14:textId="77777777" w:rsidR="00EF0FED" w:rsidRDefault="00EF0FED" w:rsidP="00DF4E4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Ilia –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D3314" w14:textId="77777777" w:rsidR="00EF0FED" w:rsidRDefault="00EF0FED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D5F22" w14:textId="77777777" w:rsidR="00EF0FED" w:rsidRDefault="00EF0FED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75F29" w14:textId="77777777" w:rsidR="00EF0FED" w:rsidRDefault="00EF0FED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508+350</w:t>
            </w:r>
          </w:p>
          <w:p w14:paraId="531A907E" w14:textId="77777777" w:rsidR="00EF0FED" w:rsidRDefault="00EF0FED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6217E" w14:textId="77777777" w:rsidR="00EF0FED" w:rsidRDefault="00EF0FED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FB1F1" w14:textId="77777777" w:rsidR="00EF0FED" w:rsidRDefault="00EF0FED" w:rsidP="00DF4E4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F0FED" w14:paraId="34B4F98C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098F2" w14:textId="77777777" w:rsidR="00EF0FED" w:rsidRDefault="00EF0FED" w:rsidP="002C3BB3">
            <w:pPr>
              <w:numPr>
                <w:ilvl w:val="0"/>
                <w:numId w:val="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87C90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F9BDF" w14:textId="77777777" w:rsidR="00EF0FED" w:rsidRPr="00032DF2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B81A6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Zam</w:t>
            </w:r>
          </w:p>
          <w:p w14:paraId="2539634C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3119C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BE74D95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84B01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26B90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53314" w14:textId="77777777" w:rsidR="00EF0FED" w:rsidRPr="00032DF2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54FD8" w14:textId="77777777" w:rsidR="00EF0FED" w:rsidRPr="00F716C0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F0FED" w14:paraId="280FCA79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62ECD" w14:textId="77777777" w:rsidR="00EF0FED" w:rsidRDefault="00EF0FED" w:rsidP="002C3BB3">
            <w:pPr>
              <w:numPr>
                <w:ilvl w:val="0"/>
                <w:numId w:val="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E3821" w14:textId="77777777" w:rsidR="00EF0FED" w:rsidRDefault="00EF0FED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546+950</w:t>
            </w:r>
          </w:p>
          <w:p w14:paraId="4E4C12AB" w14:textId="77777777" w:rsidR="00EF0FED" w:rsidRDefault="00EF0FED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50B4D" w14:textId="77777777" w:rsidR="00EF0FED" w:rsidRDefault="00EF0FED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F795E" w14:textId="77777777" w:rsidR="00EF0FED" w:rsidRDefault="00EF0FED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Săvîrșin -</w:t>
            </w:r>
          </w:p>
          <w:p w14:paraId="5E1FD04E" w14:textId="77777777" w:rsidR="00EF0FED" w:rsidRDefault="00EF0FED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73348" w14:textId="77777777" w:rsidR="00EF0FED" w:rsidRDefault="00EF0FED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6F6B2" w14:textId="77777777" w:rsidR="00EF0FED" w:rsidRDefault="00EF0FED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2E495" w14:textId="77777777" w:rsidR="00EF0FED" w:rsidRDefault="00EF0FED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7DA67" w14:textId="77777777" w:rsidR="00EF0FED" w:rsidRDefault="00EF0FED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29D0D" w14:textId="77777777" w:rsidR="00EF0FED" w:rsidRDefault="00EF0FED" w:rsidP="00151D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Lucrări Coridor IV </w:t>
            </w:r>
          </w:p>
        </w:tc>
      </w:tr>
      <w:tr w:rsidR="00EF0FED" w14:paraId="72DE07A8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75A21" w14:textId="77777777" w:rsidR="00EF0FED" w:rsidRDefault="00EF0FED" w:rsidP="002C3BB3">
            <w:pPr>
              <w:numPr>
                <w:ilvl w:val="0"/>
                <w:numId w:val="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9531E" w14:textId="77777777" w:rsidR="00EF0FED" w:rsidRDefault="00EF0FED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554+600</w:t>
            </w:r>
          </w:p>
          <w:p w14:paraId="5AE68967" w14:textId="77777777" w:rsidR="00EF0FED" w:rsidRDefault="00EF0FED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2221D" w14:textId="77777777" w:rsidR="00EF0FED" w:rsidRDefault="00EF0FED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38960" w14:textId="77777777" w:rsidR="00EF0FED" w:rsidRDefault="00EF0FED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Vărădia -</w:t>
            </w:r>
          </w:p>
          <w:p w14:paraId="66CA15B8" w14:textId="77777777" w:rsidR="00EF0FED" w:rsidRDefault="00EF0FED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018C5" w14:textId="77777777" w:rsidR="00EF0FED" w:rsidRDefault="00EF0FED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3311C" w14:textId="77777777" w:rsidR="00EF0FED" w:rsidRDefault="00EF0FED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FB63E" w14:textId="77777777" w:rsidR="00EF0FED" w:rsidRDefault="00EF0FED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554+600</w:t>
            </w:r>
          </w:p>
          <w:p w14:paraId="7CAF55C4" w14:textId="77777777" w:rsidR="00EF0FED" w:rsidRDefault="00EF0FED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A3A1C" w14:textId="77777777" w:rsidR="00EF0FED" w:rsidRDefault="00EF0FED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43265" w14:textId="77777777" w:rsidR="00EF0FED" w:rsidRDefault="00EF0FED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F0FED" w14:paraId="1540E15E" w14:textId="77777777" w:rsidTr="00B650F2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8B65C" w14:textId="77777777" w:rsidR="00EF0FED" w:rsidRDefault="00EF0FED" w:rsidP="002C3BB3">
            <w:pPr>
              <w:numPr>
                <w:ilvl w:val="0"/>
                <w:numId w:val="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8CAD9" w14:textId="77777777" w:rsidR="00EF0FED" w:rsidRDefault="00EF0FED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564+350</w:t>
            </w:r>
          </w:p>
          <w:p w14:paraId="75EAE874" w14:textId="77777777" w:rsidR="00EF0FED" w:rsidRDefault="00EF0FED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4B3A2" w14:textId="77777777" w:rsidR="00EF0FED" w:rsidRDefault="00EF0FED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C33AF" w14:textId="77777777" w:rsidR="00EF0FED" w:rsidRDefault="00EF0FED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Vărădia -</w:t>
            </w:r>
          </w:p>
          <w:p w14:paraId="1BE76E48" w14:textId="77777777" w:rsidR="00EF0FED" w:rsidRDefault="00EF0FED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E925B" w14:textId="77777777" w:rsidR="00EF0FED" w:rsidRDefault="00EF0FED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16A80" w14:textId="77777777" w:rsidR="00EF0FED" w:rsidRDefault="00EF0FED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F883D" w14:textId="77777777" w:rsidR="00EF0FED" w:rsidRDefault="00EF0FED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A80E6" w14:textId="77777777" w:rsidR="00EF0FED" w:rsidRDefault="00EF0FED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FD166" w14:textId="77777777" w:rsidR="00EF0FED" w:rsidRDefault="00EF0FED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7512862C" w14:textId="77777777" w:rsidR="00EF0FED" w:rsidRDefault="00EF0FED" w:rsidP="00623FF6">
      <w:pPr>
        <w:spacing w:before="40" w:after="40" w:line="192" w:lineRule="auto"/>
        <w:ind w:right="57"/>
      </w:pPr>
    </w:p>
    <w:p w14:paraId="72173292" w14:textId="77777777" w:rsidR="00EF0FED" w:rsidRDefault="00EF0FED" w:rsidP="006D4098">
      <w:pPr>
        <w:pStyle w:val="Heading1"/>
        <w:spacing w:line="360" w:lineRule="auto"/>
      </w:pPr>
      <w:r>
        <w:t>LINIA 201</w:t>
      </w:r>
    </w:p>
    <w:p w14:paraId="7EFBF223" w14:textId="77777777" w:rsidR="00EF0FED" w:rsidRDefault="00EF0FED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EF0FED" w14:paraId="2DECFBC1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52686" w14:textId="77777777" w:rsidR="00EF0FED" w:rsidRDefault="00EF0FED" w:rsidP="00EF0FE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39541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1CFC2" w14:textId="77777777" w:rsidR="00EF0FED" w:rsidRPr="00C937B4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C0397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2C92A7F3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1E4EE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axa staţiei </w:t>
            </w:r>
          </w:p>
          <w:p w14:paraId="27F83529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maca-</w:t>
            </w:r>
          </w:p>
          <w:p w14:paraId="781C304C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zul extrem</w:t>
            </w:r>
          </w:p>
          <w:p w14:paraId="6C75BB9C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B2E01" w14:textId="77777777" w:rsidR="00EF0FED" w:rsidRPr="00C937B4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937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0D093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E8D1E" w14:textId="77777777" w:rsidR="00EF0FED" w:rsidRPr="00C937B4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8792A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0FED" w14:paraId="334B3FE8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2D721" w14:textId="77777777" w:rsidR="00EF0FED" w:rsidRDefault="00EF0FED" w:rsidP="00EF0FE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3F9C8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263F7" w14:textId="77777777" w:rsidR="00EF0FED" w:rsidRPr="00C937B4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1F3BE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0D4080FD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12FE4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8B730B2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3E1AC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5687D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6578E" w14:textId="77777777" w:rsidR="00EF0FED" w:rsidRPr="00C937B4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9BBC0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184946F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3F3E71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şi 10.</w:t>
            </w:r>
          </w:p>
        </w:tc>
      </w:tr>
      <w:tr w:rsidR="00EF0FED" w14:paraId="7A60E254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F6C5D" w14:textId="77777777" w:rsidR="00EF0FED" w:rsidRDefault="00EF0FED" w:rsidP="00EF0FE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D17C1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53D80" w14:textId="77777777" w:rsidR="00EF0FED" w:rsidRPr="00C937B4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5310A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1B1728CC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4DD9E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E36E97E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83A40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F7AEC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B8920" w14:textId="77777777" w:rsidR="00EF0FED" w:rsidRPr="00C937B4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85ED9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6C1B9CF2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şi 2.</w:t>
            </w:r>
          </w:p>
        </w:tc>
      </w:tr>
    </w:tbl>
    <w:p w14:paraId="71D79870" w14:textId="77777777" w:rsidR="00EF0FED" w:rsidRPr="003012FC" w:rsidRDefault="00EF0FED">
      <w:pPr>
        <w:spacing w:before="40" w:after="40" w:line="192" w:lineRule="auto"/>
        <w:ind w:right="57"/>
      </w:pPr>
    </w:p>
    <w:p w14:paraId="42F153A3" w14:textId="77777777" w:rsidR="00EF0FED" w:rsidRDefault="00EF0FED" w:rsidP="00C53936">
      <w:pPr>
        <w:pStyle w:val="Heading1"/>
        <w:spacing w:line="360" w:lineRule="auto"/>
      </w:pPr>
      <w:r>
        <w:t>LINIA 202 A</w:t>
      </w:r>
    </w:p>
    <w:p w14:paraId="3F227E2A" w14:textId="77777777" w:rsidR="00EF0FED" w:rsidRDefault="00EF0FED" w:rsidP="00DF1411">
      <w:pPr>
        <w:pStyle w:val="Heading1"/>
        <w:spacing w:line="360" w:lineRule="auto"/>
        <w:rPr>
          <w:b w:val="0"/>
          <w:bCs w:val="0"/>
          <w:sz w:val="8"/>
        </w:rPr>
      </w:pPr>
      <w:r>
        <w:t>TURDAŞ - SIMERIA TRIAJ (DELTA)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9"/>
        <w:gridCol w:w="2483"/>
      </w:tblGrid>
      <w:tr w:rsidR="00EF0FED" w14:paraId="4B4756E9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EE4F4" w14:textId="77777777" w:rsidR="00EF0FED" w:rsidRDefault="00EF0FED" w:rsidP="00EF0FE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23A5C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5AD79" w14:textId="77777777" w:rsidR="00EF0FED" w:rsidRPr="00874940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CAA77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Simeria Triaj Grupa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450DA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034E88D3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3C105" w14:textId="77777777" w:rsidR="00EF0FED" w:rsidRPr="0048429E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429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0C9C4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932CD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ED111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1D, 2D şi 3D.</w:t>
            </w:r>
          </w:p>
        </w:tc>
      </w:tr>
      <w:tr w:rsidR="00EF0FED" w14:paraId="7C1B803A" w14:textId="77777777">
        <w:trPr>
          <w:cantSplit/>
          <w:trHeight w:val="138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E0B67" w14:textId="77777777" w:rsidR="00EF0FED" w:rsidRDefault="00EF0FED" w:rsidP="00EF0FE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83155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94539" w14:textId="77777777" w:rsidR="00EF0FED" w:rsidRPr="00874940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17026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Simeria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856D8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86BAB" w14:textId="77777777" w:rsidR="00EF0FED" w:rsidRPr="0048429E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758BC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4076D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DC66D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1 abătută Cap Y.</w:t>
            </w:r>
          </w:p>
          <w:p w14:paraId="0D8217AC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2D2CD51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paralelogram.</w:t>
            </w:r>
          </w:p>
        </w:tc>
      </w:tr>
      <w:tr w:rsidR="00EF0FED" w:rsidRPr="00743905" w14:paraId="53B95783" w14:textId="77777777">
        <w:trPr>
          <w:cantSplit/>
          <w:trHeight w:val="13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32F2D" w14:textId="77777777" w:rsidR="00EF0FED" w:rsidRPr="00743905" w:rsidRDefault="00EF0FED" w:rsidP="00EF0FE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59FCC" w14:textId="77777777" w:rsidR="00EF0FED" w:rsidRPr="00743905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3+200</w:t>
            </w:r>
          </w:p>
          <w:p w14:paraId="17D035C5" w14:textId="77777777" w:rsidR="00EF0FED" w:rsidRPr="00743905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2+100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B862F" w14:textId="77777777" w:rsidR="00EF0FED" w:rsidRPr="00743905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774B8" w14:textId="77777777" w:rsidR="00EF0FED" w:rsidRPr="00743905" w:rsidRDefault="00EF0FE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Simeria Triaj</w:t>
            </w:r>
          </w:p>
          <w:p w14:paraId="345580CD" w14:textId="77777777" w:rsidR="00EF0FED" w:rsidRPr="00743905" w:rsidRDefault="00EF0FE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Grupa D, </w:t>
            </w:r>
          </w:p>
          <w:p w14:paraId="4F3AF6AA" w14:textId="77777777" w:rsidR="00EF0FED" w:rsidRPr="00743905" w:rsidRDefault="00EF0FE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5D directă, cuprinsă între </w:t>
            </w:r>
          </w:p>
          <w:p w14:paraId="2415A875" w14:textId="77777777" w:rsidR="00EF0FED" w:rsidRPr="00743905" w:rsidRDefault="00EF0FE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T.D.J. 64 / 72 şi </w:t>
            </w:r>
          </w:p>
          <w:p w14:paraId="6DEC5C07" w14:textId="77777777" w:rsidR="00EF0FED" w:rsidRPr="00743905" w:rsidRDefault="00EF0FE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37C58" w14:textId="77777777" w:rsidR="00EF0FED" w:rsidRPr="00743905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602EC" w14:textId="77777777" w:rsidR="00EF0FED" w:rsidRPr="00743905" w:rsidRDefault="00EF0FED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B1875" w14:textId="77777777" w:rsidR="00EF0FED" w:rsidRPr="00743905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6431B" w14:textId="77777777" w:rsidR="00EF0FED" w:rsidRPr="00743905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92D5C" w14:textId="77777777" w:rsidR="00EF0FED" w:rsidRPr="00743905" w:rsidRDefault="00EF0F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6CBE185B" w14:textId="77777777" w:rsidR="00EF0FED" w:rsidRPr="00743905" w:rsidRDefault="00EF0F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Staţie paralelogram.</w:t>
            </w:r>
          </w:p>
        </w:tc>
      </w:tr>
      <w:tr w:rsidR="00EF0FED" w:rsidRPr="00743905" w14:paraId="252490BA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F318E" w14:textId="77777777" w:rsidR="00EF0FED" w:rsidRPr="00743905" w:rsidRDefault="00EF0FED" w:rsidP="00EF0FE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CDCD1" w14:textId="77777777" w:rsidR="00EF0FED" w:rsidRPr="00743905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01BA9" w14:textId="77777777" w:rsidR="00EF0FED" w:rsidRPr="00743905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20527" w14:textId="77777777" w:rsidR="00EF0FED" w:rsidRPr="00743905" w:rsidRDefault="00EF0FE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Simeria Triaj</w:t>
            </w:r>
          </w:p>
          <w:p w14:paraId="6C2C6C3A" w14:textId="77777777" w:rsidR="00EF0FED" w:rsidRPr="00743905" w:rsidRDefault="00EF0FE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Grupa D, linia 3D </w:t>
            </w:r>
          </w:p>
          <w:p w14:paraId="7F40DCB6" w14:textId="77777777" w:rsidR="00EF0FED" w:rsidRPr="00743905" w:rsidRDefault="00EF0FE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024D4" w14:textId="77777777" w:rsidR="00EF0FED" w:rsidRPr="00743905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între sch. </w:t>
            </w:r>
          </w:p>
          <w:p w14:paraId="6171DCD0" w14:textId="77777777" w:rsidR="00EF0FED" w:rsidRPr="00743905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137-104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104E1" w14:textId="77777777" w:rsidR="00EF0FED" w:rsidRPr="00743905" w:rsidRDefault="00EF0FED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52C77" w14:textId="77777777" w:rsidR="00EF0FED" w:rsidRPr="00743905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7AD51" w14:textId="77777777" w:rsidR="00EF0FED" w:rsidRPr="00743905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0DF55" w14:textId="77777777" w:rsidR="00EF0FED" w:rsidRPr="00743905" w:rsidRDefault="00EF0F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F0FED" w:rsidRPr="00743905" w14:paraId="5E9087CD" w14:textId="77777777">
        <w:trPr>
          <w:cantSplit/>
          <w:trHeight w:val="7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1090A" w14:textId="77777777" w:rsidR="00EF0FED" w:rsidRPr="00743905" w:rsidRDefault="00EF0FED" w:rsidP="00EF0FE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47377" w14:textId="77777777" w:rsidR="00EF0FED" w:rsidRPr="00743905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E63DC" w14:textId="77777777" w:rsidR="00EF0FED" w:rsidRPr="00743905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9E1A3" w14:textId="77777777" w:rsidR="00EF0FED" w:rsidRPr="00743905" w:rsidRDefault="00EF0FE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Simeria Triaj</w:t>
            </w:r>
          </w:p>
          <w:p w14:paraId="644207A6" w14:textId="77777777" w:rsidR="00EF0FED" w:rsidRPr="00743905" w:rsidRDefault="00EF0FE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Grupa D, linia 5D, </w:t>
            </w:r>
          </w:p>
          <w:p w14:paraId="542C588D" w14:textId="77777777" w:rsidR="00EF0FED" w:rsidRPr="00743905" w:rsidRDefault="00EF0FE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DEC9E" w14:textId="77777777" w:rsidR="00EF0FED" w:rsidRPr="00743905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T.D.J.</w:t>
            </w:r>
          </w:p>
          <w:p w14:paraId="7C7B499A" w14:textId="77777777" w:rsidR="00EF0FED" w:rsidRPr="00743905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139/ 141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3A1D7" w14:textId="77777777" w:rsidR="00EF0FED" w:rsidRPr="00743905" w:rsidRDefault="00EF0FED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4898E" w14:textId="77777777" w:rsidR="00EF0FED" w:rsidRPr="00743905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DB4E5" w14:textId="77777777" w:rsidR="00EF0FED" w:rsidRPr="00743905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1AAC1" w14:textId="77777777" w:rsidR="00EF0FED" w:rsidRPr="00743905" w:rsidRDefault="00EF0F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14:paraId="69B6AD92" w14:textId="77777777" w:rsidR="00EF0FED" w:rsidRDefault="00EF0FED">
      <w:pPr>
        <w:spacing w:before="40" w:after="40" w:line="192" w:lineRule="auto"/>
        <w:ind w:right="57"/>
        <w:rPr>
          <w:sz w:val="20"/>
        </w:rPr>
      </w:pPr>
    </w:p>
    <w:p w14:paraId="2EB43C6B" w14:textId="77777777" w:rsidR="00EF0FED" w:rsidRDefault="00EF0FED" w:rsidP="002A4CB1">
      <w:pPr>
        <w:pStyle w:val="Heading1"/>
        <w:spacing w:line="360" w:lineRule="auto"/>
      </w:pPr>
      <w:r>
        <w:lastRenderedPageBreak/>
        <w:t>LINIA 203</w:t>
      </w:r>
    </w:p>
    <w:p w14:paraId="537E98D5" w14:textId="77777777" w:rsidR="00EF0FED" w:rsidRDefault="00EF0FED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EF0FED" w:rsidRPr="007126D7" w14:paraId="321A6C44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9F38E" w14:textId="77777777" w:rsidR="00EF0FED" w:rsidRPr="007126D7" w:rsidRDefault="00EF0FED" w:rsidP="00EF0FE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14FB4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B59F3" w14:textId="77777777" w:rsidR="00EF0FED" w:rsidRPr="007126D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68389" w14:textId="77777777" w:rsidR="00EF0FED" w:rsidRPr="007126D7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Piatra Olt</w:t>
            </w:r>
          </w:p>
          <w:p w14:paraId="13010AD2" w14:textId="77777777" w:rsidR="00EF0FED" w:rsidRPr="007126D7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8CB12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2E632E88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27 / 29, 35 / 39 </w:t>
            </w:r>
          </w:p>
          <w:p w14:paraId="2DFCEBB4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5AEB1921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FDE6F" w14:textId="77777777" w:rsidR="00EF0FED" w:rsidRPr="007126D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4FAD4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75AD4" w14:textId="77777777" w:rsidR="00EF0FED" w:rsidRPr="007126D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43941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acces la liniile de la </w:t>
            </w:r>
          </w:p>
          <w:p w14:paraId="23453BF8" w14:textId="77777777" w:rsidR="00EF0FED" w:rsidRPr="007126D7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4 la 11.</w:t>
            </w:r>
          </w:p>
        </w:tc>
      </w:tr>
      <w:tr w:rsidR="00EF0FED" w:rsidRPr="007126D7" w14:paraId="57A07EAA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83802" w14:textId="77777777" w:rsidR="00EF0FED" w:rsidRPr="007126D7" w:rsidRDefault="00EF0FED" w:rsidP="00EF0FE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96D42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15039" w14:textId="77777777" w:rsidR="00EF0FED" w:rsidRPr="007126D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F6CFB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4E249D98" w14:textId="77777777" w:rsidR="00EF0FED" w:rsidRPr="007126D7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EA3D6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45A03DDB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/ 22,</w:t>
            </w:r>
          </w:p>
          <w:p w14:paraId="2F71D0CD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26 32, 34,</w:t>
            </w:r>
          </w:p>
          <w:p w14:paraId="3C6424EF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9C435" w14:textId="77777777" w:rsidR="00EF0FED" w:rsidRPr="007126D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907DB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F5E43" w14:textId="77777777" w:rsidR="00EF0FED" w:rsidRPr="007126D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FF401" w14:textId="77777777" w:rsidR="00EF0FED" w:rsidRPr="007126D7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Cu afectarea liniilor 4 - 11.</w:t>
            </w:r>
          </w:p>
        </w:tc>
      </w:tr>
      <w:tr w:rsidR="00EF0FED" w:rsidRPr="007126D7" w14:paraId="201DC65D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8115B" w14:textId="77777777" w:rsidR="00EF0FED" w:rsidRPr="007126D7" w:rsidRDefault="00EF0FED" w:rsidP="00EF0FE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EA27A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C1B07" w14:textId="77777777" w:rsidR="00EF0FED" w:rsidRPr="007126D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5CD5C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14E418E4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BADD6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toata</w:t>
            </w:r>
          </w:p>
          <w:p w14:paraId="28689767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507C9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87ACB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B903E" w14:textId="77777777" w:rsidR="00EF0FED" w:rsidRPr="007126D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973D6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F0FED" w:rsidRPr="007126D7" w14:paraId="018E6AB5" w14:textId="77777777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FADBC" w14:textId="77777777" w:rsidR="00EF0FED" w:rsidRPr="007126D7" w:rsidRDefault="00EF0FED" w:rsidP="00EF0FE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8D7DE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214+880</w:t>
            </w:r>
          </w:p>
          <w:p w14:paraId="2C0E3FEF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776F6" w14:textId="77777777" w:rsidR="00EF0FED" w:rsidRPr="007126D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B8B9D" w14:textId="77777777" w:rsidR="00EF0FED" w:rsidRPr="007126D7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Piatra Olt -</w:t>
            </w:r>
          </w:p>
          <w:p w14:paraId="2907F47B" w14:textId="77777777" w:rsidR="00EF0FED" w:rsidRPr="007126D7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AE27C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F73AF" w14:textId="77777777" w:rsidR="00EF0FED" w:rsidRPr="007126D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5C2BC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C8F0C" w14:textId="77777777" w:rsidR="00EF0FED" w:rsidRPr="007126D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896A6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A284F99" w14:textId="77777777" w:rsidR="00EF0FED" w:rsidRPr="007126D7" w:rsidRDefault="00EF0FE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7826CA3" w14:textId="77777777" w:rsidR="00EF0FED" w:rsidRPr="00744E17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F0FED" w:rsidRPr="007126D7" w14:paraId="14B24205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04BCA" w14:textId="77777777" w:rsidR="00EF0FED" w:rsidRPr="007126D7" w:rsidRDefault="00EF0FED" w:rsidP="00EF0FE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85A67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220+445</w:t>
            </w:r>
          </w:p>
          <w:p w14:paraId="3100F471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E506C" w14:textId="77777777" w:rsidR="00EF0FED" w:rsidRPr="007126D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FE9A6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12C33171" w14:textId="77777777" w:rsidR="00EF0FED" w:rsidRPr="007126D7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C6F00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B409F" w14:textId="77777777" w:rsidR="00EF0FED" w:rsidRPr="007126D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AE3A3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BAFD2" w14:textId="77777777" w:rsidR="00EF0FED" w:rsidRPr="007126D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4C954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0FC84A3" w14:textId="77777777" w:rsidR="00EF0FED" w:rsidRPr="007126D7" w:rsidRDefault="00EF0FE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2795B59" w14:textId="77777777" w:rsidR="00EF0FED" w:rsidRPr="00744E17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F0FED" w:rsidRPr="007126D7" w14:paraId="43FE928C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B87BF" w14:textId="77777777" w:rsidR="00EF0FED" w:rsidRPr="007126D7" w:rsidRDefault="00EF0FED" w:rsidP="00EF0FE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35A45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221+075</w:t>
            </w:r>
          </w:p>
          <w:p w14:paraId="1D9ABF2B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48DA4" w14:textId="77777777" w:rsidR="00EF0FED" w:rsidRPr="007126D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AAF2F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2B7F796A" w14:textId="77777777" w:rsidR="00EF0FED" w:rsidRPr="007126D7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19B18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7BB6A" w14:textId="77777777" w:rsidR="00EF0FED" w:rsidRPr="007126D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DA73A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52E1E" w14:textId="77777777" w:rsidR="00EF0FED" w:rsidRPr="007126D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70AC4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EE4E12F" w14:textId="77777777" w:rsidR="00EF0FED" w:rsidRPr="007126D7" w:rsidRDefault="00EF0FE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D9FBC11" w14:textId="77777777" w:rsidR="00EF0FED" w:rsidRPr="008F5A6B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F0FED" w:rsidRPr="007126D7" w14:paraId="4047A76D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8CB72" w14:textId="77777777" w:rsidR="00EF0FED" w:rsidRPr="007126D7" w:rsidRDefault="00EF0FED" w:rsidP="00EF0FE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18BF0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228+720</w:t>
            </w:r>
          </w:p>
          <w:p w14:paraId="25524085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1E8FC" w14:textId="77777777" w:rsidR="00EF0FED" w:rsidRPr="007126D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3EE01" w14:textId="77777777" w:rsidR="00EF0FED" w:rsidRPr="007126D7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Strejeşti -</w:t>
            </w:r>
          </w:p>
          <w:p w14:paraId="7E5E69C3" w14:textId="77777777" w:rsidR="00EF0FED" w:rsidRPr="007126D7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Drăgăşani 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C5009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715D9" w14:textId="77777777" w:rsidR="00EF0FED" w:rsidRPr="007126D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E28F5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6140C" w14:textId="77777777" w:rsidR="00EF0FED" w:rsidRPr="007126D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BF06B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29330D78" w14:textId="77777777" w:rsidR="00EF0FED" w:rsidRPr="007126D7" w:rsidRDefault="00EF0FE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6986AD8" w14:textId="77777777" w:rsidR="00EF0FED" w:rsidRPr="00744E17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F0FED" w:rsidRPr="007126D7" w14:paraId="302C86F1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EDAF7" w14:textId="77777777" w:rsidR="00EF0FED" w:rsidRPr="007126D7" w:rsidRDefault="00EF0FED" w:rsidP="00EF0FE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2EB74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241+940</w:t>
            </w:r>
          </w:p>
          <w:p w14:paraId="251FA40C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53135" w14:textId="77777777" w:rsidR="00EF0FED" w:rsidRPr="007126D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D97B7" w14:textId="77777777" w:rsidR="00EF0FED" w:rsidRPr="007126D7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50D24309" w14:textId="77777777" w:rsidR="00EF0FED" w:rsidRPr="007126D7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29E57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142ED" w14:textId="77777777" w:rsidR="00EF0FED" w:rsidRPr="007126D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15757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064E5" w14:textId="77777777" w:rsidR="00EF0FED" w:rsidRPr="007126D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B7930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5E4F1AB" w14:textId="77777777" w:rsidR="00EF0FED" w:rsidRPr="007126D7" w:rsidRDefault="00EF0FE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B17EEB0" w14:textId="77777777" w:rsidR="00EF0FED" w:rsidRPr="00744E17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F0FED" w:rsidRPr="007126D7" w14:paraId="08FE503F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19D73" w14:textId="77777777" w:rsidR="00EF0FED" w:rsidRPr="007126D7" w:rsidRDefault="00EF0FED" w:rsidP="00EF0FE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20CB5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243+000</w:t>
            </w:r>
          </w:p>
          <w:p w14:paraId="5FEE63FA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E6122" w14:textId="77777777" w:rsidR="00EF0FED" w:rsidRPr="007126D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14419" w14:textId="77777777" w:rsidR="00EF0FED" w:rsidRPr="007126D7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7C7E3863" w14:textId="77777777" w:rsidR="00EF0FED" w:rsidRPr="007126D7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62ED8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FD821" w14:textId="77777777" w:rsidR="00EF0FED" w:rsidRPr="007126D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344A6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D8C44" w14:textId="77777777" w:rsidR="00EF0FED" w:rsidRPr="007126D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ADF21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3D0EA0F9" w14:textId="77777777" w:rsidR="00EF0FED" w:rsidRPr="007126D7" w:rsidRDefault="00EF0FE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5423BD5" w14:textId="77777777" w:rsidR="00EF0FED" w:rsidRPr="00744E17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F0FED" w:rsidRPr="007126D7" w14:paraId="2836BF9E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929BA" w14:textId="77777777" w:rsidR="00EF0FED" w:rsidRPr="007126D7" w:rsidRDefault="00EF0FED" w:rsidP="00EF0FE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277D2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249+040</w:t>
            </w:r>
          </w:p>
          <w:p w14:paraId="05DB966C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66C9F" w14:textId="77777777" w:rsidR="00EF0FED" w:rsidRPr="007126D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20339" w14:textId="77777777" w:rsidR="00EF0FED" w:rsidRPr="007126D7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70E29E63" w14:textId="77777777" w:rsidR="00EF0FED" w:rsidRPr="007126D7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31F65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84107" w14:textId="77777777" w:rsidR="00EF0FED" w:rsidRPr="007126D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3937D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E1C78" w14:textId="77777777" w:rsidR="00EF0FED" w:rsidRPr="007126D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6FD50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D60B81D" w14:textId="77777777" w:rsidR="00EF0FED" w:rsidRPr="007126D7" w:rsidRDefault="00EF0FE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283E00A" w14:textId="77777777" w:rsidR="00EF0FED" w:rsidRPr="00744E17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F0FED" w:rsidRPr="007126D7" w14:paraId="611DE5A6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1DE06" w14:textId="77777777" w:rsidR="00EF0FED" w:rsidRPr="007126D7" w:rsidRDefault="00EF0FED" w:rsidP="00EF0FE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F6CE9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249+500</w:t>
            </w:r>
          </w:p>
          <w:p w14:paraId="79521396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665BD" w14:textId="77777777" w:rsidR="00EF0FED" w:rsidRPr="007126D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9F46D" w14:textId="77777777" w:rsidR="00EF0FED" w:rsidRPr="007126D7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4462E199" w14:textId="77777777" w:rsidR="00EF0FED" w:rsidRPr="007126D7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588EB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26D25" w14:textId="77777777" w:rsidR="00EF0FED" w:rsidRPr="007126D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2131C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3FDE0" w14:textId="77777777" w:rsidR="00EF0FED" w:rsidRPr="007126D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F5902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CC68B61" w14:textId="77777777" w:rsidR="00EF0FED" w:rsidRPr="007126D7" w:rsidRDefault="00EF0FE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7DDC010" w14:textId="77777777" w:rsidR="00EF0FED" w:rsidRPr="00744E17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F0FED" w:rsidRPr="007126D7" w14:paraId="49520AD9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00837" w14:textId="77777777" w:rsidR="00EF0FED" w:rsidRPr="007126D7" w:rsidRDefault="00EF0FED" w:rsidP="00EF0FE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809EF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251+060</w:t>
            </w:r>
          </w:p>
          <w:p w14:paraId="3DB1FB81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A49FE" w14:textId="77777777" w:rsidR="00EF0FED" w:rsidRPr="007126D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59613" w14:textId="77777777" w:rsidR="00EF0FED" w:rsidRPr="007126D7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181B3A09" w14:textId="77777777" w:rsidR="00EF0FED" w:rsidRPr="007126D7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E2AA8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7627F" w14:textId="77777777" w:rsidR="00EF0FED" w:rsidRPr="007126D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A7874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BDD92" w14:textId="77777777" w:rsidR="00EF0FED" w:rsidRPr="007126D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0054E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6D83DF3" w14:textId="77777777" w:rsidR="00EF0FED" w:rsidRPr="007126D7" w:rsidRDefault="00EF0FE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0CD9174" w14:textId="77777777" w:rsidR="00EF0FED" w:rsidRPr="00744E17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F0FED" w:rsidRPr="007126D7" w14:paraId="62CE61AD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6FC66" w14:textId="77777777" w:rsidR="00EF0FED" w:rsidRPr="007126D7" w:rsidRDefault="00EF0FED" w:rsidP="00EF0FE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DBF87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251+200</w:t>
            </w:r>
          </w:p>
          <w:p w14:paraId="60697C3A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253+100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FA346" w14:textId="77777777" w:rsidR="00EF0FED" w:rsidRPr="007126D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784FA" w14:textId="77777777" w:rsidR="00EF0FED" w:rsidRPr="007126D7" w:rsidRDefault="00EF0FED" w:rsidP="007945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44754EC6" w14:textId="77777777" w:rsidR="00EF0FED" w:rsidRPr="007126D7" w:rsidRDefault="00EF0FED" w:rsidP="007945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BE79B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111CE" w14:textId="77777777" w:rsidR="00EF0FED" w:rsidRPr="007126D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4E647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2EE7B" w14:textId="77777777" w:rsidR="00EF0FED" w:rsidRPr="007126D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3E9D5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EF0FED" w:rsidRPr="007126D7" w14:paraId="3E586A81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606C3" w14:textId="77777777" w:rsidR="00EF0FED" w:rsidRPr="007126D7" w:rsidRDefault="00EF0FED" w:rsidP="00EF0FE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E2350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251+665</w:t>
            </w:r>
          </w:p>
          <w:p w14:paraId="3B5D5794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5A65B" w14:textId="77777777" w:rsidR="00EF0FED" w:rsidRPr="007126D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B9F84" w14:textId="77777777" w:rsidR="00EF0FED" w:rsidRPr="007126D7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0823561C" w14:textId="77777777" w:rsidR="00EF0FED" w:rsidRPr="007126D7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B2AC4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47CB2" w14:textId="77777777" w:rsidR="00EF0FED" w:rsidRPr="007126D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063D3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2611A" w14:textId="77777777" w:rsidR="00EF0FED" w:rsidRPr="007126D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41F48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EC0B1F3" w14:textId="77777777" w:rsidR="00EF0FED" w:rsidRPr="007126D7" w:rsidRDefault="00EF0FE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17771DF" w14:textId="77777777" w:rsidR="00EF0FED" w:rsidRPr="00744E17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F0FED" w:rsidRPr="007126D7" w14:paraId="779504CF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A9F51" w14:textId="77777777" w:rsidR="00EF0FED" w:rsidRPr="007126D7" w:rsidRDefault="00EF0FED" w:rsidP="00EF0FE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ED912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267+020</w:t>
            </w:r>
          </w:p>
          <w:p w14:paraId="799A3791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2A013" w14:textId="77777777" w:rsidR="00EF0FED" w:rsidRPr="007126D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3D00A" w14:textId="77777777" w:rsidR="00EF0FED" w:rsidRPr="007126D7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70E11959" w14:textId="77777777" w:rsidR="00EF0FED" w:rsidRPr="007126D7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66625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941D4" w14:textId="77777777" w:rsidR="00EF0FED" w:rsidRPr="007126D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F382E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B3892" w14:textId="77777777" w:rsidR="00EF0FED" w:rsidRPr="007126D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5F642" w14:textId="77777777" w:rsidR="00EF0FED" w:rsidRPr="00F13EC0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F0FED" w:rsidRPr="007126D7" w14:paraId="167AD070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67A4D" w14:textId="77777777" w:rsidR="00EF0FED" w:rsidRPr="007126D7" w:rsidRDefault="00EF0FED" w:rsidP="00EF0FE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EB49C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267+020</w:t>
            </w:r>
          </w:p>
          <w:p w14:paraId="6E93C04D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53EF0" w14:textId="77777777" w:rsidR="00EF0FED" w:rsidRPr="007126D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C457E" w14:textId="77777777" w:rsidR="00EF0FED" w:rsidRPr="007126D7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6C52D77A" w14:textId="77777777" w:rsidR="00EF0FED" w:rsidRPr="007126D7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141F4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C175E" w14:textId="77777777" w:rsidR="00EF0FED" w:rsidRPr="007126D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92FF1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0EC45" w14:textId="77777777" w:rsidR="00EF0FED" w:rsidRPr="007126D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4E3FD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2D1B5859" w14:textId="77777777" w:rsidR="00EF0FED" w:rsidRPr="007126D7" w:rsidRDefault="00EF0FE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D191657" w14:textId="77777777" w:rsidR="00EF0FED" w:rsidRPr="00744E17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F0FED" w:rsidRPr="007126D7" w14:paraId="6361EF03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B2172" w14:textId="77777777" w:rsidR="00EF0FED" w:rsidRPr="007126D7" w:rsidRDefault="00EF0FED" w:rsidP="00EF0FE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ED433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268+225</w:t>
            </w:r>
          </w:p>
          <w:p w14:paraId="02FF94CE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C4D79" w14:textId="77777777" w:rsidR="00EF0FED" w:rsidRPr="007126D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4DBFF" w14:textId="77777777" w:rsidR="00EF0FED" w:rsidRPr="007126D7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71E8A997" w14:textId="77777777" w:rsidR="00EF0FED" w:rsidRPr="007126D7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EEB89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EACFB" w14:textId="77777777" w:rsidR="00EF0FED" w:rsidRPr="007126D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ED43A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09401" w14:textId="77777777" w:rsidR="00EF0FED" w:rsidRPr="007126D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AC986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E11E761" w14:textId="77777777" w:rsidR="00EF0FED" w:rsidRPr="007126D7" w:rsidRDefault="00EF0FE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FE65BF1" w14:textId="77777777" w:rsidR="00EF0FED" w:rsidRPr="00744E17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F0FED" w:rsidRPr="007126D7" w14:paraId="69AB8913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B245A" w14:textId="77777777" w:rsidR="00EF0FED" w:rsidRPr="007126D7" w:rsidRDefault="00EF0FED" w:rsidP="00EF0FE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E5781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269+145</w:t>
            </w:r>
          </w:p>
          <w:p w14:paraId="4B7FBC4A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74735" w14:textId="77777777" w:rsidR="00EF0FED" w:rsidRPr="007126D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3C4C6" w14:textId="77777777" w:rsidR="00EF0FED" w:rsidRPr="007126D7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0640B7F9" w14:textId="77777777" w:rsidR="00EF0FED" w:rsidRPr="007126D7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E8F57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DEC2D" w14:textId="77777777" w:rsidR="00EF0FED" w:rsidRPr="007126D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A3FA9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8EA8C" w14:textId="77777777" w:rsidR="00EF0FED" w:rsidRPr="007126D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AC086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7C888FA" w14:textId="77777777" w:rsidR="00EF0FED" w:rsidRPr="007126D7" w:rsidRDefault="00EF0FE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33BD6C8" w14:textId="77777777" w:rsidR="00EF0FED" w:rsidRPr="00744E17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F0FED" w:rsidRPr="007126D7" w14:paraId="013D5777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6969C" w14:textId="77777777" w:rsidR="00EF0FED" w:rsidRPr="007126D7" w:rsidRDefault="00EF0FED" w:rsidP="00EF0FE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CD06A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270+560</w:t>
            </w:r>
          </w:p>
          <w:p w14:paraId="35944228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AD598" w14:textId="77777777" w:rsidR="00EF0FED" w:rsidRPr="007126D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0F2A0" w14:textId="77777777" w:rsidR="00EF0FED" w:rsidRPr="007126D7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1688A5C4" w14:textId="77777777" w:rsidR="00EF0FED" w:rsidRPr="007126D7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C082E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27F9F" w14:textId="77777777" w:rsidR="00EF0FED" w:rsidRPr="007126D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6F415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E886C" w14:textId="77777777" w:rsidR="00EF0FED" w:rsidRPr="007126D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452F3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43F2B90" w14:textId="77777777" w:rsidR="00EF0FED" w:rsidRPr="007126D7" w:rsidRDefault="00EF0FE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67713BE" w14:textId="77777777" w:rsidR="00EF0FED" w:rsidRPr="00744E17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F0FED" w:rsidRPr="007126D7" w14:paraId="3ECD1A72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111E0" w14:textId="77777777" w:rsidR="00EF0FED" w:rsidRPr="007126D7" w:rsidRDefault="00EF0FED" w:rsidP="00EF0FE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78735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271+775</w:t>
            </w:r>
          </w:p>
          <w:p w14:paraId="557AD083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271+825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E0206" w14:textId="77777777" w:rsidR="00EF0FED" w:rsidRPr="007126D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08CD3" w14:textId="77777777" w:rsidR="00EF0FED" w:rsidRPr="007126D7" w:rsidRDefault="00EF0FED" w:rsidP="00C1439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58E76307" w14:textId="77777777" w:rsidR="00EF0FED" w:rsidRPr="007126D7" w:rsidRDefault="00EF0FED" w:rsidP="00C1439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EDE5B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52897" w14:textId="77777777" w:rsidR="00EF0FED" w:rsidRPr="007126D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31966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2314C" w14:textId="77777777" w:rsidR="00EF0FED" w:rsidRPr="007126D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A293E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EF0FED" w:rsidRPr="007126D7" w14:paraId="4A01215C" w14:textId="7777777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C68F8" w14:textId="77777777" w:rsidR="00EF0FED" w:rsidRPr="007126D7" w:rsidRDefault="00EF0FED" w:rsidP="00EF0FE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3DEF8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D80A6" w14:textId="77777777" w:rsidR="00EF0FED" w:rsidRPr="007126D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D2EC1" w14:textId="77777777" w:rsidR="00EF0FED" w:rsidRPr="007126D7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095782C6" w14:textId="77777777" w:rsidR="00EF0FED" w:rsidRPr="007126D7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X, liniile 4, 5 şi 6</w:t>
            </w:r>
          </w:p>
          <w:p w14:paraId="7D40A58A" w14:textId="77777777" w:rsidR="00EF0FED" w:rsidRPr="007126D7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BA781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de la </w:t>
            </w:r>
          </w:p>
          <w:p w14:paraId="23F5C9D2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axa staţiei </w:t>
            </w:r>
          </w:p>
          <w:p w14:paraId="274C3B7B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la </w:t>
            </w:r>
          </w:p>
          <w:p w14:paraId="3292AE62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marca </w:t>
            </w:r>
          </w:p>
          <w:p w14:paraId="4038B121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01C6C" w14:textId="77777777" w:rsidR="00EF0FED" w:rsidRPr="007126D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F487A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C6A15" w14:textId="77777777" w:rsidR="00EF0FED" w:rsidRPr="007126D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E618D" w14:textId="77777777" w:rsidR="00EF0FED" w:rsidRPr="007126D7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F0FED" w:rsidRPr="007126D7" w14:paraId="71251AB2" w14:textId="77777777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996AC" w14:textId="77777777" w:rsidR="00EF0FED" w:rsidRPr="007126D7" w:rsidRDefault="00EF0FED" w:rsidP="00EF0FE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60C90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CE679" w14:textId="77777777" w:rsidR="00EF0FED" w:rsidRPr="007126D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29B08" w14:textId="77777777" w:rsidR="00EF0FED" w:rsidRPr="007126D7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3F824B09" w14:textId="77777777" w:rsidR="00EF0FED" w:rsidRPr="007126D7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57CE7" w14:textId="77777777" w:rsidR="00EF0FED" w:rsidRPr="007126D7" w:rsidRDefault="00EF0FED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peste </w:t>
            </w:r>
          </w:p>
          <w:p w14:paraId="10155B39" w14:textId="77777777" w:rsidR="00EF0FED" w:rsidRPr="007126D7" w:rsidRDefault="00EF0FED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sch.  10, </w:t>
            </w:r>
          </w:p>
          <w:p w14:paraId="1E59611E" w14:textId="77777777" w:rsidR="00EF0FED" w:rsidRPr="007126D7" w:rsidRDefault="00EF0FED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12, 26 </w:t>
            </w:r>
          </w:p>
          <w:p w14:paraId="65EF7358" w14:textId="77777777" w:rsidR="00EF0FED" w:rsidRPr="007126D7" w:rsidRDefault="00EF0FED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8E0B2" w14:textId="77777777" w:rsidR="00EF0FED" w:rsidRPr="007126D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0CB74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A0338" w14:textId="77777777" w:rsidR="00EF0FED" w:rsidRPr="007126D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A72B5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Cu afectarea liniilor CET </w:t>
            </w:r>
          </w:p>
          <w:p w14:paraId="223F4ACB" w14:textId="77777777" w:rsidR="00EF0FED" w:rsidRPr="007126D7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şi de la 4 - 7.</w:t>
            </w:r>
          </w:p>
        </w:tc>
      </w:tr>
      <w:tr w:rsidR="00EF0FED" w:rsidRPr="007126D7" w14:paraId="121FAD8F" w14:textId="7777777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E0D69" w14:textId="77777777" w:rsidR="00EF0FED" w:rsidRPr="007126D7" w:rsidRDefault="00EF0FED" w:rsidP="00EF0FE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53A9A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60E66" w14:textId="77777777" w:rsidR="00EF0FED" w:rsidRPr="007126D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31AA0" w14:textId="77777777" w:rsidR="00EF0FED" w:rsidRPr="007126D7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45B12F1C" w14:textId="77777777" w:rsidR="00EF0FED" w:rsidRPr="007126D7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92DD9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1310AE29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01F60396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5, 7, </w:t>
            </w:r>
          </w:p>
          <w:p w14:paraId="55F436CE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76837" w14:textId="77777777" w:rsidR="00EF0FED" w:rsidRPr="007126D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5B544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7966A" w14:textId="77777777" w:rsidR="00EF0FED" w:rsidRPr="007126D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260DC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2CBAB788" w14:textId="77777777" w:rsidR="00EF0FED" w:rsidRPr="007126D7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și 6, Cap X.</w:t>
            </w:r>
          </w:p>
        </w:tc>
      </w:tr>
      <w:tr w:rsidR="00EF0FED" w:rsidRPr="007126D7" w14:paraId="1D17A8E8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1EF8F" w14:textId="77777777" w:rsidR="00EF0FED" w:rsidRPr="007126D7" w:rsidRDefault="00EF0FED" w:rsidP="00EF0FE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02C06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5AB50" w14:textId="77777777" w:rsidR="00EF0FED" w:rsidRPr="007126D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9DA53" w14:textId="77777777" w:rsidR="00EF0FED" w:rsidRPr="007126D7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7E09A02E" w14:textId="77777777" w:rsidR="00EF0FED" w:rsidRPr="007126D7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2F2A1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5332F64F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65201D26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2, 6, </w:t>
            </w:r>
          </w:p>
          <w:p w14:paraId="1C0B1C97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12, 14, 18, 20, 22, 24, 28, </w:t>
            </w:r>
          </w:p>
          <w:p w14:paraId="715481E7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52086BD6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 / 34,</w:t>
            </w:r>
          </w:p>
          <w:p w14:paraId="281DC065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186A9964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B5BBB" w14:textId="77777777" w:rsidR="00EF0FED" w:rsidRPr="007126D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AFCF0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63B28" w14:textId="77777777" w:rsidR="00EF0FED" w:rsidRPr="007126D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861AB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63B7CBF0" w14:textId="77777777" w:rsidR="00EF0FED" w:rsidRPr="007126D7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linile 5 - 20. </w:t>
            </w:r>
          </w:p>
        </w:tc>
      </w:tr>
      <w:tr w:rsidR="00EF0FED" w:rsidRPr="007126D7" w14:paraId="2F163182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78348" w14:textId="77777777" w:rsidR="00EF0FED" w:rsidRPr="007126D7" w:rsidRDefault="00EF0FED" w:rsidP="00EF0FE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42112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5870F" w14:textId="77777777" w:rsidR="00EF0FED" w:rsidRPr="007126D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B03EC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Râureni</w:t>
            </w:r>
          </w:p>
          <w:p w14:paraId="2A52346D" w14:textId="77777777" w:rsidR="00EF0FED" w:rsidRPr="007126D7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1FC36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7D256972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1F4B45B5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4 și 16, </w:t>
            </w:r>
          </w:p>
          <w:p w14:paraId="25BDFE02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 6/8,</w:t>
            </w:r>
          </w:p>
          <w:p w14:paraId="04C6509F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10/12 </w:t>
            </w:r>
          </w:p>
          <w:p w14:paraId="470F9896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3C5D8E81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0C6CC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77B71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7774B" w14:textId="77777777" w:rsidR="00EF0FED" w:rsidRPr="007126D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83888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79EDB3C3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2 - 6,  Cap Y.</w:t>
            </w:r>
          </w:p>
        </w:tc>
      </w:tr>
      <w:tr w:rsidR="00EF0FED" w:rsidRPr="007126D7" w14:paraId="5C141C92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610D6" w14:textId="77777777" w:rsidR="00EF0FED" w:rsidRPr="007126D7" w:rsidRDefault="00EF0FED" w:rsidP="00EF0FE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09598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7B65E" w14:textId="77777777" w:rsidR="00EF0FED" w:rsidRPr="007126D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C2ACD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Bujoreni</w:t>
            </w:r>
          </w:p>
          <w:p w14:paraId="4952B2D2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Cap X, linia 4 </w:t>
            </w:r>
          </w:p>
          <w:p w14:paraId="04A2EC8C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96A8F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7659D686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7C624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94FD5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888DA" w14:textId="77777777" w:rsidR="00EF0FED" w:rsidRPr="007126D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6F14E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F0FED" w:rsidRPr="007126D7" w14:paraId="5D11A359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8E1B6" w14:textId="77777777" w:rsidR="00EF0FED" w:rsidRPr="007126D7" w:rsidRDefault="00EF0FED" w:rsidP="00EF0FE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7C056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A6613" w14:textId="77777777" w:rsidR="00EF0FED" w:rsidRPr="007126D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AE800" w14:textId="77777777" w:rsidR="00EF0FED" w:rsidRPr="007126D7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Bujoreni -</w:t>
            </w:r>
          </w:p>
          <w:p w14:paraId="67534700" w14:textId="77777777" w:rsidR="00EF0FED" w:rsidRPr="007126D7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7C6B6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EE352" w14:textId="77777777" w:rsidR="00EF0FED" w:rsidRPr="007126D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3AB44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300+654</w:t>
            </w:r>
          </w:p>
          <w:p w14:paraId="171E1311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E31F6" w14:textId="77777777" w:rsidR="00EF0FED" w:rsidRPr="007126D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FB2D0" w14:textId="77777777" w:rsidR="00EF0FED" w:rsidRDefault="00EF0FED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circulaţia trenurilor care au în componenţă locomotive cuplate.</w:t>
            </w:r>
          </w:p>
          <w:p w14:paraId="3E5BA68F" w14:textId="77777777" w:rsidR="00EF0FED" w:rsidRPr="007126D7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F0FED" w:rsidRPr="007126D7" w14:paraId="5D011390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480A6" w14:textId="77777777" w:rsidR="00EF0FED" w:rsidRPr="007126D7" w:rsidRDefault="00EF0FED" w:rsidP="00EF0FE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828B0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DAD3F" w14:textId="77777777" w:rsidR="00EF0FED" w:rsidRPr="007126D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C2466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  <w:p w14:paraId="3A3D4714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5BDCA501" w14:textId="77777777" w:rsidR="00EF0FED" w:rsidRPr="007126D7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2EFEE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7DAB4BC2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15,</w:t>
            </w:r>
          </w:p>
          <w:p w14:paraId="2F864A90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</w:t>
            </w:r>
          </w:p>
          <w:p w14:paraId="4DE73E2B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8D8E1" w14:textId="77777777" w:rsidR="00EF0FED" w:rsidRPr="007126D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500BC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A13B2" w14:textId="77777777" w:rsidR="00EF0FED" w:rsidRPr="007126D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286FA" w14:textId="77777777" w:rsidR="00EF0FED" w:rsidRDefault="00EF0FED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</w:p>
        </w:tc>
      </w:tr>
      <w:tr w:rsidR="00EF0FED" w:rsidRPr="007126D7" w14:paraId="11F250E8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866FD" w14:textId="77777777" w:rsidR="00EF0FED" w:rsidRPr="007126D7" w:rsidRDefault="00EF0FED" w:rsidP="00EF0FE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3AC10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835</w:t>
            </w:r>
          </w:p>
          <w:p w14:paraId="579CA579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4ED9F" w14:textId="77777777" w:rsidR="00EF0FED" w:rsidRPr="007126D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CBE5C" w14:textId="77777777" w:rsidR="00EF0FED" w:rsidRPr="007126D7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Cozia -</w:t>
            </w:r>
          </w:p>
          <w:p w14:paraId="2D3FA1D8" w14:textId="77777777" w:rsidR="00EF0FED" w:rsidRPr="007126D7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0ADD0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8F64E" w14:textId="77777777" w:rsidR="00EF0FED" w:rsidRPr="007126D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DDDFC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9E99C" w14:textId="77777777" w:rsidR="00EF0FED" w:rsidRPr="007126D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3D013" w14:textId="77777777" w:rsidR="00EF0FED" w:rsidRPr="007126D7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F0FED" w:rsidRPr="007126D7" w14:paraId="4189FB58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68C41" w14:textId="77777777" w:rsidR="00EF0FED" w:rsidRPr="007126D7" w:rsidRDefault="00EF0FED" w:rsidP="00EF0FE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F6764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351+550</w:t>
            </w:r>
          </w:p>
          <w:p w14:paraId="4DFE2FA2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365+170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63E8F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AAC38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Câineni</w:t>
            </w:r>
            <w:r>
              <w:rPr>
                <w:b/>
                <w:bCs/>
                <w:color w:val="000000"/>
                <w:sz w:val="20"/>
              </w:rPr>
              <w:t xml:space="preserve"> – </w:t>
            </w:r>
          </w:p>
          <w:p w14:paraId="35BDC9FE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Valea Mărului – </w:t>
            </w:r>
          </w:p>
          <w:p w14:paraId="4CFAF39C" w14:textId="77777777" w:rsidR="00EF0FED" w:rsidRPr="00F87E98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Podu Olt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07572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68515" w14:textId="77777777" w:rsidR="00EF0FED" w:rsidRPr="007126D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C5B56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8AA84" w14:textId="77777777" w:rsidR="00EF0FED" w:rsidRPr="007126D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24D3D" w14:textId="77777777" w:rsidR="00EF0FED" w:rsidRPr="007126D7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EF0FED" w:rsidRPr="007126D7" w14:paraId="46D80AF0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C452B" w14:textId="77777777" w:rsidR="00EF0FED" w:rsidRPr="007126D7" w:rsidRDefault="00EF0FED" w:rsidP="00EF0FE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67988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13A5C" w14:textId="77777777" w:rsidR="00EF0FED" w:rsidRPr="007126D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8C141" w14:textId="77777777" w:rsidR="00EF0FED" w:rsidRPr="007126D7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Câineni</w:t>
            </w:r>
          </w:p>
          <w:p w14:paraId="24AA8852" w14:textId="77777777" w:rsidR="00EF0FED" w:rsidRPr="007126D7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3D3C83FC" w14:textId="77777777" w:rsidR="00EF0FED" w:rsidRPr="007126D7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03E5A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</w:t>
            </w:r>
          </w:p>
          <w:p w14:paraId="7F84DA6F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CC910" w14:textId="77777777" w:rsidR="00EF0FED" w:rsidRPr="007126D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A44A7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88C56" w14:textId="77777777" w:rsidR="00EF0FED" w:rsidRPr="007126D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CBF00" w14:textId="77777777" w:rsidR="00EF0FED" w:rsidRPr="007126D7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F0FED" w:rsidRPr="007126D7" w14:paraId="6EA2A487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86BE8" w14:textId="77777777" w:rsidR="00EF0FED" w:rsidRPr="007126D7" w:rsidRDefault="00EF0FED" w:rsidP="00EF0FE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09CF7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360+150</w:t>
            </w:r>
          </w:p>
          <w:p w14:paraId="4E5288F8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360+200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D78BF" w14:textId="77777777" w:rsidR="00EF0FED" w:rsidRPr="007126D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E0B61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Câineni</w:t>
            </w:r>
            <w:r>
              <w:rPr>
                <w:b/>
                <w:bCs/>
                <w:color w:val="000000"/>
                <w:sz w:val="20"/>
              </w:rPr>
              <w:t xml:space="preserve"> – </w:t>
            </w:r>
          </w:p>
          <w:p w14:paraId="7A3779D4" w14:textId="77777777" w:rsidR="00EF0FED" w:rsidRPr="007126D7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Valea Mărului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9A1F1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671FE" w14:textId="77777777" w:rsidR="00EF0FED" w:rsidRPr="007126D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FF623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286E2" w14:textId="77777777" w:rsidR="00EF0FED" w:rsidRPr="007126D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D9B11" w14:textId="77777777" w:rsidR="00EF0FED" w:rsidRPr="007126D7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F0FED" w:rsidRPr="007126D7" w14:paraId="6B91A5E0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EC893" w14:textId="77777777" w:rsidR="00EF0FED" w:rsidRPr="007126D7" w:rsidRDefault="00EF0FED" w:rsidP="00EF0FE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1A138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2B7E3" w14:textId="77777777" w:rsidR="00EF0FED" w:rsidRPr="007126D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55170" w14:textId="77777777" w:rsidR="00EF0FED" w:rsidRPr="007126D7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Valea Mărului</w:t>
            </w:r>
          </w:p>
          <w:p w14:paraId="10A20497" w14:textId="77777777" w:rsidR="00EF0FED" w:rsidRPr="007126D7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6D299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A04D5" w14:textId="77777777" w:rsidR="00EF0FED" w:rsidRPr="007126D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843A3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77909" w14:textId="77777777" w:rsidR="00EF0FED" w:rsidRPr="007126D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B50A5" w14:textId="77777777" w:rsidR="00EF0FED" w:rsidRPr="007126D7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F0FED" w:rsidRPr="007126D7" w14:paraId="5FEC1DD4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57DB5" w14:textId="77777777" w:rsidR="00EF0FED" w:rsidRPr="007126D7" w:rsidRDefault="00EF0FED" w:rsidP="00EF0FE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461FD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365+170</w:t>
            </w:r>
          </w:p>
          <w:p w14:paraId="723033EC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367+577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4DF3E" w14:textId="77777777" w:rsidR="00EF0FED" w:rsidRPr="007126D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526C3" w14:textId="77777777" w:rsidR="00EF0FED" w:rsidRPr="007126D7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126D7">
              <w:rPr>
                <w:b/>
                <w:bCs/>
                <w:color w:val="000000"/>
                <w:sz w:val="20"/>
              </w:rPr>
              <w:t>Valea Mărului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  <w:r>
              <w:rPr>
                <w:b/>
                <w:bCs/>
                <w:color w:val="000000"/>
                <w:sz w:val="20"/>
              </w:rPr>
              <w:br/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CED7E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FCEEB" w14:textId="77777777" w:rsidR="00EF0FED" w:rsidRPr="007126D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1E689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5F575" w14:textId="77777777" w:rsidR="00EF0FED" w:rsidRPr="007126D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63B42" w14:textId="77777777" w:rsidR="00EF0FED" w:rsidRPr="007126D7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F0FED" w:rsidRPr="007126D7" w14:paraId="1596A3FD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13978" w14:textId="77777777" w:rsidR="00EF0FED" w:rsidRPr="007126D7" w:rsidRDefault="00EF0FED" w:rsidP="00EF0FE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64FD6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1BB21" w14:textId="77777777" w:rsidR="00EF0FED" w:rsidRPr="007126D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4C8E9" w14:textId="77777777" w:rsidR="00EF0FED" w:rsidRPr="007126D7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 </w:t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C9061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Călcâi sch. 13 – opritor Km 369+998 – 370+250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B84C5" w14:textId="77777777" w:rsidR="00EF0FED" w:rsidRPr="007126D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167DC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A4B25" w14:textId="77777777" w:rsidR="00EF0FED" w:rsidRPr="007126D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1BDAF" w14:textId="77777777" w:rsidR="00EF0FED" w:rsidRPr="007126D7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F0FED" w:rsidRPr="007126D7" w14:paraId="326E3CC5" w14:textId="7777777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DEA57" w14:textId="77777777" w:rsidR="00EF0FED" w:rsidRPr="007126D7" w:rsidRDefault="00EF0FED" w:rsidP="00EF0FE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3E5BE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19792" w14:textId="77777777" w:rsidR="00EF0FED" w:rsidRPr="007126D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084F2" w14:textId="77777777" w:rsidR="00EF0FED" w:rsidRPr="007126D7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Podu Olt -</w:t>
            </w:r>
          </w:p>
          <w:p w14:paraId="541907A3" w14:textId="77777777" w:rsidR="00EF0FED" w:rsidRPr="007126D7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6DC3E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C232C" w14:textId="77777777" w:rsidR="00EF0FED" w:rsidRPr="007126D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E1100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55</w:t>
            </w:r>
            <w:r w:rsidRPr="007126D7">
              <w:rPr>
                <w:b/>
                <w:bCs/>
                <w:color w:val="000000"/>
                <w:sz w:val="20"/>
              </w:rPr>
              <w:t>0</w:t>
            </w:r>
          </w:p>
          <w:p w14:paraId="10BEE174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4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BD851" w14:textId="77777777" w:rsidR="00EF0FED" w:rsidRPr="007126D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64ABE" w14:textId="77777777" w:rsidR="00EF0FED" w:rsidRPr="007126D7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F0FED" w:rsidRPr="007126D7" w14:paraId="3F77AF2D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E165A" w14:textId="77777777" w:rsidR="00EF0FED" w:rsidRPr="007126D7" w:rsidRDefault="00EF0FED" w:rsidP="00EF0FE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C4ACA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E2E41" w14:textId="77777777" w:rsidR="00EF0FED" w:rsidRPr="007126D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14BA7" w14:textId="77777777" w:rsidR="00EF0FED" w:rsidRPr="007126D7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 -</w:t>
            </w:r>
          </w:p>
          <w:p w14:paraId="60E02FEA" w14:textId="77777777" w:rsidR="00EF0FED" w:rsidRPr="007126D7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Sibiu</w:t>
            </w:r>
            <w:r w:rsidRPr="007126D7">
              <w:rPr>
                <w:b/>
                <w:bCs/>
                <w:color w:val="000000"/>
                <w:sz w:val="20"/>
              </w:rPr>
              <w:t xml:space="preserve">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B1394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ADA00" w14:textId="77777777" w:rsidR="00EF0FED" w:rsidRPr="007126D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A058C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382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075</w:t>
            </w:r>
          </w:p>
          <w:p w14:paraId="70D393A3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382+</w:t>
            </w:r>
            <w:r>
              <w:rPr>
                <w:b/>
                <w:bCs/>
                <w:color w:val="000000"/>
                <w:sz w:val="20"/>
              </w:rPr>
              <w:t>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3D4DD" w14:textId="77777777" w:rsidR="00EF0FED" w:rsidRPr="007126D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A1DD7" w14:textId="77777777" w:rsidR="00EF0FED" w:rsidRPr="007126D7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F0FED" w:rsidRPr="007126D7" w14:paraId="7A4F9360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824BE" w14:textId="77777777" w:rsidR="00EF0FED" w:rsidRPr="007126D7" w:rsidRDefault="00EF0FED" w:rsidP="00EF0FE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66D3C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952F6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0A21A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Tălmaciu - </w:t>
            </w:r>
          </w:p>
          <w:p w14:paraId="19D7874E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Sibiu Triaj </w:t>
            </w:r>
          </w:p>
          <w:p w14:paraId="7C6E763A" w14:textId="77777777" w:rsidR="00EF0FED" w:rsidRPr="007126D7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A866F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4116F" w14:textId="77777777" w:rsidR="00EF0FED" w:rsidRPr="007126D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DC99B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386+000</w:t>
            </w:r>
          </w:p>
          <w:p w14:paraId="658C29EE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17B82" w14:textId="77777777" w:rsidR="00EF0FED" w:rsidRPr="007126D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C0137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inductori de 1000 Hz </w:t>
            </w:r>
          </w:p>
          <w:p w14:paraId="2AA796C3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în Cap X.</w:t>
            </w:r>
          </w:p>
        </w:tc>
      </w:tr>
      <w:tr w:rsidR="00EF0FED" w:rsidRPr="007126D7" w14:paraId="56094AE5" w14:textId="77777777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5B03A" w14:textId="77777777" w:rsidR="00EF0FED" w:rsidRPr="007126D7" w:rsidRDefault="00EF0FED" w:rsidP="00EF0FE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67FB4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E060A" w14:textId="77777777" w:rsidR="00EF0FED" w:rsidRPr="007126D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A8BF9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1 directă </w:t>
            </w:r>
          </w:p>
          <w:p w14:paraId="408876DF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Sibiu Triaj</w:t>
            </w:r>
          </w:p>
          <w:p w14:paraId="4E451151" w14:textId="77777777" w:rsidR="00EF0FED" w:rsidRPr="007126D7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63521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1119F" w14:textId="77777777" w:rsidR="00EF0FED" w:rsidRPr="007126D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DEA69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  <w:p w14:paraId="01069C55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388+437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828B7" w14:textId="77777777" w:rsidR="00EF0FED" w:rsidRPr="007126D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EEB64" w14:textId="77777777" w:rsidR="00EF0FED" w:rsidRPr="007126D7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F0FED" w:rsidRPr="007126D7" w14:paraId="08442675" w14:textId="7777777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B1ECA" w14:textId="77777777" w:rsidR="00EF0FED" w:rsidRPr="007126D7" w:rsidRDefault="00EF0FED" w:rsidP="00EF0FE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8FEEE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8B83E" w14:textId="77777777" w:rsidR="00EF0FED" w:rsidRPr="007126D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0FCD0" w14:textId="77777777" w:rsidR="00EF0FED" w:rsidRPr="007126D7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St. Sibiu </w:t>
            </w:r>
          </w:p>
          <w:p w14:paraId="58FF8CAE" w14:textId="77777777" w:rsidR="00EF0FED" w:rsidRPr="007126D7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4D63C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toate apara-tele </w:t>
            </w:r>
          </w:p>
          <w:p w14:paraId="405BB2A2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de cale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0CDD7" w14:textId="77777777" w:rsidR="00EF0FED" w:rsidRPr="007126D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5748C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4BE42" w14:textId="77777777" w:rsidR="00EF0FED" w:rsidRPr="007126D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3A193" w14:textId="77777777" w:rsidR="00EF0FED" w:rsidRPr="007126D7" w:rsidRDefault="00EF0FED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3E6A6CB4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13D9093D" w14:textId="77777777" w:rsidR="00EF0FED" w:rsidRPr="007126D7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liniile 1 - 10 Sibiu.</w:t>
            </w:r>
          </w:p>
        </w:tc>
      </w:tr>
      <w:tr w:rsidR="00EF0FED" w:rsidRPr="007126D7" w14:paraId="5E603C79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3F9F2" w14:textId="77777777" w:rsidR="00EF0FED" w:rsidRPr="007126D7" w:rsidRDefault="00EF0FED" w:rsidP="00EF0FE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88F89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72D59" w14:textId="77777777" w:rsidR="00EF0FED" w:rsidRPr="007126D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37A1C" w14:textId="77777777" w:rsidR="00EF0FED" w:rsidRPr="007126D7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Sibiu</w:t>
            </w:r>
          </w:p>
          <w:p w14:paraId="6F9068A6" w14:textId="77777777" w:rsidR="00EF0FED" w:rsidRPr="007126D7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B9867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250B4" w14:textId="77777777" w:rsidR="00EF0FED" w:rsidRPr="007126D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EE674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BBA8C" w14:textId="77777777" w:rsidR="00EF0FED" w:rsidRPr="007126D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04E7E" w14:textId="77777777" w:rsidR="00EF0FED" w:rsidRPr="007126D7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F0FED" w:rsidRPr="007126D7" w14:paraId="5D761111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CD2BD" w14:textId="77777777" w:rsidR="00EF0FED" w:rsidRPr="007126D7" w:rsidRDefault="00EF0FED" w:rsidP="00EF0FE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D5BE5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404+100</w:t>
            </w:r>
          </w:p>
          <w:p w14:paraId="392B6C15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406+950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E4043" w14:textId="77777777" w:rsidR="00EF0FED" w:rsidRPr="007126D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433FD" w14:textId="77777777" w:rsidR="00EF0FED" w:rsidRPr="007126D7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Ocna Sibiului - Loamneș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B4F18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631ED" w14:textId="77777777" w:rsidR="00EF0FED" w:rsidRPr="007126D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5FB48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5DD1C" w14:textId="77777777" w:rsidR="00EF0FED" w:rsidRPr="007126D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06101" w14:textId="77777777" w:rsidR="00EF0FED" w:rsidRPr="007126D7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 Semnalizată ca limitare de viteză.</w:t>
            </w:r>
          </w:p>
        </w:tc>
      </w:tr>
      <w:tr w:rsidR="00EF0FED" w:rsidRPr="007126D7" w14:paraId="7A974C3C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9B1BD" w14:textId="77777777" w:rsidR="00EF0FED" w:rsidRPr="007126D7" w:rsidRDefault="00EF0FED" w:rsidP="00EF0FE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45D19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412+692</w:t>
            </w:r>
          </w:p>
          <w:p w14:paraId="5494862F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436+810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CADE3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7BE1F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Loamneș –</w:t>
            </w:r>
          </w:p>
          <w:p w14:paraId="59A5913D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Copșa Mică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1B33E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62273" w14:textId="77777777" w:rsidR="00EF0FED" w:rsidRPr="007126D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44FD8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808E8" w14:textId="77777777" w:rsidR="00EF0FED" w:rsidRPr="007126D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A7449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732C03B6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F0FED" w:rsidRPr="007126D7" w14:paraId="1AE56281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48206" w14:textId="77777777" w:rsidR="00EF0FED" w:rsidRPr="007126D7" w:rsidRDefault="00EF0FED" w:rsidP="00EF0FE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CED21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427+000</w:t>
            </w:r>
          </w:p>
          <w:p w14:paraId="3CF1F9BC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428+000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6669B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B22D2" w14:textId="77777777" w:rsidR="00EF0FED" w:rsidRDefault="00EF0FED" w:rsidP="00D52EC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Șeica Mare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– </w:t>
            </w:r>
          </w:p>
          <w:p w14:paraId="2493BC51" w14:textId="77777777" w:rsidR="00EF0FED" w:rsidRPr="00D52EC8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Copșa Mică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C23BA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3682B" w14:textId="77777777" w:rsidR="00EF0FED" w:rsidRPr="007126D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00C0B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AD458" w14:textId="77777777" w:rsidR="00EF0FED" w:rsidRPr="007126D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0FF59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  <w:p w14:paraId="4CC0C8D5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F0FED" w:rsidRPr="007126D7" w14:paraId="2EC2D09D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0C182" w14:textId="77777777" w:rsidR="00EF0FED" w:rsidRPr="007126D7" w:rsidRDefault="00EF0FED" w:rsidP="00EF0FE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C7F7A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435+375</w:t>
            </w:r>
          </w:p>
          <w:p w14:paraId="678350D9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435+425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17365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20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4A603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Șeica Mare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– </w:t>
            </w:r>
          </w:p>
          <w:p w14:paraId="59117D08" w14:textId="77777777" w:rsidR="00EF0FED" w:rsidRPr="00037854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Copșa Mică</w:t>
            </w:r>
          </w:p>
          <w:p w14:paraId="0EF681BD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BDD5E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83159" w14:textId="77777777" w:rsidR="00EF0FED" w:rsidRPr="007126D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9E0C6" w14:textId="77777777" w:rsidR="00EF0FED" w:rsidRPr="007126D7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0E3AC" w14:textId="77777777" w:rsidR="00EF0FED" w:rsidRPr="007126D7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B0BDB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 Cu inductori de 2000 Hz. Valabil doar pentru trenurile tip automotor</w:t>
            </w:r>
          </w:p>
        </w:tc>
      </w:tr>
    </w:tbl>
    <w:p w14:paraId="02C9DAD9" w14:textId="77777777" w:rsidR="00EF0FED" w:rsidRDefault="00EF0FED" w:rsidP="000039F1">
      <w:pPr>
        <w:spacing w:before="40" w:after="40" w:line="192" w:lineRule="auto"/>
        <w:ind w:right="57"/>
        <w:rPr>
          <w:sz w:val="20"/>
        </w:rPr>
      </w:pPr>
    </w:p>
    <w:p w14:paraId="516BB863" w14:textId="77777777" w:rsidR="00EF0FED" w:rsidRDefault="00EF0FED" w:rsidP="00D0730E">
      <w:pPr>
        <w:pStyle w:val="Heading1"/>
        <w:spacing w:line="360" w:lineRule="auto"/>
      </w:pPr>
      <w:r>
        <w:lastRenderedPageBreak/>
        <w:t xml:space="preserve">LINIA 204 </w:t>
      </w:r>
    </w:p>
    <w:p w14:paraId="2C8D96A4" w14:textId="77777777" w:rsidR="00EF0FED" w:rsidRDefault="00EF0FED" w:rsidP="0055419D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BĂBENI - ALUNU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EF0FED" w14:paraId="21848A79" w14:textId="77777777">
        <w:trPr>
          <w:cantSplit/>
          <w:trHeight w:val="17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8E1E7" w14:textId="77777777" w:rsidR="00EF0FED" w:rsidRDefault="00EF0FED" w:rsidP="00EF0FE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F29F7" w14:textId="77777777" w:rsidR="00EF0FED" w:rsidRDefault="00EF0FED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1+150</w:t>
            </w:r>
          </w:p>
          <w:p w14:paraId="6AD9DAC5" w14:textId="77777777" w:rsidR="00EF0FED" w:rsidRDefault="00EF0FED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40+125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AA317" w14:textId="77777777" w:rsidR="00EF0FED" w:rsidRPr="004467F9" w:rsidRDefault="00EF0FED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F7602" w14:textId="77777777" w:rsidR="00EF0FED" w:rsidRDefault="00EF0FED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Băbeni -</w:t>
            </w:r>
          </w:p>
          <w:p w14:paraId="489EFD99" w14:textId="77777777" w:rsidR="00EF0FED" w:rsidRDefault="00EF0FED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Alunu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3AC61" w14:textId="77777777" w:rsidR="00EF0FED" w:rsidRDefault="00EF0FED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8B7E3" w14:textId="77777777" w:rsidR="00EF0FED" w:rsidRPr="00D2006A" w:rsidRDefault="00EF0FED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37793" w14:textId="77777777" w:rsidR="00EF0FED" w:rsidRDefault="00EF0FED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F22D5" w14:textId="77777777" w:rsidR="00EF0FED" w:rsidRPr="004467F9" w:rsidRDefault="00EF0FED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83CD0" w14:textId="77777777" w:rsidR="00EF0FED" w:rsidRPr="007126D7" w:rsidRDefault="00EF0FED">
            <w:pPr>
              <w:spacing w:before="40" w:after="40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circulația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</w:rPr>
              <w:t>trenurilor care au în componență mai mult de două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locomotive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 cuplate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A21E616" w14:textId="77777777" w:rsidR="00EF0FED" w:rsidRDefault="00EF0FED">
            <w:pPr>
              <w:spacing w:before="40" w:after="40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0FED" w14:paraId="0CFC215D" w14:textId="77777777">
        <w:trPr>
          <w:cantSplit/>
          <w:trHeight w:val="21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10B70" w14:textId="77777777" w:rsidR="00EF0FED" w:rsidRDefault="00EF0FED" w:rsidP="00EF0FE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0AC78" w14:textId="77777777" w:rsidR="00EF0FED" w:rsidRDefault="00EF0FED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536E9" w14:textId="77777777" w:rsidR="00EF0FED" w:rsidRPr="004467F9" w:rsidRDefault="00EF0FED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84EC6" w14:textId="77777777" w:rsidR="00EF0FED" w:rsidRDefault="00EF0FED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Băbeni</w:t>
            </w:r>
          </w:p>
          <w:p w14:paraId="7AD302BA" w14:textId="77777777" w:rsidR="00EF0FED" w:rsidRDefault="00EF0FED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4 - 6 </w:t>
            </w:r>
          </w:p>
          <w:p w14:paraId="0C1CA311" w14:textId="77777777" w:rsidR="00EF0FED" w:rsidRDefault="00EF0FED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882A4" w14:textId="77777777" w:rsidR="00EF0FED" w:rsidRDefault="00EF0FED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axa staţiei </w:t>
            </w:r>
          </w:p>
          <w:p w14:paraId="78A8A1A5" w14:textId="77777777" w:rsidR="00EF0FED" w:rsidRDefault="00EF0FED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marca de siguran-ţă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E2F7F" w14:textId="77777777" w:rsidR="00EF0FED" w:rsidRPr="00D2006A" w:rsidRDefault="00EF0FED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2006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12561" w14:textId="77777777" w:rsidR="00EF0FED" w:rsidRDefault="00EF0FED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3D905" w14:textId="77777777" w:rsidR="00EF0FED" w:rsidRPr="004467F9" w:rsidRDefault="00EF0FED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98C68" w14:textId="77777777" w:rsidR="00EF0FED" w:rsidRDefault="00EF0FED">
            <w:pPr>
              <w:spacing w:before="40" w:after="40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</w:p>
        </w:tc>
      </w:tr>
      <w:tr w:rsidR="00EF0FED" w14:paraId="5EDD5F76" w14:textId="77777777">
        <w:trPr>
          <w:cantSplit/>
          <w:trHeight w:val="21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8AD60" w14:textId="77777777" w:rsidR="00EF0FED" w:rsidRDefault="00EF0FED" w:rsidP="00EF0FE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00561" w14:textId="77777777" w:rsidR="00EF0FED" w:rsidRDefault="00EF0FED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27+000</w:t>
            </w:r>
          </w:p>
          <w:p w14:paraId="361B3B59" w14:textId="77777777" w:rsidR="00EF0FED" w:rsidRDefault="00EF0FED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08864" w14:textId="77777777" w:rsidR="00EF0FED" w:rsidRPr="004467F9" w:rsidRDefault="00EF0FED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D53F8" w14:textId="77777777" w:rsidR="00EF0FED" w:rsidRDefault="00EF0FED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Popești -</w:t>
            </w:r>
          </w:p>
          <w:p w14:paraId="41CB43A9" w14:textId="77777777" w:rsidR="00EF0FED" w:rsidRDefault="00EF0FED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Berbeşti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F79E5" w14:textId="77777777" w:rsidR="00EF0FED" w:rsidRDefault="00EF0FED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41551" w14:textId="77777777" w:rsidR="00EF0FED" w:rsidRPr="00D2006A" w:rsidRDefault="00EF0FED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29713" w14:textId="77777777" w:rsidR="00EF0FED" w:rsidRDefault="00EF0FED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A74CA" w14:textId="77777777" w:rsidR="00EF0FED" w:rsidRPr="004467F9" w:rsidRDefault="00EF0FED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F4EC3" w14:textId="77777777" w:rsidR="00EF0FED" w:rsidRDefault="00EF0FED">
            <w:pPr>
              <w:spacing w:before="40" w:after="40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Trenurile circulă numai la lumina zilei.</w:t>
            </w:r>
          </w:p>
        </w:tc>
      </w:tr>
      <w:tr w:rsidR="00EF0FED" w14:paraId="7CF5F811" w14:textId="77777777">
        <w:trPr>
          <w:cantSplit/>
          <w:trHeight w:val="21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41CCA" w14:textId="77777777" w:rsidR="00EF0FED" w:rsidRDefault="00EF0FED" w:rsidP="00EF0FE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152F0" w14:textId="77777777" w:rsidR="00EF0FED" w:rsidRDefault="00EF0FED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7AE36" w14:textId="77777777" w:rsidR="00EF0FED" w:rsidRDefault="00EF0FED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30C1C" w14:textId="77777777" w:rsidR="00EF0FED" w:rsidRPr="00BF74BF" w:rsidRDefault="00EF0FED">
            <w:pPr>
              <w:spacing w:before="40" w:after="40"/>
              <w:ind w:left="57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St. Berbeşti linia 1 primiri – expedieri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45462" w14:textId="77777777" w:rsidR="00EF0FED" w:rsidRDefault="00EF0FED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4285EEA5" w14:textId="77777777" w:rsidR="00EF0FED" w:rsidRDefault="00EF0FED" w:rsidP="00BF74BF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10EE1" w14:textId="77777777" w:rsidR="00EF0FED" w:rsidRPr="00D2006A" w:rsidRDefault="00EF0FED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48689" w14:textId="77777777" w:rsidR="00EF0FED" w:rsidRDefault="00EF0FED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A0378" w14:textId="77777777" w:rsidR="00EF0FED" w:rsidRPr="004467F9" w:rsidRDefault="00EF0FED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3FA4C" w14:textId="77777777" w:rsidR="00EF0FED" w:rsidRDefault="00EF0FED">
            <w:pPr>
              <w:spacing w:before="40" w:after="40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</w:p>
        </w:tc>
      </w:tr>
    </w:tbl>
    <w:p w14:paraId="033AA8CE" w14:textId="77777777" w:rsidR="00EF0FED" w:rsidRDefault="00EF0FED">
      <w:pPr>
        <w:spacing w:before="40" w:after="40" w:line="192" w:lineRule="auto"/>
        <w:ind w:right="57"/>
        <w:rPr>
          <w:sz w:val="20"/>
        </w:rPr>
      </w:pPr>
    </w:p>
    <w:p w14:paraId="419E8778" w14:textId="77777777" w:rsidR="00EF0FED" w:rsidRDefault="00EF0FED" w:rsidP="005B00A7">
      <w:pPr>
        <w:pStyle w:val="Heading1"/>
        <w:spacing w:line="360" w:lineRule="auto"/>
      </w:pPr>
      <w:r>
        <w:t>LINIA 218</w:t>
      </w:r>
    </w:p>
    <w:p w14:paraId="79BFD6C4" w14:textId="77777777" w:rsidR="00EF0FED" w:rsidRDefault="00EF0FED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780"/>
        <w:gridCol w:w="754"/>
        <w:gridCol w:w="870"/>
        <w:gridCol w:w="754"/>
        <w:gridCol w:w="2492"/>
      </w:tblGrid>
      <w:tr w:rsidR="00EF0FED" w14:paraId="7F40651A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F04AE" w14:textId="77777777" w:rsidR="00EF0FED" w:rsidRDefault="00EF0FED" w:rsidP="00EF0FE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35B35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ECB7C" w14:textId="77777777" w:rsidR="00EF0FED" w:rsidRPr="00CF787F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1159B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Timişoara Nord</w:t>
            </w:r>
          </w:p>
          <w:p w14:paraId="3F06D90A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126AF" w14:textId="77777777" w:rsidR="00EF0FED" w:rsidRPr="00465A98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toată</w:t>
            </w:r>
          </w:p>
          <w:p w14:paraId="00F5B715" w14:textId="77777777" w:rsidR="00EF0FED" w:rsidRPr="00465A98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D5A3F" w14:textId="77777777" w:rsidR="00EF0FED" w:rsidRPr="00CF787F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F787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C16E0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67BA5" w14:textId="77777777" w:rsidR="00EF0FED" w:rsidRPr="00984D71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254EB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:rsidRPr="00A8307A" w14:paraId="78D0B921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39D50" w14:textId="77777777" w:rsidR="00EF0FED" w:rsidRPr="00A75A00" w:rsidRDefault="00EF0FED" w:rsidP="00EF0FED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70477" w14:textId="77777777" w:rsidR="00EF0FED" w:rsidRPr="00A8307A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3337C" w14:textId="77777777" w:rsidR="00EF0FED" w:rsidRPr="00A8307A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ABEE4" w14:textId="77777777" w:rsidR="00EF0FED" w:rsidRPr="00A8307A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29F9F610" w14:textId="77777777" w:rsidR="00EF0FED" w:rsidRPr="00A8307A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1975B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664FA3">
              <w:rPr>
                <w:b/>
                <w:bCs/>
                <w:sz w:val="20"/>
                <w:szCs w:val="20"/>
              </w:rPr>
              <w:t>peste sch. 11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</w:rPr>
              <w:t>51</w:t>
            </w:r>
            <w:r>
              <w:rPr>
                <w:b/>
                <w:bCs/>
                <w:sz w:val="20"/>
                <w:szCs w:val="20"/>
              </w:rPr>
              <w:t xml:space="preserve">, 97 </w:t>
            </w:r>
          </w:p>
          <w:p w14:paraId="3BF86C34" w14:textId="77777777" w:rsidR="00EF0FED" w:rsidRPr="00664FA3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BE154" w14:textId="77777777" w:rsidR="00EF0FED" w:rsidRPr="00A8307A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A8307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03693" w14:textId="77777777" w:rsidR="00EF0FED" w:rsidRPr="00A8307A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A5DD3" w14:textId="77777777" w:rsidR="00EF0FED" w:rsidRPr="00A8307A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E38E1" w14:textId="77777777" w:rsidR="00EF0FED" w:rsidRPr="00A8307A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A8BF52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</w:rPr>
              <w:t xml:space="preserve">Peron, </w:t>
            </w:r>
          </w:p>
          <w:p w14:paraId="1CC06D61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1D30EBBF" w14:textId="77777777" w:rsidR="00EF0FED" w:rsidRPr="00664FA3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</w:rPr>
              <w:t>Lugoj.</w:t>
            </w:r>
          </w:p>
        </w:tc>
      </w:tr>
      <w:tr w:rsidR="00EF0FED" w:rsidRPr="00A8307A" w14:paraId="0F841D94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B1069" w14:textId="77777777" w:rsidR="00EF0FED" w:rsidRPr="00A75A00" w:rsidRDefault="00EF0FED" w:rsidP="00EF0FED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17BDE" w14:textId="77777777" w:rsidR="00EF0FED" w:rsidRPr="00A8307A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9A087" w14:textId="77777777" w:rsidR="00EF0FED" w:rsidRPr="00A8307A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053AE" w14:textId="77777777" w:rsidR="00EF0FED" w:rsidRPr="00A8307A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5AB6FEC5" w14:textId="77777777" w:rsidR="00EF0FED" w:rsidRPr="00A8307A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8AD20" w14:textId="77777777" w:rsidR="00EF0FED" w:rsidRPr="00664FA3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664FA3">
              <w:rPr>
                <w:b/>
                <w:bCs/>
                <w:sz w:val="20"/>
                <w:szCs w:val="20"/>
              </w:rPr>
              <w:t xml:space="preserve">peste sch. </w:t>
            </w:r>
          </w:p>
          <w:p w14:paraId="19F66B23" w14:textId="77777777" w:rsidR="00EF0FED" w:rsidRPr="00664FA3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664FA3">
              <w:rPr>
                <w:b/>
                <w:bCs/>
                <w:sz w:val="20"/>
                <w:szCs w:val="20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8CE45" w14:textId="77777777" w:rsidR="00EF0FED" w:rsidRPr="00A8307A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8307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DFB84" w14:textId="77777777" w:rsidR="00EF0FED" w:rsidRPr="00A8307A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6D79C" w14:textId="77777777" w:rsidR="00EF0FED" w:rsidRPr="00A8307A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A61A7" w14:textId="77777777" w:rsidR="00EF0FED" w:rsidRPr="00A8307A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40FF50" w14:textId="77777777" w:rsidR="00EF0FED" w:rsidRPr="00A8307A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788F6A03" w14:textId="77777777" w:rsidR="00EF0FED" w:rsidRPr="00A8307A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30E30002" w14:textId="77777777" w:rsidR="00EF0FED" w:rsidRPr="00A8307A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1 Lugoj.</w:t>
            </w:r>
          </w:p>
        </w:tc>
      </w:tr>
      <w:tr w:rsidR="00EF0FED" w:rsidRPr="00A8307A" w14:paraId="744C9604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F69DE" w14:textId="77777777" w:rsidR="00EF0FED" w:rsidRPr="00A75A00" w:rsidRDefault="00EF0FED" w:rsidP="00EF0FED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D3ED7" w14:textId="77777777" w:rsidR="00EF0FED" w:rsidRPr="00A8307A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0AC19" w14:textId="77777777" w:rsidR="00EF0FED" w:rsidRPr="003F40D2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72DCD" w14:textId="77777777" w:rsidR="00EF0FED" w:rsidRPr="00A8307A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5EA4C88B" w14:textId="77777777" w:rsidR="00EF0FED" w:rsidRPr="00A8307A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E69BD" w14:textId="77777777" w:rsidR="00EF0FED" w:rsidRPr="00A8307A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peste sch. 13, 17, 29, 43, 59, 63, 69, 73, 75</w:t>
            </w:r>
            <w:r>
              <w:rPr>
                <w:b/>
                <w:bCs/>
                <w:sz w:val="20"/>
              </w:rPr>
              <w:t xml:space="preserve">, </w:t>
            </w:r>
            <w:r w:rsidRPr="00A8307A">
              <w:rPr>
                <w:b/>
                <w:bCs/>
                <w:sz w:val="20"/>
              </w:rPr>
              <w:t>79</w:t>
            </w:r>
            <w:r>
              <w:rPr>
                <w:b/>
                <w:bCs/>
                <w:sz w:val="20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B716C" w14:textId="77777777" w:rsidR="00EF0FED" w:rsidRPr="003F40D2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 w:rsidRPr="003F40D2"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AF627" w14:textId="77777777" w:rsidR="00EF0FED" w:rsidRPr="00A8307A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21FAB" w14:textId="77777777" w:rsidR="00EF0FED" w:rsidRPr="003F40D2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5B35F" w14:textId="77777777" w:rsidR="00EF0FED" w:rsidRPr="00A8307A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5F0B97" w14:textId="77777777" w:rsidR="00EF0FED" w:rsidRPr="00A8307A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la liniile 5 - 13, Cap X.</w:t>
            </w:r>
          </w:p>
        </w:tc>
      </w:tr>
      <w:tr w:rsidR="00EF0FED" w:rsidRPr="00A8307A" w14:paraId="23203B43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40274" w14:textId="77777777" w:rsidR="00EF0FED" w:rsidRPr="00A75A00" w:rsidRDefault="00EF0FED" w:rsidP="00EF0FED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EDE4E" w14:textId="77777777" w:rsidR="00EF0FED" w:rsidRPr="00A8307A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318B9" w14:textId="77777777" w:rsidR="00EF0FED" w:rsidRPr="003F40D2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8487F" w14:textId="77777777" w:rsidR="00EF0FED" w:rsidRPr="00A8307A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0182216F" w14:textId="77777777" w:rsidR="00EF0FED" w:rsidRPr="00A8307A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94503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peste sch. </w:t>
            </w:r>
          </w:p>
          <w:p w14:paraId="2DE96BF1" w14:textId="77777777" w:rsidR="00EF0FED" w:rsidRPr="00A8307A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ED87C" w14:textId="77777777" w:rsidR="00EF0FED" w:rsidRPr="003F40D2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</w:t>
            </w:r>
            <w:r w:rsidRPr="003F40D2"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40860" w14:textId="77777777" w:rsidR="00EF0FED" w:rsidRPr="00A8307A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24A7A" w14:textId="77777777" w:rsidR="00EF0FED" w:rsidRPr="003F40D2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0110C" w14:textId="77777777" w:rsidR="00EF0FED" w:rsidRPr="00A8307A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12AD453" w14:textId="77777777" w:rsidR="00EF0FED" w:rsidRPr="00A8307A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>5 - 12, Cap X.</w:t>
            </w:r>
          </w:p>
        </w:tc>
      </w:tr>
      <w:tr w:rsidR="00EF0FED" w:rsidRPr="00A8307A" w14:paraId="14C3D90A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E3B47" w14:textId="77777777" w:rsidR="00EF0FED" w:rsidRPr="00A75A00" w:rsidRDefault="00EF0FED" w:rsidP="00EF0FED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4E6A3" w14:textId="77777777" w:rsidR="00EF0FED" w:rsidRPr="00A8307A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0DEDF" w14:textId="77777777" w:rsidR="00EF0FED" w:rsidRPr="00732832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2DAD0" w14:textId="77777777" w:rsidR="00EF0FED" w:rsidRPr="00A8307A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68515A8A" w14:textId="77777777" w:rsidR="00EF0FED" w:rsidRPr="00A8307A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B5F70" w14:textId="77777777" w:rsidR="00EF0FED" w:rsidRPr="00A8307A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91678" w14:textId="77777777" w:rsidR="00EF0FED" w:rsidRPr="007B4F6A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 w:rsidRPr="007B4F6A"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FB7B5" w14:textId="77777777" w:rsidR="00EF0FED" w:rsidRPr="00A8307A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78AD8" w14:textId="77777777" w:rsidR="00EF0FED" w:rsidRPr="00732832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6767C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24C29BF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spre și de la st. Timișoara Sud, Timișoara Vest și Ronaț Triaj.</w:t>
            </w:r>
          </w:p>
          <w:p w14:paraId="2EEA4ECB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DDD8361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660624EF" w14:textId="77777777" w:rsidR="00EF0FED" w:rsidRPr="00A8307A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2 Peron, 1 - 3 Reșița.</w:t>
            </w:r>
          </w:p>
        </w:tc>
      </w:tr>
      <w:tr w:rsidR="00EF0FED" w:rsidRPr="00A8307A" w14:paraId="1ACA4BD8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A23E8" w14:textId="77777777" w:rsidR="00EF0FED" w:rsidRPr="00A75A00" w:rsidRDefault="00EF0FED" w:rsidP="00EF0FED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05BDD" w14:textId="77777777" w:rsidR="00EF0FED" w:rsidRPr="00A8307A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10C4B" w14:textId="77777777" w:rsidR="00EF0FED" w:rsidRPr="00B26991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17F60" w14:textId="77777777" w:rsidR="00EF0FED" w:rsidRPr="00A8307A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24C04F75" w14:textId="77777777" w:rsidR="00EF0FED" w:rsidRPr="00A8307A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4FD38" w14:textId="77777777" w:rsidR="00EF0FED" w:rsidRPr="00A8307A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peste sch. 1</w:t>
            </w:r>
            <w:r>
              <w:rPr>
                <w:b/>
                <w:bCs/>
                <w:sz w:val="20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30C49" w14:textId="77777777" w:rsidR="00EF0FED" w:rsidRPr="00B26991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</w:t>
            </w:r>
            <w:r w:rsidRPr="00B26991"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B162E" w14:textId="77777777" w:rsidR="00EF0FED" w:rsidRPr="00A8307A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E907E" w14:textId="77777777" w:rsidR="00EF0FED" w:rsidRPr="00B26991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A0AF0" w14:textId="77777777" w:rsidR="00EF0FED" w:rsidRPr="00A8307A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F278DF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</w:rPr>
              <w:t>5</w:t>
            </w:r>
            <w:r>
              <w:rPr>
                <w:b/>
                <w:bCs/>
                <w:i/>
                <w:iCs/>
                <w:sz w:val="20"/>
              </w:rPr>
              <w:t xml:space="preserve"> Reșița și </w:t>
            </w:r>
          </w:p>
          <w:p w14:paraId="3E13DB21" w14:textId="77777777" w:rsidR="00EF0FED" w:rsidRPr="00A8307A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</w:rPr>
              <w:t>Y</w:t>
            </w:r>
            <w:r w:rsidRPr="00A8307A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EF0FED" w:rsidRPr="00A8307A" w14:paraId="7658E8EE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C628D" w14:textId="77777777" w:rsidR="00EF0FED" w:rsidRPr="00A75A00" w:rsidRDefault="00EF0FED" w:rsidP="00EF0FED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DA733" w14:textId="77777777" w:rsidR="00EF0FED" w:rsidRPr="00A8307A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3F930" w14:textId="77777777" w:rsidR="00EF0FED" w:rsidRPr="00B26991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B7FFA" w14:textId="77777777" w:rsidR="00EF0FED" w:rsidRPr="00A8307A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  <w:r>
              <w:rPr>
                <w:b/>
                <w:bCs/>
                <w:sz w:val="20"/>
              </w:rPr>
              <w:t xml:space="preserve"> linia Grupa A Cap Y 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975FB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B50080F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3851F42D" w14:textId="77777777" w:rsidR="00EF0FED" w:rsidRPr="00A8307A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13C30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ECF1D" w14:textId="77777777" w:rsidR="00EF0FED" w:rsidRPr="00A8307A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C3E90" w14:textId="77777777" w:rsidR="00EF0FED" w:rsidRPr="00B26991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8E889" w14:textId="77777777" w:rsidR="00EF0FED" w:rsidRDefault="00EF0F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sch. 36 și 44.</w:t>
            </w:r>
          </w:p>
          <w:p w14:paraId="669DC1E2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</w:rPr>
              <w:t xml:space="preserve">Vest și liniile 1 - 6 Reșița, liniile </w:t>
            </w:r>
          </w:p>
          <w:p w14:paraId="4D23ED71" w14:textId="77777777" w:rsidR="00EF0FED" w:rsidRPr="00A8307A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EF0FED" w:rsidRPr="00A8307A" w14:paraId="1730FCF5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CED58" w14:textId="77777777" w:rsidR="00EF0FED" w:rsidRPr="00A75A00" w:rsidRDefault="00EF0FED" w:rsidP="00EF0FED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A1E9C" w14:textId="77777777" w:rsidR="00EF0FED" w:rsidRPr="00A8307A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5381D" w14:textId="77777777" w:rsidR="00EF0FED" w:rsidRPr="00B26991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68A85" w14:textId="77777777" w:rsidR="00EF0FED" w:rsidRPr="00A8307A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  <w:r>
              <w:rPr>
                <w:b/>
                <w:bCs/>
                <w:sz w:val="20"/>
              </w:rPr>
              <w:t xml:space="preserve"> linia </w:t>
            </w:r>
            <w:r w:rsidRPr="00A8307A">
              <w:rPr>
                <w:b/>
                <w:bCs/>
                <w:sz w:val="20"/>
              </w:rPr>
              <w:t xml:space="preserve">Grupa </w:t>
            </w:r>
            <w:r>
              <w:rPr>
                <w:b/>
                <w:bCs/>
                <w:sz w:val="20"/>
              </w:rPr>
              <w:t>B Cap.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D164A" w14:textId="77777777" w:rsidR="00EF0FED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F1CE608" w14:textId="77777777" w:rsidR="00EF0FED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02B18FE2" w14:textId="77777777" w:rsidR="00EF0FED" w:rsidRPr="00A8307A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995CF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515B2" w14:textId="77777777" w:rsidR="00EF0FED" w:rsidRPr="00A8307A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E2302" w14:textId="77777777" w:rsidR="00EF0FED" w:rsidRPr="00B26991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1D94C" w14:textId="77777777" w:rsidR="00EF0FED" w:rsidRDefault="00EF0F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sch. 34 și 40.</w:t>
            </w:r>
          </w:p>
          <w:p w14:paraId="2109FCB9" w14:textId="77777777" w:rsidR="00EF0FED" w:rsidRPr="00A8307A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EF0FED" w:rsidRPr="00A8307A" w14:paraId="4D609768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4FBE0" w14:textId="77777777" w:rsidR="00EF0FED" w:rsidRPr="00A75A00" w:rsidRDefault="00EF0FED" w:rsidP="00EF0FED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F950B" w14:textId="77777777" w:rsidR="00EF0FED" w:rsidRPr="00A8307A" w:rsidRDefault="00EF0FED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5AA93" w14:textId="77777777" w:rsidR="00EF0FED" w:rsidRPr="00B26991" w:rsidRDefault="00EF0FED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DB29B" w14:textId="77777777" w:rsidR="00EF0FED" w:rsidRPr="00A8307A" w:rsidRDefault="00EF0FED" w:rsidP="00FD3B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  <w:r>
              <w:rPr>
                <w:b/>
                <w:bCs/>
                <w:sz w:val="20"/>
              </w:rPr>
              <w:t xml:space="preserve"> linia </w:t>
            </w:r>
            <w:r w:rsidRPr="00A8307A">
              <w:rPr>
                <w:b/>
                <w:bCs/>
                <w:sz w:val="20"/>
              </w:rPr>
              <w:t xml:space="preserve">Grupa </w:t>
            </w:r>
            <w:r>
              <w:rPr>
                <w:b/>
                <w:bCs/>
                <w:sz w:val="20"/>
              </w:rPr>
              <w:t>B Cap.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998AF" w14:textId="77777777" w:rsidR="00EF0FED" w:rsidRDefault="00EF0FED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8334A24" w14:textId="77777777" w:rsidR="00EF0FED" w:rsidRDefault="00EF0FED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72B01560" w14:textId="77777777" w:rsidR="00EF0FED" w:rsidRDefault="00EF0FED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0FCF5" w14:textId="77777777" w:rsidR="00EF0FED" w:rsidRDefault="00EF0FED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53139" w14:textId="77777777" w:rsidR="00EF0FED" w:rsidRPr="00A8307A" w:rsidRDefault="00EF0FED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E38F6" w14:textId="77777777" w:rsidR="00EF0FED" w:rsidRPr="00B26991" w:rsidRDefault="00EF0FED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C2CBA" w14:textId="77777777" w:rsidR="00EF0FED" w:rsidRPr="00FD3B28" w:rsidRDefault="00EF0FED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D3B28">
              <w:rPr>
                <w:b/>
                <w:bCs/>
                <w:i/>
                <w:iCs/>
                <w:sz w:val="20"/>
              </w:rPr>
              <w:t>Inclusiv peste sch. 40 și 42.</w:t>
            </w:r>
          </w:p>
          <w:p w14:paraId="5FCCC2F8" w14:textId="77777777" w:rsidR="00EF0FED" w:rsidRDefault="00EF0FED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D3B28"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EF0FED" w:rsidRPr="00A8307A" w14:paraId="5FDB04F3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D5F87" w14:textId="77777777" w:rsidR="00EF0FED" w:rsidRPr="00A75A00" w:rsidRDefault="00EF0FED" w:rsidP="00EF0FED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68359" w14:textId="77777777" w:rsidR="00EF0FED" w:rsidRPr="00A8307A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9EE36" w14:textId="77777777" w:rsidR="00EF0FED" w:rsidRPr="00B26991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45148" w14:textId="77777777" w:rsidR="00EF0FED" w:rsidRPr="00A8307A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  <w:r>
              <w:rPr>
                <w:b/>
                <w:bCs/>
                <w:sz w:val="20"/>
              </w:rPr>
              <w:t xml:space="preserve"> linia Grupa B Cap Y 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EEB75" w14:textId="77777777" w:rsidR="00EF0FED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BB919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8ECDD" w14:textId="77777777" w:rsidR="00EF0FED" w:rsidRPr="00A8307A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3D2FF" w14:textId="77777777" w:rsidR="00EF0FED" w:rsidRPr="00B26991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24C03" w14:textId="77777777" w:rsidR="00EF0FED" w:rsidRDefault="00EF0F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EF0FED" w:rsidRPr="00A8307A" w14:paraId="464D5F1D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9D3D6" w14:textId="77777777" w:rsidR="00EF0FED" w:rsidRPr="00A75A00" w:rsidRDefault="00EF0FED" w:rsidP="00EF0FED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0B8B8" w14:textId="77777777" w:rsidR="00EF0FED" w:rsidRPr="00A8307A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B4DFA" w14:textId="77777777" w:rsidR="00EF0FED" w:rsidRPr="000D3BBC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B2F37" w14:textId="77777777" w:rsidR="00EF0FED" w:rsidRPr="00A8307A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69DEF7B7" w14:textId="77777777" w:rsidR="00EF0FED" w:rsidRPr="00A8307A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Grupa B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2242A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peste sch. </w:t>
            </w:r>
          </w:p>
          <w:p w14:paraId="7DC21C52" w14:textId="77777777" w:rsidR="00EF0FED" w:rsidRPr="00A8307A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5776B" w14:textId="77777777" w:rsidR="00EF0FED" w:rsidRPr="000D3BBC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 w:rsidRPr="000D3BBC"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300A4" w14:textId="77777777" w:rsidR="00EF0FED" w:rsidRPr="00A8307A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C52F7" w14:textId="77777777" w:rsidR="00EF0FED" w:rsidRPr="000D3BBC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7C131" w14:textId="77777777" w:rsidR="00EF0FED" w:rsidRPr="00A8307A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4B717C" w14:textId="77777777" w:rsidR="00EF0FED" w:rsidRPr="00A8307A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EF0FED" w:rsidRPr="00A8307A" w14:paraId="70EC3379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6B6CD" w14:textId="77777777" w:rsidR="00EF0FED" w:rsidRPr="00A75A00" w:rsidRDefault="00EF0FED" w:rsidP="00EF0FED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F9E8E" w14:textId="77777777" w:rsidR="00EF0FED" w:rsidRPr="00A8307A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27D63" w14:textId="77777777" w:rsidR="00EF0FED" w:rsidRPr="009658E6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10399" w14:textId="77777777" w:rsidR="00EF0FED" w:rsidRPr="00A8307A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1093ED1C" w14:textId="77777777" w:rsidR="00EF0FED" w:rsidRPr="00A8307A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Grupa B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C0D90" w14:textId="77777777" w:rsidR="00EF0FED" w:rsidRPr="00A8307A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peste sch. </w:t>
            </w:r>
            <w:r>
              <w:rPr>
                <w:b/>
                <w:bCs/>
                <w:sz w:val="20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0FE3F" w14:textId="77777777" w:rsidR="00EF0FED" w:rsidRPr="009658E6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 w:rsidRPr="009658E6">
              <w:rPr>
                <w:b/>
                <w:bCs/>
                <w:sz w:val="36"/>
              </w:rPr>
              <w:t>1</w:t>
            </w: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65B74" w14:textId="77777777" w:rsidR="00EF0FED" w:rsidRPr="00A8307A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F3D31" w14:textId="77777777" w:rsidR="00EF0FED" w:rsidRPr="009658E6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B7427" w14:textId="77777777" w:rsidR="00EF0FED" w:rsidRPr="00A8307A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AB3DB2D" w14:textId="77777777" w:rsidR="00EF0FED" w:rsidRPr="00A8307A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EF0FED" w:rsidRPr="00A8307A" w14:paraId="0F4E95A6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F98E7" w14:textId="77777777" w:rsidR="00EF0FED" w:rsidRPr="00A75A00" w:rsidRDefault="00EF0FED" w:rsidP="00EF0FED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997C8" w14:textId="77777777" w:rsidR="00EF0FED" w:rsidRPr="00A8307A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0A089" w14:textId="77777777" w:rsidR="00EF0FED" w:rsidRPr="00472E19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B692E" w14:textId="77777777" w:rsidR="00EF0FED" w:rsidRPr="00A8307A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0F7EF982" w14:textId="77777777" w:rsidR="00EF0FED" w:rsidRPr="00A8307A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Grupa C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6A401" w14:textId="77777777" w:rsidR="00EF0FED" w:rsidRPr="00A8307A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peste sch. 32, 76, 78, </w:t>
            </w:r>
            <w:r>
              <w:rPr>
                <w:b/>
                <w:bCs/>
                <w:sz w:val="20"/>
              </w:rPr>
              <w:t xml:space="preserve">și </w:t>
            </w:r>
            <w:r w:rsidRPr="00A8307A">
              <w:rPr>
                <w:b/>
                <w:bCs/>
                <w:sz w:val="20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E818B" w14:textId="77777777" w:rsidR="00EF0FED" w:rsidRPr="00472E19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 w:rsidRPr="00472E19"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CA0C4" w14:textId="77777777" w:rsidR="00EF0FED" w:rsidRPr="00A8307A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04F00" w14:textId="77777777" w:rsidR="00EF0FED" w:rsidRPr="00472E19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39E00" w14:textId="77777777" w:rsidR="00EF0FED" w:rsidRPr="00A8307A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961282A" w14:textId="77777777" w:rsidR="00EF0FED" w:rsidRPr="00A8307A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EF0FED" w:rsidRPr="00A8307A" w14:paraId="44E1D6D7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FB23B" w14:textId="77777777" w:rsidR="00EF0FED" w:rsidRPr="00A75A00" w:rsidRDefault="00EF0FED" w:rsidP="00EF0FED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572BA" w14:textId="77777777" w:rsidR="00EF0FED" w:rsidRPr="00A8307A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F159F" w14:textId="77777777" w:rsidR="00EF0FED" w:rsidRPr="00530A8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D5C9D" w14:textId="77777777" w:rsidR="00EF0FED" w:rsidRPr="00A8307A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4B46C36F" w14:textId="77777777" w:rsidR="00EF0FED" w:rsidRPr="00A8307A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Grupa C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44F57" w14:textId="77777777" w:rsidR="00EF0FED" w:rsidRPr="00A8307A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peste sch. </w:t>
            </w:r>
            <w:r>
              <w:rPr>
                <w:b/>
                <w:bCs/>
                <w:sz w:val="20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4AA87" w14:textId="77777777" w:rsidR="00EF0FED" w:rsidRPr="00530A8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</w:t>
            </w:r>
            <w:r w:rsidRPr="00530A8D"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EC280" w14:textId="77777777" w:rsidR="00EF0FED" w:rsidRPr="00A8307A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890F3" w14:textId="77777777" w:rsidR="00EF0FED" w:rsidRPr="00530A8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D9C0E" w14:textId="77777777" w:rsidR="00EF0FED" w:rsidRPr="00A8307A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BA8C6DC" w14:textId="77777777" w:rsidR="00EF0FED" w:rsidRPr="00A8307A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EF0FED" w:rsidRPr="00A8307A" w14:paraId="10848923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BC5C2" w14:textId="77777777" w:rsidR="00EF0FED" w:rsidRPr="00A75A00" w:rsidRDefault="00EF0FED" w:rsidP="00EF0FED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E5A2D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  <w:p w14:paraId="24363AC1" w14:textId="77777777" w:rsidR="00EF0FED" w:rsidRPr="00A8307A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8BFC0" w14:textId="77777777" w:rsidR="00EF0FED" w:rsidRPr="00530A8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10715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Timişoara Nord</w:t>
            </w:r>
            <w:r>
              <w:rPr>
                <w:b/>
                <w:bCs/>
                <w:sz w:val="20"/>
              </w:rPr>
              <w:t xml:space="preserve"> –</w:t>
            </w:r>
          </w:p>
          <w:p w14:paraId="3359A4C5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Ronaţ Triaj</w:t>
            </w:r>
          </w:p>
          <w:p w14:paraId="1112E1E0" w14:textId="77777777" w:rsidR="00EF0FED" w:rsidRPr="00A8307A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D 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00CB8" w14:textId="77777777" w:rsidR="00EF0FED" w:rsidRPr="00A8307A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4A71E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BED2E" w14:textId="77777777" w:rsidR="00EF0FED" w:rsidRPr="00A8307A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70243" w14:textId="77777777" w:rsidR="00EF0FED" w:rsidRPr="00530A8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E8441" w14:textId="77777777" w:rsidR="00EF0FED" w:rsidRPr="00A8307A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F0FED" w14:paraId="36240B6E" w14:textId="77777777" w:rsidTr="0017470F">
        <w:trPr>
          <w:cantSplit/>
          <w:trHeight w:val="26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DADD3" w14:textId="77777777" w:rsidR="00EF0FED" w:rsidRDefault="00EF0FED" w:rsidP="00EF0FE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254A4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5DB03" w14:textId="77777777" w:rsidR="00EF0FED" w:rsidRPr="00CF787F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FEE37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Ronaţ Triaj</w:t>
            </w:r>
          </w:p>
          <w:p w14:paraId="69D26BA6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 </w:t>
            </w:r>
          </w:p>
          <w:p w14:paraId="4878BDEF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și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B529D" w14:textId="77777777" w:rsidR="00EF0FED" w:rsidRPr="00447EF5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 w:rsidRPr="00447EF5">
              <w:rPr>
                <w:b/>
                <w:bCs/>
                <w:sz w:val="18"/>
                <w:szCs w:val="18"/>
              </w:rPr>
              <w:t>peste toate apara-tele de cale din stația Ronaţ Triaj</w:t>
            </w:r>
          </w:p>
          <w:p w14:paraId="423D343E" w14:textId="77777777" w:rsidR="00EF0FED" w:rsidRPr="00465A98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47EF5">
              <w:rPr>
                <w:b/>
                <w:bCs/>
                <w:sz w:val="18"/>
                <w:szCs w:val="18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9F4E2" w14:textId="77777777" w:rsidR="00EF0FED" w:rsidRPr="00CF787F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44B15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13B52" w14:textId="77777777" w:rsidR="00EF0FED" w:rsidRPr="00984D71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D98B2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9A7D1AE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3 - 8 abătute.</w:t>
            </w:r>
          </w:p>
        </w:tc>
      </w:tr>
      <w:tr w:rsidR="00EF0FED" w14:paraId="731AE57D" w14:textId="77777777" w:rsidTr="0017470F">
        <w:trPr>
          <w:cantSplit/>
          <w:trHeight w:val="8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74152" w14:textId="77777777" w:rsidR="00EF0FED" w:rsidRDefault="00EF0FED" w:rsidP="00EF0FE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1AFC6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0EF43" w14:textId="77777777" w:rsidR="00EF0FED" w:rsidRPr="00CF787F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796E2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Ronaţ Triaj</w:t>
            </w:r>
          </w:p>
          <w:p w14:paraId="3F04491F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22760F1E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3 - 8 abătute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EB81C" w14:textId="77777777" w:rsidR="00EF0FED" w:rsidRPr="00465A98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9C537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FADEA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FC92C" w14:textId="77777777" w:rsidR="00EF0FED" w:rsidRPr="00984D71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54452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diagonala 2 - 4 Ronaţ Triaj Grupa A.</w:t>
            </w:r>
          </w:p>
        </w:tc>
      </w:tr>
      <w:tr w:rsidR="00EF0FED" w14:paraId="02611B11" w14:textId="77777777" w:rsidTr="0017470F">
        <w:trPr>
          <w:cantSplit/>
          <w:trHeight w:val="5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2D53C" w14:textId="77777777" w:rsidR="00EF0FED" w:rsidRDefault="00EF0FED" w:rsidP="00EF0FE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B3D22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50F21" w14:textId="77777777" w:rsidR="00EF0FED" w:rsidRPr="00CF787F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22D4A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Ronaţ Triaj</w:t>
            </w:r>
          </w:p>
          <w:p w14:paraId="69307AF3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99AEA" w14:textId="77777777" w:rsidR="00EF0FED" w:rsidRPr="00465A98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8C64B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C096F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2A729" w14:textId="77777777" w:rsidR="00EF0FED" w:rsidRPr="00984D71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3C6CF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6CEB0CA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3, Cap Y.</w:t>
            </w:r>
          </w:p>
        </w:tc>
      </w:tr>
      <w:tr w:rsidR="00EF0FED" w14:paraId="2638B853" w14:textId="77777777" w:rsidTr="0017470F">
        <w:trPr>
          <w:cantSplit/>
          <w:trHeight w:val="89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7FAF2" w14:textId="77777777" w:rsidR="00EF0FED" w:rsidRDefault="00EF0FED" w:rsidP="00EF0FE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2F05A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BA6C0" w14:textId="77777777" w:rsidR="00EF0FED" w:rsidRPr="00CF787F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90FD6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Ronaţ Triaj</w:t>
            </w:r>
          </w:p>
          <w:p w14:paraId="17B1306E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B9B78" w14:textId="77777777" w:rsidR="00EF0FED" w:rsidRPr="00465A98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80438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67F9B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A3E0A" w14:textId="77777777" w:rsidR="00EF0FED" w:rsidRPr="00984D71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AF293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78F5CD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linia 4 abătută și </w:t>
            </w:r>
          </w:p>
          <w:p w14:paraId="117A91D1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Ronaț Triaj Grupa A. </w:t>
            </w:r>
          </w:p>
        </w:tc>
      </w:tr>
      <w:tr w:rsidR="00EF0FED" w14:paraId="3988D0D5" w14:textId="77777777" w:rsidTr="0017470F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400DF" w14:textId="77777777" w:rsidR="00EF0FED" w:rsidRDefault="00EF0FED" w:rsidP="00EF0FE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2581B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9+000</w:t>
            </w:r>
          </w:p>
          <w:p w14:paraId="441AEFA1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7DBF0" w14:textId="77777777" w:rsidR="00EF0FED" w:rsidRPr="00CF787F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D67F9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Ronaţ Triaj</w:t>
            </w:r>
          </w:p>
          <w:p w14:paraId="373A7082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 -  Sânandrei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AF5C7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3C93B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BB286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CB392" w14:textId="77777777" w:rsidR="00EF0FED" w:rsidRPr="00984D71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1A94D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F0FED" w14:paraId="72FAEBE3" w14:textId="77777777" w:rsidTr="0017470F">
        <w:trPr>
          <w:cantSplit/>
          <w:trHeight w:val="5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04E79" w14:textId="77777777" w:rsidR="00EF0FED" w:rsidRDefault="00EF0FED" w:rsidP="00EF0FE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F62A7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893AF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67385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Sânandrei</w:t>
            </w:r>
          </w:p>
          <w:p w14:paraId="1E1A9214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2DE28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19D03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17F4B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D15D2" w14:textId="77777777" w:rsidR="00EF0FED" w:rsidRPr="00984D71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AEE42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EF33312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 Cap X.</w:t>
            </w:r>
          </w:p>
        </w:tc>
      </w:tr>
      <w:tr w:rsidR="00EF0FED" w14:paraId="52303CC7" w14:textId="77777777" w:rsidTr="0017470F">
        <w:trPr>
          <w:cantSplit/>
          <w:trHeight w:val="9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86611" w14:textId="77777777" w:rsidR="00EF0FED" w:rsidRDefault="00EF0FED" w:rsidP="00EF0FE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064BB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52981" w14:textId="77777777" w:rsidR="00EF0FED" w:rsidRPr="00CF787F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63653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Sânandrei</w:t>
            </w:r>
          </w:p>
          <w:p w14:paraId="77BEB663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7E28F" w14:textId="77777777" w:rsidR="00EF0FED" w:rsidRPr="00465A98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 xml:space="preserve">peste diag. </w:t>
            </w:r>
          </w:p>
          <w:p w14:paraId="2E6B7CC4" w14:textId="77777777" w:rsidR="00EF0FED" w:rsidRPr="00465A98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E257F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15F1E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ABD9D" w14:textId="77777777" w:rsidR="00EF0FED" w:rsidRPr="00984D71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92753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F65539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linia 4 abătută. </w:t>
            </w:r>
          </w:p>
        </w:tc>
      </w:tr>
      <w:tr w:rsidR="00EF0FED" w14:paraId="52B61F32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88CAA" w14:textId="77777777" w:rsidR="00EF0FED" w:rsidRDefault="00EF0FED" w:rsidP="00EF0FE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91E97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14+600</w:t>
            </w:r>
          </w:p>
          <w:p w14:paraId="07F74F9D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5FBD3" w14:textId="77777777" w:rsidR="00EF0FED" w:rsidRPr="00CF787F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A9390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Sânandrei -</w:t>
            </w:r>
          </w:p>
          <w:p w14:paraId="5C4BC0D8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Băile Calacea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20DE3" w14:textId="77777777" w:rsidR="00EF0FED" w:rsidRPr="00465A98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B9B20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AF669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C078A" w14:textId="77777777" w:rsidR="00EF0FED" w:rsidRPr="00984D71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A1A77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F0FED" w14:paraId="5C24635C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7A472" w14:textId="77777777" w:rsidR="00EF0FED" w:rsidRDefault="00EF0FED" w:rsidP="00EF0FE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C76BD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16+050</w:t>
            </w:r>
          </w:p>
          <w:p w14:paraId="04F41BE3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E843F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421E1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Sânandrei -</w:t>
            </w:r>
          </w:p>
          <w:p w14:paraId="2A148909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Băile Calacea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9DF01" w14:textId="77777777" w:rsidR="00EF0FED" w:rsidRPr="00465A98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D272A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47590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EE02A" w14:textId="77777777" w:rsidR="00EF0FED" w:rsidRPr="00984D71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A96B4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EF0FED" w14:paraId="67943373" w14:textId="77777777" w:rsidTr="0017470F">
        <w:trPr>
          <w:cantSplit/>
          <w:trHeight w:val="257"/>
          <w:jc w:val="center"/>
        </w:trPr>
        <w:tc>
          <w:tcPr>
            <w:tcW w:w="638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4B6CE" w14:textId="77777777" w:rsidR="00EF0FED" w:rsidRDefault="00EF0FED" w:rsidP="00EF0FE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5FCBC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19+700</w:t>
            </w:r>
          </w:p>
          <w:p w14:paraId="581DBAE5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7D41D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105BE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Băile Calacea, </w:t>
            </w:r>
            <w:r>
              <w:rPr>
                <w:b/>
                <w:bCs/>
                <w:sz w:val="20"/>
              </w:rPr>
              <w:br/>
              <w:t>linia 3 directă și Băile Calacea -Orțișoara</w:t>
            </w:r>
          </w:p>
        </w:tc>
        <w:tc>
          <w:tcPr>
            <w:tcW w:w="78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6467B" w14:textId="77777777" w:rsidR="00EF0FED" w:rsidRPr="00465A98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AAB36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6F7E1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05498" w14:textId="77777777" w:rsidR="00EF0FED" w:rsidRPr="00984D71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A2D99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Restricție de viteză semnalizată în trepte</w:t>
            </w:r>
          </w:p>
        </w:tc>
      </w:tr>
      <w:tr w:rsidR="00EF0FED" w14:paraId="6B32F58B" w14:textId="77777777" w:rsidTr="0017470F">
        <w:trPr>
          <w:cantSplit/>
          <w:trHeight w:val="874"/>
          <w:jc w:val="center"/>
        </w:trPr>
        <w:tc>
          <w:tcPr>
            <w:tcW w:w="638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6C00F" w14:textId="77777777" w:rsidR="00EF0FED" w:rsidRDefault="00EF0FED" w:rsidP="00EF0FE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2CDE6" w14:textId="77777777" w:rsidR="00EF0FED" w:rsidRDefault="00EF0FED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20+900</w:t>
            </w:r>
          </w:p>
          <w:p w14:paraId="2421D137" w14:textId="77777777" w:rsidR="00EF0FED" w:rsidRDefault="00EF0FED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22+100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3EA98" w14:textId="77777777" w:rsidR="00EF0FED" w:rsidRDefault="00EF0FED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BAB39" w14:textId="77777777" w:rsidR="00EF0FED" w:rsidRDefault="00EF0FED" w:rsidP="00447EF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8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49A07" w14:textId="77777777" w:rsidR="00EF0FED" w:rsidRPr="00465A98" w:rsidRDefault="00EF0FED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5BCBD" w14:textId="77777777" w:rsidR="00EF0FED" w:rsidRDefault="00EF0FED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648FF" w14:textId="77777777" w:rsidR="00EF0FED" w:rsidRDefault="00EF0FED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B2A2B" w14:textId="77777777" w:rsidR="00EF0FED" w:rsidRPr="00984D71" w:rsidRDefault="00EF0FED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D6AB1" w14:textId="77777777" w:rsidR="00EF0FED" w:rsidRDefault="00EF0FED" w:rsidP="00447E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14:paraId="54564604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2CF42" w14:textId="77777777" w:rsidR="00EF0FED" w:rsidRDefault="00EF0FED" w:rsidP="00EF0FE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5D0E6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BCAB1" w14:textId="77777777" w:rsidR="00EF0FED" w:rsidRPr="00CF787F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BB88C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 Calacea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3C14F" w14:textId="77777777" w:rsidR="00EF0FED" w:rsidRPr="00465A98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B9D49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DCC17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B6EA3" w14:textId="77777777" w:rsidR="00EF0FED" w:rsidRPr="00984D71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04CB7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1BD8BA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 abătută Cap X.</w:t>
            </w:r>
          </w:p>
        </w:tc>
      </w:tr>
      <w:tr w:rsidR="00EF0FED" w14:paraId="1612071E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8D768" w14:textId="77777777" w:rsidR="00EF0FED" w:rsidRDefault="00EF0FED" w:rsidP="00EF0FE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C5CFE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83631" w14:textId="77777777" w:rsidR="00EF0FED" w:rsidRPr="00CF787F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3DF4E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 Calacea</w:t>
            </w:r>
          </w:p>
          <w:p w14:paraId="4EEA5D38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71BCB" w14:textId="77777777" w:rsidR="00EF0FED" w:rsidRPr="00465A98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 xml:space="preserve">peste diag. </w:t>
            </w:r>
          </w:p>
          <w:p w14:paraId="7BC1E42E" w14:textId="77777777" w:rsidR="00EF0FED" w:rsidRPr="00465A98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BA3B5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43F47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C6F8C" w14:textId="77777777" w:rsidR="00EF0FED" w:rsidRPr="00984D71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FFEC9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90E564F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 abătută.</w:t>
            </w:r>
          </w:p>
        </w:tc>
      </w:tr>
      <w:tr w:rsidR="00EF0FED" w14:paraId="428904E9" w14:textId="77777777" w:rsidTr="0017470F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7CB63" w14:textId="77777777" w:rsidR="00EF0FED" w:rsidRDefault="00EF0FED" w:rsidP="00EF0FE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2655D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25+100</w:t>
            </w:r>
          </w:p>
          <w:p w14:paraId="146776CE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58464" w14:textId="77777777" w:rsidR="00EF0FED" w:rsidRPr="00CF787F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4DC13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Băile Calacea -Orțișoara și </w:t>
            </w:r>
          </w:p>
          <w:p w14:paraId="7DABA661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Orțișoara</w:t>
            </w:r>
          </w:p>
          <w:p w14:paraId="3D1AE381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6A6E7" w14:textId="77777777" w:rsidR="00EF0FED" w:rsidRPr="00465A98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DB9FE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52973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41B70" w14:textId="77777777" w:rsidR="00EF0FED" w:rsidRPr="00984D71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D5880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</w:rPr>
              <w:br/>
              <w:t>Podețe provizorii.</w:t>
            </w:r>
          </w:p>
        </w:tc>
      </w:tr>
      <w:tr w:rsidR="00EF0FED" w14:paraId="0B6F9D5F" w14:textId="77777777" w:rsidTr="0017470F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E3364" w14:textId="77777777" w:rsidR="00EF0FED" w:rsidRDefault="00EF0FED" w:rsidP="00EF0FE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64783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251AB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3E850" w14:textId="77777777" w:rsidR="00EF0FED" w:rsidRDefault="00EF0FED" w:rsidP="0017470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Orțișoara</w:t>
            </w:r>
          </w:p>
          <w:p w14:paraId="24F3FAB7" w14:textId="77777777" w:rsidR="00EF0FED" w:rsidRDefault="00EF0FED" w:rsidP="0017470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5F40E" w14:textId="77777777" w:rsidR="00EF0FED" w:rsidRDefault="00EF0FED" w:rsidP="0017470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între</w:t>
            </w:r>
          </w:p>
          <w:p w14:paraId="16D0920F" w14:textId="77777777" w:rsidR="00EF0FED" w:rsidRPr="0017470F" w:rsidRDefault="00EF0FED" w:rsidP="0017470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sch. 11 și Ax </w:t>
            </w:r>
            <w:r>
              <w:rPr>
                <w:b/>
                <w:bCs/>
                <w:sz w:val="20"/>
              </w:rPr>
              <w:t>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FFC2D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A230F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FF90C" w14:textId="77777777" w:rsidR="00EF0FED" w:rsidRPr="00984D71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23248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14:paraId="7C1A665B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4F53D" w14:textId="77777777" w:rsidR="00EF0FED" w:rsidRDefault="00EF0FED" w:rsidP="00EF0FE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11A0C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125FC" w14:textId="77777777" w:rsidR="00EF0FED" w:rsidRPr="00CF787F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B167A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Orțișoara</w:t>
            </w:r>
          </w:p>
          <w:p w14:paraId="463A2FAB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39BCC" w14:textId="77777777" w:rsidR="00EF0FED" w:rsidRPr="00465A98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 xml:space="preserve">peste sch. </w:t>
            </w:r>
          </w:p>
          <w:p w14:paraId="59BCB16E" w14:textId="77777777" w:rsidR="00EF0FED" w:rsidRPr="00465A98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FBE60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7348E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7F098" w14:textId="77777777" w:rsidR="00EF0FED" w:rsidRPr="00984D71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5DC39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3CE4ADA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3 - 5 Cap X.</w:t>
            </w:r>
          </w:p>
        </w:tc>
      </w:tr>
      <w:tr w:rsidR="00EF0FED" w14:paraId="5C36E977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5B71C" w14:textId="77777777" w:rsidR="00EF0FED" w:rsidRDefault="00EF0FED" w:rsidP="00EF0FE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E5EFF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F54D3" w14:textId="77777777" w:rsidR="00EF0FED" w:rsidRPr="00CF787F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5E39F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Orțișoara</w:t>
            </w:r>
          </w:p>
          <w:p w14:paraId="6E49EA61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17E1B" w14:textId="77777777" w:rsidR="00EF0FED" w:rsidRPr="00465A98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peste sch. 10</w:t>
            </w:r>
            <w:r>
              <w:rPr>
                <w:b/>
                <w:bCs/>
                <w:sz w:val="20"/>
                <w:szCs w:val="20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FA25B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46103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A95C4" w14:textId="77777777" w:rsidR="00EF0FED" w:rsidRPr="00984D71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06CB4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3 și 4 abătute, Cap Y.</w:t>
            </w:r>
          </w:p>
        </w:tc>
      </w:tr>
      <w:tr w:rsidR="00EF0FED" w14:paraId="466749B1" w14:textId="77777777" w:rsidTr="0017470F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75D49" w14:textId="77777777" w:rsidR="00EF0FED" w:rsidRDefault="00EF0FED" w:rsidP="00EF0FE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2984E" w14:textId="77777777" w:rsidR="00EF0FED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31+300</w:t>
            </w:r>
          </w:p>
          <w:p w14:paraId="7A89B98E" w14:textId="77777777" w:rsidR="00EF0FED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078E5" w14:textId="77777777" w:rsidR="00EF0FED" w:rsidRDefault="00EF0FE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AA9DA" w14:textId="77777777" w:rsidR="00EF0FED" w:rsidRDefault="00EF0FE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Orțișoara - </w:t>
            </w:r>
          </w:p>
          <w:p w14:paraId="06630709" w14:textId="77777777" w:rsidR="00EF0FED" w:rsidRDefault="00EF0FE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Vinga și St. Vinga</w:t>
            </w:r>
          </w:p>
          <w:p w14:paraId="20119B0B" w14:textId="77777777" w:rsidR="00EF0FED" w:rsidRDefault="00EF0FE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5C65E" w14:textId="77777777" w:rsidR="00EF0FED" w:rsidRPr="00465A98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7E807" w14:textId="77777777" w:rsidR="00EF0FED" w:rsidRDefault="00EF0FE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D3340" w14:textId="77777777" w:rsidR="00EF0FED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40EDE" w14:textId="77777777" w:rsidR="00EF0FED" w:rsidRPr="00984D71" w:rsidRDefault="00EF0FE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B34B7" w14:textId="77777777" w:rsidR="00EF0FED" w:rsidRDefault="00EF0F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4AA210B2" w14:textId="77777777" w:rsidR="00EF0FED" w:rsidRDefault="00EF0F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14:paraId="386DC4B2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2DAA7" w14:textId="77777777" w:rsidR="00EF0FED" w:rsidRDefault="00EF0FED" w:rsidP="00EF0FE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AF9DB" w14:textId="77777777" w:rsidR="00EF0FED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02173" w14:textId="77777777" w:rsidR="00EF0FED" w:rsidRDefault="00EF0FE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FF8EA" w14:textId="77777777" w:rsidR="00EF0FED" w:rsidRDefault="00EF0FE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Șag 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D156E" w14:textId="77777777" w:rsidR="00EF0FED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BF06F" w14:textId="77777777" w:rsidR="00EF0FED" w:rsidRDefault="00EF0FE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39323" w14:textId="77777777" w:rsidR="00EF0FED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08420" w14:textId="77777777" w:rsidR="00EF0FED" w:rsidRPr="00984D71" w:rsidRDefault="00EF0FE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9945E" w14:textId="77777777" w:rsidR="00EF0FED" w:rsidRDefault="00EF0F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și 2 Cap X.</w:t>
            </w:r>
          </w:p>
        </w:tc>
      </w:tr>
      <w:tr w:rsidR="00EF0FED" w14:paraId="7D828D47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FC5BE" w14:textId="77777777" w:rsidR="00EF0FED" w:rsidRDefault="00EF0FED" w:rsidP="00EF0FE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1E522" w14:textId="77777777" w:rsidR="00EF0FED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044C2" w14:textId="77777777" w:rsidR="00EF0FED" w:rsidRDefault="00EF0FE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AA69C" w14:textId="77777777" w:rsidR="00EF0FED" w:rsidRDefault="00EF0FE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Șag 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68A3C" w14:textId="77777777" w:rsidR="00EF0FED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1F84A" w14:textId="77777777" w:rsidR="00EF0FED" w:rsidRDefault="00EF0FE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EF637" w14:textId="77777777" w:rsidR="00EF0FED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872D2" w14:textId="77777777" w:rsidR="00EF0FED" w:rsidRPr="00984D71" w:rsidRDefault="00EF0FE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9D022" w14:textId="77777777" w:rsidR="00EF0FED" w:rsidRDefault="00EF0F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4 Cap X.</w:t>
            </w:r>
          </w:p>
        </w:tc>
      </w:tr>
      <w:tr w:rsidR="00EF0FED" w14:paraId="72BF5B1D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2D069" w14:textId="77777777" w:rsidR="00EF0FED" w:rsidRDefault="00EF0FED" w:rsidP="00EF0FE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20A1D" w14:textId="77777777" w:rsidR="00EF0FED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AB654" w14:textId="77777777" w:rsidR="00EF0FED" w:rsidRDefault="00EF0FE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18C68" w14:textId="77777777" w:rsidR="00EF0FED" w:rsidRDefault="00EF0FE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Șag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44E18" w14:textId="77777777" w:rsidR="00EF0FED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4C02B" w14:textId="77777777" w:rsidR="00EF0FED" w:rsidRDefault="00EF0FE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CF61C" w14:textId="77777777" w:rsidR="00EF0FED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A4467" w14:textId="77777777" w:rsidR="00EF0FED" w:rsidRPr="00984D71" w:rsidRDefault="00EF0FE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EC7AF" w14:textId="77777777" w:rsidR="00EF0FED" w:rsidRDefault="00EF0F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și 2 Cap Y.</w:t>
            </w:r>
          </w:p>
        </w:tc>
      </w:tr>
      <w:tr w:rsidR="00EF0FED" w14:paraId="069555AA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75FDF" w14:textId="77777777" w:rsidR="00EF0FED" w:rsidRDefault="00EF0FED" w:rsidP="00EF0FE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5BD10" w14:textId="77777777" w:rsidR="00EF0FED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2DA7D" w14:textId="77777777" w:rsidR="00EF0FED" w:rsidRDefault="00EF0FE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4D8C7" w14:textId="77777777" w:rsidR="00EF0FED" w:rsidRDefault="00EF0FE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Valea Viilor </w:t>
            </w:r>
          </w:p>
          <w:p w14:paraId="4CED55A9" w14:textId="77777777" w:rsidR="00EF0FED" w:rsidRDefault="00EF0FE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C088A" w14:textId="77777777" w:rsidR="00EF0FED" w:rsidRPr="00465A98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06F4D" w14:textId="77777777" w:rsidR="00EF0FED" w:rsidRDefault="00EF0FE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A964A" w14:textId="77777777" w:rsidR="00EF0FED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4935D" w14:textId="77777777" w:rsidR="00EF0FED" w:rsidRPr="00984D71" w:rsidRDefault="00EF0FE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621A3" w14:textId="77777777" w:rsidR="00EF0FED" w:rsidRDefault="00EF0F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14:paraId="43ED5AE9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4205E" w14:textId="77777777" w:rsidR="00EF0FED" w:rsidRDefault="00EF0FED" w:rsidP="00EF0FE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A862B" w14:textId="77777777" w:rsidR="00EF0FED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A1F86" w14:textId="77777777" w:rsidR="00EF0FED" w:rsidRDefault="00EF0FE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833EA" w14:textId="77777777" w:rsidR="00EF0FED" w:rsidRDefault="00EF0FE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Valea Viilor</w:t>
            </w:r>
          </w:p>
          <w:p w14:paraId="58EC88D9" w14:textId="77777777" w:rsidR="00EF0FED" w:rsidRDefault="00EF0FE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ADBF4" w14:textId="77777777" w:rsidR="00EF0FED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4E16E" w14:textId="77777777" w:rsidR="00EF0FED" w:rsidRDefault="00EF0FE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8FEDF" w14:textId="77777777" w:rsidR="00EF0FED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6768B" w14:textId="77777777" w:rsidR="00EF0FED" w:rsidRPr="00984D71" w:rsidRDefault="00EF0FE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EA1EA" w14:textId="77777777" w:rsidR="00EF0FED" w:rsidRDefault="00EF0F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3D66BAB" w14:textId="77777777" w:rsidR="00EF0FED" w:rsidRDefault="00EF0F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3 Cap Y.</w:t>
            </w:r>
          </w:p>
        </w:tc>
      </w:tr>
      <w:tr w:rsidR="00EF0FED" w14:paraId="1862ECA4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563AE" w14:textId="77777777" w:rsidR="00EF0FED" w:rsidRDefault="00EF0FED" w:rsidP="00EF0FE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DC52E" w14:textId="77777777" w:rsidR="00EF0FED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24DAD" w14:textId="77777777" w:rsidR="00EF0FED" w:rsidRDefault="00EF0FE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AC920" w14:textId="77777777" w:rsidR="00EF0FED" w:rsidRDefault="00EF0FE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5502C450" w14:textId="77777777" w:rsidR="00EF0FED" w:rsidRDefault="00EF0FE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21C48" w14:textId="77777777" w:rsidR="00EF0FED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3F396" w14:textId="77777777" w:rsidR="00EF0FED" w:rsidRDefault="00EF0FE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49DE2" w14:textId="77777777" w:rsidR="00EF0FED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99927" w14:textId="77777777" w:rsidR="00EF0FED" w:rsidRPr="00984D71" w:rsidRDefault="00EF0FE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553E5" w14:textId="77777777" w:rsidR="00EF0FED" w:rsidRDefault="00EF0F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605327" w14:textId="77777777" w:rsidR="00EF0FED" w:rsidRDefault="00EF0F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și 6 Cap X.</w:t>
            </w:r>
          </w:p>
        </w:tc>
      </w:tr>
      <w:tr w:rsidR="00EF0FED" w14:paraId="758B5035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D1184" w14:textId="77777777" w:rsidR="00EF0FED" w:rsidRDefault="00EF0FED" w:rsidP="00EF0FE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5C8CC" w14:textId="77777777" w:rsidR="00EF0FED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51DC3" w14:textId="77777777" w:rsidR="00EF0FED" w:rsidRDefault="00EF0FE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3B201" w14:textId="77777777" w:rsidR="00EF0FED" w:rsidRDefault="00EF0FE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2240CD59" w14:textId="77777777" w:rsidR="00EF0FED" w:rsidRDefault="00EF0FE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281E9" w14:textId="77777777" w:rsidR="00EF0FED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E926D" w14:textId="77777777" w:rsidR="00EF0FED" w:rsidRDefault="00EF0FE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41DB7" w14:textId="77777777" w:rsidR="00EF0FED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4BF37" w14:textId="77777777" w:rsidR="00EF0FED" w:rsidRPr="00984D71" w:rsidRDefault="00EF0FE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857E8" w14:textId="77777777" w:rsidR="00EF0FED" w:rsidRDefault="00EF0F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81183A" w14:textId="77777777" w:rsidR="00EF0FED" w:rsidRDefault="00EF0F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6 abătută Cap X.</w:t>
            </w:r>
          </w:p>
        </w:tc>
      </w:tr>
      <w:tr w:rsidR="00EF0FED" w14:paraId="5592B950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0EF65" w14:textId="77777777" w:rsidR="00EF0FED" w:rsidRDefault="00EF0FED" w:rsidP="00EF0FE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CF67E" w14:textId="77777777" w:rsidR="00EF0FED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922E7" w14:textId="77777777" w:rsidR="00EF0FED" w:rsidRDefault="00EF0FE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CDDAB" w14:textId="77777777" w:rsidR="00EF0FED" w:rsidRDefault="00EF0FE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42E0DC96" w14:textId="77777777" w:rsidR="00EF0FED" w:rsidRDefault="00EF0FE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B3CE2" w14:textId="77777777" w:rsidR="00EF0FED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B9480" w14:textId="77777777" w:rsidR="00EF0FED" w:rsidRDefault="00EF0FE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CC9A4" w14:textId="77777777" w:rsidR="00EF0FED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07BEE" w14:textId="77777777" w:rsidR="00EF0FED" w:rsidRPr="00984D71" w:rsidRDefault="00EF0FE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F541F" w14:textId="77777777" w:rsidR="00EF0FED" w:rsidRDefault="00EF0F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1AEA13" w14:textId="77777777" w:rsidR="00EF0FED" w:rsidRDefault="00EF0F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și 6 Cap Y.</w:t>
            </w:r>
          </w:p>
        </w:tc>
      </w:tr>
      <w:tr w:rsidR="00EF0FED" w14:paraId="78E7401C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C06CE" w14:textId="77777777" w:rsidR="00EF0FED" w:rsidRDefault="00EF0FED" w:rsidP="00EF0FE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DF763" w14:textId="77777777" w:rsidR="00EF0FED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84FD4" w14:textId="77777777" w:rsidR="00EF0FED" w:rsidRDefault="00EF0FE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B6110" w14:textId="77777777" w:rsidR="00EF0FED" w:rsidRDefault="00EF0FE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06F795FB" w14:textId="77777777" w:rsidR="00EF0FED" w:rsidRDefault="00EF0FE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178A0" w14:textId="77777777" w:rsidR="00EF0FED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D860A" w14:textId="77777777" w:rsidR="00EF0FED" w:rsidRDefault="00EF0FE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C0766" w14:textId="77777777" w:rsidR="00EF0FED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49EC2" w14:textId="77777777" w:rsidR="00EF0FED" w:rsidRPr="00984D71" w:rsidRDefault="00EF0FE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B55FD" w14:textId="77777777" w:rsidR="00EF0FED" w:rsidRDefault="00EF0F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76E98C3" w14:textId="77777777" w:rsidR="00EF0FED" w:rsidRDefault="00EF0F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și 6 Cap Y.</w:t>
            </w:r>
          </w:p>
        </w:tc>
      </w:tr>
      <w:tr w:rsidR="00EF0FED" w14:paraId="64F9EAC9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3791E" w14:textId="77777777" w:rsidR="00EF0FED" w:rsidRDefault="00EF0FED" w:rsidP="00EF0FE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A52FB" w14:textId="77777777" w:rsidR="00EF0FED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E5447" w14:textId="77777777" w:rsidR="00EF0FED" w:rsidRDefault="00EF0FE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4139E" w14:textId="77777777" w:rsidR="00EF0FED" w:rsidRDefault="00EF0FE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3991567C" w14:textId="77777777" w:rsidR="00EF0FED" w:rsidRDefault="00EF0FE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FB4D5" w14:textId="77777777" w:rsidR="00EF0FED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9046E" w14:textId="77777777" w:rsidR="00EF0FED" w:rsidRDefault="00EF0FE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BBA84" w14:textId="77777777" w:rsidR="00EF0FED" w:rsidRDefault="00EF0FE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F2988" w14:textId="77777777" w:rsidR="00EF0FED" w:rsidRPr="00984D71" w:rsidRDefault="00EF0FE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8F623" w14:textId="77777777" w:rsidR="00EF0FED" w:rsidRDefault="00EF0F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D976B3D" w14:textId="77777777" w:rsidR="00EF0FED" w:rsidRDefault="00EF0F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Cap Y.</w:t>
            </w:r>
          </w:p>
        </w:tc>
      </w:tr>
    </w:tbl>
    <w:p w14:paraId="62B102F3" w14:textId="77777777" w:rsidR="00EF0FED" w:rsidRDefault="00EF0FED">
      <w:pPr>
        <w:spacing w:before="40" w:after="40" w:line="192" w:lineRule="auto"/>
        <w:ind w:right="57"/>
        <w:rPr>
          <w:sz w:val="20"/>
        </w:rPr>
      </w:pPr>
    </w:p>
    <w:p w14:paraId="33DA36DB" w14:textId="77777777" w:rsidR="00EF0FED" w:rsidRDefault="00EF0FED" w:rsidP="001D4EEA">
      <w:pPr>
        <w:pStyle w:val="Heading1"/>
        <w:spacing w:line="360" w:lineRule="auto"/>
      </w:pPr>
      <w:r>
        <w:lastRenderedPageBreak/>
        <w:t>LINIA 301 Eb</w:t>
      </w:r>
    </w:p>
    <w:p w14:paraId="5577449A" w14:textId="77777777" w:rsidR="00EF0FED" w:rsidRDefault="00EF0FED" w:rsidP="00FF6DB8">
      <w:pPr>
        <w:pStyle w:val="Heading1"/>
        <w:spacing w:line="360" w:lineRule="auto"/>
        <w:rPr>
          <w:b w:val="0"/>
          <w:bCs w:val="0"/>
          <w:sz w:val="8"/>
        </w:rPr>
      </w:pPr>
      <w:r>
        <w:t>CHIAJNA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EF0FED" w14:paraId="71157036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FA801" w14:textId="77777777" w:rsidR="00EF0FED" w:rsidRDefault="00EF0FED" w:rsidP="00EF0FE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D02F5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74D9E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96D5B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Chiajna -</w:t>
            </w:r>
          </w:p>
          <w:p w14:paraId="4675166C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 sch. 24</w:t>
            </w:r>
          </w:p>
          <w:p w14:paraId="14EA0953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471B1" w14:textId="77777777" w:rsidR="00EF0FED" w:rsidRDefault="00EF0FED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A8A84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09D21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72+528</w:t>
            </w:r>
          </w:p>
          <w:p w14:paraId="56F8D726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2B6AE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6FDF1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048BA07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  <w:tr w:rsidR="00EF0FED" w14:paraId="1B0A19F7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EC75E" w14:textId="77777777" w:rsidR="00EF0FED" w:rsidRDefault="00EF0FED" w:rsidP="00EF0FE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355D0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FDF49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5BB61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Chiajna -</w:t>
            </w:r>
          </w:p>
          <w:p w14:paraId="37023322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07059" w14:textId="77777777" w:rsidR="00EF0FED" w:rsidRDefault="00EF0FED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2EDBB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7123F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71+900</w:t>
            </w:r>
          </w:p>
          <w:p w14:paraId="7343E9B4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9911C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0963E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BC0B5C5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Între pod metalic Km. 71+350 și sch. 2 Cap. Y Chiajna Km. 71+900.</w:t>
            </w:r>
          </w:p>
        </w:tc>
      </w:tr>
      <w:tr w:rsidR="00EF0FED" w14:paraId="10A46C59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2D293" w14:textId="77777777" w:rsidR="00EF0FED" w:rsidRDefault="00EF0FED" w:rsidP="00EF0FE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533EF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68+850</w:t>
            </w:r>
          </w:p>
          <w:p w14:paraId="40C62C45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D21BF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44539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Chiajna -</w:t>
            </w:r>
          </w:p>
          <w:p w14:paraId="6A807552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1ADEB" w14:textId="77777777" w:rsidR="00EF0FED" w:rsidRDefault="00EF0FED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9F61F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3F6BA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D13F6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3AEC3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14:paraId="1E3E5C96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D4F54" w14:textId="77777777" w:rsidR="00EF0FED" w:rsidRDefault="00EF0FED" w:rsidP="00EF0FE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8F772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9B784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21A65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1D3B6D8F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6CAC3" w14:textId="77777777" w:rsidR="00EF0FED" w:rsidRDefault="00EF0FED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FFD5D14" w14:textId="77777777" w:rsidR="00EF0FED" w:rsidRDefault="00EF0FED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8919F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753EE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BC321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99184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3206E90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4 - 6 Cap X.</w:t>
            </w:r>
          </w:p>
        </w:tc>
      </w:tr>
      <w:tr w:rsidR="00EF0FED" w14:paraId="0FFD550F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2AAE7" w14:textId="77777777" w:rsidR="00EF0FED" w:rsidRDefault="00EF0FED" w:rsidP="00EF0FE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3338A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D03E2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ACB46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17D4EB90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DB074" w14:textId="77777777" w:rsidR="00EF0FED" w:rsidRDefault="00EF0FED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B47345F" w14:textId="77777777" w:rsidR="00EF0FED" w:rsidRDefault="00EF0FED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0FF60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1B7B3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14636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F6CF2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EE345E6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7 - 10.</w:t>
            </w:r>
          </w:p>
        </w:tc>
      </w:tr>
      <w:tr w:rsidR="00EF0FED" w14:paraId="62F2C16F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4E563" w14:textId="77777777" w:rsidR="00EF0FED" w:rsidRDefault="00EF0FED" w:rsidP="00EF0FE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0BEA3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E4B7B" w14:textId="77777777" w:rsidR="00EF0FED" w:rsidRPr="00521173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28678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6DBDB329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F189E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02E75" w14:textId="77777777" w:rsidR="00EF0FED" w:rsidRPr="00521173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2F5CD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C9542" w14:textId="77777777" w:rsidR="00EF0FED" w:rsidRPr="00521173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6F25F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40D07D7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  linia 7 abătută.</w:t>
            </w:r>
          </w:p>
        </w:tc>
      </w:tr>
      <w:tr w:rsidR="00EF0FED" w14:paraId="7D5DD1C3" w14:textId="77777777">
        <w:trPr>
          <w:cantSplit/>
          <w:trHeight w:val="1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3A29B" w14:textId="77777777" w:rsidR="00EF0FED" w:rsidRDefault="00EF0FED" w:rsidP="00EF0FE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1E1A3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9EF13" w14:textId="77777777" w:rsidR="00EF0FED" w:rsidRPr="00521173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582F8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7C3E407A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C8718" w14:textId="77777777" w:rsidR="00EF0FED" w:rsidRDefault="00EF0FED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5C17B0CF" w14:textId="77777777" w:rsidR="00EF0FED" w:rsidRDefault="00EF0FED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6D03D" w14:textId="77777777" w:rsidR="00EF0FED" w:rsidRPr="00521173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F823D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41BF9" w14:textId="77777777" w:rsidR="00EF0FED" w:rsidRPr="00521173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21A0A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0FED" w14:paraId="13E03441" w14:textId="77777777">
        <w:trPr>
          <w:cantSplit/>
          <w:trHeight w:val="6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527C5" w14:textId="77777777" w:rsidR="00EF0FED" w:rsidRDefault="00EF0FED" w:rsidP="00EF0FE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362D7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3CDBE" w14:textId="77777777" w:rsidR="00EF0FED" w:rsidRPr="00521173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89A43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1C02C493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BF2C7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D78AF" w14:textId="77777777" w:rsidR="00EF0FED" w:rsidRPr="00521173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BBAD9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BF88A" w14:textId="77777777" w:rsidR="00EF0FED" w:rsidRPr="00521173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A9A94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7F8EE71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6 şi 7 abătute.</w:t>
            </w:r>
          </w:p>
        </w:tc>
      </w:tr>
      <w:tr w:rsidR="00EF0FED" w14:paraId="7827F036" w14:textId="77777777">
        <w:trPr>
          <w:cantSplit/>
          <w:trHeight w:val="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154DE" w14:textId="77777777" w:rsidR="00EF0FED" w:rsidRDefault="00EF0FED" w:rsidP="00EF0FE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1856B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81943" w14:textId="77777777" w:rsidR="00EF0FED" w:rsidRPr="00521173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DEC72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6C64815E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3D694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20BC71B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21A66" w14:textId="77777777" w:rsidR="00EF0FED" w:rsidRPr="00521173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B6864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08AAF" w14:textId="77777777" w:rsidR="00EF0FED" w:rsidRPr="00521173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54AEC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0FED" w14:paraId="4FDEE5C3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73577" w14:textId="77777777" w:rsidR="00EF0FED" w:rsidRDefault="00EF0FED" w:rsidP="00EF0FE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AD4CB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26349" w14:textId="77777777" w:rsidR="00EF0FED" w:rsidRPr="00521173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7C4F5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2C4BB1E3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424DC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6EC22" w14:textId="77777777" w:rsidR="00EF0FED" w:rsidRPr="00521173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D9086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E12B1" w14:textId="77777777" w:rsidR="00EF0FED" w:rsidRPr="00521173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FB1A6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14:paraId="31360844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13ABA" w14:textId="77777777" w:rsidR="00EF0FED" w:rsidRDefault="00EF0FED" w:rsidP="00EF0FE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6BB4C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59+280</w:t>
            </w:r>
          </w:p>
          <w:p w14:paraId="06DC48A0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59+330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AD8D2" w14:textId="77777777" w:rsidR="00EF0FED" w:rsidRPr="00521173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CE10F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Vârteju</w:t>
            </w:r>
          </w:p>
          <w:p w14:paraId="5A12BE16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1C133054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1D44B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A098D" w14:textId="77777777" w:rsidR="00EF0FED" w:rsidRPr="00521173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D4AED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044BC" w14:textId="77777777" w:rsidR="00EF0FED" w:rsidRPr="00521173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9A395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7D56950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1, 2 și III.</w:t>
            </w:r>
          </w:p>
        </w:tc>
      </w:tr>
      <w:tr w:rsidR="00EF0FED" w14:paraId="3154D573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7E941" w14:textId="77777777" w:rsidR="00EF0FED" w:rsidRDefault="00EF0FED" w:rsidP="00EF0FE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C2034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60+300</w:t>
            </w:r>
          </w:p>
          <w:p w14:paraId="0C9C5093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BC2A2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6B9A3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Vârteju</w:t>
            </w:r>
          </w:p>
          <w:p w14:paraId="063C7491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5, 9, 13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083B0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8ECCD" w14:textId="77777777" w:rsidR="00EF0FED" w:rsidRPr="00521173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14399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B173A" w14:textId="77777777" w:rsidR="00EF0FED" w:rsidRPr="00521173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6F353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3B1762A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1, 2 și 3 directă </w:t>
            </w:r>
          </w:p>
          <w:p w14:paraId="7A0F203E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EF0FED" w14:paraId="6D53A2A1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D580C" w14:textId="77777777" w:rsidR="00EF0FED" w:rsidRDefault="00EF0FED" w:rsidP="00EF0FE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791D6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53+300</w:t>
            </w:r>
          </w:p>
          <w:p w14:paraId="1922918A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629F5" w14:textId="77777777" w:rsidR="00EF0FED" w:rsidRPr="00521173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47923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Vârteju -</w:t>
            </w:r>
          </w:p>
          <w:p w14:paraId="63D82B73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7BEA7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A11BD" w14:textId="77777777" w:rsidR="00EF0FED" w:rsidRPr="00521173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77048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B2DEF" w14:textId="77777777" w:rsidR="00EF0FED" w:rsidRPr="00521173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DF102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14:paraId="4F038E9A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2F093" w14:textId="77777777" w:rsidR="00EF0FED" w:rsidRDefault="00EF0FED" w:rsidP="00EF0FE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41B6E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D379B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B1DD6" w14:textId="77777777" w:rsidR="00EF0FED" w:rsidRDefault="00EF0FED" w:rsidP="00F15F7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Vârteju -</w:t>
            </w:r>
          </w:p>
          <w:p w14:paraId="7F045D20" w14:textId="77777777" w:rsidR="00EF0FED" w:rsidRDefault="00EF0FED" w:rsidP="00F15F7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59247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99F28" w14:textId="77777777" w:rsidR="00EF0FED" w:rsidRPr="00521173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BBAEA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53+400</w:t>
            </w:r>
          </w:p>
          <w:p w14:paraId="469E86BD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3D16F" w14:textId="77777777" w:rsidR="00EF0FED" w:rsidRPr="00521173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661D3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14:paraId="15BC22E4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29790" w14:textId="77777777" w:rsidR="00EF0FED" w:rsidRDefault="00EF0FED" w:rsidP="00EF0FE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D658C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D9DD4" w14:textId="77777777" w:rsidR="00EF0FED" w:rsidRPr="00521173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C8C21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Vârteju -</w:t>
            </w:r>
          </w:p>
          <w:p w14:paraId="4F68BE15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0FB48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4AFDB" w14:textId="77777777" w:rsidR="00EF0FED" w:rsidRPr="00521173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B2EF7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  <w:p w14:paraId="056589C2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28AA8" w14:textId="77777777" w:rsidR="00EF0FED" w:rsidRPr="00521173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E04D5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14:paraId="49C6B448" w14:textId="77777777">
        <w:trPr>
          <w:cantSplit/>
          <w:trHeight w:val="8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3518D" w14:textId="77777777" w:rsidR="00EF0FED" w:rsidRDefault="00EF0FED" w:rsidP="00EF0FE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C8E6D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0BD58" w14:textId="77777777" w:rsidR="00EF0FED" w:rsidRPr="00521173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CB953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E959E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0EEC0E3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726AB348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/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CC3CD" w14:textId="77777777" w:rsidR="00EF0FED" w:rsidRPr="00521173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03FA7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6BBA5" w14:textId="77777777" w:rsidR="00EF0FED" w:rsidRPr="00521173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9687B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73A11B9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1, 2, 3 primiri - expedieri.</w:t>
            </w:r>
          </w:p>
        </w:tc>
      </w:tr>
      <w:tr w:rsidR="00EF0FED" w14:paraId="59EA9A46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F1255" w14:textId="77777777" w:rsidR="00EF0FED" w:rsidRDefault="00EF0FED" w:rsidP="00EF0FE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F4176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F2C00" w14:textId="77777777" w:rsidR="00EF0FED" w:rsidRPr="00521173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7D78F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4CD587CD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7B12B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49577" w14:textId="77777777" w:rsidR="00EF0FED" w:rsidRPr="00521173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6BDB6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8D3E6" w14:textId="77777777" w:rsidR="00EF0FED" w:rsidRPr="00521173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5DDCB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0FED" w14:paraId="440175C4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D4DFE" w14:textId="77777777" w:rsidR="00EF0FED" w:rsidRDefault="00EF0FED" w:rsidP="00EF0FE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5C598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A1429" w14:textId="77777777" w:rsidR="00EF0FED" w:rsidRPr="00521173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44EB9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7A7CE346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7ECFE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B89CB" w14:textId="77777777" w:rsidR="00EF0FED" w:rsidRPr="00521173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1E917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807FA" w14:textId="77777777" w:rsidR="00EF0FED" w:rsidRPr="00521173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6B599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0FED" w14:paraId="32F223F6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FA91D" w14:textId="77777777" w:rsidR="00EF0FED" w:rsidRDefault="00EF0FED" w:rsidP="00EF0FE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766E4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34339" w14:textId="77777777" w:rsidR="00EF0FED" w:rsidRPr="00521173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6A811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2CEA5D28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49E39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6D09D" w14:textId="77777777" w:rsidR="00EF0FED" w:rsidRPr="00521173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E040E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E71F0" w14:textId="77777777" w:rsidR="00EF0FED" w:rsidRPr="00521173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5F0C2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E5A53E9" w14:textId="77777777" w:rsidR="00EF0FED" w:rsidRPr="007972D9" w:rsidRDefault="00EF0FED">
      <w:pPr>
        <w:spacing w:before="40" w:after="40" w:line="192" w:lineRule="auto"/>
        <w:ind w:right="57"/>
        <w:rPr>
          <w:sz w:val="20"/>
          <w:szCs w:val="20"/>
        </w:rPr>
      </w:pPr>
    </w:p>
    <w:p w14:paraId="48657A4C" w14:textId="77777777" w:rsidR="00EF0FED" w:rsidRDefault="00EF0FED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78118CF9" w14:textId="77777777" w:rsidR="00EF0FED" w:rsidRPr="005D215B" w:rsidRDefault="00EF0FED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EF0FED" w14:paraId="49F4F8FA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A24B7" w14:textId="77777777" w:rsidR="00EF0FED" w:rsidRDefault="00EF0FED" w:rsidP="00EF0FED">
            <w:pPr>
              <w:numPr>
                <w:ilvl w:val="0"/>
                <w:numId w:val="22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F6EDA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C6A07" w14:textId="77777777" w:rsidR="00EF0FED" w:rsidRPr="00B3607C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C574D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DE6C2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A8CBF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66748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0+800</w:t>
            </w:r>
          </w:p>
          <w:p w14:paraId="65352493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8F910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7B69A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pe teren, numai cu palete cu diagonală.</w:t>
            </w:r>
          </w:p>
        </w:tc>
      </w:tr>
      <w:tr w:rsidR="00EF0FED" w14:paraId="3E16D2B5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07027" w14:textId="77777777" w:rsidR="00EF0FED" w:rsidRDefault="00EF0FED" w:rsidP="00EF0FED">
            <w:pPr>
              <w:numPr>
                <w:ilvl w:val="0"/>
                <w:numId w:val="22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B6022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3DBA2" w14:textId="77777777" w:rsidR="00EF0FED" w:rsidRPr="00B3607C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DA32D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9E092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1C69181C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EA033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47694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5F27E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4A6BD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98D67C4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I  -  V şi firele 1 şi 2 Chitila - Chiajna şi </w:t>
            </w:r>
          </w:p>
          <w:p w14:paraId="50D2B281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Chiajna - Jilava.</w:t>
            </w:r>
          </w:p>
        </w:tc>
      </w:tr>
      <w:tr w:rsidR="00EF0FED" w14:paraId="0A9CFFCB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E4D69" w14:textId="77777777" w:rsidR="00EF0FED" w:rsidRDefault="00EF0FED" w:rsidP="00EF0FED">
            <w:pPr>
              <w:numPr>
                <w:ilvl w:val="0"/>
                <w:numId w:val="22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C7EF3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F06E4" w14:textId="77777777" w:rsidR="00EF0FED" w:rsidRPr="00B3607C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85822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Chiajna</w:t>
            </w:r>
          </w:p>
          <w:p w14:paraId="7E09DB20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86577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5 </w:t>
            </w:r>
          </w:p>
          <w:p w14:paraId="37C97666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FFDAC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3886D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58861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DAF5B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4 directă.</w:t>
            </w:r>
          </w:p>
        </w:tc>
      </w:tr>
      <w:tr w:rsidR="00EF0FED" w14:paraId="601B9671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DB808" w14:textId="77777777" w:rsidR="00EF0FED" w:rsidRDefault="00EF0FED" w:rsidP="00EF0FED">
            <w:pPr>
              <w:numPr>
                <w:ilvl w:val="0"/>
                <w:numId w:val="22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9E7F7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4DF7F" w14:textId="77777777" w:rsidR="00EF0FED" w:rsidRPr="00B3607C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EF323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Chiajna -</w:t>
            </w:r>
          </w:p>
          <w:p w14:paraId="6EE2640C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Călcâi sch. 24, </w:t>
            </w:r>
          </w:p>
          <w:p w14:paraId="7E25147F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03AF4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2955C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8A17F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4+500</w:t>
            </w:r>
          </w:p>
          <w:p w14:paraId="30784C05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92F37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50AD4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05D2330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</w:tbl>
    <w:p w14:paraId="1D675B1F" w14:textId="77777777" w:rsidR="00EF0FED" w:rsidRDefault="00EF0FED">
      <w:pPr>
        <w:spacing w:before="40" w:after="40" w:line="192" w:lineRule="auto"/>
        <w:ind w:right="57"/>
        <w:rPr>
          <w:sz w:val="20"/>
          <w:lang w:val="en-US"/>
        </w:rPr>
      </w:pPr>
    </w:p>
    <w:p w14:paraId="47D7EE2B" w14:textId="77777777" w:rsidR="00EF0FED" w:rsidRDefault="00EF0FED" w:rsidP="00F14E3C">
      <w:pPr>
        <w:pStyle w:val="Heading1"/>
        <w:spacing w:line="360" w:lineRule="auto"/>
      </w:pPr>
      <w:r>
        <w:t>LINIA 301 F1</w:t>
      </w:r>
    </w:p>
    <w:p w14:paraId="41D8B16D" w14:textId="77777777" w:rsidR="00EF0FED" w:rsidRDefault="00EF0FED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EF0FED" w14:paraId="7B8888E0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B7937" w14:textId="77777777" w:rsidR="00EF0FED" w:rsidRDefault="00EF0FED" w:rsidP="00EF0FE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60BED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42784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CB113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FD1C944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32BB7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0E89F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8C6C5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E5773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D8F20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0FED" w14:paraId="37E720C1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7F9CD" w14:textId="77777777" w:rsidR="00EF0FED" w:rsidRDefault="00EF0FED" w:rsidP="00EF0FE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71434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EC37E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E7FE1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62CC30B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32A7A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16DFB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4D99F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DA5BE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C5A0B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0FED" w14:paraId="7EF11D04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04DE7" w14:textId="77777777" w:rsidR="00EF0FED" w:rsidRDefault="00EF0FED" w:rsidP="00EF0FE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95CD4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AF68D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14848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15EA975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7A2ED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24B7F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7021B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89DC5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99835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0FED" w14:paraId="3D55D745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314A6" w14:textId="77777777" w:rsidR="00EF0FED" w:rsidRDefault="00EF0FED" w:rsidP="00EF0FE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BD0E3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9713B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9A9F7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0BA5825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48777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pacing w:val="-10"/>
                <w:sz w:val="20"/>
              </w:rPr>
              <w:t>diag.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6F5DBC2A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4 - 16,</w:t>
            </w:r>
          </w:p>
          <w:p w14:paraId="7A089296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C8419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47372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DB760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0CB59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0FED" w14:paraId="00A80BF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045EA" w14:textId="77777777" w:rsidR="00EF0FED" w:rsidRDefault="00EF0FED" w:rsidP="00EF0FE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6DF4C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156C7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AE6EA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6095196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BB245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2E58D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CF5AA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95160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3B734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0FED" w14:paraId="6D3415A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F3CBF" w14:textId="77777777" w:rsidR="00EF0FED" w:rsidRDefault="00EF0FED" w:rsidP="00EF0FE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A5291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E4830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4262A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B08F319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2D7C1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BE081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08318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1D51C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95F27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0FED" w14:paraId="2FB3776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0D576" w14:textId="77777777" w:rsidR="00EF0FED" w:rsidRDefault="00EF0FED" w:rsidP="00EF0FE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9BF26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6DFE3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7D218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373B943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71150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37FF8F7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ED978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9C435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90995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17B48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0FED" w14:paraId="2BC1BD2C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8D389" w14:textId="77777777" w:rsidR="00EF0FED" w:rsidRDefault="00EF0FED" w:rsidP="00EF0FE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7E0D2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8BF03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4D77E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86BCAEC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4AAE2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D2C7033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/ 48, 24 / 34, 26 / 36</w:t>
            </w:r>
          </w:p>
          <w:p w14:paraId="0CD9350A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03D47250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22AF4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6757C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5DB49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A2CB3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0FED" w14:paraId="445BAA6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31B46" w14:textId="77777777" w:rsidR="00EF0FED" w:rsidRDefault="00EF0FED" w:rsidP="00EF0FE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A218D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5DEE4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47AF1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0CD262C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E4FC9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797C8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68B41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90DE9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7808F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0FED" w14:paraId="5D09950A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594C1" w14:textId="77777777" w:rsidR="00EF0FED" w:rsidRDefault="00EF0FED" w:rsidP="00EF0FE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86755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1230F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AE7F8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5C1CFC3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C4E4C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5648704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</w:t>
            </w:r>
          </w:p>
          <w:p w14:paraId="7C9C49EA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C8F52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2F343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B2D34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1F1E5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0FED" w14:paraId="4C6A6D58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778F9" w14:textId="77777777" w:rsidR="00EF0FED" w:rsidRDefault="00EF0FED" w:rsidP="00EF0FE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8C837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5C510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5E3E9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D65271B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9F8E6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E4AF9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F0DDF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3EE91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40040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0FED" w14:paraId="72E80EE2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1977F" w14:textId="77777777" w:rsidR="00EF0FED" w:rsidRDefault="00EF0FED" w:rsidP="00EF0FE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DA466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8BEEA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0D306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79C79F9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03BC5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1C724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16A00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C4522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51FF7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0FED" w14:paraId="54C8A443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FF13B" w14:textId="77777777" w:rsidR="00EF0FED" w:rsidRDefault="00EF0FED" w:rsidP="00EF0FE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64B75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9BE58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7ECBE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3C20666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C3492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9A3BF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BC702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E4B81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35B0C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14:paraId="06B9F95D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2946E" w14:textId="77777777" w:rsidR="00EF0FED" w:rsidRDefault="00EF0FED" w:rsidP="00EF0FE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4FDA0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2CFC6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9A117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1A5D81A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05B1B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între sch. 100 şi </w:t>
            </w:r>
          </w:p>
          <w:p w14:paraId="4593BF73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471CD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E99D8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0BB2E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980AB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14:paraId="1747D11B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02513" w14:textId="77777777" w:rsidR="00EF0FED" w:rsidRDefault="00EF0FED" w:rsidP="00EF0FE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B1DE6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6CBC9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49F96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31AEE7F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C5008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între T.D.J.</w:t>
            </w:r>
          </w:p>
          <w:p w14:paraId="53D73133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44 / 60 şi </w:t>
            </w:r>
          </w:p>
          <w:p w14:paraId="018759C2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B0DFD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48AB0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956D6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4FB80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FA13A55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23B2 – 28B2.</w:t>
            </w:r>
          </w:p>
        </w:tc>
      </w:tr>
      <w:tr w:rsidR="00EF0FED" w14:paraId="0B22310B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DC6F6" w14:textId="77777777" w:rsidR="00EF0FED" w:rsidRDefault="00EF0FED" w:rsidP="00EF0FE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69027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4F844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52936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C3AD4A8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D1B48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între sch. 64 </w:t>
            </w:r>
          </w:p>
          <w:p w14:paraId="340C6283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5A2C0EC2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F1A24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AC5F8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9B4B4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62FBC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14B2 – 16B2.</w:t>
            </w:r>
          </w:p>
        </w:tc>
      </w:tr>
      <w:tr w:rsidR="00EF0FED" w14:paraId="02AEC667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01C22" w14:textId="77777777" w:rsidR="00EF0FED" w:rsidRDefault="00EF0FED" w:rsidP="00EF0FE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4137A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C01F8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447FC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69A4D8F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E5DEF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684BE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F74F2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62E92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57BE5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0FED" w14:paraId="216178AC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E1877" w14:textId="77777777" w:rsidR="00EF0FED" w:rsidRDefault="00EF0FED" w:rsidP="00EF0FE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D45CD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BBFA0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338E9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2CB300B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ED0F8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36BB3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76EF3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8073D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A9A63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0FED" w14:paraId="658FFCF1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F1482" w14:textId="77777777" w:rsidR="00EF0FED" w:rsidRDefault="00EF0FED" w:rsidP="00EF0FE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297A4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0554E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56C4C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C488D14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92092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32E86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C87F9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92543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751F4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0FED" w14:paraId="0C60124E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79AC4" w14:textId="77777777" w:rsidR="00EF0FED" w:rsidRDefault="00EF0FED" w:rsidP="00EF0FE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93CA6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89846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6ABD2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4BA4A78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79365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E4D34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4909E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CD73E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A10D6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100 ml de la călcâi </w:t>
            </w:r>
          </w:p>
          <w:p w14:paraId="3A4494C5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sch. nr. 9 Post Giulești </w:t>
            </w:r>
          </w:p>
          <w:p w14:paraId="740C17CA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spre Post 23.</w:t>
            </w:r>
          </w:p>
          <w:p w14:paraId="0EF99280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1776048E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Post 23 cu palete galbene </w:t>
            </w:r>
          </w:p>
          <w:p w14:paraId="25997D13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diagonală.</w:t>
            </w:r>
          </w:p>
        </w:tc>
      </w:tr>
    </w:tbl>
    <w:p w14:paraId="5CAAE9FD" w14:textId="77777777" w:rsidR="00EF0FED" w:rsidRDefault="00EF0FED">
      <w:pPr>
        <w:spacing w:before="40" w:after="40" w:line="192" w:lineRule="auto"/>
        <w:ind w:right="57"/>
        <w:rPr>
          <w:sz w:val="20"/>
        </w:rPr>
      </w:pPr>
    </w:p>
    <w:p w14:paraId="4E5EA741" w14:textId="77777777" w:rsidR="00EF0FED" w:rsidRDefault="00EF0FED" w:rsidP="007E3B63">
      <w:pPr>
        <w:pStyle w:val="Heading1"/>
        <w:spacing w:line="360" w:lineRule="auto"/>
      </w:pPr>
      <w:r>
        <w:lastRenderedPageBreak/>
        <w:t>LINIA 301 G</w:t>
      </w:r>
    </w:p>
    <w:p w14:paraId="204355B6" w14:textId="77777777" w:rsidR="00EF0FED" w:rsidRDefault="00EF0FED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EF0FED" w14:paraId="4A86CCA5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BEC93" w14:textId="77777777" w:rsidR="00EF0FED" w:rsidRDefault="00EF0FED" w:rsidP="00EF0FE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FABDA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0ABFB" w14:textId="77777777" w:rsidR="00EF0FED" w:rsidRDefault="00EF0F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2713C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DEED559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BAD44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9B3064F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5E13D" w14:textId="77777777" w:rsidR="00EF0FED" w:rsidRDefault="00EF0F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EA126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90D4B" w14:textId="77777777" w:rsidR="00EF0FED" w:rsidRDefault="00EF0F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FAB99" w14:textId="77777777" w:rsidR="00EF0FED" w:rsidRDefault="00EF0FED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0FED" w14:paraId="291F9672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65BB65" w14:textId="77777777" w:rsidR="00EF0FED" w:rsidRDefault="00EF0FED" w:rsidP="00EF0FE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2E948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C55F5" w14:textId="77777777" w:rsidR="00EF0FED" w:rsidRDefault="00EF0F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A79EF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D74AF2D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113CE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D11CA76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6E90D7D2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23 - 31 şi </w:t>
            </w:r>
          </w:p>
          <w:p w14:paraId="45B49404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F39B1" w14:textId="77777777" w:rsidR="00EF0FED" w:rsidRDefault="00EF0F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505C7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B9243" w14:textId="77777777" w:rsidR="00EF0FED" w:rsidRDefault="00EF0F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6EE8D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78A8BBC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EF0FED" w14:paraId="6B056F64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B6383" w14:textId="77777777" w:rsidR="00EF0FED" w:rsidRDefault="00EF0FED" w:rsidP="00EF0FE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57918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38C20" w14:textId="77777777" w:rsidR="00EF0FED" w:rsidRDefault="00EF0F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36B82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A6049CB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BDC57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B40EF83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653162CF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88075" w14:textId="77777777" w:rsidR="00EF0FED" w:rsidRDefault="00EF0F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4D981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8EAE7" w14:textId="77777777" w:rsidR="00EF0FED" w:rsidRDefault="00EF0F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86CDE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0FED" w14:paraId="50B7D28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F3B26" w14:textId="77777777" w:rsidR="00EF0FED" w:rsidRDefault="00EF0FED" w:rsidP="00EF0FE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D0954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BBC445" w14:textId="77777777" w:rsidR="00EF0FED" w:rsidRDefault="00EF0F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653C26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5C13050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72183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D7E20" w14:textId="77777777" w:rsidR="00EF0FED" w:rsidRDefault="00EF0F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C5BCE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AC0EE" w14:textId="77777777" w:rsidR="00EF0FED" w:rsidRDefault="00EF0F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85528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0FED" w14:paraId="61AB11A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517CE" w14:textId="77777777" w:rsidR="00EF0FED" w:rsidRDefault="00EF0FED" w:rsidP="00EF0FE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3F1699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2C079" w14:textId="77777777" w:rsidR="00EF0FED" w:rsidRDefault="00EF0F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EDA70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DFEFDE3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EC967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14964" w14:textId="77777777" w:rsidR="00EF0FED" w:rsidRDefault="00EF0F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9340E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ED5CC" w14:textId="77777777" w:rsidR="00EF0FED" w:rsidRDefault="00EF0F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CF5B5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0FED" w14:paraId="7E50CDA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1C321" w14:textId="77777777" w:rsidR="00EF0FED" w:rsidRDefault="00EF0FED" w:rsidP="00EF0FE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7CC69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9C90F" w14:textId="77777777" w:rsidR="00EF0FED" w:rsidRDefault="00EF0F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33A64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233BE0F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F13F9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E1F16" w14:textId="77777777" w:rsidR="00EF0FED" w:rsidRDefault="00EF0F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7B4A7C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5596E" w14:textId="77777777" w:rsidR="00EF0FED" w:rsidRDefault="00EF0F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49766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0FED" w14:paraId="7244D087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DDF25" w14:textId="77777777" w:rsidR="00EF0FED" w:rsidRDefault="00EF0FED" w:rsidP="00EF0FE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6953D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8164F" w14:textId="77777777" w:rsidR="00EF0FED" w:rsidRDefault="00EF0F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CA3AD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30FE88E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97F15" w14:textId="77777777" w:rsidR="00EF0FED" w:rsidRDefault="00EF0FED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86D06E6" w14:textId="77777777" w:rsidR="00EF0FED" w:rsidRDefault="00EF0FED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E56DC" w14:textId="77777777" w:rsidR="00EF0FED" w:rsidRDefault="00EF0F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6FD55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15D53" w14:textId="77777777" w:rsidR="00EF0FED" w:rsidRDefault="00EF0F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622E0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0FED" w14:paraId="39FC5B7B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0AD20" w14:textId="77777777" w:rsidR="00EF0FED" w:rsidRDefault="00EF0FED" w:rsidP="00EF0FE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E75A0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33C29" w14:textId="77777777" w:rsidR="00EF0FED" w:rsidRDefault="00EF0F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7E435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1DAB3FF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82950" w14:textId="77777777" w:rsidR="00EF0FED" w:rsidRDefault="00EF0FED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B959636" w14:textId="77777777" w:rsidR="00EF0FED" w:rsidRDefault="00EF0FED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64B07FA4" w14:textId="77777777" w:rsidR="00EF0FED" w:rsidRDefault="00EF0FED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D9151" w14:textId="77777777" w:rsidR="00EF0FED" w:rsidRDefault="00EF0F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CA8FE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BE693" w14:textId="77777777" w:rsidR="00EF0FED" w:rsidRDefault="00EF0F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96820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0FED" w14:paraId="6A6E06A0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E5EF1" w14:textId="77777777" w:rsidR="00EF0FED" w:rsidRDefault="00EF0FED" w:rsidP="00EF0FE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D148C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A2642" w14:textId="77777777" w:rsidR="00EF0FED" w:rsidRDefault="00EF0F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AA54A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A73F6A1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943CC" w14:textId="77777777" w:rsidR="00EF0FED" w:rsidRDefault="00EF0FED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6D3AC39F" w14:textId="77777777" w:rsidR="00EF0FED" w:rsidRDefault="00EF0FED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F94CA" w14:textId="77777777" w:rsidR="00EF0FED" w:rsidRDefault="00EF0F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BBDC3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B940C" w14:textId="77777777" w:rsidR="00EF0FED" w:rsidRDefault="00EF0F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B4F4D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0FED" w14:paraId="0383AE3E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1172C" w14:textId="77777777" w:rsidR="00EF0FED" w:rsidRDefault="00EF0FED" w:rsidP="00EF0FE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2ADCE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281DE" w14:textId="77777777" w:rsidR="00EF0FED" w:rsidRDefault="00EF0F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CE6CE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91F5FC6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A2158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0CE14E4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26 - 20 </w:t>
            </w:r>
          </w:p>
          <w:p w14:paraId="2D046C8F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57C00" w14:textId="77777777" w:rsidR="00EF0FED" w:rsidRDefault="00EF0F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2BB81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023DA" w14:textId="77777777" w:rsidR="00EF0FED" w:rsidRDefault="00EF0F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C0974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0FED" w14:paraId="2966D736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02C5B" w14:textId="77777777" w:rsidR="00EF0FED" w:rsidRDefault="00EF0FED" w:rsidP="00EF0FE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282DE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33007" w14:textId="77777777" w:rsidR="00EF0FED" w:rsidRDefault="00EF0F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64AEC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B14FE86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53CC3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8D5D6" w14:textId="77777777" w:rsidR="00EF0FED" w:rsidRDefault="00EF0F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05A25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F0A64" w14:textId="77777777" w:rsidR="00EF0FED" w:rsidRDefault="00EF0F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E8D13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0FED" w14:paraId="667B1A0E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B0D21" w14:textId="77777777" w:rsidR="00EF0FED" w:rsidRDefault="00EF0FED" w:rsidP="00EF0FE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39503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86EC1" w14:textId="77777777" w:rsidR="00EF0FED" w:rsidRDefault="00EF0F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DB3B5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2741F8A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AC37A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85A110F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D6276" w14:textId="77777777" w:rsidR="00EF0FED" w:rsidRDefault="00EF0F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72600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9C5BC" w14:textId="77777777" w:rsidR="00EF0FED" w:rsidRDefault="00EF0F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3A12D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0FED" w14:paraId="302658E9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37BB5" w14:textId="77777777" w:rsidR="00EF0FED" w:rsidRDefault="00EF0FED" w:rsidP="00EF0FE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D8274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282B9" w14:textId="77777777" w:rsidR="00EF0FED" w:rsidRDefault="00EF0F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D99DF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974CF5D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3E3F9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DA259" w14:textId="77777777" w:rsidR="00EF0FED" w:rsidRDefault="00EF0F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9F079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B1803" w14:textId="77777777" w:rsidR="00EF0FED" w:rsidRDefault="00EF0F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524ED" w14:textId="77777777" w:rsidR="00EF0FED" w:rsidRDefault="00EF0F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A2DC10E" w14:textId="77777777" w:rsidR="00EF0FED" w:rsidRDefault="00EF0FED">
      <w:pPr>
        <w:spacing w:before="40" w:line="192" w:lineRule="auto"/>
        <w:ind w:right="57"/>
        <w:rPr>
          <w:sz w:val="20"/>
        </w:rPr>
      </w:pPr>
    </w:p>
    <w:p w14:paraId="6DD58694" w14:textId="77777777" w:rsidR="00EF0FED" w:rsidRDefault="00EF0FED" w:rsidP="00956F37">
      <w:pPr>
        <w:pStyle w:val="Heading1"/>
        <w:spacing w:line="360" w:lineRule="auto"/>
      </w:pPr>
      <w:r>
        <w:t>LINIA 301 N</w:t>
      </w:r>
    </w:p>
    <w:p w14:paraId="3398DDFE" w14:textId="77777777" w:rsidR="00EF0FED" w:rsidRDefault="00EF0FED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EF0FED" w14:paraId="1B5B8BC7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9276D" w14:textId="77777777" w:rsidR="00EF0FED" w:rsidRDefault="00EF0FED" w:rsidP="00EF0FE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A4562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490B3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00389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E0476D0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ECD72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C7DFB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9F1C9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D5934" w14:textId="77777777" w:rsidR="00EF0FED" w:rsidRPr="0022092F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3E7AB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0FED" w14:paraId="4C72B042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E0020" w14:textId="77777777" w:rsidR="00EF0FED" w:rsidRDefault="00EF0FED" w:rsidP="00EF0FE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79343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91755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0CEE0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9DD4DA6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8D72F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405E9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37B56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F54DA" w14:textId="77777777" w:rsidR="00EF0FED" w:rsidRPr="0022092F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71B65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0FED" w14:paraId="0C608DC2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0A127" w14:textId="77777777" w:rsidR="00EF0FED" w:rsidRDefault="00EF0FED" w:rsidP="00EF0FE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33274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36B72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DF66A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E23200A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1102E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66171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516BF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69066" w14:textId="77777777" w:rsidR="00EF0FED" w:rsidRPr="0022092F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E925D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911D68D" w14:textId="77777777" w:rsidR="00EF0FED" w:rsidRPr="00474FB0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EF0FED" w14:paraId="5E515F97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AF73B" w14:textId="77777777" w:rsidR="00EF0FED" w:rsidRDefault="00EF0FED" w:rsidP="00EF0FE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B95A2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843C9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D715A" w14:textId="77777777" w:rsidR="00EF0FED" w:rsidRDefault="00EF0FED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2B1262F0" w14:textId="77777777" w:rsidR="00EF0FED" w:rsidRDefault="00EF0FED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A5179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48951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4B3BA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FD578" w14:textId="77777777" w:rsidR="00EF0FED" w:rsidRPr="0022092F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D0979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0FED" w14:paraId="3796658F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D0EA0" w14:textId="77777777" w:rsidR="00EF0FED" w:rsidRDefault="00EF0FED" w:rsidP="00EF0FE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70A1C" w14:textId="77777777" w:rsidR="00EF0FED" w:rsidRDefault="00EF0FED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BA2EB" w14:textId="77777777" w:rsidR="00EF0FED" w:rsidRDefault="00EF0FED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60DE8" w14:textId="77777777" w:rsidR="00EF0FED" w:rsidRDefault="00EF0FED" w:rsidP="000E39C8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St. Bucureşti Nord</w:t>
            </w:r>
            <w:r>
              <w:rPr>
                <w:b/>
                <w:bCs/>
                <w:sz w:val="20"/>
              </w:rPr>
              <w:t xml:space="preserve"> </w:t>
            </w:r>
            <w:r w:rsidRPr="00E4222D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02C8F" w14:textId="77777777" w:rsidR="00EF0FED" w:rsidRPr="00E4222D" w:rsidRDefault="00EF0FED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între TDJ </w:t>
            </w:r>
          </w:p>
          <w:p w14:paraId="3ABA5B64" w14:textId="77777777" w:rsidR="00EF0FED" w:rsidRPr="00E4222D" w:rsidRDefault="00EF0FED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36 / 38 și </w:t>
            </w:r>
          </w:p>
          <w:p w14:paraId="1A50E578" w14:textId="77777777" w:rsidR="00EF0FED" w:rsidRPr="00E4222D" w:rsidRDefault="00EF0FED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TDJ </w:t>
            </w:r>
          </w:p>
          <w:p w14:paraId="2C7FF3C7" w14:textId="77777777" w:rsidR="00EF0FED" w:rsidRDefault="00EF0FED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46 / 49</w:t>
            </w:r>
            <w:r w:rsidRPr="00E4222D">
              <w:rPr>
                <w:b/>
                <w:bCs/>
                <w:sz w:val="20"/>
              </w:rPr>
              <w:tab/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7E233" w14:textId="77777777" w:rsidR="00EF0FED" w:rsidRDefault="00EF0FED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D8E41" w14:textId="77777777" w:rsidR="00EF0FED" w:rsidRDefault="00EF0FED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71148" w14:textId="77777777" w:rsidR="00EF0FED" w:rsidRPr="0022092F" w:rsidRDefault="00EF0FED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EBD70" w14:textId="77777777" w:rsidR="00EF0FED" w:rsidRDefault="00EF0FED" w:rsidP="000E39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4222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0FED" w14:paraId="215A5F9D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300E2" w14:textId="77777777" w:rsidR="00EF0FED" w:rsidRDefault="00EF0FED" w:rsidP="00EF0FE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5A117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1B1AB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9BD72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AB58D77" w14:textId="77777777" w:rsidR="00EF0FED" w:rsidRDefault="00EF0FED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0D9E8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55B484A7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57 și </w:t>
            </w:r>
          </w:p>
          <w:p w14:paraId="0951DFAD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E9DA1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202A7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CA05B" w14:textId="77777777" w:rsidR="00EF0FED" w:rsidRPr="0022092F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074D1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2C0E1A6B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34183FF5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EF0FED" w14:paraId="600E88AE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2DA10" w14:textId="77777777" w:rsidR="00EF0FED" w:rsidRDefault="00EF0FED" w:rsidP="00EF0FE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44AFE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2+950</w:t>
            </w:r>
          </w:p>
          <w:p w14:paraId="47FDA812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5A469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1433C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6B1D2EA2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2F4E3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98200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D3C86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7CAB5" w14:textId="77777777" w:rsidR="00EF0FED" w:rsidRPr="0022092F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8360F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14:paraId="5BD9B543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E73FF" w14:textId="77777777" w:rsidR="00EF0FED" w:rsidRDefault="00EF0FED" w:rsidP="00EF0FE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4CFFB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BC1ED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B7098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0F6B6CB6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62E67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49EE64E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623B7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4F41B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5745E" w14:textId="77777777" w:rsidR="00EF0FED" w:rsidRPr="0022092F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E1BB4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A0BA242" w14:textId="77777777" w:rsidR="00EF0FED" w:rsidRDefault="00EF0FED">
      <w:pPr>
        <w:spacing w:before="40" w:after="40" w:line="192" w:lineRule="auto"/>
        <w:ind w:right="57"/>
        <w:rPr>
          <w:sz w:val="20"/>
        </w:rPr>
      </w:pPr>
    </w:p>
    <w:p w14:paraId="316285FD" w14:textId="77777777" w:rsidR="00EF0FED" w:rsidRDefault="00EF0FED" w:rsidP="007F72A5">
      <w:pPr>
        <w:pStyle w:val="Heading1"/>
        <w:spacing w:line="360" w:lineRule="auto"/>
      </w:pPr>
      <w:r>
        <w:t>LINIA 301 O</w:t>
      </w:r>
    </w:p>
    <w:p w14:paraId="2BBB1307" w14:textId="77777777" w:rsidR="00EF0FED" w:rsidRDefault="00EF0FED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F0FED" w14:paraId="60C147B5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5BE66" w14:textId="77777777" w:rsidR="00EF0FED" w:rsidRDefault="00EF0FED" w:rsidP="00EF0FE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61424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F6EB0" w14:textId="77777777" w:rsidR="00EF0FED" w:rsidRPr="00F1029A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625F5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161B27E9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6CB85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A77CC" w14:textId="77777777" w:rsidR="00EF0FED" w:rsidRPr="00F1029A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295B6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667B2" w14:textId="77777777" w:rsidR="00EF0FED" w:rsidRPr="00F1029A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4E5D0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0FED" w14:paraId="67B7832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8E15D" w14:textId="77777777" w:rsidR="00EF0FED" w:rsidRDefault="00EF0FED" w:rsidP="00EF0FE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A9B3C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1F662" w14:textId="77777777" w:rsidR="00EF0FED" w:rsidRPr="00F1029A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5E02D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3345D845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69234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3A523" w14:textId="77777777" w:rsidR="00EF0FED" w:rsidRPr="00F1029A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31E29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8DAB2" w14:textId="77777777" w:rsidR="00EF0FED" w:rsidRPr="00F1029A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AA34D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0FED" w14:paraId="0D90A8D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E981B" w14:textId="77777777" w:rsidR="00EF0FED" w:rsidRDefault="00EF0FED" w:rsidP="00EF0FE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DF4BD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2C197" w14:textId="77777777" w:rsidR="00EF0FED" w:rsidRPr="00F1029A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989E8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632C7121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CF5C0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156C9CC5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6F921" w14:textId="77777777" w:rsidR="00EF0FED" w:rsidRPr="00F1029A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00603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35C35" w14:textId="77777777" w:rsidR="00EF0FED" w:rsidRPr="00F1029A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55A2A" w14:textId="77777777" w:rsidR="00EF0FED" w:rsidRDefault="00EF0FED" w:rsidP="005A5BB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0FED" w14:paraId="1DE13CC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B1B8D" w14:textId="77777777" w:rsidR="00EF0FED" w:rsidRDefault="00EF0FED" w:rsidP="00EF0FE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CADF7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AA9FC" w14:textId="77777777" w:rsidR="00EF0FED" w:rsidRPr="00F1029A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7FD71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5B62AA2C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736D1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26EF227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C9052" w14:textId="77777777" w:rsidR="00EF0FED" w:rsidRPr="00F1029A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95E92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DFD7F" w14:textId="77777777" w:rsidR="00EF0FED" w:rsidRPr="00F1029A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2F801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0FED" w14:paraId="74B13228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51573" w14:textId="77777777" w:rsidR="00EF0FED" w:rsidRDefault="00EF0FED" w:rsidP="00EF0FE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4CC58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03790" w14:textId="77777777" w:rsidR="00EF0FED" w:rsidRPr="00F1029A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08939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7ECD178F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DD092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6074230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2FA69" w14:textId="77777777" w:rsidR="00EF0FED" w:rsidRPr="00F1029A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D7937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02279" w14:textId="77777777" w:rsidR="00EF0FED" w:rsidRPr="00F1029A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76097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0FED" w14:paraId="237EA23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E164D" w14:textId="77777777" w:rsidR="00EF0FED" w:rsidRDefault="00EF0FED" w:rsidP="00EF0FE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A65DB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27340" w14:textId="77777777" w:rsidR="00EF0FED" w:rsidRPr="00F1029A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C3F49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7E548F9C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64771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ABF5F97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2FDC6" w14:textId="77777777" w:rsidR="00EF0FED" w:rsidRPr="00F1029A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E4734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E9185" w14:textId="77777777" w:rsidR="00EF0FED" w:rsidRPr="00F1029A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1906E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0FED" w14:paraId="3ED96D42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1815A" w14:textId="77777777" w:rsidR="00EF0FED" w:rsidRDefault="00EF0FED" w:rsidP="00EF0FE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C3914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696E0" w14:textId="77777777" w:rsidR="00EF0FED" w:rsidRPr="00F1029A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6C45A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66877447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4C1D9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010D9DEB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FEC0F" w14:textId="77777777" w:rsidR="00EF0FED" w:rsidRPr="00F1029A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FAAF5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E3E1F" w14:textId="77777777" w:rsidR="00EF0FED" w:rsidRPr="00F1029A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216E6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2E53970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Acces la linia 11 D.</w:t>
            </w:r>
          </w:p>
        </w:tc>
      </w:tr>
      <w:tr w:rsidR="00EF0FED" w14:paraId="5FE3FF6C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14236" w14:textId="77777777" w:rsidR="00EF0FED" w:rsidRDefault="00EF0FED" w:rsidP="00EF0FE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5E52B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5440B" w14:textId="77777777" w:rsidR="00EF0FED" w:rsidRPr="00F1029A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00DEC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2F75A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62882D55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FF69D" w14:textId="77777777" w:rsidR="00EF0FED" w:rsidRPr="00F1029A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4AB9E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8AA49" w14:textId="77777777" w:rsidR="00EF0FED" w:rsidRPr="00F1029A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97CD9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FC771DE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680DBE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1A, 2A și 1D.</w:t>
            </w:r>
          </w:p>
        </w:tc>
      </w:tr>
      <w:tr w:rsidR="00EF0FED" w14:paraId="665DC897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AC46D" w14:textId="77777777" w:rsidR="00EF0FED" w:rsidRDefault="00EF0FED" w:rsidP="00EF0FE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E5C8C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11D41" w14:textId="77777777" w:rsidR="00EF0FED" w:rsidRPr="00F1029A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C41E0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7DA22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porți-unea cuprin-</w:t>
            </w:r>
          </w:p>
          <w:p w14:paraId="49182730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să între sch. 106 și TDJ </w:t>
            </w:r>
          </w:p>
          <w:p w14:paraId="3EA446B0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89725" w14:textId="77777777" w:rsidR="00EF0FED" w:rsidRPr="00F1029A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B2BAC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75F65" w14:textId="77777777" w:rsidR="00EF0FED" w:rsidRPr="00F1029A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36D8D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DFE751E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de la linia 2D la liniile 11D </w:t>
            </w:r>
          </w:p>
          <w:p w14:paraId="35DFD0E6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2 Centură st. București Basarab.</w:t>
            </w:r>
          </w:p>
        </w:tc>
      </w:tr>
    </w:tbl>
    <w:p w14:paraId="36E53C2C" w14:textId="77777777" w:rsidR="00EF0FED" w:rsidRDefault="00EF0FED">
      <w:pPr>
        <w:spacing w:before="40" w:after="40" w:line="192" w:lineRule="auto"/>
        <w:ind w:right="57"/>
        <w:rPr>
          <w:sz w:val="20"/>
        </w:rPr>
      </w:pPr>
    </w:p>
    <w:p w14:paraId="2B340D88" w14:textId="77777777" w:rsidR="00EF0FED" w:rsidRDefault="00EF0FED" w:rsidP="003260D9">
      <w:pPr>
        <w:pStyle w:val="Heading1"/>
        <w:spacing w:line="360" w:lineRule="auto"/>
      </w:pPr>
      <w:r>
        <w:t>LINIA 301 P</w:t>
      </w:r>
    </w:p>
    <w:p w14:paraId="06F7EFC1" w14:textId="77777777" w:rsidR="00EF0FED" w:rsidRDefault="00EF0FED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EF0FED" w14:paraId="34EB5D93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56E51" w14:textId="77777777" w:rsidR="00EF0FED" w:rsidRDefault="00EF0FED" w:rsidP="00EF0FED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603E5" w14:textId="77777777" w:rsidR="00EF0FED" w:rsidRDefault="00EF0FE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06CBE" w14:textId="77777777" w:rsidR="00EF0FED" w:rsidRPr="001B37B8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874F1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06AF2B4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DC33A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747C3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8C675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22CFA" w14:textId="77777777" w:rsidR="00EF0FED" w:rsidRPr="001B37B8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44EAF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0FED" w14:paraId="1EB19D8C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1AD9D" w14:textId="77777777" w:rsidR="00EF0FED" w:rsidRDefault="00EF0FED" w:rsidP="00EF0FED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E3860" w14:textId="77777777" w:rsidR="00EF0FED" w:rsidRDefault="00EF0FE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59AA3" w14:textId="77777777" w:rsidR="00EF0FED" w:rsidRPr="001B37B8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A17EF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1DA518EC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9DB31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ACF41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DAC08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D8A51" w14:textId="77777777" w:rsidR="00EF0FED" w:rsidRPr="001B37B8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03658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0FED" w14:paraId="6FA43D1C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5B397" w14:textId="77777777" w:rsidR="00EF0FED" w:rsidRDefault="00EF0FED" w:rsidP="00EF0FED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77661" w14:textId="77777777" w:rsidR="00EF0FED" w:rsidRDefault="00EF0FE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54EDC" w14:textId="77777777" w:rsidR="00EF0FED" w:rsidRPr="001B37B8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F5624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8859C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A860A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51BB3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49BB7" w14:textId="77777777" w:rsidR="00EF0FED" w:rsidRPr="001B37B8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66E5C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8047FB6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11 şi 12.</w:t>
            </w:r>
          </w:p>
        </w:tc>
      </w:tr>
      <w:tr w:rsidR="00EF0FED" w:rsidRPr="00A8307A" w14:paraId="645D4769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94CC4" w14:textId="77777777" w:rsidR="00EF0FED" w:rsidRPr="00A75A00" w:rsidRDefault="00EF0FED" w:rsidP="00EF0FED">
            <w:pPr>
              <w:numPr>
                <w:ilvl w:val="0"/>
                <w:numId w:val="25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2BCC3" w14:textId="77777777" w:rsidR="00EF0FED" w:rsidRPr="00A8307A" w:rsidRDefault="00EF0FE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08293" w14:textId="77777777" w:rsidR="00EF0FED" w:rsidRPr="00A8307A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DECF0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Fir III București Nord - </w:t>
            </w:r>
          </w:p>
          <w:p w14:paraId="01F77B1F" w14:textId="77777777" w:rsidR="00EF0FED" w:rsidRPr="00A8307A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B1621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C9682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6AB47" w14:textId="77777777" w:rsidR="00EF0FED" w:rsidRPr="00A8307A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5A984" w14:textId="77777777" w:rsidR="00EF0FED" w:rsidRPr="00A8307A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52E48" w14:textId="77777777" w:rsidR="00EF0FED" w:rsidRPr="00A8307A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0FED" w14:paraId="2FB6EF05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97D61" w14:textId="77777777" w:rsidR="00EF0FED" w:rsidRDefault="00EF0FED" w:rsidP="00EF0FED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BE434" w14:textId="77777777" w:rsidR="00EF0FED" w:rsidRDefault="00EF0FE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E834C" w14:textId="77777777" w:rsidR="00EF0FED" w:rsidRPr="001B37B8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FBD5F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1D20B949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0DBD9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1G, 6G și linia cuprin-să între sch. </w:t>
            </w:r>
          </w:p>
          <w:p w14:paraId="03AEBB66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7E7EF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9984A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407E7" w14:textId="77777777" w:rsidR="00EF0FED" w:rsidRPr="001B37B8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00B86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0FED" w14:paraId="7DAF6CD7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C5668" w14:textId="77777777" w:rsidR="00EF0FED" w:rsidRDefault="00EF0FED" w:rsidP="00EF0FED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B811D" w14:textId="77777777" w:rsidR="00EF0FED" w:rsidRDefault="00EF0FE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50B40" w14:textId="77777777" w:rsidR="00EF0FED" w:rsidRPr="001B37B8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D8EAA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D86BF56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72D31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23DA0AC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9A14D" w14:textId="77777777" w:rsidR="00EF0FED" w:rsidRPr="001B37B8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DF75D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7964E" w14:textId="77777777" w:rsidR="00EF0FED" w:rsidRPr="001B37B8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E2146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4AT - 7AT.</w:t>
            </w:r>
          </w:p>
        </w:tc>
      </w:tr>
      <w:tr w:rsidR="00EF0FED" w14:paraId="6C0DBBCE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F8265" w14:textId="77777777" w:rsidR="00EF0FED" w:rsidRDefault="00EF0FED" w:rsidP="00EF0FED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A3421" w14:textId="77777777" w:rsidR="00EF0FED" w:rsidRDefault="00EF0FE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ED538" w14:textId="77777777" w:rsidR="00EF0FED" w:rsidRPr="001B37B8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6894D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36E4583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D73B5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9FC944F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28553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186D6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E96BC" w14:textId="77777777" w:rsidR="00EF0FED" w:rsidRPr="001B37B8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97FB7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5056C04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- 6AT.</w:t>
            </w:r>
          </w:p>
        </w:tc>
      </w:tr>
      <w:tr w:rsidR="00EF0FED" w14:paraId="30BAD8AB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AAC78" w14:textId="77777777" w:rsidR="00EF0FED" w:rsidRDefault="00EF0FED" w:rsidP="00EF0FED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76151" w14:textId="77777777" w:rsidR="00EF0FED" w:rsidRDefault="00EF0FE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D4595" w14:textId="77777777" w:rsidR="00EF0FED" w:rsidRPr="001B37B8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320FF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E05B57E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0A153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5509E569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2DB83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C1FC9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C2AC7" w14:textId="77777777" w:rsidR="00EF0FED" w:rsidRPr="001B37B8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1D615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CFEA989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- 3AT, Cap Y.</w:t>
            </w:r>
          </w:p>
        </w:tc>
      </w:tr>
      <w:tr w:rsidR="00EF0FED" w14:paraId="571A8657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6E12E" w14:textId="77777777" w:rsidR="00EF0FED" w:rsidRDefault="00EF0FED" w:rsidP="00EF0FED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95903" w14:textId="77777777" w:rsidR="00EF0FED" w:rsidRDefault="00EF0FE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87D83" w14:textId="77777777" w:rsidR="00EF0FED" w:rsidRPr="001B37B8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3F7FD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66D5FE0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412B5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04E66AB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5A1D0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D6D6C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B9F4C" w14:textId="77777777" w:rsidR="00EF0FED" w:rsidRPr="001B37B8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B295B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DCE86E9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X.</w:t>
            </w:r>
          </w:p>
        </w:tc>
      </w:tr>
      <w:tr w:rsidR="00EF0FED" w14:paraId="55276F27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08E73" w14:textId="77777777" w:rsidR="00EF0FED" w:rsidRDefault="00EF0FED" w:rsidP="00EF0FED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59942" w14:textId="77777777" w:rsidR="00EF0FED" w:rsidRDefault="00EF0FE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55DC1" w14:textId="77777777" w:rsidR="00EF0FED" w:rsidRPr="001B37B8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A9AB7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B0E4403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3DF5C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5ACB611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1AEB8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8D57B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2CDA3" w14:textId="77777777" w:rsidR="00EF0FED" w:rsidRPr="001B37B8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7CD17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AB3D441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FE2A6D8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1D Cap Y, 1F-6F Cap X și intrare Depou.</w:t>
            </w:r>
          </w:p>
        </w:tc>
      </w:tr>
      <w:tr w:rsidR="00EF0FED" w14:paraId="34D83D15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01E55" w14:textId="77777777" w:rsidR="00EF0FED" w:rsidRDefault="00EF0FED" w:rsidP="00EF0FED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883B1" w14:textId="77777777" w:rsidR="00EF0FED" w:rsidRDefault="00EF0FE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0C47D" w14:textId="77777777" w:rsidR="00EF0FED" w:rsidRPr="001B37B8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EC92C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ED88E0D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E663C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D34D9A6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D/ </w:t>
            </w:r>
          </w:p>
          <w:p w14:paraId="2F8E8495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1025A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3EF58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1C2BD" w14:textId="77777777" w:rsidR="00EF0FED" w:rsidRPr="001B37B8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86FE1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548CC73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- 6D, Cap Y.</w:t>
            </w:r>
          </w:p>
        </w:tc>
      </w:tr>
      <w:tr w:rsidR="00EF0FED" w14:paraId="08118D79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C1848" w14:textId="77777777" w:rsidR="00EF0FED" w:rsidRDefault="00EF0FED" w:rsidP="00EF0FED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C7132" w14:textId="77777777" w:rsidR="00EF0FED" w:rsidRDefault="00EF0FE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F92B7" w14:textId="77777777" w:rsidR="00EF0FED" w:rsidRPr="001B37B8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C1A3A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A76C8D6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38233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3A6AACD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3773B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1D679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D90BD" w14:textId="77777777" w:rsidR="00EF0FED" w:rsidRPr="001B37B8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65FA6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BB05DF7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Y.</w:t>
            </w:r>
          </w:p>
        </w:tc>
      </w:tr>
      <w:tr w:rsidR="00EF0FED" w14:paraId="0628E1F1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D0C09" w14:textId="77777777" w:rsidR="00EF0FED" w:rsidRDefault="00EF0FED" w:rsidP="00EF0FED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38E23" w14:textId="77777777" w:rsidR="00EF0FED" w:rsidRDefault="00EF0FE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09887" w14:textId="77777777" w:rsidR="00EF0FED" w:rsidRPr="001B37B8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83547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770D483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578D6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67497C03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769DE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516E8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C9107" w14:textId="77777777" w:rsidR="00EF0FED" w:rsidRPr="001B37B8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4B613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CF9CC8C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la liniile 1D - 4D, Cap Y.</w:t>
            </w:r>
          </w:p>
        </w:tc>
      </w:tr>
      <w:tr w:rsidR="00EF0FED" w14:paraId="162FC298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08E2D" w14:textId="77777777" w:rsidR="00EF0FED" w:rsidRDefault="00EF0FED" w:rsidP="00EF0FED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B33F5" w14:textId="77777777" w:rsidR="00EF0FED" w:rsidRDefault="00EF0FE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50F27" w14:textId="77777777" w:rsidR="00EF0FED" w:rsidRPr="001B37B8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31A25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7FEC226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B1B4D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3173D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F56D3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2CA6D" w14:textId="77777777" w:rsidR="00EF0FED" w:rsidRPr="001B37B8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C6F1E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0FED" w14:paraId="2DAFD0FB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8FBE3" w14:textId="77777777" w:rsidR="00EF0FED" w:rsidRDefault="00EF0FED" w:rsidP="00EF0FED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415EC" w14:textId="77777777" w:rsidR="00EF0FED" w:rsidRDefault="00EF0FE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9CC22" w14:textId="77777777" w:rsidR="00EF0FED" w:rsidRPr="001B37B8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9268A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2E87571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E4CD1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3059C74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006A0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B04F6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A2D3A" w14:textId="77777777" w:rsidR="00EF0FED" w:rsidRPr="001B37B8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5FE70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CBEC59D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 1D - 5D și 1F - 5F.</w:t>
            </w:r>
          </w:p>
        </w:tc>
      </w:tr>
      <w:tr w:rsidR="00EF0FED" w14:paraId="552132BE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108D2" w14:textId="77777777" w:rsidR="00EF0FED" w:rsidRDefault="00EF0FED" w:rsidP="00EF0FED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C3FBF" w14:textId="77777777" w:rsidR="00EF0FED" w:rsidRDefault="00EF0FE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66BF5" w14:textId="77777777" w:rsidR="00EF0FED" w:rsidRPr="001B37B8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89396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DC2A573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22351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D219BAF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E90CC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59E46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5DE2A" w14:textId="77777777" w:rsidR="00EF0FED" w:rsidRPr="001B37B8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8B91D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3C26ECC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1F - 2F Cap Y.</w:t>
            </w:r>
          </w:p>
        </w:tc>
      </w:tr>
      <w:tr w:rsidR="00EF0FED" w14:paraId="04B7EF2E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48A6C" w14:textId="77777777" w:rsidR="00EF0FED" w:rsidRDefault="00EF0FED" w:rsidP="00EF0FED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F448D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59DAE" w14:textId="77777777" w:rsidR="00EF0FED" w:rsidRPr="001B37B8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EE87D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9F9D9CE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577DF" w14:textId="77777777" w:rsidR="00EF0FED" w:rsidRDefault="00EF0FED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</w:t>
            </w:r>
          </w:p>
          <w:p w14:paraId="55747D27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70F22485" w14:textId="77777777" w:rsidR="00EF0FED" w:rsidRDefault="00EF0FE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FFCFA" w14:textId="77777777" w:rsidR="00EF0FED" w:rsidRPr="001B37B8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8C3A3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5FC43" w14:textId="77777777" w:rsidR="00EF0FED" w:rsidRPr="001B37B8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B6B16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0FED" w14:paraId="7D4B0906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F766E" w14:textId="77777777" w:rsidR="00EF0FED" w:rsidRDefault="00EF0FED" w:rsidP="00EF0FED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F0EB6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43128" w14:textId="77777777" w:rsidR="00EF0FED" w:rsidRPr="001B37B8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ED1F5" w14:textId="77777777" w:rsidR="00EF0FED" w:rsidRDefault="00EF0FED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Bucureşti Griviţa</w:t>
            </w:r>
          </w:p>
          <w:p w14:paraId="01995263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E, </w:t>
            </w:r>
          </w:p>
          <w:p w14:paraId="71FA6426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0EAE3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89FC6D4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B8DFB" w14:textId="77777777" w:rsidR="00EF0FED" w:rsidRPr="001B37B8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29D4B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9082F" w14:textId="77777777" w:rsidR="00EF0FED" w:rsidRPr="001B37B8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BC6EB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0FED" w14:paraId="238A1950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61B59" w14:textId="77777777" w:rsidR="00EF0FED" w:rsidRDefault="00EF0FED" w:rsidP="00EF0FED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3FC05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85216" w14:textId="77777777" w:rsidR="00EF0FED" w:rsidRPr="001B37B8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20302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B8A6F05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1E010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68DD06F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1E74D" w14:textId="77777777" w:rsidR="00EF0FED" w:rsidRPr="001B37B8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3388E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D99A4" w14:textId="77777777" w:rsidR="00EF0FED" w:rsidRPr="001B37B8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C24BB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0FED" w14:paraId="63826979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9E3D0" w14:textId="77777777" w:rsidR="00EF0FED" w:rsidRDefault="00EF0FED" w:rsidP="00EF0FED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55C8F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CA40D" w14:textId="77777777" w:rsidR="00EF0FED" w:rsidRPr="001B37B8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E7937" w14:textId="77777777" w:rsidR="00EF0FED" w:rsidRDefault="00EF0FED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9CCFB70" w14:textId="77777777" w:rsidR="00EF0FED" w:rsidRDefault="00EF0FED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6C3F8" w14:textId="77777777" w:rsidR="00EF0FED" w:rsidRDefault="00EF0FED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528B11F" w14:textId="77777777" w:rsidR="00EF0FED" w:rsidRDefault="00EF0FED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FDCAA" w14:textId="77777777" w:rsidR="00EF0FED" w:rsidRPr="001B37B8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1168A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A691F" w14:textId="77777777" w:rsidR="00EF0FED" w:rsidRPr="001B37B8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FC4EC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0FED" w14:paraId="4379BDBC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53BB3" w14:textId="77777777" w:rsidR="00EF0FED" w:rsidRDefault="00EF0FED" w:rsidP="00EF0FED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FF55A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467CB" w14:textId="77777777" w:rsidR="00EF0FED" w:rsidRPr="001B37B8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EB861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9D42EB7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0F546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19E739E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6518A" w14:textId="77777777" w:rsidR="00EF0FED" w:rsidRPr="001B37B8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2C624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836F6" w14:textId="77777777" w:rsidR="00EF0FED" w:rsidRPr="001B37B8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133B7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0FED" w14:paraId="20C0405D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0AF5D" w14:textId="77777777" w:rsidR="00EF0FED" w:rsidRDefault="00EF0FED" w:rsidP="00EF0FED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442FF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B2407" w14:textId="77777777" w:rsidR="00EF0FED" w:rsidRPr="001B37B8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1EFE4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48CE561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89520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78DD320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95F0C" w14:textId="77777777" w:rsidR="00EF0FED" w:rsidRPr="001B37B8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022D4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50631" w14:textId="77777777" w:rsidR="00EF0FED" w:rsidRPr="001B37B8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B6436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0FED" w14:paraId="7334EAA7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1F3F9" w14:textId="77777777" w:rsidR="00EF0FED" w:rsidRDefault="00EF0FED" w:rsidP="00EF0FED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9562C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BB11A" w14:textId="77777777" w:rsidR="00EF0FED" w:rsidRPr="001B37B8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5E120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1BA68B0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ED62B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667B0C3B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120C2" w14:textId="77777777" w:rsidR="00EF0FED" w:rsidRPr="001B37B8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26679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23268" w14:textId="77777777" w:rsidR="00EF0FED" w:rsidRPr="001B37B8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4A2C3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501B0460" w14:textId="77777777" w:rsidR="00EF0FED" w:rsidRDefault="00EF0FED">
      <w:pPr>
        <w:spacing w:before="40" w:after="40" w:line="192" w:lineRule="auto"/>
        <w:ind w:right="57"/>
        <w:rPr>
          <w:sz w:val="20"/>
        </w:rPr>
      </w:pPr>
    </w:p>
    <w:p w14:paraId="03DEC3F0" w14:textId="77777777" w:rsidR="00EF0FED" w:rsidRDefault="00EF0FED" w:rsidP="00100E16">
      <w:pPr>
        <w:pStyle w:val="Heading1"/>
        <w:spacing w:line="360" w:lineRule="auto"/>
      </w:pPr>
      <w:r>
        <w:t>LINIA 301 Z2</w:t>
      </w:r>
    </w:p>
    <w:p w14:paraId="140F80D8" w14:textId="77777777" w:rsidR="00EF0FED" w:rsidRDefault="00EF0FED" w:rsidP="00F61D15">
      <w:pPr>
        <w:pStyle w:val="Heading1"/>
        <w:spacing w:line="360" w:lineRule="auto"/>
        <w:rPr>
          <w:b w:val="0"/>
          <w:bCs w:val="0"/>
          <w:sz w:val="8"/>
        </w:rPr>
      </w:pPr>
      <w:r>
        <w:t>POST RUDENI - TRANSCONTAINERE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EF0FED" w14:paraId="1442BB51" w14:textId="77777777">
        <w:trPr>
          <w:cantSplit/>
          <w:trHeight w:val="10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E89DA" w14:textId="77777777" w:rsidR="00EF0FED" w:rsidRDefault="00EF0FED" w:rsidP="00EF0FE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B508D" w14:textId="77777777" w:rsidR="00EF0FED" w:rsidRDefault="00EF0FE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E21B2" w14:textId="77777777" w:rsidR="00EF0FED" w:rsidRPr="00353356" w:rsidRDefault="00EF0FE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F4F6D" w14:textId="77777777" w:rsidR="00EF0FED" w:rsidRDefault="00EF0FED">
            <w:pPr>
              <w:spacing w:before="40" w:line="281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Bucureştii Noi</w:t>
            </w:r>
          </w:p>
          <w:p w14:paraId="0216F76C" w14:textId="77777777" w:rsidR="00EF0FED" w:rsidRDefault="00EF0FED">
            <w:pPr>
              <w:spacing w:before="40" w:line="281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E9039" w14:textId="77777777" w:rsidR="00EF0FED" w:rsidRDefault="00EF0FE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D8FB813" w14:textId="77777777" w:rsidR="00EF0FED" w:rsidRDefault="00EF0FE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</w:t>
            </w:r>
          </w:p>
          <w:p w14:paraId="2D956175" w14:textId="77777777" w:rsidR="00EF0FED" w:rsidRDefault="00EF0FE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56C893F4" w14:textId="77777777" w:rsidR="00EF0FED" w:rsidRDefault="00EF0FE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0D84C" w14:textId="77777777" w:rsidR="00EF0FED" w:rsidRPr="00353356" w:rsidRDefault="00EF0FE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6C196" w14:textId="77777777" w:rsidR="00EF0FED" w:rsidRDefault="00EF0FE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D7980" w14:textId="77777777" w:rsidR="00EF0FED" w:rsidRPr="00353356" w:rsidRDefault="00EF0FE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AED75" w14:textId="77777777" w:rsidR="00EF0FED" w:rsidRDefault="00EF0FE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3345FB2" w14:textId="77777777" w:rsidR="00EF0FED" w:rsidRDefault="00EF0FE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B48005C" w14:textId="77777777" w:rsidR="00EF0FED" w:rsidRDefault="00EF0FE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Grupa C Bucureștii Noi în direcția Post Rudeni.</w:t>
            </w:r>
          </w:p>
        </w:tc>
      </w:tr>
    </w:tbl>
    <w:p w14:paraId="5F18C97F" w14:textId="77777777" w:rsidR="00EF0FED" w:rsidRDefault="00EF0FED">
      <w:pPr>
        <w:spacing w:before="40" w:line="192" w:lineRule="auto"/>
        <w:ind w:right="57"/>
        <w:rPr>
          <w:sz w:val="20"/>
        </w:rPr>
      </w:pPr>
    </w:p>
    <w:p w14:paraId="5A4D1F99" w14:textId="77777777" w:rsidR="002C3BB3" w:rsidRDefault="002C3BB3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</w:p>
    <w:p w14:paraId="42553205" w14:textId="77777777" w:rsidR="002C3BB3" w:rsidRDefault="002C3BB3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</w:p>
    <w:p w14:paraId="3ECE3C5B" w14:textId="77777777" w:rsidR="002C3BB3" w:rsidRDefault="002C3BB3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</w:p>
    <w:p w14:paraId="380DB5A0" w14:textId="77777777" w:rsidR="002C3BB3" w:rsidRDefault="002C3BB3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</w:p>
    <w:p w14:paraId="15C1B476" w14:textId="08EE465B" w:rsidR="00EF0FED" w:rsidRDefault="00EF0FED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304</w:t>
      </w:r>
    </w:p>
    <w:p w14:paraId="4334DC12" w14:textId="77777777" w:rsidR="00EF0FED" w:rsidRDefault="00EF0FED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EF0FED" w14:paraId="709E4A33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B8A22" w14:textId="77777777" w:rsidR="00EF0FED" w:rsidRDefault="00EF0FED" w:rsidP="00EF0FE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F3443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4B61F" w14:textId="77777777" w:rsidR="00EF0FED" w:rsidRPr="00594E5B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B9D8C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0287FF58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365B93A2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B7E53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6F6A2A24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83 A </w:t>
            </w:r>
          </w:p>
          <w:p w14:paraId="56DF87CF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5869FD38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43232" w14:textId="77777777" w:rsidR="00EF0FED" w:rsidRPr="00594E5B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94E5B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694BD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4D1C6" w14:textId="77777777" w:rsidR="00EF0FED" w:rsidRPr="00594E5B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0A532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0FED" w14:paraId="735BDC2C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17AF8" w14:textId="77777777" w:rsidR="00EF0FED" w:rsidRDefault="00EF0FED" w:rsidP="00EF0FE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73A0E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B339C" w14:textId="77777777" w:rsidR="00EF0FED" w:rsidRPr="00594E5B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7995A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4A32D594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1B387E56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36E79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211DD" w14:textId="77777777" w:rsidR="00EF0FED" w:rsidRPr="00594E5B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4396E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C0B3F" w14:textId="77777777" w:rsidR="00EF0FED" w:rsidRPr="00594E5B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86B5E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0FED" w14:paraId="5894C531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A7AE6" w14:textId="77777777" w:rsidR="00EF0FED" w:rsidRDefault="00EF0FED" w:rsidP="00EF0FE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98738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55BFD" w14:textId="77777777" w:rsidR="00EF0FED" w:rsidRPr="00594E5B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6E149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528D8868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1AB6E449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 - 5 </w:t>
            </w:r>
          </w:p>
          <w:p w14:paraId="75608A93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1233D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19C20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F3D9D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B562C" w14:textId="77777777" w:rsidR="00EF0FED" w:rsidRPr="00594E5B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5C148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0FED" w14:paraId="2DAD7CE5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DC111" w14:textId="77777777" w:rsidR="00EF0FED" w:rsidRDefault="00EF0FED" w:rsidP="00EF0FE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481F7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AC3F0" w14:textId="77777777" w:rsidR="00EF0FED" w:rsidRPr="00594E5B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B948C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5F7E87D7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Cap X + </w:t>
            </w:r>
          </w:p>
          <w:p w14:paraId="142E19CD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08704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zona apa-ratelor de cale Cap X </w:t>
            </w:r>
          </w:p>
          <w:p w14:paraId="74689179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1B3CF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BF8EB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93EB7" w14:textId="77777777" w:rsidR="00EF0FED" w:rsidRPr="00594E5B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7C92D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0FED" w14:paraId="02EC0D0A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D23D9" w14:textId="77777777" w:rsidR="00EF0FED" w:rsidRDefault="00EF0FED" w:rsidP="00EF0FE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520AF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3C64C" w14:textId="77777777" w:rsidR="00EF0FED" w:rsidRPr="00594E5B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B1AAA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258AC96C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DE9A8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liniile 1, 3, 4, 5, 6 și sch. 101, 15, 21, 25, 37/41, 23, 29, 31, 43, 63, 67, 73, 53, 75, 85, 87, 51, 65, 83, 69, 89 </w:t>
            </w:r>
          </w:p>
          <w:p w14:paraId="25D9BF6E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199EE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B176D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E93E1" w14:textId="77777777" w:rsidR="00EF0FED" w:rsidRPr="00594E5B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BEC11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0FED" w14:paraId="1CD26391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CE956" w14:textId="77777777" w:rsidR="00EF0FED" w:rsidRDefault="00EF0FED" w:rsidP="00EF0FE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064A1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163E7" w14:textId="77777777" w:rsidR="00EF0FED" w:rsidRPr="00594E5B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298F0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2C42317D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D, Cap X + </w:t>
            </w:r>
          </w:p>
          <w:p w14:paraId="02715D75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B0B33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zona apa-ratelor de cale Cap X </w:t>
            </w:r>
          </w:p>
          <w:p w14:paraId="7289781F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230E1" w14:textId="77777777" w:rsidR="00EF0FED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9E5B5" w14:textId="77777777" w:rsidR="00EF0FED" w:rsidRDefault="00EF0FE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E0C8D" w14:textId="77777777" w:rsidR="00EF0FED" w:rsidRPr="00594E5B" w:rsidRDefault="00EF0FE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42EC1" w14:textId="77777777" w:rsidR="00EF0FED" w:rsidRDefault="00EF0FE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E426B68" w14:textId="77777777" w:rsidR="00EF0FED" w:rsidRDefault="00EF0FED">
      <w:pPr>
        <w:spacing w:before="40" w:after="40" w:line="192" w:lineRule="auto"/>
        <w:ind w:right="57"/>
        <w:rPr>
          <w:sz w:val="20"/>
          <w:lang w:val="en-US"/>
        </w:rPr>
      </w:pPr>
    </w:p>
    <w:p w14:paraId="3D0E860C" w14:textId="77777777" w:rsidR="00EF0FED" w:rsidRDefault="00EF0FED" w:rsidP="00F0370D">
      <w:pPr>
        <w:pStyle w:val="Heading1"/>
        <w:spacing w:line="360" w:lineRule="auto"/>
      </w:pPr>
      <w:r>
        <w:t>LINIA 800</w:t>
      </w:r>
    </w:p>
    <w:p w14:paraId="713950E6" w14:textId="77777777" w:rsidR="00EF0FED" w:rsidRDefault="00EF0FED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EF0FED" w14:paraId="4DF8908F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E17FE4" w14:textId="77777777" w:rsidR="00EF0FED" w:rsidRDefault="00EF0FED" w:rsidP="00EF0FE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41CE0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4AF6B" w14:textId="77777777" w:rsidR="00EF0FED" w:rsidRPr="001161EA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A6108" w14:textId="77777777" w:rsidR="00EF0FED" w:rsidRDefault="00EF0FE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BF93C7D" w14:textId="77777777" w:rsidR="00EF0FED" w:rsidRDefault="00EF0FE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22CF2" w14:textId="77777777" w:rsidR="00EF0FED" w:rsidRDefault="00EF0FED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34031" w14:textId="77777777" w:rsidR="00EF0FED" w:rsidRPr="001161EA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527071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07452" w14:textId="77777777" w:rsidR="00EF0FED" w:rsidRPr="008D08DE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B3C64" w14:textId="77777777" w:rsidR="00EF0FED" w:rsidRDefault="00EF0FE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0FED" w14:paraId="52D53EE1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E9BAF" w14:textId="77777777" w:rsidR="00EF0FED" w:rsidRDefault="00EF0FED" w:rsidP="00EF0FE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76B55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1D5ECA" w14:textId="77777777" w:rsidR="00EF0FED" w:rsidRPr="001161EA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A4D17" w14:textId="77777777" w:rsidR="00EF0FED" w:rsidRDefault="00EF0FE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1FC3FCD" w14:textId="77777777" w:rsidR="00EF0FED" w:rsidRDefault="00EF0FE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86A25" w14:textId="77777777" w:rsidR="00EF0FED" w:rsidRDefault="00EF0FED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D0302" w14:textId="77777777" w:rsidR="00EF0FED" w:rsidRPr="001161EA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916F9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357F4" w14:textId="77777777" w:rsidR="00EF0FED" w:rsidRPr="008D08DE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1EB1A" w14:textId="77777777" w:rsidR="00EF0FED" w:rsidRDefault="00EF0FE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0FED" w14:paraId="03AA2278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A0FEF" w14:textId="77777777" w:rsidR="00EF0FED" w:rsidRDefault="00EF0FED" w:rsidP="00EF0FE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227A2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7233A" w14:textId="77777777" w:rsidR="00EF0FED" w:rsidRPr="001161EA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F5CD0" w14:textId="77777777" w:rsidR="00EF0FED" w:rsidRDefault="00EF0FE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3484B0A" w14:textId="77777777" w:rsidR="00EF0FED" w:rsidRDefault="00EF0FE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3904D" w14:textId="77777777" w:rsidR="00EF0FED" w:rsidRDefault="00EF0FED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3D9BA" w14:textId="77777777" w:rsidR="00EF0FED" w:rsidRPr="001161EA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482DF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D77BB" w14:textId="77777777" w:rsidR="00EF0FED" w:rsidRPr="008D08DE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72F27" w14:textId="77777777" w:rsidR="00EF0FED" w:rsidRDefault="00EF0FE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258CC80" w14:textId="77777777" w:rsidR="00EF0FED" w:rsidRDefault="00EF0FED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Cu acces la liniile 11 şi 12.</w:t>
            </w:r>
          </w:p>
        </w:tc>
      </w:tr>
      <w:tr w:rsidR="00EF0FED" w:rsidRPr="00A8307A" w14:paraId="43057C62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91283" w14:textId="77777777" w:rsidR="00EF0FED" w:rsidRPr="00A75A00" w:rsidRDefault="00EF0FED" w:rsidP="00EF0FED">
            <w:pPr>
              <w:numPr>
                <w:ilvl w:val="0"/>
                <w:numId w:val="28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7F8EA" w14:textId="77777777" w:rsidR="00EF0FED" w:rsidRPr="00A8307A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25143C" w14:textId="77777777" w:rsidR="00EF0FED" w:rsidRPr="00A8307A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5F280" w14:textId="77777777" w:rsidR="00EF0FED" w:rsidRPr="00A8307A" w:rsidRDefault="00EF0FE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4F4E2" w14:textId="77777777" w:rsidR="00EF0FED" w:rsidRDefault="00EF0FED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52380E1" w14:textId="77777777" w:rsidR="00EF0FED" w:rsidRDefault="00EF0FED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23 - 27 </w:t>
            </w:r>
          </w:p>
          <w:p w14:paraId="6E141E76" w14:textId="77777777" w:rsidR="00EF0FED" w:rsidRDefault="00EF0FED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14E19645" w14:textId="77777777" w:rsidR="00EF0FED" w:rsidRDefault="00EF0FED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EA338" w14:textId="77777777" w:rsidR="00EF0FED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86021" w14:textId="77777777" w:rsidR="00EF0FED" w:rsidRPr="00A8307A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CA216" w14:textId="77777777" w:rsidR="00EF0FED" w:rsidRPr="00A8307A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30680" w14:textId="77777777" w:rsidR="00EF0FED" w:rsidRDefault="00EF0FE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CED348A" w14:textId="77777777" w:rsidR="00EF0FED" w:rsidRPr="00A8307A" w:rsidRDefault="00EF0FE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treceri în abatere la București Triaj.</w:t>
            </w:r>
          </w:p>
        </w:tc>
      </w:tr>
      <w:tr w:rsidR="00EF0FED" w14:paraId="5804929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184CE" w14:textId="77777777" w:rsidR="00EF0FED" w:rsidRDefault="00EF0FED" w:rsidP="00EF0FE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0BE6F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67BDE" w14:textId="77777777" w:rsidR="00EF0FED" w:rsidRPr="001161EA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AE1CC" w14:textId="77777777" w:rsidR="00EF0FED" w:rsidRDefault="00EF0FE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70650308" w14:textId="77777777" w:rsidR="00EF0FED" w:rsidRDefault="00EF0FE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24563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99CCDFE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759D3" w14:textId="77777777" w:rsidR="00EF0FED" w:rsidRPr="001161EA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DB13E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57D34" w14:textId="77777777" w:rsidR="00EF0FED" w:rsidRPr="008D08DE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0FA05" w14:textId="77777777" w:rsidR="00EF0FED" w:rsidRDefault="00EF0FE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Reabilitare Culoar 4.</w:t>
            </w:r>
          </w:p>
        </w:tc>
      </w:tr>
      <w:tr w:rsidR="00EF0FED" w14:paraId="4EC575B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99A87" w14:textId="77777777" w:rsidR="00EF0FED" w:rsidRDefault="00EF0FED" w:rsidP="00EF0FE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A12CC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FE936" w14:textId="77777777" w:rsidR="00EF0FED" w:rsidRPr="001161EA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292EF" w14:textId="77777777" w:rsidR="00EF0FED" w:rsidRDefault="00EF0FE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030BBE42" w14:textId="77777777" w:rsidR="00EF0FED" w:rsidRDefault="00EF0FE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E9EE0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1E71DA5C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  <w:p w14:paraId="10D2C3E1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 o </w:t>
            </w:r>
          </w:p>
          <w:p w14:paraId="00B15B05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dis-tanță</w:t>
            </w:r>
          </w:p>
          <w:p w14:paraId="2EFD7ED9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</w:t>
            </w:r>
          </w:p>
          <w:p w14:paraId="4DF80EDE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F3D4B" w14:textId="77777777" w:rsidR="00EF0FED" w:rsidRPr="001161EA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F31ED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B161B" w14:textId="77777777" w:rsidR="00EF0FED" w:rsidRPr="008D08DE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BEED1" w14:textId="77777777" w:rsidR="00EF0FED" w:rsidRDefault="00EF0FE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0FED" w14:paraId="784EBA1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179EC" w14:textId="77777777" w:rsidR="00EF0FED" w:rsidRDefault="00EF0FED" w:rsidP="00EF0FE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F0C0E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E4D34" w14:textId="77777777" w:rsidR="00EF0FED" w:rsidRPr="001161EA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48EBF" w14:textId="77777777" w:rsidR="00EF0FED" w:rsidRDefault="00EF0FE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 peste sch. 33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4FA78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9B990" w14:textId="77777777" w:rsidR="00EF0FED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0BFB3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15+950</w:t>
            </w:r>
          </w:p>
          <w:p w14:paraId="3C970F91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D09D7" w14:textId="77777777" w:rsidR="00EF0FED" w:rsidRPr="008D08DE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F409D" w14:textId="77777777" w:rsidR="00EF0FED" w:rsidRDefault="00EF0FE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0FED" w14:paraId="06DA396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73776" w14:textId="77777777" w:rsidR="00EF0FED" w:rsidRDefault="00EF0FED" w:rsidP="00EF0FE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7A1FA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DD442" w14:textId="77777777" w:rsidR="00EF0FED" w:rsidRPr="001161EA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492B0" w14:textId="77777777" w:rsidR="00EF0FED" w:rsidRDefault="00EF0FE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C31F1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4D9BE" w14:textId="77777777" w:rsidR="00EF0FED" w:rsidRPr="001161EA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23D24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0764D" w14:textId="77777777" w:rsidR="00EF0FED" w:rsidRPr="008D08DE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75B37" w14:textId="77777777" w:rsidR="00EF0FED" w:rsidRDefault="00EF0FE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8E30E64" w14:textId="77777777" w:rsidR="00EF0FED" w:rsidRDefault="00EF0FE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9AC021E" w14:textId="77777777" w:rsidR="00EF0FED" w:rsidRDefault="00EF0FE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EF0FED" w14:paraId="137D2A8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8EB99" w14:textId="77777777" w:rsidR="00EF0FED" w:rsidRDefault="00EF0FED" w:rsidP="00EF0FE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33BDA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BE9FE" w14:textId="77777777" w:rsidR="00EF0FED" w:rsidRPr="001161EA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CA045" w14:textId="77777777" w:rsidR="00EF0FED" w:rsidRDefault="00EF0FE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D5F97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90C9A" w14:textId="77777777" w:rsidR="00EF0FED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56DC0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037B2" w14:textId="77777777" w:rsidR="00EF0FED" w:rsidRPr="008D08DE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54C15" w14:textId="77777777" w:rsidR="00EF0FED" w:rsidRDefault="00EF0FE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A847FBF" w14:textId="77777777" w:rsidR="00EF0FED" w:rsidRDefault="00EF0FE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258C1E" w14:textId="77777777" w:rsidR="00EF0FED" w:rsidRDefault="00EF0FE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EF0FED" w14:paraId="035D9CD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619EC" w14:textId="77777777" w:rsidR="00EF0FED" w:rsidRDefault="00EF0FED" w:rsidP="00EF0FE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D3D24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F4FB8" w14:textId="77777777" w:rsidR="00EF0FED" w:rsidRPr="001161EA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1FDD1" w14:textId="77777777" w:rsidR="00EF0FED" w:rsidRDefault="00EF0FE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308B4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1A9B2" w14:textId="77777777" w:rsidR="00EF0FED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7F65E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352C9" w14:textId="77777777" w:rsidR="00EF0FED" w:rsidRPr="008D08DE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BAC4E" w14:textId="77777777" w:rsidR="00EF0FED" w:rsidRDefault="00EF0FE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BFE0A85" w14:textId="77777777" w:rsidR="00EF0FED" w:rsidRDefault="00EF0FE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BE67684" w14:textId="77777777" w:rsidR="00EF0FED" w:rsidRDefault="00EF0FE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  <w:tr w:rsidR="00EF0FED" w14:paraId="03B6F1B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7AE51" w14:textId="77777777" w:rsidR="00EF0FED" w:rsidRDefault="00EF0FED" w:rsidP="00EF0FE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71FB5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16+950</w:t>
            </w:r>
          </w:p>
          <w:p w14:paraId="39184B21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70BE0" w14:textId="77777777" w:rsidR="00EF0FED" w:rsidRPr="001161EA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F76E0" w14:textId="77777777" w:rsidR="00EF0FED" w:rsidRDefault="00EF0FE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05BCB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E7495" w14:textId="77777777" w:rsidR="00EF0FED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B38F1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453F7" w14:textId="77777777" w:rsidR="00EF0FED" w:rsidRPr="008D08DE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5D91D" w14:textId="77777777" w:rsidR="00EF0FED" w:rsidRDefault="00EF0FE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14:paraId="67F1573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404ED" w14:textId="77777777" w:rsidR="00EF0FED" w:rsidRDefault="00EF0FED" w:rsidP="00EF0FE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DACD9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CD5E0" w14:textId="77777777" w:rsidR="00EF0FED" w:rsidRPr="001161EA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5D26E" w14:textId="77777777" w:rsidR="00EF0FED" w:rsidRDefault="00EF0FE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6C0EB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123D40F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B115F" w14:textId="77777777" w:rsidR="00EF0FED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6661E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8696F" w14:textId="77777777" w:rsidR="00EF0FED" w:rsidRPr="008D08DE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1ADAD" w14:textId="77777777" w:rsidR="00EF0FED" w:rsidRDefault="00EF0FE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F50A47B" w14:textId="77777777" w:rsidR="00EF0FED" w:rsidRDefault="00EF0FE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C2EC56" w14:textId="77777777" w:rsidR="00EF0FED" w:rsidRDefault="00EF0FE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EF0FED" w14:paraId="711F6A8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BA6C2" w14:textId="77777777" w:rsidR="00EF0FED" w:rsidRDefault="00EF0FED" w:rsidP="00EF0FE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928C8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E655B" w14:textId="77777777" w:rsidR="00EF0FED" w:rsidRPr="001161EA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3590F" w14:textId="77777777" w:rsidR="00EF0FED" w:rsidRDefault="00EF0FE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C57CF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1855A" w14:textId="77777777" w:rsidR="00EF0FED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5AFC7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53638" w14:textId="77777777" w:rsidR="00EF0FED" w:rsidRPr="008D08DE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DBC6A" w14:textId="77777777" w:rsidR="00EF0FED" w:rsidRDefault="00EF0FE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DD1FF95" w14:textId="77777777" w:rsidR="00EF0FED" w:rsidRDefault="00EF0FE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46BF22" w14:textId="77777777" w:rsidR="00EF0FED" w:rsidRDefault="00EF0FE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4.</w:t>
            </w:r>
          </w:p>
        </w:tc>
      </w:tr>
      <w:tr w:rsidR="00EF0FED" w14:paraId="5D2260E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7459D" w14:textId="77777777" w:rsidR="00EF0FED" w:rsidRDefault="00EF0FED" w:rsidP="00EF0FE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68043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35738" w14:textId="77777777" w:rsidR="00EF0FED" w:rsidRPr="001161EA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5C0C2" w14:textId="77777777" w:rsidR="00EF0FED" w:rsidRDefault="00EF0FE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09BE9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9ED6C" w14:textId="77777777" w:rsidR="00EF0FED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60F6B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A44C7" w14:textId="77777777" w:rsidR="00EF0FED" w:rsidRPr="008D08DE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D5605" w14:textId="77777777" w:rsidR="00EF0FED" w:rsidRDefault="00EF0FE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8F9BB7B" w14:textId="77777777" w:rsidR="00EF0FED" w:rsidRDefault="00EF0FE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9A4A53" w14:textId="77777777" w:rsidR="00EF0FED" w:rsidRDefault="00EF0FE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EF0FED" w14:paraId="1A1C86C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BE5B8" w14:textId="77777777" w:rsidR="00EF0FED" w:rsidRDefault="00EF0FED" w:rsidP="00EF0FE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883FC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C209C" w14:textId="77777777" w:rsidR="00EF0FED" w:rsidRPr="001161EA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BADC8" w14:textId="77777777" w:rsidR="00EF0FED" w:rsidRDefault="00EF0FE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69278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027DE403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0E61C" w14:textId="77777777" w:rsidR="00EF0FED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8A1A7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E8093" w14:textId="77777777" w:rsidR="00EF0FED" w:rsidRPr="008D08DE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7595F" w14:textId="77777777" w:rsidR="00EF0FED" w:rsidRDefault="00EF0FE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14:paraId="4A310F4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B3E08" w14:textId="77777777" w:rsidR="00EF0FED" w:rsidRDefault="00EF0FED" w:rsidP="00EF0FE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7AC85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24E91" w14:textId="77777777" w:rsidR="00EF0FED" w:rsidRPr="001161EA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D123A" w14:textId="77777777" w:rsidR="00EF0FED" w:rsidRDefault="00EF0FE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 Sărulești poeste </w:t>
            </w:r>
          </w:p>
          <w:p w14:paraId="3BE11728" w14:textId="77777777" w:rsidR="00EF0FED" w:rsidRDefault="00EF0FE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23C70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5658A" w14:textId="77777777" w:rsidR="00EF0FED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5123B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54+050</w:t>
            </w:r>
          </w:p>
          <w:p w14:paraId="42F95CFE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143E7" w14:textId="77777777" w:rsidR="00EF0FED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6E7A2" w14:textId="77777777" w:rsidR="00EF0FED" w:rsidRDefault="00EF0FE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14:paraId="5C51D63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450C4" w14:textId="77777777" w:rsidR="00EF0FED" w:rsidRDefault="00EF0FED" w:rsidP="00EF0FE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B429A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6C7CB" w14:textId="77777777" w:rsidR="00EF0FED" w:rsidRPr="001161EA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B72EB" w14:textId="77777777" w:rsidR="00EF0FED" w:rsidRDefault="00EF0FE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44F61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603F1" w14:textId="77777777" w:rsidR="00EF0FED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22E3C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77+500</w:t>
            </w:r>
          </w:p>
          <w:p w14:paraId="09B48D0A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378EB" w14:textId="77777777" w:rsidR="00EF0FED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2C9BB" w14:textId="77777777" w:rsidR="00EF0FED" w:rsidRDefault="00EF0FE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Afectează intrări – ieșiri la liniile 3 și 4 Cap X.</w:t>
            </w:r>
          </w:p>
        </w:tc>
      </w:tr>
      <w:tr w:rsidR="00EF0FED" w14:paraId="37644C2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4AAB1" w14:textId="77777777" w:rsidR="00EF0FED" w:rsidRDefault="00EF0FED" w:rsidP="00EF0FE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51B8C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107+900</w:t>
            </w:r>
          </w:p>
          <w:p w14:paraId="75DE9C21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888C2" w14:textId="77777777" w:rsidR="00EF0FED" w:rsidRPr="001161EA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37488" w14:textId="77777777" w:rsidR="00EF0FED" w:rsidRDefault="00EF0FE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A8191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94A54" w14:textId="77777777" w:rsidR="00EF0FED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54A44" w14:textId="77777777" w:rsidR="00EF0FED" w:rsidRDefault="00EF0FED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107+900</w:t>
            </w:r>
          </w:p>
          <w:p w14:paraId="3E4ECCB3" w14:textId="77777777" w:rsidR="00EF0FED" w:rsidRDefault="00EF0FED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FB921" w14:textId="77777777" w:rsidR="00EF0FED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E197B" w14:textId="77777777" w:rsidR="00EF0FED" w:rsidRDefault="00EF0FE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F0FED" w14:paraId="5BF679E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9CD5C" w14:textId="77777777" w:rsidR="00EF0FED" w:rsidRDefault="00EF0FED" w:rsidP="00EF0FE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7F273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D102D" w14:textId="77777777" w:rsidR="00EF0FED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2657D" w14:textId="77777777" w:rsidR="00EF0FED" w:rsidRDefault="00EF0FE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545C4FC4" w14:textId="77777777" w:rsidR="00EF0FED" w:rsidRDefault="00EF0FE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CE67F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37D3E" w14:textId="77777777" w:rsidR="00EF0FED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8649B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109+800</w:t>
            </w:r>
          </w:p>
          <w:p w14:paraId="51B840CF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B2F60" w14:textId="77777777" w:rsidR="00EF0FED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5381C" w14:textId="77777777" w:rsidR="00EF0FED" w:rsidRDefault="00EF0FE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F0FED" w14:paraId="116DF62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EF313" w14:textId="77777777" w:rsidR="00EF0FED" w:rsidRDefault="00EF0FED" w:rsidP="00EF0FE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FF22C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A6CC1" w14:textId="77777777" w:rsidR="00EF0FED" w:rsidRPr="001161EA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B2219" w14:textId="77777777" w:rsidR="00EF0FED" w:rsidRDefault="00EF0FE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4A37E7D5" w14:textId="77777777" w:rsidR="00EF0FED" w:rsidRPr="008B2519" w:rsidRDefault="00EF0FE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5AC8C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3794C5B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2FC33" w14:textId="77777777" w:rsidR="00EF0FED" w:rsidRPr="001161EA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212C2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67B56" w14:textId="77777777" w:rsidR="00EF0FED" w:rsidRPr="008D08DE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66A6E" w14:textId="77777777" w:rsidR="00EF0FED" w:rsidRDefault="00EF0FE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EF0FED" w14:paraId="7A76019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8D0C5" w14:textId="77777777" w:rsidR="00EF0FED" w:rsidRDefault="00EF0FED" w:rsidP="00EF0FE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DDB8D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C7CBA" w14:textId="77777777" w:rsidR="00EF0FED" w:rsidRPr="001161EA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9B082" w14:textId="77777777" w:rsidR="00EF0FED" w:rsidRDefault="00EF0FE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EA522E5" w14:textId="77777777" w:rsidR="00EF0FED" w:rsidRDefault="00EF0FE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8A9D2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7B63B" w14:textId="77777777" w:rsidR="00EF0FED" w:rsidRPr="001161EA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6C036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44B8BC19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4D4E2" w14:textId="77777777" w:rsidR="00EF0FED" w:rsidRPr="008D08DE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7DF16" w14:textId="77777777" w:rsidR="00EF0FED" w:rsidRDefault="00EF0FE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F0FED" w14:paraId="0E763F3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708D2" w14:textId="77777777" w:rsidR="00EF0FED" w:rsidRDefault="00EF0FED" w:rsidP="00EF0FE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A2CCB" w14:textId="77777777" w:rsidR="00EF0FED" w:rsidRDefault="00EF0FED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52CAD" w14:textId="77777777" w:rsidR="00EF0FED" w:rsidRPr="001161EA" w:rsidRDefault="00EF0FED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FED3F" w14:textId="77777777" w:rsidR="00EF0FED" w:rsidRDefault="00EF0FED" w:rsidP="00897192">
            <w:pPr>
              <w:spacing w:line="276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St. Feteşti</w:t>
            </w:r>
          </w:p>
          <w:p w14:paraId="206D623B" w14:textId="77777777" w:rsidR="00EF0FED" w:rsidRDefault="00EF0FED" w:rsidP="0089719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E2AD5" w14:textId="77777777" w:rsidR="00EF0FED" w:rsidRDefault="00EF0FED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7A9DE619" w14:textId="77777777" w:rsidR="00EF0FED" w:rsidRDefault="00EF0FED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13A2E" w14:textId="77777777" w:rsidR="00EF0FED" w:rsidRPr="001161EA" w:rsidRDefault="00EF0FED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1BC2B" w14:textId="77777777" w:rsidR="00EF0FED" w:rsidRDefault="00EF0FED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CA613" w14:textId="77777777" w:rsidR="00EF0FED" w:rsidRPr="008D08DE" w:rsidRDefault="00EF0FED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BE253" w14:textId="77777777" w:rsidR="00EF0FED" w:rsidRDefault="00EF0FED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UNIFERTRANS și la liniile 2, 3, 7 - 12. </w:t>
            </w:r>
          </w:p>
        </w:tc>
      </w:tr>
      <w:tr w:rsidR="00EF0FED" w14:paraId="025B222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37871" w14:textId="77777777" w:rsidR="00EF0FED" w:rsidRDefault="00EF0FED" w:rsidP="00EF0FE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07CFD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7CC01" w14:textId="77777777" w:rsidR="00EF0FED" w:rsidRPr="001161EA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A10E4" w14:textId="77777777" w:rsidR="00EF0FED" w:rsidRDefault="00EF0FE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4AE6BC17" w14:textId="77777777" w:rsidR="00EF0FED" w:rsidRDefault="00EF0FE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AA037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24 </w:t>
            </w:r>
          </w:p>
          <w:p w14:paraId="487119FF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F386F" w14:textId="77777777" w:rsidR="00EF0FED" w:rsidRPr="001161EA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4CA46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0B200" w14:textId="77777777" w:rsidR="00EF0FED" w:rsidRPr="008D08DE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98A49" w14:textId="77777777" w:rsidR="00EF0FED" w:rsidRDefault="00EF0FE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și firul II </w:t>
            </w:r>
          </w:p>
          <w:p w14:paraId="46EAD5BB" w14:textId="77777777" w:rsidR="00EF0FED" w:rsidRDefault="00EF0FE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Fetești - Ram. Borcea </w:t>
            </w:r>
          </w:p>
          <w:p w14:paraId="3A163E27" w14:textId="77777777" w:rsidR="00EF0FED" w:rsidRDefault="00EF0FE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7 - 12 și 1T - 9T.</w:t>
            </w:r>
          </w:p>
        </w:tc>
      </w:tr>
      <w:tr w:rsidR="00EF0FED" w14:paraId="7063C4E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91C28" w14:textId="77777777" w:rsidR="00EF0FED" w:rsidRDefault="00EF0FED" w:rsidP="00EF0FE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A3860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17F70" w14:textId="77777777" w:rsidR="00EF0FED" w:rsidRPr="001161EA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2A6E1" w14:textId="77777777" w:rsidR="00EF0FED" w:rsidRDefault="00EF0FE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4618F29C" w14:textId="77777777" w:rsidR="00EF0FED" w:rsidRDefault="00EF0FE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02197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56C4E" w14:textId="77777777" w:rsidR="00EF0FED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8CCFF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D1241" w14:textId="77777777" w:rsidR="00EF0FED" w:rsidRPr="008D08DE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20341" w14:textId="77777777" w:rsidR="00EF0FED" w:rsidRDefault="00EF0FE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0FED" w14:paraId="382CA69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6C304" w14:textId="77777777" w:rsidR="00EF0FED" w:rsidRDefault="00EF0FED" w:rsidP="00EF0FE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4414D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A006F" w14:textId="77777777" w:rsidR="00EF0FED" w:rsidRPr="001161EA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F9DE3" w14:textId="77777777" w:rsidR="00EF0FED" w:rsidRDefault="00EF0FE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308AED0" w14:textId="77777777" w:rsidR="00EF0FED" w:rsidRDefault="00EF0FE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70E84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36 </w:t>
            </w:r>
          </w:p>
          <w:p w14:paraId="1864DD90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48E3D" w14:textId="77777777" w:rsidR="00EF0FED" w:rsidRPr="001161EA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1AB75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B4D32" w14:textId="77777777" w:rsidR="00EF0FED" w:rsidRPr="008D08DE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D38A6" w14:textId="77777777" w:rsidR="00EF0FED" w:rsidRDefault="00EF0FE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CC32F11" w14:textId="77777777" w:rsidR="00EF0FED" w:rsidRDefault="00EF0FE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11, 12 și 1T - 9T </w:t>
            </w:r>
          </w:p>
          <w:p w14:paraId="46F17545" w14:textId="77777777" w:rsidR="00EF0FED" w:rsidRDefault="00EF0FE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la linia cântar.</w:t>
            </w:r>
          </w:p>
        </w:tc>
      </w:tr>
      <w:tr w:rsidR="00EF0FED" w14:paraId="4E92987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FD67C" w14:textId="77777777" w:rsidR="00EF0FED" w:rsidRDefault="00EF0FED" w:rsidP="00EF0FE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40E8B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EA683" w14:textId="77777777" w:rsidR="00EF0FED" w:rsidRPr="001161EA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6DC64" w14:textId="77777777" w:rsidR="00EF0FED" w:rsidRDefault="00EF0FE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50C191EA" w14:textId="77777777" w:rsidR="00EF0FED" w:rsidRDefault="00EF0FE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79095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38 </w:t>
            </w:r>
          </w:p>
          <w:p w14:paraId="16426984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6A813" w14:textId="77777777" w:rsidR="00EF0FED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AA072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9EA17" w14:textId="77777777" w:rsidR="00EF0FED" w:rsidRPr="008D08DE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6426D" w14:textId="77777777" w:rsidR="00EF0FED" w:rsidRDefault="00EF0FE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EEF5A24" w14:textId="77777777" w:rsidR="00EF0FED" w:rsidRDefault="00EF0FE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61EB60" w14:textId="77777777" w:rsidR="00EF0FED" w:rsidRDefault="00EF0FE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11, 12, 1T - 9T </w:t>
            </w:r>
          </w:p>
          <w:p w14:paraId="5A8F829D" w14:textId="77777777" w:rsidR="00EF0FED" w:rsidRDefault="00EF0FE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la linia cântar.</w:t>
            </w:r>
          </w:p>
        </w:tc>
      </w:tr>
      <w:tr w:rsidR="00EF0FED" w14:paraId="66C796A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0592F" w14:textId="77777777" w:rsidR="00EF0FED" w:rsidRDefault="00EF0FED" w:rsidP="00EF0FE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A4A3F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F3B7D" w14:textId="77777777" w:rsidR="00EF0FED" w:rsidRPr="001161EA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9F3C4" w14:textId="77777777" w:rsidR="00EF0FED" w:rsidRDefault="00EF0FE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5C49795F" w14:textId="77777777" w:rsidR="00EF0FED" w:rsidRDefault="00EF0FE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2232E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7CC643D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E71C4" w14:textId="77777777" w:rsidR="00EF0FED" w:rsidRPr="001161EA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F64EA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F3075" w14:textId="77777777" w:rsidR="00EF0FED" w:rsidRPr="008D08DE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2F555" w14:textId="77777777" w:rsidR="00EF0FED" w:rsidRDefault="00EF0FE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C1AAF65" w14:textId="77777777" w:rsidR="00EF0FED" w:rsidRDefault="00EF0FE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EF0FED" w14:paraId="2187B40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B39CC" w14:textId="77777777" w:rsidR="00EF0FED" w:rsidRDefault="00EF0FED" w:rsidP="00EF0FE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4F246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F0C85" w14:textId="77777777" w:rsidR="00EF0FED" w:rsidRPr="001161EA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020C9" w14:textId="77777777" w:rsidR="00EF0FED" w:rsidRDefault="00EF0FE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5E68A07" w14:textId="77777777" w:rsidR="00EF0FED" w:rsidRDefault="00EF0FE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9DB32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B1742" w14:textId="77777777" w:rsidR="00EF0FED" w:rsidRPr="001161EA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80FD3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3EB1E" w14:textId="77777777" w:rsidR="00EF0FED" w:rsidRPr="008D08DE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FB317" w14:textId="77777777" w:rsidR="00EF0FED" w:rsidRDefault="00EF0FE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16675A" w14:textId="77777777" w:rsidR="00EF0FED" w:rsidRDefault="00EF0FE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EF0FED" w14:paraId="1AFB21B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30DB8" w14:textId="77777777" w:rsidR="00EF0FED" w:rsidRDefault="00EF0FED" w:rsidP="00EF0FE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2321E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9A6DB" w14:textId="77777777" w:rsidR="00EF0FED" w:rsidRPr="001161EA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2E012" w14:textId="77777777" w:rsidR="00EF0FED" w:rsidRDefault="00EF0FE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4AAFB70" w14:textId="77777777" w:rsidR="00EF0FED" w:rsidRDefault="00EF0FE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Y -</w:t>
            </w:r>
          </w:p>
          <w:p w14:paraId="5E7CDCEA" w14:textId="77777777" w:rsidR="00EF0FED" w:rsidRDefault="00EF0FE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3E621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07A20" w14:textId="77777777" w:rsidR="00EF0FED" w:rsidRPr="001161EA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9D41A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0BBA9EF3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077EB" w14:textId="77777777" w:rsidR="00EF0FED" w:rsidRPr="008D08DE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52939" w14:textId="77777777" w:rsidR="00EF0FED" w:rsidRDefault="00EF0FE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F0FED" w14:paraId="1C7DA85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81655" w14:textId="77777777" w:rsidR="00EF0FED" w:rsidRDefault="00EF0FED" w:rsidP="00EF0FE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D99F6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85F78" w14:textId="77777777" w:rsidR="00EF0FED" w:rsidRPr="001161EA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31DB1" w14:textId="77777777" w:rsidR="00EF0FED" w:rsidRDefault="00EF0FE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6D163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BBBBF" w14:textId="77777777" w:rsidR="00EF0FED" w:rsidRPr="001161EA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E8718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1958A" w14:textId="77777777" w:rsidR="00EF0FED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27F3C" w14:textId="77777777" w:rsidR="00EF0FED" w:rsidRDefault="00EF0FE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Fără inductori.</w:t>
            </w:r>
          </w:p>
          <w:p w14:paraId="1E18122A" w14:textId="77777777" w:rsidR="00EF0FED" w:rsidRDefault="00EF0FED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și 6 St. Saligny.</w:t>
            </w:r>
          </w:p>
        </w:tc>
      </w:tr>
      <w:tr w:rsidR="00EF0FED" w14:paraId="2CD02DC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06F65" w14:textId="77777777" w:rsidR="00EF0FED" w:rsidRDefault="00EF0FED" w:rsidP="00EF0FE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E4257" w14:textId="77777777" w:rsidR="00EF0FED" w:rsidRDefault="00EF0FED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3FCD6" w14:textId="77777777" w:rsidR="00EF0FED" w:rsidRPr="001161EA" w:rsidRDefault="00EF0FED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799E5" w14:textId="77777777" w:rsidR="00EF0FED" w:rsidRDefault="00EF0FED" w:rsidP="003E7F1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7E591" w14:textId="77777777" w:rsidR="00EF0FED" w:rsidRDefault="00EF0FED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EE3C9" w14:textId="77777777" w:rsidR="00EF0FED" w:rsidRPr="001161EA" w:rsidRDefault="00EF0FED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57674" w14:textId="77777777" w:rsidR="00EF0FED" w:rsidRDefault="00EF0FED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E1137" w14:textId="77777777" w:rsidR="00EF0FED" w:rsidRDefault="00EF0FED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732FC" w14:textId="77777777" w:rsidR="00EF0FED" w:rsidRDefault="00EF0FED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Fără inductori.</w:t>
            </w:r>
          </w:p>
          <w:p w14:paraId="6A7BDCBD" w14:textId="77777777" w:rsidR="00EF0FED" w:rsidRDefault="00EF0FED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și 6 St. Saligny.</w:t>
            </w:r>
          </w:p>
        </w:tc>
      </w:tr>
      <w:tr w:rsidR="00EF0FED" w14:paraId="78A513F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91371" w14:textId="77777777" w:rsidR="00EF0FED" w:rsidRDefault="00EF0FED" w:rsidP="00EF0FE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BC252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179+450</w:t>
            </w:r>
          </w:p>
          <w:p w14:paraId="238AAFB0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2BBFF" w14:textId="77777777" w:rsidR="00EF0FED" w:rsidRPr="001161EA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2DCF0" w14:textId="77777777" w:rsidR="00EF0FED" w:rsidRDefault="00EF0FE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Mircea Vodă, </w:t>
            </w:r>
            <w:r>
              <w:rPr>
                <w:b/>
                <w:bCs/>
                <w:sz w:val="20"/>
              </w:rPr>
              <w:br/>
              <w:t>Cap X, 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2989C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58611" w14:textId="77777777" w:rsidR="00EF0FED" w:rsidRPr="001161EA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51B82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D2231" w14:textId="77777777" w:rsidR="00EF0FED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59515" w14:textId="77777777" w:rsidR="00EF0FED" w:rsidRDefault="00EF0FE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0FED" w14:paraId="0C07072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B62DC" w14:textId="77777777" w:rsidR="00EF0FED" w:rsidRDefault="00EF0FED" w:rsidP="00EF0FE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C8F6E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72C06" w14:textId="77777777" w:rsidR="00EF0FED" w:rsidRPr="001161EA" w:rsidRDefault="00EF0FED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0E3CE" w14:textId="77777777" w:rsidR="00EF0FED" w:rsidRDefault="00EF0FE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128038F8" w14:textId="77777777" w:rsidR="00EF0FED" w:rsidRDefault="00EF0FE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6417B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5CDAFF26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sch. 94 până la vârf </w:t>
            </w:r>
          </w:p>
          <w:p w14:paraId="587B2B1F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227B2" w14:textId="77777777" w:rsidR="00EF0FED" w:rsidRPr="001161EA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98C91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2534B" w14:textId="77777777" w:rsidR="00EF0FED" w:rsidRPr="001161EA" w:rsidRDefault="00EF0FED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23C10" w14:textId="77777777" w:rsidR="00EF0FED" w:rsidRDefault="00EF0FE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F0FED" w14:paraId="6AEFC58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A5F1A" w14:textId="77777777" w:rsidR="00EF0FED" w:rsidRDefault="00EF0FED" w:rsidP="00EF0FE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F2C8F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D21B2" w14:textId="77777777" w:rsidR="00EF0FED" w:rsidRPr="001161EA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288E6" w14:textId="77777777" w:rsidR="00EF0FED" w:rsidRDefault="00EF0FE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06FAB43A" w14:textId="77777777" w:rsidR="00EF0FED" w:rsidRDefault="00EF0FE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0D249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semnal</w:t>
            </w:r>
          </w:p>
          <w:p w14:paraId="7DF023B7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XPNB,</w:t>
            </w:r>
          </w:p>
          <w:p w14:paraId="00972496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340C5" w14:textId="77777777" w:rsidR="00EF0FED" w:rsidRPr="001161EA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89AD7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8DDCF" w14:textId="77777777" w:rsidR="00EF0FED" w:rsidRPr="008D08DE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20E69" w14:textId="77777777" w:rsidR="00EF0FED" w:rsidRDefault="00EF0FE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0FED" w14:paraId="741D3DD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9E81F" w14:textId="77777777" w:rsidR="00EF0FED" w:rsidRDefault="00EF0FED" w:rsidP="00EF0FE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AAE86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62C8A" w14:textId="77777777" w:rsidR="00EF0FED" w:rsidRPr="001161EA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76627" w14:textId="77777777" w:rsidR="00EF0FED" w:rsidRDefault="00EF0FE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3456AC9A" w14:textId="77777777" w:rsidR="00EF0FED" w:rsidRDefault="00EF0FE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85FE4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3A6C3" w14:textId="77777777" w:rsidR="00EF0FED" w:rsidRPr="001161EA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16746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3B981" w14:textId="77777777" w:rsidR="00EF0FED" w:rsidRPr="008D08DE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051DF" w14:textId="77777777" w:rsidR="00EF0FED" w:rsidRDefault="00EF0FE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DF1A0D8" w14:textId="77777777" w:rsidR="00EF0FED" w:rsidRDefault="00EF0FE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9B44739" w14:textId="77777777" w:rsidR="00EF0FED" w:rsidRDefault="00EF0FE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17 şi 18.</w:t>
            </w:r>
          </w:p>
        </w:tc>
      </w:tr>
      <w:tr w:rsidR="00EF0FED" w14:paraId="63C48EA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AE6D5" w14:textId="77777777" w:rsidR="00EF0FED" w:rsidRDefault="00EF0FED" w:rsidP="00EF0FE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63EFE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B3FF0" w14:textId="77777777" w:rsidR="00EF0FED" w:rsidRPr="001161EA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08D5D" w14:textId="77777777" w:rsidR="00EF0FED" w:rsidRDefault="00EF0FE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300C04F3" w14:textId="77777777" w:rsidR="00EF0FED" w:rsidRDefault="00EF0FE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6A1C9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98F1C" w14:textId="77777777" w:rsidR="00EF0FED" w:rsidRPr="001161EA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3FF03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AE7C4" w14:textId="77777777" w:rsidR="00EF0FED" w:rsidRPr="008D08DE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9FD3A" w14:textId="77777777" w:rsidR="00EF0FED" w:rsidRDefault="00EF0FE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0FED" w14:paraId="273BD52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1B527" w14:textId="77777777" w:rsidR="00EF0FED" w:rsidRDefault="00EF0FED" w:rsidP="00EF0FE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F3EC9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85F8A" w14:textId="77777777" w:rsidR="00EF0FED" w:rsidRPr="001161EA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605A7" w14:textId="77777777" w:rsidR="00EF0FED" w:rsidRDefault="00EF0FE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6753AD4F" w14:textId="77777777" w:rsidR="00EF0FED" w:rsidRDefault="00EF0FE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CA125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EBC12" w14:textId="77777777" w:rsidR="00EF0FED" w:rsidRPr="001161EA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1B7C8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46B2A" w14:textId="77777777" w:rsidR="00EF0FED" w:rsidRPr="008D08DE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01FAB" w14:textId="77777777" w:rsidR="00EF0FED" w:rsidRDefault="00EF0FE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0FED" w14:paraId="70EE5E6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D7144" w14:textId="77777777" w:rsidR="00EF0FED" w:rsidRDefault="00EF0FED" w:rsidP="00EF0FE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F22B5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34DE6" w14:textId="77777777" w:rsidR="00EF0FED" w:rsidRPr="001161EA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049B8" w14:textId="77777777" w:rsidR="00EF0FED" w:rsidRDefault="00EF0FE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4CA8F787" w14:textId="77777777" w:rsidR="00EF0FED" w:rsidRDefault="00EF0FE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CCE2A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DC5C0" w14:textId="77777777" w:rsidR="00EF0FED" w:rsidRPr="001161EA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81BD6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0A65A" w14:textId="77777777" w:rsidR="00EF0FED" w:rsidRPr="008D08DE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A9AB8" w14:textId="77777777" w:rsidR="00EF0FED" w:rsidRDefault="00EF0FE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0FED" w14:paraId="7C0EA37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7B1C4" w14:textId="77777777" w:rsidR="00EF0FED" w:rsidRDefault="00EF0FED" w:rsidP="00EF0FE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B6FDD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F4BF2" w14:textId="77777777" w:rsidR="00EF0FED" w:rsidRPr="001161EA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17AE1" w14:textId="77777777" w:rsidR="00EF0FED" w:rsidRDefault="00EF0FE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2683B5DF" w14:textId="77777777" w:rsidR="00EF0FED" w:rsidRDefault="00EF0FE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50554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A2EC5" w14:textId="77777777" w:rsidR="00EF0FED" w:rsidRPr="001161EA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131CE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07770" w14:textId="77777777" w:rsidR="00EF0FED" w:rsidRPr="008D08DE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2E818" w14:textId="77777777" w:rsidR="00EF0FED" w:rsidRDefault="00EF0FE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0FED" w14:paraId="62A756A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27974" w14:textId="77777777" w:rsidR="00EF0FED" w:rsidRDefault="00EF0FED" w:rsidP="00EF0FE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A33F9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8D9AF" w14:textId="77777777" w:rsidR="00EF0FED" w:rsidRPr="001161EA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3DCBA" w14:textId="77777777" w:rsidR="00EF0FED" w:rsidRDefault="00EF0FE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0FC7905C" w14:textId="77777777" w:rsidR="00EF0FED" w:rsidRDefault="00EF0FE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18</w:t>
            </w:r>
          </w:p>
          <w:p w14:paraId="75F9C327" w14:textId="77777777" w:rsidR="00EF0FED" w:rsidRDefault="00EF0FE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0B60B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475AC" w14:textId="77777777" w:rsidR="00EF0FED" w:rsidRPr="001161EA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331BC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7C281" w14:textId="77777777" w:rsidR="00EF0FED" w:rsidRPr="008D08DE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D9418" w14:textId="77777777" w:rsidR="00EF0FED" w:rsidRDefault="00EF0FE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0FED" w14:paraId="654223F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32658" w14:textId="77777777" w:rsidR="00EF0FED" w:rsidRDefault="00EF0FED" w:rsidP="00EF0FE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2DF3A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A8512" w14:textId="77777777" w:rsidR="00EF0FED" w:rsidRPr="001161EA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FC495" w14:textId="77777777" w:rsidR="00EF0FED" w:rsidRDefault="00EF0FE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74052EB7" w14:textId="77777777" w:rsidR="00EF0FED" w:rsidRDefault="00EF0FE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E113A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7A388" w14:textId="77777777" w:rsidR="00EF0FED" w:rsidRPr="001161EA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95A7E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1758F" w14:textId="77777777" w:rsidR="00EF0FED" w:rsidRPr="008D08DE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7A3FF" w14:textId="77777777" w:rsidR="00EF0FED" w:rsidRDefault="00EF0FE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79B5E8E" w14:textId="77777777" w:rsidR="00EF0FED" w:rsidRDefault="00EF0FE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3E873D29" w14:textId="77777777" w:rsidR="00EF0FED" w:rsidRDefault="00EF0FE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18 şi 19.</w:t>
            </w:r>
          </w:p>
        </w:tc>
      </w:tr>
      <w:tr w:rsidR="00EF0FED" w14:paraId="6412BD8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B6F70" w14:textId="77777777" w:rsidR="00EF0FED" w:rsidRDefault="00EF0FED" w:rsidP="00EF0FE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EDCF2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198+900</w:t>
            </w:r>
          </w:p>
          <w:p w14:paraId="6A8F3822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952E3" w14:textId="77777777" w:rsidR="00EF0FED" w:rsidRPr="001161EA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D7C78" w14:textId="77777777" w:rsidR="00EF0FED" w:rsidRDefault="00EF0FE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Dorobanțu, peste sch. 22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CF5AB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94E13" w14:textId="77777777" w:rsidR="00EF0FED" w:rsidRPr="001161EA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52E81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5F184" w14:textId="77777777" w:rsidR="00EF0FED" w:rsidRPr="008D08DE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F28F2" w14:textId="77777777" w:rsidR="00EF0FED" w:rsidRDefault="00EF0FE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F0FED" w14:paraId="517193C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CE5CA" w14:textId="77777777" w:rsidR="00EF0FED" w:rsidRDefault="00EF0FED" w:rsidP="00EF0FE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84DC0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B90A6" w14:textId="77777777" w:rsidR="00EF0FED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8F83D" w14:textId="77777777" w:rsidR="00EF0FED" w:rsidRDefault="00EF0FE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7FE07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 </w:t>
            </w:r>
          </w:p>
          <w:p w14:paraId="6A48F90E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775DD" w14:textId="77777777" w:rsidR="00EF0FED" w:rsidRPr="001161EA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168B7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B0E9E" w14:textId="77777777" w:rsidR="00EF0FED" w:rsidRPr="008D08DE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CB0F3" w14:textId="77777777" w:rsidR="00EF0FED" w:rsidRDefault="00EF0FE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2ACFCF8" w14:textId="77777777" w:rsidR="00EF0FED" w:rsidRDefault="00EF0FE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liniile 1-4 Cap X</w:t>
            </w:r>
          </w:p>
        </w:tc>
      </w:tr>
      <w:tr w:rsidR="00EF0FED" w14:paraId="304CA3F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E2EE7" w14:textId="77777777" w:rsidR="00EF0FED" w:rsidRDefault="00EF0FED" w:rsidP="00EF0FE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A1AF4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208+450</w:t>
            </w:r>
          </w:p>
          <w:p w14:paraId="2408BD9C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EE1A2" w14:textId="77777777" w:rsidR="00EF0FED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30D7F" w14:textId="77777777" w:rsidR="00EF0FED" w:rsidRDefault="00EF0FE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Basarabi </w:t>
            </w:r>
            <w:r>
              <w:rPr>
                <w:b/>
                <w:bCs/>
                <w:sz w:val="20"/>
              </w:rPr>
              <w:br/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98E8A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E0FF6" w14:textId="77777777" w:rsidR="00EF0FED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72350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290D2" w14:textId="77777777" w:rsidR="00EF0FED" w:rsidRPr="008D08DE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AC38C" w14:textId="77777777" w:rsidR="00EF0FED" w:rsidRDefault="00EF0FE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F0FED" w14:paraId="1D8BAFE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BB106" w14:textId="77777777" w:rsidR="00EF0FED" w:rsidRDefault="00EF0FED" w:rsidP="00EF0FE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2E8AE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52936" w14:textId="77777777" w:rsidR="00EF0FED" w:rsidRPr="001161EA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AD9D4" w14:textId="77777777" w:rsidR="00EF0FED" w:rsidRDefault="00EF0FE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Basarabi - </w:t>
            </w:r>
          </w:p>
          <w:p w14:paraId="67F3725B" w14:textId="77777777" w:rsidR="00EF0FED" w:rsidRDefault="00EF0FE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6ECD2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7ED02" w14:textId="77777777" w:rsidR="00EF0FED" w:rsidRPr="001161EA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C52D4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210+950</w:t>
            </w:r>
          </w:p>
          <w:p w14:paraId="5E023993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79CD7" w14:textId="77777777" w:rsidR="00EF0FED" w:rsidRPr="008D08DE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88ED1" w14:textId="77777777" w:rsidR="00EF0FED" w:rsidRDefault="00EF0FE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F0FED" w14:paraId="5A1303D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92CA8" w14:textId="77777777" w:rsidR="00EF0FED" w:rsidRDefault="00EF0FED" w:rsidP="00EF0FE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2F1CA" w14:textId="77777777" w:rsidR="00EF0FED" w:rsidRDefault="00EF0FED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2942B" w14:textId="77777777" w:rsidR="00EF0FED" w:rsidRPr="001161EA" w:rsidRDefault="00EF0FED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B21E4" w14:textId="77777777" w:rsidR="00EF0FED" w:rsidRDefault="00EF0FED" w:rsidP="00E828A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Valu lui Traian peste sch. 14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013CE" w14:textId="77777777" w:rsidR="00EF0FED" w:rsidRDefault="00EF0FED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46F80" w14:textId="77777777" w:rsidR="00EF0FED" w:rsidRPr="001161EA" w:rsidRDefault="00EF0FED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634AD" w14:textId="77777777" w:rsidR="00EF0FED" w:rsidRDefault="00EF0FED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215+250</w:t>
            </w:r>
          </w:p>
          <w:p w14:paraId="647FC400" w14:textId="77777777" w:rsidR="00EF0FED" w:rsidRDefault="00EF0FED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F2BE3" w14:textId="77777777" w:rsidR="00EF0FED" w:rsidRDefault="00EF0FED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36EEB" w14:textId="77777777" w:rsidR="00EF0FED" w:rsidRDefault="00EF0FED" w:rsidP="00E828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F0FED" w14:paraId="74E7140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71A1C" w14:textId="77777777" w:rsidR="00EF0FED" w:rsidRDefault="00EF0FED" w:rsidP="00EF0FE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17732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67687" w14:textId="77777777" w:rsidR="00EF0FED" w:rsidRPr="001161EA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E102E" w14:textId="77777777" w:rsidR="00EF0FED" w:rsidRDefault="00EF0FE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CFF8736" w14:textId="77777777" w:rsidR="00EF0FED" w:rsidRDefault="00EF0FE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2D592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BF8094C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6589787B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FF8A6" w14:textId="77777777" w:rsidR="00EF0FED" w:rsidRPr="001161EA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2DCB5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9F4E0" w14:textId="77777777" w:rsidR="00EF0FED" w:rsidRPr="008D08DE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42F82" w14:textId="77777777" w:rsidR="00EF0FED" w:rsidRDefault="00EF0FE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97F6B11" w14:textId="77777777" w:rsidR="00EF0FED" w:rsidRDefault="00EF0FE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83B20AD" w14:textId="77777777" w:rsidR="00EF0FED" w:rsidRDefault="00EF0FE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 și firul II la liniile 1D - 5D și la </w:t>
            </w:r>
          </w:p>
          <w:p w14:paraId="1F615ADA" w14:textId="77777777" w:rsidR="00EF0FED" w:rsidRDefault="00EF0FE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B.</w:t>
            </w:r>
          </w:p>
        </w:tc>
      </w:tr>
      <w:tr w:rsidR="00EF0FED" w14:paraId="1D6AA21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8C256" w14:textId="77777777" w:rsidR="00EF0FED" w:rsidRDefault="00EF0FED" w:rsidP="00EF0FE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43D13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7E7F5" w14:textId="77777777" w:rsidR="00EF0FED" w:rsidRPr="001161EA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A649E" w14:textId="77777777" w:rsidR="00EF0FED" w:rsidRDefault="00EF0FE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5B2C73C" w14:textId="77777777" w:rsidR="00EF0FED" w:rsidRDefault="00EF0FE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2075D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B3147F7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285A7" w14:textId="77777777" w:rsidR="00EF0FED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E36FB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FF074" w14:textId="77777777" w:rsidR="00EF0FED" w:rsidRPr="008D08DE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897F7" w14:textId="77777777" w:rsidR="00EF0FED" w:rsidRDefault="00EF0FE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0FED" w14:paraId="41C4A57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93183" w14:textId="77777777" w:rsidR="00EF0FED" w:rsidRDefault="00EF0FED" w:rsidP="00EF0FE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D2A50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CE99F" w14:textId="77777777" w:rsidR="00EF0FED" w:rsidRPr="001161EA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B5931" w14:textId="77777777" w:rsidR="00EF0FED" w:rsidRDefault="00EF0FE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619A43D" w14:textId="77777777" w:rsidR="00EF0FED" w:rsidRDefault="00EF0FE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E802B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6747BA73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8BCE5" w14:textId="77777777" w:rsidR="00EF0FED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38558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F46E1" w14:textId="77777777" w:rsidR="00EF0FED" w:rsidRPr="008D08DE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EEB46" w14:textId="77777777" w:rsidR="00EF0FED" w:rsidRDefault="00EF0FE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0FED" w14:paraId="107EB6E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D63B5" w14:textId="77777777" w:rsidR="00EF0FED" w:rsidRDefault="00EF0FED" w:rsidP="00EF0FE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6F28B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38587" w14:textId="77777777" w:rsidR="00EF0FED" w:rsidRPr="001161EA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66D61" w14:textId="77777777" w:rsidR="00EF0FED" w:rsidRDefault="00EF0FE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4BED3D7" w14:textId="77777777" w:rsidR="00EF0FED" w:rsidRDefault="00EF0FE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1C262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</w:t>
            </w:r>
          </w:p>
          <w:p w14:paraId="751B1D4A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2C3F8B1B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1CC861F4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41B/</w:t>
            </w:r>
          </w:p>
          <w:p w14:paraId="4E628AA2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D3D26" w14:textId="77777777" w:rsidR="00EF0FED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F9B8B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EFAF0" w14:textId="77777777" w:rsidR="00EF0FED" w:rsidRPr="008D08DE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DA20E" w14:textId="77777777" w:rsidR="00EF0FED" w:rsidRDefault="00EF0FE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0FED" w14:paraId="01A09A5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B57CA" w14:textId="77777777" w:rsidR="00EF0FED" w:rsidRDefault="00EF0FED" w:rsidP="00EF0FE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3D01A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3489D" w14:textId="77777777" w:rsidR="00EF0FED" w:rsidRPr="001161EA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5A0B3" w14:textId="77777777" w:rsidR="00EF0FED" w:rsidRDefault="00EF0FE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1E2E200" w14:textId="77777777" w:rsidR="00EF0FED" w:rsidRDefault="00EF0FE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4CDDA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7B59F258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3051E" w14:textId="77777777" w:rsidR="00EF0FED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82026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619E2" w14:textId="77777777" w:rsidR="00EF0FED" w:rsidRPr="008D08DE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BE943" w14:textId="77777777" w:rsidR="00EF0FED" w:rsidRDefault="00EF0FE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0FED" w14:paraId="1AD2940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DBDC5" w14:textId="77777777" w:rsidR="00EF0FED" w:rsidRDefault="00EF0FED" w:rsidP="00EF0FE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5F0F5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9A36E" w14:textId="77777777" w:rsidR="00EF0FED" w:rsidRPr="001161EA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FB2E8" w14:textId="77777777" w:rsidR="00EF0FED" w:rsidRDefault="00EF0FED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1AF146C" w14:textId="77777777" w:rsidR="00EF0FED" w:rsidRDefault="00EF0FED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F382C" w14:textId="77777777" w:rsidR="00EF0FED" w:rsidRPr="00F565BC" w:rsidRDefault="00EF0FED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510AA7A8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EB04D" w14:textId="77777777" w:rsidR="00EF0FED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E2C67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A2843" w14:textId="77777777" w:rsidR="00EF0FED" w:rsidRPr="008D08DE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758B3" w14:textId="77777777" w:rsidR="00EF0FED" w:rsidRDefault="00EF0FE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EF0FED" w14:paraId="2AE8960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4E76C" w14:textId="77777777" w:rsidR="00EF0FED" w:rsidRDefault="00EF0FED" w:rsidP="00EF0FE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ED3C7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F6650" w14:textId="77777777" w:rsidR="00EF0FED" w:rsidRPr="001161EA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4EFEA" w14:textId="77777777" w:rsidR="00EF0FED" w:rsidRDefault="00EF0FED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E74D095" w14:textId="77777777" w:rsidR="00EF0FED" w:rsidRDefault="00EF0FED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29F2C" w14:textId="77777777" w:rsidR="00EF0FED" w:rsidRDefault="00EF0FED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25139EC" w14:textId="77777777" w:rsidR="00EF0FED" w:rsidRDefault="00EF0FED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7CB88" w14:textId="77777777" w:rsidR="00EF0FED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7EE1A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66982" w14:textId="77777777" w:rsidR="00EF0FED" w:rsidRPr="008D08DE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A890D" w14:textId="77777777" w:rsidR="00EF0FED" w:rsidRDefault="00EF0FE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EF0FED" w14:paraId="25A0726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18B3A" w14:textId="77777777" w:rsidR="00EF0FED" w:rsidRDefault="00EF0FED" w:rsidP="00EF0FE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6F85F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35F94" w14:textId="77777777" w:rsidR="00EF0FED" w:rsidRPr="001161EA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68F66" w14:textId="77777777" w:rsidR="00EF0FED" w:rsidRDefault="00EF0FE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96825B4" w14:textId="77777777" w:rsidR="00EF0FED" w:rsidRDefault="00EF0FE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B4894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39C159C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5ABDB" w14:textId="77777777" w:rsidR="00EF0FED" w:rsidRPr="001161EA" w:rsidRDefault="00EF0FED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ED484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B8B44" w14:textId="77777777" w:rsidR="00EF0FED" w:rsidRPr="008D08DE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A9C33" w14:textId="77777777" w:rsidR="00EF0FED" w:rsidRDefault="00EF0FE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4BA72AF7" w14:textId="77777777" w:rsidR="00EF0FED" w:rsidRDefault="00EF0FE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672828C9" w14:textId="77777777" w:rsidR="00EF0FED" w:rsidRDefault="00EF0FE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7A, 9A</w:t>
            </w:r>
          </w:p>
          <w:p w14:paraId="0AB185CF" w14:textId="77777777" w:rsidR="00EF0FED" w:rsidRDefault="00EF0FE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şi linia de legătură </w:t>
            </w:r>
          </w:p>
          <w:p w14:paraId="5767010F" w14:textId="77777777" w:rsidR="00EF0FED" w:rsidRDefault="00EF0FE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D -  Grupa A.</w:t>
            </w:r>
          </w:p>
        </w:tc>
      </w:tr>
      <w:tr w:rsidR="00EF0FED" w14:paraId="27DEC7D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14D48" w14:textId="77777777" w:rsidR="00EF0FED" w:rsidRDefault="00EF0FED" w:rsidP="00EF0FE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E8CAA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71081" w14:textId="77777777" w:rsidR="00EF0FED" w:rsidRPr="001161EA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0E7EC" w14:textId="77777777" w:rsidR="00EF0FED" w:rsidRDefault="00EF0FE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54E3862" w14:textId="77777777" w:rsidR="00EF0FED" w:rsidRDefault="00EF0FE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5AD98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4715738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7B2BBF41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51E7E" w14:textId="77777777" w:rsidR="00EF0FED" w:rsidRPr="001161EA" w:rsidRDefault="00EF0FED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FA79B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DCB5C" w14:textId="77777777" w:rsidR="00EF0FED" w:rsidRPr="008D08DE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F7167" w14:textId="77777777" w:rsidR="00EF0FED" w:rsidRDefault="00EF0FE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B2E1BE3" w14:textId="77777777" w:rsidR="00EF0FED" w:rsidRDefault="00EF0FE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2F0B865" w14:textId="77777777" w:rsidR="00EF0FED" w:rsidRDefault="00EF0FE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 şi 2 A.</w:t>
            </w:r>
          </w:p>
        </w:tc>
      </w:tr>
      <w:tr w:rsidR="00EF0FED" w14:paraId="7AB3981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66CF0" w14:textId="77777777" w:rsidR="00EF0FED" w:rsidRDefault="00EF0FED" w:rsidP="00EF0FE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DEC23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8AFFE" w14:textId="77777777" w:rsidR="00EF0FED" w:rsidRPr="001161EA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45C5F" w14:textId="77777777" w:rsidR="00EF0FED" w:rsidRDefault="00EF0FE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BA86BBA" w14:textId="77777777" w:rsidR="00EF0FED" w:rsidRDefault="00EF0FE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96F6D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46C8E" w14:textId="77777777" w:rsidR="00EF0FED" w:rsidRDefault="00EF0FED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57A1F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ADEBE" w14:textId="77777777" w:rsidR="00EF0FED" w:rsidRPr="008D08DE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FCC94" w14:textId="77777777" w:rsidR="00EF0FED" w:rsidRDefault="00EF0FE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07783464" w14:textId="77777777" w:rsidR="00EF0FED" w:rsidRDefault="00EF0FE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 II L 814 la liniile </w:t>
            </w:r>
          </w:p>
          <w:p w14:paraId="297EA603" w14:textId="77777777" w:rsidR="00EF0FED" w:rsidRDefault="00EF0FE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</w:p>
        </w:tc>
      </w:tr>
      <w:tr w:rsidR="00EF0FED" w14:paraId="4B2C2EC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E330C" w14:textId="77777777" w:rsidR="00EF0FED" w:rsidRDefault="00EF0FED" w:rsidP="00EF0FE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92FE6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F4A8B" w14:textId="77777777" w:rsidR="00EF0FED" w:rsidRPr="001161EA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B94FB" w14:textId="77777777" w:rsidR="00EF0FED" w:rsidRDefault="00EF0FE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57FF3CE5" w14:textId="77777777" w:rsidR="00EF0FED" w:rsidRDefault="00EF0FE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0039E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4827A9DA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BE7F0" w14:textId="77777777" w:rsidR="00EF0FED" w:rsidRPr="001161EA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DB090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B5E00" w14:textId="77777777" w:rsidR="00EF0FED" w:rsidRPr="008D08DE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2101A" w14:textId="77777777" w:rsidR="00EF0FED" w:rsidRDefault="00EF0FE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2FE070B7" w14:textId="77777777" w:rsidR="00EF0FED" w:rsidRDefault="00EF0FE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050E9F5" w14:textId="77777777" w:rsidR="00EF0FED" w:rsidRDefault="00EF0FE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 în firul II.</w:t>
            </w:r>
          </w:p>
        </w:tc>
      </w:tr>
      <w:tr w:rsidR="00EF0FED" w14:paraId="5948361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C3D4B" w14:textId="77777777" w:rsidR="00EF0FED" w:rsidRDefault="00EF0FED" w:rsidP="00EF0FE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869BE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D95D6" w14:textId="77777777" w:rsidR="00EF0FED" w:rsidRPr="001161EA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9F73A" w14:textId="77777777" w:rsidR="00EF0FED" w:rsidRDefault="00EF0FE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65E46A9" w14:textId="77777777" w:rsidR="00EF0FED" w:rsidRDefault="00EF0FE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98C06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40D98B9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 şi 41</w:t>
            </w:r>
          </w:p>
          <w:p w14:paraId="38A8C32E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48A9C" w14:textId="77777777" w:rsidR="00EF0FED" w:rsidRPr="001161EA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666C6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1AD8B" w14:textId="77777777" w:rsidR="00EF0FED" w:rsidRPr="008D08DE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B91D4" w14:textId="77777777" w:rsidR="00EF0FED" w:rsidRDefault="00EF0FE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22F62DCF" w14:textId="77777777" w:rsidR="00EF0FED" w:rsidRDefault="00EF0FE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şi 7.</w:t>
            </w:r>
          </w:p>
        </w:tc>
      </w:tr>
      <w:tr w:rsidR="00EF0FED" w14:paraId="46D7A59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FECAB" w14:textId="77777777" w:rsidR="00EF0FED" w:rsidRDefault="00EF0FED" w:rsidP="00EF0FE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72D92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BFE86" w14:textId="77777777" w:rsidR="00EF0FED" w:rsidRPr="001161EA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03544" w14:textId="77777777" w:rsidR="00EF0FED" w:rsidRDefault="00EF0FE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54C862B2" w14:textId="77777777" w:rsidR="00EF0FED" w:rsidRDefault="00EF0FE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F1D35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75904C39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91BF8" w14:textId="77777777" w:rsidR="00EF0FED" w:rsidRPr="001161EA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2DD46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F9AA5" w14:textId="77777777" w:rsidR="00EF0FED" w:rsidRPr="008D08DE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CB270" w14:textId="77777777" w:rsidR="00EF0FED" w:rsidRDefault="00EF0FE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43664E53" w14:textId="77777777" w:rsidR="00EF0FED" w:rsidRDefault="00EF0FE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 - 11.</w:t>
            </w:r>
          </w:p>
        </w:tc>
      </w:tr>
      <w:tr w:rsidR="00EF0FED" w14:paraId="0AC47B7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93B3F" w14:textId="77777777" w:rsidR="00EF0FED" w:rsidRDefault="00EF0FED" w:rsidP="00EF0FE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2B71A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74AC4" w14:textId="77777777" w:rsidR="00EF0FED" w:rsidRPr="001161EA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C37BD" w14:textId="77777777" w:rsidR="00EF0FED" w:rsidRDefault="00EF0FE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F133549" w14:textId="77777777" w:rsidR="00EF0FED" w:rsidRDefault="00EF0FE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5EF01373" w14:textId="77777777" w:rsidR="00EF0FED" w:rsidRDefault="00EF0FE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70C21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6409104C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32A4C" w14:textId="77777777" w:rsidR="00EF0FED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A74A9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A4313" w14:textId="77777777" w:rsidR="00EF0FED" w:rsidRPr="008D08DE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BF4EA" w14:textId="77777777" w:rsidR="00EF0FED" w:rsidRDefault="00EF0FE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BBF73A6" w14:textId="77777777" w:rsidR="00EF0FED" w:rsidRDefault="00EF0FE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pe firul III în direcția Palas sau Constanța Mărfuri.</w:t>
            </w:r>
          </w:p>
        </w:tc>
      </w:tr>
      <w:tr w:rsidR="00EF0FED" w14:paraId="5357C89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0C3F2" w14:textId="77777777" w:rsidR="00EF0FED" w:rsidRDefault="00EF0FED" w:rsidP="00EF0FE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9D43C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FD9EA" w14:textId="77777777" w:rsidR="00EF0FED" w:rsidRPr="001161EA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7B0DD" w14:textId="77777777" w:rsidR="00EF0FED" w:rsidRDefault="00EF0FE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51E8D35E" w14:textId="77777777" w:rsidR="00EF0FED" w:rsidRDefault="00EF0FE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1A91E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1DA4A" w14:textId="77777777" w:rsidR="00EF0FED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FFC10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5A79D" w14:textId="77777777" w:rsidR="00EF0FED" w:rsidRPr="008D08DE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BF58C" w14:textId="77777777" w:rsidR="00EF0FED" w:rsidRDefault="00EF0FE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0FED" w14:paraId="3CFC4AB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6FC54" w14:textId="77777777" w:rsidR="00EF0FED" w:rsidRDefault="00EF0FED" w:rsidP="00EF0FE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B1A8D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66C9C" w14:textId="77777777" w:rsidR="00EF0FED" w:rsidRPr="001161EA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19142" w14:textId="77777777" w:rsidR="00EF0FED" w:rsidRDefault="00EF0FE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B5E8318" w14:textId="77777777" w:rsidR="00EF0FED" w:rsidRDefault="00EF0FE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7FBB2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FDFBC8B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11B61" w14:textId="77777777" w:rsidR="00EF0FED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42DE1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1022D" w14:textId="77777777" w:rsidR="00EF0FED" w:rsidRPr="008D08DE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D78B2" w14:textId="77777777" w:rsidR="00EF0FED" w:rsidRDefault="00EF0FE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0FED" w14:paraId="26277DC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B004F" w14:textId="77777777" w:rsidR="00EF0FED" w:rsidRDefault="00EF0FED" w:rsidP="00EF0FE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7A885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8DDA5" w14:textId="77777777" w:rsidR="00EF0FED" w:rsidRPr="001161EA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BC8ED" w14:textId="77777777" w:rsidR="00EF0FED" w:rsidRDefault="00EF0FE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5827F899" w14:textId="77777777" w:rsidR="00EF0FED" w:rsidRDefault="00EF0FE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8F0E2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ABDC5C7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91532" w14:textId="77777777" w:rsidR="00EF0FED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EF7F4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B2EDA" w14:textId="77777777" w:rsidR="00EF0FED" w:rsidRPr="008D08DE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10131" w14:textId="77777777" w:rsidR="00EF0FED" w:rsidRDefault="00EF0FE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0FED" w14:paraId="5E9E5EF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143D9" w14:textId="77777777" w:rsidR="00EF0FED" w:rsidRDefault="00EF0FED" w:rsidP="00EF0FE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4CA64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5255B" w14:textId="77777777" w:rsidR="00EF0FED" w:rsidRPr="001161EA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71BC2" w14:textId="77777777" w:rsidR="00EF0FED" w:rsidRDefault="00EF0FE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74A09327" w14:textId="77777777" w:rsidR="00EF0FED" w:rsidRDefault="00EF0FE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A296A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3B73B" w14:textId="77777777" w:rsidR="00EF0FED" w:rsidRPr="001161EA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8FF3D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4B8D4" w14:textId="77777777" w:rsidR="00EF0FED" w:rsidRPr="008D08DE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3659F" w14:textId="77777777" w:rsidR="00EF0FED" w:rsidRDefault="00EF0FE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F0FED" w14:paraId="1AFA1C9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E6AF8" w14:textId="77777777" w:rsidR="00EF0FED" w:rsidRDefault="00EF0FED" w:rsidP="00EF0FE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A973E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8F5C6" w14:textId="77777777" w:rsidR="00EF0FED" w:rsidRPr="001161EA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97503" w14:textId="77777777" w:rsidR="00EF0FED" w:rsidRDefault="00EF0FE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 w:rsidRPr="009A6865">
              <w:rPr>
                <w:b/>
                <w:bCs/>
                <w:sz w:val="20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AC3E3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9C676" w14:textId="77777777" w:rsidR="00EF0FED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F8564" w14:textId="77777777" w:rsidR="00EF0FED" w:rsidRDefault="00EF0FE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D3614" w14:textId="77777777" w:rsidR="00EF0FED" w:rsidRPr="008D08DE" w:rsidRDefault="00EF0FE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074B5" w14:textId="77777777" w:rsidR="00EF0FED" w:rsidRDefault="00EF0FE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A6865">
              <w:rPr>
                <w:b/>
                <w:bCs/>
                <w:i/>
                <w:iCs/>
                <w:sz w:val="20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0828C393" w14:textId="77777777" w:rsidR="00EF0FED" w:rsidRDefault="00EF0FED">
      <w:pPr>
        <w:spacing w:before="40" w:after="40" w:line="192" w:lineRule="auto"/>
        <w:ind w:right="57"/>
        <w:rPr>
          <w:sz w:val="20"/>
        </w:rPr>
      </w:pPr>
    </w:p>
    <w:p w14:paraId="0489EB32" w14:textId="77777777" w:rsidR="00EF0FED" w:rsidRDefault="00EF0FED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937B133" w14:textId="77777777" w:rsidR="002C3BB3" w:rsidRDefault="002C3BB3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43D829D" w14:textId="77777777" w:rsidR="002C3BB3" w:rsidRPr="00C21F42" w:rsidRDefault="002C3BB3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A108D32" w14:textId="77777777" w:rsidR="00EF0FED" w:rsidRPr="00C21F42" w:rsidRDefault="00EF0FED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28059232" w14:textId="77777777" w:rsidR="00EF0FED" w:rsidRPr="00C21F42" w:rsidRDefault="00EF0FED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78C646F3" w14:textId="77777777" w:rsidR="00EF0FED" w:rsidRPr="00C21F42" w:rsidRDefault="00EF0FED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699CE0B8" w14:textId="77777777" w:rsidR="00EF0FED" w:rsidRDefault="00EF0FED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4265EA34" w14:textId="77777777" w:rsidR="00EF0FED" w:rsidRPr="00C21F42" w:rsidRDefault="00EF0FED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5AD6B44A" w14:textId="77777777" w:rsidR="00EF0FED" w:rsidRPr="00C21F42" w:rsidRDefault="00EF0FED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79CF6E32" w14:textId="77777777" w:rsidR="00EF0FED" w:rsidRPr="00C21F42" w:rsidRDefault="00EF0FED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25C362E9" w14:textId="77777777" w:rsidR="00EF0FED" w:rsidRPr="00C21F42" w:rsidRDefault="00EF0FED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6D2D3D3D" w14:textId="77777777" w:rsidR="001513BB" w:rsidRPr="00724544" w:rsidRDefault="001513BB" w:rsidP="00724544"/>
    <w:sectPr w:rsidR="001513BB" w:rsidRPr="00724544" w:rsidSect="003135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1A61C" w14:textId="77777777" w:rsidR="00E065D1" w:rsidRDefault="00E065D1">
      <w:r>
        <w:separator/>
      </w:r>
    </w:p>
  </w:endnote>
  <w:endnote w:type="continuationSeparator" w:id="0">
    <w:p w14:paraId="389B4055" w14:textId="77777777" w:rsidR="00E065D1" w:rsidRDefault="00E06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6EF8D" w14:textId="77777777" w:rsidR="000774AC" w:rsidRDefault="000774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DA7D1" w14:textId="77777777" w:rsidR="000774AC" w:rsidRDefault="000774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4C031" w14:textId="77777777" w:rsidR="000774AC" w:rsidRDefault="000774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92C33" w14:textId="77777777" w:rsidR="00E065D1" w:rsidRDefault="00E065D1">
      <w:r>
        <w:separator/>
      </w:r>
    </w:p>
  </w:footnote>
  <w:footnote w:type="continuationSeparator" w:id="0">
    <w:p w14:paraId="67BBFFC4" w14:textId="77777777" w:rsidR="00E065D1" w:rsidRDefault="00E06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BC33D" w14:textId="77777777" w:rsidR="00615117" w:rsidRDefault="008D3BBA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4423">
      <w:rPr>
        <w:rStyle w:val="PageNumber"/>
      </w:rPr>
      <w:t>2</w:t>
    </w:r>
    <w:r>
      <w:rPr>
        <w:rStyle w:val="PageNumber"/>
      </w:rPr>
      <w:fldChar w:fldCharType="end"/>
    </w:r>
  </w:p>
  <w:p w14:paraId="11BDE99C" w14:textId="098DD3E8" w:rsidR="00615117" w:rsidRDefault="005D1033" w:rsidP="003135CD">
    <w:pPr>
      <w:framePr w:w="7337" w:h="340" w:hRule="exact" w:wrap="around" w:vAnchor="page" w:hAnchor="page" w:x="1254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   </w:t>
    </w:r>
    <w:r w:rsidR="003377E7">
      <w:rPr>
        <w:b/>
        <w:bCs/>
        <w:i/>
        <w:iCs/>
        <w:sz w:val="22"/>
      </w:rPr>
      <w:t>decada 11-20 aprilie 2026</w:t>
    </w:r>
  </w:p>
  <w:p w14:paraId="3DB7AF1C" w14:textId="77777777" w:rsidR="00615117" w:rsidRDefault="00615117">
    <w:pPr>
      <w:pStyle w:val="Header"/>
      <w:ind w:firstLine="357"/>
      <w:jc w:val="right"/>
      <w:rPr>
        <w:rStyle w:val="PageNumber"/>
        <w:b/>
        <w:bCs/>
      </w:rPr>
    </w:pPr>
    <w:r>
      <w:rPr>
        <w:rStyle w:val="PageNumber"/>
        <w:b/>
        <w:bCs/>
      </w:rPr>
      <w:t xml:space="preserve">B.A.R. </w:t>
    </w:r>
    <w:r w:rsidR="0065247B">
      <w:rPr>
        <w:rStyle w:val="PageNumber"/>
        <w:b/>
        <w:bCs/>
      </w:rPr>
      <w:t>CRAIOVA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3"/>
      <w:gridCol w:w="799"/>
      <w:gridCol w:w="799"/>
      <w:gridCol w:w="2224"/>
      <w:gridCol w:w="827"/>
      <w:gridCol w:w="827"/>
      <w:gridCol w:w="799"/>
      <w:gridCol w:w="799"/>
      <w:gridCol w:w="2449"/>
    </w:tblGrid>
    <w:tr w:rsidR="00615117" w14:paraId="0C321935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4AC589CE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7448C5D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3BC98E2C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3E600547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04B73FBA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05146843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staţii, aferente </w:t>
          </w:r>
        </w:p>
        <w:p w14:paraId="7AF093D3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7A63FC69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68D74499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256F968C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44EF4117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29A0ED18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1DB46E1D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2DF11173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14372420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22718DB5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7956276D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79337628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4648DC95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74432A4D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4FBAB492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48AE34C2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5E2AC9A5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2A86B09C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615117" w14:paraId="25EFA2CF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78FDB322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37CE17FD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87B0977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23272227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2F55F8D4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0379B82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4055906F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2D92D3BC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74D18BDD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7545AD0C" w14:textId="77777777" w:rsidR="00615117" w:rsidRDefault="00615117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3095F" w14:textId="77777777" w:rsidR="00615117" w:rsidRDefault="008D3BBA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44FC3">
      <w:rPr>
        <w:rStyle w:val="PageNumber"/>
      </w:rPr>
      <w:t>3</w:t>
    </w:r>
    <w:r>
      <w:rPr>
        <w:rStyle w:val="PageNumber"/>
      </w:rPr>
      <w:fldChar w:fldCharType="end"/>
    </w:r>
  </w:p>
  <w:p w14:paraId="04AB4819" w14:textId="27597F7D" w:rsidR="00D66BBF" w:rsidRPr="00A048AC" w:rsidRDefault="005D1033" w:rsidP="003B1950">
    <w:pPr>
      <w:framePr w:w="7524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3377E7">
      <w:rPr>
        <w:b/>
        <w:bCs/>
        <w:i/>
        <w:iCs/>
        <w:sz w:val="22"/>
      </w:rPr>
      <w:t>decada 11-20 aprilie 2026</w:t>
    </w:r>
  </w:p>
  <w:p w14:paraId="39F99E9B" w14:textId="77777777" w:rsidR="00B049BC" w:rsidRPr="0098517A" w:rsidRDefault="00B049BC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38466AA3" w14:textId="77777777" w:rsidR="00CC094E" w:rsidRPr="00583208" w:rsidRDefault="00CC094E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0075D040" w14:textId="77777777" w:rsidR="00695368" w:rsidRPr="00C77A46" w:rsidRDefault="00695368" w:rsidP="003B1950">
    <w:pPr>
      <w:framePr w:w="7524" w:h="340" w:hRule="exact" w:wrap="around" w:vAnchor="page" w:hAnchor="page" w:x="3193" w:y="891"/>
      <w:rPr>
        <w:b/>
        <w:sz w:val="28"/>
      </w:rPr>
    </w:pPr>
  </w:p>
  <w:p w14:paraId="42C2E358" w14:textId="77777777" w:rsidR="0062578A" w:rsidRPr="00165349" w:rsidRDefault="0062578A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4998745F" w14:textId="77777777" w:rsidR="00957FC7" w:rsidRPr="00165349" w:rsidRDefault="00957FC7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78B537CD" w14:textId="77777777" w:rsidR="00615117" w:rsidRDefault="00615117" w:rsidP="003B1950">
    <w:pPr>
      <w:framePr w:w="7524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5B2AA4C3" w14:textId="77777777" w:rsidR="00615117" w:rsidRDefault="00615117">
    <w:pPr>
      <w:pStyle w:val="Header"/>
      <w:rPr>
        <w:rStyle w:val="PageNumber"/>
        <w:b/>
        <w:bCs/>
      </w:rPr>
    </w:pPr>
    <w:r>
      <w:rPr>
        <w:rStyle w:val="PageNumber"/>
        <w:b/>
        <w:bCs/>
      </w:rPr>
      <w:t xml:space="preserve">B.A.R. </w:t>
    </w:r>
    <w:r w:rsidR="0065247B">
      <w:rPr>
        <w:rStyle w:val="PageNumber"/>
        <w:b/>
        <w:bCs/>
      </w:rPr>
      <w:t>CRAIOVA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9"/>
      <w:gridCol w:w="803"/>
      <w:gridCol w:w="803"/>
      <w:gridCol w:w="2237"/>
      <w:gridCol w:w="803"/>
      <w:gridCol w:w="803"/>
      <w:gridCol w:w="803"/>
      <w:gridCol w:w="803"/>
      <w:gridCol w:w="2462"/>
    </w:tblGrid>
    <w:tr w:rsidR="004E6072" w14:paraId="1E282237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0DFFBF42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27590877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1DA68DA2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19942F82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64EF55C8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4CBAC567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</w:t>
          </w:r>
        </w:p>
        <w:p w14:paraId="3433E1E7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din staţii, aferente 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456E1A75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2BF9D58B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2A820393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58CFDC38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39402490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6CC78871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3DCA58FA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16C44777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02F64F24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3E46C051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3B4CABA9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076240C6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5F5B9F41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58F96AB6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737FA9BF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039FF83B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2B029C04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4E6072" w14:paraId="01C7B836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04B56CE1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3F1E9F7F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14D9A7FA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7D0DD751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170A32CB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D4B4CAA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4CC91B6E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A2E2699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378B9B0B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65F2A078" w14:textId="77777777" w:rsidR="00615117" w:rsidRDefault="00615117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C84D7" w14:textId="77777777" w:rsidR="00615117" w:rsidRDefault="00615117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034A"/>
    <w:multiLevelType w:val="hybridMultilevel"/>
    <w:tmpl w:val="914EEC8C"/>
    <w:lvl w:ilvl="0" w:tplc="A8A2DA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876CD"/>
    <w:multiLevelType w:val="hybridMultilevel"/>
    <w:tmpl w:val="8854935C"/>
    <w:lvl w:ilvl="0" w:tplc="A6D4BBA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2B4DD0"/>
    <w:multiLevelType w:val="hybridMultilevel"/>
    <w:tmpl w:val="F1E0D21E"/>
    <w:lvl w:ilvl="0" w:tplc="145AFE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D662CD"/>
    <w:multiLevelType w:val="hybridMultilevel"/>
    <w:tmpl w:val="5DD407AA"/>
    <w:lvl w:ilvl="0" w:tplc="903E3020">
      <w:start w:val="1"/>
      <w:numFmt w:val="decimal"/>
      <w:lvlRestart w:val="0"/>
      <w:suff w:val="nothing"/>
      <w:lvlText w:val="%1"/>
      <w:lvlJc w:val="right"/>
      <w:pPr>
        <w:ind w:left="36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B878BE"/>
    <w:multiLevelType w:val="hybridMultilevel"/>
    <w:tmpl w:val="6ED455AE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" w15:restartNumberingAfterBreak="0">
    <w:nsid w:val="0D81428A"/>
    <w:multiLevelType w:val="hybridMultilevel"/>
    <w:tmpl w:val="83D61018"/>
    <w:lvl w:ilvl="0" w:tplc="F742337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8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9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D51D96"/>
    <w:multiLevelType w:val="hybridMultilevel"/>
    <w:tmpl w:val="150A7C58"/>
    <w:lvl w:ilvl="0" w:tplc="2B3C13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 w15:restartNumberingAfterBreak="0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29223C"/>
    <w:multiLevelType w:val="hybridMultilevel"/>
    <w:tmpl w:val="A97A1A8A"/>
    <w:lvl w:ilvl="0" w:tplc="082E405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3" w15:restartNumberingAfterBreak="0">
    <w:nsid w:val="1F6B00CB"/>
    <w:multiLevelType w:val="hybridMultilevel"/>
    <w:tmpl w:val="20C8EE8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4" w15:restartNumberingAfterBreak="0">
    <w:nsid w:val="28BC7E02"/>
    <w:multiLevelType w:val="hybridMultilevel"/>
    <w:tmpl w:val="63E6CBEA"/>
    <w:lvl w:ilvl="0" w:tplc="E1DE9424">
      <w:start w:val="1"/>
      <w:numFmt w:val="decimal"/>
      <w:lvlRestart w:val="0"/>
      <w:suff w:val="nothing"/>
      <w:lvlText w:val="%1"/>
      <w:lvlJc w:val="right"/>
      <w:pPr>
        <w:ind w:left="720" w:hanging="36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0554FF"/>
    <w:multiLevelType w:val="hybridMultilevel"/>
    <w:tmpl w:val="43DCCE3A"/>
    <w:lvl w:ilvl="0" w:tplc="F61C5308">
      <w:start w:val="1"/>
      <w:numFmt w:val="decimal"/>
      <w:lvlRestart w:val="0"/>
      <w:suff w:val="nothing"/>
      <w:lvlText w:val="%1"/>
      <w:lvlJc w:val="right"/>
      <w:pPr>
        <w:ind w:left="720" w:hanging="36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D584C"/>
    <w:multiLevelType w:val="hybridMultilevel"/>
    <w:tmpl w:val="62F02A9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7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8" w15:restartNumberingAfterBreak="0">
    <w:nsid w:val="2B7A1D6E"/>
    <w:multiLevelType w:val="hybridMultilevel"/>
    <w:tmpl w:val="05DC0D3E"/>
    <w:lvl w:ilvl="0" w:tplc="22E62D8A">
      <w:start w:val="1"/>
      <w:numFmt w:val="decimal"/>
      <w:lvlRestart w:val="0"/>
      <w:suff w:val="nothing"/>
      <w:lvlText w:val="%1"/>
      <w:lvlJc w:val="right"/>
      <w:pPr>
        <w:ind w:left="890" w:hanging="36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0730EC"/>
    <w:multiLevelType w:val="hybridMultilevel"/>
    <w:tmpl w:val="F2449FE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0" w15:restartNumberingAfterBreak="0">
    <w:nsid w:val="30B83224"/>
    <w:multiLevelType w:val="hybridMultilevel"/>
    <w:tmpl w:val="AEF80C88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92A4BE4"/>
    <w:multiLevelType w:val="hybridMultilevel"/>
    <w:tmpl w:val="46EE7772"/>
    <w:lvl w:ilvl="0" w:tplc="903E3020">
      <w:start w:val="1"/>
      <w:numFmt w:val="decimal"/>
      <w:lvlRestart w:val="0"/>
      <w:suff w:val="nothing"/>
      <w:lvlText w:val="%1"/>
      <w:lvlJc w:val="right"/>
      <w:pPr>
        <w:ind w:left="36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B5F6E85"/>
    <w:multiLevelType w:val="hybridMultilevel"/>
    <w:tmpl w:val="E1A4FE52"/>
    <w:lvl w:ilvl="0" w:tplc="6AA0054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3" w15:restartNumberingAfterBreak="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4" w15:restartNumberingAfterBreak="0">
    <w:nsid w:val="43234AD8"/>
    <w:multiLevelType w:val="multilevel"/>
    <w:tmpl w:val="26B41A02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9354ED"/>
    <w:multiLevelType w:val="hybridMultilevel"/>
    <w:tmpl w:val="290E5CC0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8" w15:restartNumberingAfterBreak="0">
    <w:nsid w:val="576162D3"/>
    <w:multiLevelType w:val="hybridMultilevel"/>
    <w:tmpl w:val="E3CED892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2C203F"/>
    <w:multiLevelType w:val="hybridMultilevel"/>
    <w:tmpl w:val="FD926674"/>
    <w:lvl w:ilvl="0" w:tplc="9E048A82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4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1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3" w15:restartNumberingAfterBreak="0">
    <w:nsid w:val="6DDD77BC"/>
    <w:multiLevelType w:val="hybridMultilevel"/>
    <w:tmpl w:val="39D404BA"/>
    <w:lvl w:ilvl="0" w:tplc="8BAE18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4" w15:restartNumberingAfterBreak="0">
    <w:nsid w:val="768B16B3"/>
    <w:multiLevelType w:val="hybridMultilevel"/>
    <w:tmpl w:val="2442592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5" w15:restartNumberingAfterBreak="0">
    <w:nsid w:val="7ED173F0"/>
    <w:multiLevelType w:val="hybridMultilevel"/>
    <w:tmpl w:val="18B8A2CC"/>
    <w:lvl w:ilvl="0" w:tplc="373A3346">
      <w:start w:val="1"/>
      <w:numFmt w:val="decimal"/>
      <w:lvlRestart w:val="0"/>
      <w:suff w:val="nothing"/>
      <w:lvlText w:val="%1"/>
      <w:lvlJc w:val="right"/>
      <w:pPr>
        <w:ind w:left="720" w:hanging="36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749352202">
    <w:abstractNumId w:val="29"/>
  </w:num>
  <w:num w:numId="2" w16cid:durableId="277107865">
    <w:abstractNumId w:val="26"/>
  </w:num>
  <w:num w:numId="3" w16cid:durableId="765229852">
    <w:abstractNumId w:val="24"/>
  </w:num>
  <w:num w:numId="4" w16cid:durableId="1379433946">
    <w:abstractNumId w:val="5"/>
  </w:num>
  <w:num w:numId="5" w16cid:durableId="1537279061">
    <w:abstractNumId w:val="20"/>
  </w:num>
  <w:num w:numId="6" w16cid:durableId="698431999">
    <w:abstractNumId w:val="28"/>
  </w:num>
  <w:num w:numId="7" w16cid:durableId="635840581">
    <w:abstractNumId w:val="10"/>
  </w:num>
  <w:num w:numId="8" w16cid:durableId="777484799">
    <w:abstractNumId w:val="7"/>
  </w:num>
  <w:num w:numId="9" w16cid:durableId="1782987979">
    <w:abstractNumId w:val="14"/>
  </w:num>
  <w:num w:numId="10" w16cid:durableId="1139684058">
    <w:abstractNumId w:val="15"/>
  </w:num>
  <w:num w:numId="11" w16cid:durableId="1039742535">
    <w:abstractNumId w:val="18"/>
  </w:num>
  <w:num w:numId="12" w16cid:durableId="567109309">
    <w:abstractNumId w:val="35"/>
  </w:num>
  <w:num w:numId="13" w16cid:durableId="694968736">
    <w:abstractNumId w:val="12"/>
  </w:num>
  <w:num w:numId="14" w16cid:durableId="759913594">
    <w:abstractNumId w:val="23"/>
  </w:num>
  <w:num w:numId="15" w16cid:durableId="911308363">
    <w:abstractNumId w:val="33"/>
  </w:num>
  <w:num w:numId="16" w16cid:durableId="188035861">
    <w:abstractNumId w:val="1"/>
  </w:num>
  <w:num w:numId="17" w16cid:durableId="1352027240">
    <w:abstractNumId w:val="11"/>
  </w:num>
  <w:num w:numId="18" w16cid:durableId="1646230504">
    <w:abstractNumId w:val="0"/>
  </w:num>
  <w:num w:numId="19" w16cid:durableId="528417192">
    <w:abstractNumId w:val="32"/>
  </w:num>
  <w:num w:numId="20" w16cid:durableId="1853566201">
    <w:abstractNumId w:val="9"/>
  </w:num>
  <w:num w:numId="21" w16cid:durableId="665937118">
    <w:abstractNumId w:val="2"/>
  </w:num>
  <w:num w:numId="22" w16cid:durableId="1599749297">
    <w:abstractNumId w:val="27"/>
  </w:num>
  <w:num w:numId="23" w16cid:durableId="353460626">
    <w:abstractNumId w:val="31"/>
  </w:num>
  <w:num w:numId="24" w16cid:durableId="274218594">
    <w:abstractNumId w:val="36"/>
  </w:num>
  <w:num w:numId="25" w16cid:durableId="1814326426">
    <w:abstractNumId w:val="17"/>
  </w:num>
  <w:num w:numId="26" w16cid:durableId="73864117">
    <w:abstractNumId w:val="22"/>
  </w:num>
  <w:num w:numId="27" w16cid:durableId="750153080">
    <w:abstractNumId w:val="30"/>
  </w:num>
  <w:num w:numId="28" w16cid:durableId="1129013899">
    <w:abstractNumId w:val="4"/>
  </w:num>
  <w:num w:numId="29" w16cid:durableId="447510042">
    <w:abstractNumId w:val="25"/>
  </w:num>
  <w:num w:numId="30" w16cid:durableId="1168718250">
    <w:abstractNumId w:val="19"/>
  </w:num>
  <w:num w:numId="31" w16cid:durableId="195432704">
    <w:abstractNumId w:val="6"/>
  </w:num>
  <w:num w:numId="32" w16cid:durableId="1506092145">
    <w:abstractNumId w:val="8"/>
  </w:num>
  <w:num w:numId="33" w16cid:durableId="824778644">
    <w:abstractNumId w:val="16"/>
  </w:num>
  <w:num w:numId="34" w16cid:durableId="22753295">
    <w:abstractNumId w:val="21"/>
  </w:num>
  <w:num w:numId="35" w16cid:durableId="350959171">
    <w:abstractNumId w:val="3"/>
  </w:num>
  <w:num w:numId="36" w16cid:durableId="1511992630">
    <w:abstractNumId w:val="34"/>
  </w:num>
  <w:num w:numId="37" w16cid:durableId="1319454252">
    <w:abstractNumId w:val="1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yLHLPpUA1L4EsPAgfFYLraJ8nwogPkDlSNhmAnrNGvrVtC0Lp3o/+g3DLQHsHMhtjiEywK3i98EfJ59QTJGFGA==" w:salt="qAt6L0uHfC7VKp7Wnz536g=="/>
  <w:defaultTabStop w:val="720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4779"/>
    <w:rsid w:val="000000DC"/>
    <w:rsid w:val="00000E1B"/>
    <w:rsid w:val="00000EBB"/>
    <w:rsid w:val="00001105"/>
    <w:rsid w:val="00001457"/>
    <w:rsid w:val="00001707"/>
    <w:rsid w:val="0000191B"/>
    <w:rsid w:val="00001DCD"/>
    <w:rsid w:val="000025B3"/>
    <w:rsid w:val="0000296F"/>
    <w:rsid w:val="00002C0A"/>
    <w:rsid w:val="000037A8"/>
    <w:rsid w:val="0000465F"/>
    <w:rsid w:val="000057DB"/>
    <w:rsid w:val="00005D44"/>
    <w:rsid w:val="00006512"/>
    <w:rsid w:val="00006BFA"/>
    <w:rsid w:val="00006DEC"/>
    <w:rsid w:val="00006E63"/>
    <w:rsid w:val="000070C5"/>
    <w:rsid w:val="00007A36"/>
    <w:rsid w:val="00007C99"/>
    <w:rsid w:val="0001081F"/>
    <w:rsid w:val="00010830"/>
    <w:rsid w:val="0001089D"/>
    <w:rsid w:val="00010C5C"/>
    <w:rsid w:val="0001134F"/>
    <w:rsid w:val="00011595"/>
    <w:rsid w:val="00011823"/>
    <w:rsid w:val="00012024"/>
    <w:rsid w:val="00012230"/>
    <w:rsid w:val="0001296A"/>
    <w:rsid w:val="000137F5"/>
    <w:rsid w:val="000149E5"/>
    <w:rsid w:val="00014F1F"/>
    <w:rsid w:val="000153EE"/>
    <w:rsid w:val="00015D58"/>
    <w:rsid w:val="000167DB"/>
    <w:rsid w:val="0001683B"/>
    <w:rsid w:val="00016AE2"/>
    <w:rsid w:val="00016B09"/>
    <w:rsid w:val="00016C96"/>
    <w:rsid w:val="00017922"/>
    <w:rsid w:val="00017A5A"/>
    <w:rsid w:val="00017E15"/>
    <w:rsid w:val="00017FA7"/>
    <w:rsid w:val="00020047"/>
    <w:rsid w:val="00021BEF"/>
    <w:rsid w:val="00021D57"/>
    <w:rsid w:val="000227F7"/>
    <w:rsid w:val="00022E94"/>
    <w:rsid w:val="00023468"/>
    <w:rsid w:val="00023D7E"/>
    <w:rsid w:val="00023F40"/>
    <w:rsid w:val="0002494B"/>
    <w:rsid w:val="0002494C"/>
    <w:rsid w:val="00024EDF"/>
    <w:rsid w:val="00025073"/>
    <w:rsid w:val="00025C61"/>
    <w:rsid w:val="00025CEA"/>
    <w:rsid w:val="00025D1D"/>
    <w:rsid w:val="00025DE5"/>
    <w:rsid w:val="00025FCD"/>
    <w:rsid w:val="0002669D"/>
    <w:rsid w:val="000266DD"/>
    <w:rsid w:val="000267D5"/>
    <w:rsid w:val="0002742F"/>
    <w:rsid w:val="0002788D"/>
    <w:rsid w:val="00027964"/>
    <w:rsid w:val="00030335"/>
    <w:rsid w:val="00030AA4"/>
    <w:rsid w:val="000313A4"/>
    <w:rsid w:val="00032300"/>
    <w:rsid w:val="0003241C"/>
    <w:rsid w:val="0003277C"/>
    <w:rsid w:val="00032AD7"/>
    <w:rsid w:val="00032D77"/>
    <w:rsid w:val="00033E96"/>
    <w:rsid w:val="00034059"/>
    <w:rsid w:val="0003485B"/>
    <w:rsid w:val="00034A51"/>
    <w:rsid w:val="0003592A"/>
    <w:rsid w:val="000366E9"/>
    <w:rsid w:val="00036D9D"/>
    <w:rsid w:val="00036FDA"/>
    <w:rsid w:val="00037135"/>
    <w:rsid w:val="000373BE"/>
    <w:rsid w:val="000373E9"/>
    <w:rsid w:val="00037908"/>
    <w:rsid w:val="00037EDF"/>
    <w:rsid w:val="000404C7"/>
    <w:rsid w:val="00040E49"/>
    <w:rsid w:val="00041B2A"/>
    <w:rsid w:val="000422F8"/>
    <w:rsid w:val="00042615"/>
    <w:rsid w:val="00042783"/>
    <w:rsid w:val="00042BA8"/>
    <w:rsid w:val="00042CB7"/>
    <w:rsid w:val="00042E36"/>
    <w:rsid w:val="000439B3"/>
    <w:rsid w:val="00043BF3"/>
    <w:rsid w:val="00043C97"/>
    <w:rsid w:val="00043D77"/>
    <w:rsid w:val="00043E57"/>
    <w:rsid w:val="00043FF4"/>
    <w:rsid w:val="0004416E"/>
    <w:rsid w:val="000449E9"/>
    <w:rsid w:val="00044B4E"/>
    <w:rsid w:val="00044DF0"/>
    <w:rsid w:val="000450EC"/>
    <w:rsid w:val="0004577C"/>
    <w:rsid w:val="00045E9C"/>
    <w:rsid w:val="000460CE"/>
    <w:rsid w:val="00046458"/>
    <w:rsid w:val="00046709"/>
    <w:rsid w:val="00046B0E"/>
    <w:rsid w:val="000471A0"/>
    <w:rsid w:val="00047B23"/>
    <w:rsid w:val="00050F92"/>
    <w:rsid w:val="00050FE4"/>
    <w:rsid w:val="000518B0"/>
    <w:rsid w:val="0005202C"/>
    <w:rsid w:val="00052549"/>
    <w:rsid w:val="000527F0"/>
    <w:rsid w:val="0005348D"/>
    <w:rsid w:val="000537F3"/>
    <w:rsid w:val="000542C6"/>
    <w:rsid w:val="000547AC"/>
    <w:rsid w:val="00054C9E"/>
    <w:rsid w:val="00054D72"/>
    <w:rsid w:val="00054E68"/>
    <w:rsid w:val="000551ED"/>
    <w:rsid w:val="00055410"/>
    <w:rsid w:val="00055AF3"/>
    <w:rsid w:val="00055B28"/>
    <w:rsid w:val="00056180"/>
    <w:rsid w:val="00056AEC"/>
    <w:rsid w:val="00056E3F"/>
    <w:rsid w:val="00057482"/>
    <w:rsid w:val="0006002F"/>
    <w:rsid w:val="000604F3"/>
    <w:rsid w:val="00060537"/>
    <w:rsid w:val="00060EDF"/>
    <w:rsid w:val="00061969"/>
    <w:rsid w:val="00061BF9"/>
    <w:rsid w:val="00061C95"/>
    <w:rsid w:val="0006211E"/>
    <w:rsid w:val="000627C1"/>
    <w:rsid w:val="00062EEF"/>
    <w:rsid w:val="0006363B"/>
    <w:rsid w:val="0006421E"/>
    <w:rsid w:val="0006443E"/>
    <w:rsid w:val="00065908"/>
    <w:rsid w:val="00065F7E"/>
    <w:rsid w:val="000662C8"/>
    <w:rsid w:val="000663D8"/>
    <w:rsid w:val="00066442"/>
    <w:rsid w:val="00066855"/>
    <w:rsid w:val="00067039"/>
    <w:rsid w:val="000673D3"/>
    <w:rsid w:val="0006768A"/>
    <w:rsid w:val="00067F77"/>
    <w:rsid w:val="000701D5"/>
    <w:rsid w:val="00070208"/>
    <w:rsid w:val="000705EB"/>
    <w:rsid w:val="0007118C"/>
    <w:rsid w:val="00071A41"/>
    <w:rsid w:val="00071B0C"/>
    <w:rsid w:val="00072302"/>
    <w:rsid w:val="000728F0"/>
    <w:rsid w:val="000728F2"/>
    <w:rsid w:val="00073391"/>
    <w:rsid w:val="00073AFB"/>
    <w:rsid w:val="00074596"/>
    <w:rsid w:val="000746B6"/>
    <w:rsid w:val="00074E4B"/>
    <w:rsid w:val="00075256"/>
    <w:rsid w:val="00075816"/>
    <w:rsid w:val="00075A7F"/>
    <w:rsid w:val="00075AF9"/>
    <w:rsid w:val="00075EDB"/>
    <w:rsid w:val="0007604B"/>
    <w:rsid w:val="0007605B"/>
    <w:rsid w:val="000766EC"/>
    <w:rsid w:val="0007743F"/>
    <w:rsid w:val="00077473"/>
    <w:rsid w:val="000774AC"/>
    <w:rsid w:val="000776A7"/>
    <w:rsid w:val="00077AB9"/>
    <w:rsid w:val="00077C21"/>
    <w:rsid w:val="00077DB9"/>
    <w:rsid w:val="00080018"/>
    <w:rsid w:val="00080301"/>
    <w:rsid w:val="00080656"/>
    <w:rsid w:val="00080AA7"/>
    <w:rsid w:val="00081086"/>
    <w:rsid w:val="00081D71"/>
    <w:rsid w:val="000820D8"/>
    <w:rsid w:val="00082BAB"/>
    <w:rsid w:val="000832D4"/>
    <w:rsid w:val="000834E9"/>
    <w:rsid w:val="000836EC"/>
    <w:rsid w:val="00083C3E"/>
    <w:rsid w:val="00083DFF"/>
    <w:rsid w:val="000840EA"/>
    <w:rsid w:val="000844C7"/>
    <w:rsid w:val="00084F88"/>
    <w:rsid w:val="000851D8"/>
    <w:rsid w:val="0008522F"/>
    <w:rsid w:val="000854FF"/>
    <w:rsid w:val="00085784"/>
    <w:rsid w:val="00085C7A"/>
    <w:rsid w:val="00085FCC"/>
    <w:rsid w:val="000865B7"/>
    <w:rsid w:val="00086E46"/>
    <w:rsid w:val="00087815"/>
    <w:rsid w:val="000879E3"/>
    <w:rsid w:val="00087A41"/>
    <w:rsid w:val="00087BF3"/>
    <w:rsid w:val="00090531"/>
    <w:rsid w:val="0009164C"/>
    <w:rsid w:val="00091C0A"/>
    <w:rsid w:val="00092024"/>
    <w:rsid w:val="0009213E"/>
    <w:rsid w:val="00093253"/>
    <w:rsid w:val="00093593"/>
    <w:rsid w:val="00093745"/>
    <w:rsid w:val="00093A7A"/>
    <w:rsid w:val="00093ADD"/>
    <w:rsid w:val="00094D7C"/>
    <w:rsid w:val="00094D92"/>
    <w:rsid w:val="00095524"/>
    <w:rsid w:val="000959F9"/>
    <w:rsid w:val="00095C84"/>
    <w:rsid w:val="00095D0F"/>
    <w:rsid w:val="00096999"/>
    <w:rsid w:val="00096DDA"/>
    <w:rsid w:val="0009720C"/>
    <w:rsid w:val="000973C0"/>
    <w:rsid w:val="00097607"/>
    <w:rsid w:val="0009769E"/>
    <w:rsid w:val="000A00CF"/>
    <w:rsid w:val="000A00EB"/>
    <w:rsid w:val="000A0E17"/>
    <w:rsid w:val="000A167B"/>
    <w:rsid w:val="000A1968"/>
    <w:rsid w:val="000A1AE5"/>
    <w:rsid w:val="000A2009"/>
    <w:rsid w:val="000A244E"/>
    <w:rsid w:val="000A27F2"/>
    <w:rsid w:val="000A3180"/>
    <w:rsid w:val="000A34DA"/>
    <w:rsid w:val="000A3A39"/>
    <w:rsid w:val="000A3FDD"/>
    <w:rsid w:val="000A40E3"/>
    <w:rsid w:val="000A4299"/>
    <w:rsid w:val="000A4FAD"/>
    <w:rsid w:val="000A511E"/>
    <w:rsid w:val="000A6286"/>
    <w:rsid w:val="000A649B"/>
    <w:rsid w:val="000A6815"/>
    <w:rsid w:val="000A6870"/>
    <w:rsid w:val="000A7618"/>
    <w:rsid w:val="000A7EF6"/>
    <w:rsid w:val="000B02C4"/>
    <w:rsid w:val="000B05CE"/>
    <w:rsid w:val="000B1764"/>
    <w:rsid w:val="000B18FB"/>
    <w:rsid w:val="000B1928"/>
    <w:rsid w:val="000B27DA"/>
    <w:rsid w:val="000B2A81"/>
    <w:rsid w:val="000B3132"/>
    <w:rsid w:val="000B349C"/>
    <w:rsid w:val="000B3CC1"/>
    <w:rsid w:val="000B3F11"/>
    <w:rsid w:val="000B4000"/>
    <w:rsid w:val="000B4391"/>
    <w:rsid w:val="000B46DD"/>
    <w:rsid w:val="000B5649"/>
    <w:rsid w:val="000B5731"/>
    <w:rsid w:val="000B5AEF"/>
    <w:rsid w:val="000B628B"/>
    <w:rsid w:val="000B64CD"/>
    <w:rsid w:val="000B6B47"/>
    <w:rsid w:val="000B6D80"/>
    <w:rsid w:val="000B6EC5"/>
    <w:rsid w:val="000B70D0"/>
    <w:rsid w:val="000B7440"/>
    <w:rsid w:val="000B7A7C"/>
    <w:rsid w:val="000B7B1F"/>
    <w:rsid w:val="000B7C72"/>
    <w:rsid w:val="000B7D4A"/>
    <w:rsid w:val="000C0008"/>
    <w:rsid w:val="000C00EB"/>
    <w:rsid w:val="000C0273"/>
    <w:rsid w:val="000C049D"/>
    <w:rsid w:val="000C061D"/>
    <w:rsid w:val="000C0831"/>
    <w:rsid w:val="000C0868"/>
    <w:rsid w:val="000C1E30"/>
    <w:rsid w:val="000C2706"/>
    <w:rsid w:val="000C33F2"/>
    <w:rsid w:val="000C40EE"/>
    <w:rsid w:val="000C48BC"/>
    <w:rsid w:val="000C4F7D"/>
    <w:rsid w:val="000C503B"/>
    <w:rsid w:val="000C527E"/>
    <w:rsid w:val="000C5615"/>
    <w:rsid w:val="000C56D3"/>
    <w:rsid w:val="000C5AA7"/>
    <w:rsid w:val="000C5AD2"/>
    <w:rsid w:val="000C6FFB"/>
    <w:rsid w:val="000C70A5"/>
    <w:rsid w:val="000C7791"/>
    <w:rsid w:val="000C7ED9"/>
    <w:rsid w:val="000D0567"/>
    <w:rsid w:val="000D1058"/>
    <w:rsid w:val="000D10CC"/>
    <w:rsid w:val="000D158F"/>
    <w:rsid w:val="000D1869"/>
    <w:rsid w:val="000D1968"/>
    <w:rsid w:val="000D1B9E"/>
    <w:rsid w:val="000D1CD5"/>
    <w:rsid w:val="000D1D88"/>
    <w:rsid w:val="000D27EA"/>
    <w:rsid w:val="000D299F"/>
    <w:rsid w:val="000D29CD"/>
    <w:rsid w:val="000D3088"/>
    <w:rsid w:val="000D31E2"/>
    <w:rsid w:val="000D3298"/>
    <w:rsid w:val="000D39E9"/>
    <w:rsid w:val="000D469F"/>
    <w:rsid w:val="000D4A0D"/>
    <w:rsid w:val="000D4D9D"/>
    <w:rsid w:val="000D503E"/>
    <w:rsid w:val="000D5147"/>
    <w:rsid w:val="000D52BB"/>
    <w:rsid w:val="000D52F0"/>
    <w:rsid w:val="000D5684"/>
    <w:rsid w:val="000D569B"/>
    <w:rsid w:val="000D59AD"/>
    <w:rsid w:val="000D5DF5"/>
    <w:rsid w:val="000D632A"/>
    <w:rsid w:val="000D6349"/>
    <w:rsid w:val="000D6C53"/>
    <w:rsid w:val="000D7122"/>
    <w:rsid w:val="000D72D7"/>
    <w:rsid w:val="000D7341"/>
    <w:rsid w:val="000D798B"/>
    <w:rsid w:val="000D7E22"/>
    <w:rsid w:val="000D7F9D"/>
    <w:rsid w:val="000E003B"/>
    <w:rsid w:val="000E010F"/>
    <w:rsid w:val="000E0345"/>
    <w:rsid w:val="000E0D9B"/>
    <w:rsid w:val="000E119B"/>
    <w:rsid w:val="000E2119"/>
    <w:rsid w:val="000E2A7E"/>
    <w:rsid w:val="000E2B60"/>
    <w:rsid w:val="000E2F82"/>
    <w:rsid w:val="000E3317"/>
    <w:rsid w:val="000E38B4"/>
    <w:rsid w:val="000E398A"/>
    <w:rsid w:val="000E399C"/>
    <w:rsid w:val="000E3C18"/>
    <w:rsid w:val="000E484B"/>
    <w:rsid w:val="000E495F"/>
    <w:rsid w:val="000E512C"/>
    <w:rsid w:val="000E55DA"/>
    <w:rsid w:val="000E5DD3"/>
    <w:rsid w:val="000E655B"/>
    <w:rsid w:val="000E719F"/>
    <w:rsid w:val="000E792A"/>
    <w:rsid w:val="000E7A4B"/>
    <w:rsid w:val="000E7A59"/>
    <w:rsid w:val="000F0185"/>
    <w:rsid w:val="000F03A4"/>
    <w:rsid w:val="000F05C6"/>
    <w:rsid w:val="000F0DFD"/>
    <w:rsid w:val="000F1098"/>
    <w:rsid w:val="000F12DB"/>
    <w:rsid w:val="000F1517"/>
    <w:rsid w:val="000F15A8"/>
    <w:rsid w:val="000F2324"/>
    <w:rsid w:val="000F29E5"/>
    <w:rsid w:val="000F3620"/>
    <w:rsid w:val="000F386E"/>
    <w:rsid w:val="000F3DB5"/>
    <w:rsid w:val="000F3EC4"/>
    <w:rsid w:val="000F4297"/>
    <w:rsid w:val="000F4300"/>
    <w:rsid w:val="000F4444"/>
    <w:rsid w:val="000F45C2"/>
    <w:rsid w:val="000F4673"/>
    <w:rsid w:val="000F503C"/>
    <w:rsid w:val="000F5301"/>
    <w:rsid w:val="000F536A"/>
    <w:rsid w:val="000F5C4F"/>
    <w:rsid w:val="000F6358"/>
    <w:rsid w:val="000F76B5"/>
    <w:rsid w:val="000F7BA5"/>
    <w:rsid w:val="00100270"/>
    <w:rsid w:val="00100BA6"/>
    <w:rsid w:val="00100BCC"/>
    <w:rsid w:val="001014A7"/>
    <w:rsid w:val="001015B2"/>
    <w:rsid w:val="00101B24"/>
    <w:rsid w:val="00102272"/>
    <w:rsid w:val="00102807"/>
    <w:rsid w:val="00102E15"/>
    <w:rsid w:val="001031D9"/>
    <w:rsid w:val="0010330B"/>
    <w:rsid w:val="001033FE"/>
    <w:rsid w:val="001043C0"/>
    <w:rsid w:val="0010479D"/>
    <w:rsid w:val="0010482C"/>
    <w:rsid w:val="001048A7"/>
    <w:rsid w:val="00105434"/>
    <w:rsid w:val="001055AB"/>
    <w:rsid w:val="001055F3"/>
    <w:rsid w:val="00105E5C"/>
    <w:rsid w:val="001067EF"/>
    <w:rsid w:val="001068F6"/>
    <w:rsid w:val="00106DA3"/>
    <w:rsid w:val="00106E43"/>
    <w:rsid w:val="001071AB"/>
    <w:rsid w:val="00107EF7"/>
    <w:rsid w:val="00110206"/>
    <w:rsid w:val="00110A1E"/>
    <w:rsid w:val="00110C5B"/>
    <w:rsid w:val="00111602"/>
    <w:rsid w:val="00111A07"/>
    <w:rsid w:val="00111CEC"/>
    <w:rsid w:val="00111D3F"/>
    <w:rsid w:val="0011229F"/>
    <w:rsid w:val="001126F5"/>
    <w:rsid w:val="0011433D"/>
    <w:rsid w:val="001144FC"/>
    <w:rsid w:val="001153D6"/>
    <w:rsid w:val="00115ABC"/>
    <w:rsid w:val="00116037"/>
    <w:rsid w:val="001161C5"/>
    <w:rsid w:val="00116C77"/>
    <w:rsid w:val="001171D7"/>
    <w:rsid w:val="00117342"/>
    <w:rsid w:val="00117468"/>
    <w:rsid w:val="0011781B"/>
    <w:rsid w:val="00117CE6"/>
    <w:rsid w:val="00117DE7"/>
    <w:rsid w:val="00120263"/>
    <w:rsid w:val="0012095C"/>
    <w:rsid w:val="00120B4A"/>
    <w:rsid w:val="00120BD6"/>
    <w:rsid w:val="00121275"/>
    <w:rsid w:val="00121429"/>
    <w:rsid w:val="0012183D"/>
    <w:rsid w:val="00121AC4"/>
    <w:rsid w:val="00121B85"/>
    <w:rsid w:val="00121CEB"/>
    <w:rsid w:val="0012281D"/>
    <w:rsid w:val="00123D35"/>
    <w:rsid w:val="00124E55"/>
    <w:rsid w:val="001259C8"/>
    <w:rsid w:val="00126116"/>
    <w:rsid w:val="00126CBB"/>
    <w:rsid w:val="00126D33"/>
    <w:rsid w:val="00127E3B"/>
    <w:rsid w:val="001305C4"/>
    <w:rsid w:val="00130AA5"/>
    <w:rsid w:val="001318BA"/>
    <w:rsid w:val="00131B5B"/>
    <w:rsid w:val="00131E76"/>
    <w:rsid w:val="00132789"/>
    <w:rsid w:val="00132B01"/>
    <w:rsid w:val="00133015"/>
    <w:rsid w:val="0013391B"/>
    <w:rsid w:val="00133A2C"/>
    <w:rsid w:val="00133C8F"/>
    <w:rsid w:val="00133D37"/>
    <w:rsid w:val="00134077"/>
    <w:rsid w:val="00134380"/>
    <w:rsid w:val="00134BAA"/>
    <w:rsid w:val="00135957"/>
    <w:rsid w:val="0013615A"/>
    <w:rsid w:val="00136D6A"/>
    <w:rsid w:val="00136EC7"/>
    <w:rsid w:val="001375EC"/>
    <w:rsid w:val="0013767B"/>
    <w:rsid w:val="0014066F"/>
    <w:rsid w:val="00140A9F"/>
    <w:rsid w:val="001413DB"/>
    <w:rsid w:val="00141761"/>
    <w:rsid w:val="0014199A"/>
    <w:rsid w:val="00141E4A"/>
    <w:rsid w:val="0014214D"/>
    <w:rsid w:val="001427BF"/>
    <w:rsid w:val="00142C7C"/>
    <w:rsid w:val="00142D64"/>
    <w:rsid w:val="00143804"/>
    <w:rsid w:val="00143BDF"/>
    <w:rsid w:val="00143C07"/>
    <w:rsid w:val="00143CB7"/>
    <w:rsid w:val="00144C9A"/>
    <w:rsid w:val="00144F6A"/>
    <w:rsid w:val="0014583E"/>
    <w:rsid w:val="00146A30"/>
    <w:rsid w:val="00147006"/>
    <w:rsid w:val="001472B1"/>
    <w:rsid w:val="00147716"/>
    <w:rsid w:val="00147789"/>
    <w:rsid w:val="00147807"/>
    <w:rsid w:val="001478BB"/>
    <w:rsid w:val="00147D5F"/>
    <w:rsid w:val="00150579"/>
    <w:rsid w:val="001511F4"/>
    <w:rsid w:val="0015139D"/>
    <w:rsid w:val="001513BB"/>
    <w:rsid w:val="0015195A"/>
    <w:rsid w:val="00151C5A"/>
    <w:rsid w:val="00151D94"/>
    <w:rsid w:val="001526AC"/>
    <w:rsid w:val="00153832"/>
    <w:rsid w:val="00153B2C"/>
    <w:rsid w:val="00154A4B"/>
    <w:rsid w:val="00156CA0"/>
    <w:rsid w:val="00157478"/>
    <w:rsid w:val="001576EF"/>
    <w:rsid w:val="001577AC"/>
    <w:rsid w:val="00157BD7"/>
    <w:rsid w:val="00160008"/>
    <w:rsid w:val="00160DBE"/>
    <w:rsid w:val="0016120E"/>
    <w:rsid w:val="0016156D"/>
    <w:rsid w:val="00161C61"/>
    <w:rsid w:val="001620FE"/>
    <w:rsid w:val="00162C15"/>
    <w:rsid w:val="00162EC4"/>
    <w:rsid w:val="001639B7"/>
    <w:rsid w:val="0016468A"/>
    <w:rsid w:val="00165CF2"/>
    <w:rsid w:val="00165DFD"/>
    <w:rsid w:val="001661AE"/>
    <w:rsid w:val="001661F3"/>
    <w:rsid w:val="001669A2"/>
    <w:rsid w:val="00166A56"/>
    <w:rsid w:val="00166A7D"/>
    <w:rsid w:val="00166BB9"/>
    <w:rsid w:val="001670CB"/>
    <w:rsid w:val="001673A8"/>
    <w:rsid w:val="00167662"/>
    <w:rsid w:val="00167E3D"/>
    <w:rsid w:val="0017031D"/>
    <w:rsid w:val="00170C42"/>
    <w:rsid w:val="00170E42"/>
    <w:rsid w:val="001717FD"/>
    <w:rsid w:val="001718F2"/>
    <w:rsid w:val="00171956"/>
    <w:rsid w:val="00171B37"/>
    <w:rsid w:val="00171B6A"/>
    <w:rsid w:val="00171D43"/>
    <w:rsid w:val="00171FE0"/>
    <w:rsid w:val="00172A3B"/>
    <w:rsid w:val="00172B91"/>
    <w:rsid w:val="001736E7"/>
    <w:rsid w:val="001749CE"/>
    <w:rsid w:val="00174E76"/>
    <w:rsid w:val="00175119"/>
    <w:rsid w:val="00175189"/>
    <w:rsid w:val="00175DFC"/>
    <w:rsid w:val="00175F66"/>
    <w:rsid w:val="00176225"/>
    <w:rsid w:val="00176FB7"/>
    <w:rsid w:val="00177866"/>
    <w:rsid w:val="001779C7"/>
    <w:rsid w:val="00177E26"/>
    <w:rsid w:val="00177ED2"/>
    <w:rsid w:val="0018021D"/>
    <w:rsid w:val="00180F49"/>
    <w:rsid w:val="00181BE8"/>
    <w:rsid w:val="00182758"/>
    <w:rsid w:val="00182917"/>
    <w:rsid w:val="0018439E"/>
    <w:rsid w:val="0018549B"/>
    <w:rsid w:val="00185757"/>
    <w:rsid w:val="00185948"/>
    <w:rsid w:val="001860D7"/>
    <w:rsid w:val="00186ABE"/>
    <w:rsid w:val="00186BB0"/>
    <w:rsid w:val="00187D9A"/>
    <w:rsid w:val="00187D9D"/>
    <w:rsid w:val="00187DD1"/>
    <w:rsid w:val="00190C1E"/>
    <w:rsid w:val="00191273"/>
    <w:rsid w:val="00191A63"/>
    <w:rsid w:val="00192072"/>
    <w:rsid w:val="00192328"/>
    <w:rsid w:val="00192375"/>
    <w:rsid w:val="00192F7A"/>
    <w:rsid w:val="001930C4"/>
    <w:rsid w:val="00193884"/>
    <w:rsid w:val="00193B10"/>
    <w:rsid w:val="00193D40"/>
    <w:rsid w:val="00193E3A"/>
    <w:rsid w:val="001941E6"/>
    <w:rsid w:val="0019455C"/>
    <w:rsid w:val="001950F0"/>
    <w:rsid w:val="00195380"/>
    <w:rsid w:val="00195463"/>
    <w:rsid w:val="00195499"/>
    <w:rsid w:val="0019549A"/>
    <w:rsid w:val="00195C8B"/>
    <w:rsid w:val="00195E57"/>
    <w:rsid w:val="00195F73"/>
    <w:rsid w:val="001968A9"/>
    <w:rsid w:val="00197AD7"/>
    <w:rsid w:val="00197C6B"/>
    <w:rsid w:val="00197E12"/>
    <w:rsid w:val="001A1142"/>
    <w:rsid w:val="001A149D"/>
    <w:rsid w:val="001A17CC"/>
    <w:rsid w:val="001A1E1D"/>
    <w:rsid w:val="001A21A3"/>
    <w:rsid w:val="001A2BF7"/>
    <w:rsid w:val="001A2C8B"/>
    <w:rsid w:val="001A2F57"/>
    <w:rsid w:val="001A3015"/>
    <w:rsid w:val="001A30CC"/>
    <w:rsid w:val="001A33CE"/>
    <w:rsid w:val="001A34E1"/>
    <w:rsid w:val="001A369B"/>
    <w:rsid w:val="001A382F"/>
    <w:rsid w:val="001A38FF"/>
    <w:rsid w:val="001A4402"/>
    <w:rsid w:val="001A4440"/>
    <w:rsid w:val="001A44BA"/>
    <w:rsid w:val="001A4841"/>
    <w:rsid w:val="001A48BD"/>
    <w:rsid w:val="001A4A2C"/>
    <w:rsid w:val="001A517B"/>
    <w:rsid w:val="001A5D85"/>
    <w:rsid w:val="001A612F"/>
    <w:rsid w:val="001A6287"/>
    <w:rsid w:val="001A6324"/>
    <w:rsid w:val="001A7324"/>
    <w:rsid w:val="001A79F1"/>
    <w:rsid w:val="001B0067"/>
    <w:rsid w:val="001B0803"/>
    <w:rsid w:val="001B0BE6"/>
    <w:rsid w:val="001B13AA"/>
    <w:rsid w:val="001B18FC"/>
    <w:rsid w:val="001B217D"/>
    <w:rsid w:val="001B2923"/>
    <w:rsid w:val="001B2FAE"/>
    <w:rsid w:val="001B31A1"/>
    <w:rsid w:val="001B34FF"/>
    <w:rsid w:val="001B3590"/>
    <w:rsid w:val="001B3944"/>
    <w:rsid w:val="001B421C"/>
    <w:rsid w:val="001B459B"/>
    <w:rsid w:val="001B4D5F"/>
    <w:rsid w:val="001B5B5B"/>
    <w:rsid w:val="001B5D12"/>
    <w:rsid w:val="001B5DA7"/>
    <w:rsid w:val="001B6246"/>
    <w:rsid w:val="001B62BA"/>
    <w:rsid w:val="001B636E"/>
    <w:rsid w:val="001B7218"/>
    <w:rsid w:val="001C01FF"/>
    <w:rsid w:val="001C05A6"/>
    <w:rsid w:val="001C0AD2"/>
    <w:rsid w:val="001C0C5E"/>
    <w:rsid w:val="001C124C"/>
    <w:rsid w:val="001C1B81"/>
    <w:rsid w:val="001C2CE6"/>
    <w:rsid w:val="001C2FD1"/>
    <w:rsid w:val="001C30D7"/>
    <w:rsid w:val="001C4584"/>
    <w:rsid w:val="001C46A3"/>
    <w:rsid w:val="001C51DD"/>
    <w:rsid w:val="001C56A3"/>
    <w:rsid w:val="001C5915"/>
    <w:rsid w:val="001C59A8"/>
    <w:rsid w:val="001C5A0A"/>
    <w:rsid w:val="001C63C6"/>
    <w:rsid w:val="001C65A4"/>
    <w:rsid w:val="001C6EA6"/>
    <w:rsid w:val="001C6EF5"/>
    <w:rsid w:val="001C6FBC"/>
    <w:rsid w:val="001C7BC2"/>
    <w:rsid w:val="001C7D3E"/>
    <w:rsid w:val="001C7E5B"/>
    <w:rsid w:val="001C7E6A"/>
    <w:rsid w:val="001D0EDB"/>
    <w:rsid w:val="001D0F83"/>
    <w:rsid w:val="001D18AE"/>
    <w:rsid w:val="001D18B2"/>
    <w:rsid w:val="001D1906"/>
    <w:rsid w:val="001D2267"/>
    <w:rsid w:val="001D242D"/>
    <w:rsid w:val="001D2712"/>
    <w:rsid w:val="001D3084"/>
    <w:rsid w:val="001D371E"/>
    <w:rsid w:val="001D3BA4"/>
    <w:rsid w:val="001D4226"/>
    <w:rsid w:val="001D437D"/>
    <w:rsid w:val="001D4421"/>
    <w:rsid w:val="001D4BA8"/>
    <w:rsid w:val="001D4D08"/>
    <w:rsid w:val="001D5473"/>
    <w:rsid w:val="001D6BAB"/>
    <w:rsid w:val="001D6D12"/>
    <w:rsid w:val="001D75F9"/>
    <w:rsid w:val="001D7B82"/>
    <w:rsid w:val="001D7D90"/>
    <w:rsid w:val="001E0281"/>
    <w:rsid w:val="001E044F"/>
    <w:rsid w:val="001E0A2D"/>
    <w:rsid w:val="001E18FE"/>
    <w:rsid w:val="001E19FB"/>
    <w:rsid w:val="001E1CE9"/>
    <w:rsid w:val="001E27CD"/>
    <w:rsid w:val="001E2A11"/>
    <w:rsid w:val="001E2A22"/>
    <w:rsid w:val="001E2D93"/>
    <w:rsid w:val="001E354A"/>
    <w:rsid w:val="001E3AC4"/>
    <w:rsid w:val="001E3F1C"/>
    <w:rsid w:val="001E450A"/>
    <w:rsid w:val="001E484B"/>
    <w:rsid w:val="001E577D"/>
    <w:rsid w:val="001E6407"/>
    <w:rsid w:val="001E64FB"/>
    <w:rsid w:val="001E73A4"/>
    <w:rsid w:val="001F0579"/>
    <w:rsid w:val="001F1061"/>
    <w:rsid w:val="001F279F"/>
    <w:rsid w:val="001F2B93"/>
    <w:rsid w:val="001F2D22"/>
    <w:rsid w:val="001F36A8"/>
    <w:rsid w:val="001F3943"/>
    <w:rsid w:val="001F4057"/>
    <w:rsid w:val="001F507E"/>
    <w:rsid w:val="001F508B"/>
    <w:rsid w:val="001F54B8"/>
    <w:rsid w:val="001F54C6"/>
    <w:rsid w:val="001F5523"/>
    <w:rsid w:val="001F59EB"/>
    <w:rsid w:val="001F5B21"/>
    <w:rsid w:val="001F5E03"/>
    <w:rsid w:val="001F6A5D"/>
    <w:rsid w:val="001F7CA0"/>
    <w:rsid w:val="001F7EC9"/>
    <w:rsid w:val="001F7F90"/>
    <w:rsid w:val="00200124"/>
    <w:rsid w:val="002003E3"/>
    <w:rsid w:val="0020130A"/>
    <w:rsid w:val="0020161B"/>
    <w:rsid w:val="0020233A"/>
    <w:rsid w:val="002036D6"/>
    <w:rsid w:val="002037F1"/>
    <w:rsid w:val="00203DEA"/>
    <w:rsid w:val="00203E77"/>
    <w:rsid w:val="0020420B"/>
    <w:rsid w:val="002042CB"/>
    <w:rsid w:val="00204F84"/>
    <w:rsid w:val="0020527E"/>
    <w:rsid w:val="00205368"/>
    <w:rsid w:val="00205517"/>
    <w:rsid w:val="00205A50"/>
    <w:rsid w:val="00205FE4"/>
    <w:rsid w:val="00206973"/>
    <w:rsid w:val="00206BCC"/>
    <w:rsid w:val="00207EFA"/>
    <w:rsid w:val="002102ED"/>
    <w:rsid w:val="00210B35"/>
    <w:rsid w:val="00210F5D"/>
    <w:rsid w:val="002119D6"/>
    <w:rsid w:val="002120DA"/>
    <w:rsid w:val="00212479"/>
    <w:rsid w:val="00212624"/>
    <w:rsid w:val="00212EF4"/>
    <w:rsid w:val="00212FBA"/>
    <w:rsid w:val="00213497"/>
    <w:rsid w:val="00213577"/>
    <w:rsid w:val="00213946"/>
    <w:rsid w:val="00213A15"/>
    <w:rsid w:val="00213C6E"/>
    <w:rsid w:val="00213F4E"/>
    <w:rsid w:val="00214387"/>
    <w:rsid w:val="002144CF"/>
    <w:rsid w:val="002148B3"/>
    <w:rsid w:val="00214A2D"/>
    <w:rsid w:val="0021503A"/>
    <w:rsid w:val="0021503F"/>
    <w:rsid w:val="0021573F"/>
    <w:rsid w:val="0021614B"/>
    <w:rsid w:val="00216431"/>
    <w:rsid w:val="002168A6"/>
    <w:rsid w:val="00216CDB"/>
    <w:rsid w:val="0021782F"/>
    <w:rsid w:val="00217850"/>
    <w:rsid w:val="00217935"/>
    <w:rsid w:val="00217EFC"/>
    <w:rsid w:val="00220312"/>
    <w:rsid w:val="0022062E"/>
    <w:rsid w:val="002219C9"/>
    <w:rsid w:val="00221B23"/>
    <w:rsid w:val="0022256E"/>
    <w:rsid w:val="00222F51"/>
    <w:rsid w:val="0022395B"/>
    <w:rsid w:val="00224170"/>
    <w:rsid w:val="002249B1"/>
    <w:rsid w:val="00225479"/>
    <w:rsid w:val="002258AF"/>
    <w:rsid w:val="00225B96"/>
    <w:rsid w:val="00225CC6"/>
    <w:rsid w:val="00226F34"/>
    <w:rsid w:val="002278C9"/>
    <w:rsid w:val="00230044"/>
    <w:rsid w:val="00230625"/>
    <w:rsid w:val="00230914"/>
    <w:rsid w:val="00230BDE"/>
    <w:rsid w:val="0023107A"/>
    <w:rsid w:val="00231483"/>
    <w:rsid w:val="00231AC6"/>
    <w:rsid w:val="00231D6F"/>
    <w:rsid w:val="002320EC"/>
    <w:rsid w:val="00232412"/>
    <w:rsid w:val="002329AA"/>
    <w:rsid w:val="00232A5D"/>
    <w:rsid w:val="00232C55"/>
    <w:rsid w:val="00232D37"/>
    <w:rsid w:val="00232DFC"/>
    <w:rsid w:val="00232FD0"/>
    <w:rsid w:val="00233243"/>
    <w:rsid w:val="002333CA"/>
    <w:rsid w:val="00233412"/>
    <w:rsid w:val="00233942"/>
    <w:rsid w:val="00233AB5"/>
    <w:rsid w:val="00234439"/>
    <w:rsid w:val="00234D25"/>
    <w:rsid w:val="00234EA8"/>
    <w:rsid w:val="00234FC0"/>
    <w:rsid w:val="0023540D"/>
    <w:rsid w:val="002354FE"/>
    <w:rsid w:val="00235695"/>
    <w:rsid w:val="00235CFF"/>
    <w:rsid w:val="002361E8"/>
    <w:rsid w:val="0023675B"/>
    <w:rsid w:val="00236F51"/>
    <w:rsid w:val="0023706E"/>
    <w:rsid w:val="00237BF2"/>
    <w:rsid w:val="00237F76"/>
    <w:rsid w:val="0024078C"/>
    <w:rsid w:val="00240F46"/>
    <w:rsid w:val="002419F0"/>
    <w:rsid w:val="0024271E"/>
    <w:rsid w:val="00242E81"/>
    <w:rsid w:val="0024324F"/>
    <w:rsid w:val="00243259"/>
    <w:rsid w:val="002432D8"/>
    <w:rsid w:val="00243805"/>
    <w:rsid w:val="002438B8"/>
    <w:rsid w:val="00243E79"/>
    <w:rsid w:val="00244051"/>
    <w:rsid w:val="00244373"/>
    <w:rsid w:val="00244401"/>
    <w:rsid w:val="002445E9"/>
    <w:rsid w:val="00244815"/>
    <w:rsid w:val="00244862"/>
    <w:rsid w:val="00244FC3"/>
    <w:rsid w:val="00245253"/>
    <w:rsid w:val="00245EAB"/>
    <w:rsid w:val="00246C28"/>
    <w:rsid w:val="0024738E"/>
    <w:rsid w:val="00247A22"/>
    <w:rsid w:val="00247A7E"/>
    <w:rsid w:val="002500AC"/>
    <w:rsid w:val="002505F4"/>
    <w:rsid w:val="00250758"/>
    <w:rsid w:val="0025075E"/>
    <w:rsid w:val="00250A05"/>
    <w:rsid w:val="00250F32"/>
    <w:rsid w:val="002510B6"/>
    <w:rsid w:val="00251192"/>
    <w:rsid w:val="002512DC"/>
    <w:rsid w:val="0025137D"/>
    <w:rsid w:val="00251404"/>
    <w:rsid w:val="0025142A"/>
    <w:rsid w:val="00251636"/>
    <w:rsid w:val="002519B2"/>
    <w:rsid w:val="00251AFD"/>
    <w:rsid w:val="00251B20"/>
    <w:rsid w:val="0025216B"/>
    <w:rsid w:val="0025248B"/>
    <w:rsid w:val="002524A7"/>
    <w:rsid w:val="00253322"/>
    <w:rsid w:val="00253DFE"/>
    <w:rsid w:val="00253E18"/>
    <w:rsid w:val="00253E8B"/>
    <w:rsid w:val="00253FE3"/>
    <w:rsid w:val="00253FFF"/>
    <w:rsid w:val="00254072"/>
    <w:rsid w:val="00254BE5"/>
    <w:rsid w:val="00255650"/>
    <w:rsid w:val="002556DA"/>
    <w:rsid w:val="00255809"/>
    <w:rsid w:val="00255C0E"/>
    <w:rsid w:val="00255CD6"/>
    <w:rsid w:val="002564CC"/>
    <w:rsid w:val="002566DB"/>
    <w:rsid w:val="002568FB"/>
    <w:rsid w:val="00256FAD"/>
    <w:rsid w:val="00257645"/>
    <w:rsid w:val="002576BE"/>
    <w:rsid w:val="002577A8"/>
    <w:rsid w:val="00257ADB"/>
    <w:rsid w:val="00257E4C"/>
    <w:rsid w:val="0026036D"/>
    <w:rsid w:val="0026061E"/>
    <w:rsid w:val="00260BF0"/>
    <w:rsid w:val="00260CCB"/>
    <w:rsid w:val="0026149A"/>
    <w:rsid w:val="00261522"/>
    <w:rsid w:val="00261C00"/>
    <w:rsid w:val="00261D68"/>
    <w:rsid w:val="002620A7"/>
    <w:rsid w:val="00262390"/>
    <w:rsid w:val="002628AB"/>
    <w:rsid w:val="0026341C"/>
    <w:rsid w:val="00263D1F"/>
    <w:rsid w:val="00263D7F"/>
    <w:rsid w:val="0026418F"/>
    <w:rsid w:val="00264216"/>
    <w:rsid w:val="002647E0"/>
    <w:rsid w:val="00264AEE"/>
    <w:rsid w:val="00265826"/>
    <w:rsid w:val="00265836"/>
    <w:rsid w:val="00265F1A"/>
    <w:rsid w:val="002660AD"/>
    <w:rsid w:val="0026659E"/>
    <w:rsid w:val="0026663C"/>
    <w:rsid w:val="00266D60"/>
    <w:rsid w:val="002670E2"/>
    <w:rsid w:val="002674D3"/>
    <w:rsid w:val="00267836"/>
    <w:rsid w:val="00267AD8"/>
    <w:rsid w:val="002703D7"/>
    <w:rsid w:val="0027048D"/>
    <w:rsid w:val="00270A10"/>
    <w:rsid w:val="00270D66"/>
    <w:rsid w:val="00270E88"/>
    <w:rsid w:val="002715C2"/>
    <w:rsid w:val="00271895"/>
    <w:rsid w:val="00271A2A"/>
    <w:rsid w:val="00271BEF"/>
    <w:rsid w:val="00271DA3"/>
    <w:rsid w:val="00271FA5"/>
    <w:rsid w:val="0027339B"/>
    <w:rsid w:val="00273A9E"/>
    <w:rsid w:val="002748F6"/>
    <w:rsid w:val="00274B44"/>
    <w:rsid w:val="0027511E"/>
    <w:rsid w:val="002753D7"/>
    <w:rsid w:val="002755DF"/>
    <w:rsid w:val="00275E0E"/>
    <w:rsid w:val="00275E12"/>
    <w:rsid w:val="002763D0"/>
    <w:rsid w:val="00276AC6"/>
    <w:rsid w:val="00276B3B"/>
    <w:rsid w:val="0027740B"/>
    <w:rsid w:val="0027759A"/>
    <w:rsid w:val="002777F4"/>
    <w:rsid w:val="00277E16"/>
    <w:rsid w:val="002804FE"/>
    <w:rsid w:val="00280A0B"/>
    <w:rsid w:val="00280B1B"/>
    <w:rsid w:val="00280C23"/>
    <w:rsid w:val="00280C7D"/>
    <w:rsid w:val="00280EB0"/>
    <w:rsid w:val="002819C5"/>
    <w:rsid w:val="00282112"/>
    <w:rsid w:val="002826CE"/>
    <w:rsid w:val="00283633"/>
    <w:rsid w:val="00283844"/>
    <w:rsid w:val="002844A8"/>
    <w:rsid w:val="0028453F"/>
    <w:rsid w:val="0028496F"/>
    <w:rsid w:val="00285469"/>
    <w:rsid w:val="00285601"/>
    <w:rsid w:val="00285919"/>
    <w:rsid w:val="00285F2D"/>
    <w:rsid w:val="00286325"/>
    <w:rsid w:val="00286402"/>
    <w:rsid w:val="0028671B"/>
    <w:rsid w:val="00286AC2"/>
    <w:rsid w:val="00286B88"/>
    <w:rsid w:val="00286E39"/>
    <w:rsid w:val="00286F6E"/>
    <w:rsid w:val="002873C3"/>
    <w:rsid w:val="00287AB8"/>
    <w:rsid w:val="00287BA3"/>
    <w:rsid w:val="00287C03"/>
    <w:rsid w:val="00287CDA"/>
    <w:rsid w:val="00290496"/>
    <w:rsid w:val="00290620"/>
    <w:rsid w:val="00290D0A"/>
    <w:rsid w:val="00290D2F"/>
    <w:rsid w:val="0029130D"/>
    <w:rsid w:val="00291B1B"/>
    <w:rsid w:val="00291C55"/>
    <w:rsid w:val="00291DC9"/>
    <w:rsid w:val="00291EB2"/>
    <w:rsid w:val="00292080"/>
    <w:rsid w:val="002922BE"/>
    <w:rsid w:val="00292899"/>
    <w:rsid w:val="00292F4A"/>
    <w:rsid w:val="002933A6"/>
    <w:rsid w:val="0029386E"/>
    <w:rsid w:val="00293BC0"/>
    <w:rsid w:val="00293D2B"/>
    <w:rsid w:val="00293F1F"/>
    <w:rsid w:val="00294975"/>
    <w:rsid w:val="00294A61"/>
    <w:rsid w:val="002959C1"/>
    <w:rsid w:val="00295DAD"/>
    <w:rsid w:val="00295F3E"/>
    <w:rsid w:val="00296010"/>
    <w:rsid w:val="00296629"/>
    <w:rsid w:val="0029674F"/>
    <w:rsid w:val="002977DF"/>
    <w:rsid w:val="002A10BB"/>
    <w:rsid w:val="002A12D0"/>
    <w:rsid w:val="002A12FA"/>
    <w:rsid w:val="002A1634"/>
    <w:rsid w:val="002A1CA6"/>
    <w:rsid w:val="002A1F1B"/>
    <w:rsid w:val="002A23A3"/>
    <w:rsid w:val="002A2465"/>
    <w:rsid w:val="002A24D5"/>
    <w:rsid w:val="002A3100"/>
    <w:rsid w:val="002A35DA"/>
    <w:rsid w:val="002A461B"/>
    <w:rsid w:val="002A4633"/>
    <w:rsid w:val="002A4874"/>
    <w:rsid w:val="002A4B4E"/>
    <w:rsid w:val="002A5176"/>
    <w:rsid w:val="002A519C"/>
    <w:rsid w:val="002A52BC"/>
    <w:rsid w:val="002A58B3"/>
    <w:rsid w:val="002A595C"/>
    <w:rsid w:val="002A6037"/>
    <w:rsid w:val="002A73D9"/>
    <w:rsid w:val="002A746C"/>
    <w:rsid w:val="002A76B5"/>
    <w:rsid w:val="002B0312"/>
    <w:rsid w:val="002B0408"/>
    <w:rsid w:val="002B0C4A"/>
    <w:rsid w:val="002B0C68"/>
    <w:rsid w:val="002B174B"/>
    <w:rsid w:val="002B1BD6"/>
    <w:rsid w:val="002B2520"/>
    <w:rsid w:val="002B26CD"/>
    <w:rsid w:val="002B272A"/>
    <w:rsid w:val="002B2A1E"/>
    <w:rsid w:val="002B38AC"/>
    <w:rsid w:val="002B4244"/>
    <w:rsid w:val="002B4665"/>
    <w:rsid w:val="002B486A"/>
    <w:rsid w:val="002B4C07"/>
    <w:rsid w:val="002B4F80"/>
    <w:rsid w:val="002B4FB5"/>
    <w:rsid w:val="002B50B7"/>
    <w:rsid w:val="002B55AA"/>
    <w:rsid w:val="002B5620"/>
    <w:rsid w:val="002B58F8"/>
    <w:rsid w:val="002B70E5"/>
    <w:rsid w:val="002B77B8"/>
    <w:rsid w:val="002B7931"/>
    <w:rsid w:val="002B7B31"/>
    <w:rsid w:val="002B7ECD"/>
    <w:rsid w:val="002C034A"/>
    <w:rsid w:val="002C0D1A"/>
    <w:rsid w:val="002C1FD6"/>
    <w:rsid w:val="002C20B6"/>
    <w:rsid w:val="002C2523"/>
    <w:rsid w:val="002C2A68"/>
    <w:rsid w:val="002C2AF7"/>
    <w:rsid w:val="002C3191"/>
    <w:rsid w:val="002C3596"/>
    <w:rsid w:val="002C3B60"/>
    <w:rsid w:val="002C3BB3"/>
    <w:rsid w:val="002C3EF8"/>
    <w:rsid w:val="002C4859"/>
    <w:rsid w:val="002C4AFD"/>
    <w:rsid w:val="002C4DA4"/>
    <w:rsid w:val="002C531B"/>
    <w:rsid w:val="002C5903"/>
    <w:rsid w:val="002C5AA1"/>
    <w:rsid w:val="002C5E4B"/>
    <w:rsid w:val="002C639A"/>
    <w:rsid w:val="002C669E"/>
    <w:rsid w:val="002C6E11"/>
    <w:rsid w:val="002C6EA8"/>
    <w:rsid w:val="002C70A3"/>
    <w:rsid w:val="002C713A"/>
    <w:rsid w:val="002C7162"/>
    <w:rsid w:val="002C72DF"/>
    <w:rsid w:val="002C751B"/>
    <w:rsid w:val="002C75F2"/>
    <w:rsid w:val="002C7C04"/>
    <w:rsid w:val="002D0CB1"/>
    <w:rsid w:val="002D113D"/>
    <w:rsid w:val="002D189E"/>
    <w:rsid w:val="002D1978"/>
    <w:rsid w:val="002D1FEC"/>
    <w:rsid w:val="002D26F1"/>
    <w:rsid w:val="002D2CD6"/>
    <w:rsid w:val="002D2F83"/>
    <w:rsid w:val="002D423A"/>
    <w:rsid w:val="002D4654"/>
    <w:rsid w:val="002D4732"/>
    <w:rsid w:val="002D4980"/>
    <w:rsid w:val="002D4EA8"/>
    <w:rsid w:val="002D50F9"/>
    <w:rsid w:val="002D5480"/>
    <w:rsid w:val="002D5533"/>
    <w:rsid w:val="002D55B2"/>
    <w:rsid w:val="002D56FC"/>
    <w:rsid w:val="002D6252"/>
    <w:rsid w:val="002D7E9B"/>
    <w:rsid w:val="002D7F8D"/>
    <w:rsid w:val="002E0F68"/>
    <w:rsid w:val="002E175F"/>
    <w:rsid w:val="002E1995"/>
    <w:rsid w:val="002E1A6F"/>
    <w:rsid w:val="002E1EB8"/>
    <w:rsid w:val="002E25A1"/>
    <w:rsid w:val="002E25E8"/>
    <w:rsid w:val="002E2674"/>
    <w:rsid w:val="002E26C0"/>
    <w:rsid w:val="002E2808"/>
    <w:rsid w:val="002E3817"/>
    <w:rsid w:val="002E398C"/>
    <w:rsid w:val="002E3CDB"/>
    <w:rsid w:val="002E4255"/>
    <w:rsid w:val="002E4A9E"/>
    <w:rsid w:val="002E5077"/>
    <w:rsid w:val="002E51C4"/>
    <w:rsid w:val="002E544D"/>
    <w:rsid w:val="002E5479"/>
    <w:rsid w:val="002E5B15"/>
    <w:rsid w:val="002E606A"/>
    <w:rsid w:val="002E6176"/>
    <w:rsid w:val="002E6A93"/>
    <w:rsid w:val="002E6D01"/>
    <w:rsid w:val="002E6D74"/>
    <w:rsid w:val="002E6DEA"/>
    <w:rsid w:val="002E70B0"/>
    <w:rsid w:val="002E7303"/>
    <w:rsid w:val="002E74BF"/>
    <w:rsid w:val="002E7759"/>
    <w:rsid w:val="002E78F7"/>
    <w:rsid w:val="002E7EF7"/>
    <w:rsid w:val="002F0205"/>
    <w:rsid w:val="002F0EFC"/>
    <w:rsid w:val="002F11B7"/>
    <w:rsid w:val="002F1368"/>
    <w:rsid w:val="002F18B4"/>
    <w:rsid w:val="002F21E4"/>
    <w:rsid w:val="002F22CB"/>
    <w:rsid w:val="002F2C12"/>
    <w:rsid w:val="002F3B02"/>
    <w:rsid w:val="002F3D1A"/>
    <w:rsid w:val="002F429B"/>
    <w:rsid w:val="002F47CC"/>
    <w:rsid w:val="002F4A03"/>
    <w:rsid w:val="002F4CC2"/>
    <w:rsid w:val="002F4D9D"/>
    <w:rsid w:val="002F5520"/>
    <w:rsid w:val="002F5F5D"/>
    <w:rsid w:val="002F60D6"/>
    <w:rsid w:val="002F620B"/>
    <w:rsid w:val="002F6839"/>
    <w:rsid w:val="002F7358"/>
    <w:rsid w:val="002F7642"/>
    <w:rsid w:val="002F78D0"/>
    <w:rsid w:val="002F7D73"/>
    <w:rsid w:val="00300A21"/>
    <w:rsid w:val="00300E84"/>
    <w:rsid w:val="003017E1"/>
    <w:rsid w:val="003028CA"/>
    <w:rsid w:val="00302F78"/>
    <w:rsid w:val="00303053"/>
    <w:rsid w:val="00303744"/>
    <w:rsid w:val="00303A69"/>
    <w:rsid w:val="00303FC3"/>
    <w:rsid w:val="00303FCE"/>
    <w:rsid w:val="00304018"/>
    <w:rsid w:val="00304099"/>
    <w:rsid w:val="003041E8"/>
    <w:rsid w:val="00304972"/>
    <w:rsid w:val="003051D5"/>
    <w:rsid w:val="00305C90"/>
    <w:rsid w:val="003063C1"/>
    <w:rsid w:val="00306756"/>
    <w:rsid w:val="00306DEE"/>
    <w:rsid w:val="00306E4A"/>
    <w:rsid w:val="00306FDB"/>
    <w:rsid w:val="003076F2"/>
    <w:rsid w:val="003077C5"/>
    <w:rsid w:val="0030788E"/>
    <w:rsid w:val="00307BC6"/>
    <w:rsid w:val="00310139"/>
    <w:rsid w:val="0031073A"/>
    <w:rsid w:val="00311C8A"/>
    <w:rsid w:val="00311E87"/>
    <w:rsid w:val="003120D0"/>
    <w:rsid w:val="00312338"/>
    <w:rsid w:val="003124F0"/>
    <w:rsid w:val="00312755"/>
    <w:rsid w:val="00312C1D"/>
    <w:rsid w:val="00312E27"/>
    <w:rsid w:val="003135CD"/>
    <w:rsid w:val="00313F18"/>
    <w:rsid w:val="0031413E"/>
    <w:rsid w:val="00315819"/>
    <w:rsid w:val="00315D03"/>
    <w:rsid w:val="003163C6"/>
    <w:rsid w:val="003175CD"/>
    <w:rsid w:val="00320F30"/>
    <w:rsid w:val="00321096"/>
    <w:rsid w:val="003211BF"/>
    <w:rsid w:val="00321560"/>
    <w:rsid w:val="0032188E"/>
    <w:rsid w:val="00321A54"/>
    <w:rsid w:val="00322976"/>
    <w:rsid w:val="003232A5"/>
    <w:rsid w:val="0032357E"/>
    <w:rsid w:val="00323BEA"/>
    <w:rsid w:val="00324352"/>
    <w:rsid w:val="00324A26"/>
    <w:rsid w:val="00324ADE"/>
    <w:rsid w:val="003250F4"/>
    <w:rsid w:val="0032589B"/>
    <w:rsid w:val="003258F1"/>
    <w:rsid w:val="003264C4"/>
    <w:rsid w:val="003265A3"/>
    <w:rsid w:val="00326762"/>
    <w:rsid w:val="00326B72"/>
    <w:rsid w:val="00326F2D"/>
    <w:rsid w:val="0032711C"/>
    <w:rsid w:val="003271B7"/>
    <w:rsid w:val="00327934"/>
    <w:rsid w:val="00327C30"/>
    <w:rsid w:val="00330E6A"/>
    <w:rsid w:val="00331069"/>
    <w:rsid w:val="0033147C"/>
    <w:rsid w:val="00331497"/>
    <w:rsid w:val="00331FAD"/>
    <w:rsid w:val="0033214A"/>
    <w:rsid w:val="003321BF"/>
    <w:rsid w:val="003323A6"/>
    <w:rsid w:val="003327DF"/>
    <w:rsid w:val="00332B6E"/>
    <w:rsid w:val="00332F6F"/>
    <w:rsid w:val="003334BC"/>
    <w:rsid w:val="003338EA"/>
    <w:rsid w:val="003341B0"/>
    <w:rsid w:val="003351DA"/>
    <w:rsid w:val="003352B1"/>
    <w:rsid w:val="00335E3A"/>
    <w:rsid w:val="00336143"/>
    <w:rsid w:val="003362C8"/>
    <w:rsid w:val="0033693D"/>
    <w:rsid w:val="0033695F"/>
    <w:rsid w:val="00336A66"/>
    <w:rsid w:val="00336FD2"/>
    <w:rsid w:val="003370A0"/>
    <w:rsid w:val="003377E7"/>
    <w:rsid w:val="0033782A"/>
    <w:rsid w:val="00337974"/>
    <w:rsid w:val="00340302"/>
    <w:rsid w:val="003417E3"/>
    <w:rsid w:val="00341BA1"/>
    <w:rsid w:val="00341D83"/>
    <w:rsid w:val="003425B7"/>
    <w:rsid w:val="003430F2"/>
    <w:rsid w:val="00343190"/>
    <w:rsid w:val="00344EB6"/>
    <w:rsid w:val="003451F6"/>
    <w:rsid w:val="00345398"/>
    <w:rsid w:val="00345804"/>
    <w:rsid w:val="00345E27"/>
    <w:rsid w:val="00347C97"/>
    <w:rsid w:val="00347D20"/>
    <w:rsid w:val="00347D44"/>
    <w:rsid w:val="00350A36"/>
    <w:rsid w:val="00352403"/>
    <w:rsid w:val="003531BE"/>
    <w:rsid w:val="0035364D"/>
    <w:rsid w:val="00353AA7"/>
    <w:rsid w:val="00353BBE"/>
    <w:rsid w:val="003540FE"/>
    <w:rsid w:val="003543B6"/>
    <w:rsid w:val="00354641"/>
    <w:rsid w:val="003546DD"/>
    <w:rsid w:val="00354C71"/>
    <w:rsid w:val="003555D6"/>
    <w:rsid w:val="00355D62"/>
    <w:rsid w:val="00355E0F"/>
    <w:rsid w:val="00355E97"/>
    <w:rsid w:val="00356038"/>
    <w:rsid w:val="003561A2"/>
    <w:rsid w:val="00356290"/>
    <w:rsid w:val="00357451"/>
    <w:rsid w:val="00357539"/>
    <w:rsid w:val="003607AB"/>
    <w:rsid w:val="00360813"/>
    <w:rsid w:val="00361477"/>
    <w:rsid w:val="00361828"/>
    <w:rsid w:val="00362B71"/>
    <w:rsid w:val="00362E57"/>
    <w:rsid w:val="00362F22"/>
    <w:rsid w:val="0036365E"/>
    <w:rsid w:val="00363843"/>
    <w:rsid w:val="00363A2E"/>
    <w:rsid w:val="00363D7E"/>
    <w:rsid w:val="00363DD1"/>
    <w:rsid w:val="00364516"/>
    <w:rsid w:val="00364941"/>
    <w:rsid w:val="00364DAD"/>
    <w:rsid w:val="00365296"/>
    <w:rsid w:val="00365B36"/>
    <w:rsid w:val="00365B78"/>
    <w:rsid w:val="00365F22"/>
    <w:rsid w:val="003675D1"/>
    <w:rsid w:val="00367BCD"/>
    <w:rsid w:val="00367C73"/>
    <w:rsid w:val="00367E23"/>
    <w:rsid w:val="00370AB7"/>
    <w:rsid w:val="00370CCA"/>
    <w:rsid w:val="0037127A"/>
    <w:rsid w:val="0037144F"/>
    <w:rsid w:val="00371573"/>
    <w:rsid w:val="00371756"/>
    <w:rsid w:val="003719B0"/>
    <w:rsid w:val="00371C41"/>
    <w:rsid w:val="00372908"/>
    <w:rsid w:val="00373139"/>
    <w:rsid w:val="003735AE"/>
    <w:rsid w:val="0037456F"/>
    <w:rsid w:val="00374D5F"/>
    <w:rsid w:val="00374E60"/>
    <w:rsid w:val="00375049"/>
    <w:rsid w:val="003756D6"/>
    <w:rsid w:val="00375774"/>
    <w:rsid w:val="003760BF"/>
    <w:rsid w:val="003763D7"/>
    <w:rsid w:val="0037680C"/>
    <w:rsid w:val="0037698F"/>
    <w:rsid w:val="00376C80"/>
    <w:rsid w:val="00376FE4"/>
    <w:rsid w:val="0037752C"/>
    <w:rsid w:val="00377676"/>
    <w:rsid w:val="00377BF4"/>
    <w:rsid w:val="00377F3D"/>
    <w:rsid w:val="00380B19"/>
    <w:rsid w:val="0038162B"/>
    <w:rsid w:val="003819EE"/>
    <w:rsid w:val="00381E0C"/>
    <w:rsid w:val="00381E79"/>
    <w:rsid w:val="003828AE"/>
    <w:rsid w:val="0038321A"/>
    <w:rsid w:val="00383732"/>
    <w:rsid w:val="00383A83"/>
    <w:rsid w:val="0038462C"/>
    <w:rsid w:val="00384C16"/>
    <w:rsid w:val="00384DD8"/>
    <w:rsid w:val="0038603D"/>
    <w:rsid w:val="0038635A"/>
    <w:rsid w:val="0038688A"/>
    <w:rsid w:val="00386DF9"/>
    <w:rsid w:val="003871A2"/>
    <w:rsid w:val="00387331"/>
    <w:rsid w:val="0038737A"/>
    <w:rsid w:val="0038765B"/>
    <w:rsid w:val="00390883"/>
    <w:rsid w:val="00390BD9"/>
    <w:rsid w:val="00390C7A"/>
    <w:rsid w:val="00390CF2"/>
    <w:rsid w:val="00390EDE"/>
    <w:rsid w:val="00391B24"/>
    <w:rsid w:val="003924C8"/>
    <w:rsid w:val="00392FAD"/>
    <w:rsid w:val="00393CC0"/>
    <w:rsid w:val="00394863"/>
    <w:rsid w:val="00394909"/>
    <w:rsid w:val="0039490A"/>
    <w:rsid w:val="00394B81"/>
    <w:rsid w:val="00394C36"/>
    <w:rsid w:val="00394D42"/>
    <w:rsid w:val="00394F0B"/>
    <w:rsid w:val="00395454"/>
    <w:rsid w:val="00395C29"/>
    <w:rsid w:val="00396A88"/>
    <w:rsid w:val="00396C79"/>
    <w:rsid w:val="00396D1C"/>
    <w:rsid w:val="003970F2"/>
    <w:rsid w:val="0039722A"/>
    <w:rsid w:val="00397295"/>
    <w:rsid w:val="00397307"/>
    <w:rsid w:val="003973D8"/>
    <w:rsid w:val="00397558"/>
    <w:rsid w:val="0039793B"/>
    <w:rsid w:val="003A02C9"/>
    <w:rsid w:val="003A112F"/>
    <w:rsid w:val="003A1278"/>
    <w:rsid w:val="003A1BFF"/>
    <w:rsid w:val="003A282E"/>
    <w:rsid w:val="003A2AA4"/>
    <w:rsid w:val="003A2E57"/>
    <w:rsid w:val="003A2EC1"/>
    <w:rsid w:val="003A36B7"/>
    <w:rsid w:val="003A390A"/>
    <w:rsid w:val="003A39C2"/>
    <w:rsid w:val="003A3AD0"/>
    <w:rsid w:val="003A400E"/>
    <w:rsid w:val="003A4025"/>
    <w:rsid w:val="003A437C"/>
    <w:rsid w:val="003A50A9"/>
    <w:rsid w:val="003A5460"/>
    <w:rsid w:val="003A5ED6"/>
    <w:rsid w:val="003A6DCD"/>
    <w:rsid w:val="003A71D7"/>
    <w:rsid w:val="003A7AA8"/>
    <w:rsid w:val="003A7E0F"/>
    <w:rsid w:val="003B003B"/>
    <w:rsid w:val="003B004D"/>
    <w:rsid w:val="003B13C3"/>
    <w:rsid w:val="003B1950"/>
    <w:rsid w:val="003B1DAD"/>
    <w:rsid w:val="003B1E36"/>
    <w:rsid w:val="003B2093"/>
    <w:rsid w:val="003B2D1D"/>
    <w:rsid w:val="003B2FE1"/>
    <w:rsid w:val="003B3B69"/>
    <w:rsid w:val="003B3D4C"/>
    <w:rsid w:val="003B3DBC"/>
    <w:rsid w:val="003B3DEB"/>
    <w:rsid w:val="003B4090"/>
    <w:rsid w:val="003B4B2D"/>
    <w:rsid w:val="003B4D03"/>
    <w:rsid w:val="003B5018"/>
    <w:rsid w:val="003B5262"/>
    <w:rsid w:val="003B54E5"/>
    <w:rsid w:val="003B5D36"/>
    <w:rsid w:val="003B5DB3"/>
    <w:rsid w:val="003B6CFD"/>
    <w:rsid w:val="003B6D00"/>
    <w:rsid w:val="003B6EAA"/>
    <w:rsid w:val="003B715E"/>
    <w:rsid w:val="003B79F2"/>
    <w:rsid w:val="003B7D55"/>
    <w:rsid w:val="003B7DE1"/>
    <w:rsid w:val="003B7EE7"/>
    <w:rsid w:val="003C0381"/>
    <w:rsid w:val="003C075A"/>
    <w:rsid w:val="003C0C97"/>
    <w:rsid w:val="003C2086"/>
    <w:rsid w:val="003C24F4"/>
    <w:rsid w:val="003C3BD7"/>
    <w:rsid w:val="003C4CEF"/>
    <w:rsid w:val="003C5C15"/>
    <w:rsid w:val="003C6470"/>
    <w:rsid w:val="003C6739"/>
    <w:rsid w:val="003C7272"/>
    <w:rsid w:val="003C7426"/>
    <w:rsid w:val="003C7570"/>
    <w:rsid w:val="003C7611"/>
    <w:rsid w:val="003C7661"/>
    <w:rsid w:val="003C7710"/>
    <w:rsid w:val="003C775A"/>
    <w:rsid w:val="003C7C8C"/>
    <w:rsid w:val="003D0447"/>
    <w:rsid w:val="003D04FA"/>
    <w:rsid w:val="003D058E"/>
    <w:rsid w:val="003D0B88"/>
    <w:rsid w:val="003D170E"/>
    <w:rsid w:val="003D17C9"/>
    <w:rsid w:val="003D1823"/>
    <w:rsid w:val="003D1B0A"/>
    <w:rsid w:val="003D1CDA"/>
    <w:rsid w:val="003D2814"/>
    <w:rsid w:val="003D2B5E"/>
    <w:rsid w:val="003D351A"/>
    <w:rsid w:val="003D3A26"/>
    <w:rsid w:val="003D4D8F"/>
    <w:rsid w:val="003D5006"/>
    <w:rsid w:val="003D5A42"/>
    <w:rsid w:val="003D62FC"/>
    <w:rsid w:val="003D6377"/>
    <w:rsid w:val="003D653B"/>
    <w:rsid w:val="003D682D"/>
    <w:rsid w:val="003D6FA4"/>
    <w:rsid w:val="003D6FAE"/>
    <w:rsid w:val="003D7B03"/>
    <w:rsid w:val="003E031C"/>
    <w:rsid w:val="003E045D"/>
    <w:rsid w:val="003E04AF"/>
    <w:rsid w:val="003E083D"/>
    <w:rsid w:val="003E0B79"/>
    <w:rsid w:val="003E0E71"/>
    <w:rsid w:val="003E0EC2"/>
    <w:rsid w:val="003E1634"/>
    <w:rsid w:val="003E188E"/>
    <w:rsid w:val="003E1C23"/>
    <w:rsid w:val="003E1D64"/>
    <w:rsid w:val="003E1F11"/>
    <w:rsid w:val="003E29B4"/>
    <w:rsid w:val="003E2ACB"/>
    <w:rsid w:val="003E2BDF"/>
    <w:rsid w:val="003E2EB1"/>
    <w:rsid w:val="003E32B8"/>
    <w:rsid w:val="003E3FDB"/>
    <w:rsid w:val="003E4072"/>
    <w:rsid w:val="003E42DB"/>
    <w:rsid w:val="003E55A6"/>
    <w:rsid w:val="003E661F"/>
    <w:rsid w:val="003E68CC"/>
    <w:rsid w:val="003E6D91"/>
    <w:rsid w:val="003E6F75"/>
    <w:rsid w:val="003E7665"/>
    <w:rsid w:val="003E7CB6"/>
    <w:rsid w:val="003F03B1"/>
    <w:rsid w:val="003F0514"/>
    <w:rsid w:val="003F0EC6"/>
    <w:rsid w:val="003F187F"/>
    <w:rsid w:val="003F19CD"/>
    <w:rsid w:val="003F1A3F"/>
    <w:rsid w:val="003F1B97"/>
    <w:rsid w:val="003F1DF4"/>
    <w:rsid w:val="003F269A"/>
    <w:rsid w:val="003F3016"/>
    <w:rsid w:val="003F32A5"/>
    <w:rsid w:val="003F3592"/>
    <w:rsid w:val="003F3FD4"/>
    <w:rsid w:val="003F423C"/>
    <w:rsid w:val="003F48F5"/>
    <w:rsid w:val="003F4BBA"/>
    <w:rsid w:val="003F4BE0"/>
    <w:rsid w:val="003F527F"/>
    <w:rsid w:val="003F57C3"/>
    <w:rsid w:val="003F582F"/>
    <w:rsid w:val="003F607F"/>
    <w:rsid w:val="003F6722"/>
    <w:rsid w:val="003F6849"/>
    <w:rsid w:val="003F6B01"/>
    <w:rsid w:val="003F6D6E"/>
    <w:rsid w:val="003F6E05"/>
    <w:rsid w:val="003F767E"/>
    <w:rsid w:val="003F7D45"/>
    <w:rsid w:val="00400164"/>
    <w:rsid w:val="00400DAA"/>
    <w:rsid w:val="00401031"/>
    <w:rsid w:val="0040135E"/>
    <w:rsid w:val="00401DB8"/>
    <w:rsid w:val="00402642"/>
    <w:rsid w:val="004030E5"/>
    <w:rsid w:val="0040427F"/>
    <w:rsid w:val="004049AB"/>
    <w:rsid w:val="004049AE"/>
    <w:rsid w:val="004049BC"/>
    <w:rsid w:val="00404E26"/>
    <w:rsid w:val="00404E8A"/>
    <w:rsid w:val="00405A07"/>
    <w:rsid w:val="00406F11"/>
    <w:rsid w:val="004076FE"/>
    <w:rsid w:val="00407725"/>
    <w:rsid w:val="00407791"/>
    <w:rsid w:val="004079E9"/>
    <w:rsid w:val="00407C63"/>
    <w:rsid w:val="00407DA7"/>
    <w:rsid w:val="00407DF2"/>
    <w:rsid w:val="00407E57"/>
    <w:rsid w:val="004100CD"/>
    <w:rsid w:val="004109AD"/>
    <w:rsid w:val="00410B1A"/>
    <w:rsid w:val="00410C37"/>
    <w:rsid w:val="00410E69"/>
    <w:rsid w:val="00411028"/>
    <w:rsid w:val="0041130B"/>
    <w:rsid w:val="004116F3"/>
    <w:rsid w:val="004123AB"/>
    <w:rsid w:val="004123BC"/>
    <w:rsid w:val="00412807"/>
    <w:rsid w:val="004128A8"/>
    <w:rsid w:val="00412CD1"/>
    <w:rsid w:val="004130E6"/>
    <w:rsid w:val="00413300"/>
    <w:rsid w:val="004137DF"/>
    <w:rsid w:val="0041380C"/>
    <w:rsid w:val="0041381D"/>
    <w:rsid w:val="00413887"/>
    <w:rsid w:val="00414492"/>
    <w:rsid w:val="0041481C"/>
    <w:rsid w:val="004148FD"/>
    <w:rsid w:val="004150DA"/>
    <w:rsid w:val="00415426"/>
    <w:rsid w:val="00415976"/>
    <w:rsid w:val="00415B4C"/>
    <w:rsid w:val="00415B54"/>
    <w:rsid w:val="00415FFA"/>
    <w:rsid w:val="00416343"/>
    <w:rsid w:val="0041723B"/>
    <w:rsid w:val="00417315"/>
    <w:rsid w:val="00417628"/>
    <w:rsid w:val="00417B33"/>
    <w:rsid w:val="0042037A"/>
    <w:rsid w:val="0042094D"/>
    <w:rsid w:val="00421B72"/>
    <w:rsid w:val="00421DB7"/>
    <w:rsid w:val="00422CCD"/>
    <w:rsid w:val="00423A38"/>
    <w:rsid w:val="00423CB9"/>
    <w:rsid w:val="004248E0"/>
    <w:rsid w:val="004248FD"/>
    <w:rsid w:val="00424DAD"/>
    <w:rsid w:val="00424DF3"/>
    <w:rsid w:val="00425D1F"/>
    <w:rsid w:val="00426130"/>
    <w:rsid w:val="00426240"/>
    <w:rsid w:val="004263BD"/>
    <w:rsid w:val="00426874"/>
    <w:rsid w:val="00426B7C"/>
    <w:rsid w:val="00426D49"/>
    <w:rsid w:val="004272B0"/>
    <w:rsid w:val="00427734"/>
    <w:rsid w:val="00427A2B"/>
    <w:rsid w:val="004307FD"/>
    <w:rsid w:val="00430BBE"/>
    <w:rsid w:val="00430C22"/>
    <w:rsid w:val="00430EEF"/>
    <w:rsid w:val="00431790"/>
    <w:rsid w:val="00431D22"/>
    <w:rsid w:val="00431F86"/>
    <w:rsid w:val="0043254C"/>
    <w:rsid w:val="00432A20"/>
    <w:rsid w:val="00432D35"/>
    <w:rsid w:val="004333E6"/>
    <w:rsid w:val="00433B23"/>
    <w:rsid w:val="00434A7A"/>
    <w:rsid w:val="00434FDE"/>
    <w:rsid w:val="00435265"/>
    <w:rsid w:val="0043536B"/>
    <w:rsid w:val="00435619"/>
    <w:rsid w:val="00435EBD"/>
    <w:rsid w:val="004365B5"/>
    <w:rsid w:val="00437399"/>
    <w:rsid w:val="00437A54"/>
    <w:rsid w:val="0044045C"/>
    <w:rsid w:val="00440588"/>
    <w:rsid w:val="00440D10"/>
    <w:rsid w:val="00441098"/>
    <w:rsid w:val="004418F2"/>
    <w:rsid w:val="00441DE4"/>
    <w:rsid w:val="00441F0C"/>
    <w:rsid w:val="004422D8"/>
    <w:rsid w:val="00442AC3"/>
    <w:rsid w:val="00442E96"/>
    <w:rsid w:val="00442EAD"/>
    <w:rsid w:val="0044319A"/>
    <w:rsid w:val="00443666"/>
    <w:rsid w:val="004439F0"/>
    <w:rsid w:val="00443AEE"/>
    <w:rsid w:val="00443CF4"/>
    <w:rsid w:val="00443E08"/>
    <w:rsid w:val="00443FA2"/>
    <w:rsid w:val="00444922"/>
    <w:rsid w:val="00444B49"/>
    <w:rsid w:val="004456EF"/>
    <w:rsid w:val="00446153"/>
    <w:rsid w:val="004463E0"/>
    <w:rsid w:val="00446C7C"/>
    <w:rsid w:val="004471F4"/>
    <w:rsid w:val="00447643"/>
    <w:rsid w:val="004501DF"/>
    <w:rsid w:val="0045026F"/>
    <w:rsid w:val="00450657"/>
    <w:rsid w:val="00450A2C"/>
    <w:rsid w:val="004510C1"/>
    <w:rsid w:val="004516D2"/>
    <w:rsid w:val="0045179C"/>
    <w:rsid w:val="00451C94"/>
    <w:rsid w:val="0045203B"/>
    <w:rsid w:val="004526B0"/>
    <w:rsid w:val="0045333D"/>
    <w:rsid w:val="0045340A"/>
    <w:rsid w:val="00453973"/>
    <w:rsid w:val="00454A9F"/>
    <w:rsid w:val="00454BE7"/>
    <w:rsid w:val="00454C4F"/>
    <w:rsid w:val="00454E90"/>
    <w:rsid w:val="004552E2"/>
    <w:rsid w:val="00455A0D"/>
    <w:rsid w:val="00455C38"/>
    <w:rsid w:val="00455CB8"/>
    <w:rsid w:val="00455F8C"/>
    <w:rsid w:val="0045610E"/>
    <w:rsid w:val="00456709"/>
    <w:rsid w:val="0045684C"/>
    <w:rsid w:val="00456BD3"/>
    <w:rsid w:val="00456C0E"/>
    <w:rsid w:val="00456F3B"/>
    <w:rsid w:val="0045756F"/>
    <w:rsid w:val="00457684"/>
    <w:rsid w:val="004578F5"/>
    <w:rsid w:val="004579F5"/>
    <w:rsid w:val="0046103F"/>
    <w:rsid w:val="00461170"/>
    <w:rsid w:val="00461828"/>
    <w:rsid w:val="00461FAD"/>
    <w:rsid w:val="0046220F"/>
    <w:rsid w:val="004622E7"/>
    <w:rsid w:val="004623E7"/>
    <w:rsid w:val="00462591"/>
    <w:rsid w:val="0046297B"/>
    <w:rsid w:val="0046328A"/>
    <w:rsid w:val="004632BB"/>
    <w:rsid w:val="00463997"/>
    <w:rsid w:val="00463BE8"/>
    <w:rsid w:val="00463C3F"/>
    <w:rsid w:val="00463E7B"/>
    <w:rsid w:val="004641AB"/>
    <w:rsid w:val="00464582"/>
    <w:rsid w:val="004645BF"/>
    <w:rsid w:val="00466648"/>
    <w:rsid w:val="004674B9"/>
    <w:rsid w:val="00467A94"/>
    <w:rsid w:val="00470130"/>
    <w:rsid w:val="00470BC1"/>
    <w:rsid w:val="00470EDA"/>
    <w:rsid w:val="004718D8"/>
    <w:rsid w:val="0047198F"/>
    <w:rsid w:val="00471C18"/>
    <w:rsid w:val="0047238B"/>
    <w:rsid w:val="00473C89"/>
    <w:rsid w:val="00473FAA"/>
    <w:rsid w:val="00474025"/>
    <w:rsid w:val="00474063"/>
    <w:rsid w:val="0047417A"/>
    <w:rsid w:val="004742E2"/>
    <w:rsid w:val="0047454E"/>
    <w:rsid w:val="00475C7D"/>
    <w:rsid w:val="0047604C"/>
    <w:rsid w:val="00476B5D"/>
    <w:rsid w:val="004771ED"/>
    <w:rsid w:val="004774BA"/>
    <w:rsid w:val="00477A18"/>
    <w:rsid w:val="00480968"/>
    <w:rsid w:val="00481454"/>
    <w:rsid w:val="00482495"/>
    <w:rsid w:val="004832B4"/>
    <w:rsid w:val="004834C5"/>
    <w:rsid w:val="004837DF"/>
    <w:rsid w:val="00483C67"/>
    <w:rsid w:val="00484421"/>
    <w:rsid w:val="004847FA"/>
    <w:rsid w:val="00484CD3"/>
    <w:rsid w:val="0048547C"/>
    <w:rsid w:val="00485FF7"/>
    <w:rsid w:val="004862D0"/>
    <w:rsid w:val="004866BB"/>
    <w:rsid w:val="0048685D"/>
    <w:rsid w:val="00486F1B"/>
    <w:rsid w:val="00486F88"/>
    <w:rsid w:val="004872CE"/>
    <w:rsid w:val="0048742E"/>
    <w:rsid w:val="004874C2"/>
    <w:rsid w:val="004879CD"/>
    <w:rsid w:val="00487D8D"/>
    <w:rsid w:val="0049064B"/>
    <w:rsid w:val="004912F1"/>
    <w:rsid w:val="00491398"/>
    <w:rsid w:val="00491B33"/>
    <w:rsid w:val="00491C74"/>
    <w:rsid w:val="00492093"/>
    <w:rsid w:val="00492D59"/>
    <w:rsid w:val="00493005"/>
    <w:rsid w:val="004931AE"/>
    <w:rsid w:val="00494814"/>
    <w:rsid w:val="00495259"/>
    <w:rsid w:val="004953A0"/>
    <w:rsid w:val="004955A6"/>
    <w:rsid w:val="004957DB"/>
    <w:rsid w:val="004958BA"/>
    <w:rsid w:val="00495D96"/>
    <w:rsid w:val="00496789"/>
    <w:rsid w:val="00496C13"/>
    <w:rsid w:val="00497154"/>
    <w:rsid w:val="004978C5"/>
    <w:rsid w:val="00497C28"/>
    <w:rsid w:val="004A0513"/>
    <w:rsid w:val="004A0663"/>
    <w:rsid w:val="004A06C0"/>
    <w:rsid w:val="004A0B1E"/>
    <w:rsid w:val="004A0F85"/>
    <w:rsid w:val="004A0FB2"/>
    <w:rsid w:val="004A126D"/>
    <w:rsid w:val="004A1327"/>
    <w:rsid w:val="004A19CB"/>
    <w:rsid w:val="004A1C77"/>
    <w:rsid w:val="004A2278"/>
    <w:rsid w:val="004A2AA7"/>
    <w:rsid w:val="004A2D2B"/>
    <w:rsid w:val="004A2FCC"/>
    <w:rsid w:val="004A3ED8"/>
    <w:rsid w:val="004A4015"/>
    <w:rsid w:val="004A5279"/>
    <w:rsid w:val="004A52C8"/>
    <w:rsid w:val="004A538D"/>
    <w:rsid w:val="004A55E6"/>
    <w:rsid w:val="004A5B76"/>
    <w:rsid w:val="004A5E52"/>
    <w:rsid w:val="004A5ECF"/>
    <w:rsid w:val="004A616C"/>
    <w:rsid w:val="004A617E"/>
    <w:rsid w:val="004A6577"/>
    <w:rsid w:val="004A6AAA"/>
    <w:rsid w:val="004A6BD9"/>
    <w:rsid w:val="004A70C3"/>
    <w:rsid w:val="004A7F9F"/>
    <w:rsid w:val="004B02F6"/>
    <w:rsid w:val="004B06A9"/>
    <w:rsid w:val="004B154D"/>
    <w:rsid w:val="004B1C39"/>
    <w:rsid w:val="004B21CF"/>
    <w:rsid w:val="004B2534"/>
    <w:rsid w:val="004B27D9"/>
    <w:rsid w:val="004B2883"/>
    <w:rsid w:val="004B306A"/>
    <w:rsid w:val="004B311C"/>
    <w:rsid w:val="004B32B2"/>
    <w:rsid w:val="004B332E"/>
    <w:rsid w:val="004B344A"/>
    <w:rsid w:val="004B3B61"/>
    <w:rsid w:val="004B3B68"/>
    <w:rsid w:val="004B40FE"/>
    <w:rsid w:val="004B4332"/>
    <w:rsid w:val="004B4990"/>
    <w:rsid w:val="004B4E1B"/>
    <w:rsid w:val="004B51F2"/>
    <w:rsid w:val="004B53C5"/>
    <w:rsid w:val="004B5455"/>
    <w:rsid w:val="004B5D7B"/>
    <w:rsid w:val="004B64A7"/>
    <w:rsid w:val="004B7075"/>
    <w:rsid w:val="004B7265"/>
    <w:rsid w:val="004B7600"/>
    <w:rsid w:val="004C0C1E"/>
    <w:rsid w:val="004C0C76"/>
    <w:rsid w:val="004C0C7A"/>
    <w:rsid w:val="004C0E66"/>
    <w:rsid w:val="004C100C"/>
    <w:rsid w:val="004C1E00"/>
    <w:rsid w:val="004C22F8"/>
    <w:rsid w:val="004C2AE2"/>
    <w:rsid w:val="004C34B9"/>
    <w:rsid w:val="004C3AE3"/>
    <w:rsid w:val="004C3EEF"/>
    <w:rsid w:val="004C40FB"/>
    <w:rsid w:val="004C453A"/>
    <w:rsid w:val="004C5094"/>
    <w:rsid w:val="004C5110"/>
    <w:rsid w:val="004C52BB"/>
    <w:rsid w:val="004C564E"/>
    <w:rsid w:val="004C568A"/>
    <w:rsid w:val="004C56DE"/>
    <w:rsid w:val="004C5C34"/>
    <w:rsid w:val="004C6638"/>
    <w:rsid w:val="004C67DD"/>
    <w:rsid w:val="004C70D1"/>
    <w:rsid w:val="004C7D10"/>
    <w:rsid w:val="004C7DEA"/>
    <w:rsid w:val="004D0580"/>
    <w:rsid w:val="004D060C"/>
    <w:rsid w:val="004D0C97"/>
    <w:rsid w:val="004D0F1F"/>
    <w:rsid w:val="004D0FC8"/>
    <w:rsid w:val="004D16AD"/>
    <w:rsid w:val="004D1AE6"/>
    <w:rsid w:val="004D1C55"/>
    <w:rsid w:val="004D2163"/>
    <w:rsid w:val="004D2191"/>
    <w:rsid w:val="004D254C"/>
    <w:rsid w:val="004D29EB"/>
    <w:rsid w:val="004D374D"/>
    <w:rsid w:val="004D396A"/>
    <w:rsid w:val="004D3C11"/>
    <w:rsid w:val="004D45F9"/>
    <w:rsid w:val="004D4C06"/>
    <w:rsid w:val="004D4CD9"/>
    <w:rsid w:val="004D52EB"/>
    <w:rsid w:val="004D532E"/>
    <w:rsid w:val="004D56FC"/>
    <w:rsid w:val="004D586B"/>
    <w:rsid w:val="004D58F5"/>
    <w:rsid w:val="004D65DB"/>
    <w:rsid w:val="004D6B0D"/>
    <w:rsid w:val="004E0240"/>
    <w:rsid w:val="004E0C04"/>
    <w:rsid w:val="004E0EED"/>
    <w:rsid w:val="004E19C7"/>
    <w:rsid w:val="004E2199"/>
    <w:rsid w:val="004E2366"/>
    <w:rsid w:val="004E2B09"/>
    <w:rsid w:val="004E3189"/>
    <w:rsid w:val="004E31DB"/>
    <w:rsid w:val="004E3E4F"/>
    <w:rsid w:val="004E4A23"/>
    <w:rsid w:val="004E5294"/>
    <w:rsid w:val="004E54E3"/>
    <w:rsid w:val="004E5AE6"/>
    <w:rsid w:val="004E5DE1"/>
    <w:rsid w:val="004E5F39"/>
    <w:rsid w:val="004E5F49"/>
    <w:rsid w:val="004E6072"/>
    <w:rsid w:val="004E6B40"/>
    <w:rsid w:val="004E6B4E"/>
    <w:rsid w:val="004E77FD"/>
    <w:rsid w:val="004F0B40"/>
    <w:rsid w:val="004F1CB6"/>
    <w:rsid w:val="004F22F5"/>
    <w:rsid w:val="004F245F"/>
    <w:rsid w:val="004F2B97"/>
    <w:rsid w:val="004F2DD8"/>
    <w:rsid w:val="004F31EE"/>
    <w:rsid w:val="004F3A0E"/>
    <w:rsid w:val="004F3C8F"/>
    <w:rsid w:val="004F4296"/>
    <w:rsid w:val="004F48A5"/>
    <w:rsid w:val="004F4D2D"/>
    <w:rsid w:val="004F4EDA"/>
    <w:rsid w:val="004F5477"/>
    <w:rsid w:val="004F6B1B"/>
    <w:rsid w:val="004F73DC"/>
    <w:rsid w:val="004F7965"/>
    <w:rsid w:val="004F7DCA"/>
    <w:rsid w:val="004F7F11"/>
    <w:rsid w:val="004F7F61"/>
    <w:rsid w:val="005005C6"/>
    <w:rsid w:val="00500CED"/>
    <w:rsid w:val="005016CB"/>
    <w:rsid w:val="005017F9"/>
    <w:rsid w:val="00501CFA"/>
    <w:rsid w:val="00501FA0"/>
    <w:rsid w:val="0050255B"/>
    <w:rsid w:val="00502BE3"/>
    <w:rsid w:val="00502F8F"/>
    <w:rsid w:val="00503B9F"/>
    <w:rsid w:val="00503D69"/>
    <w:rsid w:val="005043D2"/>
    <w:rsid w:val="00504597"/>
    <w:rsid w:val="0050468E"/>
    <w:rsid w:val="00504E42"/>
    <w:rsid w:val="0050548B"/>
    <w:rsid w:val="00505C91"/>
    <w:rsid w:val="00505DC4"/>
    <w:rsid w:val="00506950"/>
    <w:rsid w:val="00506B83"/>
    <w:rsid w:val="0050794C"/>
    <w:rsid w:val="00507CCA"/>
    <w:rsid w:val="005111ED"/>
    <w:rsid w:val="005116C7"/>
    <w:rsid w:val="00511BEE"/>
    <w:rsid w:val="005120BF"/>
    <w:rsid w:val="0051279E"/>
    <w:rsid w:val="00512BF2"/>
    <w:rsid w:val="00513156"/>
    <w:rsid w:val="005134F9"/>
    <w:rsid w:val="00513926"/>
    <w:rsid w:val="005139A3"/>
    <w:rsid w:val="00513C2F"/>
    <w:rsid w:val="00513FC6"/>
    <w:rsid w:val="005140A0"/>
    <w:rsid w:val="005146D1"/>
    <w:rsid w:val="005148E9"/>
    <w:rsid w:val="0051535B"/>
    <w:rsid w:val="005158D0"/>
    <w:rsid w:val="00515A0D"/>
    <w:rsid w:val="00515F9C"/>
    <w:rsid w:val="00516172"/>
    <w:rsid w:val="00516835"/>
    <w:rsid w:val="005174F0"/>
    <w:rsid w:val="005177CA"/>
    <w:rsid w:val="00517D0D"/>
    <w:rsid w:val="00517DF7"/>
    <w:rsid w:val="00520482"/>
    <w:rsid w:val="005205AD"/>
    <w:rsid w:val="005206A8"/>
    <w:rsid w:val="005208CA"/>
    <w:rsid w:val="00520934"/>
    <w:rsid w:val="00520981"/>
    <w:rsid w:val="005209A3"/>
    <w:rsid w:val="00521006"/>
    <w:rsid w:val="005219A7"/>
    <w:rsid w:val="005219D9"/>
    <w:rsid w:val="00521CB3"/>
    <w:rsid w:val="005220CC"/>
    <w:rsid w:val="005222E9"/>
    <w:rsid w:val="0052232B"/>
    <w:rsid w:val="00522594"/>
    <w:rsid w:val="005225D8"/>
    <w:rsid w:val="005228C1"/>
    <w:rsid w:val="00522BA4"/>
    <w:rsid w:val="00523041"/>
    <w:rsid w:val="005230ED"/>
    <w:rsid w:val="00523156"/>
    <w:rsid w:val="00523DC9"/>
    <w:rsid w:val="00523E7F"/>
    <w:rsid w:val="00524994"/>
    <w:rsid w:val="00524AAB"/>
    <w:rsid w:val="00524C14"/>
    <w:rsid w:val="00524F01"/>
    <w:rsid w:val="00525620"/>
    <w:rsid w:val="005256C4"/>
    <w:rsid w:val="00525AAB"/>
    <w:rsid w:val="00525C28"/>
    <w:rsid w:val="00525CEF"/>
    <w:rsid w:val="005263DA"/>
    <w:rsid w:val="00526504"/>
    <w:rsid w:val="00526664"/>
    <w:rsid w:val="005266A2"/>
    <w:rsid w:val="005268ED"/>
    <w:rsid w:val="00526993"/>
    <w:rsid w:val="00526BC3"/>
    <w:rsid w:val="0053000A"/>
    <w:rsid w:val="005300FA"/>
    <w:rsid w:val="005310D3"/>
    <w:rsid w:val="005310F3"/>
    <w:rsid w:val="00531301"/>
    <w:rsid w:val="00531CF0"/>
    <w:rsid w:val="005326D6"/>
    <w:rsid w:val="005329B2"/>
    <w:rsid w:val="0053372A"/>
    <w:rsid w:val="0053472F"/>
    <w:rsid w:val="00534DA3"/>
    <w:rsid w:val="0053531A"/>
    <w:rsid w:val="0053541E"/>
    <w:rsid w:val="0053558A"/>
    <w:rsid w:val="00535C17"/>
    <w:rsid w:val="005369D2"/>
    <w:rsid w:val="0053734A"/>
    <w:rsid w:val="005378A7"/>
    <w:rsid w:val="00537EE7"/>
    <w:rsid w:val="0054003C"/>
    <w:rsid w:val="00540B49"/>
    <w:rsid w:val="00541007"/>
    <w:rsid w:val="0054134C"/>
    <w:rsid w:val="00541736"/>
    <w:rsid w:val="0054238E"/>
    <w:rsid w:val="00542591"/>
    <w:rsid w:val="00542762"/>
    <w:rsid w:val="00542FD1"/>
    <w:rsid w:val="00544050"/>
    <w:rsid w:val="00544054"/>
    <w:rsid w:val="005442EA"/>
    <w:rsid w:val="00544403"/>
    <w:rsid w:val="00544640"/>
    <w:rsid w:val="00544CAF"/>
    <w:rsid w:val="00544D0C"/>
    <w:rsid w:val="00545037"/>
    <w:rsid w:val="005452DC"/>
    <w:rsid w:val="005457B0"/>
    <w:rsid w:val="0054634C"/>
    <w:rsid w:val="00546EFE"/>
    <w:rsid w:val="005478CE"/>
    <w:rsid w:val="00547980"/>
    <w:rsid w:val="00547FD1"/>
    <w:rsid w:val="00550156"/>
    <w:rsid w:val="0055023E"/>
    <w:rsid w:val="00550539"/>
    <w:rsid w:val="005506E9"/>
    <w:rsid w:val="00550718"/>
    <w:rsid w:val="0055094A"/>
    <w:rsid w:val="005509F9"/>
    <w:rsid w:val="00550A4B"/>
    <w:rsid w:val="0055107C"/>
    <w:rsid w:val="00551F08"/>
    <w:rsid w:val="00552433"/>
    <w:rsid w:val="00552B9C"/>
    <w:rsid w:val="00552F44"/>
    <w:rsid w:val="00553C04"/>
    <w:rsid w:val="00553E84"/>
    <w:rsid w:val="00554599"/>
    <w:rsid w:val="0055480E"/>
    <w:rsid w:val="00554CD8"/>
    <w:rsid w:val="005550EE"/>
    <w:rsid w:val="00555140"/>
    <w:rsid w:val="00555D43"/>
    <w:rsid w:val="00557110"/>
    <w:rsid w:val="00557ADB"/>
    <w:rsid w:val="00557C92"/>
    <w:rsid w:val="005600EA"/>
    <w:rsid w:val="00560101"/>
    <w:rsid w:val="0056048A"/>
    <w:rsid w:val="00560B7E"/>
    <w:rsid w:val="00560E22"/>
    <w:rsid w:val="00560E7C"/>
    <w:rsid w:val="00560F82"/>
    <w:rsid w:val="005613AC"/>
    <w:rsid w:val="005615A3"/>
    <w:rsid w:val="00561755"/>
    <w:rsid w:val="005617B4"/>
    <w:rsid w:val="0056197A"/>
    <w:rsid w:val="00561AB2"/>
    <w:rsid w:val="00562232"/>
    <w:rsid w:val="00562B7E"/>
    <w:rsid w:val="005631BF"/>
    <w:rsid w:val="005631F5"/>
    <w:rsid w:val="00563426"/>
    <w:rsid w:val="00563823"/>
    <w:rsid w:val="00563936"/>
    <w:rsid w:val="00563BBF"/>
    <w:rsid w:val="00564804"/>
    <w:rsid w:val="00564D50"/>
    <w:rsid w:val="005658BB"/>
    <w:rsid w:val="00565949"/>
    <w:rsid w:val="00565B26"/>
    <w:rsid w:val="00565C17"/>
    <w:rsid w:val="00565D74"/>
    <w:rsid w:val="00565F5B"/>
    <w:rsid w:val="0056613C"/>
    <w:rsid w:val="00566363"/>
    <w:rsid w:val="00566733"/>
    <w:rsid w:val="00566768"/>
    <w:rsid w:val="0056718F"/>
    <w:rsid w:val="00567464"/>
    <w:rsid w:val="00567AA8"/>
    <w:rsid w:val="00567B12"/>
    <w:rsid w:val="00570BC5"/>
    <w:rsid w:val="00571635"/>
    <w:rsid w:val="005724D8"/>
    <w:rsid w:val="00572E07"/>
    <w:rsid w:val="005730F6"/>
    <w:rsid w:val="00573953"/>
    <w:rsid w:val="00574171"/>
    <w:rsid w:val="00574204"/>
    <w:rsid w:val="00574586"/>
    <w:rsid w:val="00574A86"/>
    <w:rsid w:val="00574E82"/>
    <w:rsid w:val="00574EC6"/>
    <w:rsid w:val="00574F53"/>
    <w:rsid w:val="005754B7"/>
    <w:rsid w:val="00575B3D"/>
    <w:rsid w:val="00575DAB"/>
    <w:rsid w:val="00576273"/>
    <w:rsid w:val="005771CA"/>
    <w:rsid w:val="00577890"/>
    <w:rsid w:val="00577D7F"/>
    <w:rsid w:val="00577FF7"/>
    <w:rsid w:val="005804A6"/>
    <w:rsid w:val="00580847"/>
    <w:rsid w:val="00580927"/>
    <w:rsid w:val="00580941"/>
    <w:rsid w:val="00580B8E"/>
    <w:rsid w:val="00580DC1"/>
    <w:rsid w:val="00581E96"/>
    <w:rsid w:val="00582233"/>
    <w:rsid w:val="005826B0"/>
    <w:rsid w:val="0058312F"/>
    <w:rsid w:val="0058348D"/>
    <w:rsid w:val="00584AED"/>
    <w:rsid w:val="00584CFD"/>
    <w:rsid w:val="00584EEE"/>
    <w:rsid w:val="005854B9"/>
    <w:rsid w:val="005854E1"/>
    <w:rsid w:val="00585D8E"/>
    <w:rsid w:val="005877FC"/>
    <w:rsid w:val="00587CD8"/>
    <w:rsid w:val="005903A4"/>
    <w:rsid w:val="005905BD"/>
    <w:rsid w:val="005909FD"/>
    <w:rsid w:val="0059143C"/>
    <w:rsid w:val="00592670"/>
    <w:rsid w:val="00593608"/>
    <w:rsid w:val="00593AD1"/>
    <w:rsid w:val="00594150"/>
    <w:rsid w:val="0059435F"/>
    <w:rsid w:val="005943C1"/>
    <w:rsid w:val="005946C4"/>
    <w:rsid w:val="005953CA"/>
    <w:rsid w:val="005957A9"/>
    <w:rsid w:val="00595FC4"/>
    <w:rsid w:val="005960BB"/>
    <w:rsid w:val="0059616D"/>
    <w:rsid w:val="0059627F"/>
    <w:rsid w:val="00596381"/>
    <w:rsid w:val="00596891"/>
    <w:rsid w:val="00596AA9"/>
    <w:rsid w:val="00596BF2"/>
    <w:rsid w:val="00596CEC"/>
    <w:rsid w:val="00597FC7"/>
    <w:rsid w:val="005A0BB6"/>
    <w:rsid w:val="005A13C9"/>
    <w:rsid w:val="005A1A74"/>
    <w:rsid w:val="005A20BC"/>
    <w:rsid w:val="005A2138"/>
    <w:rsid w:val="005A24D2"/>
    <w:rsid w:val="005A305E"/>
    <w:rsid w:val="005A32B2"/>
    <w:rsid w:val="005A3F70"/>
    <w:rsid w:val="005A42D0"/>
    <w:rsid w:val="005A4589"/>
    <w:rsid w:val="005A48C4"/>
    <w:rsid w:val="005A4960"/>
    <w:rsid w:val="005A4987"/>
    <w:rsid w:val="005A4A41"/>
    <w:rsid w:val="005A55B4"/>
    <w:rsid w:val="005A5CF5"/>
    <w:rsid w:val="005A5DD0"/>
    <w:rsid w:val="005A60C0"/>
    <w:rsid w:val="005A6657"/>
    <w:rsid w:val="005A6EC5"/>
    <w:rsid w:val="005A6FBB"/>
    <w:rsid w:val="005A7537"/>
    <w:rsid w:val="005A7BBA"/>
    <w:rsid w:val="005A7C77"/>
    <w:rsid w:val="005B063B"/>
    <w:rsid w:val="005B0BFA"/>
    <w:rsid w:val="005B1669"/>
    <w:rsid w:val="005B2121"/>
    <w:rsid w:val="005B2151"/>
    <w:rsid w:val="005B2451"/>
    <w:rsid w:val="005B29E7"/>
    <w:rsid w:val="005B2BB4"/>
    <w:rsid w:val="005B31CA"/>
    <w:rsid w:val="005B49A8"/>
    <w:rsid w:val="005B4DEC"/>
    <w:rsid w:val="005B4F52"/>
    <w:rsid w:val="005B5104"/>
    <w:rsid w:val="005B5206"/>
    <w:rsid w:val="005B526A"/>
    <w:rsid w:val="005B5776"/>
    <w:rsid w:val="005B5A78"/>
    <w:rsid w:val="005B6434"/>
    <w:rsid w:val="005B65EC"/>
    <w:rsid w:val="005B68E7"/>
    <w:rsid w:val="005B6AC7"/>
    <w:rsid w:val="005B7700"/>
    <w:rsid w:val="005B7A45"/>
    <w:rsid w:val="005B7FC0"/>
    <w:rsid w:val="005C012D"/>
    <w:rsid w:val="005C0677"/>
    <w:rsid w:val="005C0A12"/>
    <w:rsid w:val="005C0C16"/>
    <w:rsid w:val="005C0D93"/>
    <w:rsid w:val="005C0E39"/>
    <w:rsid w:val="005C15DE"/>
    <w:rsid w:val="005C169B"/>
    <w:rsid w:val="005C19A1"/>
    <w:rsid w:val="005C19AF"/>
    <w:rsid w:val="005C19C8"/>
    <w:rsid w:val="005C1EC8"/>
    <w:rsid w:val="005C20A4"/>
    <w:rsid w:val="005C3F4E"/>
    <w:rsid w:val="005C4124"/>
    <w:rsid w:val="005C41A1"/>
    <w:rsid w:val="005C46D1"/>
    <w:rsid w:val="005C49B9"/>
    <w:rsid w:val="005C500A"/>
    <w:rsid w:val="005C5A3E"/>
    <w:rsid w:val="005C63A8"/>
    <w:rsid w:val="005C6EC3"/>
    <w:rsid w:val="005C7389"/>
    <w:rsid w:val="005C7826"/>
    <w:rsid w:val="005C7C87"/>
    <w:rsid w:val="005C7CFF"/>
    <w:rsid w:val="005C7E59"/>
    <w:rsid w:val="005D047E"/>
    <w:rsid w:val="005D0539"/>
    <w:rsid w:val="005D08D8"/>
    <w:rsid w:val="005D0D07"/>
    <w:rsid w:val="005D1033"/>
    <w:rsid w:val="005D11D0"/>
    <w:rsid w:val="005D156F"/>
    <w:rsid w:val="005D16F9"/>
    <w:rsid w:val="005D2034"/>
    <w:rsid w:val="005D3460"/>
    <w:rsid w:val="005D39D5"/>
    <w:rsid w:val="005D4086"/>
    <w:rsid w:val="005D50D4"/>
    <w:rsid w:val="005D51AB"/>
    <w:rsid w:val="005D562F"/>
    <w:rsid w:val="005D5B41"/>
    <w:rsid w:val="005D5FCB"/>
    <w:rsid w:val="005D62AB"/>
    <w:rsid w:val="005D71A0"/>
    <w:rsid w:val="005D71B7"/>
    <w:rsid w:val="005D7DB4"/>
    <w:rsid w:val="005E060E"/>
    <w:rsid w:val="005E0837"/>
    <w:rsid w:val="005E220D"/>
    <w:rsid w:val="005E2D85"/>
    <w:rsid w:val="005E2D8C"/>
    <w:rsid w:val="005E30C7"/>
    <w:rsid w:val="005E32FA"/>
    <w:rsid w:val="005E33FB"/>
    <w:rsid w:val="005E3536"/>
    <w:rsid w:val="005E3BB4"/>
    <w:rsid w:val="005E3D02"/>
    <w:rsid w:val="005E3D12"/>
    <w:rsid w:val="005E3FE1"/>
    <w:rsid w:val="005E4018"/>
    <w:rsid w:val="005E460D"/>
    <w:rsid w:val="005E4F8B"/>
    <w:rsid w:val="005E55B8"/>
    <w:rsid w:val="005E5AB3"/>
    <w:rsid w:val="005E5B3D"/>
    <w:rsid w:val="005E6128"/>
    <w:rsid w:val="005E6438"/>
    <w:rsid w:val="005E6558"/>
    <w:rsid w:val="005E6F37"/>
    <w:rsid w:val="005E73CA"/>
    <w:rsid w:val="005E78E2"/>
    <w:rsid w:val="005E7ABE"/>
    <w:rsid w:val="005F024A"/>
    <w:rsid w:val="005F086B"/>
    <w:rsid w:val="005F0914"/>
    <w:rsid w:val="005F0AEC"/>
    <w:rsid w:val="005F0BF5"/>
    <w:rsid w:val="005F147F"/>
    <w:rsid w:val="005F194A"/>
    <w:rsid w:val="005F1AFA"/>
    <w:rsid w:val="005F1D2A"/>
    <w:rsid w:val="005F1E36"/>
    <w:rsid w:val="005F23FF"/>
    <w:rsid w:val="005F266D"/>
    <w:rsid w:val="005F373C"/>
    <w:rsid w:val="005F3E51"/>
    <w:rsid w:val="005F41FA"/>
    <w:rsid w:val="005F5913"/>
    <w:rsid w:val="005F738C"/>
    <w:rsid w:val="005F7557"/>
    <w:rsid w:val="005F78E9"/>
    <w:rsid w:val="005F7AB0"/>
    <w:rsid w:val="005F7BBD"/>
    <w:rsid w:val="006001D0"/>
    <w:rsid w:val="006004C9"/>
    <w:rsid w:val="0060099E"/>
    <w:rsid w:val="00600D60"/>
    <w:rsid w:val="00600D7C"/>
    <w:rsid w:val="0060183F"/>
    <w:rsid w:val="006020BC"/>
    <w:rsid w:val="006023D3"/>
    <w:rsid w:val="0060290C"/>
    <w:rsid w:val="0060314A"/>
    <w:rsid w:val="006037EA"/>
    <w:rsid w:val="00603A23"/>
    <w:rsid w:val="00603D40"/>
    <w:rsid w:val="00604538"/>
    <w:rsid w:val="00604731"/>
    <w:rsid w:val="006047F2"/>
    <w:rsid w:val="00604B43"/>
    <w:rsid w:val="00605270"/>
    <w:rsid w:val="00605B3E"/>
    <w:rsid w:val="00605FA3"/>
    <w:rsid w:val="0060691F"/>
    <w:rsid w:val="00606CAA"/>
    <w:rsid w:val="006079F4"/>
    <w:rsid w:val="00610034"/>
    <w:rsid w:val="0061004C"/>
    <w:rsid w:val="0061069F"/>
    <w:rsid w:val="0061150B"/>
    <w:rsid w:val="00611E87"/>
    <w:rsid w:val="0061258F"/>
    <w:rsid w:val="00612849"/>
    <w:rsid w:val="00612FD7"/>
    <w:rsid w:val="00612FFF"/>
    <w:rsid w:val="00613249"/>
    <w:rsid w:val="006135CE"/>
    <w:rsid w:val="006136B9"/>
    <w:rsid w:val="006149F7"/>
    <w:rsid w:val="00614EAD"/>
    <w:rsid w:val="006150EE"/>
    <w:rsid w:val="00615117"/>
    <w:rsid w:val="0061536D"/>
    <w:rsid w:val="00615713"/>
    <w:rsid w:val="00615789"/>
    <w:rsid w:val="00615BCE"/>
    <w:rsid w:val="00615EF8"/>
    <w:rsid w:val="00615F1D"/>
    <w:rsid w:val="00616424"/>
    <w:rsid w:val="00616AFB"/>
    <w:rsid w:val="00616C56"/>
    <w:rsid w:val="00617500"/>
    <w:rsid w:val="006176F5"/>
    <w:rsid w:val="006179A5"/>
    <w:rsid w:val="00617B46"/>
    <w:rsid w:val="00617C72"/>
    <w:rsid w:val="00620EC0"/>
    <w:rsid w:val="00621419"/>
    <w:rsid w:val="00621752"/>
    <w:rsid w:val="006220AC"/>
    <w:rsid w:val="006221B9"/>
    <w:rsid w:val="00623070"/>
    <w:rsid w:val="00623F91"/>
    <w:rsid w:val="0062454E"/>
    <w:rsid w:val="00624D11"/>
    <w:rsid w:val="00625275"/>
    <w:rsid w:val="0062527F"/>
    <w:rsid w:val="0062578A"/>
    <w:rsid w:val="006260F7"/>
    <w:rsid w:val="00626183"/>
    <w:rsid w:val="006267C0"/>
    <w:rsid w:val="00627278"/>
    <w:rsid w:val="0062789E"/>
    <w:rsid w:val="00627CBF"/>
    <w:rsid w:val="00630053"/>
    <w:rsid w:val="00630E09"/>
    <w:rsid w:val="00630F22"/>
    <w:rsid w:val="0063151E"/>
    <w:rsid w:val="00631FED"/>
    <w:rsid w:val="006325AB"/>
    <w:rsid w:val="006327E3"/>
    <w:rsid w:val="006329C2"/>
    <w:rsid w:val="00632BD5"/>
    <w:rsid w:val="006336C5"/>
    <w:rsid w:val="00633AF4"/>
    <w:rsid w:val="00633D5D"/>
    <w:rsid w:val="006342AB"/>
    <w:rsid w:val="00634720"/>
    <w:rsid w:val="00634BB1"/>
    <w:rsid w:val="00634F01"/>
    <w:rsid w:val="00634F5B"/>
    <w:rsid w:val="00634FE8"/>
    <w:rsid w:val="006355F1"/>
    <w:rsid w:val="006356EC"/>
    <w:rsid w:val="00635888"/>
    <w:rsid w:val="006360CE"/>
    <w:rsid w:val="00636802"/>
    <w:rsid w:val="00636C90"/>
    <w:rsid w:val="00636D41"/>
    <w:rsid w:val="00636DDE"/>
    <w:rsid w:val="006372A2"/>
    <w:rsid w:val="00637AEB"/>
    <w:rsid w:val="006407B1"/>
    <w:rsid w:val="00640803"/>
    <w:rsid w:val="00640A10"/>
    <w:rsid w:val="006418CA"/>
    <w:rsid w:val="00641F63"/>
    <w:rsid w:val="00642623"/>
    <w:rsid w:val="00642797"/>
    <w:rsid w:val="00642D0D"/>
    <w:rsid w:val="0064317C"/>
    <w:rsid w:val="00643908"/>
    <w:rsid w:val="00643961"/>
    <w:rsid w:val="00644317"/>
    <w:rsid w:val="00644510"/>
    <w:rsid w:val="006445FE"/>
    <w:rsid w:val="00645070"/>
    <w:rsid w:val="00647261"/>
    <w:rsid w:val="0064737F"/>
    <w:rsid w:val="00647AC1"/>
    <w:rsid w:val="00647EB3"/>
    <w:rsid w:val="00650790"/>
    <w:rsid w:val="006508CE"/>
    <w:rsid w:val="00651216"/>
    <w:rsid w:val="0065158D"/>
    <w:rsid w:val="00651996"/>
    <w:rsid w:val="00651FBB"/>
    <w:rsid w:val="0065247B"/>
    <w:rsid w:val="006529AF"/>
    <w:rsid w:val="00652D49"/>
    <w:rsid w:val="0065343C"/>
    <w:rsid w:val="00653B6A"/>
    <w:rsid w:val="00653F03"/>
    <w:rsid w:val="00654530"/>
    <w:rsid w:val="00654CA3"/>
    <w:rsid w:val="0065501E"/>
    <w:rsid w:val="006555C7"/>
    <w:rsid w:val="00655622"/>
    <w:rsid w:val="006556AF"/>
    <w:rsid w:val="006559F2"/>
    <w:rsid w:val="00655D0B"/>
    <w:rsid w:val="00656A47"/>
    <w:rsid w:val="00657214"/>
    <w:rsid w:val="0065737D"/>
    <w:rsid w:val="006603B6"/>
    <w:rsid w:val="00660626"/>
    <w:rsid w:val="00661BA5"/>
    <w:rsid w:val="00661C02"/>
    <w:rsid w:val="00662477"/>
    <w:rsid w:val="00662554"/>
    <w:rsid w:val="00662811"/>
    <w:rsid w:val="00662C90"/>
    <w:rsid w:val="00663A13"/>
    <w:rsid w:val="0066400A"/>
    <w:rsid w:val="0066529E"/>
    <w:rsid w:val="006653E1"/>
    <w:rsid w:val="006653FD"/>
    <w:rsid w:val="006655BD"/>
    <w:rsid w:val="006666E3"/>
    <w:rsid w:val="006671CF"/>
    <w:rsid w:val="00667590"/>
    <w:rsid w:val="006676F5"/>
    <w:rsid w:val="00667CAE"/>
    <w:rsid w:val="006705B1"/>
    <w:rsid w:val="0067147C"/>
    <w:rsid w:val="00671797"/>
    <w:rsid w:val="006721DE"/>
    <w:rsid w:val="00672723"/>
    <w:rsid w:val="00672937"/>
    <w:rsid w:val="00672DB6"/>
    <w:rsid w:val="00672FA6"/>
    <w:rsid w:val="0067473B"/>
    <w:rsid w:val="00674859"/>
    <w:rsid w:val="00675254"/>
    <w:rsid w:val="00675AB6"/>
    <w:rsid w:val="00675B95"/>
    <w:rsid w:val="00675DD3"/>
    <w:rsid w:val="00675E2D"/>
    <w:rsid w:val="006760D8"/>
    <w:rsid w:val="00676154"/>
    <w:rsid w:val="00676B31"/>
    <w:rsid w:val="00676DBA"/>
    <w:rsid w:val="00677CAB"/>
    <w:rsid w:val="00680036"/>
    <w:rsid w:val="0068034B"/>
    <w:rsid w:val="006803A4"/>
    <w:rsid w:val="006803F1"/>
    <w:rsid w:val="006816CC"/>
    <w:rsid w:val="006818BD"/>
    <w:rsid w:val="00681D93"/>
    <w:rsid w:val="0068285C"/>
    <w:rsid w:val="00682F04"/>
    <w:rsid w:val="00683847"/>
    <w:rsid w:val="00683A8F"/>
    <w:rsid w:val="0068462B"/>
    <w:rsid w:val="0068561A"/>
    <w:rsid w:val="006856CB"/>
    <w:rsid w:val="00685C62"/>
    <w:rsid w:val="00685CD7"/>
    <w:rsid w:val="00686D82"/>
    <w:rsid w:val="0068700D"/>
    <w:rsid w:val="006874AF"/>
    <w:rsid w:val="00687F2D"/>
    <w:rsid w:val="0069009C"/>
    <w:rsid w:val="006906BC"/>
    <w:rsid w:val="00690E77"/>
    <w:rsid w:val="00691171"/>
    <w:rsid w:val="00691BB6"/>
    <w:rsid w:val="00691ED3"/>
    <w:rsid w:val="00692267"/>
    <w:rsid w:val="00692423"/>
    <w:rsid w:val="0069292F"/>
    <w:rsid w:val="006929CB"/>
    <w:rsid w:val="00692B53"/>
    <w:rsid w:val="00692D99"/>
    <w:rsid w:val="0069348E"/>
    <w:rsid w:val="00693953"/>
    <w:rsid w:val="0069426B"/>
    <w:rsid w:val="006943E5"/>
    <w:rsid w:val="006944FC"/>
    <w:rsid w:val="00694787"/>
    <w:rsid w:val="00695368"/>
    <w:rsid w:val="00695774"/>
    <w:rsid w:val="0069681D"/>
    <w:rsid w:val="00696A5D"/>
    <w:rsid w:val="00696D94"/>
    <w:rsid w:val="0069739F"/>
    <w:rsid w:val="006979A8"/>
    <w:rsid w:val="00697A3A"/>
    <w:rsid w:val="006A00CD"/>
    <w:rsid w:val="006A07B6"/>
    <w:rsid w:val="006A0A45"/>
    <w:rsid w:val="006A0AB3"/>
    <w:rsid w:val="006A0DE0"/>
    <w:rsid w:val="006A0E30"/>
    <w:rsid w:val="006A0E75"/>
    <w:rsid w:val="006A1301"/>
    <w:rsid w:val="006A1E93"/>
    <w:rsid w:val="006A2EC2"/>
    <w:rsid w:val="006A372B"/>
    <w:rsid w:val="006A3BDD"/>
    <w:rsid w:val="006A416D"/>
    <w:rsid w:val="006A4CEC"/>
    <w:rsid w:val="006A5069"/>
    <w:rsid w:val="006A5169"/>
    <w:rsid w:val="006A5261"/>
    <w:rsid w:val="006A5D1C"/>
    <w:rsid w:val="006A6368"/>
    <w:rsid w:val="006A7303"/>
    <w:rsid w:val="006B00DE"/>
    <w:rsid w:val="006B027E"/>
    <w:rsid w:val="006B03CD"/>
    <w:rsid w:val="006B0CB3"/>
    <w:rsid w:val="006B0D39"/>
    <w:rsid w:val="006B0D90"/>
    <w:rsid w:val="006B10B7"/>
    <w:rsid w:val="006B24E4"/>
    <w:rsid w:val="006B2553"/>
    <w:rsid w:val="006B2ACB"/>
    <w:rsid w:val="006B2EF6"/>
    <w:rsid w:val="006B30C3"/>
    <w:rsid w:val="006B3356"/>
    <w:rsid w:val="006B33FC"/>
    <w:rsid w:val="006B34F4"/>
    <w:rsid w:val="006B378E"/>
    <w:rsid w:val="006B41D7"/>
    <w:rsid w:val="006B45AC"/>
    <w:rsid w:val="006B4641"/>
    <w:rsid w:val="006B4763"/>
    <w:rsid w:val="006B4CB9"/>
    <w:rsid w:val="006B5256"/>
    <w:rsid w:val="006B5322"/>
    <w:rsid w:val="006B53A3"/>
    <w:rsid w:val="006B565E"/>
    <w:rsid w:val="006B61D4"/>
    <w:rsid w:val="006B6529"/>
    <w:rsid w:val="006B66CB"/>
    <w:rsid w:val="006B6AEA"/>
    <w:rsid w:val="006B722C"/>
    <w:rsid w:val="006B7752"/>
    <w:rsid w:val="006B78F7"/>
    <w:rsid w:val="006B7BC2"/>
    <w:rsid w:val="006B7E6B"/>
    <w:rsid w:val="006C15FE"/>
    <w:rsid w:val="006C18D8"/>
    <w:rsid w:val="006C1ADC"/>
    <w:rsid w:val="006C1D0F"/>
    <w:rsid w:val="006C21BC"/>
    <w:rsid w:val="006C2C66"/>
    <w:rsid w:val="006C311C"/>
    <w:rsid w:val="006C3141"/>
    <w:rsid w:val="006C3491"/>
    <w:rsid w:val="006C3833"/>
    <w:rsid w:val="006C3E98"/>
    <w:rsid w:val="006C417E"/>
    <w:rsid w:val="006C4475"/>
    <w:rsid w:val="006C48C8"/>
    <w:rsid w:val="006C4A0F"/>
    <w:rsid w:val="006C5AAB"/>
    <w:rsid w:val="006C61E2"/>
    <w:rsid w:val="006C6DC1"/>
    <w:rsid w:val="006C6DE7"/>
    <w:rsid w:val="006C737B"/>
    <w:rsid w:val="006C747B"/>
    <w:rsid w:val="006C7F08"/>
    <w:rsid w:val="006D004B"/>
    <w:rsid w:val="006D01B8"/>
    <w:rsid w:val="006D098F"/>
    <w:rsid w:val="006D09AB"/>
    <w:rsid w:val="006D0BD5"/>
    <w:rsid w:val="006D1785"/>
    <w:rsid w:val="006D19B7"/>
    <w:rsid w:val="006D1D92"/>
    <w:rsid w:val="006D2193"/>
    <w:rsid w:val="006D24DE"/>
    <w:rsid w:val="006D25BC"/>
    <w:rsid w:val="006D32CA"/>
    <w:rsid w:val="006D35BA"/>
    <w:rsid w:val="006D3876"/>
    <w:rsid w:val="006D3C66"/>
    <w:rsid w:val="006D4B27"/>
    <w:rsid w:val="006D4E94"/>
    <w:rsid w:val="006D4FFA"/>
    <w:rsid w:val="006D5883"/>
    <w:rsid w:val="006D5ABD"/>
    <w:rsid w:val="006D5CC0"/>
    <w:rsid w:val="006D69B3"/>
    <w:rsid w:val="006D6A68"/>
    <w:rsid w:val="006D6B0C"/>
    <w:rsid w:val="006D6C8C"/>
    <w:rsid w:val="006D70B3"/>
    <w:rsid w:val="006D7B51"/>
    <w:rsid w:val="006E02DB"/>
    <w:rsid w:val="006E04DD"/>
    <w:rsid w:val="006E06C5"/>
    <w:rsid w:val="006E0ED6"/>
    <w:rsid w:val="006E3292"/>
    <w:rsid w:val="006E3D78"/>
    <w:rsid w:val="006E3DF4"/>
    <w:rsid w:val="006E3F5E"/>
    <w:rsid w:val="006E4D7A"/>
    <w:rsid w:val="006E5E02"/>
    <w:rsid w:val="006E5E45"/>
    <w:rsid w:val="006E64CC"/>
    <w:rsid w:val="006E72CC"/>
    <w:rsid w:val="006E7651"/>
    <w:rsid w:val="006E7729"/>
    <w:rsid w:val="006E786E"/>
    <w:rsid w:val="006E7AE7"/>
    <w:rsid w:val="006F041E"/>
    <w:rsid w:val="006F05C8"/>
    <w:rsid w:val="006F0791"/>
    <w:rsid w:val="006F07BA"/>
    <w:rsid w:val="006F11AB"/>
    <w:rsid w:val="006F1253"/>
    <w:rsid w:val="006F1537"/>
    <w:rsid w:val="006F302D"/>
    <w:rsid w:val="006F33A5"/>
    <w:rsid w:val="006F3788"/>
    <w:rsid w:val="006F4048"/>
    <w:rsid w:val="006F414F"/>
    <w:rsid w:val="006F508D"/>
    <w:rsid w:val="006F5526"/>
    <w:rsid w:val="006F57F3"/>
    <w:rsid w:val="006F59F1"/>
    <w:rsid w:val="006F5C01"/>
    <w:rsid w:val="006F6C1F"/>
    <w:rsid w:val="006F71F9"/>
    <w:rsid w:val="006F7F36"/>
    <w:rsid w:val="006F7FE4"/>
    <w:rsid w:val="0070007C"/>
    <w:rsid w:val="0070052E"/>
    <w:rsid w:val="00700DB5"/>
    <w:rsid w:val="00700F3F"/>
    <w:rsid w:val="00701EEE"/>
    <w:rsid w:val="00701F8D"/>
    <w:rsid w:val="007025CA"/>
    <w:rsid w:val="00702988"/>
    <w:rsid w:val="00703BE1"/>
    <w:rsid w:val="00703E5A"/>
    <w:rsid w:val="007043A3"/>
    <w:rsid w:val="007045A5"/>
    <w:rsid w:val="00704D2C"/>
    <w:rsid w:val="00705787"/>
    <w:rsid w:val="00705BE3"/>
    <w:rsid w:val="0070610B"/>
    <w:rsid w:val="00706250"/>
    <w:rsid w:val="00706B1A"/>
    <w:rsid w:val="00707FE4"/>
    <w:rsid w:val="00710066"/>
    <w:rsid w:val="0071036D"/>
    <w:rsid w:val="007109B7"/>
    <w:rsid w:val="00710CEC"/>
    <w:rsid w:val="00711760"/>
    <w:rsid w:val="00711AC7"/>
    <w:rsid w:val="00711BF7"/>
    <w:rsid w:val="00712059"/>
    <w:rsid w:val="0071240F"/>
    <w:rsid w:val="007129CB"/>
    <w:rsid w:val="00713705"/>
    <w:rsid w:val="00713AE2"/>
    <w:rsid w:val="00713DA3"/>
    <w:rsid w:val="00714280"/>
    <w:rsid w:val="007143EB"/>
    <w:rsid w:val="00714E31"/>
    <w:rsid w:val="00715A6E"/>
    <w:rsid w:val="0071665E"/>
    <w:rsid w:val="007168BE"/>
    <w:rsid w:val="0071734E"/>
    <w:rsid w:val="00720A6E"/>
    <w:rsid w:val="00720AF0"/>
    <w:rsid w:val="00720EBB"/>
    <w:rsid w:val="0072112E"/>
    <w:rsid w:val="00721674"/>
    <w:rsid w:val="00721D77"/>
    <w:rsid w:val="007220BF"/>
    <w:rsid w:val="00722289"/>
    <w:rsid w:val="0072313C"/>
    <w:rsid w:val="00723EB5"/>
    <w:rsid w:val="00724544"/>
    <w:rsid w:val="00724C6E"/>
    <w:rsid w:val="0072573A"/>
    <w:rsid w:val="00725B27"/>
    <w:rsid w:val="00725CD3"/>
    <w:rsid w:val="00726072"/>
    <w:rsid w:val="007262B9"/>
    <w:rsid w:val="00726E6D"/>
    <w:rsid w:val="007309EF"/>
    <w:rsid w:val="00731032"/>
    <w:rsid w:val="007317E6"/>
    <w:rsid w:val="007333C2"/>
    <w:rsid w:val="007336B8"/>
    <w:rsid w:val="007338E2"/>
    <w:rsid w:val="00733C8B"/>
    <w:rsid w:val="00733CCD"/>
    <w:rsid w:val="007347BD"/>
    <w:rsid w:val="00734C88"/>
    <w:rsid w:val="007350FA"/>
    <w:rsid w:val="007354F9"/>
    <w:rsid w:val="0073553F"/>
    <w:rsid w:val="00735A5D"/>
    <w:rsid w:val="00736D25"/>
    <w:rsid w:val="007372AE"/>
    <w:rsid w:val="00737C2A"/>
    <w:rsid w:val="00740789"/>
    <w:rsid w:val="00740935"/>
    <w:rsid w:val="0074138A"/>
    <w:rsid w:val="00741550"/>
    <w:rsid w:val="00742339"/>
    <w:rsid w:val="00742377"/>
    <w:rsid w:val="007425D1"/>
    <w:rsid w:val="007427D0"/>
    <w:rsid w:val="00743396"/>
    <w:rsid w:val="00743521"/>
    <w:rsid w:val="00743DBF"/>
    <w:rsid w:val="007446E8"/>
    <w:rsid w:val="0074474C"/>
    <w:rsid w:val="00744B32"/>
    <w:rsid w:val="007451F2"/>
    <w:rsid w:val="00745219"/>
    <w:rsid w:val="00745272"/>
    <w:rsid w:val="00746042"/>
    <w:rsid w:val="007464BD"/>
    <w:rsid w:val="00746526"/>
    <w:rsid w:val="00746663"/>
    <w:rsid w:val="00746C3B"/>
    <w:rsid w:val="0074761E"/>
    <w:rsid w:val="00747AED"/>
    <w:rsid w:val="00747DE8"/>
    <w:rsid w:val="0075038E"/>
    <w:rsid w:val="007503A8"/>
    <w:rsid w:val="00750FD3"/>
    <w:rsid w:val="00751475"/>
    <w:rsid w:val="007526AF"/>
    <w:rsid w:val="007527AC"/>
    <w:rsid w:val="00752CD0"/>
    <w:rsid w:val="007530F1"/>
    <w:rsid w:val="00753293"/>
    <w:rsid w:val="00753776"/>
    <w:rsid w:val="007537BB"/>
    <w:rsid w:val="00753993"/>
    <w:rsid w:val="00754288"/>
    <w:rsid w:val="00754A6D"/>
    <w:rsid w:val="00754EDD"/>
    <w:rsid w:val="00755194"/>
    <w:rsid w:val="0075524C"/>
    <w:rsid w:val="00755950"/>
    <w:rsid w:val="00755A3B"/>
    <w:rsid w:val="00755B3C"/>
    <w:rsid w:val="00755F91"/>
    <w:rsid w:val="007563FA"/>
    <w:rsid w:val="0075699A"/>
    <w:rsid w:val="00756B38"/>
    <w:rsid w:val="00756D6D"/>
    <w:rsid w:val="007570EA"/>
    <w:rsid w:val="00757646"/>
    <w:rsid w:val="0075794B"/>
    <w:rsid w:val="00757F2C"/>
    <w:rsid w:val="0076037B"/>
    <w:rsid w:val="00760506"/>
    <w:rsid w:val="00761FEA"/>
    <w:rsid w:val="00762422"/>
    <w:rsid w:val="007635F2"/>
    <w:rsid w:val="007639E8"/>
    <w:rsid w:val="00763E28"/>
    <w:rsid w:val="00764C09"/>
    <w:rsid w:val="007650FF"/>
    <w:rsid w:val="007656C7"/>
    <w:rsid w:val="00765B1B"/>
    <w:rsid w:val="00766B85"/>
    <w:rsid w:val="00766C34"/>
    <w:rsid w:val="00766D5B"/>
    <w:rsid w:val="0076771C"/>
    <w:rsid w:val="00767A1F"/>
    <w:rsid w:val="00767B4E"/>
    <w:rsid w:val="00767D67"/>
    <w:rsid w:val="00767E76"/>
    <w:rsid w:val="00770137"/>
    <w:rsid w:val="00770CFE"/>
    <w:rsid w:val="00770DCD"/>
    <w:rsid w:val="00771899"/>
    <w:rsid w:val="007721A4"/>
    <w:rsid w:val="00772AF3"/>
    <w:rsid w:val="00772B09"/>
    <w:rsid w:val="00772C45"/>
    <w:rsid w:val="00773047"/>
    <w:rsid w:val="007730C9"/>
    <w:rsid w:val="007737AE"/>
    <w:rsid w:val="00773806"/>
    <w:rsid w:val="0077446A"/>
    <w:rsid w:val="00775693"/>
    <w:rsid w:val="00775DBD"/>
    <w:rsid w:val="00775F1E"/>
    <w:rsid w:val="0077619B"/>
    <w:rsid w:val="007766BD"/>
    <w:rsid w:val="0077701F"/>
    <w:rsid w:val="0077724A"/>
    <w:rsid w:val="007772D1"/>
    <w:rsid w:val="00777609"/>
    <w:rsid w:val="0077783A"/>
    <w:rsid w:val="00777DCE"/>
    <w:rsid w:val="007803CF"/>
    <w:rsid w:val="00780566"/>
    <w:rsid w:val="00780A49"/>
    <w:rsid w:val="007812E3"/>
    <w:rsid w:val="007815A8"/>
    <w:rsid w:val="00782827"/>
    <w:rsid w:val="00782AE5"/>
    <w:rsid w:val="00782B11"/>
    <w:rsid w:val="00782BB3"/>
    <w:rsid w:val="007835FF"/>
    <w:rsid w:val="00783992"/>
    <w:rsid w:val="00783A1A"/>
    <w:rsid w:val="00784861"/>
    <w:rsid w:val="007849C4"/>
    <w:rsid w:val="00785065"/>
    <w:rsid w:val="007850F8"/>
    <w:rsid w:val="0078552C"/>
    <w:rsid w:val="007857F3"/>
    <w:rsid w:val="00785A88"/>
    <w:rsid w:val="0078669E"/>
    <w:rsid w:val="00786DE3"/>
    <w:rsid w:val="00786F61"/>
    <w:rsid w:val="00787003"/>
    <w:rsid w:val="0078782B"/>
    <w:rsid w:val="00787A6C"/>
    <w:rsid w:val="00787EE7"/>
    <w:rsid w:val="00790304"/>
    <w:rsid w:val="00790358"/>
    <w:rsid w:val="007903E1"/>
    <w:rsid w:val="00790ED1"/>
    <w:rsid w:val="00790F60"/>
    <w:rsid w:val="00791886"/>
    <w:rsid w:val="007919D0"/>
    <w:rsid w:val="00791E58"/>
    <w:rsid w:val="00792227"/>
    <w:rsid w:val="00792348"/>
    <w:rsid w:val="00792368"/>
    <w:rsid w:val="00792438"/>
    <w:rsid w:val="0079266A"/>
    <w:rsid w:val="00793544"/>
    <w:rsid w:val="0079440F"/>
    <w:rsid w:val="00794B25"/>
    <w:rsid w:val="007951BB"/>
    <w:rsid w:val="007953B4"/>
    <w:rsid w:val="007954B5"/>
    <w:rsid w:val="00795EEA"/>
    <w:rsid w:val="0079609B"/>
    <w:rsid w:val="00796240"/>
    <w:rsid w:val="00797D83"/>
    <w:rsid w:val="007A0452"/>
    <w:rsid w:val="007A06F3"/>
    <w:rsid w:val="007A09ED"/>
    <w:rsid w:val="007A0A20"/>
    <w:rsid w:val="007A0E00"/>
    <w:rsid w:val="007A12A5"/>
    <w:rsid w:val="007A1462"/>
    <w:rsid w:val="007A14EB"/>
    <w:rsid w:val="007A1B2C"/>
    <w:rsid w:val="007A1E37"/>
    <w:rsid w:val="007A2162"/>
    <w:rsid w:val="007A2395"/>
    <w:rsid w:val="007A2DD4"/>
    <w:rsid w:val="007A2E41"/>
    <w:rsid w:val="007A3308"/>
    <w:rsid w:val="007A3556"/>
    <w:rsid w:val="007A375D"/>
    <w:rsid w:val="007A3A6E"/>
    <w:rsid w:val="007A460C"/>
    <w:rsid w:val="007A4CAE"/>
    <w:rsid w:val="007A5B0F"/>
    <w:rsid w:val="007A5E15"/>
    <w:rsid w:val="007A5EDC"/>
    <w:rsid w:val="007A61F2"/>
    <w:rsid w:val="007A65CA"/>
    <w:rsid w:val="007A7477"/>
    <w:rsid w:val="007A753F"/>
    <w:rsid w:val="007B0583"/>
    <w:rsid w:val="007B0903"/>
    <w:rsid w:val="007B0E14"/>
    <w:rsid w:val="007B1811"/>
    <w:rsid w:val="007B1A1A"/>
    <w:rsid w:val="007B1B8B"/>
    <w:rsid w:val="007B1C03"/>
    <w:rsid w:val="007B2381"/>
    <w:rsid w:val="007B23A9"/>
    <w:rsid w:val="007B29F7"/>
    <w:rsid w:val="007B3884"/>
    <w:rsid w:val="007B39F0"/>
    <w:rsid w:val="007B3D24"/>
    <w:rsid w:val="007B3FDF"/>
    <w:rsid w:val="007B4122"/>
    <w:rsid w:val="007B43EC"/>
    <w:rsid w:val="007B4415"/>
    <w:rsid w:val="007B48F4"/>
    <w:rsid w:val="007B4B61"/>
    <w:rsid w:val="007B522C"/>
    <w:rsid w:val="007B5C0E"/>
    <w:rsid w:val="007B6416"/>
    <w:rsid w:val="007B71D4"/>
    <w:rsid w:val="007B7517"/>
    <w:rsid w:val="007C0505"/>
    <w:rsid w:val="007C07C9"/>
    <w:rsid w:val="007C08CA"/>
    <w:rsid w:val="007C14F0"/>
    <w:rsid w:val="007C1BB1"/>
    <w:rsid w:val="007C1D41"/>
    <w:rsid w:val="007C1E93"/>
    <w:rsid w:val="007C22BC"/>
    <w:rsid w:val="007C2AE9"/>
    <w:rsid w:val="007C302E"/>
    <w:rsid w:val="007C30D7"/>
    <w:rsid w:val="007C3397"/>
    <w:rsid w:val="007C36E2"/>
    <w:rsid w:val="007C3E59"/>
    <w:rsid w:val="007C3E6A"/>
    <w:rsid w:val="007C40FF"/>
    <w:rsid w:val="007C43EF"/>
    <w:rsid w:val="007C4411"/>
    <w:rsid w:val="007C5A0E"/>
    <w:rsid w:val="007C5F3E"/>
    <w:rsid w:val="007C64BE"/>
    <w:rsid w:val="007C6678"/>
    <w:rsid w:val="007C74E0"/>
    <w:rsid w:val="007C76A7"/>
    <w:rsid w:val="007C7824"/>
    <w:rsid w:val="007D01CA"/>
    <w:rsid w:val="007D021E"/>
    <w:rsid w:val="007D0520"/>
    <w:rsid w:val="007D0F97"/>
    <w:rsid w:val="007D1504"/>
    <w:rsid w:val="007D152B"/>
    <w:rsid w:val="007D18C4"/>
    <w:rsid w:val="007D1C6C"/>
    <w:rsid w:val="007D1EEF"/>
    <w:rsid w:val="007D29DE"/>
    <w:rsid w:val="007D2A4A"/>
    <w:rsid w:val="007D2D85"/>
    <w:rsid w:val="007D371D"/>
    <w:rsid w:val="007D38B8"/>
    <w:rsid w:val="007D3BD3"/>
    <w:rsid w:val="007D40F6"/>
    <w:rsid w:val="007D4226"/>
    <w:rsid w:val="007D4C18"/>
    <w:rsid w:val="007D4D64"/>
    <w:rsid w:val="007D5B65"/>
    <w:rsid w:val="007D6877"/>
    <w:rsid w:val="007D6D43"/>
    <w:rsid w:val="007D6FB0"/>
    <w:rsid w:val="007D72BF"/>
    <w:rsid w:val="007D774A"/>
    <w:rsid w:val="007D7793"/>
    <w:rsid w:val="007D7824"/>
    <w:rsid w:val="007E00CC"/>
    <w:rsid w:val="007E0DA0"/>
    <w:rsid w:val="007E11B9"/>
    <w:rsid w:val="007E1486"/>
    <w:rsid w:val="007E15F1"/>
    <w:rsid w:val="007E19CD"/>
    <w:rsid w:val="007E1A9C"/>
    <w:rsid w:val="007E1B82"/>
    <w:rsid w:val="007E217A"/>
    <w:rsid w:val="007E2EBA"/>
    <w:rsid w:val="007E438C"/>
    <w:rsid w:val="007E4EC4"/>
    <w:rsid w:val="007E5E14"/>
    <w:rsid w:val="007E5E2B"/>
    <w:rsid w:val="007E5EC3"/>
    <w:rsid w:val="007E66E7"/>
    <w:rsid w:val="007E7677"/>
    <w:rsid w:val="007E7C9C"/>
    <w:rsid w:val="007F00DD"/>
    <w:rsid w:val="007F04AC"/>
    <w:rsid w:val="007F0696"/>
    <w:rsid w:val="007F1369"/>
    <w:rsid w:val="007F1502"/>
    <w:rsid w:val="007F1958"/>
    <w:rsid w:val="007F22FD"/>
    <w:rsid w:val="007F25C8"/>
    <w:rsid w:val="007F29F7"/>
    <w:rsid w:val="007F2D6F"/>
    <w:rsid w:val="007F2DA0"/>
    <w:rsid w:val="007F302F"/>
    <w:rsid w:val="007F3379"/>
    <w:rsid w:val="007F33E6"/>
    <w:rsid w:val="007F37DA"/>
    <w:rsid w:val="007F38FE"/>
    <w:rsid w:val="007F3C46"/>
    <w:rsid w:val="007F3F02"/>
    <w:rsid w:val="007F4250"/>
    <w:rsid w:val="007F42AE"/>
    <w:rsid w:val="007F42C8"/>
    <w:rsid w:val="007F4AA7"/>
    <w:rsid w:val="007F5850"/>
    <w:rsid w:val="007F59E5"/>
    <w:rsid w:val="007F5BC9"/>
    <w:rsid w:val="007F5D89"/>
    <w:rsid w:val="007F5EA8"/>
    <w:rsid w:val="007F629F"/>
    <w:rsid w:val="007F6992"/>
    <w:rsid w:val="007F7BC5"/>
    <w:rsid w:val="007F7F8C"/>
    <w:rsid w:val="00800907"/>
    <w:rsid w:val="008009E3"/>
    <w:rsid w:val="00800BFB"/>
    <w:rsid w:val="00800C45"/>
    <w:rsid w:val="00801BE3"/>
    <w:rsid w:val="008023D7"/>
    <w:rsid w:val="00802AED"/>
    <w:rsid w:val="00803098"/>
    <w:rsid w:val="008030E1"/>
    <w:rsid w:val="0080415E"/>
    <w:rsid w:val="0080430E"/>
    <w:rsid w:val="00804602"/>
    <w:rsid w:val="00804894"/>
    <w:rsid w:val="008057BE"/>
    <w:rsid w:val="00805E2E"/>
    <w:rsid w:val="00805FAA"/>
    <w:rsid w:val="0080602B"/>
    <w:rsid w:val="00806747"/>
    <w:rsid w:val="00806F90"/>
    <w:rsid w:val="0080762F"/>
    <w:rsid w:val="008077E1"/>
    <w:rsid w:val="008079F4"/>
    <w:rsid w:val="00807A04"/>
    <w:rsid w:val="008113CC"/>
    <w:rsid w:val="0081321C"/>
    <w:rsid w:val="0081388A"/>
    <w:rsid w:val="00814BAF"/>
    <w:rsid w:val="0081540C"/>
    <w:rsid w:val="008158DE"/>
    <w:rsid w:val="00815CE6"/>
    <w:rsid w:val="00816330"/>
    <w:rsid w:val="0081682E"/>
    <w:rsid w:val="00816F77"/>
    <w:rsid w:val="008170C1"/>
    <w:rsid w:val="00817287"/>
    <w:rsid w:val="0081791A"/>
    <w:rsid w:val="0081791D"/>
    <w:rsid w:val="00820872"/>
    <w:rsid w:val="00820AEF"/>
    <w:rsid w:val="00820D3C"/>
    <w:rsid w:val="00820DDC"/>
    <w:rsid w:val="00820EC9"/>
    <w:rsid w:val="00821212"/>
    <w:rsid w:val="008221F0"/>
    <w:rsid w:val="008224F1"/>
    <w:rsid w:val="00822BAF"/>
    <w:rsid w:val="00822BF6"/>
    <w:rsid w:val="00822CAB"/>
    <w:rsid w:val="00823027"/>
    <w:rsid w:val="00823B5D"/>
    <w:rsid w:val="00824729"/>
    <w:rsid w:val="00824F66"/>
    <w:rsid w:val="00825512"/>
    <w:rsid w:val="0082586B"/>
    <w:rsid w:val="00825879"/>
    <w:rsid w:val="008259C2"/>
    <w:rsid w:val="00825BCD"/>
    <w:rsid w:val="0082637E"/>
    <w:rsid w:val="00826D4F"/>
    <w:rsid w:val="00826F88"/>
    <w:rsid w:val="00827441"/>
    <w:rsid w:val="008275EC"/>
    <w:rsid w:val="00830168"/>
    <w:rsid w:val="00830174"/>
    <w:rsid w:val="00830E09"/>
    <w:rsid w:val="00831411"/>
    <w:rsid w:val="00831602"/>
    <w:rsid w:val="008317BC"/>
    <w:rsid w:val="00832575"/>
    <w:rsid w:val="00832692"/>
    <w:rsid w:val="00833A1C"/>
    <w:rsid w:val="00833BED"/>
    <w:rsid w:val="00834041"/>
    <w:rsid w:val="00834256"/>
    <w:rsid w:val="008343FB"/>
    <w:rsid w:val="00834D34"/>
    <w:rsid w:val="00834D4C"/>
    <w:rsid w:val="0083509E"/>
    <w:rsid w:val="00835B64"/>
    <w:rsid w:val="008362E5"/>
    <w:rsid w:val="008366D7"/>
    <w:rsid w:val="00836E1B"/>
    <w:rsid w:val="00836E22"/>
    <w:rsid w:val="008371AB"/>
    <w:rsid w:val="0083750E"/>
    <w:rsid w:val="0083780F"/>
    <w:rsid w:val="00837BAA"/>
    <w:rsid w:val="008400BE"/>
    <w:rsid w:val="00840186"/>
    <w:rsid w:val="008401B2"/>
    <w:rsid w:val="00840278"/>
    <w:rsid w:val="008402B0"/>
    <w:rsid w:val="00840F29"/>
    <w:rsid w:val="008410BA"/>
    <w:rsid w:val="0084119D"/>
    <w:rsid w:val="0084216F"/>
    <w:rsid w:val="00842408"/>
    <w:rsid w:val="008427C0"/>
    <w:rsid w:val="008437A2"/>
    <w:rsid w:val="00843B45"/>
    <w:rsid w:val="00843D26"/>
    <w:rsid w:val="00844D48"/>
    <w:rsid w:val="0084574C"/>
    <w:rsid w:val="00845AC5"/>
    <w:rsid w:val="00845ADD"/>
    <w:rsid w:val="00847580"/>
    <w:rsid w:val="00850034"/>
    <w:rsid w:val="008505BF"/>
    <w:rsid w:val="0085165C"/>
    <w:rsid w:val="008519CA"/>
    <w:rsid w:val="00851D34"/>
    <w:rsid w:val="008526FE"/>
    <w:rsid w:val="00852914"/>
    <w:rsid w:val="00853211"/>
    <w:rsid w:val="0085377D"/>
    <w:rsid w:val="00853A12"/>
    <w:rsid w:val="00853D5E"/>
    <w:rsid w:val="00854423"/>
    <w:rsid w:val="008546C7"/>
    <w:rsid w:val="008553D5"/>
    <w:rsid w:val="00856220"/>
    <w:rsid w:val="00856A3A"/>
    <w:rsid w:val="00856D7F"/>
    <w:rsid w:val="00856E61"/>
    <w:rsid w:val="00857EBB"/>
    <w:rsid w:val="008602A5"/>
    <w:rsid w:val="00861069"/>
    <w:rsid w:val="00861664"/>
    <w:rsid w:val="00861CDA"/>
    <w:rsid w:val="00862729"/>
    <w:rsid w:val="00862AAE"/>
    <w:rsid w:val="00862E07"/>
    <w:rsid w:val="0086342E"/>
    <w:rsid w:val="00863F93"/>
    <w:rsid w:val="008645EB"/>
    <w:rsid w:val="00864779"/>
    <w:rsid w:val="0086548B"/>
    <w:rsid w:val="00865860"/>
    <w:rsid w:val="008659EE"/>
    <w:rsid w:val="00865A4A"/>
    <w:rsid w:val="00865B06"/>
    <w:rsid w:val="00865B89"/>
    <w:rsid w:val="008663E1"/>
    <w:rsid w:val="008663F2"/>
    <w:rsid w:val="0086649F"/>
    <w:rsid w:val="008664A0"/>
    <w:rsid w:val="0086692F"/>
    <w:rsid w:val="00866D2C"/>
    <w:rsid w:val="00866FE6"/>
    <w:rsid w:val="008672D9"/>
    <w:rsid w:val="00867B0A"/>
    <w:rsid w:val="00867DE7"/>
    <w:rsid w:val="00870067"/>
    <w:rsid w:val="0087037C"/>
    <w:rsid w:val="00870AAA"/>
    <w:rsid w:val="00870AAE"/>
    <w:rsid w:val="00870B7B"/>
    <w:rsid w:val="00870D05"/>
    <w:rsid w:val="00872CCB"/>
    <w:rsid w:val="00872E9C"/>
    <w:rsid w:val="008731AD"/>
    <w:rsid w:val="008731CB"/>
    <w:rsid w:val="00873781"/>
    <w:rsid w:val="00874351"/>
    <w:rsid w:val="008754F5"/>
    <w:rsid w:val="00875D91"/>
    <w:rsid w:val="00876033"/>
    <w:rsid w:val="008770EB"/>
    <w:rsid w:val="008776B8"/>
    <w:rsid w:val="00877753"/>
    <w:rsid w:val="0087775A"/>
    <w:rsid w:val="00877A46"/>
    <w:rsid w:val="00877CB1"/>
    <w:rsid w:val="00877DEB"/>
    <w:rsid w:val="008804AA"/>
    <w:rsid w:val="0088103E"/>
    <w:rsid w:val="00881419"/>
    <w:rsid w:val="00881505"/>
    <w:rsid w:val="00881DB3"/>
    <w:rsid w:val="00881F9C"/>
    <w:rsid w:val="00882184"/>
    <w:rsid w:val="00882BDC"/>
    <w:rsid w:val="00884371"/>
    <w:rsid w:val="00884E6C"/>
    <w:rsid w:val="0088517D"/>
    <w:rsid w:val="00885200"/>
    <w:rsid w:val="00886067"/>
    <w:rsid w:val="00886B4B"/>
    <w:rsid w:val="00887C80"/>
    <w:rsid w:val="00887E9E"/>
    <w:rsid w:val="00890513"/>
    <w:rsid w:val="0089075F"/>
    <w:rsid w:val="00890AB4"/>
    <w:rsid w:val="0089158C"/>
    <w:rsid w:val="008915FF"/>
    <w:rsid w:val="00891F91"/>
    <w:rsid w:val="008925FB"/>
    <w:rsid w:val="0089274C"/>
    <w:rsid w:val="0089291E"/>
    <w:rsid w:val="008933E2"/>
    <w:rsid w:val="00893464"/>
    <w:rsid w:val="008935CE"/>
    <w:rsid w:val="008936F7"/>
    <w:rsid w:val="00893879"/>
    <w:rsid w:val="00894793"/>
    <w:rsid w:val="00894B25"/>
    <w:rsid w:val="00894D3D"/>
    <w:rsid w:val="008955B6"/>
    <w:rsid w:val="00896413"/>
    <w:rsid w:val="00896587"/>
    <w:rsid w:val="0089728A"/>
    <w:rsid w:val="008975D1"/>
    <w:rsid w:val="008975F5"/>
    <w:rsid w:val="0089774C"/>
    <w:rsid w:val="008A032C"/>
    <w:rsid w:val="008A0701"/>
    <w:rsid w:val="008A1018"/>
    <w:rsid w:val="008A12EC"/>
    <w:rsid w:val="008A1637"/>
    <w:rsid w:val="008A18B5"/>
    <w:rsid w:val="008A1AB7"/>
    <w:rsid w:val="008A225A"/>
    <w:rsid w:val="008A26F4"/>
    <w:rsid w:val="008A276D"/>
    <w:rsid w:val="008A2E48"/>
    <w:rsid w:val="008A31C5"/>
    <w:rsid w:val="008A366D"/>
    <w:rsid w:val="008A39F1"/>
    <w:rsid w:val="008A4290"/>
    <w:rsid w:val="008A42A1"/>
    <w:rsid w:val="008A494B"/>
    <w:rsid w:val="008A4C81"/>
    <w:rsid w:val="008A6B0D"/>
    <w:rsid w:val="008A710C"/>
    <w:rsid w:val="008A71F4"/>
    <w:rsid w:val="008A7827"/>
    <w:rsid w:val="008A79A5"/>
    <w:rsid w:val="008A7D38"/>
    <w:rsid w:val="008A7E35"/>
    <w:rsid w:val="008B0951"/>
    <w:rsid w:val="008B0A66"/>
    <w:rsid w:val="008B0F6D"/>
    <w:rsid w:val="008B139B"/>
    <w:rsid w:val="008B1410"/>
    <w:rsid w:val="008B1474"/>
    <w:rsid w:val="008B168C"/>
    <w:rsid w:val="008B1ECF"/>
    <w:rsid w:val="008B27EA"/>
    <w:rsid w:val="008B2875"/>
    <w:rsid w:val="008B2A35"/>
    <w:rsid w:val="008B2A7B"/>
    <w:rsid w:val="008B2A8C"/>
    <w:rsid w:val="008B2BD7"/>
    <w:rsid w:val="008B314C"/>
    <w:rsid w:val="008B340A"/>
    <w:rsid w:val="008B36C0"/>
    <w:rsid w:val="008B3725"/>
    <w:rsid w:val="008B44A5"/>
    <w:rsid w:val="008B4BDC"/>
    <w:rsid w:val="008B59A2"/>
    <w:rsid w:val="008B5AED"/>
    <w:rsid w:val="008B606F"/>
    <w:rsid w:val="008B649C"/>
    <w:rsid w:val="008B6D5C"/>
    <w:rsid w:val="008B7216"/>
    <w:rsid w:val="008B721D"/>
    <w:rsid w:val="008B73E2"/>
    <w:rsid w:val="008C0541"/>
    <w:rsid w:val="008C0A07"/>
    <w:rsid w:val="008C1219"/>
    <w:rsid w:val="008C1999"/>
    <w:rsid w:val="008C1ED9"/>
    <w:rsid w:val="008C232D"/>
    <w:rsid w:val="008C29AD"/>
    <w:rsid w:val="008C2BFD"/>
    <w:rsid w:val="008C2EF9"/>
    <w:rsid w:val="008C3082"/>
    <w:rsid w:val="008C3108"/>
    <w:rsid w:val="008C3275"/>
    <w:rsid w:val="008C331D"/>
    <w:rsid w:val="008C355A"/>
    <w:rsid w:val="008C36CA"/>
    <w:rsid w:val="008C41B6"/>
    <w:rsid w:val="008C44E1"/>
    <w:rsid w:val="008C4527"/>
    <w:rsid w:val="008C49E6"/>
    <w:rsid w:val="008C50C1"/>
    <w:rsid w:val="008C55BA"/>
    <w:rsid w:val="008C56E0"/>
    <w:rsid w:val="008C5D60"/>
    <w:rsid w:val="008C5E50"/>
    <w:rsid w:val="008C66C4"/>
    <w:rsid w:val="008C6B2D"/>
    <w:rsid w:val="008C6C58"/>
    <w:rsid w:val="008C7407"/>
    <w:rsid w:val="008C7418"/>
    <w:rsid w:val="008C7973"/>
    <w:rsid w:val="008C79FF"/>
    <w:rsid w:val="008C7BC3"/>
    <w:rsid w:val="008D054E"/>
    <w:rsid w:val="008D059D"/>
    <w:rsid w:val="008D0A43"/>
    <w:rsid w:val="008D0CCC"/>
    <w:rsid w:val="008D120B"/>
    <w:rsid w:val="008D13F2"/>
    <w:rsid w:val="008D1993"/>
    <w:rsid w:val="008D2CA8"/>
    <w:rsid w:val="008D2FE5"/>
    <w:rsid w:val="008D3BBA"/>
    <w:rsid w:val="008D3BBE"/>
    <w:rsid w:val="008D3C8F"/>
    <w:rsid w:val="008D3EFA"/>
    <w:rsid w:val="008D4017"/>
    <w:rsid w:val="008D414C"/>
    <w:rsid w:val="008D471B"/>
    <w:rsid w:val="008D474B"/>
    <w:rsid w:val="008D4B9D"/>
    <w:rsid w:val="008D4CF3"/>
    <w:rsid w:val="008D5002"/>
    <w:rsid w:val="008D52BD"/>
    <w:rsid w:val="008D583E"/>
    <w:rsid w:val="008D5CA3"/>
    <w:rsid w:val="008D5DE4"/>
    <w:rsid w:val="008D6357"/>
    <w:rsid w:val="008D6408"/>
    <w:rsid w:val="008D6B39"/>
    <w:rsid w:val="008D71AB"/>
    <w:rsid w:val="008D77D7"/>
    <w:rsid w:val="008D7AAF"/>
    <w:rsid w:val="008E00F2"/>
    <w:rsid w:val="008E0299"/>
    <w:rsid w:val="008E047C"/>
    <w:rsid w:val="008E04C5"/>
    <w:rsid w:val="008E0B07"/>
    <w:rsid w:val="008E10DD"/>
    <w:rsid w:val="008E1825"/>
    <w:rsid w:val="008E18F2"/>
    <w:rsid w:val="008E1C95"/>
    <w:rsid w:val="008E2617"/>
    <w:rsid w:val="008E3369"/>
    <w:rsid w:val="008E370B"/>
    <w:rsid w:val="008E373E"/>
    <w:rsid w:val="008E38A5"/>
    <w:rsid w:val="008E4452"/>
    <w:rsid w:val="008E4C9E"/>
    <w:rsid w:val="008E4EDE"/>
    <w:rsid w:val="008E4F12"/>
    <w:rsid w:val="008E532A"/>
    <w:rsid w:val="008E5661"/>
    <w:rsid w:val="008E5EB4"/>
    <w:rsid w:val="008E62A7"/>
    <w:rsid w:val="008E653D"/>
    <w:rsid w:val="008E6F50"/>
    <w:rsid w:val="008E73C2"/>
    <w:rsid w:val="008E73DF"/>
    <w:rsid w:val="008E75B4"/>
    <w:rsid w:val="008E7A7D"/>
    <w:rsid w:val="008E7B3B"/>
    <w:rsid w:val="008F01B1"/>
    <w:rsid w:val="008F05B1"/>
    <w:rsid w:val="008F0875"/>
    <w:rsid w:val="008F0E64"/>
    <w:rsid w:val="008F0F25"/>
    <w:rsid w:val="008F0F3B"/>
    <w:rsid w:val="008F10F5"/>
    <w:rsid w:val="008F1911"/>
    <w:rsid w:val="008F1CEA"/>
    <w:rsid w:val="008F1E10"/>
    <w:rsid w:val="008F209E"/>
    <w:rsid w:val="008F2360"/>
    <w:rsid w:val="008F36E8"/>
    <w:rsid w:val="008F3CC0"/>
    <w:rsid w:val="008F3FF1"/>
    <w:rsid w:val="008F43FF"/>
    <w:rsid w:val="008F4415"/>
    <w:rsid w:val="008F49B6"/>
    <w:rsid w:val="008F558F"/>
    <w:rsid w:val="008F5876"/>
    <w:rsid w:val="008F5D2B"/>
    <w:rsid w:val="008F5D9A"/>
    <w:rsid w:val="008F617D"/>
    <w:rsid w:val="008F635A"/>
    <w:rsid w:val="008F645F"/>
    <w:rsid w:val="008F6761"/>
    <w:rsid w:val="008F6835"/>
    <w:rsid w:val="008F6DEE"/>
    <w:rsid w:val="008F7156"/>
    <w:rsid w:val="008F788A"/>
    <w:rsid w:val="008F7F25"/>
    <w:rsid w:val="0090007A"/>
    <w:rsid w:val="00900765"/>
    <w:rsid w:val="00900C9C"/>
    <w:rsid w:val="00900DCF"/>
    <w:rsid w:val="00900F06"/>
    <w:rsid w:val="009010AF"/>
    <w:rsid w:val="0090176E"/>
    <w:rsid w:val="0090250E"/>
    <w:rsid w:val="00902ED3"/>
    <w:rsid w:val="00902FE3"/>
    <w:rsid w:val="00903285"/>
    <w:rsid w:val="0090364D"/>
    <w:rsid w:val="009038D0"/>
    <w:rsid w:val="00903C4E"/>
    <w:rsid w:val="0090474A"/>
    <w:rsid w:val="00904ADF"/>
    <w:rsid w:val="00904B7D"/>
    <w:rsid w:val="009051E1"/>
    <w:rsid w:val="00905A0F"/>
    <w:rsid w:val="00905AA7"/>
    <w:rsid w:val="00905B9D"/>
    <w:rsid w:val="0090698C"/>
    <w:rsid w:val="009108AD"/>
    <w:rsid w:val="009108ED"/>
    <w:rsid w:val="00910C89"/>
    <w:rsid w:val="00910D78"/>
    <w:rsid w:val="0091118B"/>
    <w:rsid w:val="00911365"/>
    <w:rsid w:val="00911B6F"/>
    <w:rsid w:val="00911D89"/>
    <w:rsid w:val="00912033"/>
    <w:rsid w:val="0091292D"/>
    <w:rsid w:val="00912A12"/>
    <w:rsid w:val="00912DEB"/>
    <w:rsid w:val="00912E23"/>
    <w:rsid w:val="009134EB"/>
    <w:rsid w:val="00913830"/>
    <w:rsid w:val="00914269"/>
    <w:rsid w:val="00914306"/>
    <w:rsid w:val="00914A41"/>
    <w:rsid w:val="00914FD0"/>
    <w:rsid w:val="00915312"/>
    <w:rsid w:val="00915F83"/>
    <w:rsid w:val="009171D7"/>
    <w:rsid w:val="0091726A"/>
    <w:rsid w:val="00917409"/>
    <w:rsid w:val="009174D4"/>
    <w:rsid w:val="00917A7C"/>
    <w:rsid w:val="009200B0"/>
    <w:rsid w:val="00920424"/>
    <w:rsid w:val="009206CD"/>
    <w:rsid w:val="009207C9"/>
    <w:rsid w:val="00920A3B"/>
    <w:rsid w:val="00920D34"/>
    <w:rsid w:val="00920F06"/>
    <w:rsid w:val="0092126F"/>
    <w:rsid w:val="0092267F"/>
    <w:rsid w:val="009228EB"/>
    <w:rsid w:val="00922ABB"/>
    <w:rsid w:val="00922D3B"/>
    <w:rsid w:val="009231B7"/>
    <w:rsid w:val="00923420"/>
    <w:rsid w:val="00923658"/>
    <w:rsid w:val="009241D8"/>
    <w:rsid w:val="009244D6"/>
    <w:rsid w:val="009247E2"/>
    <w:rsid w:val="00924EFD"/>
    <w:rsid w:val="009252DB"/>
    <w:rsid w:val="00925524"/>
    <w:rsid w:val="00925A15"/>
    <w:rsid w:val="009266C7"/>
    <w:rsid w:val="00926822"/>
    <w:rsid w:val="009268EF"/>
    <w:rsid w:val="00926AD4"/>
    <w:rsid w:val="00927012"/>
    <w:rsid w:val="00927503"/>
    <w:rsid w:val="00927AE2"/>
    <w:rsid w:val="00927C33"/>
    <w:rsid w:val="00927DA7"/>
    <w:rsid w:val="00927E4A"/>
    <w:rsid w:val="00930390"/>
    <w:rsid w:val="00930453"/>
    <w:rsid w:val="009315C4"/>
    <w:rsid w:val="00932396"/>
    <w:rsid w:val="00932688"/>
    <w:rsid w:val="00932C88"/>
    <w:rsid w:val="009331F2"/>
    <w:rsid w:val="0093395B"/>
    <w:rsid w:val="00934311"/>
    <w:rsid w:val="00934438"/>
    <w:rsid w:val="009348C2"/>
    <w:rsid w:val="00934AAE"/>
    <w:rsid w:val="00935C51"/>
    <w:rsid w:val="00936035"/>
    <w:rsid w:val="00936688"/>
    <w:rsid w:val="00937B90"/>
    <w:rsid w:val="009405EC"/>
    <w:rsid w:val="009416E7"/>
    <w:rsid w:val="009431A3"/>
    <w:rsid w:val="00943433"/>
    <w:rsid w:val="009439DB"/>
    <w:rsid w:val="00943AA3"/>
    <w:rsid w:val="00943CF9"/>
    <w:rsid w:val="00943D63"/>
    <w:rsid w:val="00943EB1"/>
    <w:rsid w:val="00944018"/>
    <w:rsid w:val="00944AD0"/>
    <w:rsid w:val="00945983"/>
    <w:rsid w:val="00945B48"/>
    <w:rsid w:val="00946467"/>
    <w:rsid w:val="0094752A"/>
    <w:rsid w:val="009479D6"/>
    <w:rsid w:val="00947AEA"/>
    <w:rsid w:val="00947AFF"/>
    <w:rsid w:val="00950138"/>
    <w:rsid w:val="009507CC"/>
    <w:rsid w:val="00950CDE"/>
    <w:rsid w:val="00950EBE"/>
    <w:rsid w:val="0095136A"/>
    <w:rsid w:val="00951604"/>
    <w:rsid w:val="0095166F"/>
    <w:rsid w:val="0095183B"/>
    <w:rsid w:val="00951C49"/>
    <w:rsid w:val="00951D45"/>
    <w:rsid w:val="00951FCA"/>
    <w:rsid w:val="009527FE"/>
    <w:rsid w:val="00952953"/>
    <w:rsid w:val="009529D0"/>
    <w:rsid w:val="00952BF7"/>
    <w:rsid w:val="00953849"/>
    <w:rsid w:val="0095412B"/>
    <w:rsid w:val="00955C40"/>
    <w:rsid w:val="00955EEF"/>
    <w:rsid w:val="0095629B"/>
    <w:rsid w:val="009562A2"/>
    <w:rsid w:val="00957467"/>
    <w:rsid w:val="00957856"/>
    <w:rsid w:val="00957FC7"/>
    <w:rsid w:val="00960403"/>
    <w:rsid w:val="009604ED"/>
    <w:rsid w:val="00960717"/>
    <w:rsid w:val="00960992"/>
    <w:rsid w:val="00961216"/>
    <w:rsid w:val="00961BE5"/>
    <w:rsid w:val="00961C6C"/>
    <w:rsid w:val="00961EB8"/>
    <w:rsid w:val="009622BD"/>
    <w:rsid w:val="009624C7"/>
    <w:rsid w:val="009628DF"/>
    <w:rsid w:val="009632D3"/>
    <w:rsid w:val="00963846"/>
    <w:rsid w:val="00963ABC"/>
    <w:rsid w:val="00964233"/>
    <w:rsid w:val="0096430F"/>
    <w:rsid w:val="009647DB"/>
    <w:rsid w:val="00964E17"/>
    <w:rsid w:val="0096525D"/>
    <w:rsid w:val="0096558B"/>
    <w:rsid w:val="00965E03"/>
    <w:rsid w:val="009668F0"/>
    <w:rsid w:val="0096694C"/>
    <w:rsid w:val="009669B2"/>
    <w:rsid w:val="00966A14"/>
    <w:rsid w:val="00966EB5"/>
    <w:rsid w:val="0096752A"/>
    <w:rsid w:val="009676BA"/>
    <w:rsid w:val="0096792F"/>
    <w:rsid w:val="00967B70"/>
    <w:rsid w:val="00970E2A"/>
    <w:rsid w:val="00971762"/>
    <w:rsid w:val="00971850"/>
    <w:rsid w:val="00971D22"/>
    <w:rsid w:val="00972305"/>
    <w:rsid w:val="00972A0F"/>
    <w:rsid w:val="00973191"/>
    <w:rsid w:val="00973356"/>
    <w:rsid w:val="009734D9"/>
    <w:rsid w:val="00973C9C"/>
    <w:rsid w:val="00973EE1"/>
    <w:rsid w:val="0097402D"/>
    <w:rsid w:val="0097470D"/>
    <w:rsid w:val="00975817"/>
    <w:rsid w:val="0097590D"/>
    <w:rsid w:val="00975959"/>
    <w:rsid w:val="00975C3D"/>
    <w:rsid w:val="00976ACE"/>
    <w:rsid w:val="00976C81"/>
    <w:rsid w:val="00976D49"/>
    <w:rsid w:val="00977BD5"/>
    <w:rsid w:val="009807D4"/>
    <w:rsid w:val="00980DAC"/>
    <w:rsid w:val="009819D7"/>
    <w:rsid w:val="00981EBC"/>
    <w:rsid w:val="00982CDD"/>
    <w:rsid w:val="00982CED"/>
    <w:rsid w:val="00983448"/>
    <w:rsid w:val="009834EF"/>
    <w:rsid w:val="0098369E"/>
    <w:rsid w:val="009836D9"/>
    <w:rsid w:val="00983AAA"/>
    <w:rsid w:val="00983BE6"/>
    <w:rsid w:val="00983CF4"/>
    <w:rsid w:val="0098433D"/>
    <w:rsid w:val="0098507A"/>
    <w:rsid w:val="009850BB"/>
    <w:rsid w:val="009856C3"/>
    <w:rsid w:val="00985F2A"/>
    <w:rsid w:val="0098643B"/>
    <w:rsid w:val="009865F8"/>
    <w:rsid w:val="00986A3A"/>
    <w:rsid w:val="00986B2D"/>
    <w:rsid w:val="00986E9A"/>
    <w:rsid w:val="00986F06"/>
    <w:rsid w:val="0098703D"/>
    <w:rsid w:val="00987159"/>
    <w:rsid w:val="00987324"/>
    <w:rsid w:val="009873A8"/>
    <w:rsid w:val="009873B8"/>
    <w:rsid w:val="009878D2"/>
    <w:rsid w:val="00987916"/>
    <w:rsid w:val="00987C0D"/>
    <w:rsid w:val="00987CE5"/>
    <w:rsid w:val="00987D52"/>
    <w:rsid w:val="009902C8"/>
    <w:rsid w:val="00990695"/>
    <w:rsid w:val="00990846"/>
    <w:rsid w:val="00990879"/>
    <w:rsid w:val="009909AF"/>
    <w:rsid w:val="00990EA8"/>
    <w:rsid w:val="009913A0"/>
    <w:rsid w:val="00991564"/>
    <w:rsid w:val="009924BC"/>
    <w:rsid w:val="009925AC"/>
    <w:rsid w:val="00992F00"/>
    <w:rsid w:val="00992F2F"/>
    <w:rsid w:val="0099360F"/>
    <w:rsid w:val="009939D0"/>
    <w:rsid w:val="009942E3"/>
    <w:rsid w:val="0099437F"/>
    <w:rsid w:val="00994458"/>
    <w:rsid w:val="00994764"/>
    <w:rsid w:val="00994C1B"/>
    <w:rsid w:val="00994C6E"/>
    <w:rsid w:val="0099518E"/>
    <w:rsid w:val="00995727"/>
    <w:rsid w:val="00995A0B"/>
    <w:rsid w:val="00995B83"/>
    <w:rsid w:val="00996820"/>
    <w:rsid w:val="00997551"/>
    <w:rsid w:val="009A09EC"/>
    <w:rsid w:val="009A0BC9"/>
    <w:rsid w:val="009A1B1F"/>
    <w:rsid w:val="009A1BA1"/>
    <w:rsid w:val="009A1EC7"/>
    <w:rsid w:val="009A229C"/>
    <w:rsid w:val="009A26E8"/>
    <w:rsid w:val="009A311B"/>
    <w:rsid w:val="009A3207"/>
    <w:rsid w:val="009A3625"/>
    <w:rsid w:val="009A4150"/>
    <w:rsid w:val="009A434A"/>
    <w:rsid w:val="009A5D28"/>
    <w:rsid w:val="009A5EB3"/>
    <w:rsid w:val="009A5FC8"/>
    <w:rsid w:val="009A60FA"/>
    <w:rsid w:val="009A61A0"/>
    <w:rsid w:val="009A670A"/>
    <w:rsid w:val="009A6A46"/>
    <w:rsid w:val="009A6C27"/>
    <w:rsid w:val="009A6CD1"/>
    <w:rsid w:val="009A6E4E"/>
    <w:rsid w:val="009A6EF3"/>
    <w:rsid w:val="009A7033"/>
    <w:rsid w:val="009A759A"/>
    <w:rsid w:val="009A7D20"/>
    <w:rsid w:val="009B008B"/>
    <w:rsid w:val="009B074E"/>
    <w:rsid w:val="009B176B"/>
    <w:rsid w:val="009B1789"/>
    <w:rsid w:val="009B1A46"/>
    <w:rsid w:val="009B254D"/>
    <w:rsid w:val="009B2754"/>
    <w:rsid w:val="009B2F4D"/>
    <w:rsid w:val="009B3075"/>
    <w:rsid w:val="009B3550"/>
    <w:rsid w:val="009B364F"/>
    <w:rsid w:val="009B3DB0"/>
    <w:rsid w:val="009B41B4"/>
    <w:rsid w:val="009B43D8"/>
    <w:rsid w:val="009B4BDF"/>
    <w:rsid w:val="009B5560"/>
    <w:rsid w:val="009B55EC"/>
    <w:rsid w:val="009B5645"/>
    <w:rsid w:val="009B5691"/>
    <w:rsid w:val="009B58D9"/>
    <w:rsid w:val="009B5966"/>
    <w:rsid w:val="009B5988"/>
    <w:rsid w:val="009B5CFD"/>
    <w:rsid w:val="009B615E"/>
    <w:rsid w:val="009B73B9"/>
    <w:rsid w:val="009B77F8"/>
    <w:rsid w:val="009B7AB4"/>
    <w:rsid w:val="009B7B8B"/>
    <w:rsid w:val="009B7E43"/>
    <w:rsid w:val="009C0839"/>
    <w:rsid w:val="009C0DD9"/>
    <w:rsid w:val="009C1239"/>
    <w:rsid w:val="009C17E2"/>
    <w:rsid w:val="009C2251"/>
    <w:rsid w:val="009C23D7"/>
    <w:rsid w:val="009C248C"/>
    <w:rsid w:val="009C24D2"/>
    <w:rsid w:val="009C26B0"/>
    <w:rsid w:val="009C2AC4"/>
    <w:rsid w:val="009C31B4"/>
    <w:rsid w:val="009C3FC1"/>
    <w:rsid w:val="009C4317"/>
    <w:rsid w:val="009C43E6"/>
    <w:rsid w:val="009C4EA5"/>
    <w:rsid w:val="009C5388"/>
    <w:rsid w:val="009C5C0F"/>
    <w:rsid w:val="009C5CBC"/>
    <w:rsid w:val="009C5FF6"/>
    <w:rsid w:val="009C60B2"/>
    <w:rsid w:val="009C658D"/>
    <w:rsid w:val="009C66CE"/>
    <w:rsid w:val="009C793F"/>
    <w:rsid w:val="009C7DA5"/>
    <w:rsid w:val="009D0451"/>
    <w:rsid w:val="009D05AA"/>
    <w:rsid w:val="009D084A"/>
    <w:rsid w:val="009D157B"/>
    <w:rsid w:val="009D18AE"/>
    <w:rsid w:val="009D1CC2"/>
    <w:rsid w:val="009D1F7C"/>
    <w:rsid w:val="009D34DD"/>
    <w:rsid w:val="009D38B7"/>
    <w:rsid w:val="009D393B"/>
    <w:rsid w:val="009D39E7"/>
    <w:rsid w:val="009D3AEF"/>
    <w:rsid w:val="009D4B4E"/>
    <w:rsid w:val="009D4F07"/>
    <w:rsid w:val="009D53EC"/>
    <w:rsid w:val="009D56A2"/>
    <w:rsid w:val="009D5771"/>
    <w:rsid w:val="009D5A60"/>
    <w:rsid w:val="009D6088"/>
    <w:rsid w:val="009D64F4"/>
    <w:rsid w:val="009D65B6"/>
    <w:rsid w:val="009D6D2E"/>
    <w:rsid w:val="009D6D70"/>
    <w:rsid w:val="009D759F"/>
    <w:rsid w:val="009E1245"/>
    <w:rsid w:val="009E1FFB"/>
    <w:rsid w:val="009E234C"/>
    <w:rsid w:val="009E2B5A"/>
    <w:rsid w:val="009E2E10"/>
    <w:rsid w:val="009E3161"/>
    <w:rsid w:val="009E38EF"/>
    <w:rsid w:val="009E3B60"/>
    <w:rsid w:val="009E3D89"/>
    <w:rsid w:val="009E3EAB"/>
    <w:rsid w:val="009E4357"/>
    <w:rsid w:val="009E48EC"/>
    <w:rsid w:val="009E4B79"/>
    <w:rsid w:val="009E4C0E"/>
    <w:rsid w:val="009E607F"/>
    <w:rsid w:val="009E6ECC"/>
    <w:rsid w:val="009E7814"/>
    <w:rsid w:val="009E7EC2"/>
    <w:rsid w:val="009F0081"/>
    <w:rsid w:val="009F0850"/>
    <w:rsid w:val="009F1622"/>
    <w:rsid w:val="009F18B4"/>
    <w:rsid w:val="009F1CD0"/>
    <w:rsid w:val="009F2193"/>
    <w:rsid w:val="009F27C2"/>
    <w:rsid w:val="009F28FF"/>
    <w:rsid w:val="009F29BD"/>
    <w:rsid w:val="009F2A2A"/>
    <w:rsid w:val="009F2DDB"/>
    <w:rsid w:val="009F3243"/>
    <w:rsid w:val="009F35D9"/>
    <w:rsid w:val="009F3D6D"/>
    <w:rsid w:val="009F4280"/>
    <w:rsid w:val="009F42C3"/>
    <w:rsid w:val="009F4572"/>
    <w:rsid w:val="009F486B"/>
    <w:rsid w:val="009F498A"/>
    <w:rsid w:val="009F4A73"/>
    <w:rsid w:val="009F4C96"/>
    <w:rsid w:val="009F54EC"/>
    <w:rsid w:val="009F5F4D"/>
    <w:rsid w:val="009F6094"/>
    <w:rsid w:val="009F6276"/>
    <w:rsid w:val="009F6706"/>
    <w:rsid w:val="009F694D"/>
    <w:rsid w:val="009F75AC"/>
    <w:rsid w:val="009F7FEA"/>
    <w:rsid w:val="00A004C8"/>
    <w:rsid w:val="00A0071F"/>
    <w:rsid w:val="00A011CF"/>
    <w:rsid w:val="00A012BA"/>
    <w:rsid w:val="00A0136D"/>
    <w:rsid w:val="00A014BB"/>
    <w:rsid w:val="00A01651"/>
    <w:rsid w:val="00A01664"/>
    <w:rsid w:val="00A019DD"/>
    <w:rsid w:val="00A01F7D"/>
    <w:rsid w:val="00A02376"/>
    <w:rsid w:val="00A024EF"/>
    <w:rsid w:val="00A0305E"/>
    <w:rsid w:val="00A031D3"/>
    <w:rsid w:val="00A03503"/>
    <w:rsid w:val="00A03AAB"/>
    <w:rsid w:val="00A04CBA"/>
    <w:rsid w:val="00A04E19"/>
    <w:rsid w:val="00A0529B"/>
    <w:rsid w:val="00A055F5"/>
    <w:rsid w:val="00A05D72"/>
    <w:rsid w:val="00A05EFE"/>
    <w:rsid w:val="00A05F8D"/>
    <w:rsid w:val="00A0631C"/>
    <w:rsid w:val="00A069E4"/>
    <w:rsid w:val="00A06AB5"/>
    <w:rsid w:val="00A06DAF"/>
    <w:rsid w:val="00A07199"/>
    <w:rsid w:val="00A07516"/>
    <w:rsid w:val="00A07D73"/>
    <w:rsid w:val="00A07F91"/>
    <w:rsid w:val="00A10573"/>
    <w:rsid w:val="00A10820"/>
    <w:rsid w:val="00A10992"/>
    <w:rsid w:val="00A12004"/>
    <w:rsid w:val="00A12962"/>
    <w:rsid w:val="00A13215"/>
    <w:rsid w:val="00A14314"/>
    <w:rsid w:val="00A14425"/>
    <w:rsid w:val="00A14DCE"/>
    <w:rsid w:val="00A1532D"/>
    <w:rsid w:val="00A153A9"/>
    <w:rsid w:val="00A154B7"/>
    <w:rsid w:val="00A15B9F"/>
    <w:rsid w:val="00A162CD"/>
    <w:rsid w:val="00A16397"/>
    <w:rsid w:val="00A1754D"/>
    <w:rsid w:val="00A175E6"/>
    <w:rsid w:val="00A178CC"/>
    <w:rsid w:val="00A206EC"/>
    <w:rsid w:val="00A2074F"/>
    <w:rsid w:val="00A20D33"/>
    <w:rsid w:val="00A2128C"/>
    <w:rsid w:val="00A212B4"/>
    <w:rsid w:val="00A21386"/>
    <w:rsid w:val="00A21399"/>
    <w:rsid w:val="00A21451"/>
    <w:rsid w:val="00A21CE0"/>
    <w:rsid w:val="00A228E1"/>
    <w:rsid w:val="00A22B74"/>
    <w:rsid w:val="00A2415D"/>
    <w:rsid w:val="00A25011"/>
    <w:rsid w:val="00A25E58"/>
    <w:rsid w:val="00A26041"/>
    <w:rsid w:val="00A2665F"/>
    <w:rsid w:val="00A27F81"/>
    <w:rsid w:val="00A30EB4"/>
    <w:rsid w:val="00A3122F"/>
    <w:rsid w:val="00A3183D"/>
    <w:rsid w:val="00A318AC"/>
    <w:rsid w:val="00A318B1"/>
    <w:rsid w:val="00A31940"/>
    <w:rsid w:val="00A31ED6"/>
    <w:rsid w:val="00A323CC"/>
    <w:rsid w:val="00A32820"/>
    <w:rsid w:val="00A328FA"/>
    <w:rsid w:val="00A32A9D"/>
    <w:rsid w:val="00A33146"/>
    <w:rsid w:val="00A3331B"/>
    <w:rsid w:val="00A339FE"/>
    <w:rsid w:val="00A3409C"/>
    <w:rsid w:val="00A34774"/>
    <w:rsid w:val="00A348AD"/>
    <w:rsid w:val="00A348CE"/>
    <w:rsid w:val="00A34B57"/>
    <w:rsid w:val="00A34EAF"/>
    <w:rsid w:val="00A3565A"/>
    <w:rsid w:val="00A3586C"/>
    <w:rsid w:val="00A35CB0"/>
    <w:rsid w:val="00A36087"/>
    <w:rsid w:val="00A360AD"/>
    <w:rsid w:val="00A36D60"/>
    <w:rsid w:val="00A36E47"/>
    <w:rsid w:val="00A37AC0"/>
    <w:rsid w:val="00A37CB9"/>
    <w:rsid w:val="00A40AAB"/>
    <w:rsid w:val="00A41866"/>
    <w:rsid w:val="00A42131"/>
    <w:rsid w:val="00A42DF7"/>
    <w:rsid w:val="00A43648"/>
    <w:rsid w:val="00A445C2"/>
    <w:rsid w:val="00A447CE"/>
    <w:rsid w:val="00A44EE4"/>
    <w:rsid w:val="00A455A6"/>
    <w:rsid w:val="00A45704"/>
    <w:rsid w:val="00A45819"/>
    <w:rsid w:val="00A45E18"/>
    <w:rsid w:val="00A45E55"/>
    <w:rsid w:val="00A467F7"/>
    <w:rsid w:val="00A47059"/>
    <w:rsid w:val="00A47347"/>
    <w:rsid w:val="00A47689"/>
    <w:rsid w:val="00A47B22"/>
    <w:rsid w:val="00A50678"/>
    <w:rsid w:val="00A508F8"/>
    <w:rsid w:val="00A524A9"/>
    <w:rsid w:val="00A538F2"/>
    <w:rsid w:val="00A5391C"/>
    <w:rsid w:val="00A540B9"/>
    <w:rsid w:val="00A540BB"/>
    <w:rsid w:val="00A54494"/>
    <w:rsid w:val="00A54946"/>
    <w:rsid w:val="00A55A69"/>
    <w:rsid w:val="00A55DBD"/>
    <w:rsid w:val="00A5619B"/>
    <w:rsid w:val="00A568C5"/>
    <w:rsid w:val="00A56BDD"/>
    <w:rsid w:val="00A60088"/>
    <w:rsid w:val="00A6078A"/>
    <w:rsid w:val="00A60BB0"/>
    <w:rsid w:val="00A60F23"/>
    <w:rsid w:val="00A60FCD"/>
    <w:rsid w:val="00A611AA"/>
    <w:rsid w:val="00A61267"/>
    <w:rsid w:val="00A613E4"/>
    <w:rsid w:val="00A61691"/>
    <w:rsid w:val="00A618DC"/>
    <w:rsid w:val="00A61AF8"/>
    <w:rsid w:val="00A61D66"/>
    <w:rsid w:val="00A61DD3"/>
    <w:rsid w:val="00A61F0D"/>
    <w:rsid w:val="00A621C1"/>
    <w:rsid w:val="00A630C4"/>
    <w:rsid w:val="00A630FF"/>
    <w:rsid w:val="00A639CC"/>
    <w:rsid w:val="00A64EA8"/>
    <w:rsid w:val="00A64F1D"/>
    <w:rsid w:val="00A65B38"/>
    <w:rsid w:val="00A662B7"/>
    <w:rsid w:val="00A66393"/>
    <w:rsid w:val="00A67AE2"/>
    <w:rsid w:val="00A67C6F"/>
    <w:rsid w:val="00A67C88"/>
    <w:rsid w:val="00A700FD"/>
    <w:rsid w:val="00A70905"/>
    <w:rsid w:val="00A70B23"/>
    <w:rsid w:val="00A70C67"/>
    <w:rsid w:val="00A70FBC"/>
    <w:rsid w:val="00A7114E"/>
    <w:rsid w:val="00A7196C"/>
    <w:rsid w:val="00A731A8"/>
    <w:rsid w:val="00A7488E"/>
    <w:rsid w:val="00A74925"/>
    <w:rsid w:val="00A75A82"/>
    <w:rsid w:val="00A75C27"/>
    <w:rsid w:val="00A75DEF"/>
    <w:rsid w:val="00A76703"/>
    <w:rsid w:val="00A7716C"/>
    <w:rsid w:val="00A77252"/>
    <w:rsid w:val="00A77894"/>
    <w:rsid w:val="00A77BFF"/>
    <w:rsid w:val="00A77EC9"/>
    <w:rsid w:val="00A80D33"/>
    <w:rsid w:val="00A80DBE"/>
    <w:rsid w:val="00A80FD5"/>
    <w:rsid w:val="00A81E69"/>
    <w:rsid w:val="00A827A9"/>
    <w:rsid w:val="00A82C1F"/>
    <w:rsid w:val="00A830AD"/>
    <w:rsid w:val="00A83193"/>
    <w:rsid w:val="00A836C8"/>
    <w:rsid w:val="00A83B8E"/>
    <w:rsid w:val="00A83B9C"/>
    <w:rsid w:val="00A83C5D"/>
    <w:rsid w:val="00A83C76"/>
    <w:rsid w:val="00A83EF5"/>
    <w:rsid w:val="00A8403C"/>
    <w:rsid w:val="00A84303"/>
    <w:rsid w:val="00A848AE"/>
    <w:rsid w:val="00A84CF8"/>
    <w:rsid w:val="00A84E1F"/>
    <w:rsid w:val="00A85419"/>
    <w:rsid w:val="00A86106"/>
    <w:rsid w:val="00A861C6"/>
    <w:rsid w:val="00A86692"/>
    <w:rsid w:val="00A867A4"/>
    <w:rsid w:val="00A86B5A"/>
    <w:rsid w:val="00A86CAA"/>
    <w:rsid w:val="00A87095"/>
    <w:rsid w:val="00A8722B"/>
    <w:rsid w:val="00A873C2"/>
    <w:rsid w:val="00A875E2"/>
    <w:rsid w:val="00A87637"/>
    <w:rsid w:val="00A87E51"/>
    <w:rsid w:val="00A90109"/>
    <w:rsid w:val="00A902C1"/>
    <w:rsid w:val="00A90463"/>
    <w:rsid w:val="00A9061A"/>
    <w:rsid w:val="00A90882"/>
    <w:rsid w:val="00A90E83"/>
    <w:rsid w:val="00A90ECB"/>
    <w:rsid w:val="00A9100D"/>
    <w:rsid w:val="00A91498"/>
    <w:rsid w:val="00A916C6"/>
    <w:rsid w:val="00A91C2D"/>
    <w:rsid w:val="00A92ECB"/>
    <w:rsid w:val="00A933CB"/>
    <w:rsid w:val="00A93737"/>
    <w:rsid w:val="00A93F86"/>
    <w:rsid w:val="00A93F9E"/>
    <w:rsid w:val="00A942B0"/>
    <w:rsid w:val="00A94687"/>
    <w:rsid w:val="00A9469A"/>
    <w:rsid w:val="00A946BA"/>
    <w:rsid w:val="00A94E29"/>
    <w:rsid w:val="00A95090"/>
    <w:rsid w:val="00A96C77"/>
    <w:rsid w:val="00A96F4E"/>
    <w:rsid w:val="00A978B8"/>
    <w:rsid w:val="00AA0562"/>
    <w:rsid w:val="00AA06F2"/>
    <w:rsid w:val="00AA07C4"/>
    <w:rsid w:val="00AA08AF"/>
    <w:rsid w:val="00AA0ABF"/>
    <w:rsid w:val="00AA0FB9"/>
    <w:rsid w:val="00AA12C7"/>
    <w:rsid w:val="00AA2161"/>
    <w:rsid w:val="00AA3AE4"/>
    <w:rsid w:val="00AA43C4"/>
    <w:rsid w:val="00AA43FF"/>
    <w:rsid w:val="00AA4C3B"/>
    <w:rsid w:val="00AA4FD4"/>
    <w:rsid w:val="00AA5FC7"/>
    <w:rsid w:val="00AA635E"/>
    <w:rsid w:val="00AA6B10"/>
    <w:rsid w:val="00AA6F43"/>
    <w:rsid w:val="00AA7147"/>
    <w:rsid w:val="00AB0F02"/>
    <w:rsid w:val="00AB126C"/>
    <w:rsid w:val="00AB14AA"/>
    <w:rsid w:val="00AB1E58"/>
    <w:rsid w:val="00AB2263"/>
    <w:rsid w:val="00AB2320"/>
    <w:rsid w:val="00AB23C3"/>
    <w:rsid w:val="00AB2501"/>
    <w:rsid w:val="00AB3195"/>
    <w:rsid w:val="00AB34A8"/>
    <w:rsid w:val="00AB354F"/>
    <w:rsid w:val="00AB3A87"/>
    <w:rsid w:val="00AB3CFE"/>
    <w:rsid w:val="00AB3E0A"/>
    <w:rsid w:val="00AB469C"/>
    <w:rsid w:val="00AB46B2"/>
    <w:rsid w:val="00AB4C5F"/>
    <w:rsid w:val="00AB5687"/>
    <w:rsid w:val="00AB5AD2"/>
    <w:rsid w:val="00AB62BC"/>
    <w:rsid w:val="00AB679F"/>
    <w:rsid w:val="00AB680F"/>
    <w:rsid w:val="00AB6BF6"/>
    <w:rsid w:val="00AB7CE6"/>
    <w:rsid w:val="00AB7D3A"/>
    <w:rsid w:val="00AB7E72"/>
    <w:rsid w:val="00AB7FDA"/>
    <w:rsid w:val="00AC06EA"/>
    <w:rsid w:val="00AC08D8"/>
    <w:rsid w:val="00AC095B"/>
    <w:rsid w:val="00AC0C0C"/>
    <w:rsid w:val="00AC0E88"/>
    <w:rsid w:val="00AC111A"/>
    <w:rsid w:val="00AC1755"/>
    <w:rsid w:val="00AC198F"/>
    <w:rsid w:val="00AC2619"/>
    <w:rsid w:val="00AC27B2"/>
    <w:rsid w:val="00AC2D12"/>
    <w:rsid w:val="00AC3412"/>
    <w:rsid w:val="00AC3613"/>
    <w:rsid w:val="00AC3BD6"/>
    <w:rsid w:val="00AC42F5"/>
    <w:rsid w:val="00AC544D"/>
    <w:rsid w:val="00AC588E"/>
    <w:rsid w:val="00AC59A9"/>
    <w:rsid w:val="00AC5AC8"/>
    <w:rsid w:val="00AC6C3C"/>
    <w:rsid w:val="00AC6F8A"/>
    <w:rsid w:val="00AC7278"/>
    <w:rsid w:val="00AC727D"/>
    <w:rsid w:val="00AC74E7"/>
    <w:rsid w:val="00AC7B61"/>
    <w:rsid w:val="00AC7D92"/>
    <w:rsid w:val="00AC7E7F"/>
    <w:rsid w:val="00AC7F4D"/>
    <w:rsid w:val="00AD06DF"/>
    <w:rsid w:val="00AD0B5C"/>
    <w:rsid w:val="00AD0C93"/>
    <w:rsid w:val="00AD0D86"/>
    <w:rsid w:val="00AD10DE"/>
    <w:rsid w:val="00AD1147"/>
    <w:rsid w:val="00AD140B"/>
    <w:rsid w:val="00AD1C83"/>
    <w:rsid w:val="00AD2510"/>
    <w:rsid w:val="00AD256E"/>
    <w:rsid w:val="00AD2C81"/>
    <w:rsid w:val="00AD337A"/>
    <w:rsid w:val="00AD443D"/>
    <w:rsid w:val="00AD50F0"/>
    <w:rsid w:val="00AD52A9"/>
    <w:rsid w:val="00AD5AD9"/>
    <w:rsid w:val="00AD5C3B"/>
    <w:rsid w:val="00AD6687"/>
    <w:rsid w:val="00AD68DB"/>
    <w:rsid w:val="00AD6FC1"/>
    <w:rsid w:val="00AD71DE"/>
    <w:rsid w:val="00AD797C"/>
    <w:rsid w:val="00AD7C97"/>
    <w:rsid w:val="00AE0095"/>
    <w:rsid w:val="00AE08EF"/>
    <w:rsid w:val="00AE0CF2"/>
    <w:rsid w:val="00AE0D29"/>
    <w:rsid w:val="00AE0DA0"/>
    <w:rsid w:val="00AE0FD7"/>
    <w:rsid w:val="00AE2286"/>
    <w:rsid w:val="00AE2663"/>
    <w:rsid w:val="00AE2E09"/>
    <w:rsid w:val="00AE306F"/>
    <w:rsid w:val="00AE3193"/>
    <w:rsid w:val="00AE3BEC"/>
    <w:rsid w:val="00AE3D27"/>
    <w:rsid w:val="00AE44C5"/>
    <w:rsid w:val="00AE47BB"/>
    <w:rsid w:val="00AE4908"/>
    <w:rsid w:val="00AE577E"/>
    <w:rsid w:val="00AE5CA1"/>
    <w:rsid w:val="00AE62EC"/>
    <w:rsid w:val="00AE692E"/>
    <w:rsid w:val="00AE6C53"/>
    <w:rsid w:val="00AE7073"/>
    <w:rsid w:val="00AE727C"/>
    <w:rsid w:val="00AE783B"/>
    <w:rsid w:val="00AE7AA4"/>
    <w:rsid w:val="00AE7B65"/>
    <w:rsid w:val="00AF0F04"/>
    <w:rsid w:val="00AF1155"/>
    <w:rsid w:val="00AF1923"/>
    <w:rsid w:val="00AF1D52"/>
    <w:rsid w:val="00AF206F"/>
    <w:rsid w:val="00AF246D"/>
    <w:rsid w:val="00AF2AB4"/>
    <w:rsid w:val="00AF2ABC"/>
    <w:rsid w:val="00AF2FF1"/>
    <w:rsid w:val="00AF35E6"/>
    <w:rsid w:val="00AF36F7"/>
    <w:rsid w:val="00AF401E"/>
    <w:rsid w:val="00AF422E"/>
    <w:rsid w:val="00AF4381"/>
    <w:rsid w:val="00AF4D52"/>
    <w:rsid w:val="00AF4D69"/>
    <w:rsid w:val="00AF4DA1"/>
    <w:rsid w:val="00AF4E90"/>
    <w:rsid w:val="00AF5041"/>
    <w:rsid w:val="00AF6521"/>
    <w:rsid w:val="00AF6957"/>
    <w:rsid w:val="00AF6A23"/>
    <w:rsid w:val="00AF6D36"/>
    <w:rsid w:val="00AF705E"/>
    <w:rsid w:val="00AF7467"/>
    <w:rsid w:val="00B00AD8"/>
    <w:rsid w:val="00B0238B"/>
    <w:rsid w:val="00B02DFB"/>
    <w:rsid w:val="00B033B8"/>
    <w:rsid w:val="00B03B04"/>
    <w:rsid w:val="00B03E36"/>
    <w:rsid w:val="00B042FE"/>
    <w:rsid w:val="00B0432F"/>
    <w:rsid w:val="00B049BC"/>
    <w:rsid w:val="00B05419"/>
    <w:rsid w:val="00B05444"/>
    <w:rsid w:val="00B05499"/>
    <w:rsid w:val="00B057FB"/>
    <w:rsid w:val="00B05AD8"/>
    <w:rsid w:val="00B062B7"/>
    <w:rsid w:val="00B0695F"/>
    <w:rsid w:val="00B06EA4"/>
    <w:rsid w:val="00B06EFA"/>
    <w:rsid w:val="00B079B8"/>
    <w:rsid w:val="00B07F6C"/>
    <w:rsid w:val="00B10022"/>
    <w:rsid w:val="00B1026D"/>
    <w:rsid w:val="00B10341"/>
    <w:rsid w:val="00B117AB"/>
    <w:rsid w:val="00B12DE8"/>
    <w:rsid w:val="00B12F02"/>
    <w:rsid w:val="00B13626"/>
    <w:rsid w:val="00B145BA"/>
    <w:rsid w:val="00B14D12"/>
    <w:rsid w:val="00B159D4"/>
    <w:rsid w:val="00B167A7"/>
    <w:rsid w:val="00B16917"/>
    <w:rsid w:val="00B16BA7"/>
    <w:rsid w:val="00B17259"/>
    <w:rsid w:val="00B17295"/>
    <w:rsid w:val="00B17C91"/>
    <w:rsid w:val="00B17D88"/>
    <w:rsid w:val="00B200A3"/>
    <w:rsid w:val="00B204B4"/>
    <w:rsid w:val="00B20686"/>
    <w:rsid w:val="00B20981"/>
    <w:rsid w:val="00B20D78"/>
    <w:rsid w:val="00B21116"/>
    <w:rsid w:val="00B21185"/>
    <w:rsid w:val="00B21258"/>
    <w:rsid w:val="00B21367"/>
    <w:rsid w:val="00B21963"/>
    <w:rsid w:val="00B220FB"/>
    <w:rsid w:val="00B221DD"/>
    <w:rsid w:val="00B22635"/>
    <w:rsid w:val="00B2404B"/>
    <w:rsid w:val="00B24202"/>
    <w:rsid w:val="00B242DE"/>
    <w:rsid w:val="00B24A93"/>
    <w:rsid w:val="00B24B64"/>
    <w:rsid w:val="00B24CE5"/>
    <w:rsid w:val="00B24DD3"/>
    <w:rsid w:val="00B25F39"/>
    <w:rsid w:val="00B2674B"/>
    <w:rsid w:val="00B269EF"/>
    <w:rsid w:val="00B26B59"/>
    <w:rsid w:val="00B26B76"/>
    <w:rsid w:val="00B26C84"/>
    <w:rsid w:val="00B26E9C"/>
    <w:rsid w:val="00B275DE"/>
    <w:rsid w:val="00B2765E"/>
    <w:rsid w:val="00B2768A"/>
    <w:rsid w:val="00B27E2C"/>
    <w:rsid w:val="00B303FC"/>
    <w:rsid w:val="00B306BF"/>
    <w:rsid w:val="00B30859"/>
    <w:rsid w:val="00B30870"/>
    <w:rsid w:val="00B30DD2"/>
    <w:rsid w:val="00B30FB6"/>
    <w:rsid w:val="00B30FEB"/>
    <w:rsid w:val="00B31596"/>
    <w:rsid w:val="00B317DE"/>
    <w:rsid w:val="00B31975"/>
    <w:rsid w:val="00B31BAD"/>
    <w:rsid w:val="00B32302"/>
    <w:rsid w:val="00B32361"/>
    <w:rsid w:val="00B3285F"/>
    <w:rsid w:val="00B328BD"/>
    <w:rsid w:val="00B328F3"/>
    <w:rsid w:val="00B32F98"/>
    <w:rsid w:val="00B331A7"/>
    <w:rsid w:val="00B331AE"/>
    <w:rsid w:val="00B33373"/>
    <w:rsid w:val="00B337CF"/>
    <w:rsid w:val="00B33A60"/>
    <w:rsid w:val="00B33E9F"/>
    <w:rsid w:val="00B343D1"/>
    <w:rsid w:val="00B34D1F"/>
    <w:rsid w:val="00B35687"/>
    <w:rsid w:val="00B35901"/>
    <w:rsid w:val="00B35EC3"/>
    <w:rsid w:val="00B35F99"/>
    <w:rsid w:val="00B36162"/>
    <w:rsid w:val="00B363A6"/>
    <w:rsid w:val="00B369C8"/>
    <w:rsid w:val="00B36D2C"/>
    <w:rsid w:val="00B36DF3"/>
    <w:rsid w:val="00B37133"/>
    <w:rsid w:val="00B3780A"/>
    <w:rsid w:val="00B37A41"/>
    <w:rsid w:val="00B37DF6"/>
    <w:rsid w:val="00B37E59"/>
    <w:rsid w:val="00B37E7F"/>
    <w:rsid w:val="00B402FD"/>
    <w:rsid w:val="00B403A9"/>
    <w:rsid w:val="00B40BCF"/>
    <w:rsid w:val="00B429FC"/>
    <w:rsid w:val="00B42A09"/>
    <w:rsid w:val="00B43060"/>
    <w:rsid w:val="00B43255"/>
    <w:rsid w:val="00B43F05"/>
    <w:rsid w:val="00B4410D"/>
    <w:rsid w:val="00B442E8"/>
    <w:rsid w:val="00B44596"/>
    <w:rsid w:val="00B447AF"/>
    <w:rsid w:val="00B4481C"/>
    <w:rsid w:val="00B44BA0"/>
    <w:rsid w:val="00B4506F"/>
    <w:rsid w:val="00B46AC4"/>
    <w:rsid w:val="00B46DFE"/>
    <w:rsid w:val="00B47406"/>
    <w:rsid w:val="00B4744C"/>
    <w:rsid w:val="00B47535"/>
    <w:rsid w:val="00B50476"/>
    <w:rsid w:val="00B50782"/>
    <w:rsid w:val="00B507FD"/>
    <w:rsid w:val="00B51928"/>
    <w:rsid w:val="00B51B44"/>
    <w:rsid w:val="00B51C93"/>
    <w:rsid w:val="00B5224D"/>
    <w:rsid w:val="00B52DC7"/>
    <w:rsid w:val="00B5324C"/>
    <w:rsid w:val="00B539AC"/>
    <w:rsid w:val="00B53C6D"/>
    <w:rsid w:val="00B54018"/>
    <w:rsid w:val="00B544BA"/>
    <w:rsid w:val="00B54526"/>
    <w:rsid w:val="00B55E3A"/>
    <w:rsid w:val="00B55ED5"/>
    <w:rsid w:val="00B5637B"/>
    <w:rsid w:val="00B56732"/>
    <w:rsid w:val="00B56A90"/>
    <w:rsid w:val="00B57E9D"/>
    <w:rsid w:val="00B601A7"/>
    <w:rsid w:val="00B606E0"/>
    <w:rsid w:val="00B6097E"/>
    <w:rsid w:val="00B60D13"/>
    <w:rsid w:val="00B61999"/>
    <w:rsid w:val="00B62E98"/>
    <w:rsid w:val="00B63929"/>
    <w:rsid w:val="00B643B6"/>
    <w:rsid w:val="00B64A3C"/>
    <w:rsid w:val="00B65843"/>
    <w:rsid w:val="00B65BA7"/>
    <w:rsid w:val="00B6678D"/>
    <w:rsid w:val="00B66DFE"/>
    <w:rsid w:val="00B67110"/>
    <w:rsid w:val="00B6784C"/>
    <w:rsid w:val="00B708EA"/>
    <w:rsid w:val="00B70B53"/>
    <w:rsid w:val="00B710C5"/>
    <w:rsid w:val="00B719E1"/>
    <w:rsid w:val="00B71ACD"/>
    <w:rsid w:val="00B729E4"/>
    <w:rsid w:val="00B72BED"/>
    <w:rsid w:val="00B72C16"/>
    <w:rsid w:val="00B72CCE"/>
    <w:rsid w:val="00B72E61"/>
    <w:rsid w:val="00B73042"/>
    <w:rsid w:val="00B73806"/>
    <w:rsid w:val="00B73D19"/>
    <w:rsid w:val="00B73D78"/>
    <w:rsid w:val="00B73FDF"/>
    <w:rsid w:val="00B7441B"/>
    <w:rsid w:val="00B745F9"/>
    <w:rsid w:val="00B74C03"/>
    <w:rsid w:val="00B75224"/>
    <w:rsid w:val="00B75967"/>
    <w:rsid w:val="00B76437"/>
    <w:rsid w:val="00B7682A"/>
    <w:rsid w:val="00B76B56"/>
    <w:rsid w:val="00B778A2"/>
    <w:rsid w:val="00B80641"/>
    <w:rsid w:val="00B8067A"/>
    <w:rsid w:val="00B80938"/>
    <w:rsid w:val="00B81543"/>
    <w:rsid w:val="00B81B15"/>
    <w:rsid w:val="00B81BF4"/>
    <w:rsid w:val="00B820C3"/>
    <w:rsid w:val="00B820C7"/>
    <w:rsid w:val="00B832B8"/>
    <w:rsid w:val="00B83DE4"/>
    <w:rsid w:val="00B84138"/>
    <w:rsid w:val="00B8426C"/>
    <w:rsid w:val="00B8457C"/>
    <w:rsid w:val="00B84C08"/>
    <w:rsid w:val="00B85424"/>
    <w:rsid w:val="00B859CF"/>
    <w:rsid w:val="00B85E70"/>
    <w:rsid w:val="00B85EEB"/>
    <w:rsid w:val="00B861DE"/>
    <w:rsid w:val="00B86925"/>
    <w:rsid w:val="00B86DF8"/>
    <w:rsid w:val="00B87452"/>
    <w:rsid w:val="00B87A65"/>
    <w:rsid w:val="00B87B5A"/>
    <w:rsid w:val="00B87BFF"/>
    <w:rsid w:val="00B87EF3"/>
    <w:rsid w:val="00B900C2"/>
    <w:rsid w:val="00B9065F"/>
    <w:rsid w:val="00B90681"/>
    <w:rsid w:val="00B90879"/>
    <w:rsid w:val="00B90AD3"/>
    <w:rsid w:val="00B9107C"/>
    <w:rsid w:val="00B91799"/>
    <w:rsid w:val="00B918B2"/>
    <w:rsid w:val="00B91C5A"/>
    <w:rsid w:val="00B9256C"/>
    <w:rsid w:val="00B92F5A"/>
    <w:rsid w:val="00B936A8"/>
    <w:rsid w:val="00B937F4"/>
    <w:rsid w:val="00B941C6"/>
    <w:rsid w:val="00B94378"/>
    <w:rsid w:val="00B946F1"/>
    <w:rsid w:val="00B94788"/>
    <w:rsid w:val="00B949AE"/>
    <w:rsid w:val="00B94B59"/>
    <w:rsid w:val="00B94F1D"/>
    <w:rsid w:val="00B95713"/>
    <w:rsid w:val="00B960E6"/>
    <w:rsid w:val="00B966BE"/>
    <w:rsid w:val="00B96EE7"/>
    <w:rsid w:val="00B97054"/>
    <w:rsid w:val="00B9735A"/>
    <w:rsid w:val="00B97C7B"/>
    <w:rsid w:val="00BA0B29"/>
    <w:rsid w:val="00BA0D06"/>
    <w:rsid w:val="00BA1606"/>
    <w:rsid w:val="00BA1BF2"/>
    <w:rsid w:val="00BA1C98"/>
    <w:rsid w:val="00BA215C"/>
    <w:rsid w:val="00BA21F3"/>
    <w:rsid w:val="00BA22B6"/>
    <w:rsid w:val="00BA271B"/>
    <w:rsid w:val="00BA2B63"/>
    <w:rsid w:val="00BA30A8"/>
    <w:rsid w:val="00BA33E6"/>
    <w:rsid w:val="00BA354D"/>
    <w:rsid w:val="00BA3DEF"/>
    <w:rsid w:val="00BA40AE"/>
    <w:rsid w:val="00BA48A8"/>
    <w:rsid w:val="00BA4B31"/>
    <w:rsid w:val="00BA6373"/>
    <w:rsid w:val="00BA664E"/>
    <w:rsid w:val="00BA75FA"/>
    <w:rsid w:val="00BB00A3"/>
    <w:rsid w:val="00BB0301"/>
    <w:rsid w:val="00BB04BC"/>
    <w:rsid w:val="00BB0807"/>
    <w:rsid w:val="00BB09E6"/>
    <w:rsid w:val="00BB0B3E"/>
    <w:rsid w:val="00BB0C0C"/>
    <w:rsid w:val="00BB10DD"/>
    <w:rsid w:val="00BB11F5"/>
    <w:rsid w:val="00BB140F"/>
    <w:rsid w:val="00BB1972"/>
    <w:rsid w:val="00BB23AB"/>
    <w:rsid w:val="00BB276B"/>
    <w:rsid w:val="00BB2D94"/>
    <w:rsid w:val="00BB36BA"/>
    <w:rsid w:val="00BB3DE8"/>
    <w:rsid w:val="00BB3FF6"/>
    <w:rsid w:val="00BB49F0"/>
    <w:rsid w:val="00BB51D6"/>
    <w:rsid w:val="00BB5425"/>
    <w:rsid w:val="00BB59AC"/>
    <w:rsid w:val="00BB5A42"/>
    <w:rsid w:val="00BB6623"/>
    <w:rsid w:val="00BB67ED"/>
    <w:rsid w:val="00BB7281"/>
    <w:rsid w:val="00BB7333"/>
    <w:rsid w:val="00BB7528"/>
    <w:rsid w:val="00BC02E0"/>
    <w:rsid w:val="00BC07C8"/>
    <w:rsid w:val="00BC0FC6"/>
    <w:rsid w:val="00BC1504"/>
    <w:rsid w:val="00BC1575"/>
    <w:rsid w:val="00BC1B66"/>
    <w:rsid w:val="00BC1BB4"/>
    <w:rsid w:val="00BC1CDE"/>
    <w:rsid w:val="00BC2081"/>
    <w:rsid w:val="00BC2111"/>
    <w:rsid w:val="00BC26A8"/>
    <w:rsid w:val="00BC27E3"/>
    <w:rsid w:val="00BC2967"/>
    <w:rsid w:val="00BC2D1D"/>
    <w:rsid w:val="00BC2E31"/>
    <w:rsid w:val="00BC3262"/>
    <w:rsid w:val="00BC35E3"/>
    <w:rsid w:val="00BC38B7"/>
    <w:rsid w:val="00BC3A2F"/>
    <w:rsid w:val="00BC3A7B"/>
    <w:rsid w:val="00BC3FC2"/>
    <w:rsid w:val="00BC4304"/>
    <w:rsid w:val="00BC4F06"/>
    <w:rsid w:val="00BC50BB"/>
    <w:rsid w:val="00BC5476"/>
    <w:rsid w:val="00BC5E82"/>
    <w:rsid w:val="00BC5F7C"/>
    <w:rsid w:val="00BC6047"/>
    <w:rsid w:val="00BC63EC"/>
    <w:rsid w:val="00BC668C"/>
    <w:rsid w:val="00BC7076"/>
    <w:rsid w:val="00BD028D"/>
    <w:rsid w:val="00BD097D"/>
    <w:rsid w:val="00BD0997"/>
    <w:rsid w:val="00BD0CA6"/>
    <w:rsid w:val="00BD131B"/>
    <w:rsid w:val="00BD16F9"/>
    <w:rsid w:val="00BD1E4C"/>
    <w:rsid w:val="00BD26E1"/>
    <w:rsid w:val="00BD2C44"/>
    <w:rsid w:val="00BD300E"/>
    <w:rsid w:val="00BD3ACB"/>
    <w:rsid w:val="00BD3EC8"/>
    <w:rsid w:val="00BD443A"/>
    <w:rsid w:val="00BD4C40"/>
    <w:rsid w:val="00BD4CFF"/>
    <w:rsid w:val="00BD54E0"/>
    <w:rsid w:val="00BD550E"/>
    <w:rsid w:val="00BD5855"/>
    <w:rsid w:val="00BD5AB7"/>
    <w:rsid w:val="00BD5CCD"/>
    <w:rsid w:val="00BD61D1"/>
    <w:rsid w:val="00BD65DB"/>
    <w:rsid w:val="00BD75A5"/>
    <w:rsid w:val="00BD7AA7"/>
    <w:rsid w:val="00BE0041"/>
    <w:rsid w:val="00BE0587"/>
    <w:rsid w:val="00BE1662"/>
    <w:rsid w:val="00BE1A8F"/>
    <w:rsid w:val="00BE2235"/>
    <w:rsid w:val="00BE2809"/>
    <w:rsid w:val="00BE2E0A"/>
    <w:rsid w:val="00BE3FF2"/>
    <w:rsid w:val="00BE4553"/>
    <w:rsid w:val="00BE45B2"/>
    <w:rsid w:val="00BE4974"/>
    <w:rsid w:val="00BE4D56"/>
    <w:rsid w:val="00BE4DF5"/>
    <w:rsid w:val="00BE58ED"/>
    <w:rsid w:val="00BE5C42"/>
    <w:rsid w:val="00BE5E7C"/>
    <w:rsid w:val="00BE627C"/>
    <w:rsid w:val="00BE63AA"/>
    <w:rsid w:val="00BE6E02"/>
    <w:rsid w:val="00BE6EF1"/>
    <w:rsid w:val="00BE7251"/>
    <w:rsid w:val="00BE7534"/>
    <w:rsid w:val="00BE7AB4"/>
    <w:rsid w:val="00BF0280"/>
    <w:rsid w:val="00BF058C"/>
    <w:rsid w:val="00BF0689"/>
    <w:rsid w:val="00BF0B6A"/>
    <w:rsid w:val="00BF1138"/>
    <w:rsid w:val="00BF13CC"/>
    <w:rsid w:val="00BF13E3"/>
    <w:rsid w:val="00BF189D"/>
    <w:rsid w:val="00BF194D"/>
    <w:rsid w:val="00BF1CFF"/>
    <w:rsid w:val="00BF21C4"/>
    <w:rsid w:val="00BF2B8C"/>
    <w:rsid w:val="00BF30EF"/>
    <w:rsid w:val="00BF3E9D"/>
    <w:rsid w:val="00BF3F8F"/>
    <w:rsid w:val="00BF408E"/>
    <w:rsid w:val="00BF475A"/>
    <w:rsid w:val="00BF4BA3"/>
    <w:rsid w:val="00BF5CB4"/>
    <w:rsid w:val="00BF5D21"/>
    <w:rsid w:val="00BF5EEB"/>
    <w:rsid w:val="00BF5EFB"/>
    <w:rsid w:val="00BF5F54"/>
    <w:rsid w:val="00BF6060"/>
    <w:rsid w:val="00BF67E3"/>
    <w:rsid w:val="00BF6EFC"/>
    <w:rsid w:val="00BF6F61"/>
    <w:rsid w:val="00BF6FF9"/>
    <w:rsid w:val="00BF7325"/>
    <w:rsid w:val="00BF73C2"/>
    <w:rsid w:val="00BF740C"/>
    <w:rsid w:val="00BF749D"/>
    <w:rsid w:val="00BF7BE7"/>
    <w:rsid w:val="00BF7DE6"/>
    <w:rsid w:val="00C0091A"/>
    <w:rsid w:val="00C009DE"/>
    <w:rsid w:val="00C00B9E"/>
    <w:rsid w:val="00C00BD4"/>
    <w:rsid w:val="00C01D0B"/>
    <w:rsid w:val="00C02205"/>
    <w:rsid w:val="00C02D9A"/>
    <w:rsid w:val="00C03217"/>
    <w:rsid w:val="00C03472"/>
    <w:rsid w:val="00C04DFF"/>
    <w:rsid w:val="00C05612"/>
    <w:rsid w:val="00C05D26"/>
    <w:rsid w:val="00C0615B"/>
    <w:rsid w:val="00C06728"/>
    <w:rsid w:val="00C06B86"/>
    <w:rsid w:val="00C06D05"/>
    <w:rsid w:val="00C06D75"/>
    <w:rsid w:val="00C07E77"/>
    <w:rsid w:val="00C07FCE"/>
    <w:rsid w:val="00C1005E"/>
    <w:rsid w:val="00C107C5"/>
    <w:rsid w:val="00C10FC3"/>
    <w:rsid w:val="00C116C3"/>
    <w:rsid w:val="00C11B40"/>
    <w:rsid w:val="00C120FB"/>
    <w:rsid w:val="00C12139"/>
    <w:rsid w:val="00C12AF9"/>
    <w:rsid w:val="00C12D79"/>
    <w:rsid w:val="00C12EC7"/>
    <w:rsid w:val="00C13922"/>
    <w:rsid w:val="00C13E11"/>
    <w:rsid w:val="00C14022"/>
    <w:rsid w:val="00C14795"/>
    <w:rsid w:val="00C15C90"/>
    <w:rsid w:val="00C16CF6"/>
    <w:rsid w:val="00C16DD4"/>
    <w:rsid w:val="00C174F2"/>
    <w:rsid w:val="00C17522"/>
    <w:rsid w:val="00C17A09"/>
    <w:rsid w:val="00C17BFD"/>
    <w:rsid w:val="00C17D9A"/>
    <w:rsid w:val="00C17DA4"/>
    <w:rsid w:val="00C20924"/>
    <w:rsid w:val="00C21449"/>
    <w:rsid w:val="00C218B8"/>
    <w:rsid w:val="00C225CC"/>
    <w:rsid w:val="00C22621"/>
    <w:rsid w:val="00C22E98"/>
    <w:rsid w:val="00C2338F"/>
    <w:rsid w:val="00C234DB"/>
    <w:rsid w:val="00C236AA"/>
    <w:rsid w:val="00C24124"/>
    <w:rsid w:val="00C243A6"/>
    <w:rsid w:val="00C245D7"/>
    <w:rsid w:val="00C24F56"/>
    <w:rsid w:val="00C251C3"/>
    <w:rsid w:val="00C256FF"/>
    <w:rsid w:val="00C2613E"/>
    <w:rsid w:val="00C2652F"/>
    <w:rsid w:val="00C268C3"/>
    <w:rsid w:val="00C26EEC"/>
    <w:rsid w:val="00C2709E"/>
    <w:rsid w:val="00C27234"/>
    <w:rsid w:val="00C272DE"/>
    <w:rsid w:val="00C300FD"/>
    <w:rsid w:val="00C302B9"/>
    <w:rsid w:val="00C306CE"/>
    <w:rsid w:val="00C31216"/>
    <w:rsid w:val="00C31B9B"/>
    <w:rsid w:val="00C32089"/>
    <w:rsid w:val="00C32736"/>
    <w:rsid w:val="00C32C4B"/>
    <w:rsid w:val="00C32E73"/>
    <w:rsid w:val="00C335C2"/>
    <w:rsid w:val="00C33621"/>
    <w:rsid w:val="00C336C4"/>
    <w:rsid w:val="00C33FE5"/>
    <w:rsid w:val="00C34919"/>
    <w:rsid w:val="00C35382"/>
    <w:rsid w:val="00C35757"/>
    <w:rsid w:val="00C35B79"/>
    <w:rsid w:val="00C35D25"/>
    <w:rsid w:val="00C36369"/>
    <w:rsid w:val="00C37A61"/>
    <w:rsid w:val="00C401D1"/>
    <w:rsid w:val="00C404CF"/>
    <w:rsid w:val="00C4054A"/>
    <w:rsid w:val="00C4126C"/>
    <w:rsid w:val="00C41C94"/>
    <w:rsid w:val="00C41CC7"/>
    <w:rsid w:val="00C41FE2"/>
    <w:rsid w:val="00C4228F"/>
    <w:rsid w:val="00C422B7"/>
    <w:rsid w:val="00C425BC"/>
    <w:rsid w:val="00C42A5F"/>
    <w:rsid w:val="00C42A70"/>
    <w:rsid w:val="00C4355B"/>
    <w:rsid w:val="00C43EDD"/>
    <w:rsid w:val="00C44DDA"/>
    <w:rsid w:val="00C44E52"/>
    <w:rsid w:val="00C44E8C"/>
    <w:rsid w:val="00C46283"/>
    <w:rsid w:val="00C46753"/>
    <w:rsid w:val="00C46C8F"/>
    <w:rsid w:val="00C4740A"/>
    <w:rsid w:val="00C4780D"/>
    <w:rsid w:val="00C47AF7"/>
    <w:rsid w:val="00C47D32"/>
    <w:rsid w:val="00C47F9F"/>
    <w:rsid w:val="00C50436"/>
    <w:rsid w:val="00C513A9"/>
    <w:rsid w:val="00C51C69"/>
    <w:rsid w:val="00C52A45"/>
    <w:rsid w:val="00C537E0"/>
    <w:rsid w:val="00C53870"/>
    <w:rsid w:val="00C53A64"/>
    <w:rsid w:val="00C53DD7"/>
    <w:rsid w:val="00C53F45"/>
    <w:rsid w:val="00C53FC2"/>
    <w:rsid w:val="00C5448D"/>
    <w:rsid w:val="00C5471F"/>
    <w:rsid w:val="00C54903"/>
    <w:rsid w:val="00C54AC0"/>
    <w:rsid w:val="00C54B64"/>
    <w:rsid w:val="00C54C44"/>
    <w:rsid w:val="00C54D83"/>
    <w:rsid w:val="00C55611"/>
    <w:rsid w:val="00C557F0"/>
    <w:rsid w:val="00C56256"/>
    <w:rsid w:val="00C564D4"/>
    <w:rsid w:val="00C568FB"/>
    <w:rsid w:val="00C57087"/>
    <w:rsid w:val="00C57BF9"/>
    <w:rsid w:val="00C57CF8"/>
    <w:rsid w:val="00C57FEE"/>
    <w:rsid w:val="00C60214"/>
    <w:rsid w:val="00C6075D"/>
    <w:rsid w:val="00C61087"/>
    <w:rsid w:val="00C62670"/>
    <w:rsid w:val="00C628AA"/>
    <w:rsid w:val="00C62F7F"/>
    <w:rsid w:val="00C63748"/>
    <w:rsid w:val="00C63AA7"/>
    <w:rsid w:val="00C63B66"/>
    <w:rsid w:val="00C63C67"/>
    <w:rsid w:val="00C640FE"/>
    <w:rsid w:val="00C64476"/>
    <w:rsid w:val="00C64555"/>
    <w:rsid w:val="00C647B9"/>
    <w:rsid w:val="00C64AD9"/>
    <w:rsid w:val="00C6573B"/>
    <w:rsid w:val="00C65C31"/>
    <w:rsid w:val="00C66CC2"/>
    <w:rsid w:val="00C67630"/>
    <w:rsid w:val="00C67C26"/>
    <w:rsid w:val="00C67D67"/>
    <w:rsid w:val="00C67DE5"/>
    <w:rsid w:val="00C67F7D"/>
    <w:rsid w:val="00C7026B"/>
    <w:rsid w:val="00C704A9"/>
    <w:rsid w:val="00C71E2F"/>
    <w:rsid w:val="00C7213F"/>
    <w:rsid w:val="00C72A24"/>
    <w:rsid w:val="00C72EAC"/>
    <w:rsid w:val="00C730C8"/>
    <w:rsid w:val="00C731F6"/>
    <w:rsid w:val="00C75392"/>
    <w:rsid w:val="00C753EF"/>
    <w:rsid w:val="00C755D4"/>
    <w:rsid w:val="00C75646"/>
    <w:rsid w:val="00C75900"/>
    <w:rsid w:val="00C75AFA"/>
    <w:rsid w:val="00C76454"/>
    <w:rsid w:val="00C769CB"/>
    <w:rsid w:val="00C7756A"/>
    <w:rsid w:val="00C77839"/>
    <w:rsid w:val="00C77E56"/>
    <w:rsid w:val="00C80123"/>
    <w:rsid w:val="00C80522"/>
    <w:rsid w:val="00C805E3"/>
    <w:rsid w:val="00C80910"/>
    <w:rsid w:val="00C81588"/>
    <w:rsid w:val="00C816FE"/>
    <w:rsid w:val="00C81A9C"/>
    <w:rsid w:val="00C81D99"/>
    <w:rsid w:val="00C81DF7"/>
    <w:rsid w:val="00C82BAB"/>
    <w:rsid w:val="00C82F14"/>
    <w:rsid w:val="00C832E2"/>
    <w:rsid w:val="00C83626"/>
    <w:rsid w:val="00C83872"/>
    <w:rsid w:val="00C84C82"/>
    <w:rsid w:val="00C852E3"/>
    <w:rsid w:val="00C854A0"/>
    <w:rsid w:val="00C86275"/>
    <w:rsid w:val="00C8660A"/>
    <w:rsid w:val="00C86B63"/>
    <w:rsid w:val="00C86DD0"/>
    <w:rsid w:val="00C86EB0"/>
    <w:rsid w:val="00C8717F"/>
    <w:rsid w:val="00C87B7B"/>
    <w:rsid w:val="00C905F5"/>
    <w:rsid w:val="00C907C3"/>
    <w:rsid w:val="00C9082D"/>
    <w:rsid w:val="00C9092C"/>
    <w:rsid w:val="00C90D10"/>
    <w:rsid w:val="00C91C62"/>
    <w:rsid w:val="00C927D4"/>
    <w:rsid w:val="00C929F4"/>
    <w:rsid w:val="00C92EB8"/>
    <w:rsid w:val="00C9306C"/>
    <w:rsid w:val="00C93301"/>
    <w:rsid w:val="00C934A7"/>
    <w:rsid w:val="00C93A92"/>
    <w:rsid w:val="00C93DDF"/>
    <w:rsid w:val="00C94144"/>
    <w:rsid w:val="00C941A1"/>
    <w:rsid w:val="00C941E0"/>
    <w:rsid w:val="00C94B6C"/>
    <w:rsid w:val="00C95714"/>
    <w:rsid w:val="00C95992"/>
    <w:rsid w:val="00C9604F"/>
    <w:rsid w:val="00C9680B"/>
    <w:rsid w:val="00C96880"/>
    <w:rsid w:val="00C96987"/>
    <w:rsid w:val="00C96A3E"/>
    <w:rsid w:val="00C978A2"/>
    <w:rsid w:val="00CA02A6"/>
    <w:rsid w:val="00CA06B9"/>
    <w:rsid w:val="00CA0855"/>
    <w:rsid w:val="00CA0A9E"/>
    <w:rsid w:val="00CA10D1"/>
    <w:rsid w:val="00CA1496"/>
    <w:rsid w:val="00CA14C1"/>
    <w:rsid w:val="00CA1613"/>
    <w:rsid w:val="00CA16A9"/>
    <w:rsid w:val="00CA18D7"/>
    <w:rsid w:val="00CA1A2D"/>
    <w:rsid w:val="00CA1F9B"/>
    <w:rsid w:val="00CA1FDD"/>
    <w:rsid w:val="00CA2045"/>
    <w:rsid w:val="00CA2393"/>
    <w:rsid w:val="00CA2C01"/>
    <w:rsid w:val="00CA3131"/>
    <w:rsid w:val="00CA457F"/>
    <w:rsid w:val="00CA49C1"/>
    <w:rsid w:val="00CA4B78"/>
    <w:rsid w:val="00CA50E4"/>
    <w:rsid w:val="00CA5810"/>
    <w:rsid w:val="00CA64A5"/>
    <w:rsid w:val="00CA6650"/>
    <w:rsid w:val="00CA667C"/>
    <w:rsid w:val="00CA6C91"/>
    <w:rsid w:val="00CA6FBB"/>
    <w:rsid w:val="00CA759D"/>
    <w:rsid w:val="00CA789F"/>
    <w:rsid w:val="00CA7A60"/>
    <w:rsid w:val="00CA7EB0"/>
    <w:rsid w:val="00CB03DD"/>
    <w:rsid w:val="00CB058E"/>
    <w:rsid w:val="00CB0CD1"/>
    <w:rsid w:val="00CB0E1C"/>
    <w:rsid w:val="00CB0E30"/>
    <w:rsid w:val="00CB1C46"/>
    <w:rsid w:val="00CB3C19"/>
    <w:rsid w:val="00CB3EAB"/>
    <w:rsid w:val="00CB47E2"/>
    <w:rsid w:val="00CB4D0C"/>
    <w:rsid w:val="00CB4D1F"/>
    <w:rsid w:val="00CB506A"/>
    <w:rsid w:val="00CB5805"/>
    <w:rsid w:val="00CB665A"/>
    <w:rsid w:val="00CB67B9"/>
    <w:rsid w:val="00CB6A1C"/>
    <w:rsid w:val="00CB7384"/>
    <w:rsid w:val="00CB7391"/>
    <w:rsid w:val="00CB7F32"/>
    <w:rsid w:val="00CC089A"/>
    <w:rsid w:val="00CC094E"/>
    <w:rsid w:val="00CC0D13"/>
    <w:rsid w:val="00CC15FB"/>
    <w:rsid w:val="00CC1BF8"/>
    <w:rsid w:val="00CC1DFD"/>
    <w:rsid w:val="00CC21C7"/>
    <w:rsid w:val="00CC24F1"/>
    <w:rsid w:val="00CC254E"/>
    <w:rsid w:val="00CC2E56"/>
    <w:rsid w:val="00CC2F8F"/>
    <w:rsid w:val="00CC4222"/>
    <w:rsid w:val="00CC43E2"/>
    <w:rsid w:val="00CC4641"/>
    <w:rsid w:val="00CC4AB8"/>
    <w:rsid w:val="00CC4AF6"/>
    <w:rsid w:val="00CC4B30"/>
    <w:rsid w:val="00CC53F5"/>
    <w:rsid w:val="00CC5818"/>
    <w:rsid w:val="00CC5B20"/>
    <w:rsid w:val="00CC5DA7"/>
    <w:rsid w:val="00CC5F95"/>
    <w:rsid w:val="00CC6179"/>
    <w:rsid w:val="00CC6DAA"/>
    <w:rsid w:val="00CC7C74"/>
    <w:rsid w:val="00CD02CC"/>
    <w:rsid w:val="00CD0B73"/>
    <w:rsid w:val="00CD0DB1"/>
    <w:rsid w:val="00CD0FF7"/>
    <w:rsid w:val="00CD1458"/>
    <w:rsid w:val="00CD173E"/>
    <w:rsid w:val="00CD1ACA"/>
    <w:rsid w:val="00CD1C47"/>
    <w:rsid w:val="00CD2042"/>
    <w:rsid w:val="00CD24DF"/>
    <w:rsid w:val="00CD2AAE"/>
    <w:rsid w:val="00CD2E47"/>
    <w:rsid w:val="00CD30A2"/>
    <w:rsid w:val="00CD36EF"/>
    <w:rsid w:val="00CD3EE6"/>
    <w:rsid w:val="00CD4424"/>
    <w:rsid w:val="00CD4685"/>
    <w:rsid w:val="00CD5656"/>
    <w:rsid w:val="00CD5AF7"/>
    <w:rsid w:val="00CD61DC"/>
    <w:rsid w:val="00CD644A"/>
    <w:rsid w:val="00CD64AD"/>
    <w:rsid w:val="00CD655C"/>
    <w:rsid w:val="00CD6F1D"/>
    <w:rsid w:val="00CD738A"/>
    <w:rsid w:val="00CD77C9"/>
    <w:rsid w:val="00CD7F21"/>
    <w:rsid w:val="00CE02FD"/>
    <w:rsid w:val="00CE05EF"/>
    <w:rsid w:val="00CE0758"/>
    <w:rsid w:val="00CE0CB6"/>
    <w:rsid w:val="00CE0ECF"/>
    <w:rsid w:val="00CE0F83"/>
    <w:rsid w:val="00CE14DD"/>
    <w:rsid w:val="00CE181B"/>
    <w:rsid w:val="00CE19D6"/>
    <w:rsid w:val="00CE295D"/>
    <w:rsid w:val="00CE2B86"/>
    <w:rsid w:val="00CE3352"/>
    <w:rsid w:val="00CE3D8B"/>
    <w:rsid w:val="00CE4FD5"/>
    <w:rsid w:val="00CE56DD"/>
    <w:rsid w:val="00CE5746"/>
    <w:rsid w:val="00CE57DF"/>
    <w:rsid w:val="00CE5991"/>
    <w:rsid w:val="00CE5EBE"/>
    <w:rsid w:val="00CE637B"/>
    <w:rsid w:val="00CE6450"/>
    <w:rsid w:val="00CE678A"/>
    <w:rsid w:val="00CE6ED7"/>
    <w:rsid w:val="00CF06EC"/>
    <w:rsid w:val="00CF07B1"/>
    <w:rsid w:val="00CF0986"/>
    <w:rsid w:val="00CF1603"/>
    <w:rsid w:val="00CF1884"/>
    <w:rsid w:val="00CF27A5"/>
    <w:rsid w:val="00CF2DC4"/>
    <w:rsid w:val="00CF3151"/>
    <w:rsid w:val="00CF3309"/>
    <w:rsid w:val="00CF37C7"/>
    <w:rsid w:val="00CF4037"/>
    <w:rsid w:val="00CF4B94"/>
    <w:rsid w:val="00CF5195"/>
    <w:rsid w:val="00CF53CA"/>
    <w:rsid w:val="00CF5A24"/>
    <w:rsid w:val="00CF6003"/>
    <w:rsid w:val="00CF62DC"/>
    <w:rsid w:val="00CF6ADB"/>
    <w:rsid w:val="00CF6F72"/>
    <w:rsid w:val="00CF75F1"/>
    <w:rsid w:val="00CF76B8"/>
    <w:rsid w:val="00CF777C"/>
    <w:rsid w:val="00D00188"/>
    <w:rsid w:val="00D007AC"/>
    <w:rsid w:val="00D00AA7"/>
    <w:rsid w:val="00D02292"/>
    <w:rsid w:val="00D02620"/>
    <w:rsid w:val="00D0262A"/>
    <w:rsid w:val="00D0280F"/>
    <w:rsid w:val="00D03088"/>
    <w:rsid w:val="00D030FA"/>
    <w:rsid w:val="00D031D4"/>
    <w:rsid w:val="00D035E2"/>
    <w:rsid w:val="00D04262"/>
    <w:rsid w:val="00D04C5A"/>
    <w:rsid w:val="00D05158"/>
    <w:rsid w:val="00D0579F"/>
    <w:rsid w:val="00D061DE"/>
    <w:rsid w:val="00D07255"/>
    <w:rsid w:val="00D07B33"/>
    <w:rsid w:val="00D103AF"/>
    <w:rsid w:val="00D109DC"/>
    <w:rsid w:val="00D10BA4"/>
    <w:rsid w:val="00D10C24"/>
    <w:rsid w:val="00D11481"/>
    <w:rsid w:val="00D114CE"/>
    <w:rsid w:val="00D117DB"/>
    <w:rsid w:val="00D11D0E"/>
    <w:rsid w:val="00D12BB6"/>
    <w:rsid w:val="00D12FA3"/>
    <w:rsid w:val="00D13233"/>
    <w:rsid w:val="00D1350D"/>
    <w:rsid w:val="00D13B52"/>
    <w:rsid w:val="00D13E83"/>
    <w:rsid w:val="00D14076"/>
    <w:rsid w:val="00D14A56"/>
    <w:rsid w:val="00D15192"/>
    <w:rsid w:val="00D153E7"/>
    <w:rsid w:val="00D15949"/>
    <w:rsid w:val="00D15CEF"/>
    <w:rsid w:val="00D15F5C"/>
    <w:rsid w:val="00D1614C"/>
    <w:rsid w:val="00D16AB2"/>
    <w:rsid w:val="00D16B06"/>
    <w:rsid w:val="00D17221"/>
    <w:rsid w:val="00D17B28"/>
    <w:rsid w:val="00D2043A"/>
    <w:rsid w:val="00D20624"/>
    <w:rsid w:val="00D2095E"/>
    <w:rsid w:val="00D21069"/>
    <w:rsid w:val="00D21601"/>
    <w:rsid w:val="00D21BFB"/>
    <w:rsid w:val="00D21E17"/>
    <w:rsid w:val="00D22556"/>
    <w:rsid w:val="00D2398F"/>
    <w:rsid w:val="00D23D63"/>
    <w:rsid w:val="00D23DCC"/>
    <w:rsid w:val="00D23DCD"/>
    <w:rsid w:val="00D23E37"/>
    <w:rsid w:val="00D24146"/>
    <w:rsid w:val="00D24D43"/>
    <w:rsid w:val="00D250A1"/>
    <w:rsid w:val="00D254D6"/>
    <w:rsid w:val="00D25C70"/>
    <w:rsid w:val="00D25D38"/>
    <w:rsid w:val="00D2660C"/>
    <w:rsid w:val="00D26881"/>
    <w:rsid w:val="00D271EB"/>
    <w:rsid w:val="00D2738E"/>
    <w:rsid w:val="00D27625"/>
    <w:rsid w:val="00D276C4"/>
    <w:rsid w:val="00D27AD0"/>
    <w:rsid w:val="00D27EDF"/>
    <w:rsid w:val="00D3030C"/>
    <w:rsid w:val="00D309EE"/>
    <w:rsid w:val="00D31033"/>
    <w:rsid w:val="00D31179"/>
    <w:rsid w:val="00D316FB"/>
    <w:rsid w:val="00D31AA4"/>
    <w:rsid w:val="00D31C59"/>
    <w:rsid w:val="00D31E34"/>
    <w:rsid w:val="00D31F3A"/>
    <w:rsid w:val="00D32378"/>
    <w:rsid w:val="00D32551"/>
    <w:rsid w:val="00D332C3"/>
    <w:rsid w:val="00D336E4"/>
    <w:rsid w:val="00D33C48"/>
    <w:rsid w:val="00D33FA5"/>
    <w:rsid w:val="00D34189"/>
    <w:rsid w:val="00D341D3"/>
    <w:rsid w:val="00D346FB"/>
    <w:rsid w:val="00D34CD0"/>
    <w:rsid w:val="00D3595E"/>
    <w:rsid w:val="00D36CC6"/>
    <w:rsid w:val="00D36F16"/>
    <w:rsid w:val="00D36F5B"/>
    <w:rsid w:val="00D37602"/>
    <w:rsid w:val="00D376C4"/>
    <w:rsid w:val="00D40279"/>
    <w:rsid w:val="00D403B9"/>
    <w:rsid w:val="00D4097F"/>
    <w:rsid w:val="00D409BE"/>
    <w:rsid w:val="00D40DAE"/>
    <w:rsid w:val="00D41482"/>
    <w:rsid w:val="00D416EF"/>
    <w:rsid w:val="00D423A7"/>
    <w:rsid w:val="00D424CC"/>
    <w:rsid w:val="00D429F3"/>
    <w:rsid w:val="00D42E5B"/>
    <w:rsid w:val="00D434A4"/>
    <w:rsid w:val="00D434B5"/>
    <w:rsid w:val="00D449A5"/>
    <w:rsid w:val="00D455D9"/>
    <w:rsid w:val="00D46143"/>
    <w:rsid w:val="00D46DFD"/>
    <w:rsid w:val="00D478D5"/>
    <w:rsid w:val="00D47F68"/>
    <w:rsid w:val="00D50401"/>
    <w:rsid w:val="00D506A8"/>
    <w:rsid w:val="00D50713"/>
    <w:rsid w:val="00D50C2C"/>
    <w:rsid w:val="00D51474"/>
    <w:rsid w:val="00D51732"/>
    <w:rsid w:val="00D523C2"/>
    <w:rsid w:val="00D52A28"/>
    <w:rsid w:val="00D52AE3"/>
    <w:rsid w:val="00D534CD"/>
    <w:rsid w:val="00D535F6"/>
    <w:rsid w:val="00D53F49"/>
    <w:rsid w:val="00D540F9"/>
    <w:rsid w:val="00D5422E"/>
    <w:rsid w:val="00D54632"/>
    <w:rsid w:val="00D54685"/>
    <w:rsid w:val="00D546DD"/>
    <w:rsid w:val="00D54721"/>
    <w:rsid w:val="00D54CC3"/>
    <w:rsid w:val="00D54D28"/>
    <w:rsid w:val="00D55187"/>
    <w:rsid w:val="00D55CEB"/>
    <w:rsid w:val="00D56456"/>
    <w:rsid w:val="00D56A39"/>
    <w:rsid w:val="00D56EF1"/>
    <w:rsid w:val="00D56F13"/>
    <w:rsid w:val="00D57F05"/>
    <w:rsid w:val="00D600A4"/>
    <w:rsid w:val="00D601F0"/>
    <w:rsid w:val="00D605BE"/>
    <w:rsid w:val="00D60850"/>
    <w:rsid w:val="00D60EC9"/>
    <w:rsid w:val="00D60F72"/>
    <w:rsid w:val="00D61E98"/>
    <w:rsid w:val="00D62746"/>
    <w:rsid w:val="00D62B23"/>
    <w:rsid w:val="00D631FF"/>
    <w:rsid w:val="00D633D9"/>
    <w:rsid w:val="00D63807"/>
    <w:rsid w:val="00D63A16"/>
    <w:rsid w:val="00D63BB7"/>
    <w:rsid w:val="00D64D72"/>
    <w:rsid w:val="00D652EA"/>
    <w:rsid w:val="00D65B61"/>
    <w:rsid w:val="00D6639B"/>
    <w:rsid w:val="00D6689C"/>
    <w:rsid w:val="00D66BB8"/>
    <w:rsid w:val="00D66BBF"/>
    <w:rsid w:val="00D66D4A"/>
    <w:rsid w:val="00D670CA"/>
    <w:rsid w:val="00D67AC4"/>
    <w:rsid w:val="00D67E10"/>
    <w:rsid w:val="00D700E4"/>
    <w:rsid w:val="00D70761"/>
    <w:rsid w:val="00D714FD"/>
    <w:rsid w:val="00D71887"/>
    <w:rsid w:val="00D7245D"/>
    <w:rsid w:val="00D72BD1"/>
    <w:rsid w:val="00D72F6C"/>
    <w:rsid w:val="00D7352A"/>
    <w:rsid w:val="00D73571"/>
    <w:rsid w:val="00D7382D"/>
    <w:rsid w:val="00D73840"/>
    <w:rsid w:val="00D73CFE"/>
    <w:rsid w:val="00D7422B"/>
    <w:rsid w:val="00D74AFD"/>
    <w:rsid w:val="00D7553E"/>
    <w:rsid w:val="00D760B8"/>
    <w:rsid w:val="00D76178"/>
    <w:rsid w:val="00D761D5"/>
    <w:rsid w:val="00D7721F"/>
    <w:rsid w:val="00D77A3C"/>
    <w:rsid w:val="00D77C14"/>
    <w:rsid w:val="00D80144"/>
    <w:rsid w:val="00D801B9"/>
    <w:rsid w:val="00D80962"/>
    <w:rsid w:val="00D809DB"/>
    <w:rsid w:val="00D80F39"/>
    <w:rsid w:val="00D81AA4"/>
    <w:rsid w:val="00D81B20"/>
    <w:rsid w:val="00D81BEA"/>
    <w:rsid w:val="00D81F4E"/>
    <w:rsid w:val="00D822B9"/>
    <w:rsid w:val="00D824E8"/>
    <w:rsid w:val="00D82E9E"/>
    <w:rsid w:val="00D83124"/>
    <w:rsid w:val="00D83B7F"/>
    <w:rsid w:val="00D83C55"/>
    <w:rsid w:val="00D83DE6"/>
    <w:rsid w:val="00D84525"/>
    <w:rsid w:val="00D846EB"/>
    <w:rsid w:val="00D85582"/>
    <w:rsid w:val="00D8569F"/>
    <w:rsid w:val="00D86233"/>
    <w:rsid w:val="00D86716"/>
    <w:rsid w:val="00D86C7A"/>
    <w:rsid w:val="00D870B8"/>
    <w:rsid w:val="00D871E5"/>
    <w:rsid w:val="00D87381"/>
    <w:rsid w:val="00D87646"/>
    <w:rsid w:val="00D87D50"/>
    <w:rsid w:val="00D87EB3"/>
    <w:rsid w:val="00D901A5"/>
    <w:rsid w:val="00D9050A"/>
    <w:rsid w:val="00D90A30"/>
    <w:rsid w:val="00D913B9"/>
    <w:rsid w:val="00D915B0"/>
    <w:rsid w:val="00D92DAA"/>
    <w:rsid w:val="00D930C8"/>
    <w:rsid w:val="00D9385B"/>
    <w:rsid w:val="00D9394B"/>
    <w:rsid w:val="00D93AE7"/>
    <w:rsid w:val="00D93F4C"/>
    <w:rsid w:val="00D946AF"/>
    <w:rsid w:val="00D94835"/>
    <w:rsid w:val="00D94ABD"/>
    <w:rsid w:val="00D94D69"/>
    <w:rsid w:val="00D9557A"/>
    <w:rsid w:val="00D958D0"/>
    <w:rsid w:val="00D96DDA"/>
    <w:rsid w:val="00D9751F"/>
    <w:rsid w:val="00D97AF2"/>
    <w:rsid w:val="00D97B5B"/>
    <w:rsid w:val="00D97D89"/>
    <w:rsid w:val="00DA06AA"/>
    <w:rsid w:val="00DA082E"/>
    <w:rsid w:val="00DA118C"/>
    <w:rsid w:val="00DA1216"/>
    <w:rsid w:val="00DA15F7"/>
    <w:rsid w:val="00DA16AD"/>
    <w:rsid w:val="00DA1D3F"/>
    <w:rsid w:val="00DA212E"/>
    <w:rsid w:val="00DA2199"/>
    <w:rsid w:val="00DA27F1"/>
    <w:rsid w:val="00DA2AA3"/>
    <w:rsid w:val="00DA2CF1"/>
    <w:rsid w:val="00DA2D62"/>
    <w:rsid w:val="00DA30E4"/>
    <w:rsid w:val="00DA352F"/>
    <w:rsid w:val="00DA4774"/>
    <w:rsid w:val="00DA4890"/>
    <w:rsid w:val="00DA4A75"/>
    <w:rsid w:val="00DA55E8"/>
    <w:rsid w:val="00DA5923"/>
    <w:rsid w:val="00DA5F90"/>
    <w:rsid w:val="00DA6ACC"/>
    <w:rsid w:val="00DA78B5"/>
    <w:rsid w:val="00DA7FAB"/>
    <w:rsid w:val="00DA7FCC"/>
    <w:rsid w:val="00DB1191"/>
    <w:rsid w:val="00DB13BC"/>
    <w:rsid w:val="00DB1895"/>
    <w:rsid w:val="00DB1BEA"/>
    <w:rsid w:val="00DB2B8B"/>
    <w:rsid w:val="00DB2CC4"/>
    <w:rsid w:val="00DB3AE8"/>
    <w:rsid w:val="00DB52AD"/>
    <w:rsid w:val="00DB544F"/>
    <w:rsid w:val="00DB5A2B"/>
    <w:rsid w:val="00DB5B80"/>
    <w:rsid w:val="00DB6736"/>
    <w:rsid w:val="00DB6FA4"/>
    <w:rsid w:val="00DB77B5"/>
    <w:rsid w:val="00DC01DC"/>
    <w:rsid w:val="00DC05D6"/>
    <w:rsid w:val="00DC09DE"/>
    <w:rsid w:val="00DC0AD2"/>
    <w:rsid w:val="00DC0BBC"/>
    <w:rsid w:val="00DC0BC8"/>
    <w:rsid w:val="00DC0D19"/>
    <w:rsid w:val="00DC0D80"/>
    <w:rsid w:val="00DC1234"/>
    <w:rsid w:val="00DC19D8"/>
    <w:rsid w:val="00DC1B6E"/>
    <w:rsid w:val="00DC2151"/>
    <w:rsid w:val="00DC22A8"/>
    <w:rsid w:val="00DC22CA"/>
    <w:rsid w:val="00DC293D"/>
    <w:rsid w:val="00DC29BA"/>
    <w:rsid w:val="00DC2CB4"/>
    <w:rsid w:val="00DC3109"/>
    <w:rsid w:val="00DC3342"/>
    <w:rsid w:val="00DC4620"/>
    <w:rsid w:val="00DC47E0"/>
    <w:rsid w:val="00DC4F68"/>
    <w:rsid w:val="00DC523B"/>
    <w:rsid w:val="00DC543F"/>
    <w:rsid w:val="00DC58A9"/>
    <w:rsid w:val="00DC5D65"/>
    <w:rsid w:val="00DC5F7F"/>
    <w:rsid w:val="00DC666E"/>
    <w:rsid w:val="00DC68A2"/>
    <w:rsid w:val="00DC6A2F"/>
    <w:rsid w:val="00DC6AE0"/>
    <w:rsid w:val="00DC6B48"/>
    <w:rsid w:val="00DC71EE"/>
    <w:rsid w:val="00DC76D6"/>
    <w:rsid w:val="00DD0100"/>
    <w:rsid w:val="00DD0419"/>
    <w:rsid w:val="00DD04D8"/>
    <w:rsid w:val="00DD1125"/>
    <w:rsid w:val="00DD1339"/>
    <w:rsid w:val="00DD1BD3"/>
    <w:rsid w:val="00DD20C3"/>
    <w:rsid w:val="00DD2308"/>
    <w:rsid w:val="00DD2744"/>
    <w:rsid w:val="00DD334F"/>
    <w:rsid w:val="00DD3ACA"/>
    <w:rsid w:val="00DD3F73"/>
    <w:rsid w:val="00DD4452"/>
    <w:rsid w:val="00DD44F6"/>
    <w:rsid w:val="00DD4818"/>
    <w:rsid w:val="00DD4B33"/>
    <w:rsid w:val="00DD5723"/>
    <w:rsid w:val="00DD5DD9"/>
    <w:rsid w:val="00DD62F1"/>
    <w:rsid w:val="00DD6441"/>
    <w:rsid w:val="00DD6952"/>
    <w:rsid w:val="00DD6B5A"/>
    <w:rsid w:val="00DD7154"/>
    <w:rsid w:val="00DD7879"/>
    <w:rsid w:val="00DD7EFD"/>
    <w:rsid w:val="00DE01E7"/>
    <w:rsid w:val="00DE0C0A"/>
    <w:rsid w:val="00DE0CD5"/>
    <w:rsid w:val="00DE130A"/>
    <w:rsid w:val="00DE212D"/>
    <w:rsid w:val="00DE218F"/>
    <w:rsid w:val="00DE22D8"/>
    <w:rsid w:val="00DE26BF"/>
    <w:rsid w:val="00DE3058"/>
    <w:rsid w:val="00DE323B"/>
    <w:rsid w:val="00DE32A5"/>
    <w:rsid w:val="00DE32E7"/>
    <w:rsid w:val="00DE339B"/>
    <w:rsid w:val="00DE3F36"/>
    <w:rsid w:val="00DE40C3"/>
    <w:rsid w:val="00DE4316"/>
    <w:rsid w:val="00DE4967"/>
    <w:rsid w:val="00DE49AF"/>
    <w:rsid w:val="00DE49BB"/>
    <w:rsid w:val="00DE5D22"/>
    <w:rsid w:val="00DE6264"/>
    <w:rsid w:val="00DE6621"/>
    <w:rsid w:val="00DE6EB5"/>
    <w:rsid w:val="00DE76BD"/>
    <w:rsid w:val="00DE7742"/>
    <w:rsid w:val="00DE79BE"/>
    <w:rsid w:val="00DE7BE5"/>
    <w:rsid w:val="00DF0124"/>
    <w:rsid w:val="00DF08D0"/>
    <w:rsid w:val="00DF1506"/>
    <w:rsid w:val="00DF1571"/>
    <w:rsid w:val="00DF16BD"/>
    <w:rsid w:val="00DF1864"/>
    <w:rsid w:val="00DF1BD1"/>
    <w:rsid w:val="00DF2354"/>
    <w:rsid w:val="00DF23DB"/>
    <w:rsid w:val="00DF25F8"/>
    <w:rsid w:val="00DF3107"/>
    <w:rsid w:val="00DF31AA"/>
    <w:rsid w:val="00DF32A9"/>
    <w:rsid w:val="00DF3752"/>
    <w:rsid w:val="00DF39E5"/>
    <w:rsid w:val="00DF3F36"/>
    <w:rsid w:val="00DF42BB"/>
    <w:rsid w:val="00DF4FAF"/>
    <w:rsid w:val="00DF529F"/>
    <w:rsid w:val="00DF53BD"/>
    <w:rsid w:val="00DF5564"/>
    <w:rsid w:val="00DF5756"/>
    <w:rsid w:val="00DF5B27"/>
    <w:rsid w:val="00DF6D15"/>
    <w:rsid w:val="00DF6FB4"/>
    <w:rsid w:val="00DF71BF"/>
    <w:rsid w:val="00DF74B2"/>
    <w:rsid w:val="00DF77FC"/>
    <w:rsid w:val="00DF7FB3"/>
    <w:rsid w:val="00E002E0"/>
    <w:rsid w:val="00E0113A"/>
    <w:rsid w:val="00E0160C"/>
    <w:rsid w:val="00E017B4"/>
    <w:rsid w:val="00E02442"/>
    <w:rsid w:val="00E02444"/>
    <w:rsid w:val="00E0373E"/>
    <w:rsid w:val="00E047FB"/>
    <w:rsid w:val="00E048A0"/>
    <w:rsid w:val="00E048EB"/>
    <w:rsid w:val="00E056E9"/>
    <w:rsid w:val="00E065D1"/>
    <w:rsid w:val="00E06E61"/>
    <w:rsid w:val="00E06F3A"/>
    <w:rsid w:val="00E07005"/>
    <w:rsid w:val="00E07852"/>
    <w:rsid w:val="00E07B78"/>
    <w:rsid w:val="00E07D7B"/>
    <w:rsid w:val="00E10559"/>
    <w:rsid w:val="00E10675"/>
    <w:rsid w:val="00E11493"/>
    <w:rsid w:val="00E11CD0"/>
    <w:rsid w:val="00E121E0"/>
    <w:rsid w:val="00E1231F"/>
    <w:rsid w:val="00E12558"/>
    <w:rsid w:val="00E1349F"/>
    <w:rsid w:val="00E1360D"/>
    <w:rsid w:val="00E139FB"/>
    <w:rsid w:val="00E13A92"/>
    <w:rsid w:val="00E13D2C"/>
    <w:rsid w:val="00E1401F"/>
    <w:rsid w:val="00E140A5"/>
    <w:rsid w:val="00E14D39"/>
    <w:rsid w:val="00E15909"/>
    <w:rsid w:val="00E15CCF"/>
    <w:rsid w:val="00E15E33"/>
    <w:rsid w:val="00E16677"/>
    <w:rsid w:val="00E1690B"/>
    <w:rsid w:val="00E16BC6"/>
    <w:rsid w:val="00E17355"/>
    <w:rsid w:val="00E203DD"/>
    <w:rsid w:val="00E20729"/>
    <w:rsid w:val="00E20ACB"/>
    <w:rsid w:val="00E20B23"/>
    <w:rsid w:val="00E20D67"/>
    <w:rsid w:val="00E210C9"/>
    <w:rsid w:val="00E2161E"/>
    <w:rsid w:val="00E21793"/>
    <w:rsid w:val="00E223DC"/>
    <w:rsid w:val="00E227C4"/>
    <w:rsid w:val="00E22C0E"/>
    <w:rsid w:val="00E23206"/>
    <w:rsid w:val="00E235A1"/>
    <w:rsid w:val="00E23C78"/>
    <w:rsid w:val="00E23F10"/>
    <w:rsid w:val="00E23F97"/>
    <w:rsid w:val="00E24206"/>
    <w:rsid w:val="00E24730"/>
    <w:rsid w:val="00E247C8"/>
    <w:rsid w:val="00E24856"/>
    <w:rsid w:val="00E2500B"/>
    <w:rsid w:val="00E25229"/>
    <w:rsid w:val="00E25292"/>
    <w:rsid w:val="00E252B0"/>
    <w:rsid w:val="00E2542D"/>
    <w:rsid w:val="00E25A13"/>
    <w:rsid w:val="00E25BA7"/>
    <w:rsid w:val="00E25BBD"/>
    <w:rsid w:val="00E25D48"/>
    <w:rsid w:val="00E26442"/>
    <w:rsid w:val="00E2661B"/>
    <w:rsid w:val="00E26B88"/>
    <w:rsid w:val="00E275D1"/>
    <w:rsid w:val="00E279C7"/>
    <w:rsid w:val="00E27A47"/>
    <w:rsid w:val="00E27ACC"/>
    <w:rsid w:val="00E27CB7"/>
    <w:rsid w:val="00E30096"/>
    <w:rsid w:val="00E3083F"/>
    <w:rsid w:val="00E30895"/>
    <w:rsid w:val="00E30DB7"/>
    <w:rsid w:val="00E313D4"/>
    <w:rsid w:val="00E31746"/>
    <w:rsid w:val="00E317AE"/>
    <w:rsid w:val="00E319FF"/>
    <w:rsid w:val="00E31C1C"/>
    <w:rsid w:val="00E31F51"/>
    <w:rsid w:val="00E320AE"/>
    <w:rsid w:val="00E3218A"/>
    <w:rsid w:val="00E329C9"/>
    <w:rsid w:val="00E32E6F"/>
    <w:rsid w:val="00E3333A"/>
    <w:rsid w:val="00E3366B"/>
    <w:rsid w:val="00E33B23"/>
    <w:rsid w:val="00E33C73"/>
    <w:rsid w:val="00E341A7"/>
    <w:rsid w:val="00E342CC"/>
    <w:rsid w:val="00E347F7"/>
    <w:rsid w:val="00E35153"/>
    <w:rsid w:val="00E35B14"/>
    <w:rsid w:val="00E35DEB"/>
    <w:rsid w:val="00E36107"/>
    <w:rsid w:val="00E36AB2"/>
    <w:rsid w:val="00E36E25"/>
    <w:rsid w:val="00E37119"/>
    <w:rsid w:val="00E3765D"/>
    <w:rsid w:val="00E377A4"/>
    <w:rsid w:val="00E379C9"/>
    <w:rsid w:val="00E37EC6"/>
    <w:rsid w:val="00E37F20"/>
    <w:rsid w:val="00E400B9"/>
    <w:rsid w:val="00E409A5"/>
    <w:rsid w:val="00E40D8C"/>
    <w:rsid w:val="00E417F8"/>
    <w:rsid w:val="00E418F5"/>
    <w:rsid w:val="00E419BC"/>
    <w:rsid w:val="00E41A4E"/>
    <w:rsid w:val="00E425A6"/>
    <w:rsid w:val="00E432F4"/>
    <w:rsid w:val="00E43616"/>
    <w:rsid w:val="00E437FB"/>
    <w:rsid w:val="00E43B25"/>
    <w:rsid w:val="00E43DE6"/>
    <w:rsid w:val="00E43F21"/>
    <w:rsid w:val="00E441EC"/>
    <w:rsid w:val="00E455AC"/>
    <w:rsid w:val="00E4580C"/>
    <w:rsid w:val="00E45A60"/>
    <w:rsid w:val="00E45B2D"/>
    <w:rsid w:val="00E45F66"/>
    <w:rsid w:val="00E479B7"/>
    <w:rsid w:val="00E47E07"/>
    <w:rsid w:val="00E51643"/>
    <w:rsid w:val="00E51747"/>
    <w:rsid w:val="00E519F7"/>
    <w:rsid w:val="00E5397C"/>
    <w:rsid w:val="00E53BFB"/>
    <w:rsid w:val="00E53C36"/>
    <w:rsid w:val="00E54B80"/>
    <w:rsid w:val="00E54B92"/>
    <w:rsid w:val="00E55A0E"/>
    <w:rsid w:val="00E55C81"/>
    <w:rsid w:val="00E56026"/>
    <w:rsid w:val="00E5674D"/>
    <w:rsid w:val="00E56DF9"/>
    <w:rsid w:val="00E56E99"/>
    <w:rsid w:val="00E5700B"/>
    <w:rsid w:val="00E5765D"/>
    <w:rsid w:val="00E57709"/>
    <w:rsid w:val="00E604A5"/>
    <w:rsid w:val="00E607E6"/>
    <w:rsid w:val="00E60990"/>
    <w:rsid w:val="00E60A6B"/>
    <w:rsid w:val="00E60AA9"/>
    <w:rsid w:val="00E61786"/>
    <w:rsid w:val="00E61D8D"/>
    <w:rsid w:val="00E62E49"/>
    <w:rsid w:val="00E62F28"/>
    <w:rsid w:val="00E636E8"/>
    <w:rsid w:val="00E65105"/>
    <w:rsid w:val="00E65988"/>
    <w:rsid w:val="00E65B00"/>
    <w:rsid w:val="00E65C1F"/>
    <w:rsid w:val="00E66020"/>
    <w:rsid w:val="00E665BD"/>
    <w:rsid w:val="00E667BF"/>
    <w:rsid w:val="00E66D5C"/>
    <w:rsid w:val="00E66F39"/>
    <w:rsid w:val="00E66F81"/>
    <w:rsid w:val="00E6723A"/>
    <w:rsid w:val="00E672BF"/>
    <w:rsid w:val="00E67418"/>
    <w:rsid w:val="00E6771C"/>
    <w:rsid w:val="00E678F7"/>
    <w:rsid w:val="00E67C75"/>
    <w:rsid w:val="00E702E4"/>
    <w:rsid w:val="00E7092B"/>
    <w:rsid w:val="00E70D81"/>
    <w:rsid w:val="00E7140E"/>
    <w:rsid w:val="00E7156B"/>
    <w:rsid w:val="00E715F7"/>
    <w:rsid w:val="00E71604"/>
    <w:rsid w:val="00E72594"/>
    <w:rsid w:val="00E72DB0"/>
    <w:rsid w:val="00E7373B"/>
    <w:rsid w:val="00E73927"/>
    <w:rsid w:val="00E7459C"/>
    <w:rsid w:val="00E74B1A"/>
    <w:rsid w:val="00E74B69"/>
    <w:rsid w:val="00E74DE0"/>
    <w:rsid w:val="00E750FC"/>
    <w:rsid w:val="00E758A1"/>
    <w:rsid w:val="00E75F7A"/>
    <w:rsid w:val="00E76243"/>
    <w:rsid w:val="00E7736B"/>
    <w:rsid w:val="00E776EC"/>
    <w:rsid w:val="00E77C35"/>
    <w:rsid w:val="00E80118"/>
    <w:rsid w:val="00E80A31"/>
    <w:rsid w:val="00E811A9"/>
    <w:rsid w:val="00E81ABF"/>
    <w:rsid w:val="00E81DF0"/>
    <w:rsid w:val="00E82970"/>
    <w:rsid w:val="00E82D36"/>
    <w:rsid w:val="00E831FC"/>
    <w:rsid w:val="00E83392"/>
    <w:rsid w:val="00E833C0"/>
    <w:rsid w:val="00E83455"/>
    <w:rsid w:val="00E83842"/>
    <w:rsid w:val="00E83AD0"/>
    <w:rsid w:val="00E83BF4"/>
    <w:rsid w:val="00E8421B"/>
    <w:rsid w:val="00E84474"/>
    <w:rsid w:val="00E845A5"/>
    <w:rsid w:val="00E845B7"/>
    <w:rsid w:val="00E84982"/>
    <w:rsid w:val="00E84B75"/>
    <w:rsid w:val="00E84D13"/>
    <w:rsid w:val="00E8508B"/>
    <w:rsid w:val="00E8512E"/>
    <w:rsid w:val="00E85907"/>
    <w:rsid w:val="00E85E57"/>
    <w:rsid w:val="00E85F6C"/>
    <w:rsid w:val="00E864F7"/>
    <w:rsid w:val="00E86623"/>
    <w:rsid w:val="00E866EB"/>
    <w:rsid w:val="00E87D68"/>
    <w:rsid w:val="00E9020A"/>
    <w:rsid w:val="00E92416"/>
    <w:rsid w:val="00E92423"/>
    <w:rsid w:val="00E9271F"/>
    <w:rsid w:val="00E928EA"/>
    <w:rsid w:val="00E92C26"/>
    <w:rsid w:val="00E9387B"/>
    <w:rsid w:val="00E93E96"/>
    <w:rsid w:val="00E94437"/>
    <w:rsid w:val="00E94650"/>
    <w:rsid w:val="00E9491E"/>
    <w:rsid w:val="00E95286"/>
    <w:rsid w:val="00E95565"/>
    <w:rsid w:val="00E95CAA"/>
    <w:rsid w:val="00E966E0"/>
    <w:rsid w:val="00E97A60"/>
    <w:rsid w:val="00EA0188"/>
    <w:rsid w:val="00EA024F"/>
    <w:rsid w:val="00EA04D8"/>
    <w:rsid w:val="00EA0553"/>
    <w:rsid w:val="00EA06F7"/>
    <w:rsid w:val="00EA097D"/>
    <w:rsid w:val="00EA0D50"/>
    <w:rsid w:val="00EA13F6"/>
    <w:rsid w:val="00EA1853"/>
    <w:rsid w:val="00EA1E63"/>
    <w:rsid w:val="00EA21D6"/>
    <w:rsid w:val="00EA229D"/>
    <w:rsid w:val="00EA25C2"/>
    <w:rsid w:val="00EA2796"/>
    <w:rsid w:val="00EA282D"/>
    <w:rsid w:val="00EA28D6"/>
    <w:rsid w:val="00EA2A35"/>
    <w:rsid w:val="00EA2C40"/>
    <w:rsid w:val="00EA2E0F"/>
    <w:rsid w:val="00EA2E51"/>
    <w:rsid w:val="00EA33F5"/>
    <w:rsid w:val="00EA3BC5"/>
    <w:rsid w:val="00EA3C44"/>
    <w:rsid w:val="00EA4306"/>
    <w:rsid w:val="00EA4C5A"/>
    <w:rsid w:val="00EA4EF5"/>
    <w:rsid w:val="00EA5034"/>
    <w:rsid w:val="00EA5263"/>
    <w:rsid w:val="00EA542F"/>
    <w:rsid w:val="00EA55AE"/>
    <w:rsid w:val="00EA5703"/>
    <w:rsid w:val="00EA5CC7"/>
    <w:rsid w:val="00EA5F42"/>
    <w:rsid w:val="00EA65C7"/>
    <w:rsid w:val="00EA68E6"/>
    <w:rsid w:val="00EA69E9"/>
    <w:rsid w:val="00EA7A16"/>
    <w:rsid w:val="00EA7D1F"/>
    <w:rsid w:val="00EA7EF6"/>
    <w:rsid w:val="00EB0AED"/>
    <w:rsid w:val="00EB0F64"/>
    <w:rsid w:val="00EB10AB"/>
    <w:rsid w:val="00EB1719"/>
    <w:rsid w:val="00EB1D18"/>
    <w:rsid w:val="00EB25A8"/>
    <w:rsid w:val="00EB286F"/>
    <w:rsid w:val="00EB2DB7"/>
    <w:rsid w:val="00EB2E4D"/>
    <w:rsid w:val="00EB313F"/>
    <w:rsid w:val="00EB32B9"/>
    <w:rsid w:val="00EB35A5"/>
    <w:rsid w:val="00EB3877"/>
    <w:rsid w:val="00EB3BC2"/>
    <w:rsid w:val="00EB3C4E"/>
    <w:rsid w:val="00EB42AE"/>
    <w:rsid w:val="00EB4462"/>
    <w:rsid w:val="00EB5585"/>
    <w:rsid w:val="00EB567F"/>
    <w:rsid w:val="00EB5F33"/>
    <w:rsid w:val="00EB61DC"/>
    <w:rsid w:val="00EB620B"/>
    <w:rsid w:val="00EB65E6"/>
    <w:rsid w:val="00EB6697"/>
    <w:rsid w:val="00EB7104"/>
    <w:rsid w:val="00EB73BE"/>
    <w:rsid w:val="00EB7D7E"/>
    <w:rsid w:val="00EB7EBA"/>
    <w:rsid w:val="00EC0038"/>
    <w:rsid w:val="00EC01C6"/>
    <w:rsid w:val="00EC03D7"/>
    <w:rsid w:val="00EC0533"/>
    <w:rsid w:val="00EC0609"/>
    <w:rsid w:val="00EC161B"/>
    <w:rsid w:val="00EC241F"/>
    <w:rsid w:val="00EC2483"/>
    <w:rsid w:val="00EC2629"/>
    <w:rsid w:val="00EC2824"/>
    <w:rsid w:val="00EC285B"/>
    <w:rsid w:val="00EC2C7F"/>
    <w:rsid w:val="00EC3470"/>
    <w:rsid w:val="00EC371D"/>
    <w:rsid w:val="00EC374E"/>
    <w:rsid w:val="00EC39FE"/>
    <w:rsid w:val="00EC4B4E"/>
    <w:rsid w:val="00EC504C"/>
    <w:rsid w:val="00EC6389"/>
    <w:rsid w:val="00EC6617"/>
    <w:rsid w:val="00EC6832"/>
    <w:rsid w:val="00EC6946"/>
    <w:rsid w:val="00ED0412"/>
    <w:rsid w:val="00ED05CD"/>
    <w:rsid w:val="00ED0789"/>
    <w:rsid w:val="00ED0D27"/>
    <w:rsid w:val="00ED0D4A"/>
    <w:rsid w:val="00ED0F99"/>
    <w:rsid w:val="00ED12EE"/>
    <w:rsid w:val="00ED1B19"/>
    <w:rsid w:val="00ED1EDB"/>
    <w:rsid w:val="00ED2CE4"/>
    <w:rsid w:val="00ED2DCC"/>
    <w:rsid w:val="00ED2E8A"/>
    <w:rsid w:val="00ED3470"/>
    <w:rsid w:val="00ED3715"/>
    <w:rsid w:val="00ED3AF4"/>
    <w:rsid w:val="00ED3C79"/>
    <w:rsid w:val="00ED4386"/>
    <w:rsid w:val="00ED4772"/>
    <w:rsid w:val="00ED4A10"/>
    <w:rsid w:val="00ED4BCA"/>
    <w:rsid w:val="00ED5477"/>
    <w:rsid w:val="00ED54DA"/>
    <w:rsid w:val="00ED565B"/>
    <w:rsid w:val="00ED6072"/>
    <w:rsid w:val="00ED6795"/>
    <w:rsid w:val="00ED6F4F"/>
    <w:rsid w:val="00ED72CD"/>
    <w:rsid w:val="00ED7308"/>
    <w:rsid w:val="00ED730B"/>
    <w:rsid w:val="00ED769F"/>
    <w:rsid w:val="00ED779C"/>
    <w:rsid w:val="00EE01DA"/>
    <w:rsid w:val="00EE03D0"/>
    <w:rsid w:val="00EE0D3E"/>
    <w:rsid w:val="00EE13DE"/>
    <w:rsid w:val="00EE1565"/>
    <w:rsid w:val="00EE1AEE"/>
    <w:rsid w:val="00EE2430"/>
    <w:rsid w:val="00EE2D4F"/>
    <w:rsid w:val="00EE3047"/>
    <w:rsid w:val="00EE372E"/>
    <w:rsid w:val="00EE3A19"/>
    <w:rsid w:val="00EE3CBA"/>
    <w:rsid w:val="00EE4E3D"/>
    <w:rsid w:val="00EE531B"/>
    <w:rsid w:val="00EE55DC"/>
    <w:rsid w:val="00EE5BCB"/>
    <w:rsid w:val="00EE5D3C"/>
    <w:rsid w:val="00EE61A9"/>
    <w:rsid w:val="00EE61B5"/>
    <w:rsid w:val="00EE6C74"/>
    <w:rsid w:val="00EE6ED7"/>
    <w:rsid w:val="00EE71E7"/>
    <w:rsid w:val="00EE7475"/>
    <w:rsid w:val="00EE7A25"/>
    <w:rsid w:val="00EE7CB0"/>
    <w:rsid w:val="00EE7ED9"/>
    <w:rsid w:val="00EF048C"/>
    <w:rsid w:val="00EF0625"/>
    <w:rsid w:val="00EF068C"/>
    <w:rsid w:val="00EF07C8"/>
    <w:rsid w:val="00EF0A2E"/>
    <w:rsid w:val="00EF0FED"/>
    <w:rsid w:val="00EF10EB"/>
    <w:rsid w:val="00EF139B"/>
    <w:rsid w:val="00EF1A22"/>
    <w:rsid w:val="00EF1B03"/>
    <w:rsid w:val="00EF218C"/>
    <w:rsid w:val="00EF2A3F"/>
    <w:rsid w:val="00EF46CE"/>
    <w:rsid w:val="00EF492B"/>
    <w:rsid w:val="00EF4D3B"/>
    <w:rsid w:val="00EF5298"/>
    <w:rsid w:val="00EF52BC"/>
    <w:rsid w:val="00EF58A7"/>
    <w:rsid w:val="00EF6013"/>
    <w:rsid w:val="00EF602C"/>
    <w:rsid w:val="00EF63F2"/>
    <w:rsid w:val="00EF6D2A"/>
    <w:rsid w:val="00EF6E26"/>
    <w:rsid w:val="00EF72C1"/>
    <w:rsid w:val="00EF7561"/>
    <w:rsid w:val="00EF7BAA"/>
    <w:rsid w:val="00EF7E55"/>
    <w:rsid w:val="00F008DE"/>
    <w:rsid w:val="00F00BB8"/>
    <w:rsid w:val="00F00E44"/>
    <w:rsid w:val="00F011CA"/>
    <w:rsid w:val="00F0130E"/>
    <w:rsid w:val="00F01379"/>
    <w:rsid w:val="00F0166D"/>
    <w:rsid w:val="00F017D3"/>
    <w:rsid w:val="00F01830"/>
    <w:rsid w:val="00F01BC8"/>
    <w:rsid w:val="00F029AA"/>
    <w:rsid w:val="00F02F34"/>
    <w:rsid w:val="00F030B9"/>
    <w:rsid w:val="00F0313F"/>
    <w:rsid w:val="00F033EB"/>
    <w:rsid w:val="00F04518"/>
    <w:rsid w:val="00F0474E"/>
    <w:rsid w:val="00F05816"/>
    <w:rsid w:val="00F0646E"/>
    <w:rsid w:val="00F06A19"/>
    <w:rsid w:val="00F06C60"/>
    <w:rsid w:val="00F070B4"/>
    <w:rsid w:val="00F073CE"/>
    <w:rsid w:val="00F07651"/>
    <w:rsid w:val="00F079DB"/>
    <w:rsid w:val="00F07C94"/>
    <w:rsid w:val="00F10140"/>
    <w:rsid w:val="00F108AF"/>
    <w:rsid w:val="00F11154"/>
    <w:rsid w:val="00F11346"/>
    <w:rsid w:val="00F115BE"/>
    <w:rsid w:val="00F11DE0"/>
    <w:rsid w:val="00F124CB"/>
    <w:rsid w:val="00F12D88"/>
    <w:rsid w:val="00F13052"/>
    <w:rsid w:val="00F13191"/>
    <w:rsid w:val="00F13DB8"/>
    <w:rsid w:val="00F14544"/>
    <w:rsid w:val="00F1461B"/>
    <w:rsid w:val="00F1702F"/>
    <w:rsid w:val="00F171B0"/>
    <w:rsid w:val="00F176C3"/>
    <w:rsid w:val="00F2092B"/>
    <w:rsid w:val="00F2094D"/>
    <w:rsid w:val="00F20EA5"/>
    <w:rsid w:val="00F216AD"/>
    <w:rsid w:val="00F21ABB"/>
    <w:rsid w:val="00F21ABF"/>
    <w:rsid w:val="00F2203F"/>
    <w:rsid w:val="00F220E6"/>
    <w:rsid w:val="00F22387"/>
    <w:rsid w:val="00F2293B"/>
    <w:rsid w:val="00F22E82"/>
    <w:rsid w:val="00F231EF"/>
    <w:rsid w:val="00F23298"/>
    <w:rsid w:val="00F23765"/>
    <w:rsid w:val="00F23821"/>
    <w:rsid w:val="00F2440A"/>
    <w:rsid w:val="00F24AA5"/>
    <w:rsid w:val="00F24BF9"/>
    <w:rsid w:val="00F25375"/>
    <w:rsid w:val="00F25963"/>
    <w:rsid w:val="00F25F7B"/>
    <w:rsid w:val="00F26431"/>
    <w:rsid w:val="00F26D66"/>
    <w:rsid w:val="00F26E95"/>
    <w:rsid w:val="00F27229"/>
    <w:rsid w:val="00F2768D"/>
    <w:rsid w:val="00F27B65"/>
    <w:rsid w:val="00F27C1F"/>
    <w:rsid w:val="00F27CA6"/>
    <w:rsid w:val="00F27E1D"/>
    <w:rsid w:val="00F300B8"/>
    <w:rsid w:val="00F3151C"/>
    <w:rsid w:val="00F315E6"/>
    <w:rsid w:val="00F319DD"/>
    <w:rsid w:val="00F31D77"/>
    <w:rsid w:val="00F321A9"/>
    <w:rsid w:val="00F3236F"/>
    <w:rsid w:val="00F3242C"/>
    <w:rsid w:val="00F32692"/>
    <w:rsid w:val="00F32A67"/>
    <w:rsid w:val="00F33B5A"/>
    <w:rsid w:val="00F33FBE"/>
    <w:rsid w:val="00F33FCA"/>
    <w:rsid w:val="00F349CF"/>
    <w:rsid w:val="00F34B36"/>
    <w:rsid w:val="00F34DD8"/>
    <w:rsid w:val="00F35515"/>
    <w:rsid w:val="00F355A3"/>
    <w:rsid w:val="00F3606F"/>
    <w:rsid w:val="00F360B5"/>
    <w:rsid w:val="00F36720"/>
    <w:rsid w:val="00F36AB5"/>
    <w:rsid w:val="00F37322"/>
    <w:rsid w:val="00F37410"/>
    <w:rsid w:val="00F37925"/>
    <w:rsid w:val="00F37BE6"/>
    <w:rsid w:val="00F37F06"/>
    <w:rsid w:val="00F401D6"/>
    <w:rsid w:val="00F40294"/>
    <w:rsid w:val="00F405B4"/>
    <w:rsid w:val="00F4085D"/>
    <w:rsid w:val="00F40A66"/>
    <w:rsid w:val="00F40E9B"/>
    <w:rsid w:val="00F411C5"/>
    <w:rsid w:val="00F412B5"/>
    <w:rsid w:val="00F413DA"/>
    <w:rsid w:val="00F41D84"/>
    <w:rsid w:val="00F435CB"/>
    <w:rsid w:val="00F43BF7"/>
    <w:rsid w:val="00F43FB0"/>
    <w:rsid w:val="00F441BA"/>
    <w:rsid w:val="00F454EF"/>
    <w:rsid w:val="00F4569C"/>
    <w:rsid w:val="00F460EF"/>
    <w:rsid w:val="00F46505"/>
    <w:rsid w:val="00F46B3C"/>
    <w:rsid w:val="00F47112"/>
    <w:rsid w:val="00F474D4"/>
    <w:rsid w:val="00F474EA"/>
    <w:rsid w:val="00F47A05"/>
    <w:rsid w:val="00F47E50"/>
    <w:rsid w:val="00F5034E"/>
    <w:rsid w:val="00F50F89"/>
    <w:rsid w:val="00F51DEB"/>
    <w:rsid w:val="00F5234F"/>
    <w:rsid w:val="00F52846"/>
    <w:rsid w:val="00F52DF9"/>
    <w:rsid w:val="00F52E02"/>
    <w:rsid w:val="00F53465"/>
    <w:rsid w:val="00F53687"/>
    <w:rsid w:val="00F53AB9"/>
    <w:rsid w:val="00F540C0"/>
    <w:rsid w:val="00F5439A"/>
    <w:rsid w:val="00F546EF"/>
    <w:rsid w:val="00F54C19"/>
    <w:rsid w:val="00F54DE4"/>
    <w:rsid w:val="00F55ECC"/>
    <w:rsid w:val="00F56220"/>
    <w:rsid w:val="00F565CA"/>
    <w:rsid w:val="00F570FA"/>
    <w:rsid w:val="00F5714F"/>
    <w:rsid w:val="00F571E3"/>
    <w:rsid w:val="00F57DE2"/>
    <w:rsid w:val="00F603B9"/>
    <w:rsid w:val="00F603D1"/>
    <w:rsid w:val="00F609A2"/>
    <w:rsid w:val="00F61610"/>
    <w:rsid w:val="00F61BB6"/>
    <w:rsid w:val="00F620BC"/>
    <w:rsid w:val="00F621BF"/>
    <w:rsid w:val="00F623D1"/>
    <w:rsid w:val="00F624FE"/>
    <w:rsid w:val="00F627A6"/>
    <w:rsid w:val="00F62D5D"/>
    <w:rsid w:val="00F62D6A"/>
    <w:rsid w:val="00F62F36"/>
    <w:rsid w:val="00F634F8"/>
    <w:rsid w:val="00F63654"/>
    <w:rsid w:val="00F638FE"/>
    <w:rsid w:val="00F64486"/>
    <w:rsid w:val="00F649AD"/>
    <w:rsid w:val="00F64A2C"/>
    <w:rsid w:val="00F652EF"/>
    <w:rsid w:val="00F65AA0"/>
    <w:rsid w:val="00F65E7E"/>
    <w:rsid w:val="00F663A5"/>
    <w:rsid w:val="00F67203"/>
    <w:rsid w:val="00F6746D"/>
    <w:rsid w:val="00F677A2"/>
    <w:rsid w:val="00F67981"/>
    <w:rsid w:val="00F67A51"/>
    <w:rsid w:val="00F67F22"/>
    <w:rsid w:val="00F705D2"/>
    <w:rsid w:val="00F7084F"/>
    <w:rsid w:val="00F709BB"/>
    <w:rsid w:val="00F70E6B"/>
    <w:rsid w:val="00F7143F"/>
    <w:rsid w:val="00F716BE"/>
    <w:rsid w:val="00F718E0"/>
    <w:rsid w:val="00F71DC6"/>
    <w:rsid w:val="00F72119"/>
    <w:rsid w:val="00F725BC"/>
    <w:rsid w:val="00F72B95"/>
    <w:rsid w:val="00F72DF0"/>
    <w:rsid w:val="00F7306C"/>
    <w:rsid w:val="00F7323E"/>
    <w:rsid w:val="00F7341A"/>
    <w:rsid w:val="00F7346E"/>
    <w:rsid w:val="00F74677"/>
    <w:rsid w:val="00F7491F"/>
    <w:rsid w:val="00F74C53"/>
    <w:rsid w:val="00F74DCB"/>
    <w:rsid w:val="00F75282"/>
    <w:rsid w:val="00F7584E"/>
    <w:rsid w:val="00F75C68"/>
    <w:rsid w:val="00F75CDE"/>
    <w:rsid w:val="00F7617C"/>
    <w:rsid w:val="00F76215"/>
    <w:rsid w:val="00F76553"/>
    <w:rsid w:val="00F76662"/>
    <w:rsid w:val="00F769AC"/>
    <w:rsid w:val="00F76DE5"/>
    <w:rsid w:val="00F7707C"/>
    <w:rsid w:val="00F7715B"/>
    <w:rsid w:val="00F7774C"/>
    <w:rsid w:val="00F77E54"/>
    <w:rsid w:val="00F80E9F"/>
    <w:rsid w:val="00F810E2"/>
    <w:rsid w:val="00F811ED"/>
    <w:rsid w:val="00F81500"/>
    <w:rsid w:val="00F817E4"/>
    <w:rsid w:val="00F81A01"/>
    <w:rsid w:val="00F826E2"/>
    <w:rsid w:val="00F82B59"/>
    <w:rsid w:val="00F835B3"/>
    <w:rsid w:val="00F844C9"/>
    <w:rsid w:val="00F844D4"/>
    <w:rsid w:val="00F84516"/>
    <w:rsid w:val="00F84534"/>
    <w:rsid w:val="00F84ACB"/>
    <w:rsid w:val="00F854E4"/>
    <w:rsid w:val="00F85509"/>
    <w:rsid w:val="00F85E91"/>
    <w:rsid w:val="00F86BB3"/>
    <w:rsid w:val="00F86C13"/>
    <w:rsid w:val="00F871DC"/>
    <w:rsid w:val="00F8749D"/>
    <w:rsid w:val="00F876C8"/>
    <w:rsid w:val="00F876E0"/>
    <w:rsid w:val="00F87A42"/>
    <w:rsid w:val="00F87AE0"/>
    <w:rsid w:val="00F90176"/>
    <w:rsid w:val="00F90534"/>
    <w:rsid w:val="00F905A1"/>
    <w:rsid w:val="00F912A5"/>
    <w:rsid w:val="00F914D0"/>
    <w:rsid w:val="00F91D27"/>
    <w:rsid w:val="00F9213A"/>
    <w:rsid w:val="00F921E0"/>
    <w:rsid w:val="00F92CBA"/>
    <w:rsid w:val="00F94112"/>
    <w:rsid w:val="00F94221"/>
    <w:rsid w:val="00F9445E"/>
    <w:rsid w:val="00F94460"/>
    <w:rsid w:val="00F945FF"/>
    <w:rsid w:val="00F946AD"/>
    <w:rsid w:val="00F9559B"/>
    <w:rsid w:val="00F95B08"/>
    <w:rsid w:val="00F95B1A"/>
    <w:rsid w:val="00F95CE0"/>
    <w:rsid w:val="00F95DA0"/>
    <w:rsid w:val="00F95E96"/>
    <w:rsid w:val="00F95ED9"/>
    <w:rsid w:val="00F96275"/>
    <w:rsid w:val="00F96563"/>
    <w:rsid w:val="00F966A5"/>
    <w:rsid w:val="00F973D9"/>
    <w:rsid w:val="00F97548"/>
    <w:rsid w:val="00F9763E"/>
    <w:rsid w:val="00F97A22"/>
    <w:rsid w:val="00FA020E"/>
    <w:rsid w:val="00FA0681"/>
    <w:rsid w:val="00FA09E1"/>
    <w:rsid w:val="00FA0EB4"/>
    <w:rsid w:val="00FA10EC"/>
    <w:rsid w:val="00FA1CA4"/>
    <w:rsid w:val="00FA2141"/>
    <w:rsid w:val="00FA27FF"/>
    <w:rsid w:val="00FA2F31"/>
    <w:rsid w:val="00FA2F3F"/>
    <w:rsid w:val="00FA3287"/>
    <w:rsid w:val="00FA3369"/>
    <w:rsid w:val="00FA3569"/>
    <w:rsid w:val="00FA3D16"/>
    <w:rsid w:val="00FA41C8"/>
    <w:rsid w:val="00FA4358"/>
    <w:rsid w:val="00FA490D"/>
    <w:rsid w:val="00FA4B0C"/>
    <w:rsid w:val="00FA545A"/>
    <w:rsid w:val="00FA5463"/>
    <w:rsid w:val="00FA5656"/>
    <w:rsid w:val="00FA588C"/>
    <w:rsid w:val="00FA5AF2"/>
    <w:rsid w:val="00FA66B8"/>
    <w:rsid w:val="00FA690B"/>
    <w:rsid w:val="00FA699B"/>
    <w:rsid w:val="00FA722D"/>
    <w:rsid w:val="00FA734A"/>
    <w:rsid w:val="00FA74D3"/>
    <w:rsid w:val="00FA7651"/>
    <w:rsid w:val="00FB02EA"/>
    <w:rsid w:val="00FB05E8"/>
    <w:rsid w:val="00FB0DBF"/>
    <w:rsid w:val="00FB0E46"/>
    <w:rsid w:val="00FB10D8"/>
    <w:rsid w:val="00FB1A68"/>
    <w:rsid w:val="00FB1B15"/>
    <w:rsid w:val="00FB226B"/>
    <w:rsid w:val="00FB2C44"/>
    <w:rsid w:val="00FB36F1"/>
    <w:rsid w:val="00FB3D97"/>
    <w:rsid w:val="00FB403B"/>
    <w:rsid w:val="00FB425D"/>
    <w:rsid w:val="00FB4313"/>
    <w:rsid w:val="00FB48BE"/>
    <w:rsid w:val="00FB4FB6"/>
    <w:rsid w:val="00FB55B6"/>
    <w:rsid w:val="00FB5896"/>
    <w:rsid w:val="00FB5FBB"/>
    <w:rsid w:val="00FB6090"/>
    <w:rsid w:val="00FB60BB"/>
    <w:rsid w:val="00FB654E"/>
    <w:rsid w:val="00FB6BF9"/>
    <w:rsid w:val="00FB727E"/>
    <w:rsid w:val="00FB769C"/>
    <w:rsid w:val="00FB7719"/>
    <w:rsid w:val="00FB7A80"/>
    <w:rsid w:val="00FC017F"/>
    <w:rsid w:val="00FC0952"/>
    <w:rsid w:val="00FC1430"/>
    <w:rsid w:val="00FC18A9"/>
    <w:rsid w:val="00FC1944"/>
    <w:rsid w:val="00FC1A80"/>
    <w:rsid w:val="00FC24D2"/>
    <w:rsid w:val="00FC25ED"/>
    <w:rsid w:val="00FC26F1"/>
    <w:rsid w:val="00FC33CA"/>
    <w:rsid w:val="00FC34F5"/>
    <w:rsid w:val="00FC3506"/>
    <w:rsid w:val="00FC395C"/>
    <w:rsid w:val="00FC3A37"/>
    <w:rsid w:val="00FC44CF"/>
    <w:rsid w:val="00FC51E1"/>
    <w:rsid w:val="00FC582D"/>
    <w:rsid w:val="00FC5FA1"/>
    <w:rsid w:val="00FC5FE0"/>
    <w:rsid w:val="00FC63E3"/>
    <w:rsid w:val="00FC6CB7"/>
    <w:rsid w:val="00FC72D3"/>
    <w:rsid w:val="00FC72EA"/>
    <w:rsid w:val="00FC7619"/>
    <w:rsid w:val="00FC76AE"/>
    <w:rsid w:val="00FD040D"/>
    <w:rsid w:val="00FD07C3"/>
    <w:rsid w:val="00FD1FB2"/>
    <w:rsid w:val="00FD2242"/>
    <w:rsid w:val="00FD2978"/>
    <w:rsid w:val="00FD2D97"/>
    <w:rsid w:val="00FD3B1A"/>
    <w:rsid w:val="00FD4066"/>
    <w:rsid w:val="00FD4ACF"/>
    <w:rsid w:val="00FD55E1"/>
    <w:rsid w:val="00FD5FD2"/>
    <w:rsid w:val="00FD6629"/>
    <w:rsid w:val="00FD6A01"/>
    <w:rsid w:val="00FD78B5"/>
    <w:rsid w:val="00FD7D01"/>
    <w:rsid w:val="00FD7F11"/>
    <w:rsid w:val="00FE0113"/>
    <w:rsid w:val="00FE06BB"/>
    <w:rsid w:val="00FE0BC2"/>
    <w:rsid w:val="00FE1458"/>
    <w:rsid w:val="00FE18AA"/>
    <w:rsid w:val="00FE210B"/>
    <w:rsid w:val="00FE252A"/>
    <w:rsid w:val="00FE258A"/>
    <w:rsid w:val="00FE258C"/>
    <w:rsid w:val="00FE27CE"/>
    <w:rsid w:val="00FE2CD0"/>
    <w:rsid w:val="00FE2D71"/>
    <w:rsid w:val="00FE2E76"/>
    <w:rsid w:val="00FE30B1"/>
    <w:rsid w:val="00FE38B7"/>
    <w:rsid w:val="00FE432F"/>
    <w:rsid w:val="00FE450D"/>
    <w:rsid w:val="00FE4703"/>
    <w:rsid w:val="00FE4833"/>
    <w:rsid w:val="00FE4948"/>
    <w:rsid w:val="00FE4D36"/>
    <w:rsid w:val="00FE4ECB"/>
    <w:rsid w:val="00FE525D"/>
    <w:rsid w:val="00FE5A06"/>
    <w:rsid w:val="00FE6575"/>
    <w:rsid w:val="00FE6752"/>
    <w:rsid w:val="00FE695E"/>
    <w:rsid w:val="00FE70A6"/>
    <w:rsid w:val="00FE7925"/>
    <w:rsid w:val="00FF01FF"/>
    <w:rsid w:val="00FF0379"/>
    <w:rsid w:val="00FF0706"/>
    <w:rsid w:val="00FF10BB"/>
    <w:rsid w:val="00FF127A"/>
    <w:rsid w:val="00FF1296"/>
    <w:rsid w:val="00FF13CE"/>
    <w:rsid w:val="00FF14BC"/>
    <w:rsid w:val="00FF1507"/>
    <w:rsid w:val="00FF1D19"/>
    <w:rsid w:val="00FF1F34"/>
    <w:rsid w:val="00FF2215"/>
    <w:rsid w:val="00FF26ED"/>
    <w:rsid w:val="00FF32A5"/>
    <w:rsid w:val="00FF3755"/>
    <w:rsid w:val="00FF43FF"/>
    <w:rsid w:val="00FF474C"/>
    <w:rsid w:val="00FF4EA5"/>
    <w:rsid w:val="00FF4F34"/>
    <w:rsid w:val="00FF55EF"/>
    <w:rsid w:val="00FF6478"/>
    <w:rsid w:val="00FF65F3"/>
    <w:rsid w:val="00FF716A"/>
    <w:rsid w:val="00FF7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38A06E92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A3A"/>
    <w:rPr>
      <w:noProof/>
      <w:sz w:val="24"/>
      <w:szCs w:val="24"/>
      <w:lang w:val="ro-RO"/>
    </w:rPr>
  </w:style>
  <w:style w:type="paragraph" w:styleId="Heading1">
    <w:name w:val="heading 1"/>
    <w:aliases w:val="BAR"/>
    <w:basedOn w:val="Normal"/>
    <w:next w:val="Normal"/>
    <w:link w:val="Heading1Char"/>
    <w:qFormat/>
    <w:rsid w:val="00697A3A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697A3A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697A3A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697A3A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697A3A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697A3A"/>
    <w:pPr>
      <w:keepNext/>
      <w:outlineLvl w:val="5"/>
    </w:pPr>
    <w:rPr>
      <w:rFonts w:ascii="Helvetica-R" w:hAnsi="Helvetica-R"/>
      <w:b/>
      <w:bCs/>
      <w:sz w:val="20"/>
    </w:rPr>
  </w:style>
  <w:style w:type="paragraph" w:styleId="Heading7">
    <w:name w:val="heading 7"/>
    <w:basedOn w:val="Normal"/>
    <w:next w:val="Normal"/>
    <w:link w:val="Heading7Char"/>
    <w:qFormat/>
    <w:rsid w:val="00697A3A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697A3A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eastAsia="ro-RO"/>
    </w:rPr>
  </w:style>
  <w:style w:type="paragraph" w:styleId="Heading9">
    <w:name w:val="heading 9"/>
    <w:basedOn w:val="Normal"/>
    <w:next w:val="Normal"/>
    <w:link w:val="Heading9Char"/>
    <w:qFormat/>
    <w:rsid w:val="00697A3A"/>
    <w:pPr>
      <w:keepNext/>
      <w:jc w:val="right"/>
      <w:outlineLvl w:val="8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RSTYLE">
    <w:name w:val="BARSTYLE"/>
    <w:basedOn w:val="Normal"/>
    <w:rsid w:val="00697A3A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sz w:val="22"/>
      <w:szCs w:val="20"/>
      <w:lang w:val="nl-NL"/>
    </w:rPr>
  </w:style>
  <w:style w:type="paragraph" w:styleId="Header">
    <w:name w:val="header"/>
    <w:basedOn w:val="Normal"/>
    <w:link w:val="HeaderChar"/>
    <w:rsid w:val="00697A3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697A3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97A3A"/>
  </w:style>
  <w:style w:type="paragraph" w:styleId="BlockText">
    <w:name w:val="Block Text"/>
    <w:basedOn w:val="Normal"/>
    <w:rsid w:val="00697A3A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697A3A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697A3A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697A3A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A61F0D"/>
    <w:rPr>
      <w:color w:val="0000FF"/>
      <w:u w:val="single"/>
    </w:rPr>
  </w:style>
  <w:style w:type="character" w:styleId="FollowedHyperlink">
    <w:name w:val="FollowedHyperlink"/>
    <w:rsid w:val="00A61F0D"/>
    <w:rPr>
      <w:color w:val="800080"/>
      <w:u w:val="single"/>
    </w:rPr>
  </w:style>
  <w:style w:type="character" w:customStyle="1" w:styleId="Heading1Char">
    <w:name w:val="Heading 1 Char"/>
    <w:aliases w:val="BAR Char"/>
    <w:link w:val="Heading1"/>
    <w:rsid w:val="00A42DF7"/>
    <w:rPr>
      <w:b/>
      <w:bCs/>
      <w:noProof/>
      <w:sz w:val="24"/>
      <w:szCs w:val="24"/>
      <w:lang w:val="ro-RO"/>
    </w:rPr>
  </w:style>
  <w:style w:type="character" w:customStyle="1" w:styleId="Heading2Char">
    <w:name w:val="Heading 2 Char"/>
    <w:link w:val="Heading2"/>
    <w:rsid w:val="00A42DF7"/>
    <w:rPr>
      <w:rFonts w:ascii="Helvetica-R" w:hAnsi="Helvetica-R"/>
      <w:b/>
      <w:bCs/>
      <w:noProof/>
      <w:szCs w:val="24"/>
      <w:lang w:val="ro-RO"/>
    </w:rPr>
  </w:style>
  <w:style w:type="character" w:customStyle="1" w:styleId="Heading7Char">
    <w:name w:val="Heading 7 Char"/>
    <w:link w:val="Heading7"/>
    <w:rsid w:val="00A42DF7"/>
    <w:rPr>
      <w:rFonts w:ascii="Helvetica-R" w:hAnsi="Helvetica-R"/>
      <w:b/>
      <w:bCs/>
      <w:noProof/>
      <w:sz w:val="28"/>
      <w:szCs w:val="24"/>
      <w:lang w:val="ro-RO"/>
    </w:rPr>
  </w:style>
  <w:style w:type="character" w:customStyle="1" w:styleId="Heading8Char">
    <w:name w:val="Heading 8 Char"/>
    <w:link w:val="Heading8"/>
    <w:rsid w:val="00A42DF7"/>
    <w:rPr>
      <w:rFonts w:ascii="Helvetica-R" w:hAnsi="Helvetica-R"/>
      <w:b/>
      <w:bCs/>
      <w:i/>
      <w:iCs/>
      <w:noProof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A42DF7"/>
    <w:rPr>
      <w:b/>
      <w:bCs/>
      <w:i/>
      <w:iCs/>
      <w:noProof/>
      <w:szCs w:val="24"/>
      <w:lang w:val="ro-RO"/>
    </w:rPr>
  </w:style>
  <w:style w:type="character" w:customStyle="1" w:styleId="BodyTextChar">
    <w:name w:val="Body Text Char"/>
    <w:link w:val="BodyText"/>
    <w:rsid w:val="00A42DF7"/>
    <w:rPr>
      <w:rFonts w:ascii="Helvetica-R" w:hAnsi="Helvetica-R"/>
      <w:b/>
      <w:bCs/>
      <w:noProof/>
      <w:szCs w:val="24"/>
      <w:lang w:val="ro-RO"/>
    </w:rPr>
  </w:style>
  <w:style w:type="character" w:customStyle="1" w:styleId="HeaderChar">
    <w:name w:val="Header Char"/>
    <w:link w:val="Header"/>
    <w:rsid w:val="00A42DF7"/>
    <w:rPr>
      <w:noProof/>
      <w:sz w:val="24"/>
      <w:szCs w:val="24"/>
      <w:lang w:val="ro-RO"/>
    </w:rPr>
  </w:style>
  <w:style w:type="character" w:customStyle="1" w:styleId="FooterChar">
    <w:name w:val="Footer Char"/>
    <w:link w:val="Footer"/>
    <w:rsid w:val="00A42DF7"/>
    <w:rPr>
      <w:noProof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2DF7"/>
    <w:rPr>
      <w:rFonts w:ascii="Tahoma" w:hAnsi="Tahoma" w:cs="Tahoma"/>
      <w:noProof w:val="0"/>
      <w:sz w:val="16"/>
      <w:szCs w:val="16"/>
      <w:lang w:val="en-GB"/>
    </w:rPr>
  </w:style>
  <w:style w:type="character" w:customStyle="1" w:styleId="BalloonTextChar">
    <w:name w:val="Balloon Text Char"/>
    <w:link w:val="BalloonText"/>
    <w:uiPriority w:val="99"/>
    <w:semiHidden/>
    <w:rsid w:val="00A42DF7"/>
    <w:rPr>
      <w:rFonts w:ascii="Tahoma" w:hAnsi="Tahoma" w:cs="Tahoma"/>
      <w:sz w:val="16"/>
      <w:szCs w:val="16"/>
      <w:lang w:val="en-GB"/>
    </w:rPr>
  </w:style>
  <w:style w:type="paragraph" w:customStyle="1" w:styleId="Style1">
    <w:name w:val="Style1"/>
    <w:basedOn w:val="Normal"/>
    <w:rsid w:val="00A42DF7"/>
    <w:pPr>
      <w:numPr>
        <w:numId w:val="29"/>
      </w:numPr>
      <w:tabs>
        <w:tab w:val="clear" w:pos="96"/>
        <w:tab w:val="num" w:pos="870"/>
      </w:tabs>
      <w:ind w:left="870" w:hanging="360"/>
    </w:pPr>
    <w:rPr>
      <w:noProof w:val="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5</TotalTime>
  <Pages>1</Pages>
  <Words>14848</Words>
  <Characters>84639</Characters>
  <Application>Microsoft Office Word</Application>
  <DocSecurity>0</DocSecurity>
  <Lines>705</Lines>
  <Paragraphs>198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99289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2012-08-09T06:05:00Z</cp:lastPrinted>
  <dcterms:created xsi:type="dcterms:W3CDTF">2026-04-02T06:18:00Z</dcterms:created>
  <dcterms:modified xsi:type="dcterms:W3CDTF">2026-04-02T07:47:00Z</dcterms:modified>
</cp:coreProperties>
</file>