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BA04" w14:textId="77777777" w:rsidR="00557ED9" w:rsidRPr="00484029" w:rsidRDefault="00557ED9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7E2A908" w14:textId="0BC0CA98" w:rsidR="00557ED9" w:rsidRPr="00484029" w:rsidRDefault="00557ED9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1D7B4A69" w14:textId="77777777" w:rsidR="00557ED9" w:rsidRDefault="00557ED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DE261F5" w14:textId="77777777" w:rsidR="00557ED9" w:rsidRDefault="00557ED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0D4B63E" w14:textId="77777777" w:rsidR="00557ED9" w:rsidRDefault="00557ED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B6031E1" w14:textId="77777777" w:rsidR="00557ED9" w:rsidRDefault="00557ED9">
      <w:pPr>
        <w:jc w:val="center"/>
        <w:rPr>
          <w:sz w:val="28"/>
        </w:rPr>
      </w:pPr>
    </w:p>
    <w:p w14:paraId="446657E9" w14:textId="77777777" w:rsidR="00557ED9" w:rsidRDefault="00557ED9">
      <w:pPr>
        <w:jc w:val="center"/>
        <w:rPr>
          <w:sz w:val="28"/>
        </w:rPr>
      </w:pPr>
    </w:p>
    <w:p w14:paraId="254750F3" w14:textId="77777777" w:rsidR="00557ED9" w:rsidRDefault="00557ED9">
      <w:pPr>
        <w:jc w:val="center"/>
        <w:rPr>
          <w:sz w:val="28"/>
        </w:rPr>
      </w:pPr>
    </w:p>
    <w:p w14:paraId="6484D271" w14:textId="77777777" w:rsidR="00557ED9" w:rsidRDefault="00557ED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68A31AF" w14:textId="77777777" w:rsidR="00557ED9" w:rsidRDefault="00557ED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0EA0F15A" w14:textId="77777777" w:rsidR="00557ED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0858F0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F57B6F4" w14:textId="77777777" w:rsidR="00557ED9" w:rsidRDefault="00557ED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3127D63" w14:textId="77777777" w:rsidR="00557ED9" w:rsidRDefault="00557ED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27613B7F" w14:textId="77777777" w:rsidR="00557ED9" w:rsidRDefault="00557ED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57ED9" w14:paraId="07AD66E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8344CC7" w14:textId="77777777" w:rsidR="00557ED9" w:rsidRDefault="00557ED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9725FBB" w14:textId="77777777" w:rsidR="00557ED9" w:rsidRDefault="00557ED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3CF8949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BD29521" w14:textId="77777777" w:rsidR="00557ED9" w:rsidRDefault="00557ED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8AFE423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ECFE1B1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120803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6CA2438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3DC5CF9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7E7941F" w14:textId="77777777" w:rsidR="00557ED9" w:rsidRDefault="00557ED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A2A5708" w14:textId="77777777" w:rsidR="00557ED9" w:rsidRDefault="00557ED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559ABB7" w14:textId="77777777" w:rsidR="00557ED9" w:rsidRDefault="00557ED9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C1D7535" w14:textId="77777777" w:rsidR="00557ED9" w:rsidRDefault="00557ED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126311E" w14:textId="77777777" w:rsidR="00557ED9" w:rsidRDefault="00557ED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13734F3" w14:textId="77777777" w:rsidR="00557ED9" w:rsidRDefault="00557ED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DF71B15" w14:textId="77777777" w:rsidR="00557ED9" w:rsidRDefault="00557ED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BD6AF12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6073974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E33F0E7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9ADBEFC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984A721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10C982B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B369B24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8EA6EBF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4A777D7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57ED9" w14:paraId="3884002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25044D7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C6DBF0C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947327D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B689417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606166A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296B51A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AAE830F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3E69D69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1317925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015C88" w14:textId="77777777" w:rsidR="00557ED9" w:rsidRDefault="00557E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94789F3" w14:textId="77777777" w:rsidR="00557ED9" w:rsidRDefault="00557E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B05A517" w14:textId="77777777" w:rsidR="00557ED9" w:rsidRDefault="00557ED9">
      <w:pPr>
        <w:spacing w:line="192" w:lineRule="auto"/>
        <w:jc w:val="center"/>
      </w:pPr>
    </w:p>
    <w:p w14:paraId="629B388C" w14:textId="77777777" w:rsidR="00557ED9" w:rsidRDefault="00557ED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7D540DA" w14:textId="77777777" w:rsidR="00557ED9" w:rsidRPr="007E3B71" w:rsidRDefault="00557ED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B25DDE9" w14:textId="77777777" w:rsidR="00557ED9" w:rsidRPr="007E3B71" w:rsidRDefault="00557ED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6BF1115" w14:textId="77777777" w:rsidR="00557ED9" w:rsidRPr="007E3B71" w:rsidRDefault="00557ED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8103F0D" w14:textId="77777777" w:rsidR="00557ED9" w:rsidRDefault="00557ED9" w:rsidP="0095691E">
      <w:pPr>
        <w:pStyle w:val="Heading1"/>
        <w:spacing w:line="360" w:lineRule="auto"/>
      </w:pPr>
      <w:r>
        <w:t>LINIA 300</w:t>
      </w:r>
    </w:p>
    <w:p w14:paraId="524FB6FB" w14:textId="77777777" w:rsidR="00557ED9" w:rsidRDefault="00557ED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57ED9" w14:paraId="5FFFAAF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8C2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A81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2D7C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DCCB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7B1D3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3C5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B789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EC1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3AA7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E6E5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1F1E27D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D1E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F8B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2B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4CB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9968E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CD3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ACE3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637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E43C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0C6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470E35A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0D8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98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07E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B0D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4C918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B4A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B729C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CF12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A60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9A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B4FE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D55442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57ED9" w14:paraId="22B51DE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158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84B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0BD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D78C" w14:textId="77777777" w:rsidR="00557ED9" w:rsidRDefault="00557E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3C08A7" w14:textId="77777777" w:rsidR="00557ED9" w:rsidRDefault="00557E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CA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A50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159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2AC9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398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F3B542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BD9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9E3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BBAA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4E5D" w14:textId="77777777" w:rsidR="00557ED9" w:rsidRDefault="00557E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04F4" w14:textId="77777777" w:rsidR="00557ED9" w:rsidRPr="00E4222D" w:rsidRDefault="00557ED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FEBCD6" w14:textId="77777777" w:rsidR="00557ED9" w:rsidRPr="00E4222D" w:rsidRDefault="00557ED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59F406D" w14:textId="77777777" w:rsidR="00557ED9" w:rsidRPr="00E4222D" w:rsidRDefault="00557ED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77518A" w14:textId="77777777" w:rsidR="00557ED9" w:rsidRDefault="00557ED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00F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B17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E7E3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B868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557ED9" w14:paraId="3AABB86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EAE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C44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D26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8D01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0E614A" w14:textId="77777777" w:rsidR="00557ED9" w:rsidRDefault="00557E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C8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933E5F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70969E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A4F9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9BD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F6C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CCD7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F9835D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D554102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57ED9" w14:paraId="2307F02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169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850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D69A73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F519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8D2E" w14:textId="77777777" w:rsidR="00557ED9" w:rsidRDefault="00557ED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1A6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1C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5AD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C796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A027" w14:textId="77777777" w:rsidR="00557ED9" w:rsidRPr="00E4222D" w:rsidRDefault="00557ED9" w:rsidP="00E4222D"/>
        </w:tc>
      </w:tr>
      <w:tr w:rsidR="00557ED9" w14:paraId="610AAB6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F46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327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EE1D72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9A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2825" w14:textId="77777777" w:rsidR="00557ED9" w:rsidRDefault="00557ED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1AF0808" w14:textId="77777777" w:rsidR="00557ED9" w:rsidRDefault="00557ED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E6A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AD60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F66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5536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CE44" w14:textId="77777777" w:rsidR="00557ED9" w:rsidRPr="00E4222D" w:rsidRDefault="00557ED9" w:rsidP="00E4222D"/>
        </w:tc>
      </w:tr>
      <w:tr w:rsidR="00557ED9" w14:paraId="6D82574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01D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348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168E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149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969D0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B85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354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D52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73C337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D37F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727F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4E3D28C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941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FB7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09C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FED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193594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82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E1518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221F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20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C10D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F1E2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01E1CA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472520F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90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A76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5842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6E8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3E7DE5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4AB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C4B85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6AE6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C11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3AE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2AD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0FD32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57ED9" w14:paraId="7B88260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7A3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E7A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6B2B5F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EAEC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3515" w14:textId="77777777" w:rsidR="00557ED9" w:rsidRDefault="00557ED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AB115D6" w14:textId="77777777" w:rsidR="00557ED9" w:rsidRDefault="00557ED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369F76DA" w14:textId="77777777" w:rsidR="00557ED9" w:rsidRDefault="00557ED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674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FA9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87B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0E56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BC1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26CF768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CD0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74B5" w14:textId="77777777" w:rsidR="00557ED9" w:rsidRDefault="00557ED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BF11953" w14:textId="77777777" w:rsidR="00557ED9" w:rsidRDefault="00557ED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4943" w14:textId="77777777" w:rsidR="00557ED9" w:rsidRDefault="00557ED9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6D73" w14:textId="77777777" w:rsidR="00557ED9" w:rsidRDefault="00557ED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B403" w14:textId="77777777" w:rsidR="00557ED9" w:rsidRDefault="00557ED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ABC3" w14:textId="77777777" w:rsidR="00557ED9" w:rsidRDefault="00557ED9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150F" w14:textId="77777777" w:rsidR="00557ED9" w:rsidRDefault="00557ED9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A349" w14:textId="77777777" w:rsidR="00557ED9" w:rsidRDefault="00557ED9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0242" w14:textId="77777777" w:rsidR="00557ED9" w:rsidRDefault="00557ED9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BB52C4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0C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E4D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873E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F7E1" w14:textId="77777777" w:rsidR="00557ED9" w:rsidRDefault="00557ED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443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30D3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DAA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A54336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9808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408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44771A2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5FF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00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B550AEA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84D4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A057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15F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FE4C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561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92B2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695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8B4CAB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A5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FC1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310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C85C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641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905B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C50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3CE092C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CCF2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06CC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291653C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1CE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DA3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D4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072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95B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0B7E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8B1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DC07CB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BC7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E83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3675936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BB8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3FD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8569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C04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83D061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1B4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A5B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54A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2C6BDA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70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AAD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0BF50B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CC1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3BC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848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CF7" w14:textId="77777777" w:rsidR="00557ED9" w:rsidRDefault="00557ED9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8C5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9BB4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27C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BC9B98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981B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2DC2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3773F2D" w14:textId="77777777" w:rsidR="00557ED9" w:rsidRDefault="00557ED9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3E4A3B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B7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2D8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8092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2EBE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D3CF05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E23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692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9DC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1C34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D2F9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2219322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E76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D5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317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D51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9C6DF2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458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569FD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13EA82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BC526E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5730E4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68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3BD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D044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8689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2511AB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C7A1233" w14:textId="77777777" w:rsidR="00557ED9" w:rsidRPr="004870EE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57ED9" w14:paraId="513A698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C7B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338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7B4B107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9C3B58C" w14:textId="77777777" w:rsidR="00557ED9" w:rsidRDefault="00557ED9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3418695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1243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5E2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880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8064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471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BB4B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CFB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6EC5E73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587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16D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5AC4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014B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904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111C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56E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06BE65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5159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8558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585BC9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57ED9" w14:paraId="525B41F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0CF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C6D" w14:textId="77777777" w:rsidR="00557ED9" w:rsidRDefault="00557ED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2906A3B" w14:textId="77777777" w:rsidR="00557ED9" w:rsidRDefault="00557ED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443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78E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82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B9C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763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E5BE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6CD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CC0EA8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57ED9" w14:paraId="25727D5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48D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5A9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EC1C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A9D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80E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1C4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39F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5FAC48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E06F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CC0E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7004BC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57ED9" w14:paraId="00688EF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FCD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12A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F0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472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F86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AC6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EAD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B231FA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86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66D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43421B7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32D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E97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7D3C15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C56E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F317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82F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F2E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46D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F94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98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56C36E3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908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6A6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941B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D3D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6E5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E64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1C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47EDE7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9E9E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001E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190C7B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173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78E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897C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3EE7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EA2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F09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A4D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E9FAB4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1D68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E01F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386BB57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E277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DC8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796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419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ADA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7056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466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163530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43C8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1C61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9E9A3C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81C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4F7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78B2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3729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CC0C1F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D33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58AED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56A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AA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5A8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B8B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471F0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7E9A13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57ED9" w14:paraId="3A94124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06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CB7A" w14:textId="77777777" w:rsidR="00557ED9" w:rsidRDefault="00557ED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62BD0AC" w14:textId="77777777" w:rsidR="00557ED9" w:rsidRDefault="00557ED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5005" w14:textId="77777777" w:rsidR="00557ED9" w:rsidRPr="00600D25" w:rsidRDefault="00557ED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9B1E" w14:textId="77777777" w:rsidR="00557ED9" w:rsidRDefault="00557ED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4826BCCB" w14:textId="77777777" w:rsidR="00557ED9" w:rsidRDefault="00557ED9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8AFF" w14:textId="77777777" w:rsidR="00557ED9" w:rsidRDefault="00557ED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048B" w14:textId="77777777" w:rsidR="00557ED9" w:rsidRDefault="00557ED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3345" w14:textId="77777777" w:rsidR="00557ED9" w:rsidRDefault="00557ED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A0CB1AF" w14:textId="77777777" w:rsidR="00557ED9" w:rsidRDefault="00557ED9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7BB1" w14:textId="77777777" w:rsidR="00557ED9" w:rsidRPr="00600D25" w:rsidRDefault="00557ED9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E51A" w14:textId="77777777" w:rsidR="00557ED9" w:rsidRDefault="00557ED9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557ED9" w14:paraId="339557D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F78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C56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9AF9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1B0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360837C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D86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D5A3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AF7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85F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C91E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0D8100D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78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01E8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846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6AD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E35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738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D3F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B1C4642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3867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CDE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34BE9B" w14:textId="77777777" w:rsidR="00557ED9" w:rsidRPr="00D344C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57ED9" w14:paraId="72A5211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613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53AA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0B089C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9700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BBE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A19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2668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5D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003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D1AF" w14:textId="77777777" w:rsidR="00557ED9" w:rsidRDefault="00557ED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ED1E03" w14:textId="77777777" w:rsidR="00557ED9" w:rsidRPr="00D344C9" w:rsidRDefault="00557ED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57ED9" w14:paraId="67A4590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84E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CDC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46899F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6B55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6F5A" w14:textId="77777777" w:rsidR="00557ED9" w:rsidRDefault="00557ED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43E9083" w14:textId="77777777" w:rsidR="00557ED9" w:rsidRDefault="00557ED9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A9A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8AA6F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A33EF8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1579D94E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7E923A1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CB3309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C066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0AF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B8517D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CEEC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256" w14:textId="77777777" w:rsidR="00557ED9" w:rsidRDefault="00557E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806579" w14:textId="77777777" w:rsidR="00557ED9" w:rsidRDefault="00557E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C1B0B0" w14:textId="77777777" w:rsidR="00557ED9" w:rsidRPr="00D344C9" w:rsidRDefault="00557E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557ED9" w14:paraId="3DC01FE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578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05D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0836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F567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C975EF0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F40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9B9E63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20BE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FEA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25A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563A" w14:textId="77777777" w:rsidR="00557ED9" w:rsidRDefault="00557E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3ED1C0" w14:textId="77777777" w:rsidR="00557ED9" w:rsidRDefault="00557E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01950F" w14:textId="77777777" w:rsidR="00557ED9" w:rsidRDefault="00557E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57ED9" w14:paraId="71F546F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281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597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E7AC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893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ED0447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A31A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624068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E42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37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0F0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4E5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D14949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57ED9" w14:paraId="3ADE2E0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5C9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748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516D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B74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A21582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C3F058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8C45C4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947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70B7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092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C3EF90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4FD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BE18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7E8F43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4AD06F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92B1D0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6053BD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1D52D5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A38A5E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A41D6E7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57ED9" w14:paraId="46BB718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1277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6175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93A8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58D1" w14:textId="77777777" w:rsidR="00557ED9" w:rsidRDefault="00557ED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1A0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38AF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8FF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5424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DF9E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3BE3A20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828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9FDB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33E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15BB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123935B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D8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6B38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1C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BDDB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651B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5FBEAAE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1C5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429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7BAA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64F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3C0E7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B5F0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6F68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E3F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45E2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D00F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0A19B75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8AB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391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3E8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CC61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84C8646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E78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09CD1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D0D6A7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B9DD74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619E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9FE6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088E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0CCD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D5C674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2B098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57ED9" w14:paraId="70FE6E3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F37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BEC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61F7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1EFE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C3BD1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9B0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FE4C6A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60A9" w14:textId="77777777" w:rsidR="00557ED9" w:rsidRPr="00600D25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31A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9B1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23B8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720A3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57ED9" w14:paraId="366AF92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217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212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CA3B00F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EF96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39EA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998D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A45E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8497" w14:textId="77777777" w:rsidR="00557ED9" w:rsidRDefault="00557E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18D" w14:textId="77777777" w:rsidR="00557ED9" w:rsidRDefault="00557E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46A5" w14:textId="77777777" w:rsidR="00557ED9" w:rsidRDefault="00557E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57ED9" w14:paraId="227E091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963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097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C387D3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B8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6CE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631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C8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D27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89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8D5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557ED9" w14:paraId="707C97C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4E5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F03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80A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ACB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966896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F7C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4C5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D19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B28913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E57720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CD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E94" w14:textId="77777777" w:rsidR="00557ED9" w:rsidRDefault="00557ED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457F3A5" w14:textId="77777777" w:rsidR="00557ED9" w:rsidRDefault="00557ED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D2ADD66" w14:textId="77777777" w:rsidR="00557ED9" w:rsidRPr="001D4392" w:rsidRDefault="00557ED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57ED9" w14:paraId="1A56B5A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62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988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1FB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1FD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CB6BCA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69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618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8CF5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A295CF4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FE0078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08EC9C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709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8CBF" w14:textId="77777777" w:rsidR="00557ED9" w:rsidRPr="00616BAF" w:rsidRDefault="00557ED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6350F4" w14:textId="77777777" w:rsidR="00557ED9" w:rsidRDefault="00557ED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258B1D" w14:textId="77777777" w:rsidR="00557ED9" w:rsidRPr="003B726B" w:rsidRDefault="00557ED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57ED9" w14:paraId="349010F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5A2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450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8E0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B21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7E5908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A6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534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589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99F0FC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930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04F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1DFD6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0E3151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DF4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0FB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E18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313D" w14:textId="77777777" w:rsidR="00557ED9" w:rsidRDefault="00557ED9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CE2B20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5BB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324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DF1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E3E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BC0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075B680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354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3BF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262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72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01DA82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570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7B3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B74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C6E1D17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75EEB73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F7B6A6D" w14:textId="77777777" w:rsidR="00557ED9" w:rsidRPr="001D4392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B4A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81CC" w14:textId="77777777" w:rsidR="00557ED9" w:rsidRDefault="00557ED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61571D" w14:textId="77777777" w:rsidR="00557ED9" w:rsidRDefault="00557ED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57AB81" w14:textId="77777777" w:rsidR="00557ED9" w:rsidRPr="003B726B" w:rsidRDefault="00557ED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57ED9" w14:paraId="4E2442B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B6A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A2D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574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752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280D0C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550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312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ACA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B61F8BB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8900B41" w14:textId="77777777" w:rsidR="00557ED9" w:rsidRPr="00E731A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90C96FB" w14:textId="77777777" w:rsidR="00557ED9" w:rsidRPr="001D4392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D0E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372F" w14:textId="77777777" w:rsidR="00557ED9" w:rsidRPr="00616BAF" w:rsidRDefault="00557ED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A8FD4A" w14:textId="77777777" w:rsidR="00557ED9" w:rsidRDefault="00557ED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09B2FC" w14:textId="77777777" w:rsidR="00557ED9" w:rsidRPr="003B726B" w:rsidRDefault="00557ED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57ED9" w14:paraId="55F99A5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461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D79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D53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31B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F0822C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4DE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DC3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9AB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DAF766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23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B21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00027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6C18A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57ED9" w14:paraId="1374B64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3B9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37D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165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7B3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DC01AB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810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2E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BF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4C8AF9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E95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EFF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57ED9" w14:paraId="4D6109D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8E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693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8DF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03C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3ECEAF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428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C4C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E5A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057177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B5C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57B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5D6680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590478B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534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79E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363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A46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8406F3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5CC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1E0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B7F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6A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D81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8AC717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57ED9" w14:paraId="1D89D34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3F7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D3A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145BD0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755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76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4F1AED4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16C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BE9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8EC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8C1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A7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523A0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4484639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FF8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267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E6BC5C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E98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497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6CF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DFD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B18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E53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C3F9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72F742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4C98AF6A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403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6E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364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F2E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ABB53F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F9138F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6C5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0F1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02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2FBD6D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17E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863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57ED9" w14:paraId="5C0AD7A0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61A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3B7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7C1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C1D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F5D2B6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8B9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353DA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F7F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CA1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CF2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26D7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44350EF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6F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220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E4D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1F4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407FD6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35C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1FA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91F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24A055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FAA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B1EA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1454A9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D81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D9F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446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DAD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803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3E6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257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0FD34DC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955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5650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90807A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19EA7C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557ED9" w14:paraId="4125827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A83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680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904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515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602EE2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6D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943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58A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E60C18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4C9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889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DBB7C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773989D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F14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34E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F19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CA6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F84B33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86F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D4961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68F596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64DAD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6CE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C5D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D21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FE3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0BA541C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74DAD84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DF5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EB3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B31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9C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5F7777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0BD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321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263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C0B5E0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E54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870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E8D90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5F62F9E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FE6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909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AC8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2E3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031704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AA9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18F3B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84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BD2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559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279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A7909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57ED9" w14:paraId="043BD4A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CEDC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B3C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A0E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4A5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99764B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A53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CF00C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FC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417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F22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BB6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0C343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57ED9" w14:paraId="5163E5A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1C9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F9F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1435CA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652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9E5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AEF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5CD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DB3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C683D9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13C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CDC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240FE12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A89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752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73AD298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C76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2BE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73E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E16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CB4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A96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A8B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645B5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557ED9" w14:paraId="6F92DF9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88B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8B2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745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F10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F8C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713E21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C43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B57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6C85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F44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7AC3BE3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A77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257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5112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0FA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897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532D09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EED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8A3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82C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C11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4CCC3F9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DBF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24A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6AD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7E7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A7C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67B0DA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C9F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AE3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AD3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E5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717F752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A2F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099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3D9C01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66C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EF7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CFA1FF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4DB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7EA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F12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46953D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438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E172" w14:textId="77777777" w:rsidR="00557ED9" w:rsidRPr="0019324E" w:rsidRDefault="00557ED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E8FA3DD" w14:textId="77777777" w:rsidR="00557ED9" w:rsidRPr="000160B5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78E19C6" w14:textId="77777777" w:rsidR="00557ED9" w:rsidRPr="006B78FD" w:rsidRDefault="00557ED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7780E7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4A2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DD7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E3A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94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85B65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67F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8ED932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B3F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7F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F5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2BF5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2A74E6A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57ED9" w14:paraId="7509B37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38B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277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D4C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592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1B6B64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97B1B0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C57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CB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9D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E6C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91FE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229E3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1D2463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57ED9" w14:paraId="429ECEF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3B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337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B26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A57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20893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C59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16F7F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F33594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F3F7F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9BE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8B1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B91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943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2F4C0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85D73A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57ED9" w14:paraId="68BB1B7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E68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61C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9A2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D75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F8B9C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238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4499AA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09D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1D8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6A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A2A3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980315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57ED9" w14:paraId="480253C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629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7FC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698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4C6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6364D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046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2EF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43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15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8CD6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9BC5DB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57ED9" w14:paraId="67A3A6B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BE6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54D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D8D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231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BBE523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F65FE6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6DD5BC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E17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96E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3C7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451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9053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171C6DA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210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2C9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59E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8E0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15529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50F4F3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75EC65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33B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0450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758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E800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4309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78376B7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D6F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7A6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56EC11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35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107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920A4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6E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24D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DFB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2D865F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8E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FDC" w14:textId="77777777" w:rsidR="00557ED9" w:rsidRPr="0019324E" w:rsidRDefault="00557ED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4219CE8" w14:textId="77777777" w:rsidR="00557ED9" w:rsidRPr="000160B5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88D1A52" w14:textId="77777777" w:rsidR="00557ED9" w:rsidRPr="005C2BB7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ADAEF6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BBF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04E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B0A6D7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0EC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F11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BCBB2F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6D0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056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6D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84D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3E69" w14:textId="77777777" w:rsidR="00557ED9" w:rsidRPr="00DE4F3A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BA21EF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8B5F0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ECA1D83" w14:textId="77777777" w:rsidR="00557ED9" w:rsidRPr="00DE4F3A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57ED9" w14:paraId="46A9D92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05F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1F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7D038C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C7D1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662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A2EEB9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510AD0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206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5CC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D34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1EF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DC71" w14:textId="77777777" w:rsidR="00557ED9" w:rsidRPr="00DE4F3A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3CFDEC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8A2385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258E083" w14:textId="77777777" w:rsidR="00557ED9" w:rsidRPr="00DE4F3A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57ED9" w14:paraId="507BB287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A08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A38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0EB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584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ACF748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A18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B31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E99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934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F3B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3FA4F85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CE1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3B8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B273E1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1F2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DB2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9BC921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158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038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90E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2071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6FE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4606ED8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D9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DB1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B86C18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114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150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F9AA2E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7CF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C06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3EB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A48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DC2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5FDF51" w14:textId="77777777" w:rsidR="00557ED9" w:rsidRPr="00CB2A72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38AD29C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62B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8D9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0A3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8FF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463CD5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A84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503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5B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271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E710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227288FD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9BE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5E4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C66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399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0B5F2B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E0B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E121B0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C55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86B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6B8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11B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090EC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88500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57ED9" w14:paraId="12A8D2B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1C17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717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337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9BF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020725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D65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6DB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D73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2B6AC8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A1E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3C5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57ED9" w14:paraId="19660DC1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5D5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09A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C4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07B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3CDB4F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795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2D159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F58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F2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2B4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5EDE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455233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56F4992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57ED9" w14:paraId="177D5B4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62E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18A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AB5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2A8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9F7BE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EDE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92F44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22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C37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781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D07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5825D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B0D8E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57ED9" w14:paraId="48E475B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77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32E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888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CB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27630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601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E4E8B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1A2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803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8D1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177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B9A465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57ED9" w14:paraId="2A048F4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716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5AC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25B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77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6CE7C4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E6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FF057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513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753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9F1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D100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BFEE2D" w14:textId="77777777" w:rsidR="00557ED9" w:rsidRPr="00D344C9" w:rsidRDefault="00557ED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22113E1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57ED9" w14:paraId="3F5B240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904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D1F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23E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345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5AD850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64A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D44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9D2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5099FD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26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98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7D3DF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3BEF21D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57ED9" w14:paraId="201F707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35C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E51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BE2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E8B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26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EE3D3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715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7C6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7F6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C7B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7B3B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57533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57ED9" w14:paraId="487896C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741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2E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B75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0FC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03EFAF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F1A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2F993A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0412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0C4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D5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B2F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D1D22A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57ED9" w14:paraId="1B52F91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F4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566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647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2E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CC686E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733467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C2D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8E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A5A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97FA8D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6BA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A77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DA434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098F66F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D77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266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00A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1DC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FD1032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76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DDE5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62E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7B9E63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D631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015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CD99B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5814C5FC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B96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4E7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8E2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827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00618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335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7F518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DE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924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D7A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197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57482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78745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57ED9" w14:paraId="1E00E26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95D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2F1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F83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449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F1BF3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1AD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0D87B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8C3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E2D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0E5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219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FF0AC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57ED9" w14:paraId="7CE51F0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92A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14B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A61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876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C8C24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B59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8CABA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25E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DF4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8C8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A3F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91EAAF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57ED9" w14:paraId="6D3FD74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449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14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507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D31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371E7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524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89A787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556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104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AAB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0E7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0E75531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6B9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E6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CD3258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50A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C9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A94D6F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F90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3A3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FA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CDA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4F8A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57ED9" w14:paraId="29E7172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CA9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C00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35A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D80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CB168C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F3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1C3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AAE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FA9EF1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E02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1F9A" w14:textId="77777777" w:rsidR="00557ED9" w:rsidRPr="00FF6B4A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57ED9" w14:paraId="466D32E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CEC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C91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F86122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49B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18E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1AB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3B7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0AE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B16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F366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4C13367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66C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26E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403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64D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54A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7E3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BAB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95B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266F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444E3FC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0F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009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91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7EF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2BB97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FDC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5071F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2DE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BA5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FAD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01E2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DE32C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57ED9" w14:paraId="34B3D77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B9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B40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B9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555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782CF8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6D5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F1940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4440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538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E4E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FB0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E094A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57ED9" w14:paraId="491CA40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88F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69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8100C1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DD9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DBA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8FC722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52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939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BB9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434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05A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4A8C1B9" w14:textId="77777777" w:rsidR="00557ED9" w:rsidRPr="00F10273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57ED9" w14:paraId="48C9373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A2B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73C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777EB7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215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58F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30E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61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4AB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AD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38F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866B2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57ED9" w14:paraId="12C1A43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265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586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8ED4DB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A36C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51A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6C5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D6D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C76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9755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545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0851442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893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4B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6545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E90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FD266A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7FA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62A86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012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4CE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E69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792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37DE1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57ED9" w14:paraId="03A21FD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329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1F0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F90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9B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EC6995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87B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E4B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A3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4EE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F4D3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6A31DA9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399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8EE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6DE535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DEF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541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AC901C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CA3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C1C1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C2C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53C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F5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3AE361" w14:textId="77777777" w:rsidR="00557ED9" w:rsidRPr="00056F61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57ED9" w14:paraId="0ACAB12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220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6FD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F6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489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20D5DD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D54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C0F78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139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47C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281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8D77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23CDE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9F9958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57ED9" w14:paraId="5D0802C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7D3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79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CF5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5C2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123E69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0A3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E3D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F05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E85250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99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CB4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65C79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A814A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82C0D53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57ED9" w14:paraId="3BAF881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FC5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EA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C9F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BF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97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729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C77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44C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354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2F99400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57ED9" w14:paraId="0E7F9F7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784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586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71FE64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AFA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5C6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A4BBBB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D19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8EB1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CC2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262DD2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05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8C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521E20C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8B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FB4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356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424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9559A0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B85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65B0B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A27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589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A30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1B0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2CF3482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57ED9" w14:paraId="70B2661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CB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E3A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F3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290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E60980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38D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FB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99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7FF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2FD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3EA5B0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57ED9" w14:paraId="7AEBD1D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798C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20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529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5BF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040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263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8D4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FA10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4222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57ED9" w14:paraId="0CFED8D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12F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92F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98E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8B9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3BC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EF6414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832D73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767EF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F2AA6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A40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CCF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84D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B13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33B2475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0F9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F3D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72D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E71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903258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A32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AB3346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3B1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1CF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4FF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D80D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57ED9" w14:paraId="364A709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753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FFE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9E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58F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9B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06E9E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F488B9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70E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1F7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74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19D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E5973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EE79BA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5C20BEF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296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E28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747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CDA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A647AC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BC5C26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110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205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8BE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296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44A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CEEEA0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C17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48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66BD05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1111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77E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99740F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329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D15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54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CD7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3BE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2BC9F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557ED9" w14:paraId="4415E6E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9D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F3F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6F93B9A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651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6E5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C0CB58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F10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C80E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763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C72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7B88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3F3FE02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A6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5E4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EDB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098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984528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517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700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D92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C0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8666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5C05405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187C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035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16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9BE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D60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7DF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316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55ECB6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14D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87E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039F68A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6F4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F09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FA64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90A3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20CB3E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73F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E93BCC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4BDD3F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A07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B06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525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393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082516C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58F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DB5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DC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6EC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6A5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6A7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2F6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7C4140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5B6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4C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8385AE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E8D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9FC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2EA720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57F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0A4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2F2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86D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00D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C89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213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A02BACD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EED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B50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6CA3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91A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8B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F56314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8ADA63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8CD9C7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367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188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7DE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4A6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49A2ED1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57ED9" w14:paraId="37AE74E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312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6CC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AB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D79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DEBA08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B2C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744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DA4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61ACB3C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C469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CD0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557ED9" w14:paraId="654357D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254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E5D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178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BA7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91D482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34E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39B1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342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59DE23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F8E0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7940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43D694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2A9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18B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3E91AB8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105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B41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132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4EE6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D34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13A8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CFF9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6D292C5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E99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80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8E8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A8C8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56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FD87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1C1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96304C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2EF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D684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57ED9" w14:paraId="2CFDE03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F943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777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5722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A3D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7B6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1A805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E2C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5C2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951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50AD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41011C5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FF3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952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B6C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3C3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460270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532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C30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933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316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86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5EE60F8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B4F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1C6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8FDB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A8B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2EE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71A4DE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72A3F9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AD5C2E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5A2928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F58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DD2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52A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7617" w14:textId="77777777" w:rsidR="00557ED9" w:rsidRPr="00D344C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57ED9" w14:paraId="0E84450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3FE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570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9665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602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134B29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902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98F5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DB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AFBC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995D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6E6E382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DE0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1E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EF62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372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AD2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09910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D0E4CD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483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5E3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25D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3DF9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557ED9" w14:paraId="73231E3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CB1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32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D22D2A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82A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463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36B32C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F07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546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CA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BCC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447C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63AC04D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82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E2E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D57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F64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80B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2A9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D633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4475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5D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6D78B9D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AF55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454B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633119E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5E1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16C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FDB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E1F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B3E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5F18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6F2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088F39D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447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A80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043B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2B6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757F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EC69DE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5699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E31C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4D23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8B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557ED9" w14:paraId="7AE9367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E0D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6D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890E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47B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2DF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4248AB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CB52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E4B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8889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EF3A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557ED9" w14:paraId="5172CF1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8957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B5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A584E8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34D4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88ED" w14:textId="77777777" w:rsidR="00557ED9" w:rsidRDefault="00557ED9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A54B2C1" w14:textId="77777777" w:rsidR="00557ED9" w:rsidRDefault="00557ED9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7AF7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424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657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91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D5FB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1DE494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1F3E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5E9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2A8DB9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F8AF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40B1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C07AE74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5E0D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DE42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5309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3792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177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6551618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70A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4E8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46795501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D78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8A3F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F4766CE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D775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8FA0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CB28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BC2A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49D5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54379EF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0FC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CED6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209CDDC2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122D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12C0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37C0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9F17" w14:textId="77777777" w:rsidR="00557ED9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DCC4" w14:textId="77777777" w:rsidR="00557ED9" w:rsidRDefault="00557ED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9DF" w14:textId="77777777" w:rsidR="00557ED9" w:rsidRPr="00600D25" w:rsidRDefault="00557ED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04CA" w14:textId="77777777" w:rsidR="00557ED9" w:rsidRDefault="00557ED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774E482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0F1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2A7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D3B2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43E9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90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F135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7AE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4790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8D9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4813EA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F4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72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859F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0F89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CE65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87A11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526F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41D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D26E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831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557ED9" w14:paraId="7C405F3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B19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950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7964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B74F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49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E933B0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A594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F2E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DD0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BDE2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557ED9" w14:paraId="2132D45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B23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13B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1383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7ADA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FD8C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DBC38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839C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E8E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37FD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B17D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557ED9" w14:paraId="3C00B19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DAFA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8175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23B6123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4A50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CDA8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83C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D8F6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1846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3D80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2BF1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2167234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BD0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BB3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0529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C0C0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4AD6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88B95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1B9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963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10C3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F2B6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57ED9" w14:paraId="1CB8D18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620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EE26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23CF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DB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268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58520C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63C3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FBAC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A211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42F1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57ED9" w14:paraId="3603A59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B1F6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CDB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EC62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118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B59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D95F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C24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743E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27EC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79417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CD0EC3D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57ED9" w14:paraId="72B71C5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86D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149E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A673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545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1075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0862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741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6933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5C5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6BB1E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294D4DF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57ED9" w14:paraId="2D59247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31A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FEFB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DF7D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A570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9B88A28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23E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589E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4BC3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51AE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51E2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57ED9" w14:paraId="48D0A39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C3FF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FFC0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8A05B18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6264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526B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3ED0C6A3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270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A3F1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314F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9EF5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EF33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245B5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557ED9" w14:paraId="587A0B9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D937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CD4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DC69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63CA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6BA0656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5CB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63F5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8778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DBCA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9C0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DBD11CF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960E933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DF0972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57ED9" w14:paraId="2D2D3BD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9982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F64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AC5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4D66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2426FB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5EB8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BCA5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CE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6DEC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AC75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989E76A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A7F77FF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2B24BD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57ED9" w14:paraId="4017C25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83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0C28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1187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4E51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DA7762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AB1E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6070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678D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7546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CB61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D9E36FC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9B02702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D539D0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57ED9" w14:paraId="4CEE0E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8561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CB2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8D1A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1B0D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9E4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053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E52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CC88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3C33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9282C3E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363DCF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57ED9" w14:paraId="3096547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2DEC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A51B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C5A5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ED55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93BE0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FEF8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1D34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14B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1BCE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5C3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7E4948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22E420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57ED9" w14:paraId="265E518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9BCB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705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EC2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C192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6AB063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89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2D28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202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B8ED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509D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3D65BD1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8D576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57ED9" w14:paraId="5D978A5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46E0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A447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ACD1006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784D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1A74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B93D75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008C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A977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135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2082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EE65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0AFB901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B408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4AC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8C6C2A0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5F47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D088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980AB8C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184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AC96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E610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B90D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D4E8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2493574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901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0A8F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1D57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6327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B31F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FF791F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90AF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6403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AA24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2C3A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C77E5D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47B90F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57ED9" w14:paraId="64468A0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2F0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49DB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CFB2B6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F364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2449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E002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E3F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28B4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57EE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3DCB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57ED9" w14:paraId="13B940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52E9" w14:textId="77777777" w:rsidR="00557ED9" w:rsidRDefault="00557ED9" w:rsidP="00557E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6281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4F5A8A3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35E9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3926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2EA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EAA7" w14:textId="77777777" w:rsidR="00557ED9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D9AA" w14:textId="77777777" w:rsidR="00557ED9" w:rsidRDefault="00557ED9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3629" w14:textId="77777777" w:rsidR="00557ED9" w:rsidRPr="00600D25" w:rsidRDefault="00557ED9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8FD9" w14:textId="77777777" w:rsidR="00557ED9" w:rsidRDefault="00557ED9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4E1434A" w14:textId="77777777" w:rsidR="00557ED9" w:rsidRPr="00836022" w:rsidRDefault="00557ED9" w:rsidP="0095691E">
      <w:pPr>
        <w:spacing w:before="40" w:line="192" w:lineRule="auto"/>
        <w:ind w:right="57"/>
        <w:rPr>
          <w:sz w:val="20"/>
          <w:lang w:val="en-US"/>
        </w:rPr>
      </w:pPr>
    </w:p>
    <w:p w14:paraId="0BBA2019" w14:textId="77777777" w:rsidR="00557ED9" w:rsidRDefault="00557ED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E6E1C4C" w14:textId="77777777" w:rsidR="00557ED9" w:rsidRPr="005D215B" w:rsidRDefault="00557ED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57ED9" w14:paraId="1BE1C0E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78CF" w14:textId="77777777" w:rsidR="00557ED9" w:rsidRDefault="00557ED9" w:rsidP="00557ED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7F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0AC0" w14:textId="77777777" w:rsidR="00557ED9" w:rsidRPr="00B3607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C6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2CD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284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CCB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5C0059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3BA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91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57ED9" w14:paraId="1E12F14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2493" w14:textId="77777777" w:rsidR="00557ED9" w:rsidRDefault="00557ED9" w:rsidP="00557ED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00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AA2F" w14:textId="77777777" w:rsidR="00557ED9" w:rsidRPr="00B3607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AE7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839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AE5239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F2CE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71B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CF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E51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1FC9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A035CF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57ED9" w14:paraId="3499F01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647" w14:textId="77777777" w:rsidR="00557ED9" w:rsidRDefault="00557ED9" w:rsidP="00557ED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D1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E13F" w14:textId="77777777" w:rsidR="00557ED9" w:rsidRPr="00B3607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E8B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38A31C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B12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42DFE4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28C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80F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977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8F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57ED9" w14:paraId="633ACE8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DDAE" w14:textId="77777777" w:rsidR="00557ED9" w:rsidRDefault="00557ED9" w:rsidP="00557ED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13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DE2" w14:textId="77777777" w:rsidR="00557ED9" w:rsidRPr="00B3607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50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4BA146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1AD603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C6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976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440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C8092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205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56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72B0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211540D" w14:textId="77777777" w:rsidR="00557ED9" w:rsidRDefault="00557ED9">
      <w:pPr>
        <w:spacing w:before="40" w:after="40" w:line="192" w:lineRule="auto"/>
        <w:ind w:right="57"/>
        <w:rPr>
          <w:sz w:val="20"/>
          <w:lang w:val="en-US"/>
        </w:rPr>
      </w:pPr>
    </w:p>
    <w:p w14:paraId="2C029F72" w14:textId="77777777" w:rsidR="00557ED9" w:rsidRDefault="00557ED9" w:rsidP="00F14E3C">
      <w:pPr>
        <w:pStyle w:val="Heading1"/>
        <w:spacing w:line="360" w:lineRule="auto"/>
      </w:pPr>
      <w:r>
        <w:t>LINIA 301 F1</w:t>
      </w:r>
    </w:p>
    <w:p w14:paraId="7BAB9CE5" w14:textId="77777777" w:rsidR="00557ED9" w:rsidRDefault="00557ED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57ED9" w14:paraId="7E91BE3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FE26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C2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14F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B9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4C035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286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C9C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E95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3C2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8F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89971F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3C23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D89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01F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7D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BD81E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D9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37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A1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AB5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B21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2C7199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3219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B31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4B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D3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A24F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E28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943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70B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77FE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13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2AFB0D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E569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D6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FC8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820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59AB2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B1D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C3E414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B5AEEC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F62D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160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0A2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141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0DE18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E787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E65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1ED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429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8FF5D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36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B22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0A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922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48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B0C91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52D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B79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AF1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F6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59352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2DB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D9E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B9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4A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D0A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23F21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E41F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72F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8727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C9D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38514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28B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8F0F4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478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F8B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E1C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35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A67598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A349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91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2F1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97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5872A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1EC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8DA08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A53DB3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E0CCE9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CD3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D14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648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0B3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3E7B1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94DC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A4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922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2C8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CEE82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EC3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084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168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521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26A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F2F513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E413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A73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A0B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B8B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8FF51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089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45656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C4F93A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58B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806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C94D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74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27F880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53E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6E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6F0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3C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1ACAB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EFD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8E5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F1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CF4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B0E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9FAA7B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7DA1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7F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0E6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7E9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27E8A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5C6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217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F5A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E77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45C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DF5B6B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7816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B9B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4D2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1A3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E2FD8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010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796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813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4E5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CD5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52E6138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128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56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194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B98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35257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9B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D3AC6E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5F3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C6A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AA3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B6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7835621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8D04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C44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618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8FC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EE720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3AE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774966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EBA4D3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735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E9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559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157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F268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57ED9" w14:paraId="62E364C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8816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805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8D5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5C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1A044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5E2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C83A40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38D63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F4B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1B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481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113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57ED9" w14:paraId="7DA1E04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ACF6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399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EE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0B3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3A44E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F2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02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FC8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9E8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FA0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0006AB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4E40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F4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9C7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D44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9381F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9B1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FB07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196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66C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D32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26C35A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8EBB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6D0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ADB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CE2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AE90B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B14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B12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00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8D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B6F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2A2477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9DA2" w14:textId="77777777" w:rsidR="00557ED9" w:rsidRDefault="00557ED9" w:rsidP="00557ED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D8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D66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0E5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282E4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E0E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2E4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9C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EDE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DC9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0C6314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1E5D088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21DAC9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772EC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EE7EE0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69BCB43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3B080B5D" w14:textId="77777777" w:rsidR="00557ED9" w:rsidRDefault="00557ED9" w:rsidP="007E3B63">
      <w:pPr>
        <w:pStyle w:val="Heading1"/>
        <w:spacing w:line="360" w:lineRule="auto"/>
      </w:pPr>
      <w:r>
        <w:t>LINIA 301 G</w:t>
      </w:r>
    </w:p>
    <w:p w14:paraId="3EA8D357" w14:textId="77777777" w:rsidR="00557ED9" w:rsidRDefault="00557ED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57ED9" w14:paraId="0079F56C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0814D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D58DE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F3B9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C717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D290C0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F5F5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739A88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4E2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82EF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EC28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9280" w14:textId="77777777" w:rsidR="00557ED9" w:rsidRDefault="00557ED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D2DD0A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D732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8463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AC7E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5895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E01AE1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FFE9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2D3CC6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6815B6F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B9D938F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8D7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269B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DA22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0B50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1E86A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57ED9" w14:paraId="7C1F06E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353D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4332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AD6F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2DC1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0501F4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8DA5D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4DEAD6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3717C5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9624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B80B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7D7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7D92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7412F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D276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CD76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047B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A9A4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14D2F1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43A2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A71E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211C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08B7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20A47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2521E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7FED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618B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DF0C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A91F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19FB54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A307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1165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1EF7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CA50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83E12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53820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4FB3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6E1A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C0C0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4F68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471177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BD0E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65C0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66246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E414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CC80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827FED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7601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CDDF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9EC2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3B89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61E669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3CB5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12E18A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59A7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326F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B33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46D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88458F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CDB3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3F31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1BAE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DD18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3CB75E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35DC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463948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10290A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5314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F611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AED0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23B9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64BC18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672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9C47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39F8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A167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1FE31A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51DC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44930AC" w14:textId="77777777" w:rsidR="00557ED9" w:rsidRDefault="00557E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28D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07AF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A708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AB50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F1FBF2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AFD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08AD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8360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F25C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0D9043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0FD7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C0791B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BF2DE05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3E28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6449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4A1E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35A5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ED3EF8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13B4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BB80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18E9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C58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954A32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6323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230A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EAB4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04CF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5822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CBF1BA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424B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896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54F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F2E8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3265CD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5A29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27DE49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9F69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79F3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5463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567F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8BC4B7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2FE" w14:textId="77777777" w:rsidR="00557ED9" w:rsidRDefault="00557ED9" w:rsidP="00557E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3C81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FFB9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3465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8FEE0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BEB3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C574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A040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7810" w14:textId="77777777" w:rsidR="00557ED9" w:rsidRDefault="00557E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DC38" w14:textId="77777777" w:rsidR="00557ED9" w:rsidRDefault="00557E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A76567" w14:textId="77777777" w:rsidR="00557ED9" w:rsidRDefault="00557ED9">
      <w:pPr>
        <w:spacing w:before="40" w:line="192" w:lineRule="auto"/>
        <w:ind w:right="57"/>
        <w:rPr>
          <w:sz w:val="20"/>
          <w:lang w:val="ro-RO"/>
        </w:rPr>
      </w:pPr>
    </w:p>
    <w:p w14:paraId="58FF189B" w14:textId="77777777" w:rsidR="00557ED9" w:rsidRDefault="00557ED9" w:rsidP="00956F37">
      <w:pPr>
        <w:pStyle w:val="Heading1"/>
        <w:spacing w:line="360" w:lineRule="auto"/>
      </w:pPr>
      <w:r>
        <w:t>LINIA 301 N</w:t>
      </w:r>
    </w:p>
    <w:p w14:paraId="4D5FDD15" w14:textId="77777777" w:rsidR="00557ED9" w:rsidRDefault="00557ED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57ED9" w14:paraId="781AF65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423F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00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B63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44F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5956E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CB1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268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598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6D4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58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066875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63D6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E8E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B4F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33A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D2618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E85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191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45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7C2C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632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14F125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DD9D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C04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416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FB0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C639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A9E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DE8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D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0892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04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BCC7EF" w14:textId="77777777" w:rsidR="00557ED9" w:rsidRPr="00474FB0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57ED9" w14:paraId="20A1FFA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3B0C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1D3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A98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AF7" w14:textId="77777777" w:rsidR="00557ED9" w:rsidRDefault="00557ED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36D73A" w14:textId="77777777" w:rsidR="00557ED9" w:rsidRDefault="00557ED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86F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99B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794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19D8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3BC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AB5672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C87D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26B1" w14:textId="77777777" w:rsidR="00557ED9" w:rsidRDefault="00557ED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58DA" w14:textId="77777777" w:rsidR="00557ED9" w:rsidRDefault="00557ED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7A0A" w14:textId="77777777" w:rsidR="00557ED9" w:rsidRDefault="00557ED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991D" w14:textId="77777777" w:rsidR="00557ED9" w:rsidRPr="00E4222D" w:rsidRDefault="00557ED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0ED251" w14:textId="77777777" w:rsidR="00557ED9" w:rsidRPr="00E4222D" w:rsidRDefault="00557ED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9A72CBD" w14:textId="77777777" w:rsidR="00557ED9" w:rsidRPr="00E4222D" w:rsidRDefault="00557ED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D6C3B28" w14:textId="77777777" w:rsidR="00557ED9" w:rsidRDefault="00557ED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47F8" w14:textId="77777777" w:rsidR="00557ED9" w:rsidRDefault="00557ED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D825" w14:textId="77777777" w:rsidR="00557ED9" w:rsidRDefault="00557ED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0896" w14:textId="77777777" w:rsidR="00557ED9" w:rsidRPr="0022092F" w:rsidRDefault="00557ED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5A28" w14:textId="77777777" w:rsidR="00557ED9" w:rsidRDefault="00557ED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1A03EF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2CF7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EBD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E82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17D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DDFCED" w14:textId="77777777" w:rsidR="00557ED9" w:rsidRDefault="00557ED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F2E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4069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A27D9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2EE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BEF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DC6D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EFE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E054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D1675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57ED9" w14:paraId="46A77DB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FBC0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C3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DB19C7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894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FD6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8CF0A0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5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9D6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8A0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1F6E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9B5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6965403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EF1E" w14:textId="77777777" w:rsidR="00557ED9" w:rsidRDefault="00557ED9" w:rsidP="00557E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068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239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D99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422098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F09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C25A7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0E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602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CD7" w14:textId="77777777" w:rsidR="00557ED9" w:rsidRPr="0022092F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CF8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5C8E2F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1DA85A3B" w14:textId="77777777" w:rsidR="00557ED9" w:rsidRDefault="00557ED9" w:rsidP="007F72A5">
      <w:pPr>
        <w:pStyle w:val="Heading1"/>
        <w:spacing w:line="360" w:lineRule="auto"/>
      </w:pPr>
      <w:r>
        <w:t>LINIA 301 O</w:t>
      </w:r>
    </w:p>
    <w:p w14:paraId="5E9A4D04" w14:textId="77777777" w:rsidR="00557ED9" w:rsidRDefault="00557ED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7ED9" w14:paraId="2893673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8C82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535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CFC0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A84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21A5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AC3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4DFE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A97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24A9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1B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A5657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719E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87C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8F4D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4FE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D5C72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83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9B02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789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082D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745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33E6D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47D6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BC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975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001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4644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9ED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326517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F928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2C7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1FF5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D977" w14:textId="77777777" w:rsidR="00557ED9" w:rsidRDefault="00557ED9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EC633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5F44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9E0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42CA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DD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318EDF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EF4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823D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E71E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11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BB8A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6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01DE68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2C1E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634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4F3E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DD0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6952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D9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DCE7D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7CAB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7E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AC11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E13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B5D92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6938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53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2EE8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42B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A618F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5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6C692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4767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76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4B71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EEC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E6C713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8184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8F4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670A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91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A69A41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E4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A1C1B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EF4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947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B248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7F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9E7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57ED9" w14:paraId="6650B1A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DDF8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3E8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5754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FC8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4D5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D5BFF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843C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9E1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4C84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49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6129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3834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57ED9" w14:paraId="58CB73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4D75" w14:textId="77777777" w:rsidR="00557ED9" w:rsidRDefault="00557ED9" w:rsidP="00557E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4E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DBC4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A5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D2E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477FE3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A5F92B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5190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32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CB00" w14:textId="77777777" w:rsidR="00557ED9" w:rsidRPr="00F1029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ABC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6810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8D1EF0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00B6F96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14C01267" w14:textId="77777777" w:rsidR="00557ED9" w:rsidRDefault="00557ED9" w:rsidP="003260D9">
      <w:pPr>
        <w:pStyle w:val="Heading1"/>
        <w:spacing w:line="360" w:lineRule="auto"/>
      </w:pPr>
      <w:r>
        <w:t>LINIA 301 P</w:t>
      </w:r>
    </w:p>
    <w:p w14:paraId="278EC074" w14:textId="77777777" w:rsidR="00557ED9" w:rsidRDefault="00557ED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57ED9" w14:paraId="063FA7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D1C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5324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48FF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2B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52679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E2E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41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01A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3093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525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568C29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50EA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F4DA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32DA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F0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09999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1B5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A36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CB1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AE5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F1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1A6859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587F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F613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0D2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20E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1D4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F59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0A1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716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036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1C2A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57ED9" w:rsidRPr="00A8307A" w14:paraId="2216A64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AB5" w14:textId="77777777" w:rsidR="00557ED9" w:rsidRPr="00A75A00" w:rsidRDefault="00557ED9" w:rsidP="00557ED9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B257" w14:textId="77777777" w:rsidR="00557ED9" w:rsidRPr="00A8307A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379" w14:textId="77777777" w:rsidR="00557ED9" w:rsidRPr="00A830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3A2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98B411B" w14:textId="77777777" w:rsidR="00557ED9" w:rsidRPr="00A8307A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94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4D8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2D5B" w14:textId="77777777" w:rsidR="00557ED9" w:rsidRPr="00A8307A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B274" w14:textId="77777777" w:rsidR="00557ED9" w:rsidRPr="00A830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0766" w14:textId="77777777" w:rsidR="00557ED9" w:rsidRPr="00A8307A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E884CA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C90E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F5D4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9463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9A0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1F675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63B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AFD9FE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1A4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945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C91D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5E1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19A3F1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C0B9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494E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15D9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D78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6B807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18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D7AD4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5056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16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78C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D7D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57ED9" w14:paraId="49E5FE1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6C11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9FEA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8BF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213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A67FB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75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C831B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50D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4FB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66E9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CD2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5D99E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57ED9" w14:paraId="479CB0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D980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B8A1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A3A6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E2C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4502F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C8E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2BEB26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8A0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323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8734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AF3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B4B8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57ED9" w14:paraId="7D194D2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70B4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89AD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74FC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B7C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66D53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889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3E40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564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3DA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472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215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A3059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57ED9" w14:paraId="341A0FF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14A8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4720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6526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4A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9D3FD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174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D8F83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E02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66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70F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334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874DA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BA74A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57ED9" w14:paraId="6B9F7F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D1C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5A37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D129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02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3B960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F09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D5034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4ECA1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ECE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BC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D9AF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D6E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95A7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57ED9" w14:paraId="37BBA61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464C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B6D6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18C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F08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B60BA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6CA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57DC3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4DF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672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1104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C2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67EC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57ED9" w14:paraId="46BA743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092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2E10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1187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294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4E773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752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7F529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F50D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9B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34D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9B8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1B8C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57ED9" w14:paraId="4F908DB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7970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B4BF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F55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22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C7221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28E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761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5AF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B78D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7A8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9C7CD0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E106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95D1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6FD4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105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F51B9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7A5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D18F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46B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EF8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7F64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D54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20D63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57ED9" w14:paraId="58A1E1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051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E0E" w14:textId="77777777" w:rsidR="00557ED9" w:rsidRDefault="00557E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05A1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C37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0254C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C74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3CEEF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C49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507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D20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2A9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DB1AD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57ED9" w14:paraId="54CB1FB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AACC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451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CCFC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D7E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FDC82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4BD8" w14:textId="77777777" w:rsidR="00557ED9" w:rsidRDefault="00557ED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C0E88FD" w14:textId="77777777" w:rsidR="00557ED9" w:rsidRDefault="00557ED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4AA44DA" w14:textId="77777777" w:rsidR="00557ED9" w:rsidRDefault="00557E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2B1A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380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0A48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320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AD27BD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4CEC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BED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43E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9E95" w14:textId="77777777" w:rsidR="00557ED9" w:rsidRDefault="00557ED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60E6D4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28425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630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A636D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C9C3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4CE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2423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28B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C06ACA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4604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EFF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32A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C23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310BB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9E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BDAC7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59D3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D28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3C8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A17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FABEB8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224A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3D6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C3E6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2C97" w14:textId="77777777" w:rsidR="00557ED9" w:rsidRDefault="00557ED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24751E" w14:textId="77777777" w:rsidR="00557ED9" w:rsidRDefault="00557ED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FF0D" w14:textId="77777777" w:rsidR="00557ED9" w:rsidRDefault="00557ED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1E7900" w14:textId="77777777" w:rsidR="00557ED9" w:rsidRDefault="00557ED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8B1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932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2F7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53C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E744BE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80C4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08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8AB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B1A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575F7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C98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41C29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219C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AF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F89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416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FE3F39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CE0F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F9E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E94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AC5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ED9E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36B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12C89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7650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C80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D2C3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5B1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686B30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17DC" w14:textId="77777777" w:rsidR="00557ED9" w:rsidRDefault="00557ED9" w:rsidP="00557E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69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B9E5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5D4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EC895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8D3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5BC4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CC94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10E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234F" w14:textId="77777777" w:rsidR="00557ED9" w:rsidRPr="001B37B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87E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8E4ADC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5ED1957A" w14:textId="77777777" w:rsidR="00557ED9" w:rsidRDefault="00557ED9" w:rsidP="00E81B3B">
      <w:pPr>
        <w:pStyle w:val="Heading1"/>
        <w:spacing w:line="360" w:lineRule="auto"/>
      </w:pPr>
      <w:r>
        <w:lastRenderedPageBreak/>
        <w:t>LINIA 314 G</w:t>
      </w:r>
    </w:p>
    <w:p w14:paraId="29605272" w14:textId="77777777" w:rsidR="00557ED9" w:rsidRDefault="00557ED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62FCEE5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B32E" w14:textId="77777777" w:rsidR="00557ED9" w:rsidRDefault="00557ED9" w:rsidP="00557E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EE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7CD7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15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6DF8C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4ED56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FA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FAE0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28D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BD4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B5F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287E69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48E3" w14:textId="77777777" w:rsidR="00557ED9" w:rsidRDefault="00557ED9" w:rsidP="00557E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F8A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878C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CE0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50463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2A2B93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825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49A0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3DB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7C7B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19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C68AC1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1708" w14:textId="77777777" w:rsidR="00557ED9" w:rsidRDefault="00557ED9" w:rsidP="00557E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93B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04C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926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09352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50A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5DA5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7A7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831E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DA9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625BC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6AC9565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391C" w14:textId="77777777" w:rsidR="00557ED9" w:rsidRDefault="00557ED9" w:rsidP="00557E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D4F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FF70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360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DC187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2F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1523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A7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AD8F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F9D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B82FA4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24F2093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C62E" w14:textId="77777777" w:rsidR="00557ED9" w:rsidRDefault="00557ED9" w:rsidP="00557E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C1A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0A6D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C5C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7D21B8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27726D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01AF32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1D9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545C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43F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F5A1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036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1A05B5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9204" w14:textId="77777777" w:rsidR="00557ED9" w:rsidRDefault="00557ED9" w:rsidP="00557E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9A2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2621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8BA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F25E42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BADAAF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085A66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300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A8F3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70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8D54" w14:textId="77777777" w:rsidR="00557ED9" w:rsidRPr="00DF53C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BA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DCE8A1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0E6E179E" w14:textId="77777777" w:rsidR="00557ED9" w:rsidRDefault="00557ED9" w:rsidP="003A5387">
      <w:pPr>
        <w:pStyle w:val="Heading1"/>
        <w:spacing w:line="360" w:lineRule="auto"/>
      </w:pPr>
      <w:r>
        <w:lastRenderedPageBreak/>
        <w:t>LINIA 316</w:t>
      </w:r>
    </w:p>
    <w:p w14:paraId="308CBB5A" w14:textId="77777777" w:rsidR="00557ED9" w:rsidRDefault="00557ED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7ED9" w14:paraId="68051A49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32F4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8A8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B58D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ECF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1128F0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200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FC5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A3B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8761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6B3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C8BD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6E06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57ED9" w14:paraId="202014F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4102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9F1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825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5F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C2A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9E99A6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1D436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547662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F2801C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CD80A1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707674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CEC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87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B565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BF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2F7EC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57ED9" w14:paraId="0BB083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9B00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17F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EE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74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36B822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DD3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CBDA3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24E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97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ED6D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35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9B42D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F4A4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57ED9" w14:paraId="617A3D1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1843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7EF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54D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D1A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CE7096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385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662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CC5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291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086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84BC34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AE37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4E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41E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FFE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3A1526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F00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997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FD1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EC97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453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83D9E4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276B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24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200C9C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C36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716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61643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2DE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3A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A35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4A79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E63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6BFDD95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1CD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74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AF9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606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827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FA8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EB1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3689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D83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608569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D7E0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4F1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5BC1CD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198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3D7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CE4D30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3EC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21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C1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D97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480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46B05ED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9A9B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F06C" w14:textId="77777777" w:rsidR="00557ED9" w:rsidRDefault="00557E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DB616FB" w14:textId="77777777" w:rsidR="00557ED9" w:rsidRDefault="00557E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7A6C" w14:textId="77777777" w:rsidR="00557ED9" w:rsidRDefault="00557E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2F8A" w14:textId="77777777" w:rsidR="00557ED9" w:rsidRDefault="00557ED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959A4B6" w14:textId="77777777" w:rsidR="00557ED9" w:rsidRDefault="00557ED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C350" w14:textId="77777777" w:rsidR="00557ED9" w:rsidRDefault="00557E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D52A" w14:textId="77777777" w:rsidR="00557ED9" w:rsidRDefault="00557E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84E6" w14:textId="77777777" w:rsidR="00557ED9" w:rsidRDefault="00557E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40D3" w14:textId="77777777" w:rsidR="00557ED9" w:rsidRPr="00F6236C" w:rsidRDefault="00557E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AD41" w14:textId="77777777" w:rsidR="00557ED9" w:rsidRDefault="00557ED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2249D62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6233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47A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6E5E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D56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ACEA92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7FA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24BC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F0B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E9E8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BD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A98B8C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8AB9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04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6E78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ABE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097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1B160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22A07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6ADEF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BF8C72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150F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BDE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745A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4DB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F101B3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9852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B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4F3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C3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DB4924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BBD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79FA96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331F2D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F18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982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A7C5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12B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57ED9" w14:paraId="37B4B6A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2A24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49E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9EBA7F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8A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636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94C7A9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7720" w14:textId="77777777" w:rsidR="00557ED9" w:rsidRPr="00273EC0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EE07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4F7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8385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4AA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2952CDD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53D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7FD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934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0B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5C708B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A8A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B82D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84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978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435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668A7F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31B4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B19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AB19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0D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98223D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E95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ABCF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2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14C7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58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39D98C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5A61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444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089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549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D5C0E9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E2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A6F3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7B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1C2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178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42C1C6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C263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1220" w14:textId="77777777" w:rsidR="00557ED9" w:rsidRDefault="00557ED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9FB3E6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02B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FC8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891794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5A4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4C8F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B9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36DE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A80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552DF65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E7DE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0AB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D00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E74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AF8164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CEA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B83B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87E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566E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0C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7E60B4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6634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BE7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CD4E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18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011011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8B5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A84F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AEA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E8E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B9C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FA86CA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4470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458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7B0C81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42B1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63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4B2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E03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C85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99EF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33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182C2A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0D0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0ED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71041C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F3F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82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F012948" w14:textId="77777777" w:rsidR="00557ED9" w:rsidRPr="00830247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87A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B2A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EE0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D01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7B1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10876A8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6693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CA1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F5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00C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C81F33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4B4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57C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78D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A55F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227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E6D69B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80F5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19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10C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777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0F697F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140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26B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F51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55C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33B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B52D55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A6B5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4D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F928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502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587626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BD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8DF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D2E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057E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8C3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01FA69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BB1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200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F832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8AD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D9FB9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4F8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C49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349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3C32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39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2721F8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62D2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FC4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3BB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A85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F860BC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E84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9F92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6B3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329C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80C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F7681" w14:textId="77777777" w:rsidR="00557ED9" w:rsidRPr="000D7AA7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57ED9" w14:paraId="32E882E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A69B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C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BE0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434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4E1812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ECA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2FBE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5AC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341A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789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648E9D7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084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E0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73F7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C2E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94972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133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6493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20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4127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22F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79918B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D7BC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F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588F05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E4E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049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81417C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5F0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D53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25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6D1B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A3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585F0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CFBF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7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1AA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E9E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82B51F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1A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036DF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5034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D2E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A7A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F46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0E244A2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C27A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9C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5F9A29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E1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506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2E64B2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A2F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983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A3C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9236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ECC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0E7228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57ED9" w14:paraId="5D175A8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2525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C7E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72A9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886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64841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B0A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7A0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579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481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EE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E2AE66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C530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A6D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F3B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FE3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41AFB3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3D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E8A5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D5D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438B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179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0936070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0897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61A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DA26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AA2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208D63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B8D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631B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97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BF15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753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57ED9" w14:paraId="48F44F0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BDA0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A48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D31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4BF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2CB796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87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F83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EAB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E7F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1D2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57ED9" w14:paraId="2E1730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30F6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30A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1DA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94B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1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2F84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650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50F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BF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55F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435C6C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56A71D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1FC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AF6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00F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224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51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FA9C4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E96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664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F65F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992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194D2D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E8AEDF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A4EA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945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1764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0E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17F280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9F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10C20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27C3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92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42F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38F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F7F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57ED9" w14:paraId="1A20120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431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0AB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766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6E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1909FD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3F8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5A25B7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EE6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C01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E070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F75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879F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C922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57ED9" w14:paraId="21763FA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55EE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7EE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2069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65F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0BE83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95A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521152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81CC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1AC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B39D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79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23BF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B54F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57ED9" w14:paraId="24B8985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8412" w14:textId="77777777" w:rsidR="00557ED9" w:rsidRDefault="00557ED9" w:rsidP="00557E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978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12F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C63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643542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19F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F1AC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BB57" w14:textId="77777777" w:rsidR="00557ED9" w:rsidRPr="00514DA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AD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9053" w14:textId="77777777" w:rsidR="00557ED9" w:rsidRPr="00F6236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ADD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334A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8B8B371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7943F26C" w14:textId="77777777" w:rsidR="00557ED9" w:rsidRDefault="00557ED9" w:rsidP="00380064">
      <w:pPr>
        <w:pStyle w:val="Heading1"/>
        <w:spacing w:line="360" w:lineRule="auto"/>
      </w:pPr>
      <w:r>
        <w:t>LINIA 500</w:t>
      </w:r>
    </w:p>
    <w:p w14:paraId="3EB80A60" w14:textId="77777777" w:rsidR="00557ED9" w:rsidRPr="00071303" w:rsidRDefault="00557ED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57ED9" w14:paraId="38E71DB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98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18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15D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AA6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F90E83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52A2AF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E5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268305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806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C07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69C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E67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0E9CB6A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697F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E3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BCD9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94A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12B402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349EE1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D55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38B82A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6FC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C5A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AA2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523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702ABDE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2B5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3F5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E75BB0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E8D2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86F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D6C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09C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D25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0C2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F98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3E47FCA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14CD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BEEF" w14:textId="77777777" w:rsidR="00557ED9" w:rsidRDefault="00557ED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B516" w14:textId="77777777" w:rsidR="00557ED9" w:rsidRPr="00D33E71" w:rsidRDefault="00557ED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D3CD" w14:textId="77777777" w:rsidR="00557ED9" w:rsidRDefault="00557ED9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2BE5" w14:textId="77777777" w:rsidR="00557ED9" w:rsidRDefault="00557ED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FAE3" w14:textId="77777777" w:rsidR="00557ED9" w:rsidRDefault="00557ED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9256" w14:textId="77777777" w:rsidR="00557ED9" w:rsidRDefault="00557ED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794A5BC" w14:textId="77777777" w:rsidR="00557ED9" w:rsidRDefault="00557ED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BDA" w14:textId="77777777" w:rsidR="00557ED9" w:rsidRPr="00D33E71" w:rsidRDefault="00557ED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4C17" w14:textId="77777777" w:rsidR="00557ED9" w:rsidRDefault="00557ED9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37CE009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548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B24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8935BE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A94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FCC1" w14:textId="77777777" w:rsidR="00557ED9" w:rsidRPr="0008670B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89C3F4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D350F8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0AA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2E0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80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F03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629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:rsidRPr="00456545" w14:paraId="6DF72F0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AB37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5671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F17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0F7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C2C142A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5C5B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0BB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3518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8E9F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2662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ED9" w:rsidRPr="00456545" w14:paraId="3A2DA02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016E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AE9C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3B6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1EF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35A5641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666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660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059E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4788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EAAD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ED9" w:rsidRPr="00456545" w14:paraId="028345D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BF94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53A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05DF58D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1D0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8AA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C14253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EB0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026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C5E4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692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113E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ED9" w:rsidRPr="00456545" w14:paraId="05D9A85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8261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4B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0D522F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D6A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942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323DEA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81A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234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570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4228743" w14:textId="77777777" w:rsidR="00557ED9" w:rsidRPr="00456545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BA48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24B0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A8A472E" w14:textId="77777777" w:rsidR="00557ED9" w:rsidRPr="00A3090B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:rsidRPr="00456545" w14:paraId="1842234F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22BF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A6A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D6B1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A8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FCA22F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8ABF06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731E89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46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C0D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25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5A560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2C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156F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:rsidRPr="00456545" w14:paraId="6DC1A2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B53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5FE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4E0D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003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D493B3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8E0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861EB8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74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12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A190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147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5E1BC" w14:textId="77777777" w:rsidR="00557ED9" w:rsidRPr="005F21B7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57ED9" w:rsidRPr="00456545" w14:paraId="33B5B66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BEDE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275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C2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33D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9C381B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5BC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AE773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8E3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D3A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9B8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8F4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521F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57ED9" w:rsidRPr="00456545" w14:paraId="08F9ED6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A944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EB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C35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28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18C55B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258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6276FA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6D46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103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1B8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395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89B53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57ED9" w:rsidRPr="00456545" w14:paraId="443FA7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3E65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93B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AF76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A9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E79C6B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3F3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D2E867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2AE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89F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2BA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B9F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28B0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74C46A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57ED9" w:rsidRPr="00456545" w14:paraId="60BAD6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E9A5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36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946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A11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CF7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C9F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2DF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34E8A9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598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FB6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5E00D36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557ED9" w:rsidRPr="00456545" w14:paraId="10DC2D3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222" w14:textId="77777777" w:rsidR="00557ED9" w:rsidRPr="00456545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A04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561B73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7B8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5C2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AFE39C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BAA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066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D18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E9E8EB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F38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1F7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5C19827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21F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483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0149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1F0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488B47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763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3E819E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A3612E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D26F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B8F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21B2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91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91C6B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81EC0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749425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083672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57ED9" w14:paraId="7A5946B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B84A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DD6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8F3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E4F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823272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CE9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BDBC67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9591CF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2A6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B8D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0C1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7FB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7863E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99D23A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C6E9BB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57ED9" w14:paraId="5DD3F73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A3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D17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B11D61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235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ECC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09959C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614CAD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FE9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AD5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799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686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95C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2CEED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57ED9" w14:paraId="06BD546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08A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338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3A7306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F83A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BB2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77DEC7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5F4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5DBD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F1A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67C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B5F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6730CC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57ED9" w14:paraId="4A0B2AF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E84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B9DE" w14:textId="77777777" w:rsidR="00557ED9" w:rsidRDefault="00557ED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5DD4" w14:textId="77777777" w:rsidR="00557ED9" w:rsidRDefault="00557ED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623C" w14:textId="77777777" w:rsidR="00557ED9" w:rsidRDefault="00557ED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C1177EE" w14:textId="77777777" w:rsidR="00557ED9" w:rsidRDefault="00557ED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106" w14:textId="77777777" w:rsidR="00557ED9" w:rsidRDefault="00557ED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DBAC" w14:textId="77777777" w:rsidR="00557ED9" w:rsidRDefault="00557ED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1CD1" w14:textId="77777777" w:rsidR="00557ED9" w:rsidRDefault="00557ED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9F154C4" w14:textId="77777777" w:rsidR="00557ED9" w:rsidRDefault="00557ED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D10C" w14:textId="77777777" w:rsidR="00557ED9" w:rsidRPr="00D33E71" w:rsidRDefault="00557ED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9E24" w14:textId="77777777" w:rsidR="00557ED9" w:rsidRDefault="00557ED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7148A51" w14:textId="77777777" w:rsidR="00557ED9" w:rsidRDefault="00557ED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57ED9" w14:paraId="4B9A9EB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B134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D43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05ED78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6EC8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9C7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F4C4DD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8F5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F311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B3A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189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294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5C982CA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0ACF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546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5D8FB6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B8E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D7F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B3645F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F0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6650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02C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023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9B5C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9300F3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0FF1E5D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4D0D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DA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90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A72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2396D5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651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EC37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DC4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933C25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468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D59D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2DCBD7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236B3C3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A1A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6C1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9CA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9A9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0DCB6A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00D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D4F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91F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FF47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2522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148B0F2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63B8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843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8A1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8D3" w14:textId="77777777" w:rsidR="00557ED9" w:rsidRDefault="00557ED9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134DE05" w14:textId="77777777" w:rsidR="00557ED9" w:rsidRDefault="00557ED9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37B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2F6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B75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6D6846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B1B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8F87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5F51C4B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0E3B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B6B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56A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46F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837932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3C5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F65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5F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E7FE81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716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4FEC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0055B11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3C62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5E8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BA8721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1C5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22E2" w14:textId="77777777" w:rsidR="00557ED9" w:rsidRDefault="00557ED9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194FEAF" w14:textId="77777777" w:rsidR="00557ED9" w:rsidRDefault="00557ED9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5D7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423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593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B59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622A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6D1CF80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6BEF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B2F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F78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64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32EC6A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CBB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C7B0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5CF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3CA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1440" w14:textId="77777777" w:rsidR="00557ED9" w:rsidRPr="00534A5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254CFC3" w14:textId="77777777" w:rsidR="00557ED9" w:rsidRPr="00534A5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B356FD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57ED9" w14:paraId="21ED553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453D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E6D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9FD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9EA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B1759A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73B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28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DB3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DF70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9018" w14:textId="77777777" w:rsidR="00557ED9" w:rsidRPr="00534A5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0CCE2B4" w14:textId="77777777" w:rsidR="00557ED9" w:rsidRPr="00534A5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21E225" w14:textId="77777777" w:rsidR="00557ED9" w:rsidRPr="00534A55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57ED9" w14:paraId="274166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2762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97B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364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3A7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28B0C2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DFA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E47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FC2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415242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CAE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9DC5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0146485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D22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9ED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F15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B8DA" w14:textId="77777777" w:rsidR="00557ED9" w:rsidRPr="000C4604" w:rsidRDefault="00557ED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804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5EF73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53F866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BDF8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99C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3F9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E385" w14:textId="77777777" w:rsidR="00557ED9" w:rsidRPr="000C4604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0E0205D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57ED9" w14:paraId="388357E7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A39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F40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3D3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8A9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6B8C47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5A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A293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B6B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2F692F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8543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477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1557728E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1130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10D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D03D17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9521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025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A3C4D9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678B9F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65F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66AD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76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D547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E3BB" w14:textId="77777777" w:rsidR="00557ED9" w:rsidRPr="00BB30B6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3935B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ACF14A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57ED9" w14:paraId="7E2F070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740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CE9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709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5D7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06A829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A1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05B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8BD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973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81C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22157E0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45A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FFE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12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70D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082141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E9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DB8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3EF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CC01B1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4CF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82B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598A617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A59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690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FC69BC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A710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EA2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BB3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2FC3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177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E74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0145" w14:textId="77777777" w:rsidR="00557ED9" w:rsidRPr="000C4604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57ED9" w14:paraId="1189C0F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BA5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F6D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8E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F4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B94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484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DA0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461754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98E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F43E" w14:textId="77777777" w:rsidR="00557ED9" w:rsidRPr="000C4604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57ED9" w14:paraId="7CDAEBD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642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3B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C8AC97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C3E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930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53CE45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6FA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9DF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7C2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533BE9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FD6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E0EA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A15231" w14:textId="77777777" w:rsidR="00557ED9" w:rsidRPr="006C1F61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28CB638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0F89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EDC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AF7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827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F0A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A23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015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024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884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3C5DEB4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0A6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15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AA7758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C309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FCB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B841CF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1E6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39DA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3C8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32F18A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6955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BC78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8E1239" w14:textId="77777777" w:rsidR="00557ED9" w:rsidRPr="00D84BDE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6A12CD4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C838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19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2A67B7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3EA1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69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D48745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89F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AAB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B88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AD3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19B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7845E03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2B46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58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30C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68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A19777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3AA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551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0CB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BC1470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D2F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BA6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4BCD793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225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DEB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F9C8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1A1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6D9B32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C8D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14FE3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F4C5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084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560D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46C" w14:textId="77777777" w:rsidR="00557ED9" w:rsidRPr="00534C03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C7DE9D0" w14:textId="77777777" w:rsidR="00557ED9" w:rsidRPr="00534C03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57F9D9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57ED9" w14:paraId="37B84E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A772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74F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60E01B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A95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18E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578E74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543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49E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65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A2DD45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C8F3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E6B9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B415E2" w14:textId="77777777" w:rsidR="00557ED9" w:rsidRPr="00D84BDE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1ED829C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B99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92A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891C38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6C0E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2B6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C9F1D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E4FED1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94B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6ED8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29D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E622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6A75" w14:textId="77777777" w:rsidR="00557ED9" w:rsidRPr="001F07B1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030EF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4626C0F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57ED9" w14:paraId="5B6D699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B4B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D38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03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CB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7B69D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62B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6D8E2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F6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D99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839E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37B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75E2FF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361D67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57ED9" w14:paraId="34C964B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E32A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30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03A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56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9F20F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C7E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C19B6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420B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889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1EF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B05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884B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6389C1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57ED9" w14:paraId="01E5946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C9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47D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A2E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BD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14E3E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A4A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F47A0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75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9CD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412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FC2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6A06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57ED9" w14:paraId="4F50CD1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D66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73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9A5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ACE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0E2E0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869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D90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B60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335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442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DB14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A0650A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7ED9" w14:paraId="793A0DE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A1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B6A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4E3B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094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54769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1BE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57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FC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2748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E25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047CF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57ED9" w14:paraId="72747EE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52E5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F33C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08AE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AC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0BBFE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15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1D67A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8966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E11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79A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0CB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EAB089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57ED9" w14:paraId="450441E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17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012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07C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B1F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06726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EE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9A6B2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78E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6D4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01DA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B44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3F3F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992EFB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57ED9" w14:paraId="624E05D5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709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2380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CCC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C721" w14:textId="77777777" w:rsidR="00557ED9" w:rsidRPr="00AD0C48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C9D0D9C" w14:textId="77777777" w:rsidR="00557ED9" w:rsidRPr="00AD0C48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49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5D1CD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A4AB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2D4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F1FB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075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BCA62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F56C7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AF0C8A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7ED9" w14:paraId="78E83C7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67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53A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148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DB4D" w14:textId="77777777" w:rsidR="00557ED9" w:rsidRDefault="00557E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040087" w14:textId="77777777" w:rsidR="00557ED9" w:rsidRDefault="00557E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A94EF92" w14:textId="77777777" w:rsidR="00557ED9" w:rsidRDefault="00557E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EB7742D" w14:textId="77777777" w:rsidR="00557ED9" w:rsidRPr="002532C4" w:rsidRDefault="00557E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CEC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F0A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537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1AD3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56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1E3E3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B468F3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CF1F24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57ED9" w14:paraId="29C60DF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CE05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443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1CB6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6595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64DB7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87D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44BB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9CE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94D3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7F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F073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024405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7ED9" w14:paraId="2EDA236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C94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392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977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55B9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AF86B5" w14:textId="77777777" w:rsidR="00557ED9" w:rsidRPr="0037264C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81D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8512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E25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5B6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47D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A03E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363986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7ED9" w14:paraId="071269E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D4B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7AB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3D2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4DD8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A6295D" w14:textId="77777777" w:rsidR="00557ED9" w:rsidRPr="003A070D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C31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BE7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B4A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C1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B2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4587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57ED9" w14:paraId="3D3B94E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8BD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D3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E97F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754A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989503" w14:textId="77777777" w:rsidR="00557ED9" w:rsidRPr="00F401CD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7AF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90F3EB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6B96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E6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26A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D36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7024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22EECB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7ED9" w14:paraId="080F931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124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00E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EF29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EAEA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24BF85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2D400C0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786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D92A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179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EFCC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586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715F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8E303A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57ED9" w14:paraId="3D90120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3532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967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D16F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5B60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FD59BA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C6804F8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D93741D" w14:textId="77777777" w:rsidR="00557ED9" w:rsidRPr="002532C4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418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121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50E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7A01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2D0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4A6B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36C51F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57ED9" w14:paraId="045F7C0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102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D8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E3D02B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EDD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1B68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65D2C43" w14:textId="77777777" w:rsidR="00557ED9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F77EB1E" w14:textId="77777777" w:rsidR="00557ED9" w:rsidRDefault="00557ED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C39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CAF9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93D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6439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78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FFD9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57ED9" w14:paraId="2D33D73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8536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47B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8B1F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015" w14:textId="77777777" w:rsidR="00557ED9" w:rsidRPr="002D1130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5AADE14" w14:textId="77777777" w:rsidR="00557ED9" w:rsidRPr="002D1130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7168732" w14:textId="77777777" w:rsidR="00557ED9" w:rsidRPr="002D1130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728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F46A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64C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81DA06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4F4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214E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B693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12FCEC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21B73F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23BB66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7D04D5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57ED9" w14:paraId="547D9F6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C1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0CF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D3B3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3DB1" w14:textId="77777777" w:rsidR="00557ED9" w:rsidRPr="002D1130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39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DC8A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92E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DDF13B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453A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6B3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57ED9" w14:paraId="4D16805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35F6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0385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062E78C" w14:textId="77777777" w:rsidR="00557ED9" w:rsidRDefault="00557ED9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C4B7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9F08" w14:textId="77777777" w:rsidR="00557ED9" w:rsidRPr="002D1130" w:rsidRDefault="00557E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EE2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AFA1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C5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1E8B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A2A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57ED9" w14:paraId="2AD6DD8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4341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FBC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52D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EA5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B05B1D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B74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431C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6FF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8563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105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B13B5E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E35A3BA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57ED9" w14:paraId="6DA9F14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5E69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97D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028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D26F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99C5DD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8B7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7E4A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A99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9F82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3642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55881E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F7B70F9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57ED9" w14:paraId="570E36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FBB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CACB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C0FC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6B78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EC8D86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99F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966A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44F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67A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CE3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1006422" w14:textId="77777777" w:rsidR="00557ED9" w:rsidRPr="00CB3447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57ED9" w14:paraId="38E6C3D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721D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0D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58CA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05B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52315A4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133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E843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56E3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0C028B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D89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E5D6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1724A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77CE5D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AB0F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0869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EAD733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10D8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F37B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7454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684C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04C6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FF9C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0227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7ED9" w14:paraId="03DAD22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7444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1A76" w14:textId="77777777" w:rsidR="00557ED9" w:rsidRDefault="00557ED9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FED3" w14:textId="77777777" w:rsidR="00557ED9" w:rsidRDefault="00557ED9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DC50" w14:textId="77777777" w:rsidR="00557ED9" w:rsidRDefault="00557ED9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40D7C60C" w14:textId="77777777" w:rsidR="00557ED9" w:rsidRPr="00302813" w:rsidRDefault="00557ED9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A429" w14:textId="77777777" w:rsidR="00557ED9" w:rsidRDefault="00557ED9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7EA8" w14:textId="77777777" w:rsidR="00557ED9" w:rsidRPr="00D33E71" w:rsidRDefault="00557ED9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AAA1" w14:textId="77777777" w:rsidR="00557ED9" w:rsidRDefault="00557ED9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EA8B3C8" w14:textId="77777777" w:rsidR="00557ED9" w:rsidRDefault="00557ED9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02EE" w14:textId="77777777" w:rsidR="00557ED9" w:rsidRDefault="00557ED9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474A" w14:textId="77777777" w:rsidR="00557ED9" w:rsidRDefault="00557ED9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7ED9" w14:paraId="55022A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F335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36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1AD8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8B10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C04D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90F1B7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A297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5167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8806" w14:textId="77777777" w:rsidR="00557ED9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4370" w14:textId="77777777" w:rsidR="00557ED9" w:rsidRPr="004143AF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13886E6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0DC8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5E8" w14:textId="77777777" w:rsidR="00557ED9" w:rsidRDefault="00557ED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E6D5" w14:textId="77777777" w:rsidR="00557ED9" w:rsidRPr="00D33E71" w:rsidRDefault="00557ED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564" w14:textId="77777777" w:rsidR="00557ED9" w:rsidRDefault="00557ED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F70B943" w14:textId="77777777" w:rsidR="00557ED9" w:rsidRDefault="00557ED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3AAC" w14:textId="77777777" w:rsidR="00557ED9" w:rsidRDefault="00557ED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1BA" w14:textId="77777777" w:rsidR="00557ED9" w:rsidRDefault="00557ED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ECDB" w14:textId="77777777" w:rsidR="00557ED9" w:rsidRDefault="00557ED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87EB" w14:textId="77777777" w:rsidR="00557ED9" w:rsidRDefault="00557ED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0DAD" w14:textId="77777777" w:rsidR="00557ED9" w:rsidRPr="004143AF" w:rsidRDefault="00557ED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57ED9" w14:paraId="156CD6E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527B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3152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DB59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6E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265DF56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D2A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9C58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CA1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2C40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8331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57ED9" w14:paraId="19E6A3C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34AE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C0D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CD54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F0B3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CD0E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7D9B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963F" w14:textId="77777777" w:rsidR="00557ED9" w:rsidRDefault="00557E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E14D" w14:textId="77777777" w:rsidR="00557ED9" w:rsidRPr="00D33E71" w:rsidRDefault="00557E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2EE5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3AC104EC" w14:textId="77777777" w:rsidR="00557ED9" w:rsidRDefault="00557E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557ED9" w14:paraId="34D1F5B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0586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5AB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4E1D863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0855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91D3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5B22989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5D7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58E6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5217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EA5C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B97F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7ED9" w14:paraId="2EA1DF7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FFE9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81B6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E48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FED7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19131E3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24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236D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E7C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E608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9CD9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47D0101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A4C8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5602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7E38443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C9A4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8779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003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9D2A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18AB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BBE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E6C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57ED9" w14:paraId="4278459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64BA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FEA6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004C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1CDC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E17CEB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C4BB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EA4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C913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B33F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4D7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3EB54F5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7626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8A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E984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5089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3D55A9B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C70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3DEFE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256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CC8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762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7110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6EA9F14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FC9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260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8702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19BE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D7F427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B7E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2DE674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D1D8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4647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E08B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0AA9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2E7B2E9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07D5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394A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AD98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E4D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AD0AEA7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E582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195F7A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70AE7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5E16E8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45A41CE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52FA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242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6A4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C8AF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F92A7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B49E98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D90FE5E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57ED9" w14:paraId="1726658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696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C657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ED78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E3B9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07CDC7D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8EA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CEC6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28E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D625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2B00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57ED9" w14:paraId="33782A0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0325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70E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BB7D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6A07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ECA4A2F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DD6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163558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6002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3446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2B89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F2E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11E95DE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815E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C98A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9D8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18D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6427B4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A126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4B2EB6B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EFE660E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09DD611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1FBE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A67F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343F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3420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198E95A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570B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0F5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193B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AEE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C746573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9F3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0A0BB4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C6FDCB8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A736100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14E4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4B23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758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8088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24C5C4C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327C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6F3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D60B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330B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3521F0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87A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8396" w14:textId="77777777" w:rsidR="00557ED9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BF4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B999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DC0E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15E9915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C8E7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321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6776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D68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6EE2C38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273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A4AF77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5EC4871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4A3D338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BEADFB7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372F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FFC2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8EB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E922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3E847DC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CE90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2BE0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07BE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D5EC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6CA86A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0FFC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7B036C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2E02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F284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274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9C3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5732EB4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80F3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F0E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74E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E8EB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1814356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E40E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839AE32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AE73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360A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E351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716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7ED9" w14:paraId="5E94920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526B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939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E31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9984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3B01D04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65607E8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2705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DF8F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46D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3B45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67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1DAAF20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E320" w14:textId="77777777" w:rsidR="00557ED9" w:rsidRDefault="00557ED9" w:rsidP="00557E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E82A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263A6D2C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09A0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1465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5574354A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467A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940E" w14:textId="77777777" w:rsidR="00557ED9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BFD7" w14:textId="77777777" w:rsidR="00557ED9" w:rsidRDefault="00557ED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8487" w14:textId="77777777" w:rsidR="00557ED9" w:rsidRPr="00D33E71" w:rsidRDefault="00557ED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1EC3" w14:textId="77777777" w:rsidR="00557ED9" w:rsidRDefault="00557ED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2132865" w14:textId="77777777" w:rsidR="00557ED9" w:rsidRPr="00BA7DAE" w:rsidRDefault="00557ED9" w:rsidP="000A5D7E">
      <w:pPr>
        <w:tabs>
          <w:tab w:val="left" w:pos="2748"/>
        </w:tabs>
        <w:rPr>
          <w:sz w:val="20"/>
          <w:lang w:val="ro-RO"/>
        </w:rPr>
      </w:pPr>
    </w:p>
    <w:p w14:paraId="088D76D3" w14:textId="77777777" w:rsidR="00557ED9" w:rsidRDefault="00557ED9" w:rsidP="00F663CA">
      <w:pPr>
        <w:pStyle w:val="Heading1"/>
        <w:spacing w:line="360" w:lineRule="auto"/>
      </w:pPr>
      <w:r>
        <w:t>LINIA 501</w:t>
      </w:r>
    </w:p>
    <w:p w14:paraId="36144329" w14:textId="77777777" w:rsidR="00557ED9" w:rsidRPr="003A27E1" w:rsidRDefault="00557ED9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57ED9" w14:paraId="4DBE59B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52D0" w14:textId="77777777" w:rsidR="00557ED9" w:rsidRDefault="00557ED9" w:rsidP="00557ED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C40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71687C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905E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1CB" w14:textId="77777777" w:rsidR="00557ED9" w:rsidRDefault="00557ED9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32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E194" w14:textId="77777777" w:rsidR="00557ED9" w:rsidRPr="00E240C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E1D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D8C" w14:textId="77777777" w:rsidR="00557ED9" w:rsidRPr="00B754A2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AAE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7A81E8A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4827" w14:textId="77777777" w:rsidR="00557ED9" w:rsidRDefault="00557ED9" w:rsidP="00557ED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BA0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657CE79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932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470F" w14:textId="77777777" w:rsidR="00557ED9" w:rsidRDefault="00557ED9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DD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A7CE" w14:textId="77777777" w:rsidR="00557ED9" w:rsidRPr="00E240C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07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3F68" w14:textId="77777777" w:rsidR="00557ED9" w:rsidRPr="00B754A2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440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C72608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497CD413" w14:textId="77777777" w:rsidR="00557ED9" w:rsidRDefault="00557ED9" w:rsidP="00E7698F">
      <w:pPr>
        <w:pStyle w:val="Heading1"/>
        <w:spacing w:line="360" w:lineRule="auto"/>
      </w:pPr>
      <w:r>
        <w:t>LINIA 504</w:t>
      </w:r>
    </w:p>
    <w:p w14:paraId="54E0AE33" w14:textId="77777777" w:rsidR="00557ED9" w:rsidRPr="00A16A49" w:rsidRDefault="00557ED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7ED9" w14:paraId="77E8168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B770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268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BF3863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09B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DF9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3B7AF3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BC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ACF7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514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61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C0A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90D44F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D1ACAF0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57ED9" w14:paraId="28C1058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165C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A1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317656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C2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662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899FBC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FD6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D7B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C21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7230B4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869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353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57ED9" w14:paraId="7247906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E5BC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210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18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89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6193B7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396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9B0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6D1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F873BF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B1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885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57ED9" w14:paraId="2D573C8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BFD1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820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5121CD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075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E2F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697B3F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A25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F20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8AA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78D33E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0B74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1A63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233191C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6E136A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3274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3CD9" w14:textId="77777777" w:rsidR="00557ED9" w:rsidRDefault="00557ED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B1806DB" w14:textId="77777777" w:rsidR="00557ED9" w:rsidRDefault="00557ED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D7F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22F" w14:textId="77777777" w:rsidR="00557ED9" w:rsidRDefault="00557ED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242B009" w14:textId="77777777" w:rsidR="00557ED9" w:rsidRDefault="00557ED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36B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909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091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4A2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F783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57ED9" w14:paraId="3F49C28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8B3E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BCE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C5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69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CAE99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46EF97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D3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80FF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9DF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D2B6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82F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7506B72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A698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C2F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B02A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1B1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28276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A9C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D4F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E4A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C1AA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740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57ED9" w14:paraId="25E8C2D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B920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C5A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BCD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F1B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435F8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AA6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B0ED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36D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69B1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87F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57ED9" w14:paraId="6060806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61FB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DD0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7542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559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44824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AB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B52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E8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0C0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99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4392C2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57ED9" w14:paraId="431B64F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E940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236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EB1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605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09D00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A86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88E1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28C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6309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3D2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57ED9" w14:paraId="33E0300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5917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1A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A348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E32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318C3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D82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E0A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652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53D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B5C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57ED9" w14:paraId="2A026F5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A655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D54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327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C3D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CCE97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A2C8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3F71FA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5AD1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BE7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EFE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797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EFBBC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57ED9" w14:paraId="4790CED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5E75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00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57F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A81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57FDEC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A4A8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20ABCE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D17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444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47C8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94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25EA0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57ED9" w14:paraId="4A1C52E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BB78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38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0539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3FB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D95FC0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14CC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ACC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146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CB8BA4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5AD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639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04793D9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07D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A9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43BFC0B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FA5D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844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5424432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F9E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867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413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FD5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163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047E0D5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4670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1C7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82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F67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D95D67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196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47F41C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DF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984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CB2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8E2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A7F2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57ED9" w14:paraId="2E85C22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645E" w14:textId="77777777" w:rsidR="00557ED9" w:rsidRDefault="00557ED9" w:rsidP="00557ED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4D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C1D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5D2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9EE5BC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96C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C1836F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2F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645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D2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7AD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353E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57ED9" w14:paraId="3B97F58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C6E2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AF1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9071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3AC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E6DFA1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426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BD77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59B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B95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169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B23E86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57ED9" w14:paraId="467245D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759C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C56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7DFD13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174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980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D67063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AAD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2CB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D5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43C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94A4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57ED9" w14:paraId="4E8424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643D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450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096520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5FC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B98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A4B2E2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A4A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5DC7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51F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532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DC00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D9A463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EA6440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ED80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2E4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D9221E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844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0D6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D4128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ED5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D489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7E2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B900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0C5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57ED9" w14:paraId="7F7E8E0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484B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271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AB82A0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F62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662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A7739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25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DFF8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CD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C1F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9A4A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92CAE5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2AB04E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9BE6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90C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A4F2F4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03E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1B7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D9EC74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ABD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F230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D80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68E8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3B42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474EE9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969AA6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FDF8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C3B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E8F65A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87AA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44C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F2131D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13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86A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DA4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B9ED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FE6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F81C7C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5CFDE5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D84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1F4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27A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46B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25B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5591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55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F5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8C73" w14:textId="77777777" w:rsidR="00557ED9" w:rsidRPr="00E03C2B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55AC1F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57ED9" w14:paraId="50A3F59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EC78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9B0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064107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207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E4B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FA6628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90C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7FDA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D2B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A94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C67E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BE893E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6674C8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161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DC1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4EF837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5FC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E5D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0F7BB8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1F8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5108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908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3EB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E5BF" w14:textId="77777777" w:rsidR="00557ED9" w:rsidRPr="00E4349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975D1C9" w14:textId="77777777" w:rsidR="00557ED9" w:rsidRPr="00E4349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7FE0089" w14:textId="77777777" w:rsidR="00557ED9" w:rsidRPr="00E4349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57ED9" w14:paraId="1EC4AFD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B3AF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211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F43FAA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C5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71B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651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3D0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8A5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2C41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519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D440BF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FE56A6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67E8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1915" w14:textId="77777777" w:rsidR="00557ED9" w:rsidRDefault="00557E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7450063" w14:textId="77777777" w:rsidR="00557ED9" w:rsidRDefault="00557E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3EC" w14:textId="77777777" w:rsidR="00557ED9" w:rsidRPr="00D0473F" w:rsidRDefault="00557E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5C6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D886B9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D5C6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FD2C" w14:textId="77777777" w:rsidR="00557ED9" w:rsidRDefault="00557E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5E92" w14:textId="77777777" w:rsidR="00557ED9" w:rsidRDefault="00557E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DBDD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5213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0E83DD" w14:textId="77777777" w:rsidR="00557ED9" w:rsidRPr="00D0576C" w:rsidRDefault="00557E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2DC3C8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0FAB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E93" w14:textId="77777777" w:rsidR="00557ED9" w:rsidRDefault="00557E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4C883DF" w14:textId="77777777" w:rsidR="00557ED9" w:rsidRDefault="00557E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D03" w14:textId="77777777" w:rsidR="00557ED9" w:rsidRDefault="00557E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E57A" w14:textId="77777777" w:rsidR="00557ED9" w:rsidRDefault="00557ED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37036B0" w14:textId="77777777" w:rsidR="00557ED9" w:rsidRDefault="00557ED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CEB6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E9D" w14:textId="77777777" w:rsidR="00557ED9" w:rsidRDefault="00557E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D659" w14:textId="77777777" w:rsidR="00557ED9" w:rsidRDefault="00557E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1F4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BD8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557ED9" w14:paraId="4DC231D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F7FE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8E0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596C30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35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9EB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62BA8B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9DAC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8882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F79" w14:textId="77777777" w:rsidR="00557ED9" w:rsidRDefault="00557E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99EF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2969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CF74D7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1F3838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3DB3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D1E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E2E1E2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71F9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3E3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CE3A46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217D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2D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4D90" w14:textId="77777777" w:rsidR="00557ED9" w:rsidRDefault="00557E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BA6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8D16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4526EF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2E3BB5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BC37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729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16E6877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733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F6A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06D5" w14:textId="77777777" w:rsidR="00557ED9" w:rsidRDefault="00557E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12F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4641" w14:textId="77777777" w:rsidR="00557ED9" w:rsidRDefault="00557E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1D5C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FBB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55FE2BD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557ED9" w14:paraId="4FA082E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6D84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3F4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32CC7A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66B2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C5B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5F2759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256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9F36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65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22A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55B1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953860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CB8B15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E0EE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99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8AE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1F6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E91928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D0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2004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0EA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BDEF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C8A" w14:textId="77777777" w:rsidR="00557ED9" w:rsidRPr="00423757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32FC77E" w14:textId="77777777" w:rsidR="00557ED9" w:rsidRPr="00423757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B05130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57ED9" w14:paraId="5DF130A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30DD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703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D75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9A3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81C1A1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CA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149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23E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F59E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8E6C" w14:textId="77777777" w:rsidR="00557ED9" w:rsidRPr="00F94F88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CA831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4153DD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57ED9" w14:paraId="56F9C32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3337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F7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DFA01B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DED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658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A05C4F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088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C92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1B4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6637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0E85" w14:textId="77777777" w:rsidR="00557ED9" w:rsidRPr="00F94F88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408B892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A4C3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99A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645096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E883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E9B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45402B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21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E825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A37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E5C6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92BA" w14:textId="77777777" w:rsidR="00557ED9" w:rsidRPr="004C4194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1BD372" w14:textId="77777777" w:rsidR="00557ED9" w:rsidRPr="00D0576C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1F6B02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03EB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200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1F6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E73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0E8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C1F29A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28D3A1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F96E9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213D37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7DA9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40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35AB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E9DE" w14:textId="77777777" w:rsidR="00557ED9" w:rsidRPr="006E4685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9B4059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C572" w14:textId="77777777" w:rsidR="00557ED9" w:rsidRDefault="00557ED9" w:rsidP="00557E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9B3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E0B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258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B454DD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07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735839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761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57F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BCBA" w14:textId="77777777" w:rsidR="00557ED9" w:rsidRPr="00D0473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EEE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A483A1E" w14:textId="77777777" w:rsidR="00557ED9" w:rsidRDefault="00557ED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46F0093" w14:textId="77777777" w:rsidR="00557ED9" w:rsidRDefault="00557ED9" w:rsidP="00547665">
      <w:pPr>
        <w:pStyle w:val="Heading1"/>
        <w:spacing w:line="360" w:lineRule="auto"/>
      </w:pPr>
      <w:r>
        <w:lastRenderedPageBreak/>
        <w:t>LINIA 505</w:t>
      </w:r>
    </w:p>
    <w:p w14:paraId="1175F985" w14:textId="77777777" w:rsidR="00557ED9" w:rsidRPr="009479E0" w:rsidRDefault="00557ED9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57ED9" w14:paraId="439206AE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2F4A" w14:textId="77777777" w:rsidR="00557ED9" w:rsidRDefault="00557ED9" w:rsidP="00557ED9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312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9396" w14:textId="77777777" w:rsidR="00557ED9" w:rsidRPr="00277A5C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97BD" w14:textId="77777777" w:rsidR="00557ED9" w:rsidRDefault="00557ED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1AF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1DF7E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EBD634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009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A4D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016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00DFA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54170D56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4B6A4719" w14:textId="77777777" w:rsidR="00557ED9" w:rsidRDefault="00557ED9" w:rsidP="00F04622">
      <w:pPr>
        <w:pStyle w:val="Heading1"/>
        <w:spacing w:line="360" w:lineRule="auto"/>
      </w:pPr>
      <w:r>
        <w:t>LINIA 600</w:t>
      </w:r>
    </w:p>
    <w:p w14:paraId="473677B4" w14:textId="77777777" w:rsidR="00557ED9" w:rsidRDefault="00557ED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7ED9" w14:paraId="39F82AA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0444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704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A8444B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EFC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C5CA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854B312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877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B67A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1C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1442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E439" w14:textId="77777777" w:rsidR="00557ED9" w:rsidRPr="009E2C90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789EAF4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5C76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C90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D71C0D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353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9122" w14:textId="77777777" w:rsidR="00557ED9" w:rsidRDefault="00557ED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9D4BAC3" w14:textId="77777777" w:rsidR="00557ED9" w:rsidRDefault="00557ED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CF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CEFC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541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E4B2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564F" w14:textId="77777777" w:rsidR="00557ED9" w:rsidRPr="005D499E" w:rsidRDefault="00557ED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99DDFC7" w14:textId="77777777" w:rsidR="00557ED9" w:rsidRPr="009E2C90" w:rsidRDefault="00557ED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520A2AD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3CC3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FC5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1B7D7B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861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FF2F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FBD9313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3A6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A763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1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2E9C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E1E6" w14:textId="77777777" w:rsidR="00557ED9" w:rsidRPr="00DD03D3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57ED9" w14:paraId="4185947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594B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798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2A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250" w14:textId="77777777" w:rsidR="00557ED9" w:rsidRDefault="00557ED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701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9E30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845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A19E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F8DA" w14:textId="77777777" w:rsidR="00557ED9" w:rsidRPr="00DD03D3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57ED9" w14:paraId="5E09A26A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2AF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56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2E79DA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39F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2700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3E61C85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D4F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AA01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5E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ABC6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95C8" w14:textId="77777777" w:rsidR="00557ED9" w:rsidRPr="005D499E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58D051B" w14:textId="77777777" w:rsidR="00557ED9" w:rsidRPr="009E2C90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49A5221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B2E5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D4B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B64E61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09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3F1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B8814C1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1D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3548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D5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3777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BF0C" w14:textId="77777777" w:rsidR="00557ED9" w:rsidRPr="005D20EA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57ED9" w14:paraId="785E7B8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1056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A07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3DDAE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F50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8986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738D46A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AE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474D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2E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B445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8F0F" w14:textId="77777777" w:rsidR="00557ED9" w:rsidRPr="005D499E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2E7240B" w14:textId="77777777" w:rsidR="00557ED9" w:rsidRPr="009E2C90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5DF3F86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F451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B0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BC7254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ED2E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CAE3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4E9B43C0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FC0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A715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6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E380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8AA8" w14:textId="77777777" w:rsidR="00557ED9" w:rsidRPr="005D499E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8090AE7" w14:textId="77777777" w:rsidR="00557ED9" w:rsidRPr="009E2C90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0E3809F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D2B2" w14:textId="77777777" w:rsidR="00557ED9" w:rsidRDefault="00557E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EED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74FE2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4E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F865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454E733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55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D3CE" w14:textId="77777777" w:rsidR="00557ED9" w:rsidRPr="002F6CE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7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CF7C" w14:textId="77777777" w:rsidR="00557ED9" w:rsidRPr="00C1413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B884" w14:textId="77777777" w:rsidR="00557ED9" w:rsidRPr="005D499E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36E6C29" w14:textId="77777777" w:rsidR="00557ED9" w:rsidRPr="009E2C90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1AB34CB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C42A" w14:textId="77777777" w:rsidR="00557ED9" w:rsidRDefault="00557ED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2FAA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10D4D45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38F7" w14:textId="77777777" w:rsidR="00557ED9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40F5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E00E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45E2" w14:textId="77777777" w:rsidR="00557ED9" w:rsidRPr="002F6CED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F647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A8FB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7EF3" w14:textId="77777777" w:rsidR="00557ED9" w:rsidRDefault="00557ED9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D92FAFB" w14:textId="77777777" w:rsidR="00557ED9" w:rsidRDefault="00557ED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57ED9" w14:paraId="7C7CA036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1683" w14:textId="77777777" w:rsidR="00557ED9" w:rsidRDefault="00557ED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953A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B2CE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4F6C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F2A99C2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71CE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426FCCDE" w14:textId="77777777" w:rsidR="00557ED9" w:rsidRDefault="00557ED9" w:rsidP="00557ED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613431A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C023036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5372" w14:textId="77777777" w:rsidR="00557ED9" w:rsidRPr="002F6CED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0F5D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192E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4F8" w14:textId="77777777" w:rsidR="00557ED9" w:rsidRDefault="00557E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7FFD34F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AD1" w14:textId="77777777" w:rsidR="00557ED9" w:rsidRDefault="00557ED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3FDD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D640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54B5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DB0562E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0E705EA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CEBA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39A4E9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0787BB3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61EF" w14:textId="77777777" w:rsidR="00557ED9" w:rsidRPr="002F6CED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FAD9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1552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D75C" w14:textId="77777777" w:rsidR="00557ED9" w:rsidRDefault="00557E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79C7C5D3" w14:textId="77777777" w:rsidR="00557ED9" w:rsidRDefault="00557E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57ED9" w14:paraId="3972318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2D83" w14:textId="77777777" w:rsidR="00557ED9" w:rsidRDefault="00557ED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F56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DA6E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6CAE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0D703F6" w14:textId="77777777" w:rsidR="00557ED9" w:rsidRDefault="00557E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C969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9EA134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1C7B" w14:textId="77777777" w:rsidR="00557ED9" w:rsidRPr="002F6CED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9DA9" w14:textId="77777777" w:rsidR="00557ED9" w:rsidRDefault="00557E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235A" w14:textId="77777777" w:rsidR="00557ED9" w:rsidRPr="00C14131" w:rsidRDefault="00557E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0E0E" w14:textId="77777777" w:rsidR="00557ED9" w:rsidRDefault="00557E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CE337BF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2D129E9E" w14:textId="77777777" w:rsidR="00557ED9" w:rsidRDefault="00557ED9" w:rsidP="003C645F">
      <w:pPr>
        <w:pStyle w:val="Heading1"/>
        <w:spacing w:line="360" w:lineRule="auto"/>
      </w:pPr>
      <w:r>
        <w:t>LINIA 602</w:t>
      </w:r>
    </w:p>
    <w:p w14:paraId="3E5BE286" w14:textId="77777777" w:rsidR="00557ED9" w:rsidRDefault="00557ED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57ED9" w14:paraId="4AFAC61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0153" w14:textId="77777777" w:rsidR="00557ED9" w:rsidRDefault="00557ED9" w:rsidP="00557E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B4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CF6B8C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AB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02D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FA86D1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DE68" w14:textId="77777777" w:rsidR="00557ED9" w:rsidRPr="00406474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12B2" w14:textId="77777777" w:rsidR="00557ED9" w:rsidRPr="00DA41E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2B7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411C80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7A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890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9A5DC21" w14:textId="77777777" w:rsidR="00557ED9" w:rsidRPr="0007619C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234FA1C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391E" w14:textId="77777777" w:rsidR="00557ED9" w:rsidRDefault="00557ED9" w:rsidP="00557E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FD8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30FF94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70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3C3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AC2AD1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597" w14:textId="77777777" w:rsidR="00557ED9" w:rsidRPr="00406474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7D14" w14:textId="77777777" w:rsidR="00557ED9" w:rsidRPr="00DA41E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3F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A1F5C2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7F0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56D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13EDA7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FD4E7E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281586DD" w14:textId="77777777" w:rsidR="00557ED9" w:rsidRDefault="00557ED9" w:rsidP="004F6534">
      <w:pPr>
        <w:pStyle w:val="Heading1"/>
        <w:spacing w:line="360" w:lineRule="auto"/>
      </w:pPr>
      <w:r>
        <w:lastRenderedPageBreak/>
        <w:t>LINIA 700</w:t>
      </w:r>
    </w:p>
    <w:p w14:paraId="5CE38C6C" w14:textId="77777777" w:rsidR="00557ED9" w:rsidRDefault="00557ED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57ED9" w14:paraId="1A488F0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F7A8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BB8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04A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3F4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D89BB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D7E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228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5FD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95F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F1A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386B7D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22E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CB7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7EB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D7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0C16B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FF0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0D2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82C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5A7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8F2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12F4D1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B509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CC6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2C6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FD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484CF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86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CC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136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12B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989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131C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57ED9" w14:paraId="3941DD3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AB11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8ADB" w14:textId="77777777" w:rsidR="00557ED9" w:rsidRDefault="00557ED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F21D" w14:textId="77777777" w:rsidR="00557ED9" w:rsidRDefault="00557ED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146F" w14:textId="77777777" w:rsidR="00557ED9" w:rsidRDefault="00557ED9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AE41" w14:textId="77777777" w:rsidR="00557ED9" w:rsidRPr="00E4222D" w:rsidRDefault="00557ED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074DBD8" w14:textId="77777777" w:rsidR="00557ED9" w:rsidRPr="00E4222D" w:rsidRDefault="00557ED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E2293FC" w14:textId="77777777" w:rsidR="00557ED9" w:rsidRPr="00E4222D" w:rsidRDefault="00557ED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93EBF6" w14:textId="77777777" w:rsidR="00557ED9" w:rsidRDefault="00557ED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114C" w14:textId="77777777" w:rsidR="00557ED9" w:rsidRDefault="00557ED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7966" w14:textId="77777777" w:rsidR="00557ED9" w:rsidRDefault="00557ED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05B0" w14:textId="77777777" w:rsidR="00557ED9" w:rsidRDefault="00557ED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FD4A" w14:textId="77777777" w:rsidR="00557ED9" w:rsidRDefault="00557ED9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D9DB2F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79CD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84F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10CBDB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81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9E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E29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EB8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65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B98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C93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6A936E7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F2CB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4A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20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39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399BE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AE4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6E028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F75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BFF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334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038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2BD86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95B6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2F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66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4B6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89D9C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6AD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6E75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CCA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C03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E10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CEF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FE04F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86C9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CDA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14A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1ED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4910D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25B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F0F178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707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01B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8E7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7CA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499EC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987C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96B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401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D3B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5E2A3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B5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95B55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55BB17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EAC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C7D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39C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A49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B7FD2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35AA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8A1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B96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D41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B8286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4E5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4119AC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26B943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E11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360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878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09C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A8319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52E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7A5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6A7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C8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9787F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266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700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314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4DB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FB5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3579D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9DEF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4F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77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82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0E1AC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755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C70B97C" w14:textId="77777777" w:rsidR="00557ED9" w:rsidRPr="00B401EA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C84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0E5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B7D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737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5C0BA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E0E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876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B4D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4CE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CC173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2B4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11DB59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1C9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DCE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C89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ED2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9832C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D934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7CF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670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F91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6A0CD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841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D88884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98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2D6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547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1C3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57ED9" w14:paraId="33A5D9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62F5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384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FAF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B2E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90E61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C81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481073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1E7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0E9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ED5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684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57ED9" w14:paraId="27A0E1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E4C9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E16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823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78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B655D5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E59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F07A06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2A1B6F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48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DC5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D32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AD8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024DA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7E1C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ED5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BF8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A25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3BD07A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9D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AA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F2E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C7BE19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048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D3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7B9FA4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1AC0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0B3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58E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95E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6EF555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108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719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D0E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C30EAF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0C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082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71290F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463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3F9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0EC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B5B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FD1F34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6F3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600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DE9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DECE5A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043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B0C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1BFC32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AF40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FF9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3FC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EC7E" w14:textId="77777777" w:rsidR="00557ED9" w:rsidRDefault="00557ED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4FD7BE2" w14:textId="77777777" w:rsidR="00557ED9" w:rsidRDefault="00557ED9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6C5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F6F3E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156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D4A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B6C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6C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5E9E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57ED9" w14:paraId="6CCED0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120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763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CA7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5D8" w14:textId="77777777" w:rsidR="00557ED9" w:rsidRDefault="00557ED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3681A11" w14:textId="77777777" w:rsidR="00557ED9" w:rsidRDefault="00557ED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B34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627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6D9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105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0B2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10D35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94F4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257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05E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379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787A3A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C9D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F41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6F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E3B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100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66148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638C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DE0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827A40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FAA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CFEC" w14:textId="77777777" w:rsidR="00557ED9" w:rsidRDefault="00557ED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DE77DFB" w14:textId="77777777" w:rsidR="00557ED9" w:rsidRDefault="00557ED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D99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E2F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4CF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5A4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43D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48BAF2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3B8C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508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455859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96B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F8C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33074EF" w14:textId="77777777" w:rsidR="00557ED9" w:rsidRPr="008A1A04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C6E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2EE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D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7FD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F1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3BDBD3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46C9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575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C8AD25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1C3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441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58566B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58B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7E3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6D0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75C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FB2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557ED9" w14:paraId="4C8290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D19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312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979067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579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99C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A5DB55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85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29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76E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2E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8A0F" w14:textId="77777777" w:rsidR="00557ED9" w:rsidRPr="00C20CA5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D5C645A" w14:textId="77777777" w:rsidR="00557ED9" w:rsidRPr="00EB107D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266C8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47EE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4D0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D28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09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0448A1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A5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FE7DF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25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056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0E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F0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F910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C5F0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57ED9" w14:paraId="66BD9B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182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9D8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20EFCE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71A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DD6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DED9EC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FF1F02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94D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7D9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F1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84CB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1A4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DEF7738" w14:textId="77777777" w:rsidR="00557ED9" w:rsidRPr="00C401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57ED9" w14:paraId="5DC13C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96DA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E3C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97D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178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97DAE3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591972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D61645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A3B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BC873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F37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5B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82D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98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5FB88F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57ED9" w14:paraId="160522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AD23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EF3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8A4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38C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D1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914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A33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0071243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2FA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825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6106B3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105D27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893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F4D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2A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BACB92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617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CEF61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8C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39F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5E4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56F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45D1A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2D7AEB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7E5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FE8717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CB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C50F" w14:textId="77777777" w:rsidR="00557ED9" w:rsidRDefault="00557ED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B61935C" w14:textId="77777777" w:rsidR="00557ED9" w:rsidRDefault="00557ED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122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506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810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C3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FA2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27100C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C34902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9ED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015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FD5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C339AF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B25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D82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FF2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D6B415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B35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55D" w14:textId="77777777" w:rsidR="00557ED9" w:rsidRPr="00C20CA5" w:rsidRDefault="00557E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9FD089" w14:textId="77777777" w:rsidR="00557ED9" w:rsidRPr="00EB107D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85C0D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D11F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611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662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D15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6379A4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5AA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CEB5D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601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C5D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BC7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37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B833A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32F5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57ED9" w14:paraId="617DD8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DD84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C8E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F9E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CED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388DA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536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505DE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4B6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77E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C02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F0E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58EC73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57ED9" w14:paraId="4EEFC9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3846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A78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90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804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E44B1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20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328F88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E62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25D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2B8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ECA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394B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E2C7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21BC8B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57ED9" w14:paraId="785308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9050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2E6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0A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005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18E16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9B7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7D8BBF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D02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A26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6BD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DAC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E91F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259A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795C92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57ED9" w14:paraId="44AB7D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6C0C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D20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AC2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58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98D2C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C7A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5E6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DD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913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2A2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8D188E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D6FD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C37685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57ED9" w14:paraId="21E593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1B76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28C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1D6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326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47B38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13E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66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E8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9CA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273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13FDD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E012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C7F7CD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57ED9" w14:paraId="1778A6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3327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5FE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06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67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5D855A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83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58C870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4F6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8BF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8999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B0F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B9DD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4443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57ED9" w14:paraId="70B226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4325" w14:textId="77777777" w:rsidR="00557ED9" w:rsidRDefault="00557ED9" w:rsidP="00557E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A6B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0D1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8E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A0CEE9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B33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DEAE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9EA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B75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B82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DD24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C8FD8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D7D4C74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3F42789C" w14:textId="77777777" w:rsidR="00557ED9" w:rsidRDefault="00557ED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419DAE6" w14:textId="77777777" w:rsidR="00557ED9" w:rsidRDefault="00557ED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57ED9" w14:paraId="6271F9D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AEC8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E0A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869C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EDE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41B1F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9AD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2C5ACC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481693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528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828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B53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C7A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CA209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164E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197B04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3536C6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57ED9" w14:paraId="2E006B9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779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E0E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3053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A64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F718F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20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A9E83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53F171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D0A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935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7AAB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CFD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4DE75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9AFD15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8FEB20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57ED9" w14:paraId="1572CF7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70C5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2B8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264C9F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8A88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5036" w14:textId="77777777" w:rsidR="00557ED9" w:rsidRDefault="00557ED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08E210" w14:textId="77777777" w:rsidR="00557ED9" w:rsidRDefault="00557ED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4D5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28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65E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129B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B887" w14:textId="77777777" w:rsidR="00557ED9" w:rsidRPr="006A2576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BB5C9D1" w14:textId="77777777" w:rsidR="00557ED9" w:rsidRPr="006A2576" w:rsidRDefault="00557ED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80C284C" w14:textId="77777777" w:rsidR="00557ED9" w:rsidRDefault="00557ED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785B591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D1E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E88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767EA1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61E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A3D3" w14:textId="77777777" w:rsidR="00557ED9" w:rsidRDefault="00557ED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A57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17C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EF7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1DF7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6AF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13EA73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70E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86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E9C6CA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8DA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F59D" w14:textId="77777777" w:rsidR="00557ED9" w:rsidRDefault="00557ED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7FD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6C6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19E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FF9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2A6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7C9FC0B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17D0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462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C460E5A" w14:textId="77777777" w:rsidR="00557ED9" w:rsidRDefault="00557ED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830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EEB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E08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C8F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BC7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4B2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62D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57456CF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96DC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2FF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33EF45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C25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C70" w14:textId="77777777" w:rsidR="00557ED9" w:rsidRPr="001904F7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2D7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3BA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D1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A72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34B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57ED9" w14:paraId="1B418F3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8445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0F8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6ED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EC3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EA5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3F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037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C6236E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495A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E5F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904767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57ED9" w14:paraId="7C38E3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1976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98D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22622D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1E1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5AF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37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E4A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B4E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04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526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19D5BA4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2FAD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D7E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09B7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7AB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772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A68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773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D2946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22B0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0F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B31F43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6724BE0" w14:textId="77777777" w:rsidR="00557ED9" w:rsidRPr="00B56D0E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00432EC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F60D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318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3BAFBF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BFC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B345" w14:textId="77777777" w:rsidR="00557ED9" w:rsidRPr="00DA3842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3B9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6A9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FEA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ED1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44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906C526" w14:textId="77777777" w:rsidR="00557ED9" w:rsidRDefault="00557ED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3C60F3C" w14:textId="77777777" w:rsidR="00557ED9" w:rsidRDefault="00557ED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6C68FEE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D0FF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9E8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7418BB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C4AD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F3B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AFA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D93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7E2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8B24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DB98" w14:textId="77777777" w:rsidR="00557ED9" w:rsidRPr="00175A2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49FCD11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5F7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1A7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20BB70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183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82B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B90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998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F67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F6B2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E9F9" w14:textId="77777777" w:rsidR="00557ED9" w:rsidRPr="00175A2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583DBAC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652E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58ED" w14:textId="77777777" w:rsidR="00557ED9" w:rsidRDefault="00557E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CF5" w14:textId="77777777" w:rsidR="00557ED9" w:rsidRDefault="00557ED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679B" w14:textId="77777777" w:rsidR="00557ED9" w:rsidRDefault="00557ED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3546C6B" w14:textId="77777777" w:rsidR="00557ED9" w:rsidRDefault="00557ED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06CF" w14:textId="77777777" w:rsidR="00557ED9" w:rsidRDefault="00557E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A2070C" w14:textId="77777777" w:rsidR="00557ED9" w:rsidRDefault="00557E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BA7" w14:textId="77777777" w:rsidR="00557ED9" w:rsidRDefault="00557ED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8CC4" w14:textId="77777777" w:rsidR="00557ED9" w:rsidRDefault="00557E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3903" w14:textId="77777777" w:rsidR="00557ED9" w:rsidRPr="001304AF" w:rsidRDefault="00557ED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DA98" w14:textId="77777777" w:rsidR="00557ED9" w:rsidRDefault="00557ED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AEBD08" w14:textId="77777777" w:rsidR="00557ED9" w:rsidRDefault="00557ED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69E25" w14:textId="77777777" w:rsidR="00557ED9" w:rsidRPr="00175A24" w:rsidRDefault="00557ED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57ED9" w14:paraId="21C0DA1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0E48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C8C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83D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558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DCACD8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7C9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26E6A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409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25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7BB6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BBA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4C00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8347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57ED9" w14:paraId="77791A0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CA83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0BF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A65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7C5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B8B0CD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876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91DC8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C86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14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36C3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973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E80D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218A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57ED9" w14:paraId="6E375C7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854A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71F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54A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FD9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38D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3F4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A42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A420A2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F9D4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E43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0E5C194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D770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CE2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B0DD90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DA9A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F45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FEB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E1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CE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2EC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685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57ED9" w14:paraId="75CCA01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087E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B71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EE28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57A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81D42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2E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E0ED4A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B4E3" w14:textId="77777777" w:rsidR="00557ED9" w:rsidRPr="00CA307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193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42E1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862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8887C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57ED9" w14:paraId="7CBC858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C6A2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0FE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9316BE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6119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04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C5FA1B" w14:textId="77777777" w:rsidR="00557ED9" w:rsidRPr="00180EA2" w:rsidRDefault="00557ED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B97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29DF" w14:textId="77777777" w:rsidR="00557ED9" w:rsidRPr="00CA307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399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6C8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17F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CC915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4F02B5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57ED9" w14:paraId="47177B6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21E0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7C4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34FF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D5C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8F330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FB7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DED9" w14:textId="77777777" w:rsidR="00557ED9" w:rsidRPr="00CA307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0F0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C86BA5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48D4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EEF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F6C3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536691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69A62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57ED9" w14:paraId="6FE2116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434E" w14:textId="77777777" w:rsidR="00557ED9" w:rsidRDefault="00557ED9" w:rsidP="00557E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E5F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44D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EB2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D30203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D12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974593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F90B9C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C74F" w14:textId="77777777" w:rsidR="00557ED9" w:rsidRPr="00CA307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19C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FAA2" w14:textId="77777777" w:rsidR="00557ED9" w:rsidRPr="001304A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EA0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31D0F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72ACB8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FCEE989" w14:textId="77777777" w:rsidR="00557ED9" w:rsidRPr="00B71446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EC24DCC" w14:textId="77777777" w:rsidR="00557ED9" w:rsidRDefault="00557ED9">
      <w:pPr>
        <w:tabs>
          <w:tab w:val="left" w:pos="6382"/>
        </w:tabs>
        <w:rPr>
          <w:sz w:val="20"/>
        </w:rPr>
      </w:pPr>
    </w:p>
    <w:p w14:paraId="36C4B195" w14:textId="77777777" w:rsidR="00557ED9" w:rsidRDefault="00557ED9" w:rsidP="00B52218">
      <w:pPr>
        <w:pStyle w:val="Heading1"/>
        <w:spacing w:line="360" w:lineRule="auto"/>
      </w:pPr>
      <w:r>
        <w:t>LINIA 704</w:t>
      </w:r>
    </w:p>
    <w:p w14:paraId="32DD65EA" w14:textId="77777777" w:rsidR="00557ED9" w:rsidRDefault="00557ED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7ED9" w14:paraId="07917A3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21A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F65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836597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147B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7BE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006E9F1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FC5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1D34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39A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AD0AC0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ED31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6589" w14:textId="77777777" w:rsidR="00557ED9" w:rsidRPr="001467E0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3738F8" w14:textId="77777777" w:rsidR="00557ED9" w:rsidRPr="00C00026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4F80D9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FD3F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A5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5143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46C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98B955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AEDC13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357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E6C6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43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AB6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E28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2D12263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656A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898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9074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838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44C1C7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ED064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A89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82E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57F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D24D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C9A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239CCB0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5476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F5D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94DF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F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33755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CCFE9E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EE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268E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E17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5254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12C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9C4D3A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25270D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0C5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5D29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D0A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B90599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C9647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4A6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2018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07E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BFC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F5A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654BB1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F967FE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547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70F2C5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10A1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B5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617E40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B2D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E66D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DB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2F14FF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7A2B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4D9" w14:textId="77777777" w:rsidR="00557ED9" w:rsidRPr="001467E0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66F869" w14:textId="77777777" w:rsidR="00557ED9" w:rsidRPr="008D7F2C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592AA1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9A7797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96A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5A334E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60E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242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530F84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AF8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A6AE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5CD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993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CF8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57ED9" w14:paraId="680266E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3CB22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9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67FE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2D1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3D9104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E80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40E4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375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CCF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5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F66E91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4B7E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FFD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61A8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2F7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9B0B6D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F7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228F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9C63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77E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AF02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D4B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4D529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57ED9" w14:paraId="3F8304D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D698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6AC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FFF3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C9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8E1AE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308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BF5F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78A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6488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8D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5D188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57ED9" w14:paraId="5F96EC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0B2B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0A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D37B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F1D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EAD55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5DB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A24F8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98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362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9132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FDE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6B55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57ED9" w14:paraId="354107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595C" w14:textId="77777777" w:rsidR="00557ED9" w:rsidRDefault="00557ED9" w:rsidP="00557E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F7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ED1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06A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EDB9C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B5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715CF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D6D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5C7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770D" w14:textId="77777777" w:rsidR="00557ED9" w:rsidRPr="00E4080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0E4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51A55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ABA13BD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46A59EE7" w14:textId="77777777" w:rsidR="00557ED9" w:rsidRDefault="00557ED9" w:rsidP="00D06EF4">
      <w:pPr>
        <w:pStyle w:val="Heading1"/>
        <w:spacing w:line="360" w:lineRule="auto"/>
      </w:pPr>
      <w:r>
        <w:t>LINIA 705</w:t>
      </w:r>
    </w:p>
    <w:p w14:paraId="5ACDE16D" w14:textId="77777777" w:rsidR="00557ED9" w:rsidRDefault="00557ED9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7ED9" w14:paraId="3177B1F0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06D0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28D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1F37A5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A13D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67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927618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FA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0F1A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09F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71C5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640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3AC57F42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1EC6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82E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7C126E4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6BD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ED0D" w14:textId="77777777" w:rsidR="00557ED9" w:rsidRDefault="00557ED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898CC51" w14:textId="77777777" w:rsidR="00557ED9" w:rsidRDefault="00557ED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E29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B5C8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31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25E8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7D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1C98CDA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CF22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21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BFC7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F7D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46B8653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B10E49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A83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B3B4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A7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287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D61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E140573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806D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A4D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DF99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A94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7C8DC1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63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9C162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1D0B0BB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BCD701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829E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B3D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89FC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44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095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557ED9" w14:paraId="2EA3AA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E3A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1B8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F12D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15F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D2CEE5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37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F361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AB4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90DE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8D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AE313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557ED9" w14:paraId="3E4EF1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806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6A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03621BD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F7C4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080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F10992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B95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3DF4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983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BF34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369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41870C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35C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8F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E6DA91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A98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43F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267201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7E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04E9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54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4DE8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ACC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5523AC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A19D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F1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237E49B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088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50C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69C3AAE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39D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9F1E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EE7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C173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E5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14553D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88F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C1B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0F1336B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05A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EFD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BA7085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665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3AC5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6F6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D7F2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347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557ED9" w14:paraId="13E46C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05A5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43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1D3F57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560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A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1EDE3A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23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BD1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0AA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6775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D5B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6DEF6D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12B9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150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2D0894D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F4FF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A72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608AD50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B22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4DE5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FC9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1C9A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2CAC" w14:textId="77777777" w:rsidR="00557ED9" w:rsidRPr="00D84B80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EC651B" w14:textId="77777777" w:rsidR="00557ED9" w:rsidRPr="00577556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0CD9E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CEA1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B4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28D1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9BF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A82210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D38DC8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3DF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665F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353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2545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9B0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3AACF97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E616" w14:textId="77777777" w:rsidR="00557ED9" w:rsidRDefault="00557ED9" w:rsidP="00557E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D27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F29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2D6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7B9049B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6967E89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A1E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18F0F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22E1A88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460AE04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2A4A646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72C7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E7F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7B2" w14:textId="77777777" w:rsidR="00557ED9" w:rsidRPr="006A1A9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51E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9B5A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3AEA9A5D" w14:textId="77777777" w:rsidR="00557ED9" w:rsidRPr="00454E32" w:rsidRDefault="00557ED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C124153" w14:textId="77777777" w:rsidR="00557ED9" w:rsidRDefault="00557ED9" w:rsidP="00BD6EB6">
      <w:pPr>
        <w:pStyle w:val="Heading1"/>
        <w:spacing w:line="360" w:lineRule="auto"/>
      </w:pPr>
      <w:r>
        <w:lastRenderedPageBreak/>
        <w:t>LINIA 706 A</w:t>
      </w:r>
    </w:p>
    <w:p w14:paraId="3360BF5B" w14:textId="77777777" w:rsidR="00557ED9" w:rsidRDefault="00557ED9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57ED9" w14:paraId="7B9411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D45C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A02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734D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0BD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B0814A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55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2DEC" w14:textId="77777777" w:rsidR="00557ED9" w:rsidRPr="000B62B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F1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4DC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72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4431B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D515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4B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EEBF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F60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98E9F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D77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DABA3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1A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CE2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D2F7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2B2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DAD78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A434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557ED9" w14:paraId="2E8F92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BC9B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5AA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8CEC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E6B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3C1ED8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BC2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2951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D9B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6B1F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40B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10FD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87C2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557ED9" w14:paraId="0E91DD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CF47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B7C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1C3D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21A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00B020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9D1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270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80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6E5B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628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130F6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3654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57ED9" w14:paraId="3B28B8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4009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42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7F09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531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A77470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493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420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38C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C8BE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AA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6346D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0B41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57ED9" w14:paraId="6203B619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EB21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276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9EA4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AA5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85486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DEF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6A71055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E5C3A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658EAAB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F7CB" w14:textId="77777777" w:rsidR="00557ED9" w:rsidRPr="000B62B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E62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99D1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BD5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AFB6D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50593C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557ED9" w14:paraId="30AE05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D7BD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54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9449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670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C3014F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68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68F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DF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FA2A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082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91AE4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7539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557ED9" w14:paraId="5400DD88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E93E" w14:textId="77777777" w:rsidR="00557ED9" w:rsidRDefault="00557ED9" w:rsidP="00557E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A9D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9CE7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2BE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16ED0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F04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A5EA47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D9414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8AB046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3D4F70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9AF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C96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0A38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011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323F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7DAC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403F910F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515907CC" w14:textId="77777777" w:rsidR="00557ED9" w:rsidRDefault="00557ED9" w:rsidP="0094622D">
      <w:pPr>
        <w:pStyle w:val="Heading1"/>
        <w:spacing w:line="360" w:lineRule="auto"/>
      </w:pPr>
      <w:r>
        <w:t>LINIA 706 B</w:t>
      </w:r>
    </w:p>
    <w:p w14:paraId="5F8CED6E" w14:textId="77777777" w:rsidR="00557ED9" w:rsidRDefault="00557ED9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557ED9" w14:paraId="3CB1E04C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8A60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508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1C99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D83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9A5D6D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25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6EA3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DAAB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94B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B621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F4E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BFA88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57ED9" w14:paraId="18FACE43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A92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B70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D6B8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33C0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A901D9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50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A27B18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D35C3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A859C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12D9361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A54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4BE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09DB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D2B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60FDF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57ED9" w14:paraId="47A6680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8D5F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55B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660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753E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854B998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CF8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BA60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52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041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E8D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25EB70D8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D246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99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F373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4A3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C001475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8DE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DA39C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479C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194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221E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CB0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27D24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57ED9" w14:paraId="6DF406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E2FD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D98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E7AB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EC0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5E204FE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7BC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9CFE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A75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CA77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5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A3E0C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557ED9" w14:paraId="48369488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5655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E4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D18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A2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AC78E42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3B0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D568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BF2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7390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5C3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81877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557ED9" w14:paraId="1CBC4B7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F700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B3C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F85E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F987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C67F8B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C69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469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410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B549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8225" w14:textId="77777777" w:rsidR="00557ED9" w:rsidRPr="00484EAF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2788A00" w14:textId="77777777" w:rsidR="00557ED9" w:rsidRPr="00484EAF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553038E" w14:textId="77777777" w:rsidR="00557ED9" w:rsidRPr="00484EAF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57ED9" w14:paraId="2068D1CB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9E6B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3A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114E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A5B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BE1E9E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7C3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79C52B7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1C2133C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E79B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F36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AC9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FEE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B8CB78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57ED9" w14:paraId="47DC2507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0ADF" w14:textId="77777777" w:rsidR="00557ED9" w:rsidRDefault="00557ED9" w:rsidP="00557E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FAB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C898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D0F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4EF13BE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D4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AAF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A6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2DA" w14:textId="77777777" w:rsidR="00557ED9" w:rsidRPr="00147184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212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15AEA5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3856445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49DC25C8" w14:textId="77777777" w:rsidR="00557ED9" w:rsidRDefault="00557ED9" w:rsidP="00155979">
      <w:pPr>
        <w:pStyle w:val="Heading1"/>
        <w:spacing w:line="360" w:lineRule="auto"/>
      </w:pPr>
      <w:r>
        <w:lastRenderedPageBreak/>
        <w:t>LINIA 706 E</w:t>
      </w:r>
    </w:p>
    <w:p w14:paraId="1DA23EE4" w14:textId="77777777" w:rsidR="00557ED9" w:rsidRDefault="00557ED9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23E67C61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68B9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6E6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4BBE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CF5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DCA10B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EBE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5D8CCA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92F939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13E8E0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67DB91E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D7888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4671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23B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BB9C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15E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7F3A2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57ED9" w14:paraId="3807A9E7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E08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7CF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1DCC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DD92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6B084C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38C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1D29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72E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CEC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EDE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0793F1E5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E2C1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C5C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3273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2B9C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FAE49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B52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D1438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312C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1A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3570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CCE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336AC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57ED9" w14:paraId="28DEB7F7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8800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4F7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CF3E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41C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F5D81B4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C46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D650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BEC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0B72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F9D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66913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557ED9" w14:paraId="26D1168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3A4D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5EF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C5AE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8B8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A1F31D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28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E19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B48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DE9C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B20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FEA37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557ED9" w14:paraId="6EFB3D9E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B872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B5D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84A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0547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25F38D5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42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85E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40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56E0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A7B8" w14:textId="77777777" w:rsidR="00557ED9" w:rsidRPr="001A5376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51FF73D" w14:textId="77777777" w:rsidR="00557ED9" w:rsidRPr="001A5376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65CBE3E" w14:textId="77777777" w:rsidR="00557ED9" w:rsidRPr="001A5376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57ED9" w14:paraId="2FFB28D7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C239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C6D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B66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EF5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929F443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7A6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40362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136B531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7602F3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FF325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5C3BB8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2D985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4154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0E8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2BA8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D69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1E99B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57ED9" w14:paraId="338036AE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9E84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02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5136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69B2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CFACD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03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E431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00C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5EA8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2BB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2EE1A9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557ED9" w14:paraId="310029F6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80DC" w14:textId="77777777" w:rsidR="00557ED9" w:rsidRDefault="00557ED9" w:rsidP="00557E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4F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1A6311F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7F47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A520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4D62B0C3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178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BAEF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B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515E" w14:textId="77777777" w:rsidR="00557ED9" w:rsidRPr="00ED347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617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6009FD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6E5680B4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38AC1FF5" w14:textId="77777777" w:rsidR="00557ED9" w:rsidRDefault="00557ED9" w:rsidP="00D762FB">
      <w:pPr>
        <w:pStyle w:val="Heading1"/>
        <w:spacing w:line="360" w:lineRule="auto"/>
      </w:pPr>
      <w:r>
        <w:t>LINIA 706 F</w:t>
      </w:r>
    </w:p>
    <w:p w14:paraId="3E52BFFD" w14:textId="77777777" w:rsidR="00557ED9" w:rsidRDefault="00557ED9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557ED9" w14:paraId="6CF8C0B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196A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BC7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1917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394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69171C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4F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6E1358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5ED9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B2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13CE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8C7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F1A2A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57ED9" w14:paraId="3099A534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4E13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E77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6E0CEC1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089A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BD5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450E3BD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FFD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8A9B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62A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94BB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B1A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57CA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082CD73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B47F3D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5262BA8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557ED9" w14:paraId="714202BA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9A87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F0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A4B3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4D3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8F5A0F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A1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B8E81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01CFD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31903A0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0F429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593E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B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CE41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640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29D1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557ED9" w14:paraId="0536AD9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8552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560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4AEC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38E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F22781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EE7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9F21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4D3A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8C4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44D5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77B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803340D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CC08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5A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A0A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13B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39A5B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E48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814CB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CB83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36A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A61A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F4B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9A59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557ED9" w14:paraId="3192FE9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C386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5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2447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71B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D33C9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552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6993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CE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B5E9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6A8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D4E64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557ED9" w14:paraId="08EBC16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EE19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2FF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EC60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E9F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A440FA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731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573C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16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DDB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23A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1CFB9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557ED9" w14:paraId="49775FA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F43F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E9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6781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7B2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BD94D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B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096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F81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CED2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0BC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64BC8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2111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57ED9" w14:paraId="5F8C3A81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3709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F6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594A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298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C2CC8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593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6853F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046A56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7E98188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BF1CD1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6566B8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6C6841B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AE908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789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C56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AC2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A9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D074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557ED9" w14:paraId="3D571725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444D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4D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18F5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28D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276EF5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97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B8A1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747B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6BE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364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60F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FA88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557ED9" w14:paraId="5B4F072A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DCF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80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F5C070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651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7E4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37B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8A2E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E0D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D261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9C2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204BDB7A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BA4B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6F2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86A3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E6A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2B4A89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7B3FEA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DC3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C149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D3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47D9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2AA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6F35DB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A194" w14:textId="77777777" w:rsidR="00557ED9" w:rsidRDefault="00557ED9" w:rsidP="00557E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5E7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E1CF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8F3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F7C736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B7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DD852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4B48DC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454A11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850AC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FC8E6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D749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E04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54E3" w14:textId="77777777" w:rsidR="00557ED9" w:rsidRPr="00D5555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6D8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C9489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615F1589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2BC04115" w14:textId="77777777" w:rsidR="00557ED9" w:rsidRDefault="00557ED9" w:rsidP="002F1D47">
      <w:pPr>
        <w:pStyle w:val="Heading1"/>
        <w:spacing w:line="360" w:lineRule="auto"/>
      </w:pPr>
      <w:r>
        <w:lastRenderedPageBreak/>
        <w:t>LINIA 706 H</w:t>
      </w:r>
    </w:p>
    <w:p w14:paraId="098D9A99" w14:textId="77777777" w:rsidR="00557ED9" w:rsidRDefault="00557ED9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1BC5B90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C80" w14:textId="77777777" w:rsidR="00557ED9" w:rsidRDefault="00557ED9" w:rsidP="00557ED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A7D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34DF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4C71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3F16796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CBD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FC1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5B1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85E8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D532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702B6AF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E27110B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57ED9" w14:paraId="1F6636E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EA56" w14:textId="77777777" w:rsidR="00557ED9" w:rsidRDefault="00557ED9" w:rsidP="00557ED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AB1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DCD4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A4A2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6DD98BF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C3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CFA2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F6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3D90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BCC3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0283FF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88E8A8E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57ED9" w14:paraId="6DBE412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73DE" w14:textId="77777777" w:rsidR="00557ED9" w:rsidRDefault="00557ED9" w:rsidP="00557ED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E2B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62DE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B723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EFA76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3DF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DA6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131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D869" w14:textId="77777777" w:rsidR="00557ED9" w:rsidRPr="005650BB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19AD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25CBA0B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A5A1AAC" w14:textId="77777777" w:rsidR="00557ED9" w:rsidRPr="00211C81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57ED9" w14:paraId="6216881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5AFF" w14:textId="77777777" w:rsidR="00557ED9" w:rsidRDefault="00557ED9" w:rsidP="00557ED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BCC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04F01DD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E0FA" w14:textId="77777777" w:rsidR="00557ED9" w:rsidRPr="004C242C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8892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7FAF3A41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BB1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1A92" w14:textId="77777777" w:rsidR="00557ED9" w:rsidRPr="004F0B2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30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ACAF" w14:textId="77777777" w:rsidR="00557ED9" w:rsidRPr="004F0B2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DC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E876A0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4BFB4F8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325F43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570D233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2C1EEAAA" w14:textId="77777777" w:rsidR="00557ED9" w:rsidRDefault="00557ED9" w:rsidP="00661BBB">
      <w:pPr>
        <w:pStyle w:val="Heading1"/>
        <w:spacing w:line="360" w:lineRule="auto"/>
      </w:pPr>
      <w:r>
        <w:lastRenderedPageBreak/>
        <w:t>LINIA 706 J</w:t>
      </w:r>
    </w:p>
    <w:p w14:paraId="391D47D0" w14:textId="77777777" w:rsidR="00557ED9" w:rsidRDefault="00557ED9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0D1C07E0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B80D" w14:textId="77777777" w:rsidR="00557ED9" w:rsidRDefault="00557ED9" w:rsidP="00557E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9B1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38E0CA4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3B7" w14:textId="77777777" w:rsidR="00557ED9" w:rsidRPr="009B367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78DD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02CF97C5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70FE201A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86D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17EA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20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8786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D95F" w14:textId="77777777" w:rsidR="00557ED9" w:rsidRPr="000B6A72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920C78" w14:textId="77777777" w:rsidR="00557ED9" w:rsidRPr="000B6A72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6F5344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17E37C1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557ED9" w14:paraId="24B4F6E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D27A" w14:textId="77777777" w:rsidR="00557ED9" w:rsidRDefault="00557ED9" w:rsidP="00557E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4B5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76482B3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91F4" w14:textId="77777777" w:rsidR="00557ED9" w:rsidRPr="009B367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27AA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E587F6C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23D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74CD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AED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79AA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49F" w14:textId="77777777" w:rsidR="00557ED9" w:rsidRPr="000B6A72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308DF62B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351C" w14:textId="77777777" w:rsidR="00557ED9" w:rsidRDefault="00557ED9" w:rsidP="00557E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5A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C69D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45A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05A828F5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1F37FA33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3D0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92F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54E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691F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B03E" w14:textId="77777777" w:rsidR="00557ED9" w:rsidRPr="000B6A72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23211C4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9993" w14:textId="77777777" w:rsidR="00557ED9" w:rsidRDefault="00557ED9" w:rsidP="00557E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80F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07B4" w14:textId="77777777" w:rsidR="00557ED9" w:rsidRPr="009B367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4FEA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313C7CF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E51728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3E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B447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EA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5E1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5BD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2E5FFB0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7DAE" w14:textId="77777777" w:rsidR="00557ED9" w:rsidRDefault="00557ED9" w:rsidP="00557E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F8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DA6" w14:textId="77777777" w:rsidR="00557ED9" w:rsidRPr="009B367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B9AB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B94B016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62340319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067BE63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897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BE12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0B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27C1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FE7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6C06738A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54C6" w14:textId="77777777" w:rsidR="00557ED9" w:rsidRDefault="00557ED9" w:rsidP="00557E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F4D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A052" w14:textId="77777777" w:rsidR="00557ED9" w:rsidRPr="009B3676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420D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855EBE0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D3A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F32A15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4650B4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A039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87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7C23" w14:textId="77777777" w:rsidR="00557ED9" w:rsidRPr="008C7758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0B1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35CD93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4E8B5D6F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6A097115" w14:textId="77777777" w:rsidR="00557ED9" w:rsidRDefault="00557ED9" w:rsidP="00A97D04">
      <w:pPr>
        <w:pStyle w:val="Heading1"/>
        <w:spacing w:line="360" w:lineRule="auto"/>
      </w:pPr>
      <w:r>
        <w:lastRenderedPageBreak/>
        <w:t>LINIA 706 K</w:t>
      </w:r>
    </w:p>
    <w:p w14:paraId="07441829" w14:textId="77777777" w:rsidR="00557ED9" w:rsidRDefault="00557ED9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57ED9" w14:paraId="2735F383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9517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760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0DA8199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23C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658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4696D80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9B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45B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457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8D04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963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0911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791A440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7FB03D8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557ED9" w14:paraId="66A94E82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9F5C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842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668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58D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39E93D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6CA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59E91C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26A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C23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C5E6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D3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FBA575D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569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2B0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F22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16E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14CE78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E0E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5916021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3C5B219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8E82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B81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14CA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649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5D110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0D63FBA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557ED9" w14:paraId="36458BB0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723E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905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1419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E0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B3CD0B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D33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D8BF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E3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87EE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6BE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373E427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AD17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102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52D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FE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186EDC7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00CCDB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FBC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63E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DBC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AF9E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09D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4D5654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99B7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CA6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07B1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CE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66DC66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96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286E6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51442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70EB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B36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E16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26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28C5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EF9E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557ED9" w14:paraId="68CA707C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89F9" w14:textId="77777777" w:rsidR="00557ED9" w:rsidRDefault="00557ED9" w:rsidP="00557E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D0E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FCCA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9BF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CEA15C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AFE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37D7326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5B647E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4CF14D9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603BAB6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6C2B2B5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F2A86C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D9A9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FE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6D7B" w14:textId="77777777" w:rsidR="00557ED9" w:rsidRPr="007C168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C76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4A313E" w14:textId="77777777" w:rsidR="00557ED9" w:rsidRPr="00487DEA" w:rsidRDefault="00557ED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0564379" w14:textId="77777777" w:rsidR="00557ED9" w:rsidRDefault="00557ED9" w:rsidP="0005618A">
      <w:pPr>
        <w:pStyle w:val="Heading1"/>
        <w:spacing w:line="360" w:lineRule="auto"/>
      </w:pPr>
      <w:r>
        <w:lastRenderedPageBreak/>
        <w:t>LINIA 706 K+F</w:t>
      </w:r>
    </w:p>
    <w:p w14:paraId="68676467" w14:textId="77777777" w:rsidR="00557ED9" w:rsidRDefault="00557ED9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62638CA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AF63" w14:textId="77777777" w:rsidR="00557ED9" w:rsidRDefault="00557ED9" w:rsidP="00557E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F5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6E12D93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EF5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D706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613E0234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7D0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495C" w14:textId="77777777" w:rsidR="00557ED9" w:rsidRPr="00E021B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188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BF2B" w14:textId="77777777" w:rsidR="00557ED9" w:rsidRPr="00E021B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C37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9B925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094976E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557ED9" w14:paraId="20F79CE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C65B" w14:textId="77777777" w:rsidR="00557ED9" w:rsidRDefault="00557ED9" w:rsidP="00557E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4E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15851D0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9A1" w14:textId="77777777" w:rsidR="00557ED9" w:rsidRPr="00E021B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43E6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7BAEA34C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85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34C3" w14:textId="77777777" w:rsidR="00557ED9" w:rsidRPr="00E021B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DF9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EAB7" w14:textId="77777777" w:rsidR="00557ED9" w:rsidRPr="00E021B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B2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377E8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BFE971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564B5E0D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713F341B" w14:textId="77777777" w:rsidR="00557ED9" w:rsidRDefault="00557ED9" w:rsidP="006A59BE">
      <w:pPr>
        <w:pStyle w:val="Heading1"/>
        <w:spacing w:line="360" w:lineRule="auto"/>
      </w:pPr>
      <w:r>
        <w:t xml:space="preserve">LINIA 706 L </w:t>
      </w:r>
    </w:p>
    <w:p w14:paraId="20BED62A" w14:textId="77777777" w:rsidR="00557ED9" w:rsidRDefault="00557ED9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03FAA2D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C187" w14:textId="77777777" w:rsidR="00557ED9" w:rsidRDefault="00557ED9" w:rsidP="00557E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1B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017D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841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DDDFCC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791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407E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E7E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89B8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3AE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3C7685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57ED9" w14:paraId="2C34578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74F5" w14:textId="77777777" w:rsidR="00557ED9" w:rsidRDefault="00557ED9" w:rsidP="00557E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C1F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D82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6556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5E0574E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149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D9A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8C5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E0AB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D6E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C73A95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57ED9" w14:paraId="12CC276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D517" w14:textId="77777777" w:rsidR="00557ED9" w:rsidRDefault="00557ED9" w:rsidP="00557E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BC6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EBC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2AAD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34A2606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77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8F10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2D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0BA6" w14:textId="77777777" w:rsidR="00557ED9" w:rsidRPr="00951D7A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D4D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62225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3D10F61C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799F1E1E" w14:textId="77777777" w:rsidR="00557ED9" w:rsidRDefault="00557ED9" w:rsidP="00BC4232">
      <w:pPr>
        <w:pStyle w:val="Heading1"/>
        <w:spacing w:line="360" w:lineRule="auto"/>
      </w:pPr>
      <w:r>
        <w:t>LINIA 708 A</w:t>
      </w:r>
    </w:p>
    <w:p w14:paraId="68536B78" w14:textId="77777777" w:rsidR="00557ED9" w:rsidRDefault="00557ED9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7ED9" w14:paraId="5EA0AB58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BD1F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48F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2658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D1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6FDD2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4E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2EE90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9697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06C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FE05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FE1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C18D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557ED9" w14:paraId="0C535BC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2942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9E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5BF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A0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FFF4E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521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50B56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4EC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796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4AD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7AA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E2F81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557ED9" w14:paraId="6E2CD464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8C39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69F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A503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54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5D1E9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4FC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3DE1A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CBBC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E61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688E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0C1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47B08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C8F9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557ED9" w14:paraId="1823A4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DFF0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CB5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7137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360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AA803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A2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C3C125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5B2A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1FA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B81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D6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4209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557ED9" w14:paraId="4605A9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82F8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3B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6F4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A1C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7DF34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0C0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DB8B2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577A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F2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17BF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FD8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45F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557ED9" w14:paraId="61B41F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2463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D48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8AAB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9D3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81DBD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A72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A8CAD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E9CF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712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E5E6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5E4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EACB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557ED9" w14:paraId="587BCFB6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ADD7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E64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DF9C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09A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1D75C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093B536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FAD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104E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400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0F28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75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BA1905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6CA9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465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0BC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7E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352B4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52B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D4A72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4721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8D2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455E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21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3639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0372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557ED9" w14:paraId="3231EE7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F05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D5B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B3E7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B0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C0F40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F20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7710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9C9B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C7F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606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7D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8241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4F61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557ED9" w14:paraId="34AA618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BC05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EA8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074B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C8A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37553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3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FDDC2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6019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72E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D1C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31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8A7C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57ED9" w14:paraId="2D979C7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946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89E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4019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E43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4DB3E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4FA8FB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6B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CDFB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DE9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25FD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0F1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C7C89A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89F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AD5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74D9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54D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43A14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085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9CA90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D18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28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8499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DAD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A2B59B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C1DC0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57ED9" w14:paraId="0B3D067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457B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49C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9682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E80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1FE0A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A3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065BC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E5C4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6F7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F05C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B6A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BE1746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33BE13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8F5192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5E71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E7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ECA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264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2A42C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26C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649B9F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4DD7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F66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B05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78D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7E85AAC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740E2E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2C2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EF6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1638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3238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3459F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7D5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758D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75F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6DF6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444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9BC77C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557ED9" w14:paraId="03F94CD3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648C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190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67BB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545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7D764B8" w14:textId="77777777" w:rsidR="00557ED9" w:rsidRDefault="00557ED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B9B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746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917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9429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C9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B06C9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2A4D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9BB7B1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686EF6A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557ED9" w14:paraId="15224869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DA33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C0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DADE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546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AD165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663F8A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C09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7AB0EE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868DBD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9C77C7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54FF7AA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811888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627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09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70EA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46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F37F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57ED9" w14:paraId="56528F81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A388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8BD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C055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39F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56D42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A55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F54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153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0146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C50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F6FD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557ED9" w14:paraId="049EFCF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2021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AC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378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EF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2593E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DB9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CFA8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2DB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6A3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9DA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DD41C" w14:textId="77777777" w:rsidR="00557ED9" w:rsidRPr="00245F94" w:rsidRDefault="00557ED9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557ED9" w14:paraId="0AC98507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59C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5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5028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E69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3F959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351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78789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0C66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933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E5D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580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11C8C70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07A6" w14:textId="77777777" w:rsidR="00557ED9" w:rsidRDefault="00557ED9" w:rsidP="00557ED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6EA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E68C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2F4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EC576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16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262D0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4100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7B5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6004" w14:textId="77777777" w:rsidR="00557ED9" w:rsidRPr="00DB1BA1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682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A51F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74F5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3F445C82" w14:textId="77777777" w:rsidR="00557ED9" w:rsidRDefault="00557ED9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5C5DF30A" w14:textId="77777777" w:rsidR="00557ED9" w:rsidRDefault="00557ED9" w:rsidP="00CA1B1F">
      <w:pPr>
        <w:pStyle w:val="Heading1"/>
        <w:spacing w:line="360" w:lineRule="auto"/>
      </w:pPr>
      <w:r>
        <w:t>LINIA 708 B</w:t>
      </w:r>
    </w:p>
    <w:p w14:paraId="1B41A293" w14:textId="77777777" w:rsidR="00557ED9" w:rsidRDefault="00557ED9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7ED9" w14:paraId="2B8D79A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9002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75D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ABA3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ED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63B27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E84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55021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688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88A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3FD1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03E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557ED9" w14:paraId="72089D3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DE9E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80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3C48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8AE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BC4CE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1DE3DD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1C5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5C5A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BB7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F9A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8DB8" w14:textId="77777777" w:rsidR="00557ED9" w:rsidRPr="005D0EFE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AEFAD9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2ADC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18B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A8FA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54C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24A3C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6C4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C1B45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F07B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E5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F8DF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3A0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7B4450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9C80EE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014139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A017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7B5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31CA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D7E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1E1B6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024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D679C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B50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E1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49B8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D10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424450A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1D629F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A14C107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3AB0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4D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8EFE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7F4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F70BA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FFD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AB508F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C89D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85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07A2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7AE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1D02B2A" w14:textId="77777777" w:rsidR="00557ED9" w:rsidRPr="005D0EFE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C71C1FB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EA0E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03F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BFC6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F7F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35252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781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B21C8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C295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AFE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5910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F0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0178F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13897C49" w14:textId="77777777" w:rsidR="00557ED9" w:rsidRPr="005D0EFE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57ED9" w14:paraId="1C650D9A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7C45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44D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143E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7F7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0BE19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8D3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9C56BF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5CAEB2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4ABC82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D2B491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00A053E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5B5E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F85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3898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F667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6E7AAE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57ED9" w14:paraId="2B2928B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7CBF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A73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D91B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A3A6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FDCCBAD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AAC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2BF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F3A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4030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372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8065F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557ED9" w14:paraId="09869F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5216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07E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68A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E31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8AC3B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45E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9E5F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4CF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AC1B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36CA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9B8F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92CC0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557ED9" w14:paraId="1AD2D6F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9A29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C53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191C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0A01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A3C977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B2E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FEEA4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9AC2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CCB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97E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32A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53B8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5E19B21C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557ED9" w14:paraId="7AF0EB7B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29DC" w14:textId="77777777" w:rsidR="00557ED9" w:rsidRDefault="00557ED9" w:rsidP="00557E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AC1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4E1FFAE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4681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A89D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7D82827F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ED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BB5C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D5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C5C4" w14:textId="77777777" w:rsidR="00557ED9" w:rsidRPr="00EE47D6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EE6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DFAF2" w14:textId="77777777" w:rsidR="00557ED9" w:rsidRPr="00B22714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0786B829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314E88DC" w14:textId="77777777" w:rsidR="00557ED9" w:rsidRDefault="00557ED9" w:rsidP="00C025C3">
      <w:pPr>
        <w:pStyle w:val="Heading1"/>
        <w:spacing w:line="360" w:lineRule="auto"/>
      </w:pPr>
      <w:r>
        <w:lastRenderedPageBreak/>
        <w:t xml:space="preserve">LINIA 708 C </w:t>
      </w:r>
    </w:p>
    <w:p w14:paraId="2CE51F8A" w14:textId="77777777" w:rsidR="00557ED9" w:rsidRDefault="00557ED9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57ED9" w14:paraId="51A146A9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ACC6" w14:textId="77777777" w:rsidR="00557ED9" w:rsidRDefault="00557ED9" w:rsidP="00557E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183F" w14:textId="77777777" w:rsidR="00557ED9" w:rsidRDefault="00557ED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D85" w14:textId="77777777" w:rsidR="00557ED9" w:rsidRPr="0047363B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58B1" w14:textId="77777777" w:rsidR="00557ED9" w:rsidRDefault="00557E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C017309" w14:textId="77777777" w:rsidR="00557ED9" w:rsidRDefault="00557E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2052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D3F6" w14:textId="77777777" w:rsidR="00557ED9" w:rsidRPr="004B2FA4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6CF8" w14:textId="77777777" w:rsidR="00557ED9" w:rsidRDefault="00557ED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2F74" w14:textId="77777777" w:rsidR="00557ED9" w:rsidRPr="0047363B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21F3" w14:textId="77777777" w:rsidR="00557ED9" w:rsidRDefault="00557ED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003294" w14:textId="77777777" w:rsidR="00557ED9" w:rsidRDefault="00557ED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557ED9" w14:paraId="24E4CA10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94A4" w14:textId="77777777" w:rsidR="00557ED9" w:rsidRDefault="00557ED9" w:rsidP="00557E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29DA" w14:textId="77777777" w:rsidR="00557ED9" w:rsidRDefault="00557ED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549B" w14:textId="77777777" w:rsidR="00557ED9" w:rsidRPr="0047363B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91ED" w14:textId="77777777" w:rsidR="00557ED9" w:rsidRDefault="00557E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5A9E2636" w14:textId="77777777" w:rsidR="00557ED9" w:rsidRDefault="00557E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BBDD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C362" w14:textId="77777777" w:rsidR="00557ED9" w:rsidRPr="004B2FA4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65FC" w14:textId="77777777" w:rsidR="00557ED9" w:rsidRDefault="00557ED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589" w14:textId="77777777" w:rsidR="00557ED9" w:rsidRPr="0047363B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35AD" w14:textId="77777777" w:rsidR="00557ED9" w:rsidRDefault="00557ED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B8BFFE5" w14:textId="77777777" w:rsidR="00557ED9" w:rsidRDefault="00557ED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557ED9" w14:paraId="4647CF37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816E" w14:textId="77777777" w:rsidR="00557ED9" w:rsidRDefault="00557ED9" w:rsidP="00557E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4CF3" w14:textId="77777777" w:rsidR="00557ED9" w:rsidRDefault="00557ED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E702" w14:textId="77777777" w:rsidR="00557ED9" w:rsidRPr="0047363B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24AB" w14:textId="77777777" w:rsidR="00557ED9" w:rsidRDefault="00557E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0C0B85F" w14:textId="77777777" w:rsidR="00557ED9" w:rsidRDefault="00557E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DEEB" w14:textId="77777777" w:rsidR="00557ED9" w:rsidRDefault="00557E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9F02" w14:textId="77777777" w:rsidR="00557ED9" w:rsidRPr="004B2FA4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EE10" w14:textId="77777777" w:rsidR="00557ED9" w:rsidRDefault="00557ED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A996" w14:textId="77777777" w:rsidR="00557ED9" w:rsidRPr="0047363B" w:rsidRDefault="00557ED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CE2A" w14:textId="77777777" w:rsidR="00557ED9" w:rsidRDefault="00557ED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30DDF9A" w14:textId="77777777" w:rsidR="00557ED9" w:rsidRDefault="00557ED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4BE55AA2" w14:textId="77777777" w:rsidR="00557ED9" w:rsidRDefault="00557ED9">
      <w:pPr>
        <w:spacing w:line="192" w:lineRule="auto"/>
        <w:ind w:right="57"/>
        <w:rPr>
          <w:sz w:val="20"/>
          <w:lang w:val="ro-RO"/>
        </w:rPr>
      </w:pPr>
    </w:p>
    <w:p w14:paraId="77624233" w14:textId="77777777" w:rsidR="00557ED9" w:rsidRDefault="00557ED9" w:rsidP="002030C7">
      <w:pPr>
        <w:pStyle w:val="Heading1"/>
        <w:spacing w:line="360" w:lineRule="auto"/>
      </w:pPr>
      <w:r>
        <w:t>LINIA 708 D</w:t>
      </w:r>
    </w:p>
    <w:p w14:paraId="0F929A89" w14:textId="77777777" w:rsidR="00557ED9" w:rsidRDefault="00557ED9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7ED9" w14:paraId="501FC2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4ED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F2B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4BC9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55E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0670B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B2C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19D43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DF47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817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371A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B2D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853C0F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57ED9" w14:paraId="1A8BEC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E2F3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9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26D9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3A1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BD1D0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A65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108F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922C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68A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406E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A88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DD4AD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557ED9" w14:paraId="331E0B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A34D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684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8667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DFE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FC98F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5BC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7CE0A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3E75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CA4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9D7F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13D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31EE40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57ED9" w14:paraId="6DC71D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E0FE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3AE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8675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2ED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5ABD2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734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AE837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8006" w14:textId="77777777" w:rsidR="00557ED9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45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FCE3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5B8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059BD7C" w14:textId="77777777" w:rsidR="00557ED9" w:rsidRPr="00E66186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557ED9" w14:paraId="68149B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872F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BEC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A84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557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95F5E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44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628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34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1A57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4A3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557ED9" w14:paraId="0B100B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1C7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F86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BD92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35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9B3CF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3A7FABB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BA2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73D8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E5F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B716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5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580FD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C7A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FEC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72C1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3B6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A7D1A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DBB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F6C7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14C7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D0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9014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4B4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B2A878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D603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557ED9" w14:paraId="101059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5B01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045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4251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E68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53DBA3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A7A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B552B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EDED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86D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0B71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04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579390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D26A5" w14:textId="77777777" w:rsidR="00557ED9" w:rsidRPr="00130084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57ED9" w14:paraId="49E442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752A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B89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ED0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967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87642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45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EA83E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60BA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ACA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E195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D33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BC6C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5024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557ED9" w14:paraId="7F8897C6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3B32" w14:textId="77777777" w:rsidR="00557ED9" w:rsidRDefault="00557ED9" w:rsidP="00557E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C3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8981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DB2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E73C7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1D1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4FDB9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BF9E" w14:textId="77777777" w:rsidR="00557ED9" w:rsidRPr="009A4F95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095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E24F" w14:textId="77777777" w:rsidR="00557ED9" w:rsidRPr="00091C1D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E82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24EE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3633942C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3AF8E022" w14:textId="77777777" w:rsidR="00557ED9" w:rsidRDefault="00557ED9" w:rsidP="000457EA">
      <w:pPr>
        <w:pStyle w:val="Heading1"/>
        <w:spacing w:line="276" w:lineRule="auto"/>
      </w:pPr>
      <w:r>
        <w:t>LINIA 708 E</w:t>
      </w:r>
    </w:p>
    <w:p w14:paraId="78BB514A" w14:textId="77777777" w:rsidR="00557ED9" w:rsidRDefault="00557ED9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57ED9" w14:paraId="4F90131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7506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4BD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1BDD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DB0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3E85F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6BC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B81DF0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82E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2A4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261B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A48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489330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9A4B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24E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D2AE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62A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768B43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FB5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36C0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6C4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6B1B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D50E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71169CE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4D70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57ED9" w14:paraId="0578141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270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D5E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0419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77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A3706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A17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24B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13B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E622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AF52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A0B820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48D9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57ED9" w14:paraId="0D7C254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D8DF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E26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814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014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D5317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E8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D2F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A6E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5BC3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323E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57ED9" w14:paraId="474A036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E53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0C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BC61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8D5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94DE2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A4C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304BD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5D8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888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EBF9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75E5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BD37BC6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053D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5DDE25B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E59D4E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57ED9" w14:paraId="75E718C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6911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A04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457A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FFD5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6D7629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A5F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9DA88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A7C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46E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9756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A2B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A5CF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46C32D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57ED9" w14:paraId="3E471458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6164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08F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3BE1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1781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2597DC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D79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C9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A24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9148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62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66F6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D7BF28C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0714A693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57ED9" w14:paraId="4FFFBA1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3DA0" w14:textId="77777777" w:rsidR="00557ED9" w:rsidRDefault="00557ED9" w:rsidP="00557E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EBC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8F1F0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CCD9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65FE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0458DD9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B01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891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72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1DF4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E89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938D4E" w14:textId="77777777" w:rsidR="00557ED9" w:rsidRPr="0099384A" w:rsidRDefault="00557ED9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4BD918DC" w14:textId="77777777" w:rsidR="00557ED9" w:rsidRDefault="00557ED9" w:rsidP="00E44A86">
      <w:pPr>
        <w:pStyle w:val="Heading1"/>
        <w:spacing w:line="276" w:lineRule="auto"/>
      </w:pPr>
      <w:r>
        <w:t>LINIA 708 F</w:t>
      </w:r>
    </w:p>
    <w:p w14:paraId="629B7AB3" w14:textId="77777777" w:rsidR="00557ED9" w:rsidRDefault="00557ED9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57ED9" w14:paraId="652EB13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0983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89F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5FA54BA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39BB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A2A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09A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01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C8F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119D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7200" w14:textId="77777777" w:rsidR="00557ED9" w:rsidRPr="0052422F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7FE632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5AA04E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B52C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396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8EF2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A1E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F8A39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3FA7BA6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F61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7C71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6F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C155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B78A" w14:textId="77777777" w:rsidR="00557ED9" w:rsidRPr="00DF516B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07410EAC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98C4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788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F7BC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CA9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905D1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269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2D5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11C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649E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E82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4B8EE98" w14:textId="77777777" w:rsidR="00557ED9" w:rsidRPr="00DF516B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5A5DDF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161E55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89F7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AC6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1BC4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2B2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CE830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FB3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EB10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9C7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E217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6A2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206B6FC" w14:textId="77777777" w:rsidR="00557ED9" w:rsidRPr="00DF516B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6A6A0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6E8899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7226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034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B514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848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74F4B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5A9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758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3D6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4C00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67E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9E2D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FDE0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0CF53B17" w14:textId="77777777" w:rsidR="00557ED9" w:rsidRPr="009D322E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57ED9" w14:paraId="486EB74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5474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D8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8D58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23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D4F63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09E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CB6A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70D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691D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323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C0FB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2DD7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4E78BE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1EEFD0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57ED9" w14:paraId="569747C4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4403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056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F45F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CF2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C3FC7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2D0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B19E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D8F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11B0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48E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EC59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E1FD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517947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4A705D3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57ED9" w14:paraId="47E6DDE1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1B6C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C35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665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71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D783C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520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529E8D8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27A7A75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65CAA84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2AA60A6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EE8DE4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4EF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A3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ABF6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B6E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CF6F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BF73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557ED9" w14:paraId="27DD727B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DAB9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12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42DB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C0E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B3FC44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5D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2102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216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E718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87E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81F8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F496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06BEC9F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0568CE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73694087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557ED9" w14:paraId="5B821554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A0D6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2ED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080B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382E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D020A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FF7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3131D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36B8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1E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C528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5D6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8D47E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B3D1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1A3421C2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5CFFC6F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57ED9" w14:paraId="39AD6179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188D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955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11D4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BDD9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57DA6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F14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CEB8F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E9A877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A33F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83D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A9E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ED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AD9F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97BC1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557ED9" w14:paraId="659E4FD1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27F0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F8E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FA5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39F6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ED0774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6BC8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9CDB4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1EB9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5B7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261D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107D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57ED9" w14:paraId="663A19C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FEEA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FF6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9BDC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1C6B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9BF203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3F5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AA0BB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975E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BED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7288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B43B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29AFBA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6857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C04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222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50FC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4CBD32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055A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F10D89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1151" w14:textId="77777777" w:rsidR="00557ED9" w:rsidRPr="008A45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3461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52EA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C794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02A5A2D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228EA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0789E8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E66A37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57ED9" w14:paraId="794EEA27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130F" w14:textId="77777777" w:rsidR="00557ED9" w:rsidRDefault="00557ED9" w:rsidP="00557E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FFE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2337893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786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C0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6741C4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42FC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6EB3" w14:textId="77777777" w:rsidR="00557ED9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A8D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E5F9" w14:textId="77777777" w:rsidR="00557ED9" w:rsidRPr="00E5716F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A6F" w14:textId="77777777" w:rsidR="00557ED9" w:rsidRPr="00337FC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79E575" w14:textId="77777777" w:rsidR="00557ED9" w:rsidRDefault="00557ED9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775939CC" w14:textId="77777777" w:rsidR="00557ED9" w:rsidRDefault="00557ED9" w:rsidP="002F0159">
      <w:pPr>
        <w:pStyle w:val="Heading1"/>
        <w:spacing w:line="276" w:lineRule="auto"/>
      </w:pPr>
      <w:r>
        <w:t>LINIA 708 H</w:t>
      </w:r>
    </w:p>
    <w:p w14:paraId="350B3601" w14:textId="77777777" w:rsidR="00557ED9" w:rsidRDefault="00557ED9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57ED9" w14:paraId="1D8F4CD3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979D" w14:textId="77777777" w:rsidR="00557ED9" w:rsidRDefault="00557ED9" w:rsidP="00557ED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DF2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C2FC15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60C7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AAE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40B49B61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ADB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C270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24E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2A3A" w14:textId="77777777" w:rsidR="00557ED9" w:rsidRPr="00DA56C3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F19F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79590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359033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28DC1145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557ED9" w14:paraId="30735B64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C71" w14:textId="77777777" w:rsidR="00557ED9" w:rsidRDefault="00557ED9" w:rsidP="00557ED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40F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E2E7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80F8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4A8AE1E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90D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6BD36B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63E8BD3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2AF72F7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4FDA705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14377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449F6CE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332189A6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28AA73D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2E2A73A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DA33C70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6A5250B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72EEF62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54675F63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1CC32B9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066CE6E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1AE3D11D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1629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E77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2EB3" w14:textId="77777777" w:rsidR="00557ED9" w:rsidRPr="00DA56C3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4F8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C011B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557ED9" w14:paraId="772CBAE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C59F" w14:textId="77777777" w:rsidR="00557ED9" w:rsidRDefault="00557ED9" w:rsidP="00557ED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4ABE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16AC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6814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D368574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AA34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586C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DE4F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4394" w14:textId="77777777" w:rsidR="00557ED9" w:rsidRPr="00DA56C3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7E8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57ED9" w14:paraId="3AF5860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7900" w14:textId="77777777" w:rsidR="00557ED9" w:rsidRDefault="00557ED9" w:rsidP="00557ED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A315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2B4E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1E89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AF74763" w14:textId="77777777" w:rsidR="00557ED9" w:rsidRDefault="00557ED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5DB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B4B0" w14:textId="77777777" w:rsidR="00557ED9" w:rsidRPr="00B724A5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10B" w14:textId="77777777" w:rsidR="00557ED9" w:rsidRDefault="00557E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02F3" w14:textId="77777777" w:rsidR="00557ED9" w:rsidRPr="00DA56C3" w:rsidRDefault="00557E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07B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8232A6E" w14:textId="77777777" w:rsidR="00557ED9" w:rsidRPr="00C67EA9" w:rsidRDefault="00557ED9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7D3AE61E" w14:textId="77777777" w:rsidR="00557ED9" w:rsidRDefault="00557ED9" w:rsidP="00F0370D">
      <w:pPr>
        <w:pStyle w:val="Heading1"/>
        <w:spacing w:line="360" w:lineRule="auto"/>
      </w:pPr>
      <w:r>
        <w:t>LINIA 800</w:t>
      </w:r>
    </w:p>
    <w:p w14:paraId="579AF892" w14:textId="77777777" w:rsidR="00557ED9" w:rsidRDefault="00557ED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57ED9" w14:paraId="342CD62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D3A0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921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5F71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4406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5F691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F085F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0F1C3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AA1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35E7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E14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3F9A16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9E0B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8E51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955B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9DCF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BFC6C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A2B8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470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D89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50BB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E60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A38F8A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378C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E02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A3B3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FC75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C00EB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FA04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3123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E2B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0F2D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E78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0FBFAC" w14:textId="77777777" w:rsidR="00557ED9" w:rsidRDefault="00557ED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57ED9" w:rsidRPr="00A8307A" w14:paraId="4F9A04A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2B30" w14:textId="77777777" w:rsidR="00557ED9" w:rsidRPr="00A75A00" w:rsidRDefault="00557ED9" w:rsidP="00557ED9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B392" w14:textId="77777777" w:rsidR="00557ED9" w:rsidRPr="00A8307A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A76F" w14:textId="77777777" w:rsidR="00557ED9" w:rsidRPr="00A8307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F411" w14:textId="77777777" w:rsidR="00557ED9" w:rsidRPr="00A8307A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F720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26743F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04664D5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973850" w14:textId="77777777" w:rsidR="00557ED9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357E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91A35" w14:textId="77777777" w:rsidR="00557ED9" w:rsidRPr="00A8307A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51A0" w14:textId="77777777" w:rsidR="00557ED9" w:rsidRPr="00A8307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B2FF5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B92C3" w14:textId="77777777" w:rsidR="00557ED9" w:rsidRPr="00A8307A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57ED9" w14:paraId="1A941C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5A65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C09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29E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AD4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0226546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036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53392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192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FC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30C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4BF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57ED9" w14:paraId="7ED8E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3E11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D6F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6B7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4B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4B0EEB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3347" w14:textId="77777777" w:rsidR="00557ED9" w:rsidRPr="001974A3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5F35F3FF" w14:textId="77777777" w:rsidR="00557ED9" w:rsidRPr="001974A3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33DE693C" w14:textId="77777777" w:rsidR="00557ED9" w:rsidRPr="001974A3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7677F657" w14:textId="77777777" w:rsidR="00557ED9" w:rsidRPr="001974A3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733255BF" w14:textId="77777777" w:rsidR="00557ED9" w:rsidRPr="001974A3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6D10813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F192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2D8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81EE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802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FC3D2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163A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A77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EF8C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D45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82B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C61F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CD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0E5F50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2533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E19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F0842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C7CC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32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C08C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803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AC0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884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73B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0E1A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B942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81390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33516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57ED9" w14:paraId="5C8AB3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2A4A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46A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528D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DBEA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810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3F16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22C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861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BB26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C79FC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A9D8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57ED9" w14:paraId="5394C6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574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9A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24B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A1E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F21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C695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14A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1770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114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FCD3A6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5059E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57ED9" w14:paraId="14E811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048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A5A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B37E61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B65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C5E0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0AE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024E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41A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86C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3CE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0FCF73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780B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FB9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8F2C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11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65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B6B46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8644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ABC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428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BF99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A2BD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0E07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57ED9" w14:paraId="105BF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6390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60E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823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2FB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D1C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A081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587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D040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01FD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51F79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5599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57ED9" w14:paraId="1A8584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6BC6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681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58D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4FB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45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DAC3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6B4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647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F54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0BB5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0EF9E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57ED9" w14:paraId="59B192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3E40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CB8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EA2B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367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13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AFA801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C0A7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FC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16F9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095A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6771D9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77B5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015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555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230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5FCB7F3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D64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EB9D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91B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42715B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C71A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FE1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3CADD0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1917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5D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5C0A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CD0A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D79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B4D5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437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54D2DC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0794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70BD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57ED9" w14:paraId="2BB7C7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20FE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94F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458197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60DD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E37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21C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537E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C2D8" w14:textId="77777777" w:rsidR="00557ED9" w:rsidRDefault="00557ED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E99A98B" w14:textId="77777777" w:rsidR="00557ED9" w:rsidRDefault="00557ED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0182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AB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406C90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3C06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8F1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482F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352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BACB803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1FE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F8CD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8B2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AC7C68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432C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AD0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7D51D8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A7FD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69C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D5F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F4D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B55B7F8" w14:textId="77777777" w:rsidR="00557ED9" w:rsidRPr="008B251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731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6F3CE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4ECD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E3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2CAB" w14:textId="77777777" w:rsidR="00557ED9" w:rsidRPr="008D08DE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70C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57ED9" w14:paraId="3A2951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E91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1B6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8A12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C93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F2A29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8E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941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12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AF0F10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6ACB" w14:textId="77777777" w:rsidR="00557ED9" w:rsidRPr="008D08DE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DD3E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242B76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8A0C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DC20" w14:textId="77777777" w:rsidR="00557ED9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BBCD" w14:textId="77777777" w:rsidR="00557ED9" w:rsidRPr="001161EA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6AD5" w14:textId="77777777" w:rsidR="00557ED9" w:rsidRDefault="00557ED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13C5289" w14:textId="77777777" w:rsidR="00557ED9" w:rsidRDefault="00557ED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0D7E" w14:textId="77777777" w:rsidR="00557ED9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50D4556" w14:textId="77777777" w:rsidR="00557ED9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B9D0" w14:textId="77777777" w:rsidR="00557ED9" w:rsidRPr="001161EA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2949" w14:textId="77777777" w:rsidR="00557ED9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80AE" w14:textId="77777777" w:rsidR="00557ED9" w:rsidRPr="008D08DE" w:rsidRDefault="00557E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5EA9" w14:textId="77777777" w:rsidR="00557ED9" w:rsidRDefault="00557ED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57ED9" w14:paraId="5679A8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5A3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1DA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DE3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E868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2DCF9A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F70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DEF78B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A9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669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5956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3812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EB8DFE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571B6A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57ED9" w14:paraId="0F4C1A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AD55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4EC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F06C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C73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6850FA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619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383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2D4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E968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2FF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706E5E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1ACE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34B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2F44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4E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F09E0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C9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2145FF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9AB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547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890E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0A6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76617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3946EE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57ED9" w14:paraId="57D9A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71F4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69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213B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B95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3DF208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278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EA81B0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527A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ECF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5125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CAD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D52A2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7DC3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56892E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57ED9" w14:paraId="725312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8ED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3A4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C25B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13F9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E3F50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B30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AD4CC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D5A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D7B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2081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E85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2B4E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57ED9" w14:paraId="30CDC4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45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842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9AF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B95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B02C4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36B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12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067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3A7B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25D9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F8D345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57ED9" w14:paraId="5CF4C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71AC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B3B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6FD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2B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1B177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75FB6E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75C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9C5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BCE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7A3F1D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6586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788E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2A45C8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E628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57C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56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67CA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5C1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CE0A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5BF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79E2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BACE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B1D334B" w14:textId="77777777" w:rsidR="00557ED9" w:rsidRDefault="00557ED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57ED9" w14:paraId="0C4AC0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D9F8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D975" w14:textId="77777777" w:rsidR="00557ED9" w:rsidRDefault="00557ED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3998" w14:textId="77777777" w:rsidR="00557ED9" w:rsidRPr="001161EA" w:rsidRDefault="00557ED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38C3" w14:textId="77777777" w:rsidR="00557ED9" w:rsidRDefault="00557ED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61B0" w14:textId="77777777" w:rsidR="00557ED9" w:rsidRDefault="00557ED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667" w14:textId="77777777" w:rsidR="00557ED9" w:rsidRPr="001161EA" w:rsidRDefault="00557ED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229D" w14:textId="77777777" w:rsidR="00557ED9" w:rsidRDefault="00557ED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A8AB" w14:textId="77777777" w:rsidR="00557ED9" w:rsidRDefault="00557ED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747A" w14:textId="77777777" w:rsidR="00557ED9" w:rsidRDefault="00557ED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68F2352" w14:textId="77777777" w:rsidR="00557ED9" w:rsidRDefault="00557ED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57ED9" w14:paraId="637D01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90E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F41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57FFE29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7D9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EA2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504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B4A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345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69B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FE3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57ED9" w14:paraId="5E829B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B24A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A77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26E6" w14:textId="77777777" w:rsidR="00557ED9" w:rsidRPr="001161EA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EE8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3EC0BA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137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2BC7C6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3FC0E9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D602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E98C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87B5" w14:textId="77777777" w:rsidR="00557ED9" w:rsidRPr="001161EA" w:rsidRDefault="00557E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218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57ED9" w14:paraId="6A8340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E9F5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4A9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AD51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DF2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487D0F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354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42CD30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6A9B51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5BD4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874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1ED4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B73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751F6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624B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BDE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F48C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907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F273B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97C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CAE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C9F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7E48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49D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D394D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2610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57ED9" w14:paraId="440EC1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ABF5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E4D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07DB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45E8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E4BE1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F01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A95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87D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E1AC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87E2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22878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EBD0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34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0E4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913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002FF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DEB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7B7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C20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A2D9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0E90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00976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915D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A50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F9E4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9A8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A84E06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E92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BCF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C34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E83E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5DC0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6E4A29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A236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E9E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24BE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7C4C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E518F8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C62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7FE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CFA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464F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1C4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B794C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0082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3E4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62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2576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35EF5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42CB846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81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482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E58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FC7C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E59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93776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72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807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8A3B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B3B9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261CC8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F8F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067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306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3D67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06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C8FE6E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6D58AB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57ED9" w14:paraId="0418F5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EAC2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05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7482BE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2733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8BEC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9FA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5EA6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DAC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66C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12C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5D2D5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9D56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1F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F0BC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590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323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262865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EA8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715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31AE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A05A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462C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557ED9" w14:paraId="19404D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904E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DEB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08CC1A2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E8A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C2DA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D9F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EDF6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B01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2A69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B465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264E7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B3AB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833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6B2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D4B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49F567C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CE9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D7F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04E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358EF5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3CF1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CF2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37D09F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37CB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B1E" w14:textId="77777777" w:rsidR="00557ED9" w:rsidRDefault="00557ED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B59B" w14:textId="77777777" w:rsidR="00557ED9" w:rsidRPr="001161EA" w:rsidRDefault="00557ED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CEA1" w14:textId="77777777" w:rsidR="00557ED9" w:rsidRDefault="00557ED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CFBA" w14:textId="77777777" w:rsidR="00557ED9" w:rsidRDefault="00557ED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939" w14:textId="77777777" w:rsidR="00557ED9" w:rsidRPr="001161EA" w:rsidRDefault="00557ED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D3B3" w14:textId="77777777" w:rsidR="00557ED9" w:rsidRDefault="00557ED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68876B9E" w14:textId="77777777" w:rsidR="00557ED9" w:rsidRDefault="00557ED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453" w14:textId="77777777" w:rsidR="00557ED9" w:rsidRDefault="00557ED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6B85" w14:textId="77777777" w:rsidR="00557ED9" w:rsidRDefault="00557ED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57ED9" w14:paraId="2B31EA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C8E9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7AE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89E4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B13E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2060F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4AC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25A1D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3BE7E0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08D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F79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4894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1ED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E3BF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EB537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7CAD3F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57ED9" w14:paraId="313A40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F0DD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A8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212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EA7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A20AB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CA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F9F7A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F851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F59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BA14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B8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346167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E9DF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DB5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7AF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DC40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C6558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BA1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9AED7F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6C08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636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EB05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EEE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F0619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0AFF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9C8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9E3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EB3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AD3C92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9B2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8C3348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C268B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3840AD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D15DAA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2BA7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858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58E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BB5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440811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D748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C10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AAD1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F123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B9A40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CD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143198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351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63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4756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9007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0C3D4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9EA6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B6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582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7E5" w14:textId="77777777" w:rsidR="00557ED9" w:rsidRDefault="00557E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C63594" w14:textId="77777777" w:rsidR="00557ED9" w:rsidRDefault="00557E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2C22" w14:textId="77777777" w:rsidR="00557ED9" w:rsidRPr="00F565BC" w:rsidRDefault="00557ED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E63E52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CF1F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B19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4205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B00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57ED9" w14:paraId="562E75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4858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1AB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BB5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153B" w14:textId="77777777" w:rsidR="00557ED9" w:rsidRDefault="00557E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912DEF" w14:textId="77777777" w:rsidR="00557ED9" w:rsidRDefault="00557E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F7D3" w14:textId="77777777" w:rsidR="00557ED9" w:rsidRDefault="00557ED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7F425E" w14:textId="77777777" w:rsidR="00557ED9" w:rsidRDefault="00557ED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D0D1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8C0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1241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316A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57ED9" w14:paraId="3C91D7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8FAA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3E0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7BF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C87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BE6D78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98B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40A12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5F3B" w14:textId="77777777" w:rsidR="00557ED9" w:rsidRPr="001161EA" w:rsidRDefault="00557ED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380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ECA3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F45E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24A9B1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32D364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888D32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4188AC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57ED9" w14:paraId="39EFBE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9657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5AA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FDB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55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96B060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C4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23FAE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5E483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31F4" w14:textId="77777777" w:rsidR="00557ED9" w:rsidRPr="001161EA" w:rsidRDefault="00557ED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64E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2D0F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750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95ADC6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8390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57ED9" w14:paraId="66BA90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EDA8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174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E8F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A49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D5EB82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B73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7C6B" w14:textId="77777777" w:rsidR="00557ED9" w:rsidRDefault="00557ED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DAA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3074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7D1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DEC1ED0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666F46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57ED9" w14:paraId="7DC158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0EC7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A4A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B6D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849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A5568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243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7AAA58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C87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3BB0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C853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D585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20A2017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DE4DA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57ED9" w14:paraId="057232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60D8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34C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AF4E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0439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A2E41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F09E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5FA1F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BD5158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FBD2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7E3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85B5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2B0C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9B95156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57ED9" w14:paraId="566900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B35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2E7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C1D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D01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C4D341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052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476BCB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E29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E10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E8D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354B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37F5191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57ED9" w14:paraId="715AD1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F7AA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E263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E18E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EC8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3534F5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E3D6CE7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A1D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F58EA0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0E54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6DE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0CE3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60F8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8BE847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57ED9" w14:paraId="6738BF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F42F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931B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918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FBC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AD953C0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5EC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18EB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9C1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7C25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6419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51FD4D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D9A7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8E52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B189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B520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C87D18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CDD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ACC64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D129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E84A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22EA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88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5EB52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9413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A63F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96C7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2C9B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8407C2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61F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FCF4F5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25A1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E6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8AA9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6ACF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18E573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269D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5C47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0AC0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46F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844A9D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3F4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6341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9426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3FFC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79A4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57ED9" w14:paraId="2FCD74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3772" w14:textId="77777777" w:rsidR="00557ED9" w:rsidRDefault="00557ED9" w:rsidP="00557E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349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3D51" w14:textId="77777777" w:rsidR="00557ED9" w:rsidRPr="001161EA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FF14" w14:textId="77777777" w:rsidR="00557ED9" w:rsidRDefault="00557E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7404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7773" w14:textId="77777777" w:rsidR="00557ED9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40E1" w14:textId="77777777" w:rsidR="00557ED9" w:rsidRDefault="00557E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A3B" w14:textId="77777777" w:rsidR="00557ED9" w:rsidRPr="008D08DE" w:rsidRDefault="00557E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A1E3" w14:textId="77777777" w:rsidR="00557ED9" w:rsidRDefault="00557E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7EC0633" w14:textId="77777777" w:rsidR="00557ED9" w:rsidRDefault="00557ED9">
      <w:pPr>
        <w:spacing w:before="40" w:after="40" w:line="192" w:lineRule="auto"/>
        <w:ind w:right="57"/>
        <w:rPr>
          <w:sz w:val="20"/>
          <w:lang w:val="ro-RO"/>
        </w:rPr>
      </w:pPr>
    </w:p>
    <w:p w14:paraId="6C3D6AAD" w14:textId="77777777" w:rsidR="00557ED9" w:rsidRDefault="00557ED9" w:rsidP="00FF5C69">
      <w:pPr>
        <w:pStyle w:val="Heading1"/>
        <w:spacing w:line="276" w:lineRule="auto"/>
      </w:pPr>
      <w:r>
        <w:t>LINIA 804</w:t>
      </w:r>
    </w:p>
    <w:p w14:paraId="0B3256C7" w14:textId="77777777" w:rsidR="00557ED9" w:rsidRDefault="00557ED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57ED9" w14:paraId="208269E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C15F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326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A53770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EFF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9B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DDE816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1B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9C5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35B9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B4CE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F7F6" w14:textId="77777777" w:rsidR="00557ED9" w:rsidRPr="00436B1D" w:rsidRDefault="00557ED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57ED9" w14:paraId="0622CCD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1B48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6FA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18B182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7D03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9974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8E4EE4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EC7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6BEF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BB9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7A60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8068" w14:textId="77777777" w:rsidR="00557ED9" w:rsidRPr="00436B1D" w:rsidRDefault="00557ED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57ED9" w14:paraId="31D0386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B472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267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9CBC3A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9B14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32D2" w14:textId="77777777" w:rsidR="00557ED9" w:rsidRDefault="00557E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68872FE" w14:textId="77777777" w:rsidR="00557ED9" w:rsidRDefault="00557E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1F7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E91F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378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49C5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F8B6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57ED9" w14:paraId="6BFD4FC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2E7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D89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9AE9C9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9CEF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4042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765101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6D0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104C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EA2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E35D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30AA" w14:textId="77777777" w:rsidR="00557ED9" w:rsidRPr="00E25A4B" w:rsidRDefault="00557ED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C45C75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7ED9" w14:paraId="7FEFC3E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389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3FC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A087E0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0B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B402" w14:textId="77777777" w:rsidR="00557ED9" w:rsidRDefault="00557E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3825DAF" w14:textId="77777777" w:rsidR="00557ED9" w:rsidRDefault="00557E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DBD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A138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8EF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D80D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2C4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57ED9" w14:paraId="3779CCC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AD83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08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585B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8AE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DE98734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2F4BF5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4FB4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9EF5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EC6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C5B001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55AA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41A3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2526CAB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C6FA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4DD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38E30D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7C5F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161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D163D94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945217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C21D61C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91F97AA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FDA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69B4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FD6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1830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8CA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4CA98FA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CBD4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5C5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7EEB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E20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37DF1A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1ACF487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32DBCDA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E0E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7C9A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2A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8DE2DA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408D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5BE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7ED9" w14:paraId="1891D19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5E34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A484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B90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476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5C781D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1CD002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ADD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F5F5B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04F6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3F2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FF87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A167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37FF5AF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B01F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663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652F98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C14D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A7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6659833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BC5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FB7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3A1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0B66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24B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57ED9" w14:paraId="01096CF5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F285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B4C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E4815A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7086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CD5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08BB52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B9F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0AEE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09F9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9A87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1DA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70AB68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7ED9" w14:paraId="1D6B09A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58B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B9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F68A2A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9264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DFF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AE8470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4ECF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E8F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391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7CAD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D7C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37F2D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7ED9" w14:paraId="1416F76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26D4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557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C87079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5F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B49C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8A9CF5E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5851BF2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E8DE1B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419ECC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19E1F7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959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9405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747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A077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BC6A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3411507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6D3B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547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1F83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CCF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C06FA8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860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10B68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0A61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5D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F7DE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D12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3BD65CF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AF3C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3C6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30AE" w14:textId="77777777" w:rsidR="00557ED9" w:rsidRPr="00A152FB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675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36C5BAE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E01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0A2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2D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7439" w14:textId="77777777" w:rsidR="00557ED9" w:rsidRPr="00F9444C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83AE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7280CBC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BE7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E92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1A36E0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31B3" w14:textId="77777777" w:rsidR="00557ED9" w:rsidRPr="00A152FB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53E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D81ACE3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6B9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622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96D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64F7" w14:textId="77777777" w:rsidR="00557ED9" w:rsidRPr="00F9444C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38E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626330A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7ED9" w14:paraId="2EE0036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F752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734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38A6DB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E26C" w14:textId="77777777" w:rsidR="00557ED9" w:rsidRPr="00A152FB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1F4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68AC82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055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C8C8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6E2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E126" w14:textId="77777777" w:rsidR="00557ED9" w:rsidRPr="00F9444C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3DB5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A2067F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57ED9" w14:paraId="6D5A02A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D138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2C8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396C" w14:textId="77777777" w:rsidR="00557ED9" w:rsidRPr="00A152FB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99CF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566F2C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9DB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F627D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29D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61E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BD58" w14:textId="77777777" w:rsidR="00557ED9" w:rsidRPr="00F9444C" w:rsidRDefault="00557E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B32F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3DBE03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5D5D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57ED9" w14:paraId="6819BB6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C78A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D12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F3C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1A2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401D57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5DE9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7C2E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9D99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083A27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030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5EC6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DF8148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76F9F90" w14:textId="77777777" w:rsidR="00557ED9" w:rsidRDefault="00557E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9539F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57ED9" w14:paraId="53365CB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512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308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6E7B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A72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9DB0F03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B76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172DE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D35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3423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D9EF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102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7A294E2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57ED9" w14:paraId="3B17A5A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F426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4DB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4AC2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A4A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A0F930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5C43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5A72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94A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9C9220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A847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87E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7ED9" w14:paraId="6DD3E25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7BCB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DD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D306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7B4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2519A6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455AF27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275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E29C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68B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193146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2D27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1AAC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57ED9" w14:paraId="5B8FF0A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1E97" w14:textId="77777777" w:rsidR="00557ED9" w:rsidRDefault="00557ED9" w:rsidP="00557E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D2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AD44" w14:textId="77777777" w:rsidR="00557ED9" w:rsidRPr="00A152F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F0F5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C7A605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A38DE7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599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73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78F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7B68C7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A60B" w14:textId="77777777" w:rsidR="00557ED9" w:rsidRPr="00F9444C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D4A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C0FCBF3" w14:textId="77777777" w:rsidR="00557ED9" w:rsidRDefault="00557ED9" w:rsidP="00802827">
      <w:pPr>
        <w:spacing w:line="276" w:lineRule="auto"/>
        <w:ind w:right="57"/>
        <w:rPr>
          <w:sz w:val="20"/>
          <w:lang w:val="ro-RO"/>
        </w:rPr>
      </w:pPr>
    </w:p>
    <w:p w14:paraId="39A7180A" w14:textId="77777777" w:rsidR="00557ED9" w:rsidRDefault="00557ED9" w:rsidP="00A73B8F">
      <w:pPr>
        <w:pStyle w:val="Heading1"/>
        <w:spacing w:line="360" w:lineRule="auto"/>
      </w:pPr>
      <w:r>
        <w:lastRenderedPageBreak/>
        <w:t>LINIA 813 B</w:t>
      </w:r>
    </w:p>
    <w:p w14:paraId="5A51F885" w14:textId="77777777" w:rsidR="00557ED9" w:rsidRDefault="00557ED9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57ED9" w14:paraId="1E2188FF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BB3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DC4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C77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1B9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C63F65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D95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CB8D7B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A388F4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692F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0F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3E8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75D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FA07B9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1AB147F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557ED9" w14:paraId="016A0804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6B11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92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6C82C3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1D6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E8F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D7A217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30F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5ACA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BB0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FA8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77F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21DB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25C61C03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2677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991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084F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95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AC0320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3B6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FED6D4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533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4A8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4EC6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D61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6C6701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557ED9" w14:paraId="30A5425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5EC8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E14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D9E7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317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8962F3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7AF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195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CC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5AA9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EEF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3775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4FC0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557ED9" w14:paraId="4D7CE80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5E2C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91E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358B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DB2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154AB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B0E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B19B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698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B1FD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357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2DC595D9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220C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12B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7641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86E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D176A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C97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EB8261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E361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C69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A49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FF0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BE0A94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CAA91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557ED9" w14:paraId="2D32E7FA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6C0B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9D0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6791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04D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B0537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FDC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9793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C0A9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009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872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FFB4B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C4DBD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557ED9" w14:paraId="61E6C51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3AFD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B53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708C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9C1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498706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D22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D440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753E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84C5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4AB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21D7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0D63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57ED9" w14:paraId="276B48C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A7CC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3B2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9BA2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819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74AAC1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C7C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7277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102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89B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4D0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1C80D2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6E77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57ED9" w14:paraId="76C41F2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89F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680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E6CE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35E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F7497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1C3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90597A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A27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4E0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ACBF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E55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53A79D8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3897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EAD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5EB1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956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CE4A5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D4D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7CE3A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D5E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54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8145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16A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4B9B6D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557ED9" w14:paraId="5F2A9CE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6549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D8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0F2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F267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3D209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7CDA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7A86E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496C96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7B93AC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AD47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2D2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DE2C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04A4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62037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57ED9" w14:paraId="6C5BBE6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331F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E0A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A5C8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C37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20C40E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099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3351E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BECD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7FD0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1107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F17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BD242D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557ED9" w14:paraId="3175AB8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089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F71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CA5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5E3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26A474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A2A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3EFA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FA4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5CB7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AEC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621FBD1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A866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0DAC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574D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A51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37CCAF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CB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E980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8C5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ED2F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E14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689651B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A95D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53B7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1EF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C81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B720CE0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DDC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3B9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325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64B4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4DB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34C0A08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64DE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89D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CEBC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C80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C9A9F0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60A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88CE9F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A562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6A7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CE45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1E3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4C2C9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588A5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557ED9" w14:paraId="7599CBB7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EC61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70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EA8D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14B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783779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3E3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CFC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315D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9341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EF9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44536C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11399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557ED9" w14:paraId="2D7F255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2457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F6FF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2DD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840A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99E3F9D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6FB248E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301B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5173" w14:textId="77777777" w:rsidR="00557ED9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9A38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307C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CC3B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8DBC5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557ED9" w14:paraId="5BF8735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EB8D" w14:textId="77777777" w:rsidR="00557ED9" w:rsidRDefault="00557ED9" w:rsidP="00557E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024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ED75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6CF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9F3C978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F1F6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3D64" w14:textId="77777777" w:rsidR="00557ED9" w:rsidRPr="00305F8E" w:rsidRDefault="00557ED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E2B2" w14:textId="77777777" w:rsidR="00557ED9" w:rsidRDefault="00557E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770" w14:textId="77777777" w:rsidR="00557ED9" w:rsidRPr="00305F8E" w:rsidRDefault="00557E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762F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A3C265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53D96" w14:textId="77777777" w:rsidR="00557ED9" w:rsidRDefault="00557E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56EA8C0" w14:textId="77777777" w:rsidR="00557ED9" w:rsidRDefault="00557ED9" w:rsidP="002242FB">
      <w:pPr>
        <w:spacing w:before="40" w:after="40" w:line="192" w:lineRule="auto"/>
        <w:ind w:right="57"/>
        <w:rPr>
          <w:lang w:val="ro-RO"/>
        </w:rPr>
      </w:pPr>
    </w:p>
    <w:p w14:paraId="7DB211F6" w14:textId="77777777" w:rsidR="00557ED9" w:rsidRDefault="00557ED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3680A1F" w14:textId="77777777" w:rsidR="00557ED9" w:rsidRDefault="00557ED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57ED9" w14:paraId="287651C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1590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0809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0921" w14:textId="77777777" w:rsidR="00557ED9" w:rsidRPr="002B6917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F1E2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E83C1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727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CC0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E47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28C8" w14:textId="77777777" w:rsidR="00557ED9" w:rsidRPr="002A6824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570C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159CEDD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569E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CEC1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9667" w14:textId="77777777" w:rsidR="00557ED9" w:rsidRPr="002B6917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FAE1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A9878A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B86F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ACD6B8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78A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919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D9BA" w14:textId="77777777" w:rsidR="00557ED9" w:rsidRPr="002A6824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760E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49737D0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73DA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39C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6680" w14:textId="77777777" w:rsidR="00557ED9" w:rsidRPr="002B6917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F79F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3E4E4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BB03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D69302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7699F6F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A165FE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276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E912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3008" w14:textId="77777777" w:rsidR="00557ED9" w:rsidRPr="002A6824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6A3D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5109435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56D8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814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3390" w14:textId="77777777" w:rsidR="00557ED9" w:rsidRPr="002B6917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07D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956AA3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D244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1177FDA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9F7F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1B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F968" w14:textId="77777777" w:rsidR="00557ED9" w:rsidRPr="002A6824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D4AA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0D107CD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3D2B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A8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E2EB" w14:textId="77777777" w:rsidR="00557ED9" w:rsidRPr="002B6917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1BDA" w14:textId="77777777" w:rsidR="00557ED9" w:rsidRDefault="00557E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C042CD" w14:textId="77777777" w:rsidR="00557ED9" w:rsidRDefault="00557E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CB0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B550A17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923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0A2C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40DB" w14:textId="77777777" w:rsidR="00557ED9" w:rsidRPr="002A6824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E999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57ED9" w14:paraId="01E2742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C095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FFBB" w14:textId="77777777" w:rsidR="00557ED9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561E" w14:textId="77777777" w:rsidR="00557ED9" w:rsidRPr="002B6917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84AD" w14:textId="77777777" w:rsidR="00557ED9" w:rsidRDefault="00557E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12E181" w14:textId="77777777" w:rsidR="00557ED9" w:rsidRDefault="00557E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C0B1" w14:textId="77777777" w:rsidR="00557ED9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62A344C" w14:textId="77777777" w:rsidR="00557ED9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13F7" w14:textId="77777777" w:rsidR="00557ED9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A1BB" w14:textId="77777777" w:rsidR="00557ED9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42D8" w14:textId="77777777" w:rsidR="00557ED9" w:rsidRPr="002A6824" w:rsidRDefault="00557E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659" w14:textId="77777777" w:rsidR="00557ED9" w:rsidRDefault="00557ED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57ED9" w14:paraId="6EC481B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554F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A0AE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E9AF" w14:textId="77777777" w:rsidR="00557ED9" w:rsidRPr="002B6917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A7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323430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E090156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094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C2864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E0DB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898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9A30" w14:textId="77777777" w:rsidR="00557ED9" w:rsidRPr="002A6824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FB68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0D5BCED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7D5B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D0EB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E70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0B13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C0B051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A27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E18522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3076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E0CE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12AF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80DD" w14:textId="77777777" w:rsidR="00557ED9" w:rsidRDefault="00557E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6E8E74" w14:textId="77777777" w:rsidR="00557ED9" w:rsidRDefault="00557E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57ED9" w14:paraId="4DFAE6B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A14A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5A8B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44FD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641F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64B44E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F344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7D3A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E7EC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1802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E550" w14:textId="77777777" w:rsidR="00557ED9" w:rsidRDefault="00557E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57ED9" w14:paraId="47069E8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93E2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0EAE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C97114A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02E5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022E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0236345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8A42F9F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D3A2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C4C5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8805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61DE21C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3226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BDD0" w14:textId="77777777" w:rsidR="00557ED9" w:rsidRDefault="00557E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57ED9" w14:paraId="16285CF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1281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D5EC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B0A0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C78F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2F1A632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9FB5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6D8D0E6" w14:textId="77777777" w:rsidR="00557ED9" w:rsidRPr="00810F5B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E1D9" w14:textId="77777777" w:rsidR="00557ED9" w:rsidRPr="00557C88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F096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9185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6BCA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13015F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57ED9" w14:paraId="245680A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9C0A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33B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1FBB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25D8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B24D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804FDDB" w14:textId="77777777" w:rsidR="00557ED9" w:rsidRDefault="00557E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71C9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DA7B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457A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3EA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678D37F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57ED9" w14:paraId="59598B4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9ED9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C14E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71FA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56D7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59D6" w14:textId="77777777" w:rsidR="00557ED9" w:rsidRDefault="00557E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3785" w14:textId="77777777" w:rsidR="00557ED9" w:rsidRPr="00557C88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9574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3618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DFB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532FB1" w14:textId="77777777" w:rsidR="00557ED9" w:rsidRPr="00D83307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57ED9" w14:paraId="52B0E4A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942E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98CD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E67D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01C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372FC93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7B67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CC2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45E3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422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7121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38EFAF2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A54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89EC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01AB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DC48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42683DC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5042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DCCD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82BC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2D1A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313C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442DD7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40C8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108C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A72C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46E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1D5AACE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A1CA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8D15" w14:textId="77777777" w:rsidR="00557ED9" w:rsidRPr="00557C88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281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BCB7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87C1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57ED9" w14:paraId="0B19F92D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6AD" w14:textId="77777777" w:rsidR="00557ED9" w:rsidRDefault="00557ED9" w:rsidP="00557E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FA9D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229D" w14:textId="77777777" w:rsidR="00557ED9" w:rsidRPr="002B6917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C91D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F051C7A" w14:textId="77777777" w:rsidR="00557ED9" w:rsidRPr="006315B8" w:rsidRDefault="00557ED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DF9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6881" w14:textId="77777777" w:rsidR="00557ED9" w:rsidRPr="00557C88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D7AF" w14:textId="77777777" w:rsidR="00557ED9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1E9A" w14:textId="77777777" w:rsidR="00557ED9" w:rsidRPr="002A6824" w:rsidRDefault="00557E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E578" w14:textId="77777777" w:rsidR="00557ED9" w:rsidRDefault="00557E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78D8E2" w14:textId="77777777" w:rsidR="00557ED9" w:rsidRPr="00930181" w:rsidRDefault="00557ED9">
      <w:pPr>
        <w:tabs>
          <w:tab w:val="left" w:pos="3183"/>
        </w:tabs>
      </w:pPr>
    </w:p>
    <w:p w14:paraId="78838DAA" w14:textId="77777777" w:rsidR="006F0EEC" w:rsidRDefault="006F0EE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A1FA40" w14:textId="77777777" w:rsidR="006F0EEC" w:rsidRPr="00C21F42" w:rsidRDefault="006F0EE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1AC1D2" w14:textId="77777777" w:rsidR="00557ED9" w:rsidRPr="00C21F42" w:rsidRDefault="00557ED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A8A7139" w14:textId="77777777" w:rsidR="00557ED9" w:rsidRPr="00C21F42" w:rsidRDefault="00557ED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C26930A" w14:textId="77777777" w:rsidR="00557ED9" w:rsidRPr="00C21F42" w:rsidRDefault="00557ED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EE3BFB9" w14:textId="77777777" w:rsidR="00557ED9" w:rsidRDefault="00557ED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23EF4ED" w14:textId="77777777" w:rsidR="00557ED9" w:rsidRPr="00C21F42" w:rsidRDefault="00557ED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446DDF9" w14:textId="77777777" w:rsidR="00557ED9" w:rsidRPr="00C21F42" w:rsidRDefault="00557ED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D608E6F" w14:textId="69DEBB5A" w:rsidR="00FB37F1" w:rsidRPr="001E51AA" w:rsidRDefault="00557ED9" w:rsidP="006F0EEC">
      <w:pPr>
        <w:spacing w:line="480" w:lineRule="auto"/>
        <w:ind w:firstLine="851"/>
        <w:jc w:val="both"/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FB37F1" w:rsidRPr="001E51A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E7A6" w14:textId="77777777" w:rsidR="001A5D64" w:rsidRDefault="001A5D64">
      <w:r>
        <w:separator/>
      </w:r>
    </w:p>
  </w:endnote>
  <w:endnote w:type="continuationSeparator" w:id="0">
    <w:p w14:paraId="01812FF2" w14:textId="77777777" w:rsidR="001A5D64" w:rsidRDefault="001A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1023" w14:textId="77777777" w:rsidR="001A5D64" w:rsidRDefault="001A5D64">
      <w:r>
        <w:separator/>
      </w:r>
    </w:p>
  </w:footnote>
  <w:footnote w:type="continuationSeparator" w:id="0">
    <w:p w14:paraId="1D9CD217" w14:textId="77777777" w:rsidR="001A5D64" w:rsidRDefault="001A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6A2CCD93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56550">
      <w:rPr>
        <w:b/>
        <w:bCs/>
        <w:i/>
        <w:iCs/>
        <w:sz w:val="22"/>
      </w:rPr>
      <w:t>decada 21-30 aprilie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0A14F286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56550">
      <w:rPr>
        <w:b/>
        <w:bCs/>
        <w:i/>
        <w:iCs/>
        <w:sz w:val="22"/>
      </w:rPr>
      <w:t>decada 21-30 aprilie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oKAKBsRCNFDIgwFWg/KwLUMwDbihVEn6P3bQgU/fRF0VYIBVl8teOA+7VAzsdmzahe08L1p/yhC+m6pamHZoXQ==" w:salt="bqipAL9azq+bWjtyz3c4l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436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64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BF5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EEC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AE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13554</Words>
  <Characters>77259</Characters>
  <Application>Microsoft Office Word</Application>
  <DocSecurity>0</DocSecurity>
  <Lines>643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2026-04-09T06:40:00Z</dcterms:created>
  <dcterms:modified xsi:type="dcterms:W3CDTF">2026-04-09T07:50:00Z</dcterms:modified>
</cp:coreProperties>
</file>