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E403" w14:textId="77777777" w:rsidR="00430FDC" w:rsidRPr="00484029" w:rsidRDefault="00430FDC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3FC9680" w14:textId="3BEF53AA" w:rsidR="00430FDC" w:rsidRPr="00484029" w:rsidRDefault="00430FDC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1C267C00" w14:textId="77777777" w:rsidR="00430FDC" w:rsidRDefault="00430FD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B6FDB21" w14:textId="77777777" w:rsidR="00430FDC" w:rsidRDefault="00430FD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D362D45" w14:textId="77777777" w:rsidR="00430FDC" w:rsidRDefault="00430FD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2739752" w14:textId="77777777" w:rsidR="00430FDC" w:rsidRDefault="00430FDC">
      <w:pPr>
        <w:jc w:val="center"/>
        <w:rPr>
          <w:sz w:val="28"/>
        </w:rPr>
      </w:pPr>
    </w:p>
    <w:p w14:paraId="2780E3CE" w14:textId="77777777" w:rsidR="00430FDC" w:rsidRDefault="00430FDC">
      <w:pPr>
        <w:jc w:val="center"/>
        <w:rPr>
          <w:sz w:val="28"/>
        </w:rPr>
      </w:pPr>
    </w:p>
    <w:p w14:paraId="7EC0586D" w14:textId="77777777" w:rsidR="00430FDC" w:rsidRDefault="00430FDC">
      <w:pPr>
        <w:jc w:val="center"/>
        <w:rPr>
          <w:sz w:val="28"/>
        </w:rPr>
      </w:pPr>
    </w:p>
    <w:p w14:paraId="340D4C74" w14:textId="77777777" w:rsidR="00430FDC" w:rsidRDefault="00430FDC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D3AC58B" w14:textId="77777777" w:rsidR="00430FDC" w:rsidRDefault="00430FDC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52B969AB" w14:textId="77777777" w:rsidR="00430FDC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79E2D8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E17AED9" w14:textId="77777777" w:rsidR="00430FDC" w:rsidRDefault="00430FD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D9B799F" w14:textId="77777777" w:rsidR="00430FDC" w:rsidRDefault="00430FD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mai 2026</w:t>
      </w:r>
    </w:p>
    <w:p w14:paraId="3095AAD8" w14:textId="77777777" w:rsidR="00430FDC" w:rsidRDefault="00430FD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30FDC" w14:paraId="4064657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8C7F163" w14:textId="77777777" w:rsidR="00430FDC" w:rsidRDefault="00430FD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98469C3" w14:textId="77777777" w:rsidR="00430FDC" w:rsidRDefault="00430FD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7DA2EFC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8496EE2" w14:textId="77777777" w:rsidR="00430FDC" w:rsidRDefault="00430FD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42FBF2C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6C5EA7B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1C12EF3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B32F7F2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D5EC652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7EB159A" w14:textId="77777777" w:rsidR="00430FDC" w:rsidRDefault="00430FDC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0A8784F" w14:textId="77777777" w:rsidR="00430FDC" w:rsidRDefault="00430FDC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A1C2D7D" w14:textId="77777777" w:rsidR="00430FDC" w:rsidRDefault="00430FDC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609F67E" w14:textId="77777777" w:rsidR="00430FDC" w:rsidRDefault="00430FDC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74210B2" w14:textId="77777777" w:rsidR="00430FDC" w:rsidRDefault="00430FDC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C875D18" w14:textId="77777777" w:rsidR="00430FDC" w:rsidRDefault="00430FDC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00B5927" w14:textId="77777777" w:rsidR="00430FDC" w:rsidRDefault="00430FD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E681BAF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AFB05C7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B199137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EE4B070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651A123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49F9DA6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A6FAC4A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9317B8F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A5DED46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30FDC" w14:paraId="33BBE52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695EB5C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07313CC" w14:textId="77777777" w:rsidR="00430FDC" w:rsidRDefault="00430FD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9CB37BF" w14:textId="77777777" w:rsidR="00430FDC" w:rsidRDefault="00430FD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42694E6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72AEE6E" w14:textId="77777777" w:rsidR="00430FDC" w:rsidRDefault="00430FD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509D89D" w14:textId="77777777" w:rsidR="00430FDC" w:rsidRDefault="00430FD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5C7D309" w14:textId="77777777" w:rsidR="00430FDC" w:rsidRDefault="00430FD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DF7A522" w14:textId="77777777" w:rsidR="00430FDC" w:rsidRDefault="00430FD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086F148" w14:textId="77777777" w:rsidR="00430FDC" w:rsidRDefault="00430FD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3E30829" w14:textId="77777777" w:rsidR="00430FDC" w:rsidRDefault="00430FD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7BCDECB" w14:textId="77777777" w:rsidR="00430FDC" w:rsidRDefault="00430FD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A527649" w14:textId="77777777" w:rsidR="00430FDC" w:rsidRDefault="00430FDC">
      <w:pPr>
        <w:spacing w:line="192" w:lineRule="auto"/>
        <w:jc w:val="center"/>
      </w:pPr>
    </w:p>
    <w:p w14:paraId="5890B10D" w14:textId="77777777" w:rsidR="00430FDC" w:rsidRDefault="00430FD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1E51418" w14:textId="77777777" w:rsidR="00430FDC" w:rsidRPr="007E3B71" w:rsidRDefault="00430FD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C40A46E" w14:textId="77777777" w:rsidR="00430FDC" w:rsidRPr="007E3B71" w:rsidRDefault="00430FD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6F0BCEB" w14:textId="77777777" w:rsidR="00430FDC" w:rsidRPr="007E3B71" w:rsidRDefault="00430FD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53BAF3B" w14:textId="77777777" w:rsidR="00430FDC" w:rsidRDefault="00430FDC" w:rsidP="0095691E">
      <w:pPr>
        <w:pStyle w:val="Heading1"/>
        <w:spacing w:line="360" w:lineRule="auto"/>
      </w:pPr>
      <w:r>
        <w:t>LINIA 300</w:t>
      </w:r>
    </w:p>
    <w:p w14:paraId="3DBE63BE" w14:textId="77777777" w:rsidR="00430FDC" w:rsidRDefault="00430FD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430FDC" w14:paraId="7C2A6C1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4CC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8FE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D622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8CD4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FE6D85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4C3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1149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F5D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D8AE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6A71" w14:textId="77777777" w:rsidR="00430FDC" w:rsidRPr="00D344C9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0479A7E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455D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AB4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4F88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009B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70F8E1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768E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DC83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468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D168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623E" w14:textId="77777777" w:rsidR="00430FDC" w:rsidRPr="00D344C9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6614F7D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6E41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95B1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9E96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C0ED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3D1540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E0DC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1342FE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F9C4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B8D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9B0C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E2C5" w14:textId="77777777" w:rsidR="00430FDC" w:rsidRPr="00D344C9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165704" w14:textId="77777777" w:rsidR="00430FDC" w:rsidRPr="00D344C9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30FDC" w14:paraId="6C76E3E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CBB7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0D8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1E3C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C43B" w14:textId="77777777" w:rsidR="00430FDC" w:rsidRDefault="00430FD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7CDC82" w14:textId="77777777" w:rsidR="00430FDC" w:rsidRDefault="00430FD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2F3C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D9A0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BE3E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38C1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EAA0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3E2685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DE5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D67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A724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D8FC" w14:textId="77777777" w:rsidR="00430FDC" w:rsidRDefault="00430FD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0B45" w14:textId="77777777" w:rsidR="00430FDC" w:rsidRPr="00E4222D" w:rsidRDefault="00430FD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BAD3A19" w14:textId="77777777" w:rsidR="00430FDC" w:rsidRPr="00E4222D" w:rsidRDefault="00430FD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F9A975C" w14:textId="77777777" w:rsidR="00430FDC" w:rsidRPr="00E4222D" w:rsidRDefault="00430FD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8ADB328" w14:textId="77777777" w:rsidR="00430FDC" w:rsidRDefault="00430FD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06C8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0D29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A3F4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9B1C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430FDC" w14:paraId="0F4CAD2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FCB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D9C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1EC1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90D4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E4F022" w14:textId="77777777" w:rsidR="00430FDC" w:rsidRDefault="00430FD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F70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2FDCDF7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DD35152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B9C4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5B2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0E42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D636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AE1C676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287657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30FDC" w14:paraId="2E35273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3F23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E681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8C9A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AA17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7EE50C65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68F1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AEE8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CD73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2EC3A672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2C06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9607" w14:textId="77777777" w:rsidR="00430FDC" w:rsidRPr="00A00A4F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02B67F0F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430FDC" w14:paraId="6BB2F2D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F8E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60B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A85D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E2DB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7D7BDB0C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665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626F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3110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38660CA7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3457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C6FF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430FDC" w14:paraId="1FDDD94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D40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4FB0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ED7D46D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29FE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F1A8" w14:textId="77777777" w:rsidR="00430FDC" w:rsidRDefault="00430FD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8197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433E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5CA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E57C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7AB9" w14:textId="77777777" w:rsidR="00430FDC" w:rsidRPr="00E4222D" w:rsidRDefault="00430FDC" w:rsidP="00E4222D"/>
        </w:tc>
      </w:tr>
      <w:tr w:rsidR="00430FDC" w14:paraId="27CEA2F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835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4E77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38AE501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0C91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C8CE" w14:textId="77777777" w:rsidR="00430FDC" w:rsidRDefault="00430FD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61A4E2B" w14:textId="77777777" w:rsidR="00430FDC" w:rsidRDefault="00430FD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9E7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02B6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E4E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0ACC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F346" w14:textId="77777777" w:rsidR="00430FDC" w:rsidRPr="00E4222D" w:rsidRDefault="00430FDC" w:rsidP="00E4222D"/>
        </w:tc>
      </w:tr>
      <w:tr w:rsidR="00430FDC" w14:paraId="4F1A92C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A697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D12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F7BA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4847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CEF9DFD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D6B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023A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1329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CCBC62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056B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959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6120787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BCB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FCA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0DF2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EC2F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0CA96CD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F423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2DCF5E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F057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ED01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306E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C97A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8B4F4CF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599A6A1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9A8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7F2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6E34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B0D6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329C374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1E71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68C512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0C38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A18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8212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D80F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EAAA77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30FDC" w14:paraId="317125D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3D3E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262C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15A45E19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9F13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8C5E" w14:textId="77777777" w:rsidR="00430FDC" w:rsidRDefault="00430FD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796E4A4" w14:textId="77777777" w:rsidR="00430FDC" w:rsidRDefault="00430FD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02CE300A" w14:textId="77777777" w:rsidR="00430FDC" w:rsidRDefault="00430FD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958C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F241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82A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0EBE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735B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5B80B55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F41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CC4E" w14:textId="77777777" w:rsidR="00430FDC" w:rsidRDefault="00430FD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5E779DC8" w14:textId="77777777" w:rsidR="00430FDC" w:rsidRDefault="00430FD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EC81" w14:textId="77777777" w:rsidR="00430FDC" w:rsidRDefault="00430FDC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EB73" w14:textId="77777777" w:rsidR="00430FDC" w:rsidRDefault="00430FD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8BC5" w14:textId="77777777" w:rsidR="00430FDC" w:rsidRDefault="00430FD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DB1D" w14:textId="77777777" w:rsidR="00430FDC" w:rsidRDefault="00430FDC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9324" w14:textId="77777777" w:rsidR="00430FDC" w:rsidRDefault="00430FD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C157" w14:textId="77777777" w:rsidR="00430FDC" w:rsidRDefault="00430FDC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0AB5" w14:textId="77777777" w:rsidR="00430FDC" w:rsidRDefault="00430FDC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64A2C4F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BB7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197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355C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F4AB" w14:textId="77777777" w:rsidR="00430FDC" w:rsidRDefault="00430FD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33B1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D29C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8530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404461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07BF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FBFB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188E544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3070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2A6E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01E8D7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B6FE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00EC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1E9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9F23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F8B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D5F3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ACD6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0A34EE6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F22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2A12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D533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C523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D81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8DF2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618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072FE92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B7AA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D292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4F049F6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A43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675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1F2B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6EB1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4D5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23E1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5DE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9DC629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AFEB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906E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0541445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262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EB1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FF5F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A3B3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22CDC8BF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FC23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9FC3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B58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3C691D5D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5579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D0E3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56E15DE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C06E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1B5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E192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9FBD" w14:textId="77777777" w:rsidR="00430FDC" w:rsidRDefault="00430FDC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FF9C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D785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C69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DB7187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D704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6E00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26DBBCA9" w14:textId="77777777" w:rsidR="00430FDC" w:rsidRDefault="00430FDC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7E4FBC16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93AD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0EE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1FC3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5B00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A1BDCB3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A6B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1665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FEF3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9D72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1149" w14:textId="77777777" w:rsidR="00430FDC" w:rsidRPr="00D344C9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7032BCD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9C6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8C3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ABF7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ECFB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ECF599C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9C67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655D00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51A16ED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4EE4409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3B4E11D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F931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969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8EED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F30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6A1916A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F544D9F" w14:textId="77777777" w:rsidR="00430FDC" w:rsidRPr="004870EE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30FDC" w14:paraId="4F76A15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ED35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E76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75CCB8B3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49D68EE8" w14:textId="77777777" w:rsidR="00430FDC" w:rsidRDefault="00430FDC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47353911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1265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A8FF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2597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DB82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F94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AD40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3A4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076BEC4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6D01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8B4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899F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4B0A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93E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D384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5D9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3C4818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70BC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C1D4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1F9A36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30FDC" w14:paraId="09F0C78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01FD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33B5" w14:textId="77777777" w:rsidR="00430FDC" w:rsidRDefault="00430FD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DDE76B4" w14:textId="77777777" w:rsidR="00430FDC" w:rsidRDefault="00430FD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A9F6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22A7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23CD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6615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222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E292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E1EB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B7B6E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30FDC" w14:paraId="219E76F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AF4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039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BF1B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1CF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0561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FEF4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B0A3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481071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3886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62D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77BD1B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30FDC" w14:paraId="6903C2D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F0D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65C2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B4C5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B59E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5640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A5A6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A752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A28E2B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2581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8122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73BB8EF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11D0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276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E51DE1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5CD2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A1CD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3A8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D71D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4D99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D29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6AFF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141B805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0A11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2FE1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8E65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B9B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999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1637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063C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E0E05D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AF7F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8E9A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5A4F039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4DA3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63B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6D46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F1B2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F64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FFFA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C8CE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A20360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081C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D1EB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70B1008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25F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CB6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F141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255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C642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C6CA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140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1A9A99D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A7AD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968B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24C489E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1C9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EE12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0AFE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A60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043998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F6A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B5703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C33F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3CD9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3F81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F647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90E766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09F337" w14:textId="77777777" w:rsidR="00430FDC" w:rsidRPr="00D344C9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30FDC" w14:paraId="03EB788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45C0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A0A1" w14:textId="77777777" w:rsidR="00430FDC" w:rsidRDefault="00430FD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C221E13" w14:textId="77777777" w:rsidR="00430FDC" w:rsidRDefault="00430FD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93BA" w14:textId="77777777" w:rsidR="00430FDC" w:rsidRPr="00600D25" w:rsidRDefault="00430FDC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EB5D" w14:textId="77777777" w:rsidR="00430FDC" w:rsidRDefault="00430FDC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6F8D0960" w14:textId="77777777" w:rsidR="00430FDC" w:rsidRDefault="00430FDC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A9BB" w14:textId="77777777" w:rsidR="00430FDC" w:rsidRDefault="00430FD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162A" w14:textId="77777777" w:rsidR="00430FDC" w:rsidRDefault="00430FDC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420A" w14:textId="77777777" w:rsidR="00430FDC" w:rsidRDefault="00430FD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04327259" w14:textId="77777777" w:rsidR="00430FDC" w:rsidRDefault="00430FD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6559" w14:textId="77777777" w:rsidR="00430FDC" w:rsidRPr="00600D25" w:rsidRDefault="00430FDC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D6D4" w14:textId="77777777" w:rsidR="00430FDC" w:rsidRDefault="00430FDC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430FDC" w14:paraId="3446219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BF8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C57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BED9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6965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63F0402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A307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4FBD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B370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CF37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50D1" w14:textId="77777777" w:rsidR="00430FDC" w:rsidRPr="00D344C9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20D005E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6D0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D1EC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2FAA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6566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CF5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71C1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C15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3432AB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1E25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5AB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EC0030" w14:textId="77777777" w:rsidR="00430FDC" w:rsidRPr="00D344C9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30FDC" w14:paraId="17283D1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7DC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0A7D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351B5D63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8218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B87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C73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2083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F66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1C84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F641" w14:textId="77777777" w:rsidR="00430FDC" w:rsidRDefault="00430FDC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87F0A8" w14:textId="77777777" w:rsidR="00430FDC" w:rsidRPr="00D344C9" w:rsidRDefault="00430FDC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30FDC" w14:paraId="430AAD3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6FF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99E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45F86C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A763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36D7" w14:textId="77777777" w:rsidR="00430FDC" w:rsidRDefault="00430FD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8F0A096" w14:textId="77777777" w:rsidR="00430FDC" w:rsidRDefault="00430FD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631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DF904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34AF81C3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C11F1A0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676F7485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D5F3A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FF45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DD59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6A16CA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5441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18AD" w14:textId="77777777" w:rsidR="00430FDC" w:rsidRDefault="00430FD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7AA799" w14:textId="77777777" w:rsidR="00430FDC" w:rsidRDefault="00430FD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7C7112" w14:textId="77777777" w:rsidR="00430FDC" w:rsidRPr="00D344C9" w:rsidRDefault="00430FD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430FDC" w14:paraId="47F4E6F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ADA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340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083A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7EAC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9987204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BBB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E091DC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5CBE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CB3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409E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D15B" w14:textId="77777777" w:rsidR="00430FDC" w:rsidRDefault="00430FD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264F86" w14:textId="77777777" w:rsidR="00430FDC" w:rsidRDefault="00430FD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C59BC0" w14:textId="77777777" w:rsidR="00430FDC" w:rsidRDefault="00430FD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30FDC" w14:paraId="258008CD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B5B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2B9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E7DF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0957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337125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8C3D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C5BEAE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BD73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AA89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27BC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023C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F26E5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30FDC" w14:paraId="01EE379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6A5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DC47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8AFA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63FA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59286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17045FE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B3A193C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E537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67B1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BCC0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1680E9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3549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EC1D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7AF006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56E7B3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303AFD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F7DC7EF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76C0D30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742E3D3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C2AD305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30FDC" w14:paraId="4702956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6E5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4C0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ED5A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5C81" w14:textId="77777777" w:rsidR="00430FDC" w:rsidRDefault="00430FDC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8D4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3437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DDC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CCD2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709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758768D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082D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80EF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41D1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C57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1885E91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AF9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7E82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0E7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4294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DC97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7D406DA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E895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978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42D4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939D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0FEA44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4B7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61AE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52AA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005F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3AB1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0039548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2883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EDD9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89E2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53BB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CF10259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133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92A4DC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ECB7173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CC2756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F0EC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700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1576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23F0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528062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14136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30FDC" w14:paraId="28B42C4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670E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5DC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6D6B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5858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C003D5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D060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C9F674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721D" w14:textId="77777777" w:rsidR="00430FDC" w:rsidRPr="00600D25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C8A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B443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695F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F3453D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30FDC" w14:paraId="1080834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324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CEDD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084D9AB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1F61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B72A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8173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05A6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8838" w14:textId="77777777" w:rsidR="00430FDC" w:rsidRDefault="00430FD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C128" w14:textId="77777777" w:rsidR="00430FDC" w:rsidRDefault="00430FD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FC44" w14:textId="77777777" w:rsidR="00430FDC" w:rsidRDefault="00430FD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30FDC" w14:paraId="2C8F823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656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111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741403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ED59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3CB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C42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D294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1EC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90A9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9CB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430FDC" w14:paraId="30205EF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C6E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8CD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57D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91A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4B886F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4B0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4111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C8B9" w14:textId="77777777" w:rsidR="00430FDC" w:rsidRPr="00E731A9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B7F26B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7FE271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253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D852" w14:textId="77777777" w:rsidR="00430FDC" w:rsidRDefault="00430FD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BB588BE" w14:textId="77777777" w:rsidR="00430FDC" w:rsidRDefault="00430FD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2E4BE1C0" w14:textId="77777777" w:rsidR="00430FDC" w:rsidRPr="001D4392" w:rsidRDefault="00430FDC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30FDC" w14:paraId="2CBF758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DA63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F6E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0909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92C8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1BAEDC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C7E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FC56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3800" w14:textId="77777777" w:rsidR="00430FDC" w:rsidRPr="00E731A9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E9119C9" w14:textId="77777777" w:rsidR="00430FDC" w:rsidRPr="00E731A9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F97204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3BEA2D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7B94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DCAB" w14:textId="77777777" w:rsidR="00430FDC" w:rsidRPr="00616BAF" w:rsidRDefault="00430FD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95685C" w14:textId="77777777" w:rsidR="00430FDC" w:rsidRDefault="00430FD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AD15BE6" w14:textId="77777777" w:rsidR="00430FDC" w:rsidRPr="003B726B" w:rsidRDefault="00430FD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30FDC" w14:paraId="691954C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6FE5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725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5EC2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E23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F9E122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2DA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BD02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BEE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6029C1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BEFE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046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63574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30FDC" w14:paraId="5AFDFD2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4EE7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9EC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0E3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FABF" w14:textId="77777777" w:rsidR="00430FDC" w:rsidRDefault="00430FDC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82E616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9B8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BEE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29A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6479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656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16DD891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7C8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820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61F2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504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0B501E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62B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ECFB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459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C081EC8" w14:textId="77777777" w:rsidR="00430FDC" w:rsidRPr="00E731A9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E919F78" w14:textId="77777777" w:rsidR="00430FDC" w:rsidRPr="00E731A9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39F9D01" w14:textId="77777777" w:rsidR="00430FDC" w:rsidRPr="001D4392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041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6A5B" w14:textId="77777777" w:rsidR="00430FDC" w:rsidRDefault="00430FD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0E0A23" w14:textId="77777777" w:rsidR="00430FDC" w:rsidRDefault="00430FD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A7BBD4" w14:textId="77777777" w:rsidR="00430FDC" w:rsidRPr="003B726B" w:rsidRDefault="00430FDC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30FDC" w14:paraId="41C9558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E48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23D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0BE7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63D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8EE62B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C8E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EA08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23E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3D52297" w14:textId="77777777" w:rsidR="00430FDC" w:rsidRPr="00E731A9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29CC902" w14:textId="77777777" w:rsidR="00430FDC" w:rsidRPr="00E731A9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3D81683" w14:textId="77777777" w:rsidR="00430FDC" w:rsidRPr="001D4392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6FB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9372" w14:textId="77777777" w:rsidR="00430FDC" w:rsidRPr="00616BAF" w:rsidRDefault="00430FD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2E5475" w14:textId="77777777" w:rsidR="00430FDC" w:rsidRDefault="00430FD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6AD063" w14:textId="77777777" w:rsidR="00430FDC" w:rsidRPr="003B726B" w:rsidRDefault="00430FDC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30FDC" w14:paraId="2296B15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3977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7C2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8EB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2FE8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583D10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4CE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9681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C97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36E156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E037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890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13A73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02CD9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30FDC" w14:paraId="44E2DFB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1E0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36E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FF46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2BF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128C52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FB4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912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CA1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D86489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B53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586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30FDC" w14:paraId="51590F0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BB0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F60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29E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C92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C6F8EE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BE9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6C0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A20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F8ED8C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571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CC2E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637AF9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30FDC" w14:paraId="27EDAF7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523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9C7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64CF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426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58B1DC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CD4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448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365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D4B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0E2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62EB68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30FDC" w14:paraId="2558BEA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B13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2F3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FBBA0A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A6F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776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47B26BE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4D9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4BD5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0A2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BFC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E23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C9D0B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30FDC" w14:paraId="2682093B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825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A7C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3BC7B2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6D0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007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657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9C6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15E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449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0A65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D9FCCD5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30FDC" w14:paraId="054113C1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EE07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7B5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17DD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44A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3CFEFD4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D469C1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641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AD9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F8B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AE848A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60BE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367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30FDC" w14:paraId="4118CD9C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802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EBA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21D5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E33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A12773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429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CF09C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E0F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B90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069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5A53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62F45E1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C0F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E2F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AA33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396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C78D3D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04D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CA9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701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F0C45B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E323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8537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1036C84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047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BD6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8AB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126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D7C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8EAA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FCA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254F837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DB1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5C7B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D4DCFC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299B48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430FDC" w14:paraId="621F457B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7C07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D46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9F0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C18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F4F367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FB0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10F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B00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13DADA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3F67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3AC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31588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30FDC" w14:paraId="714BD59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703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342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19F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98A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ACA37E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6EB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D7152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0528B1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AF1E7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9F28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8DA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54DA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FB8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3320738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2A137CF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0C4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DFA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E32D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1E5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7851C1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575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BA6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45A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45FFE6E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660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6EF8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62D1B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30FDC" w14:paraId="2EAD0B0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1D3D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986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BEAB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828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F338DA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B34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64926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3B07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405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A69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B58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AE6D8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30FDC" w14:paraId="5C4690D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880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136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9D0E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E9D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D0DC3E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A34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DFCE5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964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3EF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4D2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306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42D73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30FDC" w14:paraId="4291D3D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CB91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362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3DDF35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6E61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2DB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D0D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C2E4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4A9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EC271A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C62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900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6F68355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295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AB9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574AE10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9837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6B8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8D3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2E2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2F9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8DE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9D2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626FD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430FDC" w14:paraId="56E0BFB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F59E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6C1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8E76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06E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C08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1ACC0C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9CA8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AC2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325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66C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4E7E09C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588D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CBE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221F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DF9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A0D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68A30D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EA9F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9DE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172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809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37F5123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1657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F0A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29D5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B12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4BF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B9602B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517E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559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932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676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6E651FE7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B78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617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B45990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4F82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E22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383C74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228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255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0AD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5ADAA1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D3C1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4AC9" w14:textId="77777777" w:rsidR="00430FDC" w:rsidRPr="0019324E" w:rsidRDefault="00430FD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9DBD94A" w14:textId="77777777" w:rsidR="00430FDC" w:rsidRPr="000160B5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22B9E4F" w14:textId="77777777" w:rsidR="00430FDC" w:rsidRPr="006B78FD" w:rsidRDefault="00430FD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D6EFDD2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CDA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D5A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858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CE6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68634A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ED9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D0CBA0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7D08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514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110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922A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FF60D74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30FDC" w14:paraId="17F7CD3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439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040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146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9228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5B9EC5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8AC76F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700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6A5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851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C79A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4FA2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B7014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B7B06A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30FDC" w14:paraId="5A01331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8B6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E97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7E23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C5D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25729E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A07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48217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03882D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01075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7125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586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5272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BB2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EFB80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74CD9F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30FDC" w14:paraId="2043BC7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BE0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A18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9E79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470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276EF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472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52E8C1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4D67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517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356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4480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ED9B00E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30FDC" w14:paraId="62ED17E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D21D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800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1A37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58E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05036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B22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684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F53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1AAA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B8A3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04A06A0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30FDC" w14:paraId="048CD48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6C83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A4C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08D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C98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A279E2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CEA408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1B9CA58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42E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3C7C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2D1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FFE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445F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1B19F7D1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9EC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20A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1AF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225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1CCED9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DC4000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3426A5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0B8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3348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009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5382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73F9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7522DEF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D70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1A0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2C593B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12D8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E53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5F2A61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30F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BDA2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C42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5E5A68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F9F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450D" w14:textId="77777777" w:rsidR="00430FDC" w:rsidRPr="0019324E" w:rsidRDefault="00430FD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184EDE5" w14:textId="77777777" w:rsidR="00430FDC" w:rsidRPr="000160B5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3A752DD" w14:textId="77777777" w:rsidR="00430FDC" w:rsidRPr="005C2BB7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C86785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C581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D7F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DAB842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F9C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1BD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567D03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4C5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32D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4E4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0B2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9999" w14:textId="77777777" w:rsidR="00430FDC" w:rsidRPr="00DE4F3A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0836DA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D128F2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C0AFC86" w14:textId="77777777" w:rsidR="00430FDC" w:rsidRPr="00DE4F3A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30FDC" w14:paraId="44E754C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B5BE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F17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C7F725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72A7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59C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889948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11368A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298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101C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B84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0E7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3461" w14:textId="77777777" w:rsidR="00430FDC" w:rsidRPr="00DE4F3A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4F86EF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9C4D73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F810D47" w14:textId="77777777" w:rsidR="00430FDC" w:rsidRPr="00DE4F3A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30FDC" w14:paraId="0ADC141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429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33F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382C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997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EDA68B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FF1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F1E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57F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2ED7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C9F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1CC9615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D73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A53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FDBCE7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1CC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AF5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DD0EE9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4F8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CA9D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9C3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9FC8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7F2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3DD9E5A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6D2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02A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67FC09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7D47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D74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23C610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707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1333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504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DD2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4E7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C97D55" w14:textId="77777777" w:rsidR="00430FDC" w:rsidRPr="00CB2A72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77174C5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B485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3A6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F3B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376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24C48C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9BA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B5A2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B86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3C3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8418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3FB699C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3AE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E06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4D6D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1F4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5B9722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862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6934D0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BF1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C21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685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A5F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992FA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C6E11B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30FDC" w14:paraId="1E0D9E6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5B3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001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20E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9CD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C99597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0C0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AA81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E16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3FC957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0C81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A5C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30FDC" w14:paraId="5F1A2251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AAB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AA5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ABDC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E6D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D3BCB9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F36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6FECA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463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8DF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C6C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5A97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F4B49B2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656E849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30FDC" w14:paraId="528DF04A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698D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FDD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329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816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1983CE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9C9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D83BA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281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2A2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8597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E71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504E0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CD499E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30FDC" w14:paraId="3E87674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221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E88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452A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0AD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50995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D09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B070D1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1C32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994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474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679B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189134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30FDC" w14:paraId="77329F6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1F6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C81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90B1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9F9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EFAE35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034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BB8F7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AB9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93E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038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C48E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5E611E" w14:textId="77777777" w:rsidR="00430FDC" w:rsidRPr="00D344C9" w:rsidRDefault="00430FDC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9C07418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30FDC" w14:paraId="757CF8A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EE5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254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DC6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E7D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F5D9C3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DA1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00A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94A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09CAFC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3398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20F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348568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AEEC80A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30FDC" w14:paraId="3C0A57F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1FE3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3AC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D30A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EBF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629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C4026F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6CA9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646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CC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002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D8DC8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9158D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30FDC" w14:paraId="6A50E96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B3F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9E0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A08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523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AD6A74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0BF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620D82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0658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1DF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1E7D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7D1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6DF4B0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30FDC" w14:paraId="37518BA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78E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B62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97E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D55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743ECB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3DDB89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7AD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493D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948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5910A7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123D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63C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55D82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30FDC" w14:paraId="0E5030D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91A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FF7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A132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C5A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694138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BC1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F30E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24D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2914F1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C5AE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7C4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5B8D7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30FDC" w14:paraId="3EA3B0C9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14CE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F51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F79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E2B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C85B9F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06E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E0D0E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649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C8D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F85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98C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FC606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0B616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30FDC" w14:paraId="437F0BD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F41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3E3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D93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A65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7121FA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4CA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6A1CE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7DE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7C7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7768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C7F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0734BD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30FDC" w14:paraId="51752FF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9830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5C2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219B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FE3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9E713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6B5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48FE0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C05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9DD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ADE1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69F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978278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30FDC" w14:paraId="2B16B64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6ED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229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38C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AF78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E0302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7D1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760DB2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B57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6C3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E107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B717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41CD0C2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F811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61D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61561C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EB2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057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F8D793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49E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5C9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C4A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E0F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E9DF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30FDC" w14:paraId="730C93D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A6B5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6CD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039F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8EE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D8D165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13A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8D71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DC2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C189AA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E3F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7EDB" w14:textId="77777777" w:rsidR="00430FDC" w:rsidRPr="00FF6B4A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30FDC" w14:paraId="6BB7AC8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6C50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099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87E89A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A4CD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38F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5C8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B07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7DA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40E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40C5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090A400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33D3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E07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4BF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FC7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DC4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B6C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F85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227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8C9C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2A02E9F1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E9B0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F80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FE62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C74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832A1D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C38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376AB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6DC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5FB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B357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C042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ED91E5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30FDC" w14:paraId="69D6C70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7DD2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AEC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680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96D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ACDF9C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8BC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A24EF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44FC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41C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468B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F9A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08FCC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30FDC" w14:paraId="7E48D39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EB8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46C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D432AE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8546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CD9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43FCB05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999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71EE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67C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904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6AE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2952212" w14:textId="77777777" w:rsidR="00430FDC" w:rsidRPr="00F10273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30FDC" w14:paraId="33F8087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695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398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73B8C07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AB51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EF5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7BF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C3DF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EF5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D8B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A9F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47FE6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30FDC" w14:paraId="47D5989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976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04C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45A77FF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049E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EBB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1F9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397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D1B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3B01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8F0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6A3C356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0C3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2DC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8FF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2B6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B1425F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6CF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BF143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F71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06C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C1B5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11A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44DF6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30FDC" w14:paraId="49E7D97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BF30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627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3FE6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32E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43B5AF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FB5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E599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C4A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D24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834C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69A60D1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A8C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F8D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170376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635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9A3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A4181D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59B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8D48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BC8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4C4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396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DD1CC9" w14:textId="77777777" w:rsidR="00430FDC" w:rsidRPr="00056F61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30FDC" w14:paraId="2057FBE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A69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CA4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839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3A5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224CB5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70C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87F6D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04D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C16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1198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95CA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62283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AEDCC4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30FDC" w14:paraId="4202EA0A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CFA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AB8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8D7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1C19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F56D88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819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A56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F33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ECED93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00A9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1DE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0DE2F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C9916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8DBC435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30FDC" w14:paraId="126277A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51B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537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EE18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D29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4D8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863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B2F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355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B1C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EE500F4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30FDC" w14:paraId="3D9299D8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AB9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C33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1218BB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CB0F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DC6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21E797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C0F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803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EE6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B68E95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8FF8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E84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3E58958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CEF5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5E8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2C7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DAA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430174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14E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A4625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D3A8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B52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E92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D35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3AE3CA0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30FDC" w14:paraId="03971ACB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0A60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020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C73D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581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C3D1CA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01E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A15C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00D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123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084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399EFF3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30FDC" w14:paraId="6D3154F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853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1E1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792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794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323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71B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6E1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9A6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91A0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30FDC" w14:paraId="375392A8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7A6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0AC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FDFE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B07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CCF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8DCB53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6219DA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2AA0E3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0F0729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6C3E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5F6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432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7E6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1754C4D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F6B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D9D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132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713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4D431F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211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698E81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A289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413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37A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8C29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30FDC" w14:paraId="644C773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D5B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4E6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E61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DE7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347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D8D75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DCB4F2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27F9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3EE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9CF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F43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7F997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B2EFA7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002FA47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1860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F8D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FB0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8B8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E80365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7B0FE6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466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A65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B41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D28B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EAB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01D4141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BE4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4061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643982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5AD1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F78B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4DD4D7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8A0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E011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EED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F2A4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686D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8EF83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430FDC" w14:paraId="56DFE876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A6B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B2D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4E2E1D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5D0D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B02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926F938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E1D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B35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616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75A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405C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729CC2E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EC0E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B23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0614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112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55F972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7D6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726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942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AC3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F8AC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6FB1A5F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679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DFB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B9B0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4F6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302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21EF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988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391D508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257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08F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29BE986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3A4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E8A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F1E3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532E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4B0CAA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325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EA662D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02A668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6C57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312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8B91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05B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7AE5E7D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37C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D79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6159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7FD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C27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BF33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BFF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B249E8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6A72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580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2C99FAC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10C1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B11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C2E148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29E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32C4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727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9406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A4F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4CA9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C58F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1C7FE625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945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AFD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8399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8323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A78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6BC1A1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941F71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2B013A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BF2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CC7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3C9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1F48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046F05C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30FDC" w14:paraId="624F6EA8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E26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1FE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A71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9E4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C520458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90E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3F0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614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1318202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7532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C586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430FDC" w14:paraId="49319F1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2017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CBE7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2393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A34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21FE13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A97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B29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36A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9F1B986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06E5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6864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1ECA006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27B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725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10BBACE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D53C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19B0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6C4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8703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4B0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AD61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278B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7CCA605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268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306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E3ED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A727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7BE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491F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F0B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66C3BAFF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BCC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E69A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30FDC" w14:paraId="2E9AE30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8F05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BEB5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0464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33B1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CC18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817070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499C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C61B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CAE2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081C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4706FE0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661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750D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39A2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C162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85EBC05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E98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A8FA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6819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4280" w14:textId="77777777" w:rsidR="00430FDC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03EA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247D180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1A1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1CD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D2A6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F7DC" w14:textId="77777777" w:rsidR="00430FDC" w:rsidRDefault="00430FD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6653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E7C48DC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103D712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B5E9B64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77C1A9A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6688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280E" w14:textId="77777777" w:rsidR="00430FDC" w:rsidRDefault="00430FD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60DA" w14:textId="77777777" w:rsidR="00430FDC" w:rsidRPr="00600D25" w:rsidRDefault="00430FD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54C7" w14:textId="77777777" w:rsidR="00430FDC" w:rsidRPr="00D344C9" w:rsidRDefault="00430FD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30FDC" w14:paraId="5CBFE9F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C3A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40C7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DB0C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4383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4B5CBEA6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B9C6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685C81A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055A9239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EA84316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8228D8B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009CCC5D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58CE79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C4C2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32C8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252F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3FBD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341A7D1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53F7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FD27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9385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FA54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1F6B5E61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7E5C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886F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B4A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9BDE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6027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3D003D7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2C7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42F3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3D37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5820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81E4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17DF7F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41E5D28B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FC4F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2610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F29B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E007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430FDC" w14:paraId="49CE869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EA2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2D0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FB1D189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61DE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471B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8EFBF42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28C2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75E5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7662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5D2E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5D70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32EF0D6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9D0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F767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E670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1D1F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FE36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3031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81B8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5958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5538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5F1AC70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DE6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B3B0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7F4C4F7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4AB1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46A3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A8FE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E094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7278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443A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4EB8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19439D4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3DB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98EF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ECC8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741F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9D56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C9AF1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6D01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97EF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53C2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3290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și 2 Cap X</w:t>
            </w:r>
          </w:p>
        </w:tc>
      </w:tr>
      <w:tr w:rsidR="00430FDC" w14:paraId="086E3CB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590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EF10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FA26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6CA0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3ABF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D29EB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6032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1ADB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2257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5B32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 Cap Y</w:t>
            </w:r>
          </w:p>
        </w:tc>
      </w:tr>
      <w:tr w:rsidR="00430FDC" w14:paraId="435D9B3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2BFB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DF53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E805442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5166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A5C7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81C7019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60C0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79BF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5F9D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F1F6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41BB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2AD764E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9518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A1F2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0AB48DDE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4607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6637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668267F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99CC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01C5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DA86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3F8A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6A85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1369773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E409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F93F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76B4C6C4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4817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49A3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1D1BD4B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C03B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9D68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6FEE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CC70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A966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608E709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2AB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130E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07ACEDDC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C85F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A7DF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FB2B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5C57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4687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897A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DE78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2510DE8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55B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6FE2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EF5F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C0D1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D954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6FB1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9CAA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E48C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B0F1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7B09755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8843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3F4B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E8A1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2DCD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C59F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DE4EC9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4FAF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BE2C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7069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1820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</w:t>
            </w:r>
          </w:p>
        </w:tc>
      </w:tr>
      <w:tr w:rsidR="00430FDC" w14:paraId="14E8E50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66A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BD81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D77A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4674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8F88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FD2183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4E8B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0DEC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186F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459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</w:t>
            </w:r>
          </w:p>
        </w:tc>
      </w:tr>
      <w:tr w:rsidR="00430FDC" w14:paraId="621710A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DC3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BC39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82B0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8BAD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61DD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BB11FB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BAF4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E447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5620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FDC4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</w:t>
            </w:r>
          </w:p>
        </w:tc>
      </w:tr>
      <w:tr w:rsidR="00430FDC" w14:paraId="610055E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EFAC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6FE1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6921CEC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5912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EAE4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277C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A739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1431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7784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C305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4B69399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7CD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5DD0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D67F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891F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52F0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3BE9183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1DA5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E841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F0FE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E403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30FDC" w14:paraId="334B212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D19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33C6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E2F5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BB66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358F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29924D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8EA2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9D97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814D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197A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30FDC" w14:paraId="7E48756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D796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853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3BCA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7FD5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0B3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E1C6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2386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A72B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EE25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A3CCE5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BF843A8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30FDC" w14:paraId="59ABF53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9D27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59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F263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8EB6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D8A6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2DF4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8E5C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130D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92F8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4A053D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BB7EA7F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30FDC" w14:paraId="2F169C7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E1D3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20E3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7802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D2DF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D568F4E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5218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2362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3714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B0E3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DE44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30FDC" w14:paraId="341B5BE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38D5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EE51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0E384FFA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E64A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6EC4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56F90C6D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866B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8206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0124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7733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D769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A5C8F6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430FDC" w14:paraId="70122AC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CB9E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3B4D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B6B7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57BC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10852F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5DA1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9F36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BD86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8E86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AA81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AF31292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A1C409C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E764C8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30FDC" w14:paraId="59CF0DD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8071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1D6E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EF83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3374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D7D230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6E9A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EAD4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9B88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AC6A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29A8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4D0195A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E696D56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943557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30FDC" w14:paraId="4ADF164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E22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6967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64AA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BC33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E03E6B0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D902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1139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75F9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A91F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F809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E7E28CA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8EFBE13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5BBFF0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30FDC" w14:paraId="70996C7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958E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5AC7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573D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9BEB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81A0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CFB0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507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50D9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8572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50666EB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A70C8E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30FDC" w14:paraId="74DC1D5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ED7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052A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08E8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6E72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665CDCD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08C4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1221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6E68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4D44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2076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0714B53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637DC1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30FDC" w14:paraId="48445FF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96B4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5A39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0696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8614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F38216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512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D966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F98B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1B04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5A45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9F9DF89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0155C6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30FDC" w14:paraId="7A58E39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D103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0A7F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40BA2FF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00F3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7545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C6DAFCF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6694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EF17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2F7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56C6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B767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7820696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73A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24F0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3E86DF68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78EA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8492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326AD88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01BD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8681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CA58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76BF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62FD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1AB7A19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CC40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6FB7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AFB9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29F1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E54E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25BCA9C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A475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D18D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FF25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D7BA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40D7A1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9D2C42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30FDC" w14:paraId="50FCA80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E25F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244A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EE8F331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5D24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0CB7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8BC4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BC63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082A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2A2B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97A6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30FDC" w14:paraId="77D3E29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DD9A" w14:textId="77777777" w:rsidR="00430FDC" w:rsidRDefault="00430FDC" w:rsidP="00430F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143D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6856A50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462C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C7EB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7C95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1D6B" w14:textId="77777777" w:rsidR="00430FDC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820B" w14:textId="77777777" w:rsidR="00430FDC" w:rsidRDefault="00430FDC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9040" w14:textId="77777777" w:rsidR="00430FDC" w:rsidRPr="00600D25" w:rsidRDefault="00430FDC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C032" w14:textId="77777777" w:rsidR="00430FDC" w:rsidRDefault="00430FDC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6A82C3F" w14:textId="77777777" w:rsidR="00430FDC" w:rsidRPr="00836022" w:rsidRDefault="00430FDC" w:rsidP="0095691E">
      <w:pPr>
        <w:spacing w:before="40" w:line="192" w:lineRule="auto"/>
        <w:ind w:right="57"/>
        <w:rPr>
          <w:sz w:val="20"/>
          <w:lang w:val="en-US"/>
        </w:rPr>
      </w:pPr>
    </w:p>
    <w:p w14:paraId="4CB636B1" w14:textId="77777777" w:rsidR="00430FDC" w:rsidRPr="00DE2227" w:rsidRDefault="00430FDC" w:rsidP="0095691E"/>
    <w:p w14:paraId="055CFAEC" w14:textId="77777777" w:rsidR="00430FDC" w:rsidRPr="0095691E" w:rsidRDefault="00430FDC" w:rsidP="0095691E"/>
    <w:p w14:paraId="7FD66B8A" w14:textId="77777777" w:rsidR="00430FDC" w:rsidRDefault="00430FD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FE88DA2" w14:textId="77777777" w:rsidR="00430FDC" w:rsidRPr="005D215B" w:rsidRDefault="00430FD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0FDC" w14:paraId="610F641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6D78" w14:textId="77777777" w:rsidR="00430FDC" w:rsidRDefault="00430FDC" w:rsidP="00430FDC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8AD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D921" w14:textId="77777777" w:rsidR="00430FDC" w:rsidRPr="00B3607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B95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AC6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999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7D8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279CDA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48F2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5E7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430FDC" w14:paraId="4444295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4E54" w14:textId="77777777" w:rsidR="00430FDC" w:rsidRDefault="00430FDC" w:rsidP="00430FDC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C34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8808" w14:textId="77777777" w:rsidR="00430FDC" w:rsidRPr="00B3607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83C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5B1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F7B5DD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B417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90C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D60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7DF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DF779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68FCC5F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430FDC" w14:paraId="6D8BBAD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C64E" w14:textId="77777777" w:rsidR="00430FDC" w:rsidRDefault="00430FDC" w:rsidP="00430FDC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58E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7DF2" w14:textId="77777777" w:rsidR="00430FDC" w:rsidRPr="00B3607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A4E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A14F7D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FF5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6D100C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7BE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394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6BF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65A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430FDC" w14:paraId="265ACB7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F8BC" w14:textId="77777777" w:rsidR="00430FDC" w:rsidRDefault="00430FDC" w:rsidP="00430FDC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144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8775" w14:textId="77777777" w:rsidR="00430FDC" w:rsidRPr="00B3607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73C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981E68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77569D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0C3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839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6FA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350492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8E8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825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857B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43CA452" w14:textId="77777777" w:rsidR="00430FDC" w:rsidRDefault="00430FDC">
      <w:pPr>
        <w:spacing w:before="40" w:after="40" w:line="192" w:lineRule="auto"/>
        <w:ind w:right="57"/>
        <w:rPr>
          <w:sz w:val="20"/>
          <w:lang w:val="en-US"/>
        </w:rPr>
      </w:pPr>
    </w:p>
    <w:p w14:paraId="7D47AEE2" w14:textId="77777777" w:rsidR="00430FDC" w:rsidRDefault="00430FDC" w:rsidP="00F14E3C">
      <w:pPr>
        <w:pStyle w:val="Heading1"/>
        <w:spacing w:line="360" w:lineRule="auto"/>
      </w:pPr>
      <w:r>
        <w:t>LINIA 301 F1</w:t>
      </w:r>
    </w:p>
    <w:p w14:paraId="420D2277" w14:textId="77777777" w:rsidR="00430FDC" w:rsidRDefault="00430FD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30FDC" w14:paraId="3F7BA29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0D92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417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C773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453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E74E6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AAF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E47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D8A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C78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1F2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F9BD9B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2DA9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65B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F59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B97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FFC2C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EB8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DD2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211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8BB3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3BE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0176E57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48A6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FC3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CA1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5EE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8194F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762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DA98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B3D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0E0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DA3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B4FF3F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D613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61E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D44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71B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6CD72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38C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6991D6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B0ACC3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5038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3FF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0B52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0B8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E00776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33F5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325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1D6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0AA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21C47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ED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043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ECE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216E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50E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1B681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91A4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0C7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A49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5A3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E028F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EAB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5DE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1E3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FFC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EFA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127BE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CFDE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34F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CB5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38A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781DC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992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CF9E6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92A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F3D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E4F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55C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D0FE61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0E85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DAE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DBC3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B8F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9A59A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987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6DCC30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E33F38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A11B2F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A24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5C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6DF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FE7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2325F1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C52B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EC5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D11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745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C524E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1F4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1E6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908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E0C8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47C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CFC12E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6EB1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297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41D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3C4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01517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C1B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7A0C2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383208D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037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C04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628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3BA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758429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AE9D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B6C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69F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982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8DA45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FEC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788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85E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6F0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0D2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ECC6E6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E954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12E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39F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D9E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7967B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97D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EE57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490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B86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5B5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27055F4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F508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1EE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6C72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13C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6876C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083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AC5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BD0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A88E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48E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095FD8D4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46AF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87A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2673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C00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98937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6FD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8534D6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186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91B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195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C0E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4F6E9AB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EE78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46F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3AC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E89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41A09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132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53DBA06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2BA49B3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FE4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6C5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4C48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42F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29E62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430FDC" w14:paraId="5886D53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3BB1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CDA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EC5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7E5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83234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13B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4BCEF3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317FA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C4E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761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DFB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787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430FDC" w14:paraId="223EFB1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39E1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4E9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FF9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7D6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DED93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F64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EF7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AB7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30A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300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E4ED4C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9CCB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F8C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CCC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AF2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5A370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A79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DBE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8EB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215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7BD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4D83A1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6D38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ED8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914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571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8DEDD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E93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6902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2CC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608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EDA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F41757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926B" w14:textId="77777777" w:rsidR="00430FDC" w:rsidRDefault="00430FDC" w:rsidP="00430F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FBB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B9EC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7FE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3AB3C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EAF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70AE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753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9232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676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37888B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22204C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E1E7C3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2904B1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749D3D3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D443FF5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6B8219C3" w14:textId="77777777" w:rsidR="00430FDC" w:rsidRDefault="00430FDC" w:rsidP="007E3B63">
      <w:pPr>
        <w:pStyle w:val="Heading1"/>
        <w:spacing w:line="360" w:lineRule="auto"/>
      </w:pPr>
      <w:r>
        <w:lastRenderedPageBreak/>
        <w:t>LINIA 301 G</w:t>
      </w:r>
    </w:p>
    <w:p w14:paraId="79233251" w14:textId="77777777" w:rsidR="00430FDC" w:rsidRDefault="00430FD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30FDC" w14:paraId="662FA183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E3D98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DC6EA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4B88D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E63E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F5BD61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F872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3E0ED2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6D39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A02DE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CCC7F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19C7" w14:textId="77777777" w:rsidR="00430FDC" w:rsidRDefault="00430FDC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0A791F2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FD99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4BCB5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85BB2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A3BD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F06F0A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A341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E3DF8A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A036C67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06278E6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BBFD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CA7BD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BB46E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5D7B2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60ABB2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30FDC" w14:paraId="64FC0402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D94A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AC6B3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7A32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C0B5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86BE64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2C59E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A3F638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929A88B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3D367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220BD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B21F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449B3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644FC6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B278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57518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9E8D7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6791E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E134DD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5C846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CB91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E64F9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827F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F40B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4FB787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A9F1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8578F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3D262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AAD61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9A296C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F426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9F61A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301F0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E3167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9EE66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3F950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8B2DD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A605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7F093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4FA50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C3B0C4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4A03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23C3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5E566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E7A1C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F47FB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EEDCC3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F860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4E0B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EDAB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5B4A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5FF921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5044" w14:textId="77777777" w:rsidR="00430FDC" w:rsidRDefault="00430FD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44FC0B" w14:textId="77777777" w:rsidR="00430FDC" w:rsidRDefault="00430FD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2CCF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B51F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61BE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9D0C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937C49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774C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9659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9200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D048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204288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3638" w14:textId="77777777" w:rsidR="00430FDC" w:rsidRDefault="00430FD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1DE1E0" w14:textId="77777777" w:rsidR="00430FDC" w:rsidRDefault="00430FD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6F3EEC" w14:textId="77777777" w:rsidR="00430FDC" w:rsidRDefault="00430FD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9077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0FED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EA1E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2D68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B6560D2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146B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1E9F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73C2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A395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D55741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476F" w14:textId="77777777" w:rsidR="00430FDC" w:rsidRDefault="00430FD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39E399A" w14:textId="77777777" w:rsidR="00430FDC" w:rsidRDefault="00430FD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9F56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90A4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BAB8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0833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EEBF079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3F64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B6C5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7C6F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7222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BD6AF3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DBFE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5098E2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505E872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4F28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8108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DF08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088D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8F8B147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377B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6E9B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1323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15F4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AC35BD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767D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89A7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A942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F76E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287A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753FFC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CC49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B7AD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59A9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A539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586D38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04AB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B6C964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0726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2687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EE32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D63E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A54461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88A2" w14:textId="77777777" w:rsidR="00430FDC" w:rsidRDefault="00430FDC" w:rsidP="00430FD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7FEC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6F1B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27A4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738755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B009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E8F7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1F32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CEB4" w14:textId="77777777" w:rsidR="00430FDC" w:rsidRDefault="00430F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ADE0" w14:textId="77777777" w:rsidR="00430FDC" w:rsidRDefault="00430F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11A06A" w14:textId="77777777" w:rsidR="00430FDC" w:rsidRDefault="00430FDC">
      <w:pPr>
        <w:spacing w:before="40" w:line="192" w:lineRule="auto"/>
        <w:ind w:right="57"/>
        <w:rPr>
          <w:sz w:val="20"/>
          <w:lang w:val="ro-RO"/>
        </w:rPr>
      </w:pPr>
    </w:p>
    <w:p w14:paraId="4DEF7BFF" w14:textId="77777777" w:rsidR="00430FDC" w:rsidRDefault="00430FDC" w:rsidP="00956F37">
      <w:pPr>
        <w:pStyle w:val="Heading1"/>
        <w:spacing w:line="360" w:lineRule="auto"/>
      </w:pPr>
      <w:r>
        <w:t>LINIA 301 N</w:t>
      </w:r>
    </w:p>
    <w:p w14:paraId="7774D1AE" w14:textId="77777777" w:rsidR="00430FDC" w:rsidRDefault="00430FD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30FDC" w14:paraId="29AC9A4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FD91" w14:textId="77777777" w:rsidR="00430FDC" w:rsidRDefault="00430FDC" w:rsidP="00430F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792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4A2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8FD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58A36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183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AF5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D4F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A82D" w14:textId="77777777" w:rsidR="00430FDC" w:rsidRPr="0022092F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92C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073BB3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B835" w14:textId="77777777" w:rsidR="00430FDC" w:rsidRDefault="00430FDC" w:rsidP="00430F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A81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38B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096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2528A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7B0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14F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BFF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383A" w14:textId="77777777" w:rsidR="00430FDC" w:rsidRPr="0022092F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BAF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9F44A5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4318" w14:textId="77777777" w:rsidR="00430FDC" w:rsidRDefault="00430FDC" w:rsidP="00430F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B61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E64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D59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D96EA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A98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9EB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BF0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3722" w14:textId="77777777" w:rsidR="00430FDC" w:rsidRPr="0022092F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E2E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67431" w14:textId="77777777" w:rsidR="00430FDC" w:rsidRPr="00474FB0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30FDC" w14:paraId="776A088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39C6" w14:textId="77777777" w:rsidR="00430FDC" w:rsidRDefault="00430FDC" w:rsidP="00430F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692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B95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EC9D" w14:textId="77777777" w:rsidR="00430FDC" w:rsidRDefault="00430FD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270ABF" w14:textId="77777777" w:rsidR="00430FDC" w:rsidRDefault="00430FD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EE5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7F3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FAE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6A6D" w14:textId="77777777" w:rsidR="00430FDC" w:rsidRPr="0022092F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B0C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F59BD3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D4DF" w14:textId="77777777" w:rsidR="00430FDC" w:rsidRDefault="00430FDC" w:rsidP="00430F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40E8" w14:textId="77777777" w:rsidR="00430FDC" w:rsidRDefault="00430FD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F293" w14:textId="77777777" w:rsidR="00430FDC" w:rsidRDefault="00430FD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D9A1" w14:textId="77777777" w:rsidR="00430FDC" w:rsidRDefault="00430FDC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C25D" w14:textId="77777777" w:rsidR="00430FDC" w:rsidRPr="00E4222D" w:rsidRDefault="00430FD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31A518F" w14:textId="77777777" w:rsidR="00430FDC" w:rsidRPr="00E4222D" w:rsidRDefault="00430FD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3B7CABE" w14:textId="77777777" w:rsidR="00430FDC" w:rsidRPr="00E4222D" w:rsidRDefault="00430FD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E9B52A" w14:textId="77777777" w:rsidR="00430FDC" w:rsidRDefault="00430FD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D371" w14:textId="77777777" w:rsidR="00430FDC" w:rsidRDefault="00430FD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5EF5" w14:textId="77777777" w:rsidR="00430FDC" w:rsidRDefault="00430FD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ACBA" w14:textId="77777777" w:rsidR="00430FDC" w:rsidRPr="0022092F" w:rsidRDefault="00430FD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3F9A" w14:textId="77777777" w:rsidR="00430FDC" w:rsidRDefault="00430FDC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192AA7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4271" w14:textId="77777777" w:rsidR="00430FDC" w:rsidRDefault="00430FDC" w:rsidP="00430F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EA3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929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0E7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31A482" w14:textId="77777777" w:rsidR="00430FDC" w:rsidRDefault="00430FD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D38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24107F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3DB61A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069C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639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83CC" w14:textId="77777777" w:rsidR="00430FDC" w:rsidRPr="0022092F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05F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0C2F0C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19BD04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30FDC" w14:paraId="3AA8518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22D8" w14:textId="77777777" w:rsidR="00430FDC" w:rsidRDefault="00430FDC" w:rsidP="00430F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983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41FC82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6D4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9AA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5B43C8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FFE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1A3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370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E3F6" w14:textId="77777777" w:rsidR="00430FDC" w:rsidRPr="0022092F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1FF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141A8B0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5E42" w14:textId="77777777" w:rsidR="00430FDC" w:rsidRDefault="00430FDC" w:rsidP="00430F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041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82D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FFE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504DE0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452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56B84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C1CC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98A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48CA" w14:textId="77777777" w:rsidR="00430FDC" w:rsidRPr="0022092F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57B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536D85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240DD894" w14:textId="77777777" w:rsidR="00430FDC" w:rsidRDefault="00430FDC" w:rsidP="007F72A5">
      <w:pPr>
        <w:pStyle w:val="Heading1"/>
        <w:spacing w:line="360" w:lineRule="auto"/>
      </w:pPr>
      <w:r>
        <w:t>LINIA 301 O</w:t>
      </w:r>
    </w:p>
    <w:p w14:paraId="423A7AF6" w14:textId="77777777" w:rsidR="00430FDC" w:rsidRDefault="00430FD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30FDC" w14:paraId="3A9FA43D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F6FF" w14:textId="77777777" w:rsidR="00430FDC" w:rsidRDefault="00430FDC" w:rsidP="00430F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875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650E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B05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0CFB76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C4A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02C8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75A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FD41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76E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02EE5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83D7" w14:textId="77777777" w:rsidR="00430FDC" w:rsidRDefault="00430FDC" w:rsidP="00430F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941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0189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DF4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BF6800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998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D718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8CE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99C9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8C2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68E24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D720" w14:textId="77777777" w:rsidR="00430FDC" w:rsidRDefault="00430FDC" w:rsidP="00430F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AC3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49D2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D6D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B0C5F2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2B3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C02F66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DA29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4EE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DA00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0E29" w14:textId="77777777" w:rsidR="00430FDC" w:rsidRDefault="00430FDC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1280F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664A" w14:textId="77777777" w:rsidR="00430FDC" w:rsidRDefault="00430FDC" w:rsidP="00430F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251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8EA9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E92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F63251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4F8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5EDC4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D798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D99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EA2B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409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4CE8F37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5753" w14:textId="77777777" w:rsidR="00430FDC" w:rsidRDefault="00430FDC" w:rsidP="00430F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0C0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5290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5F5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8FD5E5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832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C85A0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DFD2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441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2205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DB9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41AC1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1CE1" w14:textId="77777777" w:rsidR="00430FDC" w:rsidRDefault="00430FDC" w:rsidP="00430F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ACC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C568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029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00B621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2DD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F29C0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890C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618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85E3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030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EFBE7F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D1BC" w14:textId="77777777" w:rsidR="00430FDC" w:rsidRDefault="00430FDC" w:rsidP="00430F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F04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1C4D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928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7776B9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EB6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6191B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8494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E19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C7DA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008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4876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30FDC" w14:paraId="0E49116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DAC0" w14:textId="77777777" w:rsidR="00430FDC" w:rsidRDefault="00430FDC" w:rsidP="00430F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B54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D06A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3CC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DEE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822A7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173D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557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0CC0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FD0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113F1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D6D5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30FDC" w14:paraId="773A56E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7210" w14:textId="77777777" w:rsidR="00430FDC" w:rsidRDefault="00430FDC" w:rsidP="00430F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9AE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F6D1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8F9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2BC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90EAF3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3657C3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42A6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91E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1C37" w14:textId="77777777" w:rsidR="00430FDC" w:rsidRPr="00F1029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46E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7A7BA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EE6CC5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4241351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2CD4A66D" w14:textId="77777777" w:rsidR="00430FDC" w:rsidRDefault="00430FDC" w:rsidP="003260D9">
      <w:pPr>
        <w:pStyle w:val="Heading1"/>
        <w:spacing w:line="360" w:lineRule="auto"/>
      </w:pPr>
      <w:r>
        <w:t>LINIA 301 P</w:t>
      </w:r>
    </w:p>
    <w:p w14:paraId="750170CF" w14:textId="77777777" w:rsidR="00430FDC" w:rsidRDefault="00430FD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0FDC" w14:paraId="2CC1406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A926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0745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D490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3A6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52741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455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FF8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F7F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DC33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6FD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1843D9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A8B3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9E3E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6161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8A3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1496B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388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80C8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634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86D6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BD1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F768B1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13FB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6D62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2357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992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FB4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F23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FC6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F680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372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CEFAC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30FDC" w:rsidRPr="00A8307A" w14:paraId="01645C0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D3A2" w14:textId="77777777" w:rsidR="00430FDC" w:rsidRPr="00A75A00" w:rsidRDefault="00430FDC" w:rsidP="00430FDC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BA21" w14:textId="77777777" w:rsidR="00430FDC" w:rsidRPr="00A8307A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5A61" w14:textId="77777777" w:rsidR="00430FDC" w:rsidRPr="00A8307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25A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381B55C" w14:textId="77777777" w:rsidR="00430FDC" w:rsidRPr="00A8307A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476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81CE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7C93" w14:textId="77777777" w:rsidR="00430FDC" w:rsidRPr="00A8307A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EAD8" w14:textId="77777777" w:rsidR="00430FDC" w:rsidRPr="00A8307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3955" w14:textId="77777777" w:rsidR="00430FDC" w:rsidRPr="00A8307A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C28BBD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4767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E460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37C9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03B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75E754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014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9CFB3C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93BE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873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FC61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064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B1CBF5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41B0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A5DA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566A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168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EA6D5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777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5D81E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FA0C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8AE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ADDD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FC9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30FDC" w14:paraId="5E9D543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2774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70DF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EBC9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508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71B14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6B5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E41F0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1B2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3ED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CD97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13F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33ADB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30FDC" w14:paraId="7077806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E940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1976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9C35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7D0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98BB5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33D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76BE2D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47D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2A9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FB9A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379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042E7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30FDC" w14:paraId="5C968BC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6602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2C2C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7ED5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8BF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7373B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56C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ABD5B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E91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94E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A243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A23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E38C9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30FDC" w14:paraId="5207D3A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06DF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479E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517D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011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0804D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5CD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8973C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902C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D8C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25BF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151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4BBAD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4BBFC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30FDC" w14:paraId="3842491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BD7D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2C57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EDD4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D14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DB926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CFC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AE1F9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2FFB79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9808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611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B42C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E48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FA37F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30FDC" w14:paraId="3EA00C9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A876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A949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1703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781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9539A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368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2491E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6C9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760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EBF1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70F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867E1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30FDC" w14:paraId="596FC53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438A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BA54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275E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2EE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F2CB4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6D4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1AA2A5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3A9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19D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E6AF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B8A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3B491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30FDC" w14:paraId="232D58A1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5188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88A0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4123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9B7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93874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FD9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708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B8F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FE6E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9C1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0569A5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E165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AF6B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598A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C96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58CFE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EBE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064F8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51A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2CF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0440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D7E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438BC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30FDC" w14:paraId="212EF11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491A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5A50" w14:textId="77777777" w:rsidR="00430FDC" w:rsidRDefault="00430F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902C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AB0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B6B4A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C3C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2F9F1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B0C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E5C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36E6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D82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C3AF7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30FDC" w14:paraId="598B5AE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2A04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933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EAC3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0F8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0CD1C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B509" w14:textId="77777777" w:rsidR="00430FDC" w:rsidRDefault="00430FD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E02F503" w14:textId="77777777" w:rsidR="00430FDC" w:rsidRDefault="00430FD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27E264A" w14:textId="77777777" w:rsidR="00430FDC" w:rsidRDefault="00430F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D98B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A2A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D5EE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EF9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C4789E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1A5A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C9E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BF1D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977A" w14:textId="77777777" w:rsidR="00430FDC" w:rsidRDefault="00430FD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00BDD6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239166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356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976D1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F02F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E7B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D4AA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4E8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B8594F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3C3B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910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95F7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C9F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F4137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D84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21563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2CBA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CBB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E85A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A49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125FE7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AC96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BCB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006E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8143" w14:textId="77777777" w:rsidR="00430FDC" w:rsidRDefault="00430FD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25A036" w14:textId="77777777" w:rsidR="00430FDC" w:rsidRDefault="00430FD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0C4A" w14:textId="77777777" w:rsidR="00430FDC" w:rsidRDefault="00430FD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64301A" w14:textId="77777777" w:rsidR="00430FDC" w:rsidRDefault="00430FD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1848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5CE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ACC3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7A1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914CFF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498E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CD3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725B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D4C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E9368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8BE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4D9D0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C32D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609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CF55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0E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3BD3C8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57EE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2DA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85D1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645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B3270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5E6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4BA96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A44B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9CD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153D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87E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19596B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FD8D" w14:textId="77777777" w:rsidR="00430FDC" w:rsidRDefault="00430FDC" w:rsidP="00430F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D83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DFEB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12B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51AFE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039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F84C5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892F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B94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8D2B" w14:textId="77777777" w:rsidR="00430FDC" w:rsidRPr="001B37B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833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2C4A361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181FA737" w14:textId="77777777" w:rsidR="00430FDC" w:rsidRDefault="00430FDC" w:rsidP="00E81B3B">
      <w:pPr>
        <w:pStyle w:val="Heading1"/>
        <w:spacing w:line="360" w:lineRule="auto"/>
      </w:pPr>
      <w:r>
        <w:t>LINIA 314 G</w:t>
      </w:r>
    </w:p>
    <w:p w14:paraId="115EA0E1" w14:textId="77777777" w:rsidR="00430FDC" w:rsidRDefault="00430FD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30FDC" w14:paraId="52010B2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9E8B" w14:textId="77777777" w:rsidR="00430FDC" w:rsidRDefault="00430FDC" w:rsidP="00430F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2D4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2DD9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BFF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F024C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FC0A8C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F87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D814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51D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0930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4CF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2955366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CC96" w14:textId="77777777" w:rsidR="00430FDC" w:rsidRDefault="00430FDC" w:rsidP="00430F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3BC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3935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8B4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1B7371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CCA796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2A4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E445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1C4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E19A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BCE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DE7CEE4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233B" w14:textId="77777777" w:rsidR="00430FDC" w:rsidRDefault="00430FDC" w:rsidP="00430F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6A9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4A19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64B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E7A7B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DC8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4630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982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B542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7B7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3018F6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2CACB42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E490" w14:textId="77777777" w:rsidR="00430FDC" w:rsidRDefault="00430FDC" w:rsidP="00430F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12B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15B5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7F2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B007A3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C23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565B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C3B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0BF8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E88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FA58A0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2ACD9FE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7AA2" w14:textId="77777777" w:rsidR="00430FDC" w:rsidRDefault="00430FDC" w:rsidP="00430F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8EB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D1AD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D9D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D9956C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EA31C6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285B56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C7F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6A1B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437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BB71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B30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9A7950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6013" w14:textId="77777777" w:rsidR="00430FDC" w:rsidRDefault="00430FDC" w:rsidP="00430F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75B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E6BE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F65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C874AD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D4EFA0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9DA321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410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6FC1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FA2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AF77" w14:textId="77777777" w:rsidR="00430FDC" w:rsidRPr="00DF53C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476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0D153E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5EBB39E7" w14:textId="77777777" w:rsidR="00430FDC" w:rsidRDefault="00430FDC" w:rsidP="003A5387">
      <w:pPr>
        <w:pStyle w:val="Heading1"/>
        <w:spacing w:line="360" w:lineRule="auto"/>
      </w:pPr>
      <w:r>
        <w:t>LINIA 316</w:t>
      </w:r>
    </w:p>
    <w:p w14:paraId="4FA92A0F" w14:textId="77777777" w:rsidR="00430FDC" w:rsidRDefault="00430FD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30FDC" w14:paraId="0C8464E9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64CE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072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6418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9DC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95373F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01C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25D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1DA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FE83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AA9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DBB21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4B799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30FDC" w14:paraId="3CB6535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E3F5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196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5CE2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F7E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724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3507A6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174001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A33F07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59D8A2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7C8FFF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510507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C5B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BBB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AC46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E90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D66A3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30FDC" w14:paraId="46B62B3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35BF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C4D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426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52E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B7AAB8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247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6A116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EDD8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454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4A31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1E8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92198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906C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30FDC" w14:paraId="180691F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5018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794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09A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57B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53AA74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1CA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6EF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E53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016A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0D3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79D75D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2677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817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859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718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69C38E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4B3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420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920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3F8D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E27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2A0D44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1EFD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8DE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1093AC8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B54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00E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CC62F2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E28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628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12C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9962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169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1B79216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7214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368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4A3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AE9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C0C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72A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60D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EE73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AEC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24DDEC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D0A7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54C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F896CB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D167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133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1A8102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4BD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3C0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6FE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57E4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AC6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16460C6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7A8D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347C" w14:textId="77777777" w:rsidR="00430FDC" w:rsidRDefault="00430FD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5DD5AE7" w14:textId="77777777" w:rsidR="00430FDC" w:rsidRDefault="00430FD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324C" w14:textId="77777777" w:rsidR="00430FDC" w:rsidRDefault="00430FD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7A69" w14:textId="77777777" w:rsidR="00430FDC" w:rsidRDefault="00430FD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23FB7BC" w14:textId="77777777" w:rsidR="00430FDC" w:rsidRDefault="00430FD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5381" w14:textId="77777777" w:rsidR="00430FDC" w:rsidRDefault="00430FD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5C25" w14:textId="77777777" w:rsidR="00430FDC" w:rsidRDefault="00430FD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E0F0" w14:textId="77777777" w:rsidR="00430FDC" w:rsidRDefault="00430FD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4DCD" w14:textId="77777777" w:rsidR="00430FDC" w:rsidRPr="00F6236C" w:rsidRDefault="00430FD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798E" w14:textId="77777777" w:rsidR="00430FDC" w:rsidRDefault="00430FD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7A501EF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F69A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341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D88E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BD3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A45BE7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343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23BA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6DF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6215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ADE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1B95E3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903E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827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4D38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364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594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9DF9D1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29A451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3592CA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F126CA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99FB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1A3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5B68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98E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D8FD66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4A14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B7A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926E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5D1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03591C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39E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5E5BB0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9458A8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6990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9C7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80E2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0BC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30FDC" w14:paraId="4118FA7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C47F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13E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94A6D1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CB39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33C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C35477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9425" w14:textId="77777777" w:rsidR="00430FDC" w:rsidRPr="00273EC0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2948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80D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1E69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4A0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22A9D4C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0CA8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904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C864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5A9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A8EA6B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E1A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59FF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6A9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4233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6C3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2C5A20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7264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449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1BA9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153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FE0906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A19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5C4C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85A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7044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C76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1564CCC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A814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C51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8AD9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86F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F228D4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4EB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6FFE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3A1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5862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662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4E816A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0B66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0101" w14:textId="77777777" w:rsidR="00430FDC" w:rsidRDefault="00430FDC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9A238A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A4AC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440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78CCAA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C61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E3E1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F6E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85F6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EEE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63F9C08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5072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E81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FA3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23B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09E313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E4B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3E18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D5D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7380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C4C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8AC7C7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4098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13B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F6C5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D2B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B1C6BB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847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284A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954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519B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837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611464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D452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27A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B8A1D2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8748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C9B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702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E10E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B6F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1C9D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88A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1D0C1E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5EDE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70A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3AF354E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3D9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C179" w14:textId="77777777" w:rsidR="00430FDC" w:rsidRPr="00830247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081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8A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638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1A3D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6FD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6E75496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A918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CB3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68326F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977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745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10731D0" w14:textId="77777777" w:rsidR="00430FDC" w:rsidRPr="00830247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AF1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A80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F83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401B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46F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1B595A5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BB8F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123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F42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D8D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5B73A9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C38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7BA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369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6B1E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281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FD3CE4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661F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7FE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06E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BB8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9D134E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B23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F7D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C39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9B87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721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BFB541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4A6A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AF6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0F22F09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C4B2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B37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84B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576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351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647A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88F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0C892136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6AA0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354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6EC9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0EA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4D308D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C51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05C3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D90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2E40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0A0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EFAB66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BB5C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686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4AB40E4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A198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4D9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653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5833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945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922B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36D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7C79B4C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973D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F3F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7830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B66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623AB7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A4D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A7A3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FD8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A0FA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393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F258F63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C67A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192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B70C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24F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FED2CB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F37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63BC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FEC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368B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3DF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4069BF" w14:textId="77777777" w:rsidR="00430FDC" w:rsidRPr="000D7AA7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30FDC" w14:paraId="48CFBB1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C25A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B41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9A95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3EF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9B6494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DD3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B947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CB2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B83B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AA5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398F7A6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6C9E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C36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8C93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B48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3FF543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ED3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064B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298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5E42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D16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73F5D4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F7DE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E4C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4726E8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0E82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71A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B12317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909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2CDA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76E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F966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AAC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7F4B16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1D1F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0E2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74A4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9C7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331148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86D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59CF8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3798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90B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B0A5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22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184075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770A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AFA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19628B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9B2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639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349A30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B00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6D2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74D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7B54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1ED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26498A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30FDC" w14:paraId="6E0D38A7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BF1B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612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CFD6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273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4919CE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224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43D5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F8C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BF30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66A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D3F5B7E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5CC7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E66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F7E5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F22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B953DA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137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BA9A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9D0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2155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77E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39A7059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EAE8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A2F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D206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E00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11E7BE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790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E427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612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8C07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BC6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30FDC" w14:paraId="409A015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6E91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874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212F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F93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E36977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53A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C419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F26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8ABE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7FA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30FDC" w14:paraId="42A3DC5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07A5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491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C743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143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F7F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2DA58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0E52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2C1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5E92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CB1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D8F6F0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60F0AA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3CFE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9D0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538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614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7E3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99D2C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4C32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ED5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C78C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0E6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B57E59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ECBD0D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5368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9E6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15FB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377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F14B99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718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0D62C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FCC7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36A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C49C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73E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F65FF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30FDC" w14:paraId="4ED07F8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5865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F7A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91A5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530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4E86AD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DF2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D197AB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AA1D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BAF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FB9D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740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FD062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E2046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30FDC" w14:paraId="674EECC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EF4F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6E3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DBAA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D36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B52538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743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928976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14B3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0AA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19D4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DBB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CEE58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47608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30FDC" w14:paraId="7E1880B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E1BD" w14:textId="77777777" w:rsidR="00430FDC" w:rsidRDefault="00430FDC" w:rsidP="00430F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002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BE1E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4D5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5C2685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81A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5F0E4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8464" w14:textId="77777777" w:rsidR="00430FDC" w:rsidRPr="00514DA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D3A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B4DF" w14:textId="77777777" w:rsidR="00430FDC" w:rsidRPr="00F6236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8FB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0903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D0FC3CE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5859BA94" w14:textId="77777777" w:rsidR="00430FDC" w:rsidRDefault="00430FDC" w:rsidP="00380064">
      <w:pPr>
        <w:pStyle w:val="Heading1"/>
        <w:spacing w:line="360" w:lineRule="auto"/>
      </w:pPr>
      <w:r>
        <w:t>LINIA 500</w:t>
      </w:r>
    </w:p>
    <w:p w14:paraId="0557A3B9" w14:textId="77777777" w:rsidR="00430FDC" w:rsidRPr="00071303" w:rsidRDefault="00430FD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30FDC" w14:paraId="4956826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AF86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6DCF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9EFF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A62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48D25D2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5F0970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86D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28A7D2F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4BD0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5F4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E6AA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CB7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783C5DF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9D43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BFC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DDC2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124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1B7F29F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8E3A1A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EF4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E34B42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7CDB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A4B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D5EF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DB4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1E97082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01FB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E30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AE7A1F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2DB9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B84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136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02D8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D81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7FA3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5A2A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1E7CB5C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7733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92A1" w14:textId="77777777" w:rsidR="00430FDC" w:rsidRDefault="00430FD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FFAF" w14:textId="77777777" w:rsidR="00430FDC" w:rsidRPr="00D33E71" w:rsidRDefault="00430FD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A436" w14:textId="77777777" w:rsidR="00430FDC" w:rsidRDefault="00430FDC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519B" w14:textId="77777777" w:rsidR="00430FDC" w:rsidRDefault="00430FD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84AB" w14:textId="77777777" w:rsidR="00430FDC" w:rsidRDefault="00430FD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7A65" w14:textId="77777777" w:rsidR="00430FDC" w:rsidRDefault="00430FD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AE57293" w14:textId="77777777" w:rsidR="00430FDC" w:rsidRDefault="00430FD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2ADF" w14:textId="77777777" w:rsidR="00430FDC" w:rsidRPr="00D33E71" w:rsidRDefault="00430FD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9310" w14:textId="77777777" w:rsidR="00430FDC" w:rsidRDefault="00430FDC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5C6A69A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CC38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3EE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AAB3DD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7E93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ACB5" w14:textId="77777777" w:rsidR="00430FDC" w:rsidRPr="0008670B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4899DC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E75D4A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AE7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9E25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B5C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5FF3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99DC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:rsidRPr="00456545" w14:paraId="656719E8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3377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54B7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CD52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7849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2727CE1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C750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2067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EF2D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706E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190F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30FDC" w:rsidRPr="00456545" w14:paraId="5CFEBB7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C1BB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04B6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BBE6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0ABF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78510F6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8376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1464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27F4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9D80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F3AB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30FDC" w:rsidRPr="00456545" w14:paraId="09A61A6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987B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7A0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FE6519A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6799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2C9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C5EF4F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9C3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3EE5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C662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8CB8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5712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30FDC" w:rsidRPr="00456545" w14:paraId="4372000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3C49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85F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B90956B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F10E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6EF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16AD60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7BA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1568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F8C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40F5E8F" w14:textId="77777777" w:rsidR="00430FDC" w:rsidRPr="00456545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737C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2639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19522C" w14:textId="77777777" w:rsidR="00430FDC" w:rsidRPr="00A3090B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:rsidRPr="00456545" w14:paraId="4EFDBB10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0688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434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092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FBC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84DAB0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16A70C0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18626C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F11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C88F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18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4192B6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FC9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FA9A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:rsidRPr="00456545" w14:paraId="0E3D09A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3BD6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779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45E7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804A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61E7AC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698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CD6107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F262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802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31BD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EF0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D0747" w14:textId="77777777" w:rsidR="00430FDC" w:rsidRPr="005F21B7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30FDC" w:rsidRPr="00456545" w14:paraId="5862FB5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3EB6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B88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599B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501F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3E793AC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023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77559F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73A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AA2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4D27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8B9C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15D39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30FDC" w:rsidRPr="00456545" w14:paraId="5922292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BD8C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A39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8C44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B21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A570EB2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A38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D1E066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8CE2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854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EF93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8F8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DFF9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30FDC" w:rsidRPr="00456545" w14:paraId="27F4634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AD75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2C8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4A3F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369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5D41C2B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967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31EC61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952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DEB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EB0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400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58555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0CF9E3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30FDC" w:rsidRPr="00456545" w14:paraId="5C6264F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FAA6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8F1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5411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08A9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183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6B4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109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7D2D1C4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569D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8CE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53E6E81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430FDC" w:rsidRPr="00456545" w14:paraId="478A4A3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2550" w14:textId="77777777" w:rsidR="00430FDC" w:rsidRPr="00456545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3B0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749D0D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670D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383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AC53FD2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35F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A33D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2D9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7107F7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36B2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408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5039C531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0624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4FD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F73A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12CF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9A5658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5C6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8C8F6D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0B35F6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4B42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167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CEFC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5C8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8CB61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F3213F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F3446B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388BFFB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30FDC" w14:paraId="453E0E7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CDCE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2BF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1558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D70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60E8CA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67C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D378B2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6E2B69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24D1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048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5A2C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394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CB425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9BCC14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94F60B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30FDC" w14:paraId="4E6F978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D295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A40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31E6AC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EE2D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F48F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E27055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A04A9F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DD3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7BB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F57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B61C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23A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631C2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30FDC" w14:paraId="4B075CB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C46D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593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32CA2F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0ED5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D0F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B81F6BB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58E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37D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D7B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D3B4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8CF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37E9ADA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430FDC" w14:paraId="7CAEBC9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7355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7852" w14:textId="77777777" w:rsidR="00430FDC" w:rsidRDefault="00430FD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9FC2" w14:textId="77777777" w:rsidR="00430FDC" w:rsidRDefault="00430FD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9146" w14:textId="77777777" w:rsidR="00430FDC" w:rsidRDefault="00430FD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824DBF6" w14:textId="77777777" w:rsidR="00430FDC" w:rsidRDefault="00430FD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2250" w14:textId="77777777" w:rsidR="00430FDC" w:rsidRDefault="00430FD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4EDF" w14:textId="77777777" w:rsidR="00430FDC" w:rsidRDefault="00430FD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ABDD" w14:textId="77777777" w:rsidR="00430FDC" w:rsidRDefault="00430FD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05FF182" w14:textId="77777777" w:rsidR="00430FDC" w:rsidRDefault="00430FD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F938" w14:textId="77777777" w:rsidR="00430FDC" w:rsidRPr="00D33E71" w:rsidRDefault="00430FD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AFE3" w14:textId="77777777" w:rsidR="00430FDC" w:rsidRDefault="00430FD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1D96970" w14:textId="77777777" w:rsidR="00430FDC" w:rsidRDefault="00430FD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430FDC" w14:paraId="1D58C31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AA98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7CD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837DBA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B10A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A8A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64F9DE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95B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19D9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4C2F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8351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5E8B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5FC17F6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96A8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9F8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31E82B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A3FD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DDE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BA1BB3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EDB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8348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606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79ED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4946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093C38B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7A24A51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F022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0E0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4643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4DC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054E80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A17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4A89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457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725661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25A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42B7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5F4D49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65784E3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2657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C06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1A4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A36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8E1D54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9CC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1033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5E2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C289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C19C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7A25DC6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9E4C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AF4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7005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23E5" w14:textId="77777777" w:rsidR="00430FDC" w:rsidRDefault="00430FDC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A8AC4E2" w14:textId="77777777" w:rsidR="00430FDC" w:rsidRDefault="00430FDC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07E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7DF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035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53C4FAF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B216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DB38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629C0DA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DBA5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116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4256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8D4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3A07A7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FE6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65DD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C9F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AC109B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02FB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2BEF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26539BC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5806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9E6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3BD655B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4332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965B" w14:textId="77777777" w:rsidR="00430FDC" w:rsidRDefault="00430FDC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075D595" w14:textId="77777777" w:rsidR="00430FDC" w:rsidRDefault="00430FDC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9BA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5BE9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CD1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B8B6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FC86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6DAC0CE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5891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97C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A24D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3FF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1A6827C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A40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068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DB3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2DA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D609" w14:textId="77777777" w:rsidR="00430FDC" w:rsidRPr="00534A55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B1A063D" w14:textId="77777777" w:rsidR="00430FDC" w:rsidRPr="00534A55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06E2C74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30FDC" w14:paraId="46F3539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9437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F8E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26D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8C3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A648F4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FE8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ED7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9EA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B9D1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93DE" w14:textId="77777777" w:rsidR="00430FDC" w:rsidRPr="00534A55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66878BF" w14:textId="77777777" w:rsidR="00430FDC" w:rsidRPr="00534A55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0ED3412" w14:textId="77777777" w:rsidR="00430FDC" w:rsidRPr="00534A55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30FDC" w14:paraId="65F5073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3C91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900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E7B6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E71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B1248A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E69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C942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DA0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505B59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E9F4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F170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52E6EB0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A54C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FFB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1425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D064" w14:textId="77777777" w:rsidR="00430FDC" w:rsidRPr="000C4604" w:rsidRDefault="00430FDC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7D6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EC694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28F9D9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5B31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217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DB0E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4F45" w14:textId="77777777" w:rsidR="00430FDC" w:rsidRPr="000C4604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46F0A32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30FDC" w14:paraId="78BD72CB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E3E6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DA8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3D24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6E9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8DA488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73A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BD3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927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C81E02F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35B4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10E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735E927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CB03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EFE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1896B7F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EDA2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3B7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77109DF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6947339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28E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D00E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9FB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5E1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27F9" w14:textId="77777777" w:rsidR="00430FDC" w:rsidRPr="00BB30B6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769401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BCC9AE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30FDC" w14:paraId="7BD8197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9CDB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302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797E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BB6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F26361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B16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73F1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AEE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CEC5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3E19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160872D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3ED9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DE3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3747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815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9B1218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D96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7E49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8FC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B87EC2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81F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6BC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09906A7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12EC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DFF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97B019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FFE7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0DCC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0C8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3A1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1E5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AA4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FBCB" w14:textId="77777777" w:rsidR="00430FDC" w:rsidRPr="000C4604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30FDC" w14:paraId="19C1BB4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61A1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FD6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6728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445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C38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F61E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B70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BB4C1D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37F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75D8" w14:textId="77777777" w:rsidR="00430FDC" w:rsidRPr="000C4604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30FDC" w14:paraId="19926A5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A579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EC4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DAE00AF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2FCF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0A2A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592D1B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096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10FA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23E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01B5F8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BFD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5F9F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9D249D" w14:textId="77777777" w:rsidR="00430FDC" w:rsidRPr="006C1F61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4C5DD4E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3949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5E2A" w14:textId="77777777" w:rsidR="00430FDC" w:rsidRDefault="00430FDC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5763" w14:textId="77777777" w:rsidR="00430FDC" w:rsidRDefault="00430FDC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3A8B" w14:textId="77777777" w:rsidR="00430FDC" w:rsidRDefault="00430FDC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CE93" w14:textId="77777777" w:rsidR="00430FDC" w:rsidRDefault="00430FDC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9C58" w14:textId="77777777" w:rsidR="00430FDC" w:rsidRDefault="00430FDC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A5A0" w14:textId="77777777" w:rsidR="00430FDC" w:rsidRDefault="00430FDC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B3CE" w14:textId="77777777" w:rsidR="00430FDC" w:rsidRDefault="00430FDC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C704" w14:textId="77777777" w:rsidR="00430FDC" w:rsidRPr="004143AF" w:rsidRDefault="00430FDC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2D4F2C4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2DF0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1F9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9231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389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F98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7F32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8D5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E75A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34E0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2FB3954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3EEB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990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C07C13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11A7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E48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8BBACA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DFC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B061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34B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518CC5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05DB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98DF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4C975A9" w14:textId="77777777" w:rsidR="00430FDC" w:rsidRPr="00D84BDE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2BF7B41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D089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E86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5FE2F4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8BCF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4AB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D1DD8A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0CEF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0D7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0DA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EE66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AF5F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5A9C3B1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C0DF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1CE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A75A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14F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84D34F2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082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6FCA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931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EBEAD9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E6B4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6799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78C65A0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9BE8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DAF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EF3B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83A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4BC4422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C6B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69FF6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9AD7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045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9768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2D8D" w14:textId="77777777" w:rsidR="00430FDC" w:rsidRPr="00534C03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188399C" w14:textId="77777777" w:rsidR="00430FDC" w:rsidRPr="00534C03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2170922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30FDC" w14:paraId="7E50B94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C855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669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42E25C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9120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2AD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55FD55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572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14A9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78A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B316FA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B428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55D9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432E36" w14:textId="77777777" w:rsidR="00430FDC" w:rsidRPr="00D84BDE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58AD7F6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2678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BAA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13EC2F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EC0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AD8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2981F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46C830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8AC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4D08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FED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CDF5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04E7" w14:textId="77777777" w:rsidR="00430FDC" w:rsidRPr="001F07B1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19CBDA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52572B0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30FDC" w14:paraId="0052E8DB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B9B1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722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F425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0F3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8E7F69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ABC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866A0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50A2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124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BC7B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853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BBC44B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0A5B66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30FDC" w14:paraId="2F86338A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DAD3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8C2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5832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753F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65A7C2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AE5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2E953D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F11E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EFB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A422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7ABA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E20B4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4D6CD1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30FDC" w14:paraId="7DEC885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F340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A7F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17D6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237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A43707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FA2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B2156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5149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25D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F45A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25B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3E10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30FDC" w14:paraId="53CC16B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06F5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DC5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C343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B54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658F9B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CCA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137C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369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9D21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E1CA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C6E45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931BA7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30FDC" w14:paraId="2E04A4D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5080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344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C309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2D6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B67891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BB2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914E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1CA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F8CD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AAE9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3B8FB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30FDC" w14:paraId="7F2FB6D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90CA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44F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7852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C25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1C1958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F57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81DFF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FB58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6AA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B8DE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0BC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C99466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30FDC" w14:paraId="27DC16E6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1784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12D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E365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831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E5DF2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B3E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095E76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557B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267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F0A7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1F92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BFE2E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C70A0F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30FDC" w14:paraId="63BE90E7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3000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3D8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23FD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6B9E" w14:textId="77777777" w:rsidR="00430FDC" w:rsidRPr="00AD0C48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7D438B" w14:textId="77777777" w:rsidR="00430FDC" w:rsidRPr="00AD0C48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1FB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EE586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D4EA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CDA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65CC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0CB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ECA40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5CEC7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0E8883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30FDC" w14:paraId="535B4E60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CF7A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41D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38EF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F747" w14:textId="77777777" w:rsidR="00430FDC" w:rsidRDefault="00430FD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8661916" w14:textId="77777777" w:rsidR="00430FDC" w:rsidRDefault="00430FD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FDD46F9" w14:textId="77777777" w:rsidR="00430FDC" w:rsidRDefault="00430FD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6F87A1A" w14:textId="77777777" w:rsidR="00430FDC" w:rsidRPr="002532C4" w:rsidRDefault="00430FD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016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8A9D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538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EEC7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43DB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41C9D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8E8965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DDD719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30FDC" w14:paraId="770B540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C44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134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46F6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1FBD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255D5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B27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7ED4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980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3F0D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AEE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82312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3A4743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30FDC" w14:paraId="02792E3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2F31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298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8811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C938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BF4967" w14:textId="77777777" w:rsidR="00430FDC" w:rsidRPr="0037264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C90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54B4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445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E4B2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5CC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C14A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0F141E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30FDC" w14:paraId="31ABFC6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5615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51A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4A8E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04D9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10DBD0" w14:textId="77777777" w:rsidR="00430FDC" w:rsidRPr="003A070D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926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6894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F1B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244A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F0A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2A189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30FDC" w14:paraId="0318DC2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E4F3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01B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8F3C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F51E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9877B6" w14:textId="77777777" w:rsidR="00430FDC" w:rsidRPr="00F401CD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459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ABBFF8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F566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209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5F8E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997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F0E2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06EBB6C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30FDC" w14:paraId="02767C79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92CF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119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276A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06D1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14C5CC3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98F80B3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4763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A48A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1A7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73B8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129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5A0B6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A74809B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30FDC" w14:paraId="3B78389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F059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374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745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2B7D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1FC4A0D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6B1C749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D373162" w14:textId="77777777" w:rsidR="00430FDC" w:rsidRPr="002532C4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4BC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D116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1C2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B704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E18F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11DAE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D07B359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30FDC" w14:paraId="0543CB3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0234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365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28EA35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09B5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2FD5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210D85D" w14:textId="77777777" w:rsidR="00430FDC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B496DC3" w14:textId="77777777" w:rsidR="00430FDC" w:rsidRDefault="00430FDC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7CA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D51A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0B27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C6AA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260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2A8BD9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30FDC" w14:paraId="4939020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C0F9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D3D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DE15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875A" w14:textId="77777777" w:rsidR="00430FDC" w:rsidRPr="002D1130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89E3241" w14:textId="77777777" w:rsidR="00430FDC" w:rsidRPr="002D1130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7FAC80C" w14:textId="77777777" w:rsidR="00430FDC" w:rsidRPr="002D1130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456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7B54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34C9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7AED2D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86EC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F44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8570BA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24266D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870F73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0C8C508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13BABC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30FDC" w14:paraId="68DB05C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8423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F20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E30A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D112" w14:textId="77777777" w:rsidR="00430FDC" w:rsidRPr="002D1130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829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E00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579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0DA0EB7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E846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B54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30FDC" w14:paraId="02E4941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06C7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C57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93DBFB7" w14:textId="77777777" w:rsidR="00430FDC" w:rsidRDefault="00430FDC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C1BF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964E" w14:textId="77777777" w:rsidR="00430FDC" w:rsidRPr="002D1130" w:rsidRDefault="00430FD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E09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BC4D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CAEF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216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E39C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30FDC" w14:paraId="5FFBFF0C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2A15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310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31AA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103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534DB9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83F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CA2F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3CC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4223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255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C5C22F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5B586AA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30FDC" w14:paraId="6DD7B9C3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60A6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B2B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24B2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911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C3EE8D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FAF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8E92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5885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CC38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5B6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FE08CA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481AD0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30FDC" w14:paraId="6CF5412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4DFA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251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E92D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4CEB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296D0F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E49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B81F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3E6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BCCB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A26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3FDDC31" w14:textId="77777777" w:rsidR="00430FDC" w:rsidRPr="00CB3447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30FDC" w14:paraId="2FDBFEC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7C91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82D8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6CD6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3BD0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B8B6DF6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303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6A26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082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75B6E0D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E27B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68E4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ECED55D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203FF82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7974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2A76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F43CA1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5476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06DE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178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E485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8A52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5AFC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3E4D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30FDC" w14:paraId="44423C9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A988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B24E" w14:textId="77777777" w:rsidR="00430FDC" w:rsidRDefault="00430FD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2364" w14:textId="77777777" w:rsidR="00430FDC" w:rsidRDefault="00430FDC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90FD" w14:textId="77777777" w:rsidR="00430FDC" w:rsidRDefault="00430FDC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67E815B2" w14:textId="77777777" w:rsidR="00430FDC" w:rsidRPr="00302813" w:rsidRDefault="00430FDC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3B0F" w14:textId="77777777" w:rsidR="00430FDC" w:rsidRDefault="00430FD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8FC7" w14:textId="77777777" w:rsidR="00430FDC" w:rsidRPr="00D33E71" w:rsidRDefault="00430FDC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C39F" w14:textId="77777777" w:rsidR="00430FDC" w:rsidRDefault="00430FD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9148E31" w14:textId="77777777" w:rsidR="00430FDC" w:rsidRDefault="00430FD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C911" w14:textId="77777777" w:rsidR="00430FDC" w:rsidRDefault="00430FDC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4DCC" w14:textId="77777777" w:rsidR="00430FDC" w:rsidRDefault="00430FDC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30FDC" w14:paraId="0F14824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35A8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4F1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FB45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5377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EE6C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003782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597A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4BDA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BC50" w14:textId="77777777" w:rsidR="00430FDC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4C44" w14:textId="77777777" w:rsidR="00430FDC" w:rsidRPr="004143AF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459ADC4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B2C4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BBED" w14:textId="77777777" w:rsidR="00430FDC" w:rsidRDefault="00430FD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722D" w14:textId="77777777" w:rsidR="00430FDC" w:rsidRPr="00D33E71" w:rsidRDefault="00430FD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0495" w14:textId="77777777" w:rsidR="00430FDC" w:rsidRDefault="00430FD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9EBB8F9" w14:textId="77777777" w:rsidR="00430FDC" w:rsidRDefault="00430FD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F111" w14:textId="77777777" w:rsidR="00430FDC" w:rsidRDefault="00430FD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CD07" w14:textId="77777777" w:rsidR="00430FDC" w:rsidRDefault="00430FD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53B3" w14:textId="77777777" w:rsidR="00430FDC" w:rsidRDefault="00430FD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AF75" w14:textId="77777777" w:rsidR="00430FDC" w:rsidRDefault="00430FD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BC2D" w14:textId="77777777" w:rsidR="00430FDC" w:rsidRPr="004143AF" w:rsidRDefault="00430FDC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30FDC" w14:paraId="644A841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A8AD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D6D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5984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DB2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879EB23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8F9B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0ABE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0844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129D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D8E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30FDC" w14:paraId="60B04E6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10FE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A150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4704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2CD5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D30E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7450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EBB1" w14:textId="77777777" w:rsidR="00430FDC" w:rsidRDefault="00430FD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BBD8" w14:textId="77777777" w:rsidR="00430FDC" w:rsidRPr="00D33E71" w:rsidRDefault="00430FD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1F71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258B00F4" w14:textId="77777777" w:rsidR="00430FDC" w:rsidRDefault="00430FD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430FDC" w14:paraId="14D8719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D2DA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D973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F66EBF7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3EBD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DAF5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E12E455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907C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A569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881B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6148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C918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30FDC" w14:paraId="22611E6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84F7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E7E7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392D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25ED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3CCBFE1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D8DB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134A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CD87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B777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4125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738BDD8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4556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9C68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1FC030B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B5DC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6BDF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37A1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11BA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D854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B421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36DF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30FDC" w14:paraId="5057A9E2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800C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3DE0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9B55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E75F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990D2AD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DBF1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5CA7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6409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804A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7A9D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6AC92CD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1C91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BBDE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21A5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834B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A39B19C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6D97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FBEB03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8B90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EA01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0846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2C15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6F8DB4B9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4731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BDB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0E38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5622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5751D63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19F0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F0BDCB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D1A9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3416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F4DA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2642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202B220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1C10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5939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9728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9CE5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329BBFC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6E45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1BF7A0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F7958F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7316018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C406E0F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FA50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7FC5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5E98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9F46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9700CC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D0646B6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4D37B39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30FDC" w14:paraId="0951D8D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7A93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16B1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7478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F637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1D84E8F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8EBA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5A0D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6E74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27CA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4D72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30FDC" w14:paraId="2C53B30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B1EE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AF6E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0319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C4E7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FA99E32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BA8E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CFC3FD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71AF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504B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21B1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51FB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275D3D5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A06F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7F18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7B1D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AE46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F4F89C0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47D0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723F831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9F52C91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DBB9C6E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F511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3D22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FE6C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2A22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471A1EE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BDB2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2B03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C14B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44B9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C03306B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5017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6BE4650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C9C6198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6591236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5D2F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BD6C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C10F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3AB5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5568D4E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3686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9703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09E3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FAFE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15BBE96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51F0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4F0A" w14:textId="77777777" w:rsidR="00430FDC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E703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104C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F28D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50F93BC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846C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DE0F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891E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0910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2476808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BDBE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71FCC3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EFA9D68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F756D16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6E6915A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F18C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8F7B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32D5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E45B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18604AC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BDB3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3A4B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26EB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A66A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D430E52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2326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164DF6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9215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26EB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BF70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2320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094920B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B16C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631C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1212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21C5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4154542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9B6A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E6D1251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7AFA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A296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1F33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9EAD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0FDC" w14:paraId="7C02F62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424D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648F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7A99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FF58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2A1CE6B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47888E9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024C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2289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9E3D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540B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E139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0C4BAC1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746A" w14:textId="77777777" w:rsidR="00430FDC" w:rsidRDefault="00430FDC" w:rsidP="00430F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C12D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753FBDCD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553D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D111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77D42CB9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B436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50F7" w14:textId="77777777" w:rsidR="00430FDC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C2F0" w14:textId="77777777" w:rsidR="00430FDC" w:rsidRDefault="00430FD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354C" w14:textId="77777777" w:rsidR="00430FDC" w:rsidRPr="00D33E71" w:rsidRDefault="00430FD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82B9" w14:textId="77777777" w:rsidR="00430FDC" w:rsidRDefault="00430FD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E154FEF" w14:textId="77777777" w:rsidR="00430FDC" w:rsidRPr="00BA7DAE" w:rsidRDefault="00430FDC" w:rsidP="000A5D7E">
      <w:pPr>
        <w:tabs>
          <w:tab w:val="left" w:pos="2748"/>
        </w:tabs>
        <w:rPr>
          <w:sz w:val="20"/>
          <w:lang w:val="ro-RO"/>
        </w:rPr>
      </w:pPr>
    </w:p>
    <w:p w14:paraId="75969687" w14:textId="77777777" w:rsidR="00430FDC" w:rsidRDefault="00430FDC" w:rsidP="00F663CA">
      <w:pPr>
        <w:pStyle w:val="Heading1"/>
        <w:spacing w:line="360" w:lineRule="auto"/>
      </w:pPr>
      <w:r>
        <w:t>LINIA 501</w:t>
      </w:r>
    </w:p>
    <w:p w14:paraId="2D19A2C5" w14:textId="77777777" w:rsidR="00430FDC" w:rsidRPr="003A27E1" w:rsidRDefault="00430FDC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30FDC" w14:paraId="57C9113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1E6E" w14:textId="77777777" w:rsidR="00430FDC" w:rsidRDefault="00430FDC" w:rsidP="00430F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4B0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042C7EE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D1B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07A4" w14:textId="77777777" w:rsidR="00430FDC" w:rsidRDefault="00430FDC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CDD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3C00" w14:textId="77777777" w:rsidR="00430FDC" w:rsidRPr="00E240C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A5F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BA85" w14:textId="77777777" w:rsidR="00430FDC" w:rsidRPr="00B754A2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517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61DE350D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E31D" w14:textId="77777777" w:rsidR="00430FDC" w:rsidRDefault="00430FDC" w:rsidP="00430F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A69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24323E5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1B4C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F2FA" w14:textId="77777777" w:rsidR="00430FDC" w:rsidRDefault="00430FDC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156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9757" w14:textId="77777777" w:rsidR="00430FDC" w:rsidRPr="00E240C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CCF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9413" w14:textId="77777777" w:rsidR="00430FDC" w:rsidRPr="00B754A2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5D0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A62D8F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0A7AE48F" w14:textId="77777777" w:rsidR="00430FDC" w:rsidRDefault="00430FDC" w:rsidP="00E7698F">
      <w:pPr>
        <w:pStyle w:val="Heading1"/>
        <w:spacing w:line="360" w:lineRule="auto"/>
      </w:pPr>
      <w:r>
        <w:lastRenderedPageBreak/>
        <w:t>LINIA 504</w:t>
      </w:r>
    </w:p>
    <w:p w14:paraId="279EF3A1" w14:textId="77777777" w:rsidR="00430FDC" w:rsidRPr="00A16A49" w:rsidRDefault="00430FD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30FDC" w14:paraId="360C20F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2B60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CB1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1B4A9D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56D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F12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5708C5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7C0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3E7B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C1C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257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50A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F11B1C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4DCCF5E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430FDC" w14:paraId="28AEF0B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7914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A37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93A1D1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F34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16C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DB0BEC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E23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00FF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116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BA1687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855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A06B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30FDC" w14:paraId="1A52FCF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F0D3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C60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487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D6B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B3465F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06F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72CA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996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371057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B80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1D83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30FDC" w14:paraId="6EDBE67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4E90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E02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A1CED8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ED7A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1E1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5DF17C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DE7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5507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AB7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8B99C8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2999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D4E2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A01B725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6ED2FB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9119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2268" w14:textId="77777777" w:rsidR="00430FDC" w:rsidRDefault="00430FDC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14C9BDB6" w14:textId="77777777" w:rsidR="00430FDC" w:rsidRDefault="00430FDC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9F0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791A" w14:textId="77777777" w:rsidR="00430FDC" w:rsidRDefault="00430FDC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9499376" w14:textId="77777777" w:rsidR="00430FDC" w:rsidRDefault="00430FDC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1ED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D315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903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61A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FF90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30FDC" w14:paraId="71B4251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A226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72C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4621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4F0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517C73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C43472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79E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869B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D38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DF79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017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5CA23B6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1B1D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DCF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9067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7A6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8E1FFE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30B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B659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5F8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A1BA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3FE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30FDC" w14:paraId="5FBB3D6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5281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FD4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3B2D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F18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373D37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172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54F0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5B3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547B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CF5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30FDC" w14:paraId="6C83FDA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C7EE" w14:textId="77777777" w:rsidR="00430FDC" w:rsidRDefault="00430FDC" w:rsidP="00430FD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D1E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2A1F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A38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545673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F97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9103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1C2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9609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86D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66219C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30FDC" w14:paraId="7277649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9E88" w14:textId="77777777" w:rsidR="00430FDC" w:rsidRDefault="00430FDC" w:rsidP="00430FD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826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74D8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3F6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A2864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B01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D2E0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B7C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8C41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805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30FDC" w14:paraId="170798C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FC25" w14:textId="77777777" w:rsidR="00430FDC" w:rsidRDefault="00430FDC" w:rsidP="00430FD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FFD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CFBD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653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DB0F95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781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E883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B63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3B66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67A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30FDC" w14:paraId="24B748C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E058" w14:textId="77777777" w:rsidR="00430FDC" w:rsidRDefault="00430FDC" w:rsidP="00430FD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4AB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118A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CAC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B24007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D78F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E17779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0D5C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694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7196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4D5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8634E1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30FDC" w14:paraId="4D44D72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E420" w14:textId="77777777" w:rsidR="00430FDC" w:rsidRDefault="00430FDC" w:rsidP="00430FD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589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B4AE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304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1E809E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06DC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01103E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1122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33C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E8E9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F74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28475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30FDC" w14:paraId="6E002AB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B0A3" w14:textId="77777777" w:rsidR="00430FDC" w:rsidRDefault="00430FDC" w:rsidP="00430FD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4E8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9D47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94A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2D14E5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35A1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02A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B8F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164877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A33F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83C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4AAE8A0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E4F7" w14:textId="77777777" w:rsidR="00430FDC" w:rsidRDefault="00430FDC" w:rsidP="00430FD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89B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02FC48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B4D3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D75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2C64485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275A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5C1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F71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951C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25E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50E139E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CF9E" w14:textId="77777777" w:rsidR="00430FDC" w:rsidRDefault="00430FDC" w:rsidP="00430FD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B16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5718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00A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1298ED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9FF5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B75498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15D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FC6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C0D8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13B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5D10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30FDC" w14:paraId="7570039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775A" w14:textId="77777777" w:rsidR="00430FDC" w:rsidRDefault="00430FDC" w:rsidP="00430FD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B93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81F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105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81390A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7BC7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B974D5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ECA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151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08D0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F30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1F06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30FDC" w14:paraId="59001579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B5B0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135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4B8C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0A4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93E5BF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0D3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FC8D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685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B782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D14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5F36EBC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30FDC" w14:paraId="33061A8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972C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797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8093F5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0C4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B67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305A41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A3F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97D0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EE0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C98E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10D8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30FDC" w14:paraId="326BA44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10F3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E95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A563E6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4EDD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2C6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7E76D7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613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C6FB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62E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EC7A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B7A6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181F0A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83B356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922D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C18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F41670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3AD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DB4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EC2B04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5A1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7347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459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AD8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6AA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30FDC" w14:paraId="46AA8FB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74C2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DCC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BFD1E1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ABC7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A1D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D1ED04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3AE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036A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B10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613D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0B1F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4E734F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6DEC23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312F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A4A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979669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C8F3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114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245CC8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201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16A7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D36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860B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0320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95C622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448FBD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BD34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631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8460BB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869D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01E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3F02F6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0BA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52E5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08D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E384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EB29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8D642D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E74A3C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8414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E1B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D31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05C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50D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595C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0CC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A794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BED1" w14:textId="77777777" w:rsidR="00430FDC" w:rsidRPr="00E03C2B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98640E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30FDC" w14:paraId="25869F9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E1AE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9D6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A52BC4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C290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C39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BAC30F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C3D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596A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FB7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FAC5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18AE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159F22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FDBAE1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0FB8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DCD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CE5D32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A86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6A5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004F5D8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9F9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8A78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EB2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C435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EFF5" w14:textId="77777777" w:rsidR="00430FDC" w:rsidRPr="00E4349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B606784" w14:textId="77777777" w:rsidR="00430FDC" w:rsidRPr="00E4349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C7000CD" w14:textId="77777777" w:rsidR="00430FDC" w:rsidRPr="00E4349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30FDC" w14:paraId="2F15D8D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48E7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B2F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0BDD860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1A34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1E4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288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3BA8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69B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12A2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B9AD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EA002E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7DF4BB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EB80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7233" w14:textId="77777777" w:rsidR="00430FDC" w:rsidRDefault="00430F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E511386" w14:textId="77777777" w:rsidR="00430FDC" w:rsidRDefault="00430F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E568" w14:textId="77777777" w:rsidR="00430FDC" w:rsidRPr="00D0473F" w:rsidRDefault="00430F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85A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AC2F3F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2414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D953" w14:textId="77777777" w:rsidR="00430FDC" w:rsidRDefault="00430F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18A0" w14:textId="77777777" w:rsidR="00430FDC" w:rsidRDefault="00430FD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72F1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3F99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B7CA553" w14:textId="77777777" w:rsidR="00430FDC" w:rsidRPr="00D0576C" w:rsidRDefault="00430FD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11B353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F71B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A1EC" w14:textId="77777777" w:rsidR="00430FDC" w:rsidRDefault="00430F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5A73AFC7" w14:textId="77777777" w:rsidR="00430FDC" w:rsidRDefault="00430F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455A" w14:textId="77777777" w:rsidR="00430FDC" w:rsidRDefault="00430F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624A" w14:textId="77777777" w:rsidR="00430FDC" w:rsidRDefault="00430FDC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5978D7E" w14:textId="77777777" w:rsidR="00430FDC" w:rsidRDefault="00430FDC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0819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5B16" w14:textId="77777777" w:rsidR="00430FDC" w:rsidRDefault="00430F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10B8" w14:textId="77777777" w:rsidR="00430FDC" w:rsidRDefault="00430FD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3662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062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430FDC" w14:paraId="18BB8715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153B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769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57F3A6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70CE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794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785A9C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496E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FBFE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2301" w14:textId="77777777" w:rsidR="00430FDC" w:rsidRDefault="00430FD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AE23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4736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49BBEF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9ED687F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0080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207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F1459B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64D8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A87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78353B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90F1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3D1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CAB7" w14:textId="77777777" w:rsidR="00430FDC" w:rsidRDefault="00430FD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C372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B4B9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42DB8B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FE7964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937F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544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4F977D1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A066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1AE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21EE" w14:textId="77777777" w:rsidR="00430FDC" w:rsidRDefault="00430FD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4D9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61F2" w14:textId="77777777" w:rsidR="00430FDC" w:rsidRDefault="00430FD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4DCB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262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2D0ABC5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430FDC" w14:paraId="4760464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826E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7ED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86CDA6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528A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64C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4980ED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50A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D423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341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DCBB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8FE7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E683F0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D312B1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2069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429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C07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798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6078B5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EF3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8811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B66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C9DD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F674" w14:textId="77777777" w:rsidR="00430FDC" w:rsidRPr="00423757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FC6B1CE" w14:textId="77777777" w:rsidR="00430FDC" w:rsidRPr="00423757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4A01AC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30FDC" w14:paraId="2C7BA98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3FBE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430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1A3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CD2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033149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441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1E24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046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952C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83D8" w14:textId="77777777" w:rsidR="00430FDC" w:rsidRPr="00F94F88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D9FA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A72ADA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30FDC" w14:paraId="2F0BA2C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175B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AED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F972B1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326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73F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308154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843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A91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B36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B2DD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9B74" w14:textId="77777777" w:rsidR="00430FDC" w:rsidRPr="00F94F88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1590990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A7BA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842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FA7AB0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29D4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798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4598C1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ADE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AAE6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F89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C9AA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4352" w14:textId="77777777" w:rsidR="00430FDC" w:rsidRPr="004C4194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F75BFB" w14:textId="77777777" w:rsidR="00430FDC" w:rsidRPr="00D0576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003812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8513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25A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871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239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8A0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23652D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915A8C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EF9831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526A8D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8B95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A04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AD9F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8C12" w14:textId="77777777" w:rsidR="00430FDC" w:rsidRPr="006E4685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C8326B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9841" w14:textId="77777777" w:rsidR="00430FDC" w:rsidRDefault="00430FDC" w:rsidP="00430F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C79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A238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FC8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750E47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9B3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9A3B19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F0C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BC3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7337" w14:textId="77777777" w:rsidR="00430FDC" w:rsidRPr="00D0473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AC8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E71FD20" w14:textId="77777777" w:rsidR="00430FDC" w:rsidRDefault="00430FD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CDD06D9" w14:textId="77777777" w:rsidR="00430FDC" w:rsidRDefault="00430FDC" w:rsidP="00547665">
      <w:pPr>
        <w:pStyle w:val="Heading1"/>
        <w:spacing w:line="360" w:lineRule="auto"/>
      </w:pPr>
      <w:r>
        <w:t>LINIA 505</w:t>
      </w:r>
    </w:p>
    <w:p w14:paraId="065C8A94" w14:textId="77777777" w:rsidR="00430FDC" w:rsidRPr="009479E0" w:rsidRDefault="00430FDC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30FDC" w14:paraId="57062BC5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F7C7" w14:textId="77777777" w:rsidR="00430FDC" w:rsidRDefault="00430FDC" w:rsidP="00430FDC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66F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9548" w14:textId="77777777" w:rsidR="00430FDC" w:rsidRPr="00277A5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CCC9" w14:textId="77777777" w:rsidR="00430FDC" w:rsidRDefault="00430FDC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2ED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3F80B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B39E1A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3A4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C75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8537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FDD475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22CA15A3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733D092C" w14:textId="77777777" w:rsidR="00430FDC" w:rsidRDefault="00430FDC" w:rsidP="00F04622">
      <w:pPr>
        <w:pStyle w:val="Heading1"/>
        <w:spacing w:line="360" w:lineRule="auto"/>
      </w:pPr>
      <w:r>
        <w:t>LINIA 600</w:t>
      </w:r>
    </w:p>
    <w:p w14:paraId="0795DCF7" w14:textId="77777777" w:rsidR="00430FDC" w:rsidRDefault="00430FD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30FDC" w14:paraId="655A6C5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AC80" w14:textId="77777777" w:rsidR="00430FDC" w:rsidRDefault="00430F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69E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5931CE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ACC7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31BA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5DE6178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1B9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AE39" w14:textId="77777777" w:rsidR="00430FDC" w:rsidRPr="002F6CE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6FB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8881" w14:textId="77777777" w:rsidR="00430FDC" w:rsidRPr="00C1413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A756" w14:textId="77777777" w:rsidR="00430FDC" w:rsidRPr="009E2C90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2D78559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97EE" w14:textId="77777777" w:rsidR="00430FDC" w:rsidRDefault="00430F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5A2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738E879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AEE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A21D" w14:textId="77777777" w:rsidR="00430FDC" w:rsidRDefault="00430FDC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CC00B1A" w14:textId="77777777" w:rsidR="00430FDC" w:rsidRDefault="00430FDC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B2B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1C1C" w14:textId="77777777" w:rsidR="00430FDC" w:rsidRPr="002F6CE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260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BBCD" w14:textId="77777777" w:rsidR="00430FDC" w:rsidRPr="00C1413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7879" w14:textId="77777777" w:rsidR="00430FDC" w:rsidRPr="005D499E" w:rsidRDefault="00430FDC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6217AFE" w14:textId="77777777" w:rsidR="00430FDC" w:rsidRPr="009E2C90" w:rsidRDefault="00430FDC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31E9BF3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4A3C" w14:textId="77777777" w:rsidR="00430FDC" w:rsidRDefault="00430F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CB7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1BE952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F6B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2DF0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1F54FBCC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900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80D6" w14:textId="77777777" w:rsidR="00430FDC" w:rsidRPr="002F6CE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38A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5CBD" w14:textId="77777777" w:rsidR="00430FDC" w:rsidRPr="00C1413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C036" w14:textId="77777777" w:rsidR="00430FDC" w:rsidRPr="00DD03D3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30FDC" w14:paraId="401D807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8F61" w14:textId="77777777" w:rsidR="00430FDC" w:rsidRDefault="00430F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5EA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C04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EDFD" w14:textId="77777777" w:rsidR="00430FDC" w:rsidRDefault="00430FDC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B95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41FC" w14:textId="77777777" w:rsidR="00430FDC" w:rsidRPr="002F6CE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3DA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33F3" w14:textId="77777777" w:rsidR="00430FDC" w:rsidRPr="00C1413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AECB" w14:textId="77777777" w:rsidR="00430FDC" w:rsidRPr="00DD03D3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30FDC" w14:paraId="37F7F497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DE39" w14:textId="77777777" w:rsidR="00430FDC" w:rsidRDefault="00430F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02C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42657BF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2C2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3B3F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56EC09F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5A5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BFDA" w14:textId="77777777" w:rsidR="00430FDC" w:rsidRPr="002F6CE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FEE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2B80" w14:textId="77777777" w:rsidR="00430FDC" w:rsidRPr="00C1413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8998" w14:textId="77777777" w:rsidR="00430FDC" w:rsidRPr="005D499E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BA1599F" w14:textId="77777777" w:rsidR="00430FDC" w:rsidRPr="009E2C90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370FDFA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17CD" w14:textId="77777777" w:rsidR="00430FDC" w:rsidRDefault="00430F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F03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43D02B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126C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9612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F020C67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996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7B15" w14:textId="77777777" w:rsidR="00430FDC" w:rsidRPr="002F6CE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ACF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85DA" w14:textId="77777777" w:rsidR="00430FDC" w:rsidRPr="00C1413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DB6E" w14:textId="77777777" w:rsidR="00430FDC" w:rsidRPr="005D20EA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30FDC" w14:paraId="5BE012F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0711" w14:textId="77777777" w:rsidR="00430FDC" w:rsidRDefault="00430F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006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21A23D9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8899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4A40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430259D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998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B14D" w14:textId="77777777" w:rsidR="00430FDC" w:rsidRPr="002F6CE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A7F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BC7E" w14:textId="77777777" w:rsidR="00430FDC" w:rsidRPr="00C1413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2116" w14:textId="77777777" w:rsidR="00430FDC" w:rsidRPr="005D499E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0CD37BE" w14:textId="77777777" w:rsidR="00430FDC" w:rsidRPr="009E2C90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13D752E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8E9C" w14:textId="77777777" w:rsidR="00430FDC" w:rsidRDefault="00430F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C5C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8F3F5C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D45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D929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0439F0E2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D2A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7EF4" w14:textId="77777777" w:rsidR="00430FDC" w:rsidRPr="002F6CE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1D2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11B8" w14:textId="77777777" w:rsidR="00430FDC" w:rsidRPr="00C1413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B4A8" w14:textId="77777777" w:rsidR="00430FDC" w:rsidRPr="005D499E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8B571B0" w14:textId="77777777" w:rsidR="00430FDC" w:rsidRPr="009E2C90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16B733A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BD04" w14:textId="77777777" w:rsidR="00430FDC" w:rsidRDefault="00430F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0C6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8FCD65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71F2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F614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1DF3AB4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D24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9AD4" w14:textId="77777777" w:rsidR="00430FDC" w:rsidRPr="002F6CE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70D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8A73" w14:textId="77777777" w:rsidR="00430FDC" w:rsidRPr="00C1413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5883" w14:textId="77777777" w:rsidR="00430FDC" w:rsidRPr="005D499E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0506173" w14:textId="77777777" w:rsidR="00430FDC" w:rsidRPr="009E2C90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46F2C9BF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1E7C" w14:textId="77777777" w:rsidR="00430FDC" w:rsidRDefault="00430FDC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3C15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E69E4F2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E04C" w14:textId="77777777" w:rsidR="00430FDC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88EA" w14:textId="77777777" w:rsidR="00430FDC" w:rsidRDefault="00430FD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79E3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BD20" w14:textId="77777777" w:rsidR="00430FDC" w:rsidRPr="002F6CED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4F49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9B7A" w14:textId="77777777" w:rsidR="00430FDC" w:rsidRPr="00C14131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902D" w14:textId="77777777" w:rsidR="00430FDC" w:rsidRDefault="00430FDC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025D0E1B" w14:textId="77777777" w:rsidR="00430FDC" w:rsidRDefault="00430FDC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430FDC" w14:paraId="2B846947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771C" w14:textId="77777777" w:rsidR="00430FDC" w:rsidRDefault="00430FDC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4C09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A740" w14:textId="77777777" w:rsidR="00430FDC" w:rsidRPr="00C14131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FBA6" w14:textId="77777777" w:rsidR="00430FDC" w:rsidRDefault="00430FD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4F7C807" w14:textId="77777777" w:rsidR="00430FDC" w:rsidRDefault="00430FD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7B46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29A31841" w14:textId="77777777" w:rsidR="00430FDC" w:rsidRDefault="00430FDC" w:rsidP="00430FDC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70E637B3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AF3AFCF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73B1" w14:textId="77777777" w:rsidR="00430FDC" w:rsidRPr="002F6CED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F875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9253" w14:textId="77777777" w:rsidR="00430FDC" w:rsidRPr="00C14131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4142" w14:textId="77777777" w:rsidR="00430FDC" w:rsidRDefault="00430FD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274676F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9CA4" w14:textId="77777777" w:rsidR="00430FDC" w:rsidRDefault="00430FDC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FCDF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C0D1" w14:textId="77777777" w:rsidR="00430FDC" w:rsidRPr="00C14131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E88B" w14:textId="77777777" w:rsidR="00430FDC" w:rsidRDefault="00430FD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9BBF570" w14:textId="77777777" w:rsidR="00430FDC" w:rsidRDefault="00430FD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7AC39476" w14:textId="77777777" w:rsidR="00430FDC" w:rsidRDefault="00430FD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7DB6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9A78EC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191DCC5B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71A3" w14:textId="77777777" w:rsidR="00430FDC" w:rsidRPr="002F6CED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44FE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A8C2" w14:textId="77777777" w:rsidR="00430FDC" w:rsidRPr="00C14131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BDD9" w14:textId="77777777" w:rsidR="00430FDC" w:rsidRDefault="00430FD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221D71E" w14:textId="77777777" w:rsidR="00430FDC" w:rsidRDefault="00430FD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430FDC" w14:paraId="78446D7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85C5" w14:textId="77777777" w:rsidR="00430FDC" w:rsidRDefault="00430FDC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BE91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9F02" w14:textId="77777777" w:rsidR="00430FDC" w:rsidRPr="00C14131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03DE" w14:textId="77777777" w:rsidR="00430FDC" w:rsidRDefault="00430FD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737241B" w14:textId="77777777" w:rsidR="00430FDC" w:rsidRDefault="00430FD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EC16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1DDE62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4000" w14:textId="77777777" w:rsidR="00430FDC" w:rsidRPr="002F6CED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1725" w14:textId="77777777" w:rsidR="00430FDC" w:rsidRDefault="00430FD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A36F" w14:textId="77777777" w:rsidR="00430FDC" w:rsidRPr="00C14131" w:rsidRDefault="00430FD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AD9E" w14:textId="77777777" w:rsidR="00430FDC" w:rsidRDefault="00430FD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4299EF0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787D3ED5" w14:textId="77777777" w:rsidR="00430FDC" w:rsidRDefault="00430FDC" w:rsidP="003C645F">
      <w:pPr>
        <w:pStyle w:val="Heading1"/>
        <w:spacing w:line="360" w:lineRule="auto"/>
      </w:pPr>
      <w:r>
        <w:t>LINIA 602</w:t>
      </w:r>
    </w:p>
    <w:p w14:paraId="77E06105" w14:textId="77777777" w:rsidR="00430FDC" w:rsidRDefault="00430FD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30FDC" w14:paraId="1246F7A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0675" w14:textId="77777777" w:rsidR="00430FDC" w:rsidRDefault="00430FDC" w:rsidP="00430F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AA4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3F3E4F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D80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9D5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F7BF47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5B58" w14:textId="77777777" w:rsidR="00430FDC" w:rsidRPr="00406474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0314" w14:textId="77777777" w:rsidR="00430FDC" w:rsidRPr="00DA41E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F46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E25E61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94D7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DFA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CC525C6" w14:textId="77777777" w:rsidR="00430FDC" w:rsidRPr="0007619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1DE2D16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33B0" w14:textId="77777777" w:rsidR="00430FDC" w:rsidRDefault="00430FDC" w:rsidP="00430F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B53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A4CB7E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20F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384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293335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51A5" w14:textId="77777777" w:rsidR="00430FDC" w:rsidRPr="00406474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F3E5" w14:textId="77777777" w:rsidR="00430FDC" w:rsidRPr="00DA41E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609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65BACB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9CB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966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9A3042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889E69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4A2F30BB" w14:textId="77777777" w:rsidR="00430FDC" w:rsidRDefault="00430FDC" w:rsidP="004F6534">
      <w:pPr>
        <w:pStyle w:val="Heading1"/>
        <w:spacing w:line="360" w:lineRule="auto"/>
      </w:pPr>
      <w:r>
        <w:t>LINIA 700</w:t>
      </w:r>
    </w:p>
    <w:p w14:paraId="0F6D565F" w14:textId="77777777" w:rsidR="00430FDC" w:rsidRDefault="00430FD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30FDC" w14:paraId="3411D40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2538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C3B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0C6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01C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2880D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7A4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6B7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189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E4F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CE7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F0EEC3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66CF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E65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95D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3B7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8ACAB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FA0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7C96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807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971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63B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38BE11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1064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AE8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82C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176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05293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5E0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0E3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93F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92B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59B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07351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30FDC" w14:paraId="3F09F66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D1E5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345B" w14:textId="77777777" w:rsidR="00430FDC" w:rsidRDefault="00430FD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4BB2" w14:textId="77777777" w:rsidR="00430FDC" w:rsidRDefault="00430FD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ADD3" w14:textId="77777777" w:rsidR="00430FDC" w:rsidRDefault="00430FDC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6068" w14:textId="77777777" w:rsidR="00430FDC" w:rsidRPr="00E4222D" w:rsidRDefault="00430FD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3B026B7" w14:textId="77777777" w:rsidR="00430FDC" w:rsidRPr="00E4222D" w:rsidRDefault="00430FD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7C9DF0C" w14:textId="77777777" w:rsidR="00430FDC" w:rsidRPr="00E4222D" w:rsidRDefault="00430FD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67E9B6A" w14:textId="77777777" w:rsidR="00430FDC" w:rsidRDefault="00430FD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F2FF" w14:textId="77777777" w:rsidR="00430FDC" w:rsidRDefault="00430FD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F10A" w14:textId="77777777" w:rsidR="00430FDC" w:rsidRDefault="00430FD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BC49" w14:textId="77777777" w:rsidR="00430FDC" w:rsidRDefault="00430FD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2A70" w14:textId="77777777" w:rsidR="00430FDC" w:rsidRDefault="00430FDC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C51FA9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E1CD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81B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0F6C0AB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431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20A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6E5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061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EF0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F838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43C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2CCDD44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29AD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90A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9F4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F78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21FCD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952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80CDB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D4B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998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7AE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EBF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E7C87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32BB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1DB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6047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4E2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3BDC4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0BB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F0C5C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C89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825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6D17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069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0E23A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C63D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E9E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114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43F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31A11E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6C5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2001FA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0FE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9F8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0E16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337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A65D1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745B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B80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A14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7FB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8ADBE9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936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00E43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494065C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567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04A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5AB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401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CD0F6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EE1E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C29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4F49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65F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C92C7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D83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805CF2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1E82FA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085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D60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19F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2A5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5931A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8FA7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EAA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2BE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682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54BBF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FE9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D23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E01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0D0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5E8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7E3BB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39E8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1DC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FA0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310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2602D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A54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09C9752" w14:textId="77777777" w:rsidR="00430FDC" w:rsidRPr="00B401EA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E84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9EB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12D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B75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B31CB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065E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363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BAD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7C3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CCAB0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518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9A5CEE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61B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348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E09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71A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BF363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2652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D9A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A88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C44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3A7AF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040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7258AC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F9A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AEC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6DA5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533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30FDC" w14:paraId="54CEDF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8FE3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F37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341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F72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C088A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419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54EDAB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029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DEA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BD05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76A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30FDC" w14:paraId="1C2486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DAC6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F7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7C2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42F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06338C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05F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F4314C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B80B84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9A86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C8D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C8D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50D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8AA1F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45AD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E5B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D46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2F9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64C87F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876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C27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755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3BF7F7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C66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627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5EEF37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F036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200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B9A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56D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999570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B64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C2F8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83A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64DB81A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5037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38A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6982F6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EC29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905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992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D85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D1C6E8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3B5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F81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0D2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76E7A3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5D0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9ED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516927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9560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808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AB0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93B7" w14:textId="77777777" w:rsidR="00430FDC" w:rsidRDefault="00430FD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0CBB676" w14:textId="77777777" w:rsidR="00430FDC" w:rsidRDefault="00430FDC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A4B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71A2E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E6F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6FD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443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FBE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2BC2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30FDC" w14:paraId="7FB8CC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9D87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228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70C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828A" w14:textId="77777777" w:rsidR="00430FDC" w:rsidRDefault="00430FD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85BCDA8" w14:textId="77777777" w:rsidR="00430FDC" w:rsidRDefault="00430FD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AB0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154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B6E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B18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BB6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21B50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2843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928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B03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1AE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9291A3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2F6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8B0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8AB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D7F6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E2C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A2753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2352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FB7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8EC2B9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1E4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EB72" w14:textId="77777777" w:rsidR="00430FDC" w:rsidRDefault="00430FDC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10F5EF7" w14:textId="77777777" w:rsidR="00430FDC" w:rsidRDefault="00430FDC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E89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F845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475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60A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635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057E8C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815C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56C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4C30E3A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A80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FCD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14AE469" w14:textId="77777777" w:rsidR="00430FDC" w:rsidRPr="008A1A04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4B1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6F8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704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562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1BA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73D212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0552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04F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76B39F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A87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16F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76F339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A3A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5DA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2ED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25C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3EA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430FDC" w14:paraId="4EDC9D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7130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334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EB8FEE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F04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03B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EBF96D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5B0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A3E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351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EC2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3EE8" w14:textId="77777777" w:rsidR="00430FDC" w:rsidRPr="00C20CA5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2562BD6" w14:textId="77777777" w:rsidR="00430FDC" w:rsidRPr="00EB107D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20DC0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66F5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6D1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EC0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208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2C1DB6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914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75081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5C3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550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77F5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D55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DFEB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21999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30FDC" w14:paraId="58DC2B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79E7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7D1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9A1C40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374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815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767479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0333DC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032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3B9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F76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51C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8A2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83D75C7" w14:textId="77777777" w:rsidR="00430FDC" w:rsidRPr="00C401D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30FDC" w14:paraId="246D47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8664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556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87F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F5D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70FE9E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88D8C8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955CF3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801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0FC9F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E99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46C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17B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602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68F1EF1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30FDC" w14:paraId="7B801D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66A7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C17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30A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32A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2A4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B82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087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7AFE402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F54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82C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36F4A1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F8B873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04D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B00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DDF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DA9B86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451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54F6E9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20E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FE2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5179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5BF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C5079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F3B5BE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14E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7B7F152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18D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A9D5" w14:textId="77777777" w:rsidR="00430FDC" w:rsidRDefault="00430FDC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9E11828" w14:textId="77777777" w:rsidR="00430FDC" w:rsidRDefault="00430FDC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B72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5B45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2DB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F86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7EA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7CF5DE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5ACE53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4CB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37B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220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DCF549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DE5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224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A44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452725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2416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2779" w14:textId="77777777" w:rsidR="00430FDC" w:rsidRPr="00C20CA5" w:rsidRDefault="00430F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2F931BD" w14:textId="77777777" w:rsidR="00430FDC" w:rsidRPr="00EB107D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AA120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0314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1B4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C31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21F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11E2D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167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66737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06C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08A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059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654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2F175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9ED6B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30FDC" w14:paraId="344004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2594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551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2148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B47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0386A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C3A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290D4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13D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38C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194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B35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C8E903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30FDC" w14:paraId="75AB24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C62D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6B7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7F48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AD9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928822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D52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A9F21D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2BC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D9C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32C9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346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09C55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4220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0FA195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30FDC" w14:paraId="072976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F2C9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D3E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FD75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5D7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641E16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A66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B08AF4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210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6C3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CC2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BB2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44EC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FE8F7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4D3A9E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30FDC" w14:paraId="62AA35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8008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8FE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07A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713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BD45BD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652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7FF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5D4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72B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744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E8ED94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22F5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54EFF7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30FDC" w14:paraId="18390D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D943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B42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540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315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BB9CBE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A18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A9D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337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2E47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2FA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FFE466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DEC4D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533330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30FDC" w14:paraId="3EC587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DFF0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EAE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9AC5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5A1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9C4458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AB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A89D40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839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DAC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D039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0E2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C0844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0616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30FDC" w14:paraId="6E0086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0131" w14:textId="77777777" w:rsidR="00430FDC" w:rsidRDefault="00430FDC" w:rsidP="00430F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8C9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5EB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749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B44AF5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07B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444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3BD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FA07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C4A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F9C41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7E3820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5351127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3C24AE9C" w14:textId="77777777" w:rsidR="00430FDC" w:rsidRDefault="00430FD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64B5A24" w14:textId="77777777" w:rsidR="00430FDC" w:rsidRDefault="00430FD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30FDC" w14:paraId="29FA102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02E6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1A0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7A4C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89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59B47E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EC8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D7B530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F2C190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800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8B7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492A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A54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2B5B0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50168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47C091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576647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30FDC" w14:paraId="3C97119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EACC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9D6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6316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1C7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1D589B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5FA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732A2B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C9A56B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C3D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E81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98FD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0B9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604B2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32F3D8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659582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30FDC" w14:paraId="2254CAE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2773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2CD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545E13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BBCB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3928" w14:textId="77777777" w:rsidR="00430FDC" w:rsidRDefault="00430FD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0EF8846" w14:textId="77777777" w:rsidR="00430FDC" w:rsidRDefault="00430FD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CFF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8EE6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E8A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BD2B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D451" w14:textId="77777777" w:rsidR="00430FDC" w:rsidRPr="006A2576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AECFC05" w14:textId="77777777" w:rsidR="00430FDC" w:rsidRPr="006A2576" w:rsidRDefault="00430FDC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08D286D" w14:textId="77777777" w:rsidR="00430FDC" w:rsidRDefault="00430FDC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0FDC" w14:paraId="60602B6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73BC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CF6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BF5C58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DD1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FB72" w14:textId="77777777" w:rsidR="00430FDC" w:rsidRDefault="00430FD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FA3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D37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6C8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61A3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7CB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0FDC" w14:paraId="357C63B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0894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0C0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A3E4DF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E12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BE7A" w14:textId="77777777" w:rsidR="00430FDC" w:rsidRDefault="00430FD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221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A90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D8F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8BD9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DC2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0FDC" w14:paraId="03C8A3E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4F1D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ABE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85DA8BE" w14:textId="77777777" w:rsidR="00430FDC" w:rsidRDefault="00430FDC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50B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936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362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5E8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D54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173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22F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0FDC" w14:paraId="69980B6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32C8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F64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929D08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3AA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6140" w14:textId="77777777" w:rsidR="00430FDC" w:rsidRPr="001904F7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B7C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4959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93E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E41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A0F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30FDC" w14:paraId="0816A92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63CA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F44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34F6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B42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46D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4828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DF1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3C1C79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5E79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27C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592F568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30FDC" w14:paraId="08266C6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BEB2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97F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176CEB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48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911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EC5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5B15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F9F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46B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2B0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0FDC" w14:paraId="7D11E35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E390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DDB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47A5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505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294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CB0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DE5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A03C9C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235E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ABB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47D217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F7881A1" w14:textId="77777777" w:rsidR="00430FDC" w:rsidRPr="00B56D0E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0FDC" w14:paraId="5024467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6E92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B04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FF77A7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3B8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B61D" w14:textId="77777777" w:rsidR="00430FDC" w:rsidRPr="00DA3842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565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3A33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9F8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DDC6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BA7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B93049" w14:textId="77777777" w:rsidR="00430FDC" w:rsidRDefault="00430FD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27E3E2E" w14:textId="77777777" w:rsidR="00430FDC" w:rsidRDefault="00430FD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0FDC" w14:paraId="51FE4C8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6389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39B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E67DFA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E067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C31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CE0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E00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0FC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93A6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03ED" w14:textId="77777777" w:rsidR="00430FDC" w:rsidRPr="00175A2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0FDC" w14:paraId="3CFF942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9291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9A3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BA426F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E2C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989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E06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BF8A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FA5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699D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AAF6" w14:textId="77777777" w:rsidR="00430FDC" w:rsidRPr="00175A2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754289A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8972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A0FF" w14:textId="77777777" w:rsidR="00430FDC" w:rsidRDefault="00430FD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3486" w14:textId="77777777" w:rsidR="00430FDC" w:rsidRDefault="00430FD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C302" w14:textId="77777777" w:rsidR="00430FDC" w:rsidRDefault="00430FD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05704C3" w14:textId="77777777" w:rsidR="00430FDC" w:rsidRDefault="00430FD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68EF" w14:textId="77777777" w:rsidR="00430FDC" w:rsidRDefault="00430FD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EC6639" w14:textId="77777777" w:rsidR="00430FDC" w:rsidRDefault="00430FD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8AE5" w14:textId="77777777" w:rsidR="00430FDC" w:rsidRDefault="00430FD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6C81" w14:textId="77777777" w:rsidR="00430FDC" w:rsidRDefault="00430FD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4757" w14:textId="77777777" w:rsidR="00430FDC" w:rsidRPr="001304AF" w:rsidRDefault="00430FD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8A1A" w14:textId="77777777" w:rsidR="00430FDC" w:rsidRDefault="00430FD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F9FBCF" w14:textId="77777777" w:rsidR="00430FDC" w:rsidRDefault="00430FD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3E1F47" w14:textId="77777777" w:rsidR="00430FDC" w:rsidRPr="00175A24" w:rsidRDefault="00430FD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430FDC" w14:paraId="60B664E7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F774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CA5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99E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401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C876DA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86B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EA2B3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9A92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B8B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30FB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C14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E2FB0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C55E1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30FDC" w14:paraId="71F4C38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CAA2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851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8DD6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135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362178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240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284BE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A079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227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0745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CC5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7108A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64F41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30FDC" w14:paraId="5FF008E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4CEA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877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0379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F16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E77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6FC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3F2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10484D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5B54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AD1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2DD523D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EB80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55F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A2B644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F48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894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801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E24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ABE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CA6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E90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0FDC" w14:paraId="5DD41D4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993E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D60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E4ED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2C0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240801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44F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A27F54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2D7D" w14:textId="77777777" w:rsidR="00430FDC" w:rsidRPr="00CA3079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CA9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9C7C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F92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C8C25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30FDC" w14:paraId="6B0DD63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1ECA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02F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A1DF14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52E9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831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A0C1060" w14:textId="77777777" w:rsidR="00430FDC" w:rsidRPr="00180EA2" w:rsidRDefault="00430FDC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18D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4533" w14:textId="77777777" w:rsidR="00430FDC" w:rsidRPr="00CA3079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A5D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341A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7AB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B5DF2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43EDF6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30FDC" w14:paraId="31650D3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4390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A77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EE0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56F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E413CE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821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A99A" w14:textId="77777777" w:rsidR="00430FDC" w:rsidRPr="00CA3079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7A9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1ED162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5560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10F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481D2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D92AB2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BC85C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30FDC" w14:paraId="3E66119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D739" w14:textId="77777777" w:rsidR="00430FDC" w:rsidRDefault="00430FDC" w:rsidP="00430F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551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18DC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85C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EBD765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C1C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E80A9A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8F9A55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D87E" w14:textId="77777777" w:rsidR="00430FDC" w:rsidRPr="00CA3079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241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DA7A" w14:textId="77777777" w:rsidR="00430FDC" w:rsidRPr="001304A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5CC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71172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79243B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13C3911" w14:textId="77777777" w:rsidR="00430FDC" w:rsidRPr="00B71446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589ADB3" w14:textId="77777777" w:rsidR="00430FDC" w:rsidRDefault="00430FDC" w:rsidP="00B52218">
      <w:pPr>
        <w:pStyle w:val="Heading1"/>
        <w:spacing w:line="360" w:lineRule="auto"/>
      </w:pPr>
      <w:r>
        <w:lastRenderedPageBreak/>
        <w:t>LINIA 704</w:t>
      </w:r>
    </w:p>
    <w:p w14:paraId="6DD9A4F6" w14:textId="77777777" w:rsidR="00430FDC" w:rsidRDefault="00430FD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30FDC" w14:paraId="7C99EEC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51A6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36E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2B52CF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76F6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B1E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46FE97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98C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F19F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26D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0DD19C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0ECE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BAD1" w14:textId="77777777" w:rsidR="00430FDC" w:rsidRPr="001467E0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701D6CA" w14:textId="77777777" w:rsidR="00430FDC" w:rsidRPr="00C00026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D265AF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471E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1E0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6528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B59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97AC6F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62F76E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43D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C40F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405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97EE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4EE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1A2C253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A359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839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43A5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CEF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7E75C4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1CD167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D64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561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39D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FC7A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8D5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58897ED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63F5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719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818E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D3F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B4E969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0F4417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B8C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DE8A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3BD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4334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003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971624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D4134A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CA2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5D4A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A3E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F04458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EB95F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395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4D18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874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AED8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7E9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CBC89B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D53E2E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174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5ED750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A29E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7FE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5B3DDF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1C0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ECB9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526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D02AB3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1660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401C" w14:textId="77777777" w:rsidR="00430FDC" w:rsidRPr="001467E0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3A46D6" w14:textId="77777777" w:rsidR="00430FDC" w:rsidRPr="008D7F2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EE5DBF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FAE7DA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518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114DEF9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CF7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F14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BD9FDF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CA4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3426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89A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51E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4E3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30FDC" w14:paraId="4558F2E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3464DA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DC0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FAC5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25B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65EC8A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989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9301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3F0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4CE2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34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1CA31A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8E60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9A4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0989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AD5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7FB34B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C38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568EE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CF44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490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9B61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C74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FF65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430FDC" w14:paraId="3CB37A7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FF60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D27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780B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17E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EDD1E4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ABD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12D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1FD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80F9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A79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247BF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430FDC" w14:paraId="043371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A7C9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A17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04BC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641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FC1486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AD7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23DAA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C3F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A4A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8C09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084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E5E29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430FDC" w14:paraId="5554D0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E4D8" w14:textId="77777777" w:rsidR="00430FDC" w:rsidRDefault="00430FDC" w:rsidP="00430F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19B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8D39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945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6D457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BB5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D8064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317F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CA5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AF4A" w14:textId="77777777" w:rsidR="00430FDC" w:rsidRPr="00E4080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7B4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98507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31CEEF4D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40A3F4A7" w14:textId="77777777" w:rsidR="00430FDC" w:rsidRDefault="00430FDC" w:rsidP="00D06EF4">
      <w:pPr>
        <w:pStyle w:val="Heading1"/>
        <w:spacing w:line="360" w:lineRule="auto"/>
      </w:pPr>
      <w:r>
        <w:t>LINIA 705</w:t>
      </w:r>
    </w:p>
    <w:p w14:paraId="6CED790A" w14:textId="77777777" w:rsidR="00430FDC" w:rsidRDefault="00430FDC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30FDC" w14:paraId="39973B21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74AF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47C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5CE3530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5D23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D6C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34BEE8E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EB1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762D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707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6AF1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58D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17EAC74A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2BD7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C28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317E875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190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13A1" w14:textId="77777777" w:rsidR="00430FDC" w:rsidRDefault="00430FDC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684CE047" w14:textId="77777777" w:rsidR="00430FDC" w:rsidRDefault="00430FDC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E6F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B15C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DF6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491D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971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6F0C6F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2060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C91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0C0A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943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9856E0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EDBB66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34F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9DA6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C79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CC7B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7D7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143BE20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25AD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35E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2FB7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48A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33084D2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648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6E7D2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41C574B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F1BD8C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9ED5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441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2A28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076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A140E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430FDC" w14:paraId="3C146E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B428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36F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E37F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4E5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291C12D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3EB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E2B2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8AB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CC2C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70F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9EFB1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430FDC" w14:paraId="2468A5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1A86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81C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7BD5E6A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0DA0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8A4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478E360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B1B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AD20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7C1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710A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76C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6D7D14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830B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1BA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19F9490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B6E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DDE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471A289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B0F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4B86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325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10B7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F44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1E3252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D2E5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7F3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785B741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7927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CA6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20C48C5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63D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EE59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8B7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65B1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405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6BBF81B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0D22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7AE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386B1BC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C1C3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18F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167CFF1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2B4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5505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9D0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B57F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7E5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430FDC" w14:paraId="727589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D0A1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875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5A448F5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A13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072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7A7B628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408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C46C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2D1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8F1F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6D1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682F91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9E9E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C8A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36174DF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0020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A2D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0CE6FC6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D82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77D3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D3F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6272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9B75" w14:textId="77777777" w:rsidR="00430FDC" w:rsidRPr="00D84B80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A3D502" w14:textId="77777777" w:rsidR="00430FDC" w:rsidRPr="00577556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E6946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86CC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FCB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4363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024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19A664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B52295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413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18AB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3B7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8B9D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ED2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B54262A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62B2" w14:textId="77777777" w:rsidR="00430FDC" w:rsidRDefault="00430FDC" w:rsidP="00430F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0B4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4B22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401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1780FCE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4A72695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A5B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C4398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48E02C7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5B178AA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312F214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71BE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800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9B79" w14:textId="77777777" w:rsidR="00430FDC" w:rsidRPr="006A1A9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6D7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422A0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5648F33F" w14:textId="77777777" w:rsidR="00430FDC" w:rsidRPr="00454E32" w:rsidRDefault="00430FDC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A0515A6" w14:textId="77777777" w:rsidR="00430FDC" w:rsidRDefault="00430FDC" w:rsidP="00BD6EB6">
      <w:pPr>
        <w:pStyle w:val="Heading1"/>
        <w:spacing w:line="360" w:lineRule="auto"/>
      </w:pPr>
      <w:r>
        <w:t>LINIA 706 A</w:t>
      </w:r>
    </w:p>
    <w:p w14:paraId="501C517A" w14:textId="77777777" w:rsidR="00430FDC" w:rsidRDefault="00430FDC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30FDC" w14:paraId="3AB934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9CCB" w14:textId="77777777" w:rsidR="00430FDC" w:rsidRDefault="00430FDC" w:rsidP="00430F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120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812B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144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729CB5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2AE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EF5C" w14:textId="77777777" w:rsidR="00430FDC" w:rsidRPr="000B62B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82C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C46B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F23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1F56F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4F17" w14:textId="77777777" w:rsidR="00430FDC" w:rsidRDefault="00430FDC" w:rsidP="00430F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2A4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C8A0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6C0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9843FF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222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A9C41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1CA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C1C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C9D7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F3F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81AFF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490FF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430FDC" w14:paraId="6DA818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86F2" w14:textId="77777777" w:rsidR="00430FDC" w:rsidRDefault="00430FDC" w:rsidP="00430F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DDB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5DBF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4A2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79F2F1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16C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560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7D2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223F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9AC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6BF67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A317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430FDC" w14:paraId="2028E5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BC79" w14:textId="77777777" w:rsidR="00430FDC" w:rsidRDefault="00430FDC" w:rsidP="00430F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4AC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299D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13D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63A4A6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7AC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5187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801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8FE1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73F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CBD02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FD155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30FDC" w14:paraId="1EA915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338E" w14:textId="77777777" w:rsidR="00430FDC" w:rsidRDefault="00430FDC" w:rsidP="00430F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A68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5281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EC3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F1D8A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A27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654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470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BE44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380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0A522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EE52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430FDC" w14:paraId="0DEE34DA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78C9" w14:textId="77777777" w:rsidR="00430FDC" w:rsidRDefault="00430FDC" w:rsidP="00430F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97E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4D6F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975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6FE79F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A35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201D0E3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5B6146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053908B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F36C" w14:textId="77777777" w:rsidR="00430FDC" w:rsidRPr="000B62B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771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5733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F3D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97DD9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A1DA27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430FDC" w14:paraId="3C1F56E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5A94" w14:textId="77777777" w:rsidR="00430FDC" w:rsidRDefault="00430FDC" w:rsidP="00430F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88E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D50B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D9A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B184FD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5D6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BC5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33F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2C2D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AE3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883A3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EDE9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430FDC" w14:paraId="0B5E8356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86EE" w14:textId="77777777" w:rsidR="00430FDC" w:rsidRDefault="00430FDC" w:rsidP="00430F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15F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F688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89A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600FDF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953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038C5E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D0D4E7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28713F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6315356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BDD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387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6EF8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D5B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CB5F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D735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43E12C98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1F336131" w14:textId="77777777" w:rsidR="00430FDC" w:rsidRDefault="00430FDC" w:rsidP="0094622D">
      <w:pPr>
        <w:pStyle w:val="Heading1"/>
        <w:spacing w:line="360" w:lineRule="auto"/>
      </w:pPr>
      <w:r>
        <w:lastRenderedPageBreak/>
        <w:t>LINIA 706 B</w:t>
      </w:r>
    </w:p>
    <w:p w14:paraId="11246760" w14:textId="77777777" w:rsidR="00430FDC" w:rsidRDefault="00430FDC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430FDC" w14:paraId="2F8A2140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87CC" w14:textId="77777777" w:rsidR="00430FDC" w:rsidRDefault="00430FDC" w:rsidP="00430F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603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2123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03CC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60F78E8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474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521575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A741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208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0865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FD7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38B3C0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30FDC" w14:paraId="41F35CC7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5147" w14:textId="77777777" w:rsidR="00430FDC" w:rsidRDefault="00430FDC" w:rsidP="00430F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FBC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ECEF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7426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0ECC226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1ED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868312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032C7B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72383F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889F96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2B52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D94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852E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052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DF1D7D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30FDC" w14:paraId="5245A7D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2552" w14:textId="77777777" w:rsidR="00430FDC" w:rsidRDefault="00430FDC" w:rsidP="00430F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8B4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6653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67F4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B1CC167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440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1EC1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88A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9E39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E0F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30FDC" w14:paraId="5A08251C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9E1A" w14:textId="77777777" w:rsidR="00430FDC" w:rsidRDefault="00430FDC" w:rsidP="00430F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3CF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8A53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6DC9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ABDBDD7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CAD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FA0C3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8F93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C73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F6B3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FE9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1014D8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430FDC" w14:paraId="1A744F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80C3" w14:textId="77777777" w:rsidR="00430FDC" w:rsidRDefault="00430FDC" w:rsidP="00430F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674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99C3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AECC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514A399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F61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3543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21C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CD34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16E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973CC5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430FDC" w14:paraId="0678644C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65CC" w14:textId="77777777" w:rsidR="00430FDC" w:rsidRDefault="00430FDC" w:rsidP="00430F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42C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06A3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9175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744DABE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8F6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3D30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263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F1C7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402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9FAD2D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430FDC" w14:paraId="65C3978A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5C53" w14:textId="77777777" w:rsidR="00430FDC" w:rsidRDefault="00430FDC" w:rsidP="00430FD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B62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62B0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CB15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327D9F8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C3F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3EB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822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777F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0380" w14:textId="77777777" w:rsidR="00430FDC" w:rsidRPr="00484EAF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D5A2077" w14:textId="77777777" w:rsidR="00430FDC" w:rsidRPr="00484EAF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59C3C56" w14:textId="77777777" w:rsidR="00430FDC" w:rsidRPr="00484EAF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30FDC" w14:paraId="44C6E20A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8358" w14:textId="77777777" w:rsidR="00430FDC" w:rsidRDefault="00430FDC" w:rsidP="00430F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844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C826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0A23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26E9A43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C30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0BE5957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01A4C8F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2698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4DC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290A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675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B45833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430FDC" w14:paraId="338583DA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8169" w14:textId="77777777" w:rsidR="00430FDC" w:rsidRDefault="00430FDC" w:rsidP="00430F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629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7B8A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4AAD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79EBE1D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549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3BCA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A10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71EB" w14:textId="77777777" w:rsidR="00430FDC" w:rsidRPr="00147184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1F3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7FF2D9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2420154B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087F1EBE" w14:textId="77777777" w:rsidR="00430FDC" w:rsidRDefault="00430FDC" w:rsidP="00155979">
      <w:pPr>
        <w:pStyle w:val="Heading1"/>
        <w:spacing w:line="360" w:lineRule="auto"/>
      </w:pPr>
      <w:r>
        <w:t>LINIA 706 E</w:t>
      </w:r>
    </w:p>
    <w:p w14:paraId="0FCB2649" w14:textId="77777777" w:rsidR="00430FDC" w:rsidRDefault="00430FDC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30FDC" w14:paraId="01FECDA4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6807" w14:textId="77777777" w:rsidR="00430FDC" w:rsidRDefault="00430FDC" w:rsidP="00430FD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C68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4DB4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E27C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8AD7EB2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4FB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F195CF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10A47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881FAD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4D80D7E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2E6C16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977C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4EA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52DC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A01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4B120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30FDC" w14:paraId="4765DE57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CA2C" w14:textId="77777777" w:rsidR="00430FDC" w:rsidRDefault="00430FDC" w:rsidP="00430FD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B94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9C1C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AF8B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CCC4B61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809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C4BF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AD7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FB5B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9F1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30FDC" w14:paraId="16B5B553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9728" w14:textId="77777777" w:rsidR="00430FDC" w:rsidRDefault="00430FDC" w:rsidP="00430FD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B46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535F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4FEF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B8A575F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9F4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59DA8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8EE3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817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8F3F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40D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D0C94C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430FDC" w14:paraId="7EB08B62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E8D3" w14:textId="77777777" w:rsidR="00430FDC" w:rsidRDefault="00430FDC" w:rsidP="00430FD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BEE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162A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0619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A23D9CE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7CD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349E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714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AA5B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49E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BFA5C3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430FDC" w14:paraId="149A6320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33E6" w14:textId="77777777" w:rsidR="00430FDC" w:rsidRDefault="00430FDC" w:rsidP="00430FD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DDC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630E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CD4E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5F4EC2D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45B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C012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41A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E968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FBA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75B48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430FDC" w14:paraId="4FEBEBCD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8730" w14:textId="77777777" w:rsidR="00430FDC" w:rsidRDefault="00430FDC" w:rsidP="00430FD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F7A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C85D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5F58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C54785A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F62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024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2C4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E0F5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FB2F" w14:textId="77777777" w:rsidR="00430FDC" w:rsidRPr="001A5376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CE70E4C" w14:textId="77777777" w:rsidR="00430FDC" w:rsidRPr="001A5376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71C3361" w14:textId="77777777" w:rsidR="00430FDC" w:rsidRPr="001A5376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30FDC" w14:paraId="10701790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EFF7" w14:textId="77777777" w:rsidR="00430FDC" w:rsidRDefault="00430FDC" w:rsidP="00430FD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9E1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A2A7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CE84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9725C5E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67C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EF164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3C36805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11E6DF6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114482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6221F28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B626C3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D917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04C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DDD9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C2A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CB1149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430FDC" w14:paraId="01199822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AAF5" w14:textId="77777777" w:rsidR="00430FDC" w:rsidRDefault="00430FDC" w:rsidP="00430FD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42F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958F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5FA6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D982ED5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7ED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DECF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7E9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6D6E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D12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D1CB35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430FDC" w14:paraId="2C20E2BF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FD62" w14:textId="77777777" w:rsidR="00430FDC" w:rsidRDefault="00430FDC" w:rsidP="00430FD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78D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320D8B3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C984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AA50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61DEA556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D23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AEF8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1BA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0BBF" w14:textId="77777777" w:rsidR="00430FDC" w:rsidRPr="00ED347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60B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2A9835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04A78511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18C44170" w14:textId="77777777" w:rsidR="00430FDC" w:rsidRDefault="00430FDC" w:rsidP="00D762FB">
      <w:pPr>
        <w:pStyle w:val="Heading1"/>
        <w:spacing w:line="360" w:lineRule="auto"/>
      </w:pPr>
      <w:r>
        <w:t>LINIA 706 F</w:t>
      </w:r>
    </w:p>
    <w:p w14:paraId="3C0F20F5" w14:textId="77777777" w:rsidR="00430FDC" w:rsidRDefault="00430FDC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430FDC" w14:paraId="6BF268E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247B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557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1E82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3E5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BE8472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AD6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D4F73D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62D0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9FA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A3B4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FD6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A5C13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30FDC" w14:paraId="36B0AA26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F414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89D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0072F08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077C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079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76755EE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D57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D33B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3D3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95C9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45B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7A72F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329840B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15F7C36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5D0F800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430FDC" w14:paraId="5416BFEA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4075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9B5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87AC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842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B99047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033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4D81922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ED1947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4939D4C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AA4A2A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714E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7D4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D7C4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5A0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60F15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430FDC" w14:paraId="1F54AE1F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47C8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79F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601B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E86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FFF070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175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928FF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E074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A74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CA54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C97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93EDE3F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AC6A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071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F4F9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BDA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84EE7F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CED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D9161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8AD4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BC2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4B61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98B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075B1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430FDC" w14:paraId="5F2FAB34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DCA5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83E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0637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48E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7B235A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5E4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8104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4B4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8796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401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15677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430FDC" w14:paraId="27B5B40F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DBB5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853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A6B6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672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B188D7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1F4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26CF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820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348A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5E7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A986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430FDC" w14:paraId="41D657C6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7AF8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359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BB5E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D33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8BA15E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79B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0EB6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115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28EB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86C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4E5E1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CF52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430FDC" w14:paraId="1DFDA3BF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2902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290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3887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3DC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36CDD1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B71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5BDC7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6425F61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1F5F561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776292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7B15F94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150A4FB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7A1482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886A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FD3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BF83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E0D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71EF7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430FDC" w14:paraId="26872F9F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8A3D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145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05DA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25E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22FFBF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312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83CF9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1027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6D6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DBF6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5A9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880DD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430FDC" w14:paraId="329243A2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A3AE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178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15E1CDF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6058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C5F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79B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3BAA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C3B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5751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805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2D80ED0E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5B25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643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9B8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7CC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7A6B59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41922C8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8DA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423A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61C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8CF8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EE1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A5AC378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FFF0" w14:textId="77777777" w:rsidR="00430FDC" w:rsidRDefault="00430FDC" w:rsidP="00430F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697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B474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7EC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746CB2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3A7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8B898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6A28A10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33B6ED0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AFEAB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CBC7F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4100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50A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E9BD" w14:textId="77777777" w:rsidR="00430FDC" w:rsidRPr="00D5555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B97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C36A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6709C203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5ECCEC78" w14:textId="77777777" w:rsidR="00430FDC" w:rsidRDefault="00430FDC" w:rsidP="002F1D47">
      <w:pPr>
        <w:pStyle w:val="Heading1"/>
        <w:spacing w:line="360" w:lineRule="auto"/>
      </w:pPr>
      <w:r>
        <w:t>LINIA 706 H</w:t>
      </w:r>
    </w:p>
    <w:p w14:paraId="7698B3BF" w14:textId="77777777" w:rsidR="00430FDC" w:rsidRDefault="00430FDC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30FDC" w14:paraId="5D8116D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A5C3" w14:textId="77777777" w:rsidR="00430FDC" w:rsidRDefault="00430FDC" w:rsidP="00430FD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21F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47A2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0251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2CDCFEB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32D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BB4A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02C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D16E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3ED5" w14:textId="77777777" w:rsidR="00430FDC" w:rsidRPr="00211C81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FAF2AFF" w14:textId="77777777" w:rsidR="00430FDC" w:rsidRPr="00211C81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E116CA0" w14:textId="77777777" w:rsidR="00430FDC" w:rsidRPr="00211C81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30FDC" w14:paraId="1445CACC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BC81" w14:textId="77777777" w:rsidR="00430FDC" w:rsidRDefault="00430FDC" w:rsidP="00430FD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7EB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5614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1E4C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B332C11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559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DA97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CC2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4406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48B5" w14:textId="77777777" w:rsidR="00430FDC" w:rsidRPr="00211C81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9B0403D" w14:textId="77777777" w:rsidR="00430FDC" w:rsidRPr="00211C81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99D5800" w14:textId="77777777" w:rsidR="00430FDC" w:rsidRPr="00211C81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430FDC" w14:paraId="09D717E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C2EF" w14:textId="77777777" w:rsidR="00430FDC" w:rsidRDefault="00430FDC" w:rsidP="00430FD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27F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D9BE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0B8B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9AE8BD9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A7B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3E45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C3A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5DF8" w14:textId="77777777" w:rsidR="00430FDC" w:rsidRPr="005650BB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C271" w14:textId="77777777" w:rsidR="00430FDC" w:rsidRPr="00211C81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72A509A" w14:textId="77777777" w:rsidR="00430FDC" w:rsidRPr="00211C81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D62FED5" w14:textId="77777777" w:rsidR="00430FDC" w:rsidRPr="00211C81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430FDC" w14:paraId="404CE25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FF29" w14:textId="77777777" w:rsidR="00430FDC" w:rsidRDefault="00430FDC" w:rsidP="00430FD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9B5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14AD25F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2CC7" w14:textId="77777777" w:rsidR="00430FDC" w:rsidRPr="004C242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A30A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0FBB7AD2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890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C67A" w14:textId="77777777" w:rsidR="00430FDC" w:rsidRPr="004F0B2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0B5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CED9" w14:textId="77777777" w:rsidR="00430FDC" w:rsidRPr="004F0B2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091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2F6876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66B6278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75184CF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6094ECC4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4FD4A6DA" w14:textId="77777777" w:rsidR="00430FDC" w:rsidRDefault="00430FDC" w:rsidP="00661BBB">
      <w:pPr>
        <w:pStyle w:val="Heading1"/>
        <w:spacing w:line="360" w:lineRule="auto"/>
      </w:pPr>
      <w:r>
        <w:t>LINIA 706 J</w:t>
      </w:r>
    </w:p>
    <w:p w14:paraId="2C11C7A6" w14:textId="77777777" w:rsidR="00430FDC" w:rsidRDefault="00430FDC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30FDC" w14:paraId="60A5AA6A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E599" w14:textId="77777777" w:rsidR="00430FDC" w:rsidRDefault="00430FDC" w:rsidP="00430F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048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0680C3F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57F6" w14:textId="77777777" w:rsidR="00430FDC" w:rsidRPr="009B367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368E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3062DCA6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5BB797E8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83B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B9B3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DBC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FDCC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4909" w14:textId="77777777" w:rsidR="00430FDC" w:rsidRPr="000B6A72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B92B483" w14:textId="77777777" w:rsidR="00430FDC" w:rsidRPr="000B6A72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623E20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39A3EC1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430FDC" w14:paraId="00BC7B90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7FD8" w14:textId="77777777" w:rsidR="00430FDC" w:rsidRDefault="00430FDC" w:rsidP="00430F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6B6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2565BB9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7F65" w14:textId="77777777" w:rsidR="00430FDC" w:rsidRPr="009B367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17BE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33108387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B20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842B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465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D7A4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8C76" w14:textId="77777777" w:rsidR="00430FDC" w:rsidRPr="000B6A72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30FDC" w14:paraId="3AE71409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FDFB" w14:textId="77777777" w:rsidR="00430FDC" w:rsidRDefault="00430FDC" w:rsidP="00430F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68A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3471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BD39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77AB1C61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7A6CABEC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722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E78F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24E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78FA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09B4" w14:textId="77777777" w:rsidR="00430FDC" w:rsidRPr="000B6A72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30FDC" w14:paraId="26EA0B5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6859" w14:textId="77777777" w:rsidR="00430FDC" w:rsidRDefault="00430FDC" w:rsidP="00430F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F85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4167" w14:textId="77777777" w:rsidR="00430FDC" w:rsidRPr="009B367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B733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7D414DE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E314D82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4B4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58A3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174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726D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C0E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30FDC" w14:paraId="72AAA81E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71EE" w14:textId="77777777" w:rsidR="00430FDC" w:rsidRDefault="00430FDC" w:rsidP="00430F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A96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9F14" w14:textId="77777777" w:rsidR="00430FDC" w:rsidRPr="009B367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8C11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66E6527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342B8879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51F54BD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94C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6005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95D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C314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A0A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30FDC" w14:paraId="24091698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8B99" w14:textId="77777777" w:rsidR="00430FDC" w:rsidRDefault="00430FDC" w:rsidP="00430F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3A6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8399" w14:textId="77777777" w:rsidR="00430FDC" w:rsidRPr="009B3676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6529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05CDB44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A5D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B6AA5F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456D901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34A5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6E9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753C" w14:textId="77777777" w:rsidR="00430FDC" w:rsidRPr="008C7758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605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A6E499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0BB493AC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5939CD62" w14:textId="77777777" w:rsidR="00430FDC" w:rsidRDefault="00430FDC" w:rsidP="00A97D04">
      <w:pPr>
        <w:pStyle w:val="Heading1"/>
        <w:spacing w:line="360" w:lineRule="auto"/>
      </w:pPr>
      <w:r>
        <w:t>LINIA 706 K</w:t>
      </w:r>
    </w:p>
    <w:p w14:paraId="1989170C" w14:textId="77777777" w:rsidR="00430FDC" w:rsidRDefault="00430FDC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30FDC" w14:paraId="4ACC7370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F729" w14:textId="77777777" w:rsidR="00430FDC" w:rsidRDefault="00430FDC" w:rsidP="00430FD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A48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39DFB79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1E6D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12E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042F7FC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018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7FE5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449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2AE0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9AE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18883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3E2E3AB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0E90244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430FDC" w14:paraId="5224414E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59A5" w14:textId="77777777" w:rsidR="00430FDC" w:rsidRDefault="00430FDC" w:rsidP="00430FD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CD2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620E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584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CD26CA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62D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36FBE5D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0A85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90F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4F49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918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9284978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2AB2" w14:textId="77777777" w:rsidR="00430FDC" w:rsidRDefault="00430FDC" w:rsidP="00430FD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D4F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F910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E10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3E8EFD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6E2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5AFC1CC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14E956B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6797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FAE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2ABD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5EB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0717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53BD887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430FDC" w14:paraId="3D46C05E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4216" w14:textId="77777777" w:rsidR="00430FDC" w:rsidRDefault="00430FDC" w:rsidP="00430FD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F00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1290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E5D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D76616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412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1AE3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518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8FF1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CE5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318DA84F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B648" w14:textId="77777777" w:rsidR="00430FDC" w:rsidRDefault="00430FDC" w:rsidP="00430FD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C3B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4255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A49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2A47723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11F6A25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D4E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6DB4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518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9326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D54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90C1609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BC70" w14:textId="77777777" w:rsidR="00430FDC" w:rsidRDefault="00430FDC" w:rsidP="00430FD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D11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D58A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F0E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4F71C6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25C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B5885F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17DE3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F35A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7CD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1AD4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0A4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947E9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A117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430FDC" w14:paraId="6BAF6BAD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2604" w14:textId="77777777" w:rsidR="00430FDC" w:rsidRDefault="00430FDC" w:rsidP="00430FD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63F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9030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72E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AE4FBE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ADE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31DFFFC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7964C60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2A0E6FC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06E3392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561368E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41AD1FF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4435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6F0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6911" w14:textId="77777777" w:rsidR="00430FDC" w:rsidRPr="007C168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8A1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C2B054" w14:textId="77777777" w:rsidR="00430FDC" w:rsidRPr="00487DEA" w:rsidRDefault="00430FD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2A09EF3" w14:textId="77777777" w:rsidR="00430FDC" w:rsidRDefault="00430FDC" w:rsidP="0005618A">
      <w:pPr>
        <w:pStyle w:val="Heading1"/>
        <w:spacing w:line="360" w:lineRule="auto"/>
      </w:pPr>
      <w:r>
        <w:t>LINIA 706 K+F</w:t>
      </w:r>
    </w:p>
    <w:p w14:paraId="06FEA57A" w14:textId="77777777" w:rsidR="00430FDC" w:rsidRDefault="00430FDC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30FDC" w14:paraId="7670E40C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DA96" w14:textId="77777777" w:rsidR="00430FDC" w:rsidRDefault="00430FDC" w:rsidP="00430FD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9F3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404C91B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FA2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B077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42C5CBCD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5A0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ACBB" w14:textId="77777777" w:rsidR="00430FDC" w:rsidRPr="00E021B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700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A9AF" w14:textId="77777777" w:rsidR="00430FDC" w:rsidRPr="00E021B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77D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61C4D3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46CB0AF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430FDC" w14:paraId="0181652A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8848" w14:textId="77777777" w:rsidR="00430FDC" w:rsidRDefault="00430FDC" w:rsidP="00430FD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2FF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4E22C93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C69C" w14:textId="77777777" w:rsidR="00430FDC" w:rsidRPr="00E021B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10E9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05A38401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C72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AE49" w14:textId="77777777" w:rsidR="00430FDC" w:rsidRPr="00E021B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157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36B3" w14:textId="77777777" w:rsidR="00430FDC" w:rsidRPr="00E021B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462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19AE07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6DA22C1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5C12BFC4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1FC977B8" w14:textId="77777777" w:rsidR="00430FDC" w:rsidRDefault="00430FDC" w:rsidP="006A59BE">
      <w:pPr>
        <w:pStyle w:val="Heading1"/>
        <w:spacing w:line="360" w:lineRule="auto"/>
      </w:pPr>
      <w:r>
        <w:t xml:space="preserve">LINIA 706 L </w:t>
      </w:r>
    </w:p>
    <w:p w14:paraId="0F0290D5" w14:textId="77777777" w:rsidR="00430FDC" w:rsidRDefault="00430FDC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30FDC" w14:paraId="5BB04EE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FDB0" w14:textId="77777777" w:rsidR="00430FDC" w:rsidRDefault="00430FDC" w:rsidP="00430F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3FA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AC2D" w14:textId="77777777" w:rsidR="00430FDC" w:rsidRPr="00951D7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0607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C11FF8D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A93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EA37" w14:textId="77777777" w:rsidR="00430FDC" w:rsidRPr="00951D7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192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8020" w14:textId="77777777" w:rsidR="00430FDC" w:rsidRPr="00951D7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23B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087FAE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430FDC" w14:paraId="4AE2FDB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9A22" w14:textId="77777777" w:rsidR="00430FDC" w:rsidRDefault="00430FDC" w:rsidP="00430F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D64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5587" w14:textId="77777777" w:rsidR="00430FDC" w:rsidRPr="00951D7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F4AE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D20B2D7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D71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95D8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642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CA9E" w14:textId="77777777" w:rsidR="00430FDC" w:rsidRPr="00951D7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F90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DCC1F8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430FDC" w14:paraId="1AD4B5A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8C94" w14:textId="77777777" w:rsidR="00430FDC" w:rsidRDefault="00430FDC" w:rsidP="00430F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C75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D3BD" w14:textId="77777777" w:rsidR="00430FDC" w:rsidRPr="00951D7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CB68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4CB3523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702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8733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9E5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889B" w14:textId="77777777" w:rsidR="00430FDC" w:rsidRPr="00951D7A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9F1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34134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6D48C0B8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644512D9" w14:textId="77777777" w:rsidR="00430FDC" w:rsidRDefault="00430FDC" w:rsidP="00BC4232">
      <w:pPr>
        <w:pStyle w:val="Heading1"/>
        <w:spacing w:line="360" w:lineRule="auto"/>
      </w:pPr>
      <w:r>
        <w:t>LINIA 708 A</w:t>
      </w:r>
    </w:p>
    <w:p w14:paraId="48F10B70" w14:textId="77777777" w:rsidR="00430FDC" w:rsidRDefault="00430FDC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30FDC" w14:paraId="0B8AF729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A426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253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850B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D25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982F0D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C8B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E9C3D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BAC9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AD4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5063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9B2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BC72B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430FDC" w14:paraId="1C192BB1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9757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CE5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51BD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CF1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C2D8D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11F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EB0FD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4570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9D5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39FE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BD3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4A793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430FDC" w14:paraId="0EC2DFD4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F0AF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12B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9F3E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E02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46B8D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286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2D6BF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517F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578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4FBF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48B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3DCDA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0826B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430FDC" w14:paraId="6B7639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8049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5A2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01CE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221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428A0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F48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7D0D1A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4331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74A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4FC7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78D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160A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430FDC" w14:paraId="766636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1CD0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371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8442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D16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B217A1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E4B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339C2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E73F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316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39BF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104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F86C7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430FDC" w14:paraId="1B7A19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21A0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DE7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CE20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6E2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AD5ACE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B7C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31D8D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3C2C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20D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2B60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CAD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340A4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430FDC" w14:paraId="0213904E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008E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061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F37A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4A5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C61B0B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3AC5620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8E1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E383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016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1DC5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D56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2EE5F7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BE4D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722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4AE1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935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9A98FA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D19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EA5D8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FB01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006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2065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7B0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CDF8E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1F69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430FDC" w14:paraId="0A50FE7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2DAF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BF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3ADB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C72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BD72E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55C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5C58F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56F0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2E4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FB49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00C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BFA34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8354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430FDC" w14:paraId="0031554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3069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1EC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DB6A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359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531CC8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767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EF0618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A859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478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0725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EF0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CDEE0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30FDC" w14:paraId="408D089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D98E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243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E4A3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23D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5F0AA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2F27861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5A9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754C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DD0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DEC2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9F6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F33986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5E13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067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33E2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313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E866CE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331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11695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73AB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360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41EC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C7F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1F87F2C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D7A7DA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430FDC" w14:paraId="3512063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A9B9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CCD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20A7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7F6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CFAED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389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4E9B1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E85F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59A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5C84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046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146A69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E718BE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0443B5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541E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AA5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75E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05D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FA55AD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60A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1E7B37F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FEC0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02A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F16D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A8E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4FBEA81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DBC3CF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A4DE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A2D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721C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86DE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D5E5A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7DB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3F27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901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87EF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B8A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6D0743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430FDC" w14:paraId="7C41B7B1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2008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AB3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6FA5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EC06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158F46" w14:textId="77777777" w:rsidR="00430FDC" w:rsidRDefault="00430FD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5C4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EBC6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F3A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3182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ECC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BEF3C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BCC9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103F9B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108FEB4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430FDC" w14:paraId="5D894CDA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EFC9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B23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74D2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A06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014D8C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2ACDD3F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6E7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37DD2F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0D12CC2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252EFB7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1672C5E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4C1EDA1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FCB8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F54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C910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644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8795C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430FDC" w14:paraId="7F9798A7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406D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91C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7233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0D9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16CF8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F85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F5C1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9FE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B3B0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656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D384B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430FDC" w14:paraId="4BF8CE9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2AA3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A5A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BE6F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60F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6AF03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844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CC99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D42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1249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76F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202358" w14:textId="77777777" w:rsidR="00430FDC" w:rsidRPr="00245F94" w:rsidRDefault="00430FDC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430FDC" w14:paraId="74BCF277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7F14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DE4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5CF4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CC9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708F6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28E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9C293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D969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593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D5DE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90A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5FE7CB6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A7FC" w14:textId="77777777" w:rsidR="00430FDC" w:rsidRDefault="00430FDC" w:rsidP="00430F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1FA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15FD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751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6558F3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93C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867F8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35E4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345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80AA" w14:textId="77777777" w:rsidR="00430FDC" w:rsidRPr="00DB1BA1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F26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8D14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7065C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0F0302AD" w14:textId="77777777" w:rsidR="00430FDC" w:rsidRDefault="00430FDC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7EB151A3" w14:textId="77777777" w:rsidR="00430FDC" w:rsidRDefault="00430FDC" w:rsidP="00CA1B1F">
      <w:pPr>
        <w:pStyle w:val="Heading1"/>
        <w:spacing w:line="360" w:lineRule="auto"/>
      </w:pPr>
      <w:r>
        <w:t>LINIA 708 B</w:t>
      </w:r>
    </w:p>
    <w:p w14:paraId="7395CCED" w14:textId="77777777" w:rsidR="00430FDC" w:rsidRDefault="00430FDC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30FDC" w14:paraId="238A7DB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A3E5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758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FCF4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F8B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3DDA7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4B2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978A1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4330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501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8EE4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9E3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430FDC" w14:paraId="2853F85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AD13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725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5589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521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E931B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2625647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168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F996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CB9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CFAD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CA55" w14:textId="77777777" w:rsidR="00430FDC" w:rsidRPr="005D0EFE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14E1A3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1D2A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9BE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462E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301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D1173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F89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1566E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1A15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8EF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674F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350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3262A2D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D0DB10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021F14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59D3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A7F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0D3D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AF9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E7B97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48B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C8CA8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6C3E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603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E1B7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0B1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454D250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B91B6E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43E79B4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8106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6E3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0B50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012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A6765F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B53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449885F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B717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BD1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8C4C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05E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250BE435" w14:textId="77777777" w:rsidR="00430FDC" w:rsidRPr="005D0EFE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E371DDA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CDEC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C74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C20A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CBF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FB6279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8ED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2B90B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8296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756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EF9E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510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BD17B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71448F37" w14:textId="77777777" w:rsidR="00430FDC" w:rsidRPr="005D0EFE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430FDC" w14:paraId="34082FAB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16BA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B20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1221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4B3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B244A0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B7D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334F0BF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7A8A366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2354FD8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0E90140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485CB8B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2776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B1B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5BEC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1BF1" w14:textId="77777777" w:rsidR="00430FDC" w:rsidRPr="00B2271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5DBC28" w14:textId="77777777" w:rsidR="00430FDC" w:rsidRPr="00B2271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430FDC" w14:paraId="3B084B8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76C8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B15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6864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7063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AE5851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CE1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A702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FE7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4C08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A8F9" w14:textId="77777777" w:rsidR="00430FDC" w:rsidRPr="00B2271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DD18AC" w14:textId="77777777" w:rsidR="00430FDC" w:rsidRPr="00B2271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430FDC" w14:paraId="40BD3E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AFF0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71B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3A8B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F35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40DFCD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BDF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875E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D93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27E9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D9D5" w14:textId="77777777" w:rsidR="00430FDC" w:rsidRPr="00B2271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6E7F1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E96D4" w14:textId="77777777" w:rsidR="00430FDC" w:rsidRPr="00B2271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430FDC" w14:paraId="0EA80B0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955E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12B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A89C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3001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106D35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51B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5E7E1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8482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E6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90E3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3726" w14:textId="77777777" w:rsidR="00430FDC" w:rsidRPr="00B2271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7668C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559D4D37" w14:textId="77777777" w:rsidR="00430FDC" w:rsidRPr="00B2271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430FDC" w14:paraId="0D579B2B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C3EB" w14:textId="77777777" w:rsidR="00430FDC" w:rsidRDefault="00430FDC" w:rsidP="00430F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F22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23BB801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C0BA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9F9F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37C380F0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396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D3F4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0AC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98DE" w14:textId="77777777" w:rsidR="00430FDC" w:rsidRPr="00EE47D6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454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16A8D3" w14:textId="77777777" w:rsidR="00430FDC" w:rsidRPr="00B22714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74E8857A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22BECA6F" w14:textId="77777777" w:rsidR="00430FDC" w:rsidRDefault="00430FDC" w:rsidP="00C025C3">
      <w:pPr>
        <w:pStyle w:val="Heading1"/>
        <w:spacing w:line="360" w:lineRule="auto"/>
      </w:pPr>
      <w:r>
        <w:t xml:space="preserve">LINIA 708 C </w:t>
      </w:r>
    </w:p>
    <w:p w14:paraId="0C68B87A" w14:textId="77777777" w:rsidR="00430FDC" w:rsidRDefault="00430FDC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30FDC" w14:paraId="2D5C705E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E3FB" w14:textId="77777777" w:rsidR="00430FDC" w:rsidRDefault="00430FDC" w:rsidP="00430FD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EED8" w14:textId="77777777" w:rsidR="00430FDC" w:rsidRDefault="00430FD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CC6E" w14:textId="77777777" w:rsidR="00430FDC" w:rsidRPr="0047363B" w:rsidRDefault="00430FD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6A62" w14:textId="77777777" w:rsidR="00430FDC" w:rsidRDefault="00430FD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73703F3" w14:textId="77777777" w:rsidR="00430FDC" w:rsidRDefault="00430FD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4CA8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9889" w14:textId="77777777" w:rsidR="00430FDC" w:rsidRPr="004B2FA4" w:rsidRDefault="00430FD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6888" w14:textId="77777777" w:rsidR="00430FDC" w:rsidRDefault="00430FD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FC0E" w14:textId="77777777" w:rsidR="00430FDC" w:rsidRPr="0047363B" w:rsidRDefault="00430FD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65F9" w14:textId="77777777" w:rsidR="00430FDC" w:rsidRDefault="00430FD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318E6D6" w14:textId="77777777" w:rsidR="00430FDC" w:rsidRDefault="00430FD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430FDC" w14:paraId="2F0CFE46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8AB5" w14:textId="77777777" w:rsidR="00430FDC" w:rsidRDefault="00430FDC" w:rsidP="00430FD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234F" w14:textId="77777777" w:rsidR="00430FDC" w:rsidRDefault="00430FD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7A93" w14:textId="77777777" w:rsidR="00430FDC" w:rsidRPr="0047363B" w:rsidRDefault="00430FD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09F5" w14:textId="77777777" w:rsidR="00430FDC" w:rsidRDefault="00430FD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465CA73" w14:textId="77777777" w:rsidR="00430FDC" w:rsidRDefault="00430FD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A4CD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0C3D" w14:textId="77777777" w:rsidR="00430FDC" w:rsidRPr="004B2FA4" w:rsidRDefault="00430FD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49BE" w14:textId="77777777" w:rsidR="00430FDC" w:rsidRDefault="00430FD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CD5F" w14:textId="77777777" w:rsidR="00430FDC" w:rsidRPr="0047363B" w:rsidRDefault="00430FD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9D11" w14:textId="77777777" w:rsidR="00430FDC" w:rsidRDefault="00430FD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FBB49D9" w14:textId="77777777" w:rsidR="00430FDC" w:rsidRDefault="00430FD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430FDC" w14:paraId="01FCF678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813F" w14:textId="77777777" w:rsidR="00430FDC" w:rsidRDefault="00430FDC" w:rsidP="00430FD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221A" w14:textId="77777777" w:rsidR="00430FDC" w:rsidRDefault="00430FD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45F2" w14:textId="77777777" w:rsidR="00430FDC" w:rsidRPr="0047363B" w:rsidRDefault="00430FD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0A30" w14:textId="77777777" w:rsidR="00430FDC" w:rsidRDefault="00430FD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3436B2E6" w14:textId="77777777" w:rsidR="00430FDC" w:rsidRDefault="00430FD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E4C4" w14:textId="77777777" w:rsidR="00430FDC" w:rsidRDefault="00430FD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0A6C" w14:textId="77777777" w:rsidR="00430FDC" w:rsidRPr="004B2FA4" w:rsidRDefault="00430FD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9532" w14:textId="77777777" w:rsidR="00430FDC" w:rsidRDefault="00430FD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6F57" w14:textId="77777777" w:rsidR="00430FDC" w:rsidRPr="0047363B" w:rsidRDefault="00430FD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1DB7" w14:textId="77777777" w:rsidR="00430FDC" w:rsidRDefault="00430FD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EAEFC3" w14:textId="77777777" w:rsidR="00430FDC" w:rsidRDefault="00430FD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6087F8EA" w14:textId="77777777" w:rsidR="00430FDC" w:rsidRDefault="00430FDC">
      <w:pPr>
        <w:spacing w:line="192" w:lineRule="auto"/>
        <w:ind w:right="57"/>
        <w:rPr>
          <w:sz w:val="20"/>
          <w:lang w:val="ro-RO"/>
        </w:rPr>
      </w:pPr>
    </w:p>
    <w:p w14:paraId="18779534" w14:textId="77777777" w:rsidR="00430FDC" w:rsidRDefault="00430FDC" w:rsidP="002030C7">
      <w:pPr>
        <w:pStyle w:val="Heading1"/>
        <w:spacing w:line="360" w:lineRule="auto"/>
      </w:pPr>
      <w:r>
        <w:t>LINIA 708 D</w:t>
      </w:r>
    </w:p>
    <w:p w14:paraId="3EA3A55C" w14:textId="77777777" w:rsidR="00430FDC" w:rsidRDefault="00430FDC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30FDC" w14:paraId="30402F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A07A" w14:textId="77777777" w:rsidR="00430FDC" w:rsidRDefault="00430FDC" w:rsidP="00430FD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2AF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D8A9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89F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B86F8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04C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704BF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1E5E" w14:textId="77777777" w:rsidR="00430FDC" w:rsidRPr="009A4F9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DB9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B2E1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5F6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09070B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430FDC" w14:paraId="0663166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304E" w14:textId="77777777" w:rsidR="00430FDC" w:rsidRDefault="00430FDC" w:rsidP="00430FD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F11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91AB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267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295DF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DCC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F3FCF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3406" w14:textId="77777777" w:rsidR="00430FDC" w:rsidRPr="009A4F9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BA4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DF14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DF5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E0163E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430FDC" w14:paraId="1883FD0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18D9" w14:textId="77777777" w:rsidR="00430FDC" w:rsidRDefault="00430FDC" w:rsidP="00430FD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0A9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CAFB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BD8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459C5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92B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2B2E4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263F" w14:textId="77777777" w:rsidR="00430FDC" w:rsidRPr="009A4F9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3CC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0B09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3E5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E73B8C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30FDC" w14:paraId="060AE3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2733" w14:textId="77777777" w:rsidR="00430FDC" w:rsidRDefault="00430FDC" w:rsidP="00430FD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9CB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82AE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062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F613A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753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671C0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BF83" w14:textId="77777777" w:rsidR="00430FDC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DA4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DAC0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A74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4C1489A" w14:textId="77777777" w:rsidR="00430FDC" w:rsidRPr="00E66186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430FDC" w14:paraId="1AF976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48FC" w14:textId="77777777" w:rsidR="00430FDC" w:rsidRDefault="00430FDC" w:rsidP="00430FD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D87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37A8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18B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B9A523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D09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164C" w14:textId="77777777" w:rsidR="00430FDC" w:rsidRPr="009A4F9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627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1912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A23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430FDC" w14:paraId="702124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6BD4" w14:textId="77777777" w:rsidR="00430FDC" w:rsidRDefault="00430FDC" w:rsidP="00430FD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9CB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5707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57A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D7464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00B117C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B18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0EF0" w14:textId="77777777" w:rsidR="00430FDC" w:rsidRPr="009A4F9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E77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988B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D2B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8D48F9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850B" w14:textId="77777777" w:rsidR="00430FDC" w:rsidRDefault="00430FDC" w:rsidP="00430FD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D63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6A1B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B0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A3A0E6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79F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C2446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5844" w14:textId="77777777" w:rsidR="00430FDC" w:rsidRPr="009A4F9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FB6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4C74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DF6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1721D0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D1631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430FDC" w14:paraId="33A2FE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E938" w14:textId="77777777" w:rsidR="00430FDC" w:rsidRDefault="00430FDC" w:rsidP="00430FD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FBF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C8F0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899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EE616A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283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B64D8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DB0A" w14:textId="77777777" w:rsidR="00430FDC" w:rsidRPr="009A4F9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C6A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D5F4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C3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48E02A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091CCE" w14:textId="77777777" w:rsidR="00430FDC" w:rsidRPr="00130084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30FDC" w14:paraId="2E60A8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26E3" w14:textId="77777777" w:rsidR="00430FDC" w:rsidRDefault="00430FDC" w:rsidP="00430FD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809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2967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45D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53E31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A40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B2368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4238" w14:textId="77777777" w:rsidR="00430FDC" w:rsidRPr="009A4F9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425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2329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9E0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9067D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C540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430FDC" w14:paraId="5FF9BBF4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7894" w14:textId="77777777" w:rsidR="00430FDC" w:rsidRDefault="00430FDC" w:rsidP="00430FD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AD9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56CB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A62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E8078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4B3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316B0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EB44" w14:textId="77777777" w:rsidR="00430FDC" w:rsidRPr="009A4F95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6AB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C919" w14:textId="77777777" w:rsidR="00430FDC" w:rsidRPr="00091C1D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A84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01E6A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0AAC5716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06FE098B" w14:textId="77777777" w:rsidR="00430FDC" w:rsidRDefault="00430FDC" w:rsidP="000457EA">
      <w:pPr>
        <w:pStyle w:val="Heading1"/>
        <w:spacing w:line="276" w:lineRule="auto"/>
      </w:pPr>
      <w:r>
        <w:t>LINIA 708 E</w:t>
      </w:r>
    </w:p>
    <w:p w14:paraId="5AC0E0AD" w14:textId="77777777" w:rsidR="00430FDC" w:rsidRDefault="00430FDC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30FDC" w14:paraId="4334D38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3C1E" w14:textId="77777777" w:rsidR="00430FDC" w:rsidRDefault="00430FDC" w:rsidP="00430F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1AA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29CB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170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3AD4FE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C53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459C7B9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D9DA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534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2895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A8C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B976BC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B7D6" w14:textId="77777777" w:rsidR="00430FDC" w:rsidRDefault="00430FDC" w:rsidP="00430F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7CC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0D85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888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6F608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069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B540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4A8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83DD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B44B" w14:textId="77777777" w:rsidR="00430FDC" w:rsidRPr="00337FC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F145027" w14:textId="77777777" w:rsidR="00430FDC" w:rsidRPr="00337FC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3B6C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30FDC" w14:paraId="2DB9BE6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4ED9" w14:textId="77777777" w:rsidR="00430FDC" w:rsidRDefault="00430FDC" w:rsidP="00430F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973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4EFB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D4E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784034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631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D202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705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9CBD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BE0C" w14:textId="77777777" w:rsidR="00430FDC" w:rsidRPr="00337FC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5C3C5D4" w14:textId="77777777" w:rsidR="00430FDC" w:rsidRPr="00337FC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9060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30FDC" w14:paraId="166CE86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FFD5" w14:textId="77777777" w:rsidR="00430FDC" w:rsidRDefault="00430FDC" w:rsidP="00430F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71B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0D97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40F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BA6CE7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C44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C1F7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095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CB3C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8FF7" w14:textId="77777777" w:rsidR="00430FDC" w:rsidRPr="00337FC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30FDC" w14:paraId="7E22613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5995" w14:textId="77777777" w:rsidR="00430FDC" w:rsidRDefault="00430FDC" w:rsidP="00430F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A2B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FF02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BB1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BCDCA4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07E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56DC2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40C1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EB8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80F8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710C" w14:textId="77777777" w:rsidR="00430FDC" w:rsidRPr="00337FC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785DA16" w14:textId="77777777" w:rsidR="00430FDC" w:rsidRPr="00337FC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C5A3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65EE53E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316009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30FDC" w14:paraId="6B31FD2E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A268" w14:textId="77777777" w:rsidR="00430FDC" w:rsidRDefault="00430FDC" w:rsidP="00430F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253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294A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B6DA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17A128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852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97DCB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7D94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69B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47E0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57A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8EB3F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669B344B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30FDC" w14:paraId="440B535E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C90A" w14:textId="77777777" w:rsidR="00430FDC" w:rsidRDefault="00430FDC" w:rsidP="00430F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843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D886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67A4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E07EC0C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70A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D73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22D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75E2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1D4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CE96F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7D818D70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6E1C057C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30FDC" w14:paraId="5B9C039F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1797" w14:textId="77777777" w:rsidR="00430FDC" w:rsidRDefault="00430FDC" w:rsidP="00430F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B88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82FB1A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E3AB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D559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72759EB1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EF4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3DBF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C91C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39C6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2B7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B43C0DC" w14:textId="77777777" w:rsidR="00430FDC" w:rsidRPr="0099384A" w:rsidRDefault="00430FDC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71CF6579" w14:textId="77777777" w:rsidR="00430FDC" w:rsidRDefault="00430FDC" w:rsidP="00E44A86">
      <w:pPr>
        <w:pStyle w:val="Heading1"/>
        <w:spacing w:line="276" w:lineRule="auto"/>
      </w:pPr>
      <w:r>
        <w:t>LINIA 708 F</w:t>
      </w:r>
    </w:p>
    <w:p w14:paraId="3C74D75B" w14:textId="77777777" w:rsidR="00430FDC" w:rsidRDefault="00430FDC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30FDC" w14:paraId="32CFA523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9666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A6D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673058A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9F09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081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42C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BAC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DA8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3BE5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B6E0" w14:textId="77777777" w:rsidR="00430FDC" w:rsidRPr="0052422F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45A4C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49EAEF6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FBB1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962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5D99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65D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DE79A5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0919BBC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7A8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D147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862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8B36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6DAF" w14:textId="77777777" w:rsidR="00430FDC" w:rsidRPr="00DF516B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6BF640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EBC9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3E6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1091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51C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2804DF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83D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FF7D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283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9C98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728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39904989" w14:textId="77777777" w:rsidR="00430FDC" w:rsidRPr="00DF516B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F61D1E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6E934FF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9FAF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E46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F9FE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81A8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1AFD19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533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2CA4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757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CAB8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E94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16395357" w14:textId="77777777" w:rsidR="00430FDC" w:rsidRPr="00DF516B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03EDE7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F780A1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1C8F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98F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9DFB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A23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BFEFCE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1DB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482E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DDD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0FE6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F4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6C8CD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3AC0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63CAA064" w14:textId="77777777" w:rsidR="00430FDC" w:rsidRPr="009D322E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430FDC" w14:paraId="0D1165F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3EE4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9A8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F874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3CD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CF474D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740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2548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14D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8C91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784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123C2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9B5D2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1512345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0C2D27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30FDC" w14:paraId="0DB15396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9D4C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692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5FB9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074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22E558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3BD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51E4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66C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B18C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10F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A99E8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3EBC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76E9DEE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05183B8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30FDC" w14:paraId="5822FFAF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6048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8C3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D116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F31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3887DE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4C7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5E4CA41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D3FA99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4E592E1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4E4AF3D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2C7948C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2985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B47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5C87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929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38914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2936A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430FDC" w14:paraId="651BEC0D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B3F1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F673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61B6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44F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9391E0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0D3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3380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8FA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4DC2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FAB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75412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2931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6DE1021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C19088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176A53C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430FDC" w14:paraId="16BFC077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9FDC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C5C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BA02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B55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8CC9E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BA6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3EA5B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2736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124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97C3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049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D6964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1330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371FAE0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5564CAA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30FDC" w14:paraId="489DB5B9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4D80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112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BCFD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1C1C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1D551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EAA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181BC1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1ED841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6368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930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46BF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CBE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A93CF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3F15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430FDC" w14:paraId="5D13179C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595D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38D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C488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7E3C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EA67BC6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025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051B24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0C23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52FD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7731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975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30FDC" w14:paraId="0F80F0C5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9343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582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3F02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1914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09D694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BC1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318D6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9A75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65E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2761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886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CECE526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6EE3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D29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68FC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50A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9401C76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AAF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FBA63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4A34" w14:textId="77777777" w:rsidR="00430FDC" w:rsidRPr="008A45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70C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4B7F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32BC" w14:textId="77777777" w:rsidR="00430FDC" w:rsidRPr="00337FC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D4729D8" w14:textId="77777777" w:rsidR="00430FDC" w:rsidRPr="00337FC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D0B3F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3B45708A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71FB335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30FDC" w14:paraId="7336D916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AF28" w14:textId="77777777" w:rsidR="00430FDC" w:rsidRDefault="00430FDC" w:rsidP="00430F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6EE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7A9E071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6E54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45FD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6985BA9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688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FBC9" w14:textId="77777777" w:rsidR="00430FDC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0C9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A3AC" w14:textId="77777777" w:rsidR="00430FDC" w:rsidRPr="00E5716F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B467" w14:textId="77777777" w:rsidR="00430FDC" w:rsidRPr="00337FC9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510C56A" w14:textId="77777777" w:rsidR="00430FDC" w:rsidRDefault="00430FDC" w:rsidP="002F0159">
      <w:pPr>
        <w:pStyle w:val="Heading1"/>
        <w:spacing w:line="276" w:lineRule="auto"/>
      </w:pPr>
      <w:r>
        <w:lastRenderedPageBreak/>
        <w:t>LINIA 708 H</w:t>
      </w:r>
    </w:p>
    <w:p w14:paraId="2F7251FE" w14:textId="77777777" w:rsidR="00430FDC" w:rsidRDefault="00430FDC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0FDC" w14:paraId="16B8F17D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58FC" w14:textId="77777777" w:rsidR="00430FDC" w:rsidRDefault="00430FDC" w:rsidP="00430F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A1F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8ACB2E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6C3D" w14:textId="77777777" w:rsidR="00430FDC" w:rsidRPr="00B724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2099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17186F84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DE0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08BC" w14:textId="77777777" w:rsidR="00430FDC" w:rsidRPr="00B724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E07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5DEC" w14:textId="77777777" w:rsidR="00430FDC" w:rsidRPr="00DA56C3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1540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180356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6E8CB14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26794E2E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430FDC" w14:paraId="3BF4AC6B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F36B" w14:textId="77777777" w:rsidR="00430FDC" w:rsidRDefault="00430FDC" w:rsidP="00430F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33C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2B75" w14:textId="77777777" w:rsidR="00430FDC" w:rsidRPr="00B724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1820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BAF3753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51B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74E3FF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0FF88FB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4DAE471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31EAB8A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BB342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6CCC0F82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6B7BE489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0AFB54C8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66F03D9E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2978C2B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18D3E5E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142720C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3C20B6E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4E1487A4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04A4775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3484345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4D6A" w14:textId="77777777" w:rsidR="00430FDC" w:rsidRPr="00B724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CADB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E3E4" w14:textId="77777777" w:rsidR="00430FDC" w:rsidRPr="00DA56C3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5B61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2E440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430FDC" w14:paraId="52F2878C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5C8A" w14:textId="77777777" w:rsidR="00430FDC" w:rsidRDefault="00430FDC" w:rsidP="00430F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E18A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48F2" w14:textId="77777777" w:rsidR="00430FDC" w:rsidRPr="00B724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2F46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B7B7594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B736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639E" w14:textId="77777777" w:rsidR="00430FDC" w:rsidRPr="00B724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656F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46A3" w14:textId="77777777" w:rsidR="00430FDC" w:rsidRPr="00DA56C3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CA09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30FDC" w14:paraId="5DA6C9C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DC41" w14:textId="77777777" w:rsidR="00430FDC" w:rsidRDefault="00430FDC" w:rsidP="00430F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6DA5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5072" w14:textId="77777777" w:rsidR="00430FDC" w:rsidRPr="00B724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08C6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122B41DD" w14:textId="77777777" w:rsidR="00430FDC" w:rsidRDefault="00430FD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7C07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C99E" w14:textId="77777777" w:rsidR="00430FDC" w:rsidRPr="00B724A5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B1A0" w14:textId="77777777" w:rsidR="00430FDC" w:rsidRDefault="00430F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3172" w14:textId="77777777" w:rsidR="00430FDC" w:rsidRPr="00DA56C3" w:rsidRDefault="00430F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D8F3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296C51B" w14:textId="77777777" w:rsidR="00430FDC" w:rsidRPr="00C67EA9" w:rsidRDefault="00430FDC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553E0E28" w14:textId="2781FEF4" w:rsidR="00430FDC" w:rsidRDefault="00430FDC" w:rsidP="00F0370D">
      <w:pPr>
        <w:pStyle w:val="Heading1"/>
        <w:spacing w:line="360" w:lineRule="auto"/>
      </w:pPr>
      <w:r>
        <w:t>LINIA 800</w:t>
      </w:r>
    </w:p>
    <w:p w14:paraId="48B1FCC2" w14:textId="77777777" w:rsidR="00430FDC" w:rsidRDefault="00430FD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0FDC" w14:paraId="2441F39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6B5A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54379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A4277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489F9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ADFEE2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ED75" w14:textId="77777777" w:rsidR="00430FDC" w:rsidRDefault="00430F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74AC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1DC2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78CC6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06225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C0E034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AD302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9D7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E9860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72EB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8D6542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5E2E" w14:textId="77777777" w:rsidR="00430FDC" w:rsidRDefault="00430F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3F64F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083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20AB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1A6A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C48259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0085D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CE9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86BF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3743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56D224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8FE2" w14:textId="77777777" w:rsidR="00430FDC" w:rsidRDefault="00430F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C504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043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A30D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E0DF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6F98DD" w14:textId="77777777" w:rsidR="00430FDC" w:rsidRDefault="00430FD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30FDC" w:rsidRPr="00A8307A" w14:paraId="3A75A80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5BF88" w14:textId="77777777" w:rsidR="00430FDC" w:rsidRPr="00A75A00" w:rsidRDefault="00430FDC" w:rsidP="00430FDC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1A36B" w14:textId="77777777" w:rsidR="00430FDC" w:rsidRPr="00A8307A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6FFA2" w14:textId="77777777" w:rsidR="00430FDC" w:rsidRPr="00A8307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9D9CC" w14:textId="77777777" w:rsidR="00430FDC" w:rsidRPr="00A8307A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528D3" w14:textId="77777777" w:rsidR="00430FDC" w:rsidRDefault="00430F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2BE598" w14:textId="77777777" w:rsidR="00430FDC" w:rsidRDefault="00430F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B13C1DF" w14:textId="77777777" w:rsidR="00430FDC" w:rsidRDefault="00430F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01770E" w14:textId="77777777" w:rsidR="00430FDC" w:rsidRDefault="00430F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356C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21D6" w14:textId="77777777" w:rsidR="00430FDC" w:rsidRPr="00A8307A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DF207" w14:textId="77777777" w:rsidR="00430FDC" w:rsidRPr="00A8307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A9D81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F94917" w14:textId="77777777" w:rsidR="00430FDC" w:rsidRPr="00A8307A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30FDC" w14:paraId="371808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23D6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A12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6242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58F0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0BDDCA9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0168" w14:textId="77777777" w:rsidR="00430FDC" w:rsidRPr="001974A3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238DCD99" w14:textId="77777777" w:rsidR="00430FDC" w:rsidRPr="001974A3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12151FC1" w14:textId="77777777" w:rsidR="00430FDC" w:rsidRPr="001974A3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4F6FF94B" w14:textId="77777777" w:rsidR="00430FDC" w:rsidRPr="001974A3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15BB8558" w14:textId="77777777" w:rsidR="00430FDC" w:rsidRPr="001974A3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55F7454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8DFE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F5C9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CF74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47CC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C0C9C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AA22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A47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E8A3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574E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3DF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765D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9FC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65ADA46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DB0E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7C4E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7A6BE2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8327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6E0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A395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8F4F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7DC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7FC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5D5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6E1A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CEAF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73F759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50133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30FDC" w14:paraId="553879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4A47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4F2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37F9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3D1F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BD3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5AA6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607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2D4A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3FFB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2260B2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E43E58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30FDC" w14:paraId="204019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8FC3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177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F73C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8094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880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5634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EFE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AD7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6D9A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80A4C1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3D6B0A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30FDC" w14:paraId="626ECE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8065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757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9A80B3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D9EE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7733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9D0C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8DB4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230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DDCB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74F6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1020D6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C80A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0F2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8F6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BBDF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201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6E260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020E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991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140B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AEEE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2DBE80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1E667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30FDC" w14:paraId="18AAC0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9275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7F3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9D0D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D26A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0C6C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2B88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BEE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43C3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713E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D05CD1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85C387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30FDC" w14:paraId="78DEB1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D9C8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B2B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B168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DE31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B77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57BB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7D8C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2AD1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6E4A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7FE8F9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95500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30FDC" w14:paraId="589B20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AB4D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57F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0136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38BB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15A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29C937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5116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81B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F4A4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0307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65E060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CE07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C37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E0FC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1B81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1591CB8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BE9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C1E2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CDD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23DF684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D7C7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E57A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668966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8649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916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47F9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0077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830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E341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144C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0427FB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CD6C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93AF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430FDC" w14:paraId="098616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E919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3D9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160D8E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BFC3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5025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46A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2D46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9969" w14:textId="77777777" w:rsidR="00430FDC" w:rsidRDefault="00430FD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E6926B6" w14:textId="77777777" w:rsidR="00430FDC" w:rsidRDefault="00430FD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FE97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C4F6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728576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D679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CA8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9C17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0767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68DEDBB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0DA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9185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75E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1660FE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3431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E769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2B94A8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681B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7AB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E2EC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2C8F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AA345F6" w14:textId="77777777" w:rsidR="00430FDC" w:rsidRPr="008B2519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CA4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C0E74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7494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122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56F3" w14:textId="77777777" w:rsidR="00430FDC" w:rsidRPr="008D08DE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95C0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30FDC" w14:paraId="281CF5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3BC9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4B5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05DF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F7C4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6F01CA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93F9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9F63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4A0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AED60D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CDA3" w14:textId="77777777" w:rsidR="00430FDC" w:rsidRPr="008D08DE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A767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38E233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97D6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D92A" w14:textId="77777777" w:rsidR="00430FDC" w:rsidRDefault="00430F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F3CD" w14:textId="77777777" w:rsidR="00430FDC" w:rsidRPr="001161EA" w:rsidRDefault="00430F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ED9E" w14:textId="77777777" w:rsidR="00430FDC" w:rsidRDefault="00430FDC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E44A0AF" w14:textId="77777777" w:rsidR="00430FDC" w:rsidRDefault="00430FDC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550E" w14:textId="77777777" w:rsidR="00430FDC" w:rsidRDefault="00430F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82CE11C" w14:textId="77777777" w:rsidR="00430FDC" w:rsidRDefault="00430F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E603" w14:textId="77777777" w:rsidR="00430FDC" w:rsidRPr="001161EA" w:rsidRDefault="00430F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B7B6" w14:textId="77777777" w:rsidR="00430FDC" w:rsidRDefault="00430F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AAEA" w14:textId="77777777" w:rsidR="00430FDC" w:rsidRPr="008D08DE" w:rsidRDefault="00430F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BF20" w14:textId="77777777" w:rsidR="00430FDC" w:rsidRDefault="00430FD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30FDC" w14:paraId="2501CE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4585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DF1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BAFC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42A5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3C7967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268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57404A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096E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927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6A7F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86F7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EA1A318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9FAC919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430FDC" w14:paraId="15FA8C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6532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08A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DDAF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4A49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207F7A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449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1410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9C2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6532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37FC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80A99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74D9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738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2C48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9402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0AE001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409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2FA732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EBD8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872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9F4E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5484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23C58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4B1E77D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30FDC" w14:paraId="481563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BD78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7A6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00FA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6EEF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FB80E5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A24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339D2B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58F2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2B09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BA23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773B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78D3DA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40C43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5375DC6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30FDC" w14:paraId="3903F2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098B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006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257D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F23E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5B1974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445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05B4B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896E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F63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3B41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1657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CC666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30FDC" w14:paraId="100ED4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66DA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99A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8690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0A51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98B49F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008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B01B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C1B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7562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D34B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FC1E8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30FDC" w14:paraId="12A0E5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9ADF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18C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6EBB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B1F5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783DC6B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8ABDB99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578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5CF7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580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A93FEC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EF7C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1274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5EC589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0A51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8CA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E573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3862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C5A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0DB5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9D2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27E0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B17D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017DEA6" w14:textId="77777777" w:rsidR="00430FDC" w:rsidRDefault="00430FD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430FDC" w14:paraId="55B05A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9685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5CDD" w14:textId="77777777" w:rsidR="00430FDC" w:rsidRDefault="00430FD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3704" w14:textId="77777777" w:rsidR="00430FDC" w:rsidRPr="001161EA" w:rsidRDefault="00430FD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7F27" w14:textId="77777777" w:rsidR="00430FDC" w:rsidRDefault="00430FDC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C7D3" w14:textId="77777777" w:rsidR="00430FDC" w:rsidRDefault="00430FD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9629" w14:textId="77777777" w:rsidR="00430FDC" w:rsidRPr="001161EA" w:rsidRDefault="00430FD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78B0" w14:textId="77777777" w:rsidR="00430FDC" w:rsidRDefault="00430FD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D0F4" w14:textId="77777777" w:rsidR="00430FDC" w:rsidRDefault="00430FD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F263" w14:textId="77777777" w:rsidR="00430FDC" w:rsidRDefault="00430FD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941A053" w14:textId="77777777" w:rsidR="00430FDC" w:rsidRDefault="00430FD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430FDC" w14:paraId="4AB42F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21D8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420C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6BC6936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0C51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40AF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81C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2B46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1729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6E1E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2FDD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30FDC" w14:paraId="3D87FE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7D76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197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D9E7" w14:textId="77777777" w:rsidR="00430FDC" w:rsidRPr="001161EA" w:rsidRDefault="00430F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58AC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24D8B97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CFC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611BA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06DCAC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0ABB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7FC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BE19" w14:textId="77777777" w:rsidR="00430FDC" w:rsidRPr="001161EA" w:rsidRDefault="00430F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7449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30FDC" w14:paraId="47CEDE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3463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72D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5069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AFB9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E753568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B18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A3D13E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430936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B49B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5E3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8839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D28A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2137E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9A0C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AA8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EE84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0B21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361CE46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32B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584C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3B1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E4C0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70F7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0A9E0E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E4F42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30FDC" w14:paraId="2373E4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FC10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B61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BC97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9D7C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7F67378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78C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DD8F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6F1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E141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3AAD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BD704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3591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BC1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8677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6C95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0475272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896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F6EC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ADC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7073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DEB8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AA37E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AD0A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4F6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ABB5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2CAC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DA2AE3B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EF1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2CBA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B55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6EF2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176D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968BC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D10D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C04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4F59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C918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8A38DAA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7479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04E5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B53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A15F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A1AA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82D5C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B1A7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431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80A7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6275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51E989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8790E19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D36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466D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90EC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98F4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C625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54B412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B246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0A6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35F7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F3B6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E8C62AF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BE0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B078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CAD4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FBB0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4C27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DA5D5E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03CB9E4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30FDC" w14:paraId="2F40E1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8B35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42F9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05FF38A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261B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AACF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883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591E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75E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7DAE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56BA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1A9609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6F18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E3A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5CA3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8533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C0E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7BF53C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EEDC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214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57FC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572B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60E79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430FDC" w14:paraId="60A530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5F03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A21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695C7E4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5FA8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7F27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F42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49AD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37D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B2E1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4D09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280F77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F89A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04BC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8381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B239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010FDB1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1FA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4366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66B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F3E38F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6EAB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513E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6C31FA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7BD9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2845" w14:textId="77777777" w:rsidR="00430FDC" w:rsidRDefault="00430FD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C365" w14:textId="77777777" w:rsidR="00430FDC" w:rsidRPr="001161EA" w:rsidRDefault="00430FD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DBDA" w14:textId="77777777" w:rsidR="00430FDC" w:rsidRDefault="00430FDC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EBDF" w14:textId="77777777" w:rsidR="00430FDC" w:rsidRDefault="00430FD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B443" w14:textId="77777777" w:rsidR="00430FDC" w:rsidRPr="001161EA" w:rsidRDefault="00430FD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378C" w14:textId="77777777" w:rsidR="00430FDC" w:rsidRDefault="00430FD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3ED6BB18" w14:textId="77777777" w:rsidR="00430FDC" w:rsidRDefault="00430FD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5B43" w14:textId="77777777" w:rsidR="00430FDC" w:rsidRDefault="00430FD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077C" w14:textId="77777777" w:rsidR="00430FDC" w:rsidRDefault="00430FDC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30FDC" w14:paraId="27D62D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8A5C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D27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5640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B23D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D29198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605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04C79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368D72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AB1C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2BC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A279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AC23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928CB0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2C0AD6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DA897D8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30FDC" w14:paraId="56F12E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62E2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534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19E4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4221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D5C0F4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501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05818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3B6F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D7A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1D8F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A746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16A643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760B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8F3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F757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8D96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79A12F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854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5EAE2B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4BDE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3EC4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CB1B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A5D8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0404EF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FF77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261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FA1F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7930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06FEED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B7C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18DBD9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AF116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83BD4E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A63105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8CAD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AAD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5D83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4F38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A133B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ED5E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08D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E3D7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90BC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D07023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C18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D8E8D6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F8A6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A35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17F2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62B9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66E1D5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3D8D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43C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34EF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6501" w14:textId="77777777" w:rsidR="00430FDC" w:rsidRDefault="00430FD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9AA955" w14:textId="77777777" w:rsidR="00430FDC" w:rsidRDefault="00430FD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1724" w14:textId="77777777" w:rsidR="00430FDC" w:rsidRPr="00F565BC" w:rsidRDefault="00430FD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E07A42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6C53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9069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C0F9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C61C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430FDC" w14:paraId="58ABC6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D55C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DD2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D385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7D0F" w14:textId="77777777" w:rsidR="00430FDC" w:rsidRDefault="00430FD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975B40" w14:textId="77777777" w:rsidR="00430FDC" w:rsidRDefault="00430FD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85F0" w14:textId="77777777" w:rsidR="00430FDC" w:rsidRDefault="00430FD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E2F9F2" w14:textId="77777777" w:rsidR="00430FDC" w:rsidRDefault="00430FD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5D68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23D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C141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D0FF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430FDC" w14:paraId="5AB69A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785E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9EF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3EE2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17F3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C92B9CB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659A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BCC26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B943" w14:textId="77777777" w:rsidR="00430FDC" w:rsidRPr="001161EA" w:rsidRDefault="00430FD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17C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2DD8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6C12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AF2B5A5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C2F633D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0FF155F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4E39ACD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30FDC" w14:paraId="0B984E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5C46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A2F9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177A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8841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8CCC6C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4EE2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5E137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1E5EA7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0802" w14:textId="77777777" w:rsidR="00430FDC" w:rsidRPr="001161EA" w:rsidRDefault="00430FD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F85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E8C2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3032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8AC036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FCAD7C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30FDC" w14:paraId="397D74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5688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8024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ABBB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3027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730E87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1A0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2EE0" w14:textId="77777777" w:rsidR="00430FDC" w:rsidRDefault="00430FD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00E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2464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F52F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0A9D249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DF4F58F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430FDC" w14:paraId="3521D4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741F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9DEF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970B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43D4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691D1D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E08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448E36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B504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548C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3D46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8C08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798F46E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624E2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30FDC" w14:paraId="1B4984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9EB3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3CF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17B7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999A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6E85C9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258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B1F2D5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59A3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9A8E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1958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240E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94FF3D1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30FDC" w14:paraId="03C1DA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7BD6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A286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CA2B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A525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40047E5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9D2F2A9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086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1B3041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30A1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87A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D79F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C813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696E86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30FDC" w14:paraId="738BEA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4530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26D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EF3B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7E35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5F36D94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94B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208C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50F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A663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0692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8B0C6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4ED3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C88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93CB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9C8D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D6BA3D7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480C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CDBF2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8632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F5E5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21D6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122A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2A399B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7BFF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C2B3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176F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BEF6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72BC1B3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E42B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0DEE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21CD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941C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B976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30FDC" w14:paraId="49DCBD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9523" w14:textId="77777777" w:rsidR="00430FDC" w:rsidRDefault="00430FDC" w:rsidP="00430F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56A1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1C28" w14:textId="77777777" w:rsidR="00430FDC" w:rsidRPr="001161EA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F0D1" w14:textId="77777777" w:rsidR="00430FDC" w:rsidRDefault="00430F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43F0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2900" w14:textId="77777777" w:rsidR="00430FDC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C488" w14:textId="77777777" w:rsidR="00430FDC" w:rsidRDefault="00430F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85F3" w14:textId="77777777" w:rsidR="00430FDC" w:rsidRPr="008D08DE" w:rsidRDefault="00430F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8E60" w14:textId="77777777" w:rsidR="00430FDC" w:rsidRDefault="00430F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4538D45" w14:textId="77777777" w:rsidR="00430FDC" w:rsidRDefault="00430FDC">
      <w:pPr>
        <w:spacing w:before="40" w:after="40" w:line="192" w:lineRule="auto"/>
        <w:ind w:right="57"/>
        <w:rPr>
          <w:sz w:val="20"/>
          <w:lang w:val="ro-RO"/>
        </w:rPr>
      </w:pPr>
    </w:p>
    <w:p w14:paraId="141482CC" w14:textId="77777777" w:rsidR="00430FDC" w:rsidRDefault="00430FDC" w:rsidP="00FF5C69">
      <w:pPr>
        <w:pStyle w:val="Heading1"/>
        <w:spacing w:line="276" w:lineRule="auto"/>
      </w:pPr>
      <w:r>
        <w:lastRenderedPageBreak/>
        <w:t>LINIA 804</w:t>
      </w:r>
    </w:p>
    <w:p w14:paraId="71EA7817" w14:textId="77777777" w:rsidR="00430FDC" w:rsidRDefault="00430FD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30FDC" w14:paraId="2CB2CA5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FC19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1ABA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A4754FF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8532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7861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A04D0F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889F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FD06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B10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88CC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F4D8" w14:textId="77777777" w:rsidR="00430FDC" w:rsidRPr="00436B1D" w:rsidRDefault="00430FD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30FDC" w14:paraId="77EBFB0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B368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942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35B107B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0BA2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4B9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5540F43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5FA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22C5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B3A3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4669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0DF4" w14:textId="77777777" w:rsidR="00430FDC" w:rsidRPr="00436B1D" w:rsidRDefault="00430FD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30FDC" w14:paraId="086FE70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BD31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DAA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6EF974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4BA4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A0CD" w14:textId="77777777" w:rsidR="00430FDC" w:rsidRDefault="00430FD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F19CA97" w14:textId="77777777" w:rsidR="00430FDC" w:rsidRDefault="00430FD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CEE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8221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22C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F5C5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4E20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30FDC" w14:paraId="5EBCAF6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1935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EC27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F859592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D03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AC95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10BC698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6F5D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1AD4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FAE7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3920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45DD" w14:textId="77777777" w:rsidR="00430FDC" w:rsidRPr="00E25A4B" w:rsidRDefault="00430FD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6DEDC7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0FDC" w14:paraId="0CB513A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D051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701E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B2E0DB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C3CD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3F0D" w14:textId="77777777" w:rsidR="00430FDC" w:rsidRDefault="00430FD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E5ABCAC" w14:textId="77777777" w:rsidR="00430FDC" w:rsidRDefault="00430FD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0DD1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E42B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05E8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8FA4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51E1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0FDC" w14:paraId="314ACD6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0119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EE5A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DD77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183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0B7C4BB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503101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8AF1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FCB1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F48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BC2E444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DCE4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0F03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3848AF8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47DB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691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D674FBF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306C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7780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14E424B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251F416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D0DDCB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7D9217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828F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87DC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C99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179F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F4F9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29E45EE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A06F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A17C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DFC0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8A16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7BD56D1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5B86E2F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F67EE3F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B364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C843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906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0D78B2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BCDF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73D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0FDC" w14:paraId="0ACBDED4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265A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2163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B2DF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0209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954D1C3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5FFEC0D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69C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596323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14E0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A313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F79B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B7C5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5DD28343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31D3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381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5183B97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1860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F2EB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105E542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DE2F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764E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883F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A0AA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9A6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430FDC" w14:paraId="090C49B7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885D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4E9F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A7306E6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76ED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45F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6486688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39A8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E275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893C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777A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2B09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62EB616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30FDC" w14:paraId="4BAD175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B9DD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189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8BB59BC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44F6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45AB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87582B9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9F43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C60C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AC2D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10E3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CCCE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8ABA385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30FDC" w14:paraId="5C9D5E3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E96E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05F7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F26A8E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728B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F7D0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9FEE50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2A5A1D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73EED4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421A8C4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A54373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859B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8DD6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0E66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6014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D760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51B1305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EDE7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830C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2BD1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BD34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7934A48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968E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BD9CBB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6EEC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4E64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396D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086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19CCBF7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0434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FD02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FF74" w14:textId="77777777" w:rsidR="00430FDC" w:rsidRPr="00A152FB" w:rsidRDefault="00430FD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FB2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6A3E43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75D7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7AD1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893B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6617" w14:textId="77777777" w:rsidR="00430FDC" w:rsidRPr="00F9444C" w:rsidRDefault="00430FD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490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43FB334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8F2B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5024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94D680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53B8" w14:textId="77777777" w:rsidR="00430FDC" w:rsidRPr="00A152FB" w:rsidRDefault="00430FD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93C3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AE5521F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1E2A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2639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20F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74ED" w14:textId="77777777" w:rsidR="00430FDC" w:rsidRPr="00F9444C" w:rsidRDefault="00430FD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647D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3B2F8AF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30FDC" w14:paraId="5686FA0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259A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539E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EAAC9F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BBFA" w14:textId="77777777" w:rsidR="00430FDC" w:rsidRPr="00A152FB" w:rsidRDefault="00430FD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6F50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43535E3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3FE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2CC0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A58E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1054" w14:textId="77777777" w:rsidR="00430FDC" w:rsidRPr="00F9444C" w:rsidRDefault="00430FD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34E5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D0AE884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30FDC" w14:paraId="1B10451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A65B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BE8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6090" w14:textId="77777777" w:rsidR="00430FDC" w:rsidRPr="00A152FB" w:rsidRDefault="00430FD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6980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D9C30A2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AE96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F0946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DF39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57F7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526F" w14:textId="77777777" w:rsidR="00430FDC" w:rsidRPr="00F9444C" w:rsidRDefault="00430FD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2C8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AEF7729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BB2F3F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30FDC" w14:paraId="31869BC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C4CA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5FE4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4D85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E12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3576CFC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D4E4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0466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812B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6A9065E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2363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5247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2921F2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0080494" w14:textId="77777777" w:rsidR="00430FDC" w:rsidRDefault="00430F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45610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30FDC" w14:paraId="748A313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CD6E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A7EA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8343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9794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0DCD45F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FE8E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F1505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459B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103D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F890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538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C17B511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30FDC" w14:paraId="708E016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8489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644C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7A13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E2CC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9D39948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2BA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B755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EF8C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22ECC7E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B05A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377A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0FDC" w14:paraId="79DD6F6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EF6C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AB8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EA61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55A5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5685C95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FB4781B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4B3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9204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61CA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3BC8761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7DF6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2B85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0FDC" w14:paraId="18A7C02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6CFA" w14:textId="77777777" w:rsidR="00430FDC" w:rsidRDefault="00430FDC" w:rsidP="00430FD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9341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F5B1" w14:textId="77777777" w:rsidR="00430FDC" w:rsidRPr="00A152F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28F2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83694BF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0F5379B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157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6B9C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3E87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74E8874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8197" w14:textId="77777777" w:rsidR="00430FDC" w:rsidRPr="00F9444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413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682BA6E" w14:textId="77777777" w:rsidR="00430FDC" w:rsidRDefault="00430FDC" w:rsidP="00802827">
      <w:pPr>
        <w:spacing w:line="276" w:lineRule="auto"/>
        <w:ind w:right="57"/>
        <w:rPr>
          <w:sz w:val="20"/>
          <w:lang w:val="ro-RO"/>
        </w:rPr>
      </w:pPr>
    </w:p>
    <w:p w14:paraId="0BB2636E" w14:textId="77777777" w:rsidR="00430FDC" w:rsidRDefault="00430FDC" w:rsidP="00A73B8F">
      <w:pPr>
        <w:pStyle w:val="Heading1"/>
        <w:spacing w:line="360" w:lineRule="auto"/>
      </w:pPr>
      <w:r>
        <w:t>LINIA 813 B</w:t>
      </w:r>
    </w:p>
    <w:p w14:paraId="559D2191" w14:textId="77777777" w:rsidR="00430FDC" w:rsidRDefault="00430FDC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30FDC" w14:paraId="66E102B7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90C5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87E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1E9B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113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63EADA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690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B024CCB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2248EF6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F171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656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E2BB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F04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A93E30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6794F3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430FDC" w14:paraId="520F116A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0B7B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683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67CF8F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FB6A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E99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E2369F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874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27AD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E7F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0F6C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7A4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FBB9A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0FDC" w14:paraId="3F9313C6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FB1B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0E5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80D8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928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B8DC18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1D2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B3666B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6201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81B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98DA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CCF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1DDA86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430FDC" w14:paraId="70853C5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69ED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582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CB5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5BD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83D466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CED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81D1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10D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8AE8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CEF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F15D5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962E9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430FDC" w14:paraId="3CF411D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3411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554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79BA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A99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4FFCC1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895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9EAC" w14:textId="77777777" w:rsidR="00430FDC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19C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CE47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367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7B42E3E1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E999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8EE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817E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8F4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2B040E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94D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571AB55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FFC1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5758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A8B5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E42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FE648B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80763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430FDC" w14:paraId="2F3317B1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23C7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58A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7321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940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CBB9E9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F79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BCFD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EFA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C1C5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A16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C673A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94F386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430FDC" w14:paraId="69B66346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A017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747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BD9B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EA1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A08DEF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2BF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00E4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1A5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A06B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008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BF758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0D0CF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430FDC" w14:paraId="656FFFE4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5996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8B3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6789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F99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70C00D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6DA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7E33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33A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98A9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631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E8243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C2562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30FDC" w14:paraId="25B8C6F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B2FC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294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E6A0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688F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24A070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393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332AAF4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B2D3" w14:textId="77777777" w:rsidR="00430FDC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0A7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56F6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E0E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4F0BFBE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1C1E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86B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D4F9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0F6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64FA09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979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F76F8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12B8" w14:textId="77777777" w:rsidR="00430FDC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F3E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0E08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215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5112D8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430FDC" w14:paraId="013A7A64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2D7B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899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6C9C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59F7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698228A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B86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BB86E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3333D0F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0FBA4CE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1043" w14:textId="77777777" w:rsidR="00430FDC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D75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3DBC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F9B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D1F9F99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30FDC" w14:paraId="61F25F9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FE95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731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4FC7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881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236C66E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5A80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A07D9F6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76B4" w14:textId="77777777" w:rsidR="00430FDC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A40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0CDD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769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A1565E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430FDC" w14:paraId="2420DC87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6764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2AC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66F6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C95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AB76CD0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447A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B8CA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E743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D2ED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A2E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10E7320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E1A4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05B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9BEA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2B7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2FA245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C23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BDE8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510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B0DC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E0C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2F9934C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C496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7A3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8EDD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952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B67672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A5B9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7548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4B81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99D6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77E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48B7A9D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878C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CEF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A48B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19C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84B94E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598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0C7399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EE5C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021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B8FA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0943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57434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BBEE7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430FDC" w14:paraId="75AA7D3F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69F4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83D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A766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E66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62F9192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88ED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9B61" w14:textId="77777777" w:rsidR="00430FDC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A35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346B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A61D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4C9E0C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581856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430FDC" w14:paraId="2163251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CA35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1185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F2FC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74F5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A42927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6F92F81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26A7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B6BF" w14:textId="77777777" w:rsidR="00430FDC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B4AC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0AEB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AA8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1F7F4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430FDC" w14:paraId="4ECECCD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53DF" w14:textId="77777777" w:rsidR="00430FDC" w:rsidRDefault="00430FDC" w:rsidP="00430FD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94C2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D554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E54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444FF54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233E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C064" w14:textId="77777777" w:rsidR="00430FDC" w:rsidRPr="00305F8E" w:rsidRDefault="00430FD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7F04" w14:textId="77777777" w:rsidR="00430FDC" w:rsidRDefault="00430F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8941" w14:textId="77777777" w:rsidR="00430FDC" w:rsidRPr="00305F8E" w:rsidRDefault="00430F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636B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82F3C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CF3FC8" w14:textId="77777777" w:rsidR="00430FDC" w:rsidRDefault="00430F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6E967275" w14:textId="77777777" w:rsidR="00430FDC" w:rsidRDefault="00430FDC" w:rsidP="002242FB">
      <w:pPr>
        <w:spacing w:before="40" w:after="40" w:line="192" w:lineRule="auto"/>
        <w:ind w:right="57"/>
        <w:rPr>
          <w:lang w:val="ro-RO"/>
        </w:rPr>
      </w:pPr>
    </w:p>
    <w:p w14:paraId="09BF31D8" w14:textId="77777777" w:rsidR="00430FDC" w:rsidRDefault="00430FD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6E7D98E" w14:textId="77777777" w:rsidR="00430FDC" w:rsidRDefault="00430FD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30FDC" w14:paraId="088E037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C4E7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7AC0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17BA" w14:textId="77777777" w:rsidR="00430FDC" w:rsidRPr="002B6917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1DB4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7841C8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62C2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82CC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892D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5E9C" w14:textId="77777777" w:rsidR="00430FDC" w:rsidRPr="002A6824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69A8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342F8CC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8164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AEE5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71AA" w14:textId="77777777" w:rsidR="00430FDC" w:rsidRPr="002B6917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64F2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7857C1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57A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CEED25A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8603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E738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5025" w14:textId="77777777" w:rsidR="00430FDC" w:rsidRPr="002A6824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7E93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10B721D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14DA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9F26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583C" w14:textId="77777777" w:rsidR="00430FDC" w:rsidRPr="002B6917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D123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6FEF4D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30AA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623E5D6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A353B28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72B1D0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C242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053D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D5E5" w14:textId="77777777" w:rsidR="00430FDC" w:rsidRPr="002A6824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78C5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632E400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1954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9383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0D4A" w14:textId="77777777" w:rsidR="00430FDC" w:rsidRPr="002B6917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9DBB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DB0492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35C6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E5AB382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8679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C0BA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6147" w14:textId="77777777" w:rsidR="00430FDC" w:rsidRPr="002A6824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EC76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0DD4848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6D73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7AC3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8E91" w14:textId="77777777" w:rsidR="00430FDC" w:rsidRPr="002B6917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1EFB" w14:textId="77777777" w:rsidR="00430FDC" w:rsidRDefault="00430FD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102F8A" w14:textId="77777777" w:rsidR="00430FDC" w:rsidRDefault="00430FD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AF5A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66DFF0F3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91A4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019D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D759" w14:textId="77777777" w:rsidR="00430FDC" w:rsidRPr="002A6824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6027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30FDC" w14:paraId="14642B0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BFAE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3621" w14:textId="77777777" w:rsidR="00430FDC" w:rsidRDefault="00430FD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4124" w14:textId="77777777" w:rsidR="00430FDC" w:rsidRPr="002B6917" w:rsidRDefault="00430FD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E1EA" w14:textId="77777777" w:rsidR="00430FDC" w:rsidRDefault="00430FD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D58DB3" w14:textId="77777777" w:rsidR="00430FDC" w:rsidRDefault="00430FD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CEA4" w14:textId="77777777" w:rsidR="00430FDC" w:rsidRDefault="00430FD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1692F6A" w14:textId="77777777" w:rsidR="00430FDC" w:rsidRDefault="00430FD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B412" w14:textId="77777777" w:rsidR="00430FDC" w:rsidRDefault="00430FD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0A15" w14:textId="77777777" w:rsidR="00430FDC" w:rsidRDefault="00430FD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7E8D" w14:textId="77777777" w:rsidR="00430FDC" w:rsidRPr="002A6824" w:rsidRDefault="00430FD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C689" w14:textId="77777777" w:rsidR="00430FDC" w:rsidRDefault="00430FDC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30FDC" w14:paraId="4014AED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475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76B8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3EFF" w14:textId="77777777" w:rsidR="00430FDC" w:rsidRPr="002B6917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816C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4CDC56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9AD8963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7302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54D79D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6B3E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FA42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9823" w14:textId="77777777" w:rsidR="00430FDC" w:rsidRPr="002A6824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283E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45DFDFA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1930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314A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9843" w14:textId="77777777" w:rsidR="00430FDC" w:rsidRPr="002B6917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F48C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0546CC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D2D5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A99FD3C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C80F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9216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1708" w14:textId="77777777" w:rsidR="00430FDC" w:rsidRPr="002A6824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5ADC" w14:textId="77777777" w:rsidR="00430FDC" w:rsidRDefault="00430FD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5A724E" w14:textId="77777777" w:rsidR="00430FDC" w:rsidRDefault="00430FD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430FDC" w14:paraId="073B2C4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9775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272B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50EB" w14:textId="77777777" w:rsidR="00430FDC" w:rsidRPr="002B6917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3F56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24725F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A630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6D10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A866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23A1" w14:textId="77777777" w:rsidR="00430FDC" w:rsidRPr="002A6824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9169" w14:textId="77777777" w:rsidR="00430FDC" w:rsidRDefault="00430FD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30FDC" w14:paraId="372C9E6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9669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F2DC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87D9965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A8D6" w14:textId="77777777" w:rsidR="00430FDC" w:rsidRPr="002B6917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D7DC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63CDCA7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7E9C251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7A7D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D7D0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2E8F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34A28A5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3627" w14:textId="77777777" w:rsidR="00430FDC" w:rsidRPr="002A6824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6BCF" w14:textId="77777777" w:rsidR="00430FDC" w:rsidRDefault="00430FD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0FDC" w14:paraId="194C18A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4DE1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96DD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8C3B" w14:textId="77777777" w:rsidR="00430FDC" w:rsidRPr="002B6917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7525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990F1BF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F60B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1269CCAE" w14:textId="77777777" w:rsidR="00430FDC" w:rsidRPr="00810F5B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EA07" w14:textId="77777777" w:rsidR="00430FDC" w:rsidRPr="00557C88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FEEF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0258" w14:textId="77777777" w:rsidR="00430FDC" w:rsidRPr="002A6824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DCFD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44826C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430FDC" w14:paraId="7C3C899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0AC7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36AF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8880" w14:textId="77777777" w:rsidR="00430FDC" w:rsidRPr="002B6917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87CB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42CD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AA573F5" w14:textId="77777777" w:rsidR="00430FDC" w:rsidRDefault="00430FD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74C3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5939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A743" w14:textId="77777777" w:rsidR="00430FDC" w:rsidRPr="002A6824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A117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036AA9F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430FDC" w14:paraId="77D1118E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ABE4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26AA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23A0" w14:textId="77777777" w:rsidR="00430FDC" w:rsidRPr="002B6917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58C2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0E0C" w14:textId="77777777" w:rsidR="00430FDC" w:rsidRDefault="00430FD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E111" w14:textId="77777777" w:rsidR="00430FDC" w:rsidRPr="00557C88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02A6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59FF" w14:textId="77777777" w:rsidR="00430FDC" w:rsidRPr="002A6824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4E40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C6B316" w14:textId="77777777" w:rsidR="00430FDC" w:rsidRPr="00D83307" w:rsidRDefault="00430FD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430FDC" w14:paraId="0B03C6A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6821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7110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39B2" w14:textId="77777777" w:rsidR="00430FDC" w:rsidRPr="002B6917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3510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9E660A9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EF8F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3BAF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7047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4D79" w14:textId="77777777" w:rsidR="00430FDC" w:rsidRPr="002A6824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1A8F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2959EC5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B5D0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B3AB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8F6C" w14:textId="77777777" w:rsidR="00430FDC" w:rsidRPr="002B6917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F615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24040ED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6789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EFC1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88C4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B640" w14:textId="77777777" w:rsidR="00430FDC" w:rsidRPr="002A6824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7038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4FA1AC28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75FA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EB83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C574" w14:textId="77777777" w:rsidR="00430FDC" w:rsidRPr="002B6917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A3D8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17D71DA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B6F9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552F" w14:textId="77777777" w:rsidR="00430FDC" w:rsidRPr="00557C88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C71C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719D" w14:textId="77777777" w:rsidR="00430FDC" w:rsidRPr="002A6824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5200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0FDC" w14:paraId="0B68754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526D" w14:textId="77777777" w:rsidR="00430FDC" w:rsidRDefault="00430FDC" w:rsidP="00430FD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D58B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2D4F" w14:textId="77777777" w:rsidR="00430FDC" w:rsidRPr="002B6917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F443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1CE6989" w14:textId="77777777" w:rsidR="00430FDC" w:rsidRPr="006315B8" w:rsidRDefault="00430FD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7348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41B6" w14:textId="77777777" w:rsidR="00430FDC" w:rsidRPr="00557C88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B190" w14:textId="77777777" w:rsidR="00430FDC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E856" w14:textId="77777777" w:rsidR="00430FDC" w:rsidRPr="002A6824" w:rsidRDefault="00430FD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EB01" w14:textId="77777777" w:rsidR="00430FDC" w:rsidRDefault="00430FD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691969" w14:textId="77777777" w:rsidR="00430FDC" w:rsidRPr="00930181" w:rsidRDefault="00430FDC">
      <w:pPr>
        <w:tabs>
          <w:tab w:val="left" w:pos="3183"/>
        </w:tabs>
      </w:pPr>
    </w:p>
    <w:p w14:paraId="622A50F4" w14:textId="77777777" w:rsidR="00430FDC" w:rsidRDefault="00430FD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F0EB63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0A1B75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0CCB4C7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9DD9ADF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5688C2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2F3A10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7D7607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48E1B4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EF79D4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9F19F5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A41D468" w14:textId="77777777" w:rsidR="00F74A3C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DD8A9B" w14:textId="77777777" w:rsidR="00F74A3C" w:rsidRPr="00C21F42" w:rsidRDefault="00F74A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70953C" w14:textId="77777777" w:rsidR="00430FDC" w:rsidRPr="00C21F42" w:rsidRDefault="00430FD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619C42F" w14:textId="77777777" w:rsidR="00430FDC" w:rsidRPr="00C21F42" w:rsidRDefault="00430FD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588316A" w14:textId="77777777" w:rsidR="00430FDC" w:rsidRPr="00C21F42" w:rsidRDefault="00430FD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4DC9064" w14:textId="77777777" w:rsidR="00430FDC" w:rsidRDefault="00430FD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C9C20D9" w14:textId="77777777" w:rsidR="00430FDC" w:rsidRPr="00C21F42" w:rsidRDefault="00430FD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CA4FA79" w14:textId="77777777" w:rsidR="00430FDC" w:rsidRPr="00C21F42" w:rsidRDefault="00430FD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029E567" w14:textId="77777777" w:rsidR="00430FDC" w:rsidRPr="00C21F42" w:rsidRDefault="00430FD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2525432" w14:textId="77777777" w:rsidR="00430FDC" w:rsidRPr="00C21F42" w:rsidRDefault="00430FD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1A7E8D" w:rsidRDefault="00FB37F1" w:rsidP="001A7E8D"/>
    <w:sectPr w:rsidR="00FB37F1" w:rsidRPr="001A7E8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F463" w14:textId="77777777" w:rsidR="007936EB" w:rsidRDefault="007936EB">
      <w:r>
        <w:separator/>
      </w:r>
    </w:p>
  </w:endnote>
  <w:endnote w:type="continuationSeparator" w:id="0">
    <w:p w14:paraId="6DF38051" w14:textId="77777777" w:rsidR="007936EB" w:rsidRDefault="0079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F3BF" w14:textId="77777777" w:rsidR="007936EB" w:rsidRDefault="007936EB">
      <w:r>
        <w:separator/>
      </w:r>
    </w:p>
  </w:footnote>
  <w:footnote w:type="continuationSeparator" w:id="0">
    <w:p w14:paraId="21DC3C7B" w14:textId="77777777" w:rsidR="007936EB" w:rsidRDefault="0079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3F6C9237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350AFF">
      <w:rPr>
        <w:b/>
        <w:bCs/>
        <w:i/>
        <w:iCs/>
        <w:sz w:val="22"/>
      </w:rPr>
      <w:t>decada 1-10 mai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7522E8A4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50AFF">
      <w:rPr>
        <w:b/>
        <w:bCs/>
        <w:i/>
        <w:iCs/>
        <w:sz w:val="22"/>
      </w:rPr>
      <w:t>decada 1-10 mai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SDVYj1IUVomq0uRI6dFZIkl0e43SYkU4mcD1ps2eaZN0nm1PtilGMQBbx6NYcvbQG2d5MPYWYnpfMyinNCfQ2Q==" w:salt="pDeWiVHAGu2ZctgSWLNkM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1614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A7E8D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1AA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AFF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0FDC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D9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B3A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7A9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3D3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6EB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6A1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340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684D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531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57C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550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331"/>
    <w:rsid w:val="00E72453"/>
    <w:rsid w:val="00E724EE"/>
    <w:rsid w:val="00E7270A"/>
    <w:rsid w:val="00E72FB7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A3C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13617</Words>
  <Characters>77623</Characters>
  <Application>Microsoft Office Word</Application>
  <DocSecurity>0</DocSecurity>
  <Lines>646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2026-04-22T06:48:00Z</dcterms:created>
  <dcterms:modified xsi:type="dcterms:W3CDTF">2026-04-22T08:21:00Z</dcterms:modified>
</cp:coreProperties>
</file>