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D60F" w14:textId="77777777" w:rsidR="004E20D3" w:rsidRPr="00484029" w:rsidRDefault="004E20D3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1A0BF29" w14:textId="79868F35" w:rsidR="004E20D3" w:rsidRPr="00484029" w:rsidRDefault="004E20D3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7ED24841" w14:textId="77777777" w:rsidR="004E20D3" w:rsidRDefault="004E20D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42AE6F0" w14:textId="77777777" w:rsidR="004E20D3" w:rsidRDefault="004E20D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CEA72CE" w14:textId="77777777" w:rsidR="004E20D3" w:rsidRDefault="004E20D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9433F13" w14:textId="77777777" w:rsidR="004E20D3" w:rsidRDefault="004E20D3">
      <w:pPr>
        <w:jc w:val="center"/>
        <w:rPr>
          <w:sz w:val="28"/>
        </w:rPr>
      </w:pPr>
    </w:p>
    <w:p w14:paraId="13D78782" w14:textId="77777777" w:rsidR="004E20D3" w:rsidRDefault="004E20D3">
      <w:pPr>
        <w:jc w:val="center"/>
        <w:rPr>
          <w:sz w:val="28"/>
        </w:rPr>
      </w:pPr>
    </w:p>
    <w:p w14:paraId="4E764444" w14:textId="77777777" w:rsidR="004E20D3" w:rsidRDefault="004E20D3">
      <w:pPr>
        <w:jc w:val="center"/>
        <w:rPr>
          <w:sz w:val="28"/>
        </w:rPr>
      </w:pPr>
    </w:p>
    <w:p w14:paraId="2A25CDD4" w14:textId="77777777" w:rsidR="004E20D3" w:rsidRDefault="004E20D3">
      <w:pPr>
        <w:jc w:val="center"/>
        <w:rPr>
          <w:sz w:val="28"/>
        </w:rPr>
      </w:pPr>
    </w:p>
    <w:p w14:paraId="0BF528B6" w14:textId="77777777" w:rsidR="004E20D3" w:rsidRDefault="004E20D3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572775AE" w14:textId="77777777" w:rsidR="004E20D3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2254F1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FDA6A75" w14:textId="77777777" w:rsidR="004E20D3" w:rsidRDefault="004E20D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932C09B" w14:textId="77777777" w:rsidR="004E20D3" w:rsidRDefault="004E20D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2026</w:t>
      </w:r>
    </w:p>
    <w:p w14:paraId="4B13B354" w14:textId="77777777" w:rsidR="004E20D3" w:rsidRDefault="004E20D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E20D3" w14:paraId="7A1ECD5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DD3801F" w14:textId="77777777" w:rsidR="004E20D3" w:rsidRDefault="004E20D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5E70099" w14:textId="77777777" w:rsidR="004E20D3" w:rsidRDefault="004E20D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A0ED788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66F501A" w14:textId="77777777" w:rsidR="004E20D3" w:rsidRDefault="004E20D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760CB29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75EDC4F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D367234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CC814E1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2D5A2FF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8DB17BC" w14:textId="77777777" w:rsidR="004E20D3" w:rsidRDefault="004E20D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82A4DF4" w14:textId="77777777" w:rsidR="004E20D3" w:rsidRDefault="004E20D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9FD6E7E" w14:textId="77777777" w:rsidR="004E20D3" w:rsidRDefault="004E20D3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A84C458" w14:textId="77777777" w:rsidR="004E20D3" w:rsidRDefault="004E20D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26D4561" w14:textId="77777777" w:rsidR="004E20D3" w:rsidRDefault="004E20D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50B52D0" w14:textId="77777777" w:rsidR="004E20D3" w:rsidRDefault="004E20D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E74AE5C" w14:textId="77777777" w:rsidR="004E20D3" w:rsidRDefault="004E20D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D51CD1E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63705F6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7EC9731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A71110F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EA8599F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B82F530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A0516C4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0473F5C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8568451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E20D3" w14:paraId="2D8139B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AB9AD53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03B0DB7" w14:textId="77777777" w:rsidR="004E20D3" w:rsidRDefault="004E20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489E0AD" w14:textId="77777777" w:rsidR="004E20D3" w:rsidRDefault="004E20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87D135A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15C60F9" w14:textId="77777777" w:rsidR="004E20D3" w:rsidRDefault="004E20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0012546" w14:textId="77777777" w:rsidR="004E20D3" w:rsidRDefault="004E20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6FFA8CC" w14:textId="77777777" w:rsidR="004E20D3" w:rsidRDefault="004E20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8FB870E" w14:textId="77777777" w:rsidR="004E20D3" w:rsidRDefault="004E20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4790FD5" w14:textId="77777777" w:rsidR="004E20D3" w:rsidRDefault="004E20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3613FDC" w14:textId="77777777" w:rsidR="004E20D3" w:rsidRDefault="004E20D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4DBC0D2" w14:textId="77777777" w:rsidR="004E20D3" w:rsidRDefault="004E20D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18F0973" w14:textId="77777777" w:rsidR="004E20D3" w:rsidRDefault="004E20D3">
      <w:pPr>
        <w:spacing w:line="192" w:lineRule="auto"/>
        <w:jc w:val="center"/>
      </w:pPr>
    </w:p>
    <w:p w14:paraId="776A6BEC" w14:textId="77777777" w:rsidR="004E20D3" w:rsidRDefault="004E20D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8BB3332" w14:textId="77777777" w:rsidR="004E20D3" w:rsidRPr="007E3B71" w:rsidRDefault="004E20D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0A7E5BF" w14:textId="77777777" w:rsidR="004E20D3" w:rsidRPr="007E3B71" w:rsidRDefault="004E20D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425AF65" w14:textId="77777777" w:rsidR="004E20D3" w:rsidRPr="007E3B71" w:rsidRDefault="004E20D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CAD6BB4" w14:textId="77777777" w:rsidR="004E20D3" w:rsidRDefault="004E20D3" w:rsidP="0095691E">
      <w:pPr>
        <w:pStyle w:val="Heading1"/>
        <w:spacing w:line="360" w:lineRule="auto"/>
      </w:pPr>
      <w:r>
        <w:t>LINIA 300</w:t>
      </w:r>
    </w:p>
    <w:p w14:paraId="74099AB3" w14:textId="77777777" w:rsidR="004E20D3" w:rsidRDefault="004E20D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4E20D3" w14:paraId="7F59631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BBB7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2A8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6F15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642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EAF8BF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834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87CC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75C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1C05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BA6B" w14:textId="77777777" w:rsidR="004E20D3" w:rsidRPr="00D344C9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0962DB0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BA2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598B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F360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8775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038EB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C11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7050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88B3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1A7C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F09F" w14:textId="77777777" w:rsidR="004E20D3" w:rsidRPr="00D344C9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174B34A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730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2C8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38B7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94E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B751C2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470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59E9A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8D4D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9073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5E92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FC3B" w14:textId="77777777" w:rsidR="004E20D3" w:rsidRPr="00D344C9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851A36" w14:textId="77777777" w:rsidR="004E20D3" w:rsidRPr="00D344C9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E20D3" w14:paraId="145B0DE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C201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7F13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C629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C698" w14:textId="77777777" w:rsidR="004E20D3" w:rsidRDefault="004E20D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0D9BCB" w14:textId="77777777" w:rsidR="004E20D3" w:rsidRDefault="004E20D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AE3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23EF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6B4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77E1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AF5A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ECCE98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1FB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AB69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C59E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C82" w14:textId="77777777" w:rsidR="004E20D3" w:rsidRDefault="004E20D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8676" w14:textId="77777777" w:rsidR="004E20D3" w:rsidRPr="00E4222D" w:rsidRDefault="004E20D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4F0318A" w14:textId="77777777" w:rsidR="004E20D3" w:rsidRPr="00E4222D" w:rsidRDefault="004E20D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DA93859" w14:textId="77777777" w:rsidR="004E20D3" w:rsidRPr="00E4222D" w:rsidRDefault="004E20D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FE39788" w14:textId="77777777" w:rsidR="004E20D3" w:rsidRDefault="004E20D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1725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BF0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7E06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A543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4E20D3" w14:paraId="4C16F2A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F448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4633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D669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69B7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6356B6" w14:textId="77777777" w:rsidR="004E20D3" w:rsidRDefault="004E20D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7E0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FA99A5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8923C7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902C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A8A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B8C6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874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7D598AA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84EA4DA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E20D3" w14:paraId="0BFF302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8228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11EB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58F5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A11F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45B8EE3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7B0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2985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829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2FCCF2A9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1762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EA37" w14:textId="77777777" w:rsidR="004E20D3" w:rsidRPr="00A00A4F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2094EAC4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4E20D3" w14:paraId="44EA070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196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0D5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8D6A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F34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5292ACA0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4FD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8A9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DD0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526D230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499D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DADC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4E20D3" w14:paraId="7903A17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9BD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AB2B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0866F5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DA22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246B" w14:textId="77777777" w:rsidR="004E20D3" w:rsidRDefault="004E20D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DD1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6205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292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17CF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3B17" w14:textId="77777777" w:rsidR="004E20D3" w:rsidRPr="00E4222D" w:rsidRDefault="004E20D3" w:rsidP="00E4222D"/>
        </w:tc>
      </w:tr>
      <w:tr w:rsidR="004E20D3" w14:paraId="327BC45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4B3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90B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4785DE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1AFF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6555" w14:textId="77777777" w:rsidR="004E20D3" w:rsidRDefault="004E20D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8A3264D" w14:textId="77777777" w:rsidR="004E20D3" w:rsidRDefault="004E20D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2932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391C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A7C2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AD57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EA13" w14:textId="77777777" w:rsidR="004E20D3" w:rsidRPr="00E4222D" w:rsidRDefault="004E20D3" w:rsidP="00E4222D"/>
        </w:tc>
      </w:tr>
      <w:tr w:rsidR="004E20D3" w14:paraId="126E82A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93C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C54F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5D7E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C9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CD82D7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2EE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22FF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75DE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B16886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F7E9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A8B3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5DF9667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90F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5DF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883C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1EE4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62DFA67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18A2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79E92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3399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3CAB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158E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D394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91BE3A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3C4DB3B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CE0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F61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29B1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4FA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5B5B5A6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52D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A491B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04C0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FE3B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1E63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86AB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232BA3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E20D3" w14:paraId="0245209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CFA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8D5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7CA5219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6A29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96EA" w14:textId="77777777" w:rsidR="004E20D3" w:rsidRDefault="004E20D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12A57B0" w14:textId="77777777" w:rsidR="004E20D3" w:rsidRDefault="004E20D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072DC20" w14:textId="77777777" w:rsidR="004E20D3" w:rsidRDefault="004E20D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5B5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F147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04B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A4BD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D2C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3EB5F27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1EB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6F95" w14:textId="77777777" w:rsidR="004E20D3" w:rsidRDefault="004E20D3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5DC543D" w14:textId="77777777" w:rsidR="004E20D3" w:rsidRDefault="004E20D3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68F8" w14:textId="77777777" w:rsidR="004E20D3" w:rsidRDefault="004E20D3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F6DE" w14:textId="77777777" w:rsidR="004E20D3" w:rsidRDefault="004E20D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7764" w14:textId="77777777" w:rsidR="004E20D3" w:rsidRDefault="004E20D3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21E1" w14:textId="77777777" w:rsidR="004E20D3" w:rsidRDefault="004E20D3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739B" w14:textId="77777777" w:rsidR="004E20D3" w:rsidRDefault="004E20D3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C400" w14:textId="77777777" w:rsidR="004E20D3" w:rsidRDefault="004E20D3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DA70" w14:textId="77777777" w:rsidR="004E20D3" w:rsidRDefault="004E20D3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3E3F65D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A38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CD5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E934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59FD" w14:textId="77777777" w:rsidR="004E20D3" w:rsidRDefault="004E20D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208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420B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A03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11F964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DBCA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B57E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292B1CA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8C0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8E62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D8D150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75B3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2ACC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94A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80A9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B8A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94CF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BC5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6EEE151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A0A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8939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1ADC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4AE2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7539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0398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A9A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B8501F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B8A5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64F7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7AF9B16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30D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143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F624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A89B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0DE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C754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C3D2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EF3351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93F9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637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6D17C76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AF7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2E4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A05A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83DF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4E3FE07F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43D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C242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436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271FAA8E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CA1A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09FB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4B54708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F04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5AE9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804D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D3C7" w14:textId="77777777" w:rsidR="004E20D3" w:rsidRDefault="004E20D3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4FE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7695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234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65FFF2B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6E68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5A27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0EC58A39" w14:textId="77777777" w:rsidR="004E20D3" w:rsidRDefault="004E20D3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6B875F8A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608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F0F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20BA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2FF9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8DA4A56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87C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C286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515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4FF4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FE15" w14:textId="77777777" w:rsidR="004E20D3" w:rsidRPr="00D344C9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057262B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315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81F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A744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CC2B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51B801C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A0F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B42FC8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3DF83C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0CEC82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7E2353F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9611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DE6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A8D3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8237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DE35079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492F94A" w14:textId="77777777" w:rsidR="004E20D3" w:rsidRPr="004870EE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E20D3" w14:paraId="7A00FF5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410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748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070381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7C2522F8" w14:textId="77777777" w:rsidR="004E20D3" w:rsidRDefault="004E20D3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37BB890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4149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5766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C1A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8567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653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8337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8A1C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2DB6AF0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2B5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326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2B35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5F2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3F4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2DAE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507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4A7C06B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A4E3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4E0A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EDAA99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E20D3" w14:paraId="36DCD6F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C50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B3A7" w14:textId="77777777" w:rsidR="004E20D3" w:rsidRDefault="004E20D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009FA64" w14:textId="77777777" w:rsidR="004E20D3" w:rsidRDefault="004E20D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974E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8865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443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9ED2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9CC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6ADD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81B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3F423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E20D3" w14:paraId="6737CB2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42B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DB1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EA2E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C4F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4B4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3C21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A25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03ADF9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2F06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AF2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A3566F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E20D3" w14:paraId="58AC0CB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31B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5EC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A03C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CA29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2863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3F39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55B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FB5DF1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4321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37A9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183654C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66E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A21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005EA5B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8B44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59E4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3D6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178C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426E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575F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9016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6DC78C1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971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E85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C757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32DF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357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95EF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BE2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7E3A1B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8308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A16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4C0E6F6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4E3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F032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81EF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8A84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918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4B32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99A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4E726E82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53D6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EDB7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64DB081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A2A7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DCBF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3A9A83C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FF0D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7CA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C25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D7CD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BCE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8CD6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BA1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4C75573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CD8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250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C3EB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1ACA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7A2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B136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14F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DFF1B4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AF96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C397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10B6D38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A1C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78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1315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E052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482A5DE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2E0F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14DCB6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A249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6DA9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CD81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9C64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DD699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28A7B5" w14:textId="77777777" w:rsidR="004E20D3" w:rsidRPr="00D344C9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E20D3" w14:paraId="0501B1C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9C0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CFA5" w14:textId="77777777" w:rsidR="004E20D3" w:rsidRDefault="004E20D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27FBB65" w14:textId="77777777" w:rsidR="004E20D3" w:rsidRDefault="004E20D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CBFD" w14:textId="77777777" w:rsidR="004E20D3" w:rsidRPr="00600D25" w:rsidRDefault="004E20D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6885" w14:textId="77777777" w:rsidR="004E20D3" w:rsidRDefault="004E20D3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1780BEB0" w14:textId="77777777" w:rsidR="004E20D3" w:rsidRDefault="004E20D3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2FE4" w14:textId="77777777" w:rsidR="004E20D3" w:rsidRDefault="004E20D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2263" w14:textId="77777777" w:rsidR="004E20D3" w:rsidRDefault="004E20D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DA4C" w14:textId="77777777" w:rsidR="004E20D3" w:rsidRDefault="004E20D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774877F" w14:textId="77777777" w:rsidR="004E20D3" w:rsidRDefault="004E20D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16EF" w14:textId="77777777" w:rsidR="004E20D3" w:rsidRPr="00600D25" w:rsidRDefault="004E20D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BC25" w14:textId="77777777" w:rsidR="004E20D3" w:rsidRDefault="004E20D3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4E20D3" w14:paraId="3F5E604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07E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CBA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236D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E610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FD9C90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195B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AAC7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4B4B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3C2A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DF67" w14:textId="77777777" w:rsidR="004E20D3" w:rsidRPr="00D344C9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1237985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CF1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978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EF08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BE1B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CE2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83EF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274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428615F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3D7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0C8C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FB2E99" w14:textId="77777777" w:rsidR="004E20D3" w:rsidRPr="00D344C9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E20D3" w14:paraId="3558204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5BA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012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7D45B6E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8D90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97DE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EF3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33CD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0DFF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D743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0732" w14:textId="77777777" w:rsidR="004E20D3" w:rsidRDefault="004E20D3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0BEB8D" w14:textId="77777777" w:rsidR="004E20D3" w:rsidRPr="00D344C9" w:rsidRDefault="004E20D3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E20D3" w14:paraId="44DB51E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AD3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29B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39DF19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A445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94F3" w14:textId="77777777" w:rsidR="004E20D3" w:rsidRDefault="004E20D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5721CBA" w14:textId="77777777" w:rsidR="004E20D3" w:rsidRDefault="004E20D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B502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60D25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B72FBF3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75385BA9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0E21600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6E9DB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BB96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739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1D1125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6D12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20BC" w14:textId="77777777" w:rsidR="004E20D3" w:rsidRDefault="004E20D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E693EE" w14:textId="77777777" w:rsidR="004E20D3" w:rsidRDefault="004E20D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C5DDD0" w14:textId="77777777" w:rsidR="004E20D3" w:rsidRPr="00D344C9" w:rsidRDefault="004E20D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4E20D3" w14:paraId="6F22250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B10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979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F525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4C2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5BF76F6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A7A3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83041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9597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9F8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66BE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4E0E" w14:textId="77777777" w:rsidR="004E20D3" w:rsidRDefault="004E20D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21506B" w14:textId="77777777" w:rsidR="004E20D3" w:rsidRDefault="004E20D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16F0D7" w14:textId="77777777" w:rsidR="004E20D3" w:rsidRDefault="004E20D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E20D3" w14:paraId="6A01D0F0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248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541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A70E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6D7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2CBD83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3D20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5BCF1D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56DD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37FF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1811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035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18FF2A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E20D3" w14:paraId="58D237A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697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EC99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A403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FFCC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91B26DB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1AE48B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627A3CA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4F0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A6CB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9F4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2BD1EF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B297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2D2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0B63B8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FD845A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6CB49D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FDD5C9B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A367E6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79CE674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941B53A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E20D3" w14:paraId="38E1813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DE3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7D56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2867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E14C" w14:textId="77777777" w:rsidR="004E20D3" w:rsidRDefault="004E20D3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C6F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184D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ED5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9C6C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95FB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1C33B7A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172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98D3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A613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156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27EA701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91E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2745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8DA9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4F28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854D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39F44F6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9C5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CC0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2B5F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94AE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696C7C0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0A5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3DB2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9A12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9E86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606E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7988C75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DEE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9A71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9607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4E20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12E1BAF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DE4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A4B54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9CBD41D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95480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AD21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7F24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4BBD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6C53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2E7DC0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9B012B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E20D3" w14:paraId="70C3E96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D35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3A6C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1335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A727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14B6746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B5AF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D7B877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886C" w14:textId="77777777" w:rsidR="004E20D3" w:rsidRPr="00600D25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4CE3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560B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A99C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A86F54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E20D3" w14:paraId="2F580D0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8A1C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1EBA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C589525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8289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904C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74DF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70DD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D708" w14:textId="77777777" w:rsidR="004E20D3" w:rsidRDefault="004E20D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146A" w14:textId="77777777" w:rsidR="004E20D3" w:rsidRDefault="004E20D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FD6E" w14:textId="77777777" w:rsidR="004E20D3" w:rsidRDefault="004E20D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E20D3" w14:paraId="14915B1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660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98E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6B6D32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603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66F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9EF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9C1A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8AC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EAF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482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4E20D3" w14:paraId="052345D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EB7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7FA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562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F54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F29855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6CC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69D6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F229" w14:textId="77777777" w:rsidR="004E20D3" w:rsidRPr="00E731A9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BE9EA4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7CEA34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C431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3B88" w14:textId="77777777" w:rsidR="004E20D3" w:rsidRDefault="004E20D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7A09EEE" w14:textId="77777777" w:rsidR="004E20D3" w:rsidRDefault="004E20D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17FDF817" w14:textId="77777777" w:rsidR="004E20D3" w:rsidRPr="001D4392" w:rsidRDefault="004E20D3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E20D3" w14:paraId="3798261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7837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9C6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5E75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11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EE8962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729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41A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6BBF" w14:textId="77777777" w:rsidR="004E20D3" w:rsidRPr="00E731A9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ECF748D" w14:textId="77777777" w:rsidR="004E20D3" w:rsidRPr="00E731A9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7B709D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401FF1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B160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AD89" w14:textId="77777777" w:rsidR="004E20D3" w:rsidRPr="00616BAF" w:rsidRDefault="004E20D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860568" w14:textId="77777777" w:rsidR="004E20D3" w:rsidRDefault="004E20D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8A602A" w14:textId="77777777" w:rsidR="004E20D3" w:rsidRPr="003B726B" w:rsidRDefault="004E20D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E20D3" w14:paraId="344435A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28D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026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B64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B17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89807F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1BA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859F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083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3FA1B1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17CB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9E8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EDCFA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5512EB6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F90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55F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737F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7A4B" w14:textId="77777777" w:rsidR="004E20D3" w:rsidRDefault="004E20D3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FD9810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194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AA4F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79A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FD8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A8E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61EC705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AD4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7B1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7DC3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975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330442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C02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30D2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B8E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DA2AD90" w14:textId="77777777" w:rsidR="004E20D3" w:rsidRPr="00E731A9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4E9753B" w14:textId="77777777" w:rsidR="004E20D3" w:rsidRPr="00E731A9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B434574" w14:textId="77777777" w:rsidR="004E20D3" w:rsidRPr="001D4392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57FF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97FE" w14:textId="77777777" w:rsidR="004E20D3" w:rsidRDefault="004E20D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CBDA9D" w14:textId="77777777" w:rsidR="004E20D3" w:rsidRDefault="004E20D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8EB617" w14:textId="77777777" w:rsidR="004E20D3" w:rsidRPr="003B726B" w:rsidRDefault="004E20D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E20D3" w14:paraId="3CCD318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873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C32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0F3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1BC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3F46B9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93C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B533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594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1A95E26" w14:textId="77777777" w:rsidR="004E20D3" w:rsidRPr="00E731A9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98DB1B8" w14:textId="77777777" w:rsidR="004E20D3" w:rsidRPr="00E731A9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BE7B87C" w14:textId="77777777" w:rsidR="004E20D3" w:rsidRPr="001D4392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4250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EC07" w14:textId="77777777" w:rsidR="004E20D3" w:rsidRPr="00616BAF" w:rsidRDefault="004E20D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3C90C6" w14:textId="77777777" w:rsidR="004E20D3" w:rsidRDefault="004E20D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8AD9AA" w14:textId="77777777" w:rsidR="004E20D3" w:rsidRPr="003B726B" w:rsidRDefault="004E20D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E20D3" w14:paraId="6BB0E38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580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5AB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AA7F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BFE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6E3AF4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76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9B4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502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92BAB5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C5A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69F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822D0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07436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E20D3" w14:paraId="4020CEA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FB6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3F1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367D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5C6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DE808E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201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3B2A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C38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86EE2E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1E4B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F87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E20D3" w14:paraId="44EB8FF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DBE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07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9EC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362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6DA15D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D8F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D7C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72F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2DC6C7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77DC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1035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E1BA09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1B8626E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3CB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E1E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FF3B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3E6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6EB78D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B4C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8E0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9A8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3F60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3C4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B6AFE2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E20D3" w14:paraId="393005E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2F6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5BB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89948C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CBF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9C2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320C1F7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CA2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793D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D3A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8EBC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889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6C7E2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253AB592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DB5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48F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485FED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E659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98A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C06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531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150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FF90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3CD5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CE3AB97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61CAFE7F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633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82F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D782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5C4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3B102FF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70DE43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BE2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5E19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91A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1AF038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DA36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1BB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E20D3" w14:paraId="1EDA7604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2A0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100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AD3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C8F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7F33EC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9DE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A653D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D7D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154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BA8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AB60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5BDC85BF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3FC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DA2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F559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1AB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A77DD7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8D3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94A1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C4E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11262C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673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2515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0936BEF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D88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EC0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2787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557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6D8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AFD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456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5B59AE7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564A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11CC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4E5B2C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092755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4E20D3" w14:paraId="4A8167A9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264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306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2CB2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5D4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798C0D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AD8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DB57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A2A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7039E1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49D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CDF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8B2E7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1072323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AA97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47C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B732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D67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790D91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FCA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BC8BF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551AC7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530EB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DA52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47D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EAF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896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BD90A70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6107E33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604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188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98C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4BE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AC2C4D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43B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A43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BEA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47280E9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B5B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CE7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ABE89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6C92E0D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A64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BD9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95ED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AA0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8E564A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FE3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EE2EA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DE3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AF2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8C4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8E3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6298F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E20D3" w14:paraId="1BE6AFF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EC1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13A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E871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38E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DFAC78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E55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A0663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6415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F7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03F9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411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2A32A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E20D3" w14:paraId="17AE12F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D158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158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D3ABFE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9F71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A2A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542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75A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54C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D9FDFE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C48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70B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5616630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AE28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E3E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3C0E4D8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7089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F85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AAE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274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BF2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599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0F2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1963C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4E20D3" w14:paraId="5267AB8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B5D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0E8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528C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B38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26D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A052BE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AF5A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149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D43C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A56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588127C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DE0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0AF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1C9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C6A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7B7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3C323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5C1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B37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0FF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070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0F1CB4A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CD4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BC3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5B7A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093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A88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33F35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3D5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887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46D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12F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2C28E4DE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3ED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448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402E6C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1E1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C64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7CD342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1D7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8C7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445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C11A36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F39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C865" w14:textId="77777777" w:rsidR="004E20D3" w:rsidRPr="0019324E" w:rsidRDefault="004E20D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5C795FF" w14:textId="77777777" w:rsidR="004E20D3" w:rsidRPr="000160B5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4D2202B" w14:textId="77777777" w:rsidR="004E20D3" w:rsidRPr="006B78FD" w:rsidRDefault="004E20D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D002B40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EAEC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242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7310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FB9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935997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D92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D9176D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6B6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138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2790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BEE1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05A8DD7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E20D3" w14:paraId="51372F65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0E4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258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23E1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29E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F77C5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5699FC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239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059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F14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5F9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67DF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0E901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BA46B4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E20D3" w14:paraId="49E6856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24E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E13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097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130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37278E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B23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86F88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CF9EEC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4ADD1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215A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78C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202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DC2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D379F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FC08B2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E20D3" w14:paraId="526848F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B50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FF9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740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2C2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E61CF2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950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3427F9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769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30F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411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5B16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EA03043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E20D3" w14:paraId="0A30234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0DC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8F6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D21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58E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F1C77A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099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F4B7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DFA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EFD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54C9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3B46269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E20D3" w14:paraId="4816F2F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FE3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F45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C920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BA9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2DB6D1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6F52DC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6EAE38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3B2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5A0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BF1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1CA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5FCB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78A230CD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EB0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C6A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1330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E63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6E944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F3B993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C71FE5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394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50C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885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359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85A0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34C9630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14F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488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2E76C7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D51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A94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8EDF5C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EB5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97A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E7D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5C7359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99B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21D4" w14:textId="77777777" w:rsidR="004E20D3" w:rsidRPr="0019324E" w:rsidRDefault="004E20D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BEA90C5" w14:textId="77777777" w:rsidR="004E20D3" w:rsidRPr="000160B5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0C0855F" w14:textId="77777777" w:rsidR="004E20D3" w:rsidRPr="005C2BB7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390AAF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00D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26E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EBE649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19C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92C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E85B71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403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A3E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A7D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A60B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EF41" w14:textId="77777777" w:rsidR="004E20D3" w:rsidRPr="00DE4F3A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B4362B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32FA32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5922B36" w14:textId="77777777" w:rsidR="004E20D3" w:rsidRPr="00DE4F3A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E20D3" w14:paraId="1D3A61C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3C6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C70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4D15DA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21D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223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5CAEA5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48D40C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1A6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162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8DD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6F7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FEB2" w14:textId="77777777" w:rsidR="004E20D3" w:rsidRPr="00DE4F3A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EABE40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357D9E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C503CD4" w14:textId="77777777" w:rsidR="004E20D3" w:rsidRPr="00DE4F3A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E20D3" w14:paraId="11B9269E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54E1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150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815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DCD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66E161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94F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CAA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229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E416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EDE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0C3CEB9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318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B48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BF834E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1D12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257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B5E001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E18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CA1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AA3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2CD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0FA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11BE979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AD5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C5F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7E268C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98E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486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AA6897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5EF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32C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B83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BBA1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BD4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74D93C" w14:textId="77777777" w:rsidR="004E20D3" w:rsidRPr="00CB2A72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1E559AD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FF3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349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E9C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6E2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336EB2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B28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8E7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95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10F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2306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4A0E90C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CEA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688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379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9F2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39BDE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819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D72741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623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31C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3A12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B22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FE9EC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1DB751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E20D3" w14:paraId="4CA1E16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903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304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FB0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944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72C611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FF4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490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12D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24BB92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4C0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94E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E20D3" w14:paraId="217D2E2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D53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3E7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A6B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3AE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19299B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13B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FD6F4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BC6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B18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ABF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CCDE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A95730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E828D8C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E20D3" w14:paraId="4D7AFAE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05B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901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FFE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C99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BD2423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D19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7005F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D847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DA9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683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B08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EA7E9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0651C0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E20D3" w14:paraId="22D28A0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6D0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4C3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82B2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E2E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0544B2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CAF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A7B933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856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DE7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2BB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D2B0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2CB2C1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E20D3" w14:paraId="17460DB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085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896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11E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BC5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EB235A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694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92E7E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B4C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108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3F8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A74A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679C07" w14:textId="77777777" w:rsidR="004E20D3" w:rsidRPr="00D344C9" w:rsidRDefault="004E20D3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2D9595C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E20D3" w14:paraId="179B9A5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0F1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1D1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70C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DE3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4E0758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0FC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785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8CE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D6957F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03E9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B41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42F9B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073DABF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E20D3" w14:paraId="36047CE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DED7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BE0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661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250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43C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50AFE2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2377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6B7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88E6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C32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DFD88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8373F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E20D3" w14:paraId="3B22D6C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AB1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BD5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C731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5DC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A72268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12D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A08770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445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BBC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E35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3C5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67332B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E20D3" w14:paraId="0022D8E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830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E72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B3A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667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8869CE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F3DDE9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728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112F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331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410768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5CE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02C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8C659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13EB299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F25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98D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894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8D4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A6CCB7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78A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EE12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F9F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984236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B46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B89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F2C13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15B9A7B7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016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E40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BF2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0AF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57B6D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7C7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6DBE5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33BF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E5B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F08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1F1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C2A50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41E34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E20D3" w14:paraId="1D6E2D1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C77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D0C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5760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E0D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00E096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7D3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F2A2E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AF1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F00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5BF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C11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F739B8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E20D3" w14:paraId="19EAF8C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F4A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F18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A4B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67D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58392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DCB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415E3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B9A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FD3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DE0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5FD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7CF5B6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E20D3" w14:paraId="180B6C8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6DF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98D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5BB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DBF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A74DF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FD6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8136DB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12D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C57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030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33B5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67C85CF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BB8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E18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441883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FBE7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96D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2AFCD9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045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A27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06B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D05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20A6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E20D3" w14:paraId="49309E0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4A3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5CC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CE0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C1E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D5E83B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6BB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A89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A9E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9B614B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E972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B320" w14:textId="77777777" w:rsidR="004E20D3" w:rsidRPr="00FF6B4A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E20D3" w14:paraId="1675158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5BDC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FC6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086A1AC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9EA2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923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B21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AE0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44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168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1E9D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6023542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F63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3D4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8C9B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CD4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0F9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D18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EE0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752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A8B1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28F0D6CB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8148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745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BE29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309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86E065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0A8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A179E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F70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4B5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590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9CB7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19E848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E20D3" w14:paraId="1293B01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EBE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0C0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6633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7D8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EFE9D6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425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FF614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2660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30A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5EC9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3E1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0359A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E20D3" w14:paraId="17A8FCF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3A5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3F1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AB162D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A383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895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CD5BE8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462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70E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32C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C23C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30A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86FE4CB" w14:textId="77777777" w:rsidR="004E20D3" w:rsidRPr="00F1027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E20D3" w14:paraId="3A26870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5291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5F6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B3A3E1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2D3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F69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ACE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8816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84F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C54F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5B0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E570D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285CCEB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E3B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2C0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3AB11F3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256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64E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060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FE8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912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843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1B0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0E0C8BE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ED91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982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377C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5AA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4E67565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4F4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190BD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4E1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A22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700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CAA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64AB4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E20D3" w14:paraId="0BFECC3E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0797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EA7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6E5A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146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AFAF64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F95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1A6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CA2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AAE9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9DF0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632BDDC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280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CB7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568506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5385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DAB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B94E68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EF2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A00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FA9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639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F8F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0BBBAE" w14:textId="77777777" w:rsidR="004E20D3" w:rsidRPr="00056F61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E20D3" w14:paraId="67C379B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CD6C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6F9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E48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89E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1991BC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C2F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A616E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9D52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20D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A277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8374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2AB2E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1E7035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E20D3" w14:paraId="318141F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5BB8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78B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BF6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50A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6D9D5F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EAA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EFA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965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EDC263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907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6E4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5BE74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C4F1C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07B33DC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E20D3" w14:paraId="6515864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29D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763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11C5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7AB8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E1F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F47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098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107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038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78E9C78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E20D3" w14:paraId="461E43EF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898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02E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594D7F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524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49A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706A61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F48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2C2B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3AA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189C1A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0B3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3E3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197AD1B0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144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885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F23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C63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B02B40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283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D28F2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C39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DAA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58D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D75F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EC011E2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E20D3" w14:paraId="507172F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047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ED3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7833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F89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267B92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4C1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BAF1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660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D00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042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D61EA97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E20D3" w14:paraId="7429330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DB2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18D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00B9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5C0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23F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418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860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AEA7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11CA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E20D3" w14:paraId="27446F5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23D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7F8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BC67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7FE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9B8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CB894D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0336C1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FC6F36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751EE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0F7D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FA6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88D9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C15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7463585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27C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1E6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63C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F42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CF69B6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24A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8EE953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956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5C0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103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1D79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E20D3" w14:paraId="5B18B5D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C47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3AE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E3A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E7D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14EE89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B3DEAD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B30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957E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D1F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1713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F0AB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665B5684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1FA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216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925616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6E9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329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2D15FA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EFA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4BEA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0CD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CD8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8991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70111C6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F3CC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BDE3" w14:textId="77777777" w:rsidR="004E20D3" w:rsidRDefault="004E20D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9312" w14:textId="77777777" w:rsidR="004E20D3" w:rsidRDefault="004E20D3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D8B4" w14:textId="77777777" w:rsidR="004E20D3" w:rsidRDefault="004E20D3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1684FF3" w14:textId="77777777" w:rsidR="004E20D3" w:rsidRDefault="004E20D3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FFF5" w14:textId="77777777" w:rsidR="004E20D3" w:rsidRDefault="004E20D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3C50" w14:textId="77777777" w:rsidR="004E20D3" w:rsidRDefault="004E20D3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8887" w14:textId="77777777" w:rsidR="004E20D3" w:rsidRDefault="004E20D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2B33771D" w14:textId="77777777" w:rsidR="004E20D3" w:rsidRDefault="004E20D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65BB" w14:textId="77777777" w:rsidR="004E20D3" w:rsidRPr="00600D25" w:rsidRDefault="004E20D3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9ABD" w14:textId="77777777" w:rsidR="004E20D3" w:rsidRPr="00D344C9" w:rsidRDefault="004E20D3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2EAA7A3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69C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6A9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CE2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FAA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604808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AD2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C9D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510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F586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1069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2768387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636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3A1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1A29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6B4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D76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AA78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707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2E7924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4EE3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FF5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16B8A16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DFD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8CC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AAC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00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93AB404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C98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DF741B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1A0DA0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227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47D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E323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70C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6539E67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184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360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DEF9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B8EC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EDA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26A9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F95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D9883C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0E1C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42A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59C15CE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B080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1FD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C6BCF4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804D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FC1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CA6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DFA2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1A6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9F03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F56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2533C7AA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577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937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4161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F78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1FAF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DC8390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54124E1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F3082F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EC31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B89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59D1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730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07B4C87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E20D3" w14:paraId="6EA09BF9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787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0716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7DA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6561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92821CA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1D4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C692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951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339AB38E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0F66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9A7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4E20D3" w14:paraId="7574873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8A0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2D98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E2E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AB16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6052570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073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88EE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B6CD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D32B3F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9865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5055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7F7043A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68D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916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642E67C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EFB8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490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3E15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749C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5B5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DEB2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1953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26AE6D7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D727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AE4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0C6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6647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598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8E0B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103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6ACBEE1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AA2D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3984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E20D3" w14:paraId="64876AF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746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A5E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46C9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60A3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425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3166C2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FD0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4270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C789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AE8F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4DCF91D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008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9FE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DDA7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1D12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C37075E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7419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997C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D89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77E4" w14:textId="77777777" w:rsidR="004E20D3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1C4D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795F9CA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8CB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323C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0024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1E79" w14:textId="77777777" w:rsidR="004E20D3" w:rsidRDefault="004E20D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E70B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C3157B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BFF6664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007F2C7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BF99E3A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DA0F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33C3" w14:textId="77777777" w:rsidR="004E20D3" w:rsidRDefault="004E20D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902A" w14:textId="77777777" w:rsidR="004E20D3" w:rsidRPr="00600D25" w:rsidRDefault="004E20D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8150" w14:textId="77777777" w:rsidR="004E20D3" w:rsidRPr="00D344C9" w:rsidRDefault="004E20D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E20D3" w14:paraId="45CAA5E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5EAE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1E23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1842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530C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4545E09B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6DB5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B6B7299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14183A1E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7A3EFC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CCEF1D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5A21541F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A50E7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BA76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DA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39ED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2D04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1E13E25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6D2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8ABE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693F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8801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01965A6B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7C5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A5D3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4ACE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A893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E891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1116E37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BB89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67FC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1A11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F11D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D7C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21AD64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3E05879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1A94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855E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4CAE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6769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4E20D3" w14:paraId="06B48F0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082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65D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0A5B0A2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090C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F52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CDB23FF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E26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56B6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7C27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BDB4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A4E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7B47DDC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00A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9282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5386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34C3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0B1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FC7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13A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9E32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991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3E562F1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8C91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45A8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08BA139A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BF0E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5A32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0F66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90B8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ECC9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C44B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52F3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32BF82C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2DB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A83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D0D354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61D4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C4ED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DA299CE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4848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C0D4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7A95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5975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A13D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38B2292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338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2481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240337C4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17F2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6C2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F306B84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5BC8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BD4E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3546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9366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8924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50DFFF0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BFC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B30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2A8F9BF7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2CF1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0E1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8C466F6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BB9E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647A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927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63AF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F2BC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E20D3" w14:paraId="38A4796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46C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FF57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5BE0706A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7B1B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AA87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D036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9949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4E0C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1BF7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CB7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2592B24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409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7DB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5FB4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3E1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50BF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9F67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2177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8D0C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F5C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22C5825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F41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9C81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0895B04C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0643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2115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EAC8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F7CA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C10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B9D5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FD83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0A67D0D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8E2F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675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F66F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DB23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AD4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DFD3A6E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610E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40C9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2BAD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385B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E20D3" w14:paraId="53C343D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43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2D5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2925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3A8C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D8F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0F2A5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246D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4024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770C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FCA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E20D3" w14:paraId="7D3ABF7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68E7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23CF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9762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8CFB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2EC2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9D71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F782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E8A8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31E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9424BC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3520948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E20D3" w14:paraId="7B3D25A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D7F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AFB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C86B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73C8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A15C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413B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432F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383E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7803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5114F5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89DDD3D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E20D3" w14:paraId="378A7EB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7638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3A9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1450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3042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F0B1CBB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1A15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83E7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FA87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DD10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AEB7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E20D3" w14:paraId="7C2D631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2352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EFC2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621BFB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B773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A1EC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E8DD132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4BAC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DD86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47E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3EAA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EB5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B6D59B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4E20D3" w14:paraId="57F5C50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43A4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E623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946D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C68E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49B0ED4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B25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4BA0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2B8A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34FC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77F3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51D54EF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1501C62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5DA0FC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E20D3" w14:paraId="2696BF0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8373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8773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3B38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915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FF65D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5A74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CA2A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85A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FE37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3896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515733C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2F2AD1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E782EF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E20D3" w14:paraId="15E9299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205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F33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3D21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1EA3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27329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FA3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DEC6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3BE1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FA6F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4A0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E875A0B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9962DF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6D3724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E20D3" w14:paraId="755B88F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1A3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5939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A8FC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BE1C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2DF5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FE86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3172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C94A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04C9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A1451E3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963427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E20D3" w14:paraId="6989A25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72E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D579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365C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322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729D324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B39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90F4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9ADC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C8EE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3897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344C27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E40465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E20D3" w14:paraId="0F30E7C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8427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B91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B6C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D89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D3ED59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2B6D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C201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45D3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A8F6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C235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09220C1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FF5A1C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E20D3" w14:paraId="4306D6B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62BA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5955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416CA9A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3CAF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BBAD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D1F94DF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EB41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F7F3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0F3A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F7EA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AFAA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1411BF9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E8AB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DF2F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A5FD9AE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A641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CE61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2760CA6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F2A1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D86A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30C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1237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810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68DE8A7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78A6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3BE4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6D86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8366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B219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84B6551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8E0C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2FFC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B748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0BBE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F02F8B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5CD830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E20D3" w14:paraId="6B1D232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000D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C020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D385773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D015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B8D4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78F4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FD9C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22C2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6B8E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02D2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E20D3" w14:paraId="6855081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97F5" w14:textId="77777777" w:rsidR="004E20D3" w:rsidRDefault="004E20D3" w:rsidP="004E20D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6C4B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EF24E5E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2CD0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F809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4E41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FD6A" w14:textId="77777777" w:rsidR="004E20D3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9144" w14:textId="77777777" w:rsidR="004E20D3" w:rsidRDefault="004E20D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BBA9" w14:textId="77777777" w:rsidR="004E20D3" w:rsidRPr="00600D25" w:rsidRDefault="004E20D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3A0E" w14:textId="77777777" w:rsidR="004E20D3" w:rsidRDefault="004E20D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1238457" w14:textId="77777777" w:rsidR="004E20D3" w:rsidRPr="00836022" w:rsidRDefault="004E20D3" w:rsidP="0095691E">
      <w:pPr>
        <w:spacing w:before="40" w:line="192" w:lineRule="auto"/>
        <w:ind w:right="57"/>
        <w:rPr>
          <w:sz w:val="20"/>
          <w:lang w:val="en-US"/>
        </w:rPr>
      </w:pPr>
    </w:p>
    <w:p w14:paraId="183ED26B" w14:textId="77777777" w:rsidR="004E20D3" w:rsidRDefault="004E20D3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D1B157C" w14:textId="77777777" w:rsidR="004E20D3" w:rsidRPr="005D215B" w:rsidRDefault="004E20D3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20D3" w14:paraId="52C513B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FBE1" w14:textId="77777777" w:rsidR="004E20D3" w:rsidRDefault="004E20D3" w:rsidP="004E20D3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CBA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2C4D" w14:textId="77777777" w:rsidR="004E20D3" w:rsidRPr="00B3607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3CE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FC8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962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9C2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EA32DB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5DE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6F5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E20D3" w14:paraId="0764E7E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E72F" w14:textId="77777777" w:rsidR="004E20D3" w:rsidRDefault="004E20D3" w:rsidP="004E20D3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ED8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82C0" w14:textId="77777777" w:rsidR="004E20D3" w:rsidRPr="00B3607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B02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AF0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76838E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BB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755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F0C9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28D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EB519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2A60D9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E20D3" w14:paraId="6A81054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2E4F" w14:textId="77777777" w:rsidR="004E20D3" w:rsidRDefault="004E20D3" w:rsidP="004E20D3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58A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C5BB" w14:textId="77777777" w:rsidR="004E20D3" w:rsidRPr="00B3607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6B7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8C516C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E81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65FE11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4F2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35F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A09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921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E20D3" w14:paraId="0DACE05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3F99" w14:textId="77777777" w:rsidR="004E20D3" w:rsidRDefault="004E20D3" w:rsidP="004E20D3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CE9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2498" w14:textId="77777777" w:rsidR="004E20D3" w:rsidRPr="00B3607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A09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78A156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764DC8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F58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7D3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3E6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AA6FC8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40A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3C0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3973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C2633E8" w14:textId="77777777" w:rsidR="004E20D3" w:rsidRDefault="004E20D3">
      <w:pPr>
        <w:spacing w:before="40" w:after="40" w:line="192" w:lineRule="auto"/>
        <w:ind w:right="57"/>
        <w:rPr>
          <w:sz w:val="20"/>
          <w:lang w:val="en-US"/>
        </w:rPr>
      </w:pPr>
    </w:p>
    <w:p w14:paraId="42EDF4FC" w14:textId="77777777" w:rsidR="004E20D3" w:rsidRDefault="004E20D3" w:rsidP="00F14E3C">
      <w:pPr>
        <w:pStyle w:val="Heading1"/>
        <w:spacing w:line="360" w:lineRule="auto"/>
      </w:pPr>
      <w:r>
        <w:t>LINIA 301 F1</w:t>
      </w:r>
    </w:p>
    <w:p w14:paraId="3DDC3925" w14:textId="77777777" w:rsidR="004E20D3" w:rsidRDefault="004E20D3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E20D3" w14:paraId="06B5FEC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12DD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7AA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643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FAF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A271F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49E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C9F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ADE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2DB9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D6C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6DE638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455A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3E3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EBB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12A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DCA98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684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4943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496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123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B65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E8336BA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FACC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4C4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6C6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588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DFF3D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F6F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5CD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684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C3F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8F7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C222D92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5DA1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BE3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C7FC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CD6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B21E3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30F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68C549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096DFA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002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8C4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3B2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822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16959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093D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42C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891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EA3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F799F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7B9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334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52C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A5CA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F5D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4F176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C51E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CD5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5A5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D6B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51B79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13E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EB3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919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59C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8CB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64C35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24E0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7B0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39E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E02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21245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2EF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C47C2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1BF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C23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E95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5FE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A8447AF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1189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782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6F25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9A2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7CE7D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1D5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131237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52B872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1EC5F4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C92F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F83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8F2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B87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48554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BC9E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F48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E36A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183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891DD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D65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5AF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7DC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3E4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A40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9F2E34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1474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84E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495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A4B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1680F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DD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116E1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BB9523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6E29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F4B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A1F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807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A1306F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C02E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970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AE9A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44D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114EA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747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1FF3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668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F3D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DAF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A10F72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BAAE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637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16FC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AF5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C2945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8B6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5C5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17F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C00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FAF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3D8D7C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23FC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3B9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B673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FBC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D5866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A86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BEE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3F6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FEF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59A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44ACDFE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B5DB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58F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D83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D54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07E53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B32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4725A7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B69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476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08C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73A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46B7308C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7684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839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F9D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DAB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5D4CE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383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1FE6AC2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F67BAF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C12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2D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DEF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6B2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B59F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E20D3" w14:paraId="7D48190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4033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E07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D32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5EA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18C37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F4B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D2CD33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BAF0B8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A59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552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2443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048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E20D3" w14:paraId="6A20D8C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9EF3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B61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FDE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72F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DF1EA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DE3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4BE3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FDC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E17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012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2340AF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6F09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569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43D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462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23199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AF9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FA3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FF0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9075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03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28FA5F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726E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A64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B93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711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274D7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7F3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F2B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5EA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B55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AD2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C4DB47E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B510" w14:textId="77777777" w:rsidR="004E20D3" w:rsidRDefault="004E20D3" w:rsidP="004E20D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0E9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804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4AA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1EFCA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628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3A19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B57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3F2C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4ED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C50FEA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3A46D64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A97AB8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79B267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61E87D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C1235DD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088EF45D" w14:textId="77777777" w:rsidR="004E20D3" w:rsidRDefault="004E20D3" w:rsidP="007E3B63">
      <w:pPr>
        <w:pStyle w:val="Heading1"/>
        <w:spacing w:line="360" w:lineRule="auto"/>
      </w:pPr>
      <w:r>
        <w:t>LINIA 301 G</w:t>
      </w:r>
    </w:p>
    <w:p w14:paraId="6F4144B6" w14:textId="77777777" w:rsidR="004E20D3" w:rsidRDefault="004E20D3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E20D3" w14:paraId="086D0E2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5EB69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4E733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5103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D6DA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153F4A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9C869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FA2568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E8A4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97BE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4EC2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A3056" w14:textId="77777777" w:rsidR="004E20D3" w:rsidRDefault="004E20D3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5F43B3C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25B6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79E85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2145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1C72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D62D17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C7F81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0461E4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22C1C21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13FEF96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1FE9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0265A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3C84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440E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01BE75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E20D3" w14:paraId="4848DC7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577F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6FC9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B6B42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E728E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9D988A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1AFC9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F1A110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2BCC3FF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D7AB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98048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B16BB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3F634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6D438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B3B1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6293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949A4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AE0D0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EF42EF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AD94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F00A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79156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F8B0E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4079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E4CEB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F91F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6D768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6CA7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FB2B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D65273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D79A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EFE9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83A0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283FE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E6C48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616B38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580B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50CD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481CA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20DD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DD8925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2EF29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E3DF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9723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EB3C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4E9D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B43A06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26DE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E5AB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B4D9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E00A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F8DF89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6702" w14:textId="77777777" w:rsidR="004E20D3" w:rsidRDefault="004E20D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108235" w14:textId="77777777" w:rsidR="004E20D3" w:rsidRDefault="004E20D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F3DB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1923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21DE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066E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AE4DCA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2FBD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6410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A423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A2E3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DBC5F1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8279" w14:textId="77777777" w:rsidR="004E20D3" w:rsidRDefault="004E20D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AB2038" w14:textId="77777777" w:rsidR="004E20D3" w:rsidRDefault="004E20D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FFCA07" w14:textId="77777777" w:rsidR="004E20D3" w:rsidRDefault="004E20D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458A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6E31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03FA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4DD0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7F646E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014A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33F2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B05E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DDBD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6F8275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CACB" w14:textId="77777777" w:rsidR="004E20D3" w:rsidRDefault="004E20D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A2CDD89" w14:textId="77777777" w:rsidR="004E20D3" w:rsidRDefault="004E20D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9A1F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90CC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AD6A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840B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F67391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F803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4F80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B51E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3503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5D8A55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BB58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6FD7FD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ABDE785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8E4B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96D5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3D13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EEA0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B9400D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9780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E969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27CD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C854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4E04BA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0E9D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7BF8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B854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432F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45A7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E54F23C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1F63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F19C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9C94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A85D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39E661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F4FA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8DD736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1BE5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DB8A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EB37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6BA9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CB444D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B859" w14:textId="77777777" w:rsidR="004E20D3" w:rsidRDefault="004E20D3" w:rsidP="004E20D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F76D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DE86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90ED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5E8A32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7F8C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0076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B091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94B2" w14:textId="77777777" w:rsidR="004E20D3" w:rsidRDefault="004E20D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71C4" w14:textId="77777777" w:rsidR="004E20D3" w:rsidRDefault="004E20D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C1E7BC" w14:textId="77777777" w:rsidR="004E20D3" w:rsidRDefault="004E20D3">
      <w:pPr>
        <w:spacing w:before="40" w:line="192" w:lineRule="auto"/>
        <w:ind w:right="57"/>
        <w:rPr>
          <w:sz w:val="20"/>
          <w:lang w:val="ro-RO"/>
        </w:rPr>
      </w:pPr>
    </w:p>
    <w:p w14:paraId="0ED649E0" w14:textId="77777777" w:rsidR="004E20D3" w:rsidRDefault="004E20D3" w:rsidP="00956F37">
      <w:pPr>
        <w:pStyle w:val="Heading1"/>
        <w:spacing w:line="360" w:lineRule="auto"/>
      </w:pPr>
      <w:r>
        <w:t>LINIA 301 N</w:t>
      </w:r>
    </w:p>
    <w:p w14:paraId="4DDCCB0D" w14:textId="77777777" w:rsidR="004E20D3" w:rsidRDefault="004E20D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E20D3" w14:paraId="5A2EA2E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7FCD" w14:textId="77777777" w:rsidR="004E20D3" w:rsidRDefault="004E20D3" w:rsidP="004E20D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994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801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459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8F1A5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E10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D10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034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1BBB" w14:textId="77777777" w:rsidR="004E20D3" w:rsidRPr="0022092F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935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D0C857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05B" w14:textId="77777777" w:rsidR="004E20D3" w:rsidRDefault="004E20D3" w:rsidP="004E20D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24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379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7EF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8A56F4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AA1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7139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54C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0B32" w14:textId="77777777" w:rsidR="004E20D3" w:rsidRPr="0022092F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39C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94FC79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484D" w14:textId="77777777" w:rsidR="004E20D3" w:rsidRDefault="004E20D3" w:rsidP="004E20D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878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A39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4F6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FF9B1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2F7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3F0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A67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28A1" w14:textId="77777777" w:rsidR="004E20D3" w:rsidRPr="0022092F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A82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1240E1" w14:textId="77777777" w:rsidR="004E20D3" w:rsidRPr="00474FB0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E20D3" w14:paraId="19445A8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9DA4" w14:textId="77777777" w:rsidR="004E20D3" w:rsidRDefault="004E20D3" w:rsidP="004E20D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5A9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488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1074" w14:textId="77777777" w:rsidR="004E20D3" w:rsidRDefault="004E20D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A0E876" w14:textId="77777777" w:rsidR="004E20D3" w:rsidRDefault="004E20D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EB2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33C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0F6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4EB7" w14:textId="77777777" w:rsidR="004E20D3" w:rsidRPr="0022092F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7EB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0F5BA4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8772" w14:textId="77777777" w:rsidR="004E20D3" w:rsidRDefault="004E20D3" w:rsidP="004E20D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1167" w14:textId="77777777" w:rsidR="004E20D3" w:rsidRDefault="004E20D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9953" w14:textId="77777777" w:rsidR="004E20D3" w:rsidRDefault="004E20D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D734" w14:textId="77777777" w:rsidR="004E20D3" w:rsidRDefault="004E20D3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9566" w14:textId="77777777" w:rsidR="004E20D3" w:rsidRPr="00E4222D" w:rsidRDefault="004E20D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D9D23AD" w14:textId="77777777" w:rsidR="004E20D3" w:rsidRPr="00E4222D" w:rsidRDefault="004E20D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06E7CF9" w14:textId="77777777" w:rsidR="004E20D3" w:rsidRPr="00E4222D" w:rsidRDefault="004E20D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9BD4BCD" w14:textId="77777777" w:rsidR="004E20D3" w:rsidRDefault="004E20D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CE50" w14:textId="77777777" w:rsidR="004E20D3" w:rsidRDefault="004E20D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C0E9" w14:textId="77777777" w:rsidR="004E20D3" w:rsidRDefault="004E20D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690F" w14:textId="77777777" w:rsidR="004E20D3" w:rsidRPr="0022092F" w:rsidRDefault="004E20D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4A0E" w14:textId="77777777" w:rsidR="004E20D3" w:rsidRDefault="004E20D3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8346AB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07CE" w14:textId="77777777" w:rsidR="004E20D3" w:rsidRDefault="004E20D3" w:rsidP="004E20D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72E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041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DFB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777F9C" w14:textId="77777777" w:rsidR="004E20D3" w:rsidRDefault="004E20D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7C9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B2426B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4EF181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3F3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DDE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B3F9" w14:textId="77777777" w:rsidR="004E20D3" w:rsidRPr="0022092F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405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49AC84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10281A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E20D3" w14:paraId="3D306CF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A4CE" w14:textId="77777777" w:rsidR="004E20D3" w:rsidRDefault="004E20D3" w:rsidP="004E20D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40C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1024F1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B51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12B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AEBBF5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4EE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267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C40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12BD" w14:textId="77777777" w:rsidR="004E20D3" w:rsidRPr="0022092F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C07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2987329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5AD6" w14:textId="77777777" w:rsidR="004E20D3" w:rsidRDefault="004E20D3" w:rsidP="004E20D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771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B14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AC0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9D0AF4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7CD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7EADC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803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839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E1CA" w14:textId="77777777" w:rsidR="004E20D3" w:rsidRPr="0022092F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B7E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AD12D7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493A7EDA" w14:textId="77777777" w:rsidR="004E20D3" w:rsidRDefault="004E20D3" w:rsidP="007F72A5">
      <w:pPr>
        <w:pStyle w:val="Heading1"/>
        <w:spacing w:line="360" w:lineRule="auto"/>
      </w:pPr>
      <w:r>
        <w:t>LINIA 301 O</w:t>
      </w:r>
    </w:p>
    <w:p w14:paraId="6421523A" w14:textId="77777777" w:rsidR="004E20D3" w:rsidRDefault="004E20D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20D3" w14:paraId="408DD7B4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5D86" w14:textId="77777777" w:rsidR="004E20D3" w:rsidRDefault="004E20D3" w:rsidP="004E20D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D17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CE51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D35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106893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0B3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AC00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667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0E24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614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43BC9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F859" w14:textId="77777777" w:rsidR="004E20D3" w:rsidRDefault="004E20D3" w:rsidP="004E20D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2DA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FF70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462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CBA1CA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1DF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90EF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FDB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F821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D3D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15D26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D79D" w14:textId="77777777" w:rsidR="004E20D3" w:rsidRDefault="004E20D3" w:rsidP="004E20D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938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692E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E53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A8A70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692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158B9D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5215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AA3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2833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D7C2" w14:textId="77777777" w:rsidR="004E20D3" w:rsidRDefault="004E20D3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C0F5A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AAB0" w14:textId="77777777" w:rsidR="004E20D3" w:rsidRDefault="004E20D3" w:rsidP="004E20D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ED5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0BEC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523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8E3275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8EF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9DBF4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70DF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DF9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C598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451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541520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DDC0" w14:textId="77777777" w:rsidR="004E20D3" w:rsidRDefault="004E20D3" w:rsidP="004E20D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EB4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35DF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8AA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AD9C59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100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3A35D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234B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B1D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5B6C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21A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C22EA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6CCB" w14:textId="77777777" w:rsidR="004E20D3" w:rsidRDefault="004E20D3" w:rsidP="004E20D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A5F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2A51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108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5E5361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5FE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63009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C5F7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884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9C5B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080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F30312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E176" w14:textId="77777777" w:rsidR="004E20D3" w:rsidRDefault="004E20D3" w:rsidP="004E20D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2F1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E97B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FE0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D2162F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D8E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33E5B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887A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98D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7F37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5EC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DE1DF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E20D3" w14:paraId="1E89E54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3CEB" w14:textId="77777777" w:rsidR="004E20D3" w:rsidRDefault="004E20D3" w:rsidP="004E20D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F37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EBE1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F3C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C9E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F27E6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0736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706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9AFF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0D5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7A13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18AE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E20D3" w14:paraId="38C603B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D0B2" w14:textId="77777777" w:rsidR="004E20D3" w:rsidRDefault="004E20D3" w:rsidP="004E20D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0D9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13EE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3C3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0BD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615ED7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24388F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D92E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84F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D31C" w14:textId="77777777" w:rsidR="004E20D3" w:rsidRPr="00F1029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D6E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E2DD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68072E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F89ECBC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48D944F7" w14:textId="77777777" w:rsidR="004E20D3" w:rsidRDefault="004E20D3" w:rsidP="003260D9">
      <w:pPr>
        <w:pStyle w:val="Heading1"/>
        <w:spacing w:line="360" w:lineRule="auto"/>
      </w:pPr>
      <w:r>
        <w:t>LINIA 301 P</w:t>
      </w:r>
    </w:p>
    <w:p w14:paraId="52378F52" w14:textId="77777777" w:rsidR="004E20D3" w:rsidRDefault="004E20D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20D3" w14:paraId="30B06B9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2397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39C9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BD5E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A7F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FAD9B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2EC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48D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15D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48EC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569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B6479C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B69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5925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866F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075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8ABB1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52C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1015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B82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087C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662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F40B90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BDF3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EF38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E5F3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745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29D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FCD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CF9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C2C0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130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092E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E20D3" w:rsidRPr="00A8307A" w14:paraId="3B58E60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21B6" w14:textId="77777777" w:rsidR="004E20D3" w:rsidRPr="00A75A00" w:rsidRDefault="004E20D3" w:rsidP="004E20D3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EB82" w14:textId="77777777" w:rsidR="004E20D3" w:rsidRPr="00A8307A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8A07" w14:textId="77777777" w:rsidR="004E20D3" w:rsidRPr="00A8307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2A6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6077C6C" w14:textId="77777777" w:rsidR="004E20D3" w:rsidRPr="00A8307A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0E5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973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E5A2" w14:textId="77777777" w:rsidR="004E20D3" w:rsidRPr="00A8307A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4ABA" w14:textId="77777777" w:rsidR="004E20D3" w:rsidRPr="00A8307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70FF" w14:textId="77777777" w:rsidR="004E20D3" w:rsidRPr="00A8307A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6205DB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04BD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A5F8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F6BA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436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5AE3D0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00F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F56536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6A3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901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E98D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9C7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483330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2EAF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D22F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0A0D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584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68A26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D26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D6D83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A5AB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711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E670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110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E20D3" w14:paraId="38BAE46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AECC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8960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E35F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6F8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077AD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5A0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8B9DA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165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E49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3890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B46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18567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E20D3" w14:paraId="621CF89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524E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6316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1A6E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ED3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FB34C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ED0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48739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559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92D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2E27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652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B4AB5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E20D3" w14:paraId="05626BA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EBF0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0E4F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C869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4A9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24A87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C15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E6F3A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835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995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A9E6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A9B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F483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E20D3" w14:paraId="74D86D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C14F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ACCB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D152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0E0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9A26B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FE1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835FA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373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705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3290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A0D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A152E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6A9A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E20D3" w14:paraId="57C839B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1E8C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9DA1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E8E1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CCD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842A6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54A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28D90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F1A77C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A4EC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ED7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DDB1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C0B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A130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E20D3" w14:paraId="692C5C4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592D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E253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4EDC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3D6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5CF02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466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19E50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5B89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807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6EE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D42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6B9A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E20D3" w14:paraId="10421A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2DAA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C818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2BCC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D3F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6DFCD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F0E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649558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33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B6A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989C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42D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08AF8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E20D3" w14:paraId="4C6DE36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8F33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71F7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F3C9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44C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FD640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696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084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7BA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E380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8EE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E051E9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CC71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DA7B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427A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191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235EE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70D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2502E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627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D1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B51F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682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1D21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E20D3" w14:paraId="5125CF8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1C3D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3AA3" w14:textId="77777777" w:rsidR="004E20D3" w:rsidRDefault="004E20D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370A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3A7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8E1B8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C92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4E3EC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08F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D4E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8934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421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B610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E20D3" w14:paraId="0FE3880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A8FD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D32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E99F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39E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471A4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99DE" w14:textId="77777777" w:rsidR="004E20D3" w:rsidRDefault="004E20D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3C3C5C6" w14:textId="77777777" w:rsidR="004E20D3" w:rsidRDefault="004E20D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886F49A" w14:textId="77777777" w:rsidR="004E20D3" w:rsidRDefault="004E20D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9036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406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B8FD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884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11435C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B0E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D1A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FA82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3215" w14:textId="77777777" w:rsidR="004E20D3" w:rsidRDefault="004E20D3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B2A15F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89A53E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28A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D215F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8982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25D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1B8C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820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8F375A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8295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7AE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A60D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ECE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E146B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D08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4374E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69F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023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CC01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272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5970ED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79BC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263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152C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293A" w14:textId="77777777" w:rsidR="004E20D3" w:rsidRDefault="004E20D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7B7F32" w14:textId="77777777" w:rsidR="004E20D3" w:rsidRDefault="004E20D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74EF" w14:textId="77777777" w:rsidR="004E20D3" w:rsidRDefault="004E20D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51D183" w14:textId="77777777" w:rsidR="004E20D3" w:rsidRDefault="004E20D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5C83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0A3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FCA0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658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861F3A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DCB8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426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49A8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87B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EBA2C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420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DFD3A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5D81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E68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43AE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343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9BD3AD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4D3A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7CF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FF58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ABF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D8B44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819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3DE16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6BA2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14A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D6C3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CD3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4452705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D486" w14:textId="77777777" w:rsidR="004E20D3" w:rsidRDefault="004E20D3" w:rsidP="004E20D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D5A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FBC8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E86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63422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EB3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08872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CBC5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0DE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E9E8" w14:textId="77777777" w:rsidR="004E20D3" w:rsidRPr="001B37B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349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BF6E46D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620D505A" w14:textId="77777777" w:rsidR="004E20D3" w:rsidRDefault="004E20D3" w:rsidP="00E81B3B">
      <w:pPr>
        <w:pStyle w:val="Heading1"/>
        <w:spacing w:line="360" w:lineRule="auto"/>
      </w:pPr>
      <w:r>
        <w:lastRenderedPageBreak/>
        <w:t>LINIA 314 G</w:t>
      </w:r>
    </w:p>
    <w:p w14:paraId="33D07346" w14:textId="77777777" w:rsidR="004E20D3" w:rsidRDefault="004E20D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20D3" w14:paraId="30A1D46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1174" w14:textId="77777777" w:rsidR="004E20D3" w:rsidRDefault="004E20D3" w:rsidP="004E20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84D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86BF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284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9DEBE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B70F5E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B2A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5216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F06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8F04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6B3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2334425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898B" w14:textId="77777777" w:rsidR="004E20D3" w:rsidRDefault="004E20D3" w:rsidP="004E20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807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8548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FC4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1917FC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5DF4B7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A06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467D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16A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FE95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3B8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1C036CF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3B00" w14:textId="77777777" w:rsidR="004E20D3" w:rsidRDefault="004E20D3" w:rsidP="004E20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36B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9113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5F2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F85CEB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AFE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08C4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0FD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526A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7AA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1526A2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1C1EBAF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83B5" w14:textId="77777777" w:rsidR="004E20D3" w:rsidRDefault="004E20D3" w:rsidP="004E20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9A4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B835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A81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D4338B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096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28A7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7B0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14F4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BFF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6E9383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12A31A7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BB3F" w14:textId="77777777" w:rsidR="004E20D3" w:rsidRDefault="004E20D3" w:rsidP="004E20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431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B614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E65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B0EB57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E53D89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1A7F9B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761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01F6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F74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78D8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E1B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BC8AC3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4469" w14:textId="77777777" w:rsidR="004E20D3" w:rsidRDefault="004E20D3" w:rsidP="004E20D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1E1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A601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4BC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BDAF6B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A371B3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F1B5C2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275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2E37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C64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7007" w14:textId="77777777" w:rsidR="004E20D3" w:rsidRPr="00DF53C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69C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83DCDF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3019FA5F" w14:textId="77777777" w:rsidR="004E20D3" w:rsidRDefault="004E20D3" w:rsidP="003A5387">
      <w:pPr>
        <w:pStyle w:val="Heading1"/>
        <w:spacing w:line="360" w:lineRule="auto"/>
      </w:pPr>
      <w:r>
        <w:lastRenderedPageBreak/>
        <w:t>LINIA 316</w:t>
      </w:r>
    </w:p>
    <w:p w14:paraId="6FA6DB29" w14:textId="77777777" w:rsidR="004E20D3" w:rsidRDefault="004E20D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20D3" w14:paraId="3CEE1EF6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AD20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A0E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B17C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D8E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340331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BCC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7D8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9BD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BEF4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4D3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80D4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11E79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E20D3" w14:paraId="5E10D58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A96C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56D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88AA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C6B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B1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2B104D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C12CB9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819883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68BABE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74DA0F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8260A5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6BD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245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06C6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C17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E9669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E20D3" w14:paraId="48C56B2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FB8E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4A0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E24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02C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BDB547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505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273ED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A5C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FEE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0428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6D7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EA310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77A2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E20D3" w14:paraId="6C8C45C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9A39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5B7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C20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299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415F9B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D15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248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A5F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79B5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E15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B9FA78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E392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30A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587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354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D83F9B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187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2FE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94B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2EDB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584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D21418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DD4C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99E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67AD19D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8FBC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289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5E0138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D53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A18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BBB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0E63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C5C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58CC6D1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F1C4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C85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81A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FD1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681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7F1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7B4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941D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C1E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E29CF7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52C9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BD8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3E12CC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995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AB8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85F2D2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3C3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EEA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681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0CA9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671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59F7EAC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FAD7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F8D0" w14:textId="77777777" w:rsidR="004E20D3" w:rsidRDefault="004E20D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B0C189A" w14:textId="77777777" w:rsidR="004E20D3" w:rsidRDefault="004E20D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D25F" w14:textId="77777777" w:rsidR="004E20D3" w:rsidRDefault="004E20D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34E4" w14:textId="77777777" w:rsidR="004E20D3" w:rsidRDefault="004E20D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138F960" w14:textId="77777777" w:rsidR="004E20D3" w:rsidRDefault="004E20D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BCF4" w14:textId="77777777" w:rsidR="004E20D3" w:rsidRDefault="004E20D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B7D4" w14:textId="77777777" w:rsidR="004E20D3" w:rsidRDefault="004E20D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1C07" w14:textId="77777777" w:rsidR="004E20D3" w:rsidRDefault="004E20D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147C" w14:textId="77777777" w:rsidR="004E20D3" w:rsidRPr="00F6236C" w:rsidRDefault="004E20D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87A8" w14:textId="77777777" w:rsidR="004E20D3" w:rsidRDefault="004E20D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015B6D0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ED32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4D0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431C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784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937970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FA5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3C0F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F99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1682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4E5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63253F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431C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662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01D5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1CC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296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EA8C5B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BB6800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35B933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B2BA80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08D5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A99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153A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0B1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D7959D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DFB5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E65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6B4D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3EB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DDCDE5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D23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A6ECE8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7F5453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2FB6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461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B1D9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AA1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E20D3" w14:paraId="50C3FF9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A338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61B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AEBFF5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B633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C8D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809071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4B9B" w14:textId="77777777" w:rsidR="004E20D3" w:rsidRPr="00273EC0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3BC6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D2D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D5D2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CC1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16D162A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4C74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B6A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6369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5E9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CAD214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406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EF02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0B0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C338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ED3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77C5E9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6A0D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617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1B79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A84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D8CA16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B37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241B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1E2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07FF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8EF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EFF4C9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9DEC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431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D4AE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D79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FD4FD5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C64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93E9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4BD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CDDA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EE0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15E0B3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2256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2E76" w14:textId="77777777" w:rsidR="004E20D3" w:rsidRDefault="004E20D3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BF029F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3B3F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D64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C7814F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4A4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897C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4D2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18E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465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6FEBC03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ED44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15D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54D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620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4AE303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4BA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1CCF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148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6008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E1A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6C16D8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3A2C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752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A0AC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C1F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4053EF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EEA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B9AE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399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B5C9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C3C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E428D1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802C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17A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FFD9C0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1554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034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3A0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98E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C44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ED9F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B7D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CBF2AF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B154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B4A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25A5ACB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6D0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AEDB" w14:textId="77777777" w:rsidR="004E20D3" w:rsidRPr="00830247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EC3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C51A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643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6FCB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821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2F0740E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0173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69C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67AB85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61D5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F0C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D502E25" w14:textId="77777777" w:rsidR="004E20D3" w:rsidRPr="00830247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425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077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A17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3DA6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DBB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5AA3479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42C0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8F4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596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8A8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8B2F79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5B3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B87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F67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C8CF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930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00F2D2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243B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CF3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2EE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224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73870E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6AE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C15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00B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ACDE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925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A0E0FD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0BF0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C1F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2608068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49E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DD9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CC0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8D13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EBE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74E7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8B1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39CE71E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3E77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496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250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5A1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5D00FA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7DD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B0EC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309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F48D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C92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B6C5BC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96DC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52C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3E46B85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AFC2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6A4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5C7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153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F73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7025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DE4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44B95A9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CEA9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F12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25A2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B35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57F1AAE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56C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0719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33F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0ABC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81C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ACADE80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9F56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747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EB59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814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4E0949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ECA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71F3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425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770C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E6F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11893E" w14:textId="77777777" w:rsidR="004E20D3" w:rsidRPr="000D7AA7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E20D3" w14:paraId="46B555C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9936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75C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0505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422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6E066A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8BE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1330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D73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AE28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DF1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415D87F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0551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D39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EF31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128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CBDA15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CB6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6850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B7D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219A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F10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B8D711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9E9E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DA5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E4FAF6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9E78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526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1945B7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E64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FEAC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CDE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B9FC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D2B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AEA176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7B2B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F05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4400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7A4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8F0048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B03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7733E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08EA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F27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A9ED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DC1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11F622C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C693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CE6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AE1B09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7DC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459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6B4314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796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639A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E15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8AA3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8CB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199524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E20D3" w14:paraId="5BBACBA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A327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E2D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0E00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0E6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88AA80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5B1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B587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DCC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84E1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634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D0735CE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4028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090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80B2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06E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81EB3E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F69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B523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B9F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E4D5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A58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23EAED4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07EA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5B0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C5CE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346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9B7F3B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71F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23AB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123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9410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04D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E20D3" w14:paraId="3BBBD94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5440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C91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F0F1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291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32E160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D1E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5538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0CD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DF6F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649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E20D3" w14:paraId="492BE20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5BE1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98B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4D05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768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193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379DD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BCB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905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68D3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381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DD901E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DE447A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D75A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6E3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EC2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A34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B26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FDFA2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96D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B80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E366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876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7BCB7C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C33B03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C2FD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499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EBFC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235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21CF06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E4B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DA6AF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A866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380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6E3B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AE8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2DCD8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E20D3" w14:paraId="1E6AE8B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93A2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A3A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92BC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0D2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DE0E58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83B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8715C2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E982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252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05A3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081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F25E4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8AB2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E20D3" w14:paraId="777A72E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6289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D6E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E0B6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97E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753824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426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992240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6295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94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7756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F4C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7494F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84A35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E20D3" w14:paraId="45B9911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FA43" w14:textId="77777777" w:rsidR="004E20D3" w:rsidRDefault="004E20D3" w:rsidP="004E20D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970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0A2F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7A7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6A3662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92B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14AC9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D26F" w14:textId="77777777" w:rsidR="004E20D3" w:rsidRPr="00514DA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9AE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758D" w14:textId="77777777" w:rsidR="004E20D3" w:rsidRPr="00F6236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7AF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45256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AFF74DE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6A1169E3" w14:textId="77777777" w:rsidR="004E20D3" w:rsidRDefault="004E20D3" w:rsidP="00380064">
      <w:pPr>
        <w:pStyle w:val="Heading1"/>
        <w:spacing w:line="360" w:lineRule="auto"/>
      </w:pPr>
      <w:r>
        <w:lastRenderedPageBreak/>
        <w:t>LINIA 500</w:t>
      </w:r>
    </w:p>
    <w:p w14:paraId="391827DF" w14:textId="77777777" w:rsidR="004E20D3" w:rsidRPr="00071303" w:rsidRDefault="004E20D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E20D3" w14:paraId="18E6638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59E5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95C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1F26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CF5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93E407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43B567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FEA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A88F8B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C9EB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07C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2041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0660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62C0BA3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CC91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BC0D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35B6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4BA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A140D6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E53154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8EE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0C9FCD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B426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1E6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0DF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821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50B72B6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9DDD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E9B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69522A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011D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81F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9EB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F4D3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0B4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BD31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CEF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0319C0E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C4B3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C12B" w14:textId="77777777" w:rsidR="004E20D3" w:rsidRDefault="004E20D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8D06" w14:textId="77777777" w:rsidR="004E20D3" w:rsidRPr="00D33E71" w:rsidRDefault="004E20D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0981" w14:textId="77777777" w:rsidR="004E20D3" w:rsidRDefault="004E20D3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6A09" w14:textId="77777777" w:rsidR="004E20D3" w:rsidRDefault="004E20D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C2BF" w14:textId="77777777" w:rsidR="004E20D3" w:rsidRDefault="004E20D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ED4F" w14:textId="77777777" w:rsidR="004E20D3" w:rsidRDefault="004E20D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81DB3F5" w14:textId="77777777" w:rsidR="004E20D3" w:rsidRDefault="004E20D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AA0D" w14:textId="77777777" w:rsidR="004E20D3" w:rsidRPr="00D33E71" w:rsidRDefault="004E20D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8BB8" w14:textId="77777777" w:rsidR="004E20D3" w:rsidRDefault="004E20D3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4BF2F07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1418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9CB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FD5C13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3A2C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6AE0" w14:textId="77777777" w:rsidR="004E20D3" w:rsidRPr="0008670B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BFFD26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03716F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533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AD17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F9E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4B95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965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:rsidRPr="00456545" w14:paraId="7B56B4AE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671C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7642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C10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125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C56C4A2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4375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B9B9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95FF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1C6D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4255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20D3" w:rsidRPr="00456545" w14:paraId="4DDFB4E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7684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70CE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7A48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084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D8769C0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E269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B322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E2CA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2525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B40A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20D3" w:rsidRPr="00456545" w14:paraId="6503E3B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EB60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7E5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651BFDA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C56C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6EB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D3E477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0E1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B091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A2A3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19A3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548F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20D3" w:rsidRPr="00456545" w14:paraId="1B335E8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CCCC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A39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20BF73A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5353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562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593803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B57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B7F8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91F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48E87A6" w14:textId="77777777" w:rsidR="004E20D3" w:rsidRPr="00456545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B9C2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01C6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6EDC88A" w14:textId="77777777" w:rsidR="004E20D3" w:rsidRPr="00A3090B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:rsidRPr="00456545" w14:paraId="111EEA04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44D2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EA7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416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182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748876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480277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3776D1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787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9C7D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3BC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E0C2F5C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D61C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A30C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:rsidRPr="00456545" w14:paraId="07BBFF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4915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9C3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F845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466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958E23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6CB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FB6715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D2D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841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B92D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B8E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157F28" w14:textId="77777777" w:rsidR="004E20D3" w:rsidRPr="005F21B7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E20D3" w:rsidRPr="00456545" w14:paraId="1DEBE36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D696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25E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56CC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A81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8EEC42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0C6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98D904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AF0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162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B701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887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7E14A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E20D3" w:rsidRPr="00456545" w14:paraId="5AC959D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975F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225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C6DD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E2E8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95090D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12B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024418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E1F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43A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3ABA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E25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CAE53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E20D3" w:rsidRPr="00456545" w14:paraId="3245216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1AB2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0D5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5AA8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C4A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CE4606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47CC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F993FC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0AC3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C7A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882A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85D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BF64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2A4AB1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E20D3" w:rsidRPr="00456545" w14:paraId="5821F63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F464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771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BA99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421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5E2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DAAD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EBA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57D201C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C616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13C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57BC42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4E20D3" w:rsidRPr="00456545" w14:paraId="1688AA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B68F" w14:textId="77777777" w:rsidR="004E20D3" w:rsidRPr="00456545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5B3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C277A4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47F7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BBD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8B6797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FF6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1A91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E1B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66C672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063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A89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10FB931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9A26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5F4C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C8F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7EB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3A3B5B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8CF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3F299C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D031E8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A8DD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157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D87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28D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C9860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D270CF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E2A0EF8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E8CF76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E20D3" w14:paraId="0525FD6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ACEF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07C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CEB7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FF6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579B96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A97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876EAE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51FAF3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831C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908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7BB4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963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3D609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5AECD0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DFB84E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E20D3" w14:paraId="6457030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A1A6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93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2E96BB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1FA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164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3CBF49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27236C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D49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DD08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418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34FA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345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9C899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E20D3" w14:paraId="0CF52FB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0A16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EE3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DE4C5E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5C01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5C78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F3733B8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08A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2E0A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E5A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6ECB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38E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54383FD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4E20D3" w14:paraId="6916602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0DF9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D8A8" w14:textId="77777777" w:rsidR="004E20D3" w:rsidRDefault="004E20D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7EA6" w14:textId="77777777" w:rsidR="004E20D3" w:rsidRDefault="004E20D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6312" w14:textId="77777777" w:rsidR="004E20D3" w:rsidRDefault="004E20D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00D8F4C" w14:textId="77777777" w:rsidR="004E20D3" w:rsidRDefault="004E20D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FD58" w14:textId="77777777" w:rsidR="004E20D3" w:rsidRDefault="004E20D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15A6" w14:textId="77777777" w:rsidR="004E20D3" w:rsidRDefault="004E20D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64BD" w14:textId="77777777" w:rsidR="004E20D3" w:rsidRDefault="004E20D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DBE5B8E" w14:textId="77777777" w:rsidR="004E20D3" w:rsidRDefault="004E20D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5FEF" w14:textId="77777777" w:rsidR="004E20D3" w:rsidRPr="00D33E71" w:rsidRDefault="004E20D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055A" w14:textId="77777777" w:rsidR="004E20D3" w:rsidRDefault="004E20D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ED62A02" w14:textId="77777777" w:rsidR="004E20D3" w:rsidRDefault="004E20D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4E20D3" w14:paraId="47DEB82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62D6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5FF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F6E77B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CABF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F9C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A3CDD0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22AC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105B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2DE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DAC5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7CB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19E6766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55DB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9A6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E157E8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708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3F8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3FA49F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B6F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FB17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7C6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FCC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CF62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04B6D2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69AE8B9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E8CC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B29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8546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CBA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B05F3C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B85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B6B1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982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0AE700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72F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5C71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EC15389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78651A9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952B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86FC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4EC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40D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64571B0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25A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8B20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367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9BDE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4F12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4B8A8B3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DD68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D4C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4CCF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6B9B" w14:textId="77777777" w:rsidR="004E20D3" w:rsidRDefault="004E20D3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9BADAF3" w14:textId="77777777" w:rsidR="004E20D3" w:rsidRDefault="004E20D3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543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E908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79D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4995E8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8C68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3524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4B0ED60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3884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F0D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A1CE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5358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3934C4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376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8047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E21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E17311D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134E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7539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08A87EE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F84E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846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087C3D5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E49D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2DFB" w14:textId="77777777" w:rsidR="004E20D3" w:rsidRDefault="004E20D3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6BDD2F1" w14:textId="77777777" w:rsidR="004E20D3" w:rsidRDefault="004E20D3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62C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715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33A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5CFC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23E9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3A35D9C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4FC5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143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EE59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B5E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8AD5C80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5E7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A50B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584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BDD5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76C3" w14:textId="77777777" w:rsidR="004E20D3" w:rsidRPr="00534A5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3E7DD46" w14:textId="77777777" w:rsidR="004E20D3" w:rsidRPr="00534A5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1209660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E20D3" w14:paraId="50E637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BA7C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EA2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DD53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813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360AA98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743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4A8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1F9C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A153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DE84" w14:textId="77777777" w:rsidR="004E20D3" w:rsidRPr="00534A5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2DE6769" w14:textId="77777777" w:rsidR="004E20D3" w:rsidRPr="00534A5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3211EB" w14:textId="77777777" w:rsidR="004E20D3" w:rsidRPr="00534A55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E20D3" w14:paraId="5F1344A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DA06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EE5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A1D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FF2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DBF83C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AEB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E137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F32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E09799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3579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55D3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133F422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EC67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D93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52B1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3B74" w14:textId="77777777" w:rsidR="004E20D3" w:rsidRPr="000C4604" w:rsidRDefault="004E20D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7AE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6FC3E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1BA8D2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8853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C7B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E071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3FF7" w14:textId="77777777" w:rsidR="004E20D3" w:rsidRPr="000C4604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5B6DCBE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E20D3" w14:paraId="14C1624E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F043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449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E6E9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703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8235D60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12E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F86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F15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7BA73DC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AB0C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A2F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562316C4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00E2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C0E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1795AB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88F9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B3A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C8065B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4CB97E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E15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1F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82B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1667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43E2" w14:textId="77777777" w:rsidR="004E20D3" w:rsidRPr="00BB30B6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69E267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C369C9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E20D3" w14:paraId="1C30E6D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2E0E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823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40A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4E7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4DEB76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A16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45C9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079D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D279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4DE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7F05BB0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A23D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CE7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3A18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9CC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464A9D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CED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BBE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CCA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9621C2D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9C1A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5C4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7A1FB35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F40F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B38D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284E25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0830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03A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402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90C0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F04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245D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DE73" w14:textId="77777777" w:rsidR="004E20D3" w:rsidRPr="000C4604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E20D3" w14:paraId="05EB5A4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3C4C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01F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DF6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821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EE9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29AF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05D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650550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E488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F9F8" w14:textId="77777777" w:rsidR="004E20D3" w:rsidRPr="000C4604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E20D3" w14:paraId="49CCEC0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8F64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C64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6522D5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1CE7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898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618086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947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576B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9AE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3E18E5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F02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0F3C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284431" w14:textId="77777777" w:rsidR="004E20D3" w:rsidRPr="006C1F61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4301DC4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EB42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1759" w14:textId="77777777" w:rsidR="004E20D3" w:rsidRDefault="004E20D3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7909" w14:textId="77777777" w:rsidR="004E20D3" w:rsidRDefault="004E20D3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47F3" w14:textId="77777777" w:rsidR="004E20D3" w:rsidRDefault="004E20D3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34E1" w14:textId="77777777" w:rsidR="004E20D3" w:rsidRDefault="004E20D3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8277" w14:textId="77777777" w:rsidR="004E20D3" w:rsidRDefault="004E20D3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EA45" w14:textId="77777777" w:rsidR="004E20D3" w:rsidRDefault="004E20D3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2724" w14:textId="77777777" w:rsidR="004E20D3" w:rsidRDefault="004E20D3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7442" w14:textId="77777777" w:rsidR="004E20D3" w:rsidRPr="004143AF" w:rsidRDefault="004E20D3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4802921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2A2B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8B1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BDAE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800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286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5A3B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363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B3D3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948C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4DA1BC0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E815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320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2D37D4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F55C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C6F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A02542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7FD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D6CA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E23D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2473CB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0A62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F32D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2A8B7D8" w14:textId="77777777" w:rsidR="004E20D3" w:rsidRPr="00D84BDE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151CD48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D878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467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CEB190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D43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53E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137F200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DA7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F9B9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F6A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A40A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C3D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7AE1C90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5AAC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363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1C52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5A1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E03132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B7D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D806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300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EA0575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F780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B62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408CD26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5A6D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E0B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98A6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1AE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EAD00D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E15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2A1B68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DAD7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51B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54DE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8BB6" w14:textId="77777777" w:rsidR="004E20D3" w:rsidRPr="00534C0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A678E66" w14:textId="77777777" w:rsidR="004E20D3" w:rsidRPr="00534C0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1CEAB4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E20D3" w14:paraId="7EF8427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8192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BB2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74447A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7BDB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3E2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22E1D7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EFA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5F5D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452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00AF4B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796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6674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BD1C6C" w14:textId="77777777" w:rsidR="004E20D3" w:rsidRPr="00D84BDE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41A209C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8B81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A27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83C777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C79B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41B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53A594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A80C0A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A7A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A6B6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3CF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3640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3EBD" w14:textId="77777777" w:rsidR="004E20D3" w:rsidRPr="001F07B1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820E4D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0F85357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E20D3" w14:paraId="45842C03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AA41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315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AE02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2FD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216E58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56F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23496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F8C8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1C1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C645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211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5B5D83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C3417D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E20D3" w14:paraId="3D8F3C17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47CD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861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5174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C51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36A665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A5F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1C1C8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BBF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BB4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F2A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CD28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D9707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3BC658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E20D3" w14:paraId="629D8192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0E9B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186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842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AA9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BC97E4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9F5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33D13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8B3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95F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6F9C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6F7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FC001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E20D3" w14:paraId="3D8F463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B5D9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30A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5DCD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4C1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55C57F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56E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EB0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431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301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93B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5F3B9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97D78C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20D3" w14:paraId="1651F1A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1A67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BA8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E5F2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2AC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D5251D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53E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2C1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500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907B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8F3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7FAE6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E20D3" w14:paraId="3916943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0D13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6C5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28A9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BA2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1247E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71C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3F532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EF09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0D6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054D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245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CC47DB0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E20D3" w14:paraId="11752C12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D70E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075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1A27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0E9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9E176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FFB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A5E5A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6CD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1A9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F88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8BF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FA8DD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A1FCFD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E20D3" w14:paraId="3EF9F41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7485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052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A102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A7C3" w14:textId="77777777" w:rsidR="004E20D3" w:rsidRPr="00AD0C48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F6BBC1C" w14:textId="77777777" w:rsidR="004E20D3" w:rsidRPr="00AD0C48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309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8140C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4BB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810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DA0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2AF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063F4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B7051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44B7CA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20D3" w14:paraId="20E4B70D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5BD7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FFE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0E9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AB1A" w14:textId="77777777" w:rsidR="004E20D3" w:rsidRDefault="004E20D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71FC6E9" w14:textId="77777777" w:rsidR="004E20D3" w:rsidRDefault="004E20D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91E908A" w14:textId="77777777" w:rsidR="004E20D3" w:rsidRDefault="004E20D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49BEB4D" w14:textId="77777777" w:rsidR="004E20D3" w:rsidRPr="002532C4" w:rsidRDefault="004E20D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DBC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AC2A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CFD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BD21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7A2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5ED18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F982990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B7F622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E20D3" w14:paraId="142E8F3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3B81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65C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748B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BC3A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69051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2AB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FB56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DCF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0D6C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DC7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0EF72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32B6E2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20D3" w14:paraId="3FE4BBA8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D74C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6B0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E561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7B0E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7188023" w14:textId="77777777" w:rsidR="004E20D3" w:rsidRPr="0037264C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6D1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1C44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41C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70C6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0A9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5DE2B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7CFF48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20D3" w14:paraId="785C2C8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E2FD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DE4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FF84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4DDD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44C1C4" w14:textId="77777777" w:rsidR="004E20D3" w:rsidRPr="003A070D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7C0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2B2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493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BEF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013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1508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E20D3" w14:paraId="51E554E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1CAE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F1A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DD6C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5598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8DF8E7E" w14:textId="77777777" w:rsidR="004E20D3" w:rsidRPr="00F401CD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75A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630678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7F8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2D3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C35C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855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129AE0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CCC3A4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20D3" w14:paraId="637D0CCC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9702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072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7FA5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DA86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D520AA3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F6F05BF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7E6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0ACE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6A3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75C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171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202F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7F8165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E20D3" w14:paraId="21091E8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D31D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D3A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936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A990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47AB10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A7A7608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70ED611" w14:textId="77777777" w:rsidR="004E20D3" w:rsidRPr="002532C4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16C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B605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915D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9BCB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69B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1DA2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07A5B2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E20D3" w14:paraId="44C79CB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C017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2D6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06512B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077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2630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42AB263" w14:textId="77777777" w:rsidR="004E20D3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50A6D97" w14:textId="77777777" w:rsidR="004E20D3" w:rsidRDefault="004E20D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EEF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E4B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BF3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2AB8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C65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29986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E20D3" w14:paraId="32D50A7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5D18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2D2C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C774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7824" w14:textId="77777777" w:rsidR="004E20D3" w:rsidRPr="002D1130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46AF676" w14:textId="77777777" w:rsidR="004E20D3" w:rsidRPr="002D1130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67DF099" w14:textId="77777777" w:rsidR="004E20D3" w:rsidRPr="002D1130" w:rsidRDefault="004E20D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EE5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B8F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7FE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8FF882D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F639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B44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0B1F1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DB5119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66FE1CE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D369EE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37A3876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E20D3" w14:paraId="72E8992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6964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0117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8815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2E00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7FA7B75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36F5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2DCB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7F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01F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82F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A13ADE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0024A4A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E20D3" w14:paraId="4779E60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3833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F708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ED6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9B28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F1433A9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A3F9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6F87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99B6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A4C5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089C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66E29DB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B48809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E20D3" w14:paraId="6F2517F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F408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A2D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B91C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662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61FA1B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D8D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A71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2E5F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D1B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610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A0439AA" w14:textId="77777777" w:rsidR="004E20D3" w:rsidRPr="00CB3447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E20D3" w14:paraId="3904D43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ECBD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0DA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081A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A30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169949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366D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AC78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4C4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FC889E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E592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ECC8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E666DD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2461729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616E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80D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B32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E31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10F1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CEEBA80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AF3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C93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5DC1" w14:textId="77777777" w:rsidR="004E20D3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7FBF" w14:textId="77777777" w:rsidR="004E20D3" w:rsidRPr="004143AF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7187795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F6A6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0D35" w14:textId="77777777" w:rsidR="004E20D3" w:rsidRDefault="004E20D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67FF" w14:textId="77777777" w:rsidR="004E20D3" w:rsidRPr="00D33E71" w:rsidRDefault="004E20D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6EE3" w14:textId="77777777" w:rsidR="004E20D3" w:rsidRDefault="004E20D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5C6DEB8" w14:textId="77777777" w:rsidR="004E20D3" w:rsidRDefault="004E20D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1409" w14:textId="77777777" w:rsidR="004E20D3" w:rsidRDefault="004E20D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52EB" w14:textId="77777777" w:rsidR="004E20D3" w:rsidRDefault="004E20D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DD50" w14:textId="77777777" w:rsidR="004E20D3" w:rsidRDefault="004E20D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F4AB" w14:textId="77777777" w:rsidR="004E20D3" w:rsidRDefault="004E20D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1D37" w14:textId="77777777" w:rsidR="004E20D3" w:rsidRPr="004143AF" w:rsidRDefault="004E20D3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E20D3" w14:paraId="0D1613C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E1D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DF74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34CB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0671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9D10DD2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F2EE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4C6E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0C1A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09C0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EF73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E20D3" w14:paraId="70F59C1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7CA8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F7D3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155F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AE6F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B8C2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BB8D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D83B" w14:textId="77777777" w:rsidR="004E20D3" w:rsidRDefault="004E20D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1844" w14:textId="77777777" w:rsidR="004E20D3" w:rsidRPr="00D33E71" w:rsidRDefault="004E20D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B174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6DA1BDA7" w14:textId="77777777" w:rsidR="004E20D3" w:rsidRDefault="004E20D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4E20D3" w14:paraId="7B2F9F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F1E7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F2C6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CC3772F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3D70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B2CC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7353664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84F3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4A54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2925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45DC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E575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E20D3" w14:paraId="6CF22D7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730A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48C9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0E21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C9EC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2B45CF2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6D47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33EF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1AF7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1F9E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B87C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79FF296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CFFB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9340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157A12A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BAD3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0027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A74A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BAE5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A428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5883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8C74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E20D3" w14:paraId="76AC4B0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8BB9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108D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AA9F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4E7B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41AB1C8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0B1D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3FFC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8854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D9EF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4A03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518EC26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21C9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F88E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45F0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E6AD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F583033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D498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118A50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D04A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8DB0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6224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EAAD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67E611D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6478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503F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5615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2B42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E4575B0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E4A9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110DD3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16BF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4E9E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C3D6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CAAC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7D601BC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010F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4669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F933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CD3B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B4310A6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7D55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EEF53A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F42999F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90C43CD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691DD8D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280A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DBDA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1A53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E413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0ABE9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87FB8A0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6DAA7B2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E20D3" w14:paraId="7609A5A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590A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B3DE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2065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86E1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4E12474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5141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FFA8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B016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36F3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E4F7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E20D3" w14:paraId="35A546F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F445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FDF8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D328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8AFC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007BD24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CE84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D27FE2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F816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4EEA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4891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A92F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3D46158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4CBA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35DD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4543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FD59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921094A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1A13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1EB1B9A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38EAE78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3C83565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2AA5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FCAB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085C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7BE8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28442B1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8FE5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1257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EC0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8236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9C03220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CDAA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991DD03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BD85EEF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6BEBC0E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5EFF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247D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D708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1F0F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665D7AC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C986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F9D0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7C21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B01D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2CA363C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4C47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0746" w14:textId="77777777" w:rsidR="004E20D3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0437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6828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685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54F67A7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E630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7F80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36F3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063C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49BEC3C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9BBB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DD2362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EA34741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8F194F4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6EC36B9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2821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5A6B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B262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2893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04BF13D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6387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F747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3257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FB63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369DF41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95BC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CB0DF6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66D8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2318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1327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AB4B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3E6250C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16C4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3A1E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4D5F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D906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87FBF21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29E1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1579539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888C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185C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4F6C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BF72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20D3" w14:paraId="18F8E05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DBDF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D918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5AD0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C963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3FA9D21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06ABD61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E32A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B38D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F446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0948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DFB3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525F5E0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75CC" w14:textId="77777777" w:rsidR="004E20D3" w:rsidRDefault="004E20D3" w:rsidP="004E20D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E72E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2AD3A1E9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2517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94BD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1394BEAD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A62C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D016" w14:textId="77777777" w:rsidR="004E20D3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9743" w14:textId="77777777" w:rsidR="004E20D3" w:rsidRDefault="004E20D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B2D1" w14:textId="77777777" w:rsidR="004E20D3" w:rsidRPr="00D33E71" w:rsidRDefault="004E20D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CEB9" w14:textId="77777777" w:rsidR="004E20D3" w:rsidRDefault="004E20D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FA7360B" w14:textId="77777777" w:rsidR="004E20D3" w:rsidRPr="00BA7DAE" w:rsidRDefault="004E20D3" w:rsidP="000A5D7E">
      <w:pPr>
        <w:tabs>
          <w:tab w:val="left" w:pos="2748"/>
        </w:tabs>
        <w:rPr>
          <w:sz w:val="20"/>
          <w:lang w:val="ro-RO"/>
        </w:rPr>
      </w:pPr>
    </w:p>
    <w:p w14:paraId="34FD0A3B" w14:textId="77777777" w:rsidR="004E20D3" w:rsidRDefault="004E20D3" w:rsidP="00F663CA">
      <w:pPr>
        <w:pStyle w:val="Heading1"/>
        <w:spacing w:line="360" w:lineRule="auto"/>
      </w:pPr>
      <w:r>
        <w:t>LINIA 501</w:t>
      </w:r>
    </w:p>
    <w:p w14:paraId="6A7E3CF1" w14:textId="77777777" w:rsidR="004E20D3" w:rsidRPr="003A27E1" w:rsidRDefault="004E20D3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E20D3" w14:paraId="1610265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DCA5" w14:textId="77777777" w:rsidR="004E20D3" w:rsidRDefault="004E20D3" w:rsidP="004E20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596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2F902F8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C0E3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92B0" w14:textId="77777777" w:rsidR="004E20D3" w:rsidRDefault="004E20D3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5C0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5111" w14:textId="77777777" w:rsidR="004E20D3" w:rsidRPr="00E240C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B3D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47EE" w14:textId="77777777" w:rsidR="004E20D3" w:rsidRPr="00B754A2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1C8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02E2C51E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3777" w14:textId="77777777" w:rsidR="004E20D3" w:rsidRDefault="004E20D3" w:rsidP="004E20D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86A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3C58A36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B8B9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6E0A" w14:textId="77777777" w:rsidR="004E20D3" w:rsidRDefault="004E20D3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77D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0112" w14:textId="77777777" w:rsidR="004E20D3" w:rsidRPr="00E240C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FAA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0230" w14:textId="77777777" w:rsidR="004E20D3" w:rsidRPr="00B754A2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B38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B0D49B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2182B940" w14:textId="77777777" w:rsidR="004E20D3" w:rsidRDefault="004E20D3" w:rsidP="00E7698F">
      <w:pPr>
        <w:pStyle w:val="Heading1"/>
        <w:spacing w:line="360" w:lineRule="auto"/>
      </w:pPr>
      <w:r>
        <w:lastRenderedPageBreak/>
        <w:t>LINIA 504</w:t>
      </w:r>
    </w:p>
    <w:p w14:paraId="2F099621" w14:textId="77777777" w:rsidR="004E20D3" w:rsidRPr="00A16A49" w:rsidRDefault="004E20D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20D3" w14:paraId="0CEF824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4D93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D53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595B6D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F6E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FCB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21F1DC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036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80E5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B72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CEA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C07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FBE939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1D317202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E20D3" w14:paraId="5A777BE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D50C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1A9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D5F7FB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FC9A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5C1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78798E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C3F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943B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74A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EE7D12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FFB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B459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20D3" w14:paraId="01CBE21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D78F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5AD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FEC4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671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F5BC40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0EA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CDAC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118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9CF644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B16A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FD23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20D3" w14:paraId="1F47FB2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2C94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E14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736B53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7AF0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040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D7D8AC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F9A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AECA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6DC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924130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17A2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9A42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C18D248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D8FC06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0A8D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79D8" w14:textId="77777777" w:rsidR="004E20D3" w:rsidRDefault="004E20D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06283D45" w14:textId="77777777" w:rsidR="004E20D3" w:rsidRDefault="004E20D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45D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8D9C" w14:textId="77777777" w:rsidR="004E20D3" w:rsidRDefault="004E20D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2F79156" w14:textId="77777777" w:rsidR="004E20D3" w:rsidRDefault="004E20D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46D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7616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EFC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76B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F56A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20D3" w14:paraId="4399A20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ABB3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E24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4ECD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F13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E7275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0DD3CA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8D4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44FE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C0E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5446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E7D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6A9EC74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24AE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0E0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6B05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882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3D9BE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F02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B0DB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8D3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2DA3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7CF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E20D3" w14:paraId="02F7382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F909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ACF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E370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19B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4FC15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809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03B8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66E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D3E8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4E4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E20D3" w14:paraId="1BEBBB2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2BDF" w14:textId="77777777" w:rsidR="004E20D3" w:rsidRDefault="004E20D3" w:rsidP="004E20D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05F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F007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119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FE2878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00D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458A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A36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E827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FC4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9CF2C8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E20D3" w14:paraId="4CBBDAB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13CC" w14:textId="77777777" w:rsidR="004E20D3" w:rsidRDefault="004E20D3" w:rsidP="004E20D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554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21F2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E74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C8F68A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78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6A6E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D1E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8F5C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A87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E20D3" w14:paraId="6C3FB20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41A6" w14:textId="77777777" w:rsidR="004E20D3" w:rsidRDefault="004E20D3" w:rsidP="004E20D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77F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FF78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760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FF6102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D28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4748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5E8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9AC2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F62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E20D3" w14:paraId="66150BC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50A5" w14:textId="77777777" w:rsidR="004E20D3" w:rsidRDefault="004E20D3" w:rsidP="004E20D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C57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8722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EFB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8C9A9C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112E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D9D0CC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2011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EC9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24F7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012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B5424C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E20D3" w14:paraId="7F66BC8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2DB4" w14:textId="77777777" w:rsidR="004E20D3" w:rsidRDefault="004E20D3" w:rsidP="004E20D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218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979A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AFD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7B63C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DA19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F1DC02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F3EC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6B3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0071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BD8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DB5B82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E20D3" w14:paraId="32F6443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A93C" w14:textId="77777777" w:rsidR="004E20D3" w:rsidRDefault="004E20D3" w:rsidP="004E20D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2CC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A64D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CF0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93B57E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EA6A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CDA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939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608177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64C7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038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3986AF7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5EA7" w14:textId="77777777" w:rsidR="004E20D3" w:rsidRDefault="004E20D3" w:rsidP="004E20D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E56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5CD6F40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CF46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728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76713B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EEB5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86A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440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C98C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A80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5FD34D5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63E7" w14:textId="77777777" w:rsidR="004E20D3" w:rsidRDefault="004E20D3" w:rsidP="004E20D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9DA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494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8C9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DAD7E3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BE47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C3698E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5C8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8F1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5733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F8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20D68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E20D3" w14:paraId="45041AC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E674" w14:textId="77777777" w:rsidR="004E20D3" w:rsidRDefault="004E20D3" w:rsidP="004E20D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DBA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D55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102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ABA355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BCB4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5CF44D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D63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9DD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8292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F4B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86DA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E20D3" w14:paraId="60D5628C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2B97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12A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5F7E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41E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2CD590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D25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E598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B31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3089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B8C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6DDAA2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E20D3" w14:paraId="278405B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8087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BBE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22B106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CD5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EDA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614187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EC7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42C9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0EE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C33A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5AB7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20D3" w14:paraId="41B76FE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BC77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D96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4400D4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3F1A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87E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C61C9B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43A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27A8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096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CF86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1202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95B7C3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241404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F13A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09E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6848F8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FE4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253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E1540E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543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511E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B9E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89C4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FC8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20D3" w14:paraId="7A2AE28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DCDA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458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5023A1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17C3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6F6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AFD9AE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A40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6489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9F2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9A25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44AA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80E700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631688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8A90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A18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E11DBD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7D47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F32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F89B0E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4FD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9EA1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459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165B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87DC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ADE4DA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9330F5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8553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790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385FAE8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63D5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C6B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33CEFE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958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8515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481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EBC0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FF57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E8773D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C9BDDF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4E94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52A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27D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168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6A0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435E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492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85D5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116B" w14:textId="77777777" w:rsidR="004E20D3" w:rsidRPr="00E03C2B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63E3C4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E20D3" w14:paraId="561004A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1D75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F69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17E8D3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5892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92B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0790AE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A97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1B02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F61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AC70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4DF5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4480DA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3C6A1B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9C97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147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A59CBC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D534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EBC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9C0155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FD8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0A2B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039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9389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E202" w14:textId="77777777" w:rsidR="004E20D3" w:rsidRPr="00E4349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75D6594" w14:textId="77777777" w:rsidR="004E20D3" w:rsidRPr="00E4349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50ECC75" w14:textId="77777777" w:rsidR="004E20D3" w:rsidRPr="00E4349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E20D3" w14:paraId="100537A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8A99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F45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2FE531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D295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523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77F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74B4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E58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029F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9B00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9937FA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9B5815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E699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48C3" w14:textId="77777777" w:rsidR="004E20D3" w:rsidRDefault="004E20D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11717C4" w14:textId="77777777" w:rsidR="004E20D3" w:rsidRDefault="004E20D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7327" w14:textId="77777777" w:rsidR="004E20D3" w:rsidRPr="00D0473F" w:rsidRDefault="004E20D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547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5F9528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2ECC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45B0" w14:textId="77777777" w:rsidR="004E20D3" w:rsidRDefault="004E20D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5B42" w14:textId="77777777" w:rsidR="004E20D3" w:rsidRDefault="004E20D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E983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2E10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2D1619" w14:textId="77777777" w:rsidR="004E20D3" w:rsidRPr="00D0576C" w:rsidRDefault="004E20D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9A318F9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D2A7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27A8" w14:textId="77777777" w:rsidR="004E20D3" w:rsidRDefault="004E20D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334B53D0" w14:textId="77777777" w:rsidR="004E20D3" w:rsidRDefault="004E20D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2F19" w14:textId="77777777" w:rsidR="004E20D3" w:rsidRDefault="004E20D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B86F" w14:textId="77777777" w:rsidR="004E20D3" w:rsidRDefault="004E20D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A7258F5" w14:textId="77777777" w:rsidR="004E20D3" w:rsidRDefault="004E20D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98A8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1D02" w14:textId="77777777" w:rsidR="004E20D3" w:rsidRDefault="004E20D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7D24" w14:textId="77777777" w:rsidR="004E20D3" w:rsidRDefault="004E20D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9663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124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4E20D3" w14:paraId="10E6D17F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CBBE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163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7E4AD57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BA0E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68C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39B87A6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5D10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2FFE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DC72" w14:textId="77777777" w:rsidR="004E20D3" w:rsidRDefault="004E20D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CB98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5950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CB3CC2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F55FFF7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A1B9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EC9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63E0CB3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7304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343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8454B6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2F9F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96A4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EE0B" w14:textId="77777777" w:rsidR="004E20D3" w:rsidRDefault="004E20D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D504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DD10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5963C9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21CE5E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A0F1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FAD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7A36FA4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318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988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717A" w14:textId="77777777" w:rsidR="004E20D3" w:rsidRDefault="004E20D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32C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035C" w14:textId="77777777" w:rsidR="004E20D3" w:rsidRDefault="004E20D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B3F8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F8E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415983A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4E20D3" w14:paraId="78CAC76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A967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A4E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50589BD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645C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098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2A3F78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F4A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4347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CEA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26DE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02D2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847E28A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1EE5A3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DE8B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3FA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DC9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189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1CC995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911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0E73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FA0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33AF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9E4F" w14:textId="77777777" w:rsidR="004E20D3" w:rsidRPr="00423757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59B1F74" w14:textId="77777777" w:rsidR="004E20D3" w:rsidRPr="00423757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B128E6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E20D3" w14:paraId="0372082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C46D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584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44A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AE1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EE6FE9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333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3294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310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DA03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9F73" w14:textId="77777777" w:rsidR="004E20D3" w:rsidRPr="00F94F88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F9CA1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3CA502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E20D3" w14:paraId="789A389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1F59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841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5A2D36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F1B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B4C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830F73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3ED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997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941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2E16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0C3D" w14:textId="77777777" w:rsidR="004E20D3" w:rsidRPr="00F94F88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64AF2C9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7D5A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BBA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68D432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9220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CDB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35185A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482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32D7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50E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6060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1945" w14:textId="77777777" w:rsidR="004E20D3" w:rsidRPr="004C4194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51301A" w14:textId="77777777" w:rsidR="004E20D3" w:rsidRPr="00D0576C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97FAC9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59D9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AE2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E8B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FF0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EEF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55BF0D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332442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A6DC89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0B6024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566E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7E5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D623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A51A" w14:textId="77777777" w:rsidR="004E20D3" w:rsidRPr="006E4685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8A9438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D888" w14:textId="77777777" w:rsidR="004E20D3" w:rsidRDefault="004E20D3" w:rsidP="004E20D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968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5B1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773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0856E7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C43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4D4566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FCD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D5B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7825" w14:textId="77777777" w:rsidR="004E20D3" w:rsidRPr="00D0473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FE0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090B550" w14:textId="77777777" w:rsidR="004E20D3" w:rsidRDefault="004E20D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99C1E20" w14:textId="77777777" w:rsidR="004E20D3" w:rsidRDefault="004E20D3" w:rsidP="00547665">
      <w:pPr>
        <w:pStyle w:val="Heading1"/>
        <w:spacing w:line="360" w:lineRule="auto"/>
      </w:pPr>
      <w:r>
        <w:t>LINIA 505</w:t>
      </w:r>
    </w:p>
    <w:p w14:paraId="253CA70A" w14:textId="77777777" w:rsidR="004E20D3" w:rsidRPr="009479E0" w:rsidRDefault="004E20D3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E20D3" w14:paraId="6F9E7ABE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F650" w14:textId="77777777" w:rsidR="004E20D3" w:rsidRDefault="004E20D3" w:rsidP="004E20D3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201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378B" w14:textId="77777777" w:rsidR="004E20D3" w:rsidRPr="00277A5C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A3A4" w14:textId="77777777" w:rsidR="004E20D3" w:rsidRDefault="004E20D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A3B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B48FB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7F9EAD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37D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04B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65E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81C456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2DD7C96E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7BF91057" w14:textId="77777777" w:rsidR="004E20D3" w:rsidRDefault="004E20D3" w:rsidP="00F04622">
      <w:pPr>
        <w:pStyle w:val="Heading1"/>
        <w:spacing w:line="360" w:lineRule="auto"/>
      </w:pPr>
      <w:r>
        <w:t>LINIA 600</w:t>
      </w:r>
    </w:p>
    <w:p w14:paraId="1CF4E666" w14:textId="77777777" w:rsidR="004E20D3" w:rsidRDefault="004E20D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20D3" w14:paraId="13B649C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9637" w14:textId="77777777" w:rsidR="004E20D3" w:rsidRDefault="004E20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C0E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31740C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CFA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3113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1DC91BA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4EB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44B0" w14:textId="77777777" w:rsidR="004E20D3" w:rsidRPr="002F6CE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C4D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4393" w14:textId="77777777" w:rsidR="004E20D3" w:rsidRPr="00C1413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50D2" w14:textId="77777777" w:rsidR="004E20D3" w:rsidRPr="009E2C90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5C1E843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27B1" w14:textId="77777777" w:rsidR="004E20D3" w:rsidRDefault="004E20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875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72B81C5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47B8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191D" w14:textId="77777777" w:rsidR="004E20D3" w:rsidRDefault="004E20D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E303B03" w14:textId="77777777" w:rsidR="004E20D3" w:rsidRDefault="004E20D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B4E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3749" w14:textId="77777777" w:rsidR="004E20D3" w:rsidRPr="002F6CE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EF0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444" w14:textId="77777777" w:rsidR="004E20D3" w:rsidRPr="00C1413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492F" w14:textId="77777777" w:rsidR="004E20D3" w:rsidRPr="005D499E" w:rsidRDefault="004E20D3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74E9107" w14:textId="77777777" w:rsidR="004E20D3" w:rsidRPr="009E2C90" w:rsidRDefault="004E20D3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56F9301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4266" w14:textId="77777777" w:rsidR="004E20D3" w:rsidRDefault="004E20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10E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D79638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1F2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93B5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E1C4D7D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79D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221A" w14:textId="77777777" w:rsidR="004E20D3" w:rsidRPr="002F6CE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FB0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8B71" w14:textId="77777777" w:rsidR="004E20D3" w:rsidRPr="00C1413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305D" w14:textId="77777777" w:rsidR="004E20D3" w:rsidRPr="00DD03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E20D3" w14:paraId="3F15A5A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7139" w14:textId="77777777" w:rsidR="004E20D3" w:rsidRDefault="004E20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636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91FA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E276" w14:textId="77777777" w:rsidR="004E20D3" w:rsidRDefault="004E20D3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9D0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5542" w14:textId="77777777" w:rsidR="004E20D3" w:rsidRPr="002F6CE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7E4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01BA" w14:textId="77777777" w:rsidR="004E20D3" w:rsidRPr="00C1413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076D" w14:textId="77777777" w:rsidR="004E20D3" w:rsidRPr="00DD03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E20D3" w14:paraId="24961DEC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F02F" w14:textId="77777777" w:rsidR="004E20D3" w:rsidRDefault="004E20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0B1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63FE979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8AE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699D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B295265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ECE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DEEF" w14:textId="77777777" w:rsidR="004E20D3" w:rsidRPr="002F6CE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7D8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2E1E" w14:textId="77777777" w:rsidR="004E20D3" w:rsidRPr="00C1413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E89A" w14:textId="77777777" w:rsidR="004E20D3" w:rsidRPr="005D499E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3851C2A" w14:textId="77777777" w:rsidR="004E20D3" w:rsidRPr="009E2C90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68D3D8E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B616" w14:textId="77777777" w:rsidR="004E20D3" w:rsidRDefault="004E20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2B2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3795E9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FA15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E40C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E059A32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312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84F8" w14:textId="77777777" w:rsidR="004E20D3" w:rsidRPr="002F6CE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10F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7261" w14:textId="77777777" w:rsidR="004E20D3" w:rsidRPr="00C1413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B1E1" w14:textId="77777777" w:rsidR="004E20D3" w:rsidRPr="005D20EA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E20D3" w14:paraId="1243C3E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2F45" w14:textId="77777777" w:rsidR="004E20D3" w:rsidRDefault="004E20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236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5188651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A17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D721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616F91D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852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3AA7" w14:textId="77777777" w:rsidR="004E20D3" w:rsidRPr="002F6CE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CF3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53CF" w14:textId="77777777" w:rsidR="004E20D3" w:rsidRPr="00C1413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1C84" w14:textId="77777777" w:rsidR="004E20D3" w:rsidRPr="005D499E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B89D882" w14:textId="77777777" w:rsidR="004E20D3" w:rsidRPr="009E2C90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20EF4DF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26A0" w14:textId="77777777" w:rsidR="004E20D3" w:rsidRDefault="004E20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A59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85A4C3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ED8F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7E29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C73C46E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B27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2912" w14:textId="77777777" w:rsidR="004E20D3" w:rsidRPr="002F6CE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723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14E0" w14:textId="77777777" w:rsidR="004E20D3" w:rsidRPr="00C1413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A2FF" w14:textId="77777777" w:rsidR="004E20D3" w:rsidRPr="005D499E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E6417BC" w14:textId="77777777" w:rsidR="004E20D3" w:rsidRPr="009E2C90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1F483F5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6E7F" w14:textId="77777777" w:rsidR="004E20D3" w:rsidRDefault="004E20D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C45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646456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52CF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AE5C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88ECD20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05F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9731" w14:textId="77777777" w:rsidR="004E20D3" w:rsidRPr="002F6CE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110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599F" w14:textId="77777777" w:rsidR="004E20D3" w:rsidRPr="00C1413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F531" w14:textId="77777777" w:rsidR="004E20D3" w:rsidRPr="005D499E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2FA16C5" w14:textId="77777777" w:rsidR="004E20D3" w:rsidRPr="009E2C90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671541C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8450" w14:textId="77777777" w:rsidR="004E20D3" w:rsidRDefault="004E20D3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CD60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DBEAD53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0DA4" w14:textId="77777777" w:rsidR="004E20D3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00CD" w14:textId="77777777" w:rsidR="004E20D3" w:rsidRDefault="004E20D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A977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10C7" w14:textId="77777777" w:rsidR="004E20D3" w:rsidRPr="002F6CED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4DE8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65D0" w14:textId="77777777" w:rsidR="004E20D3" w:rsidRPr="00C14131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E708" w14:textId="77777777" w:rsidR="004E20D3" w:rsidRDefault="004E20D3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4947EB28" w14:textId="77777777" w:rsidR="004E20D3" w:rsidRDefault="004E20D3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4E20D3" w14:paraId="2F41D8DA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9735" w14:textId="77777777" w:rsidR="004E20D3" w:rsidRDefault="004E20D3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A843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14A4" w14:textId="77777777" w:rsidR="004E20D3" w:rsidRPr="00C14131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AC9F" w14:textId="77777777" w:rsidR="004E20D3" w:rsidRDefault="004E20D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1C52FD1" w14:textId="77777777" w:rsidR="004E20D3" w:rsidRDefault="004E20D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6009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618FD88" w14:textId="77777777" w:rsidR="004E20D3" w:rsidRDefault="004E20D3" w:rsidP="004E20D3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7C31018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14D1958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40C0" w14:textId="77777777" w:rsidR="004E20D3" w:rsidRPr="002F6CED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E249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F0E0" w14:textId="77777777" w:rsidR="004E20D3" w:rsidRPr="00C14131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797E" w14:textId="77777777" w:rsidR="004E20D3" w:rsidRDefault="004E20D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41C6223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E343" w14:textId="77777777" w:rsidR="004E20D3" w:rsidRDefault="004E20D3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406F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938D" w14:textId="77777777" w:rsidR="004E20D3" w:rsidRPr="00C14131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6F07" w14:textId="77777777" w:rsidR="004E20D3" w:rsidRDefault="004E20D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1181B1D" w14:textId="77777777" w:rsidR="004E20D3" w:rsidRDefault="004E20D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4D4EA86" w14:textId="77777777" w:rsidR="004E20D3" w:rsidRDefault="004E20D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D8FD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D25899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B9DB4A1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7687" w14:textId="77777777" w:rsidR="004E20D3" w:rsidRPr="002F6CED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0491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FB53" w14:textId="77777777" w:rsidR="004E20D3" w:rsidRPr="00C14131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9862" w14:textId="77777777" w:rsidR="004E20D3" w:rsidRDefault="004E20D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69BAE3E8" w14:textId="77777777" w:rsidR="004E20D3" w:rsidRDefault="004E20D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4E20D3" w14:paraId="5A04424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214D" w14:textId="77777777" w:rsidR="004E20D3" w:rsidRDefault="004E20D3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6814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B0B0" w14:textId="77777777" w:rsidR="004E20D3" w:rsidRPr="00C14131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3FA8" w14:textId="77777777" w:rsidR="004E20D3" w:rsidRDefault="004E20D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13CE346" w14:textId="77777777" w:rsidR="004E20D3" w:rsidRDefault="004E20D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ED10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7E69BD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32DB" w14:textId="77777777" w:rsidR="004E20D3" w:rsidRPr="002F6CED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C211" w14:textId="77777777" w:rsidR="004E20D3" w:rsidRDefault="004E20D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DD18" w14:textId="77777777" w:rsidR="004E20D3" w:rsidRPr="00C14131" w:rsidRDefault="004E20D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B02C" w14:textId="77777777" w:rsidR="004E20D3" w:rsidRDefault="004E20D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06F83C5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7E953CE9" w14:textId="77777777" w:rsidR="004E20D3" w:rsidRDefault="004E20D3" w:rsidP="003C645F">
      <w:pPr>
        <w:pStyle w:val="Heading1"/>
        <w:spacing w:line="360" w:lineRule="auto"/>
      </w:pPr>
      <w:r>
        <w:t>LINIA 602</w:t>
      </w:r>
    </w:p>
    <w:p w14:paraId="3E4EB8CC" w14:textId="77777777" w:rsidR="004E20D3" w:rsidRDefault="004E20D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E20D3" w14:paraId="0D2043A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3137" w14:textId="77777777" w:rsidR="004E20D3" w:rsidRDefault="004E20D3" w:rsidP="004E20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F34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171E50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14A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3AD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951FA6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543C" w14:textId="77777777" w:rsidR="004E20D3" w:rsidRPr="00406474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4875" w14:textId="77777777" w:rsidR="004E20D3" w:rsidRPr="00DA41E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6EF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807F2D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29E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554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1D896DC" w14:textId="77777777" w:rsidR="004E20D3" w:rsidRPr="0007619C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75FB798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1277" w14:textId="77777777" w:rsidR="004E20D3" w:rsidRDefault="004E20D3" w:rsidP="004E20D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21B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18D619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981F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A9B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5F6A94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77DD" w14:textId="77777777" w:rsidR="004E20D3" w:rsidRPr="00406474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0AD0" w14:textId="77777777" w:rsidR="004E20D3" w:rsidRPr="00DA41E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A9E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CE3DED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266F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4BB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5C15C3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B7312AE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4031DC8D" w14:textId="77777777" w:rsidR="004E20D3" w:rsidRDefault="004E20D3" w:rsidP="004F6534">
      <w:pPr>
        <w:pStyle w:val="Heading1"/>
        <w:spacing w:line="360" w:lineRule="auto"/>
      </w:pPr>
      <w:r>
        <w:t>LINIA 700</w:t>
      </w:r>
    </w:p>
    <w:p w14:paraId="53E6E915" w14:textId="77777777" w:rsidR="004E20D3" w:rsidRDefault="004E20D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E20D3" w14:paraId="059A900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BEFE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F37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B46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19B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78AD4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DCF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4EA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D20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387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634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7940B1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936A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188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F1A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727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F0572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D43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67D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B5D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058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A84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4DA490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E332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C25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60E4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EA3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9FFC3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F20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79F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0C9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9264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D86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85B0B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E20D3" w14:paraId="5AF30FC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9F5B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206E" w14:textId="77777777" w:rsidR="004E20D3" w:rsidRDefault="004E20D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E28B" w14:textId="77777777" w:rsidR="004E20D3" w:rsidRDefault="004E20D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CC62" w14:textId="77777777" w:rsidR="004E20D3" w:rsidRDefault="004E20D3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95EF" w14:textId="77777777" w:rsidR="004E20D3" w:rsidRPr="00E4222D" w:rsidRDefault="004E20D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0EDAC7F" w14:textId="77777777" w:rsidR="004E20D3" w:rsidRPr="00E4222D" w:rsidRDefault="004E20D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8FF403B" w14:textId="77777777" w:rsidR="004E20D3" w:rsidRPr="00E4222D" w:rsidRDefault="004E20D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34FE4D6" w14:textId="77777777" w:rsidR="004E20D3" w:rsidRDefault="004E20D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BD09" w14:textId="77777777" w:rsidR="004E20D3" w:rsidRDefault="004E20D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CD34" w14:textId="77777777" w:rsidR="004E20D3" w:rsidRDefault="004E20D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E995" w14:textId="77777777" w:rsidR="004E20D3" w:rsidRDefault="004E20D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BA9E" w14:textId="77777777" w:rsidR="004E20D3" w:rsidRDefault="004E20D3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A3189E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DB21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488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125BE83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742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F00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4FA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563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83C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61C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EC2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5C6C773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1E10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4B4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486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0D1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3DB5A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904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A1A7B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12F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4E6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493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8D1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B1AC2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3F1D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15F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D48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848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F8E7D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F0C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3CF68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CE9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7B7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E47E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823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AFBF6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2DC9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7D5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6BA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071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81D46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E99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5B79AA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CD1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A04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E6B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C39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CFEFA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293F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0F2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5C8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697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31320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260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150BE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D764E3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A81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3E5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9FB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2E7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F1629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ED5E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2DB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244A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F2D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B414C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738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3F3F73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15EB5C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FFE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A5A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A66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AA7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85698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F359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7EE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B75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352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01345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F4A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844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7B3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EEE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ECA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37F40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4567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689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6F1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E58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77396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DC7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5D395FA" w14:textId="77777777" w:rsidR="004E20D3" w:rsidRPr="00B401EA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5C0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777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053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D13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F6AEE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7C98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ACA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8AC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6F4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9D3A3B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D5F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A4731A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152E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4CD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D63A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42E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F18A1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B98F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9FE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466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A83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4336AC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C56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D663AE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00D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3BA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347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4E9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E20D3" w14:paraId="28EA86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3FF1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D19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AF2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742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784F7D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682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6BCFF8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C9F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EB9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770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3C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E20D3" w14:paraId="7C897C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75E3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59E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0E5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2EF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16E798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ECD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0E1A6F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BCEABB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6E6A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C2E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156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B39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B863F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64B9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E37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8F3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F68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A0E152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41B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695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0B1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3F290B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16D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5BD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1576C3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5ABA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73E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3E3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250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22DA38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98E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C3B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CE9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11AB27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C59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1DF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49F636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5AB8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05B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BC5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19B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544397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9EB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D92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43E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2BBC35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CDC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3DD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3BE5DF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48FF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1CD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C1B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5503" w14:textId="77777777" w:rsidR="004E20D3" w:rsidRDefault="004E20D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4E50B2A" w14:textId="77777777" w:rsidR="004E20D3" w:rsidRDefault="004E20D3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112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A0657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B32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4BC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1A1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280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64D90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E20D3" w14:paraId="79DAC4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2C3B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C40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00D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E578" w14:textId="77777777" w:rsidR="004E20D3" w:rsidRDefault="004E20D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AD9F5A7" w14:textId="77777777" w:rsidR="004E20D3" w:rsidRDefault="004E20D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BEF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E584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E65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C5AA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E2B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1AF7D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8DE8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D08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9D5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F0D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D12155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5F8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E0F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2CA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F2B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38B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019E02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3AF4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9DA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DCCB31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560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8BD3" w14:textId="77777777" w:rsidR="004E20D3" w:rsidRDefault="004E20D3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F9F1CA9" w14:textId="77777777" w:rsidR="004E20D3" w:rsidRDefault="004E20D3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2E4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0E9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E5A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559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3E4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0609FF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669B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F66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7A76290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DA9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A00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B470A1A" w14:textId="77777777" w:rsidR="004E20D3" w:rsidRPr="008A1A04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42B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33F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10C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574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DBB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1C3EC5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793A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80A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59379E0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22B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C2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1FD5CE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153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85C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9A0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043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8D9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4E20D3" w14:paraId="5A11F8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4C22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8B9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F39240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E42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537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4EAA9C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6EA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75B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31F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885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F5E9" w14:textId="77777777" w:rsidR="004E20D3" w:rsidRPr="00C20CA5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2509FDF" w14:textId="77777777" w:rsidR="004E20D3" w:rsidRPr="00EB107D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F4D54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8D9E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ED6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07F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B19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C8A62D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B77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D1E0A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EB0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E68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9C1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1BA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C0AA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1FC6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E20D3" w14:paraId="30A6BD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BACB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E5D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D738E9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26E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280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0AF824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8255B1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933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7E1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775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6B5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087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50DE212" w14:textId="77777777" w:rsidR="004E20D3" w:rsidRPr="00C401D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E20D3" w14:paraId="6903B8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80A4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B9C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6CA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F64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4067AD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7A3F4B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7EF92B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D4A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D6872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820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8D2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E57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ED0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ABF53E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E20D3" w14:paraId="59E264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63E2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B21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DFCA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348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16D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6DF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E03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3285744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44F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D58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5869A4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F68F1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C68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44B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F21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6B4BBB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214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B6B8E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1F0E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2B3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8944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B69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3BB18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CE626B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8DC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3E26864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24FE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0920" w14:textId="77777777" w:rsidR="004E20D3" w:rsidRDefault="004E20D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DB5FD33" w14:textId="77777777" w:rsidR="004E20D3" w:rsidRDefault="004E20D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489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E7F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1A9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ED4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7F8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3510CF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9EA159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B97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AD7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D6A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3C81E7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2FE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13D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597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EACAD1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D47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3258" w14:textId="77777777" w:rsidR="004E20D3" w:rsidRPr="00C20CA5" w:rsidRDefault="004E20D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6102966" w14:textId="77777777" w:rsidR="004E20D3" w:rsidRPr="00EB107D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E7579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8E99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6A7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F36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9BA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C6F1F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6A1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783BC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628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1DC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67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C45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574C0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B6D8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E20D3" w14:paraId="17FD9C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E3E4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9A2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0C2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3EA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04C07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797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39653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8AC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032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2AAE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54A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F52D68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E20D3" w14:paraId="35BA7B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FE88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96C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1A9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00B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9FDB7C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3F8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A6E711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336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E60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063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236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1D3C8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A8877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B61104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E20D3" w14:paraId="050417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A2C3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027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1B3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35B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D3CD5E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C50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6C4381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C9B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DCF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38F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FCC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515B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4FDD6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7ECDDC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E20D3" w14:paraId="410DA2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AA17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EE6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9CA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3A7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E1BC9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4F1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00F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C9A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5E1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479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A1A498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328B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BBEC80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E20D3" w14:paraId="710A20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BAD6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870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BE8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461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6C2910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C8D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922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EF4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9D7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CDC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D0D09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FECE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D9039E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E20D3" w14:paraId="7A6D6D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553B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7F1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7A3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2FD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4B1931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856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3400DFC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09B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9A9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D9F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778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FD68B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6FE1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E20D3" w14:paraId="636E04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52B9" w14:textId="77777777" w:rsidR="004E20D3" w:rsidRDefault="004E20D3" w:rsidP="004E20D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6B2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CEB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3AE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83412B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16A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ABE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AA3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06BE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AB4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DF66D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778E17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EAD5312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499FC9DC" w14:textId="77777777" w:rsidR="004E20D3" w:rsidRDefault="004E20D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20FDDCF" w14:textId="77777777" w:rsidR="004E20D3" w:rsidRDefault="004E20D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E20D3" w14:paraId="24725A6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FC5C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04B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3877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2D9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8D38CD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DFA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30AE11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3690E5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C5D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D53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92B6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4F1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E02D8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3F890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C77D9F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CF169B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E20D3" w14:paraId="5A0A163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7DC8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435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1B3C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752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B97623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BA0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60D0EF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E03AF3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6FA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585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1458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5A1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B33AA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7DE4D7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64ED9E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E20D3" w14:paraId="316B281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DE4C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EAC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F3A37C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9274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38B7" w14:textId="77777777" w:rsidR="004E20D3" w:rsidRDefault="004E20D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AF9B6BF" w14:textId="77777777" w:rsidR="004E20D3" w:rsidRDefault="004E20D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974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3D9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854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CFEF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F26B" w14:textId="77777777" w:rsidR="004E20D3" w:rsidRPr="006A2576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3DCD09C" w14:textId="77777777" w:rsidR="004E20D3" w:rsidRPr="006A2576" w:rsidRDefault="004E20D3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93BAD10" w14:textId="77777777" w:rsidR="004E20D3" w:rsidRDefault="004E20D3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1CB4BA6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B5B2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687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594B8B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CDE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AC3B" w14:textId="77777777" w:rsidR="004E20D3" w:rsidRDefault="004E20D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10A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998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C49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2095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EFD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500FF43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330B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06F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2B6D12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BCA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2E43" w14:textId="77777777" w:rsidR="004E20D3" w:rsidRDefault="004E20D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8C0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60D4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63A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F82C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AF9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5D74E43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E34F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14C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18C0B23" w14:textId="77777777" w:rsidR="004E20D3" w:rsidRDefault="004E20D3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118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7E9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CA1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912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5E1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22F4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A8C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0BC85B0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94E7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3EF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E00ED9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7B7E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6F1C" w14:textId="77777777" w:rsidR="004E20D3" w:rsidRPr="001904F7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52F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FC96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C4E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DDE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0CA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E20D3" w14:paraId="6D4DB1B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BE0B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67F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480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958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080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BFE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903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4891CE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5C61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DC7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B8A8CF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E20D3" w14:paraId="5CC8FFA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CF11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A18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86EB16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CC8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0FC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BF2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18C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9F0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986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63A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7E7FD25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FCA3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CCB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3CC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702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C0A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351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665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E3065B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AB5F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3FB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95A3D8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5F6F773" w14:textId="77777777" w:rsidR="004E20D3" w:rsidRPr="00B56D0E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7DF3C32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2C19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827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FBFD33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F51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7254" w14:textId="77777777" w:rsidR="004E20D3" w:rsidRPr="00DA3842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E29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D88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AD4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0DAE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BA9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505AF09" w14:textId="77777777" w:rsidR="004E20D3" w:rsidRDefault="004E20D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618BC12" w14:textId="77777777" w:rsidR="004E20D3" w:rsidRDefault="004E20D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11E6CDF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5783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FF0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B9573F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515A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DC7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656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F607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68C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367F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7E8E" w14:textId="77777777" w:rsidR="004E20D3" w:rsidRPr="00175A2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4C158D3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BE3D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17A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DF963C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103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64B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FD6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227F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14B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B43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7775" w14:textId="77777777" w:rsidR="004E20D3" w:rsidRPr="00175A2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10BA778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0671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207B" w14:textId="77777777" w:rsidR="004E20D3" w:rsidRDefault="004E20D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B2E0" w14:textId="77777777" w:rsidR="004E20D3" w:rsidRDefault="004E20D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0AF2" w14:textId="77777777" w:rsidR="004E20D3" w:rsidRDefault="004E20D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565E260" w14:textId="77777777" w:rsidR="004E20D3" w:rsidRDefault="004E20D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251D" w14:textId="77777777" w:rsidR="004E20D3" w:rsidRDefault="004E20D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5E91C5" w14:textId="77777777" w:rsidR="004E20D3" w:rsidRDefault="004E20D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E9F0" w14:textId="77777777" w:rsidR="004E20D3" w:rsidRDefault="004E20D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7EF1" w14:textId="77777777" w:rsidR="004E20D3" w:rsidRDefault="004E20D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CCD4" w14:textId="77777777" w:rsidR="004E20D3" w:rsidRPr="001304AF" w:rsidRDefault="004E20D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9C5C" w14:textId="77777777" w:rsidR="004E20D3" w:rsidRDefault="004E20D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5449DD" w14:textId="77777777" w:rsidR="004E20D3" w:rsidRDefault="004E20D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A29852" w14:textId="77777777" w:rsidR="004E20D3" w:rsidRPr="00175A24" w:rsidRDefault="004E20D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E20D3" w14:paraId="037010E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5120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1A7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C311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299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8D515A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475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DC682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D66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B0F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D5A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77A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90064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4EA08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E20D3" w14:paraId="59F01AC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ABC1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FC6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EDD5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EC3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6EB63D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B86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2EBE89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947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8E3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02A3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10A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722CD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2FC04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E20D3" w14:paraId="210EC8F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9DA9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4AE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C9DA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77A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0CA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3BB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341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EFF81A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5343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ED4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2B1B9D2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3FB1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427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743AEE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1F20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D97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08C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332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157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96EC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B3C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E20D3" w14:paraId="70D6460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B710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DA5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53A3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5CC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E0DEA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BF2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FB5F30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73E5" w14:textId="77777777" w:rsidR="004E20D3" w:rsidRPr="00CA3079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C09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C3EF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946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31C81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E20D3" w14:paraId="27E23C1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E69C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E2E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FE3EDB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4C64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854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B6CAC51" w14:textId="77777777" w:rsidR="004E20D3" w:rsidRPr="00180EA2" w:rsidRDefault="004E20D3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69D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D204" w14:textId="77777777" w:rsidR="004E20D3" w:rsidRPr="00CA3079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C1C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4729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D58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384EA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62EAE5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E20D3" w14:paraId="68A9F19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BA1E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D05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53D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CAC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C631E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DC1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12EA" w14:textId="77777777" w:rsidR="004E20D3" w:rsidRPr="00CA3079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4E5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83DFCF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E475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039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AA973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677281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8D1E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E20D3" w14:paraId="029C8A9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4504" w14:textId="77777777" w:rsidR="004E20D3" w:rsidRDefault="004E20D3" w:rsidP="004E20D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85A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C09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3CC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5040CB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A19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40B36C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D40665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552C" w14:textId="77777777" w:rsidR="004E20D3" w:rsidRPr="00CA3079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67F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D5DA" w14:textId="77777777" w:rsidR="004E20D3" w:rsidRPr="001304A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00B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000AF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8B1EFE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D4CB3D9" w14:textId="77777777" w:rsidR="004E20D3" w:rsidRPr="00B71446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4F1924C" w14:textId="77777777" w:rsidR="004E20D3" w:rsidRDefault="004E20D3" w:rsidP="00B52218">
      <w:pPr>
        <w:pStyle w:val="Heading1"/>
        <w:spacing w:line="360" w:lineRule="auto"/>
      </w:pPr>
      <w:r>
        <w:lastRenderedPageBreak/>
        <w:t>LINIA 704</w:t>
      </w:r>
    </w:p>
    <w:p w14:paraId="528642A7" w14:textId="77777777" w:rsidR="004E20D3" w:rsidRDefault="004E20D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E20D3" w14:paraId="51A8678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E0BB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142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F536BD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10F8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D47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528C689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4BC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48B0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617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FFD617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958F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6A24" w14:textId="77777777" w:rsidR="004E20D3" w:rsidRPr="001467E0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AB9CBB" w14:textId="77777777" w:rsidR="004E20D3" w:rsidRPr="00C00026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463637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BB32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464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0454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E6C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2248449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97C43F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8F9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1994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2EA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F8D0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213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22DEBD2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C62B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40F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A89B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259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C8ADF2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6A0D2E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F1F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7429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242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F583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7A6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594C3FF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4A31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244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6F8A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E05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CE04AD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3A3178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991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D58D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5AC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C5B0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9D4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5B47FF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3ED6AC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6C8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8F40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7A4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2EA271D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8F56D7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4DF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9BE7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B5F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EF1E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2DB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89F45F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9E2E6D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E38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791EE9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0A9E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419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80810C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653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83B1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EF6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DEADF1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9166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EA6C" w14:textId="77777777" w:rsidR="004E20D3" w:rsidRPr="001467E0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347E815" w14:textId="77777777" w:rsidR="004E20D3" w:rsidRPr="008D7F2C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4495ED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4C1ADA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FC4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17111CE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1C4A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04F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12B7FD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8FC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02F0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80C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8EEF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356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E20D3" w14:paraId="48E4FDF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C7C8C0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508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4E23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766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A2BE1A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9EE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39AA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086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07A4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045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C7DB44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5C94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5DC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589D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626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10E6AA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3CD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B4C1B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E0F0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29B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F7E3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AD1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CBF4D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4E20D3" w14:paraId="6D56562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DFA7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F2C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2985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89A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AAD320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354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DB7C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169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E4A2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15E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C262D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4E20D3" w14:paraId="4CACDC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E8AB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9B2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CF07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31A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45EC7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B94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AC361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5989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D1A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01A9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6BE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42C5D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4E20D3" w14:paraId="50AFE8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ECA7" w14:textId="77777777" w:rsidR="004E20D3" w:rsidRDefault="004E20D3" w:rsidP="004E20D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953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2572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498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CEA767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C80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39F76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21F6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9C8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CFCC" w14:textId="77777777" w:rsidR="004E20D3" w:rsidRPr="00E4080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760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DB288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07721FB7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47E20167" w14:textId="77777777" w:rsidR="004E20D3" w:rsidRDefault="004E20D3" w:rsidP="00D06EF4">
      <w:pPr>
        <w:pStyle w:val="Heading1"/>
        <w:spacing w:line="360" w:lineRule="auto"/>
      </w:pPr>
      <w:r>
        <w:t>LINIA 705</w:t>
      </w:r>
    </w:p>
    <w:p w14:paraId="445CAF79" w14:textId="77777777" w:rsidR="004E20D3" w:rsidRDefault="004E20D3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E20D3" w14:paraId="219C11E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93BE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B13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43F093D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12F7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7D9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3B3737C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243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D6F6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419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BD09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B5D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23F3BC9B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ACBA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508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0899601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9DA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01D0" w14:textId="77777777" w:rsidR="004E20D3" w:rsidRDefault="004E20D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40076E17" w14:textId="77777777" w:rsidR="004E20D3" w:rsidRDefault="004E20D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46E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61B1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7F5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333A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E1A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093459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403A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DA9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E34A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55F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7BB2B48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1C48A0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8A2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0949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E67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94B4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AFC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1588DC5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8556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0A4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73E5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03F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9A1EFA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590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88163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65C9306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2535D0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8FF2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F0A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4524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3F3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83B8E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4E20D3" w14:paraId="743BCD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85F9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7F4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3D6D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63C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946B5D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9A9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C0D7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C91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D1D9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3EC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526D6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4E20D3" w14:paraId="6E5185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3316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96A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70D45F5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117A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47D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1598F63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6FC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29E6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2B3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45A2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317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0FB7A9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002D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8B9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5A8550D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FD1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D23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7BCC5BA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D19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79B9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841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ACE3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4E1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3D9FF6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9DF1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DE1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521D493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3D7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E0B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3FF98D5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0E6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8B44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B2D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440F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D38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09D5477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B2FA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EEC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1CA5EBA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5BF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58A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4ECF2E0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915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7A30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7DA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06AC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C54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4E20D3" w14:paraId="32A18A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C658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128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1A3DC3B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9C5E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A30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1ABB3E6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B13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629A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87F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BB6F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627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76268C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B788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CBE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39471B2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B1BD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8D6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138B92D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592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71EF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910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8929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D3C5" w14:textId="77777777" w:rsidR="004E20D3" w:rsidRPr="00D84B80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4D6F94A" w14:textId="77777777" w:rsidR="004E20D3" w:rsidRPr="00577556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4EEFCB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F9BD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A81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71CB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40C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4CD0BF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95028F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74B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0996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A46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A769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61B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8DB2205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60F3" w14:textId="77777777" w:rsidR="004E20D3" w:rsidRDefault="004E20D3" w:rsidP="004E20D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492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64C2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444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5FBD8E3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0606C5C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3FC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E5684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21DE263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626DBFB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276082E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E2CE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D65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E22E" w14:textId="77777777" w:rsidR="004E20D3" w:rsidRPr="006A1A9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F45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0DAE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49B4D995" w14:textId="77777777" w:rsidR="004E20D3" w:rsidRPr="00454E32" w:rsidRDefault="004E20D3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1D49BBE" w14:textId="77777777" w:rsidR="004E20D3" w:rsidRDefault="004E20D3" w:rsidP="00BD6EB6">
      <w:pPr>
        <w:pStyle w:val="Heading1"/>
        <w:spacing w:line="360" w:lineRule="auto"/>
      </w:pPr>
      <w:r>
        <w:t>LINIA 706 A</w:t>
      </w:r>
    </w:p>
    <w:p w14:paraId="64679FEA" w14:textId="77777777" w:rsidR="004E20D3" w:rsidRDefault="004E20D3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E20D3" w14:paraId="37F83E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B051" w14:textId="77777777" w:rsidR="004E20D3" w:rsidRDefault="004E20D3" w:rsidP="004E20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0B3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E7B9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5F6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144B8E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330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FA67" w14:textId="77777777" w:rsidR="004E20D3" w:rsidRPr="000B62B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30C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7F88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645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BE5E3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907B" w14:textId="77777777" w:rsidR="004E20D3" w:rsidRDefault="004E20D3" w:rsidP="004E20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B4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BE05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A4C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3E238E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105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B5E7A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73F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E92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2A28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0CF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42F75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75A0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4E20D3" w14:paraId="14D424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7835" w14:textId="77777777" w:rsidR="004E20D3" w:rsidRDefault="004E20D3" w:rsidP="004E20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5AB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6FE0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BEF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016D45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A3F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0CB3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244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0EFC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CD2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5B823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FA6E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4E20D3" w14:paraId="66E9CB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B8B4" w14:textId="77777777" w:rsidR="004E20D3" w:rsidRDefault="004E20D3" w:rsidP="004E20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8AC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201B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729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A4FE3D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F9F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F45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85A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F530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220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6A6BF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C8FE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E20D3" w14:paraId="17D2AB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DEAC" w14:textId="77777777" w:rsidR="004E20D3" w:rsidRDefault="004E20D3" w:rsidP="004E20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419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97F8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FBE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D02B69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DD0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406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16E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0000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D68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BD647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C41E7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4E20D3" w14:paraId="0353CF6D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A3FE" w14:textId="77777777" w:rsidR="004E20D3" w:rsidRDefault="004E20D3" w:rsidP="004E20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052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F772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AC6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E7AAD8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35B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6CFA6CB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2ADA7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2D0BE37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3D13" w14:textId="77777777" w:rsidR="004E20D3" w:rsidRPr="000B62B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CA8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B771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383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A8E7A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1CCA7F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4E20D3" w14:paraId="421F40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3A46" w14:textId="77777777" w:rsidR="004E20D3" w:rsidRDefault="004E20D3" w:rsidP="004E20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79A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E86C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336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786CAC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6F3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586B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D1D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190D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D4A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5EB93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4D1B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4E20D3" w14:paraId="7E435F2B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B1CB" w14:textId="77777777" w:rsidR="004E20D3" w:rsidRDefault="004E20D3" w:rsidP="004E20D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936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F4BE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EF7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7FEBAC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963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242B1D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3AD7A9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144EBD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6C19648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C12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9F8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E364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50C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5A361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9BD6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79A6FD83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6FF3EA24" w14:textId="77777777" w:rsidR="004E20D3" w:rsidRDefault="004E20D3" w:rsidP="0094622D">
      <w:pPr>
        <w:pStyle w:val="Heading1"/>
        <w:spacing w:line="360" w:lineRule="auto"/>
      </w:pPr>
      <w:r>
        <w:lastRenderedPageBreak/>
        <w:t>LINIA 706 B</w:t>
      </w:r>
    </w:p>
    <w:p w14:paraId="7B6A4EDA" w14:textId="77777777" w:rsidR="004E20D3" w:rsidRDefault="004E20D3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4E20D3" w14:paraId="2058576E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F110" w14:textId="77777777" w:rsidR="004E20D3" w:rsidRDefault="004E20D3" w:rsidP="004E20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D3F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A7AB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1047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55A66BC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065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146C2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177A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52F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0861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36A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AFA533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E20D3" w14:paraId="3E228764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CBA2" w14:textId="77777777" w:rsidR="004E20D3" w:rsidRDefault="004E20D3" w:rsidP="004E20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FA4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CD35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72C7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184EDF8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2D5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29A522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4F4D9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E6020A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78D254A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7EED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2D3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EFD3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3EC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F77486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E20D3" w14:paraId="7F99807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E297" w14:textId="77777777" w:rsidR="004E20D3" w:rsidRDefault="004E20D3" w:rsidP="004E20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9DD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F28E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2D4A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9246BE3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D4E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A26B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D06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61C7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DF0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20D3" w14:paraId="78DE3777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DB54" w14:textId="77777777" w:rsidR="004E20D3" w:rsidRDefault="004E20D3" w:rsidP="004E20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0E0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7E61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4CE4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033B832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292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EED3C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56AF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510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C1D3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A9A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1C11A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4E20D3" w14:paraId="37F3DCE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BD7B" w14:textId="77777777" w:rsidR="004E20D3" w:rsidRDefault="004E20D3" w:rsidP="004E20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C4D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406F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A416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D939E7B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C14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BC19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CA9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10CD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568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7F11D0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4E20D3" w14:paraId="28E60F2E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5734" w14:textId="77777777" w:rsidR="004E20D3" w:rsidRDefault="004E20D3" w:rsidP="004E20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16F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00F5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A12D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E2423F2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EAA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1C19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BD5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1077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9F3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18CFB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4E20D3" w14:paraId="5B04038C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0DD0" w14:textId="77777777" w:rsidR="004E20D3" w:rsidRDefault="004E20D3" w:rsidP="004E20D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9D9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3FBD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EAA3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58C3E4D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C45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F2F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AAE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7F38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4169" w14:textId="77777777" w:rsidR="004E20D3" w:rsidRPr="00484EAF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1EA5096" w14:textId="77777777" w:rsidR="004E20D3" w:rsidRPr="00484EAF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5222C23" w14:textId="77777777" w:rsidR="004E20D3" w:rsidRPr="00484EAF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E20D3" w14:paraId="22DBCC42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F19E" w14:textId="77777777" w:rsidR="004E20D3" w:rsidRDefault="004E20D3" w:rsidP="004E20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197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70C8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6E1D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5F436FC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435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2399C8E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5DBE1D0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F206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CCA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57BE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D54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6CC336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4E20D3" w14:paraId="1A846B20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C668" w14:textId="77777777" w:rsidR="004E20D3" w:rsidRDefault="004E20D3" w:rsidP="004E20D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7A1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BD4B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A02A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17654C2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66B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B5A7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979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5AF9" w14:textId="77777777" w:rsidR="004E20D3" w:rsidRPr="00147184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BC6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D0A985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650E72C7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6E7B9751" w14:textId="77777777" w:rsidR="004E20D3" w:rsidRDefault="004E20D3" w:rsidP="00155979">
      <w:pPr>
        <w:pStyle w:val="Heading1"/>
        <w:spacing w:line="360" w:lineRule="auto"/>
      </w:pPr>
      <w:r>
        <w:t>LINIA 706 E</w:t>
      </w:r>
    </w:p>
    <w:p w14:paraId="1668E335" w14:textId="77777777" w:rsidR="004E20D3" w:rsidRDefault="004E20D3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20D3" w14:paraId="2B743C99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2791" w14:textId="77777777" w:rsidR="004E20D3" w:rsidRDefault="004E20D3" w:rsidP="004E20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D22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BC6C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5E49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E691BD2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002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7DBF99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D01ECE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DE9D00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2DDE774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92DDB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D081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DDF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7B23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A89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9F39A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E20D3" w14:paraId="7B4FAE61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8D81" w14:textId="77777777" w:rsidR="004E20D3" w:rsidRDefault="004E20D3" w:rsidP="004E20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521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5B50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BCD6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4556776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EE5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41BE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BED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D788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85E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20D3" w14:paraId="41FAD120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B9AC" w14:textId="77777777" w:rsidR="004E20D3" w:rsidRDefault="004E20D3" w:rsidP="004E20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CDD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2FC2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F4FA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D7FF572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F7A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E5527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2017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B8F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E44C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FCE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E099DE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4E20D3" w14:paraId="25B6BFB1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934A" w14:textId="77777777" w:rsidR="004E20D3" w:rsidRDefault="004E20D3" w:rsidP="004E20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4F7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F41B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8228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34803EA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D12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4792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6F6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8135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B05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950A42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4E20D3" w14:paraId="5D749D97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BA72" w14:textId="77777777" w:rsidR="004E20D3" w:rsidRDefault="004E20D3" w:rsidP="004E20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9CC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5CFA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9386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5C65810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5C9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F395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761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3DD3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00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48AD75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4E20D3" w14:paraId="3A88114D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9A65" w14:textId="77777777" w:rsidR="004E20D3" w:rsidRDefault="004E20D3" w:rsidP="004E20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0E2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B281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CB84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8959D3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C97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F36F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94B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C41C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56CB" w14:textId="77777777" w:rsidR="004E20D3" w:rsidRPr="001A5376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2D55D73" w14:textId="77777777" w:rsidR="004E20D3" w:rsidRPr="001A5376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E6EC4FE" w14:textId="77777777" w:rsidR="004E20D3" w:rsidRPr="001A5376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E20D3" w14:paraId="632705F0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8653" w14:textId="77777777" w:rsidR="004E20D3" w:rsidRDefault="004E20D3" w:rsidP="004E20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DF5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E77E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B346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BE470D9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2EA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6D171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4C1B6CF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53307F5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691581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10ED220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3F3EC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63FD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C43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5920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0BD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6B75AE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4E20D3" w14:paraId="3AC9F940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C6F7" w14:textId="77777777" w:rsidR="004E20D3" w:rsidRDefault="004E20D3" w:rsidP="004E20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D87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DB8B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3192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E799238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429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6E72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E6F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DD50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0D6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12CB28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4E20D3" w14:paraId="66A103DC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F107" w14:textId="77777777" w:rsidR="004E20D3" w:rsidRDefault="004E20D3" w:rsidP="004E20D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7F2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0EBC93F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6FA7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3C59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202D04B7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A6E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2EF4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3FA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AAA2" w14:textId="77777777" w:rsidR="004E20D3" w:rsidRPr="00ED347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CEE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0CA941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4A1DFB45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26BECA0B" w14:textId="77777777" w:rsidR="004E20D3" w:rsidRDefault="004E20D3" w:rsidP="00D762FB">
      <w:pPr>
        <w:pStyle w:val="Heading1"/>
        <w:spacing w:line="360" w:lineRule="auto"/>
      </w:pPr>
      <w:r>
        <w:t>LINIA 706 F</w:t>
      </w:r>
    </w:p>
    <w:p w14:paraId="0059E24A" w14:textId="77777777" w:rsidR="004E20D3" w:rsidRDefault="004E20D3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4E20D3" w14:paraId="03AA243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DFA4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573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C45D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03D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3834A1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247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92E106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FBD8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439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F10F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AF0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7A876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E20D3" w14:paraId="34D1E263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F2EC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050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597BA75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D7F2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5E3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8D7553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4AB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0E83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A9D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108D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AA7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38EB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7427DDF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387C6AB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1816915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4E20D3" w14:paraId="0DB1E62A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C382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406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56F3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8B5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A771AA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BCF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12CCBF2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3CD15A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7DC4782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541DA1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81AF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09B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788B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410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D90C1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4E20D3" w14:paraId="78BAA33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8CE1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99B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AC45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7BC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8B266C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3EC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5A6E1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6657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F19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33D4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1D2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BA83661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F982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B96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9C8F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ED7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967E8E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59A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FF7D8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F19E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0AE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EA00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C57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91F7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4E20D3" w14:paraId="57A81BC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D252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7EA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0DCF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627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16245C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9A5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CF1B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192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8912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5A7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52984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4E20D3" w14:paraId="70E144A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8307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918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277C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9D6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F4850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67F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4E90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D05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68C3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C6A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C3996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4E20D3" w14:paraId="08DA134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CADD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394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47F2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C3E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0F9C56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473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6BAF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F19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FF99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976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1C356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8E5F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4E20D3" w14:paraId="34D0826F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BA79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723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CC5F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466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C54D5B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626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A63D7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4B8FEAD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6B3155B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B2CB0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0C240BE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5DE8C15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54E9B3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9BE5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A27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90D0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81F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0754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4E20D3" w14:paraId="132F09D5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9B0A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A9B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D96D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310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BAB619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957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D60E3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2F18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80C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98E5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842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83826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4E20D3" w14:paraId="61984827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E462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395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776A080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F84C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552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6EF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E39C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7E0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F91D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8FD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557406B5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F595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20D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6A3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584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786BBA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66DA1A9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BE5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EA63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C45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FD91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689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55517DF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2618" w14:textId="77777777" w:rsidR="004E20D3" w:rsidRDefault="004E20D3" w:rsidP="004E20D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467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9569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7D8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0A3F66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10F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654A2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1EDB48E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5D895A1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952858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D8EC4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12AC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10D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2FCB" w14:textId="77777777" w:rsidR="004E20D3" w:rsidRPr="00D5555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6C3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07625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6C81A58B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479966D2" w14:textId="77777777" w:rsidR="004E20D3" w:rsidRDefault="004E20D3" w:rsidP="002F1D47">
      <w:pPr>
        <w:pStyle w:val="Heading1"/>
        <w:spacing w:line="360" w:lineRule="auto"/>
      </w:pPr>
      <w:r>
        <w:t>LINIA 706 H</w:t>
      </w:r>
    </w:p>
    <w:p w14:paraId="630A5EAA" w14:textId="77777777" w:rsidR="004E20D3" w:rsidRDefault="004E20D3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20D3" w14:paraId="01DC683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9626" w14:textId="77777777" w:rsidR="004E20D3" w:rsidRDefault="004E20D3" w:rsidP="004E20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E2F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9358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80D8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CE2AB45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56D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9CED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09F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0DDC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8A4F" w14:textId="77777777" w:rsidR="004E20D3" w:rsidRPr="00211C81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3F3ED4B" w14:textId="77777777" w:rsidR="004E20D3" w:rsidRPr="00211C81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FE2FBA3" w14:textId="77777777" w:rsidR="004E20D3" w:rsidRPr="00211C81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E20D3" w14:paraId="0AFEEAF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00AE" w14:textId="77777777" w:rsidR="004E20D3" w:rsidRDefault="004E20D3" w:rsidP="004E20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0E1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9B71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0708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37C949A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917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556F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41E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9501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24A6" w14:textId="77777777" w:rsidR="004E20D3" w:rsidRPr="00211C81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A68D39D" w14:textId="77777777" w:rsidR="004E20D3" w:rsidRPr="00211C81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28B09AC" w14:textId="77777777" w:rsidR="004E20D3" w:rsidRPr="00211C81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4E20D3" w14:paraId="56293D7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091F" w14:textId="77777777" w:rsidR="004E20D3" w:rsidRDefault="004E20D3" w:rsidP="004E20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E7D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0D6F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0523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1ED0D3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28F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437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587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7DDC" w14:textId="77777777" w:rsidR="004E20D3" w:rsidRPr="005650BB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3657" w14:textId="77777777" w:rsidR="004E20D3" w:rsidRPr="00211C81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DA18424" w14:textId="77777777" w:rsidR="004E20D3" w:rsidRPr="00211C81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8573F6E" w14:textId="77777777" w:rsidR="004E20D3" w:rsidRPr="00211C81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4E20D3" w14:paraId="0A5243A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1A21" w14:textId="77777777" w:rsidR="004E20D3" w:rsidRDefault="004E20D3" w:rsidP="004E20D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240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72CDEC2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51F1" w14:textId="77777777" w:rsidR="004E20D3" w:rsidRPr="004C242C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61FF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44FA2623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F6E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4B10" w14:textId="77777777" w:rsidR="004E20D3" w:rsidRPr="004F0B2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948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F893" w14:textId="77777777" w:rsidR="004E20D3" w:rsidRPr="004F0B2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111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60BA81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183B8DC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3FBB2A4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10FA57A8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06BFD1D7" w14:textId="77777777" w:rsidR="004E20D3" w:rsidRDefault="004E20D3" w:rsidP="00661BBB">
      <w:pPr>
        <w:pStyle w:val="Heading1"/>
        <w:spacing w:line="360" w:lineRule="auto"/>
      </w:pPr>
      <w:r>
        <w:t>LINIA 706 J</w:t>
      </w:r>
    </w:p>
    <w:p w14:paraId="07E1D35C" w14:textId="77777777" w:rsidR="004E20D3" w:rsidRDefault="004E20D3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20D3" w14:paraId="483F0E40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1ED1" w14:textId="77777777" w:rsidR="004E20D3" w:rsidRDefault="004E20D3" w:rsidP="004E20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40F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278F048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6D21" w14:textId="77777777" w:rsidR="004E20D3" w:rsidRPr="009B367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6188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0F217062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10E10824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0AD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E789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7D6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1A4D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E5ED" w14:textId="77777777" w:rsidR="004E20D3" w:rsidRPr="000B6A72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5696295" w14:textId="77777777" w:rsidR="004E20D3" w:rsidRPr="000B6A72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6F7AB6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0678180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4E20D3" w14:paraId="53D66C1F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8631" w14:textId="77777777" w:rsidR="004E20D3" w:rsidRDefault="004E20D3" w:rsidP="004E20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D09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09F8A24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14B1" w14:textId="77777777" w:rsidR="004E20D3" w:rsidRPr="009B367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A0EC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39D53050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37D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230C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6B6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66A2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F825" w14:textId="77777777" w:rsidR="004E20D3" w:rsidRPr="000B6A72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20D3" w14:paraId="6EC3DD8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C271" w14:textId="77777777" w:rsidR="004E20D3" w:rsidRDefault="004E20D3" w:rsidP="004E20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597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2F93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E6FA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2A64F716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7E67E0FA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DCC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28E6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A83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1E34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75E7" w14:textId="77777777" w:rsidR="004E20D3" w:rsidRPr="000B6A72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20D3" w14:paraId="086A711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8B17" w14:textId="77777777" w:rsidR="004E20D3" w:rsidRDefault="004E20D3" w:rsidP="004E20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F0F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CDBC" w14:textId="77777777" w:rsidR="004E20D3" w:rsidRPr="009B367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59E7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1E59F29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17DED9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D8C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97F1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CFF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1C24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54E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20D3" w14:paraId="3422DF6F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6287" w14:textId="77777777" w:rsidR="004E20D3" w:rsidRDefault="004E20D3" w:rsidP="004E20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CE9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F38" w14:textId="77777777" w:rsidR="004E20D3" w:rsidRPr="009B367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6DD0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A4C8F90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662C80B2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4521065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C37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7EBA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7EF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7199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9FF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20D3" w14:paraId="550BF6DE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8635" w14:textId="77777777" w:rsidR="004E20D3" w:rsidRDefault="004E20D3" w:rsidP="004E20D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73C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4892" w14:textId="77777777" w:rsidR="004E20D3" w:rsidRPr="009B3676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FA7B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BB71AAD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181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BB421D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4884109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8EFD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309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D36B" w14:textId="77777777" w:rsidR="004E20D3" w:rsidRPr="008C7758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AEA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B24FD0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470A9045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209A42B7" w14:textId="77777777" w:rsidR="004E20D3" w:rsidRDefault="004E20D3" w:rsidP="00A97D04">
      <w:pPr>
        <w:pStyle w:val="Heading1"/>
        <w:spacing w:line="360" w:lineRule="auto"/>
      </w:pPr>
      <w:r>
        <w:t>LINIA 706 K</w:t>
      </w:r>
    </w:p>
    <w:p w14:paraId="58FE342E" w14:textId="77777777" w:rsidR="004E20D3" w:rsidRDefault="004E20D3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20D3" w14:paraId="2952831C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06A" w14:textId="77777777" w:rsidR="004E20D3" w:rsidRDefault="004E20D3" w:rsidP="004E20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94F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7AAFCC5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85DE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622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5065371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BE7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4CF3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DF1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7261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DFF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E5A96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39A171F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019E19D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4E20D3" w14:paraId="31732856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8484" w14:textId="77777777" w:rsidR="004E20D3" w:rsidRDefault="004E20D3" w:rsidP="004E20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9BE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A3EB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2E4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A3A7E0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FF1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64A46E7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E71D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095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4014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0C7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32CC971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4AA1" w14:textId="77777777" w:rsidR="004E20D3" w:rsidRDefault="004E20D3" w:rsidP="004E20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BEB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E745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2C1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408490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169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61FC72A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2CC7FA9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3EFC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120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7CA4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75F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A9957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1DD8D9E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4E20D3" w14:paraId="6A6FF922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A8F4" w14:textId="77777777" w:rsidR="004E20D3" w:rsidRDefault="004E20D3" w:rsidP="004E20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554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9CCA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ED1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7C4C6C8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B42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746C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F97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7CAE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F93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9182A6E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84DC" w14:textId="77777777" w:rsidR="004E20D3" w:rsidRDefault="004E20D3" w:rsidP="004E20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E14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8C0C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97D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2C5F6AD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6391F86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091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AADE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CA7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D31A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7C2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7F9D147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8944" w14:textId="77777777" w:rsidR="004E20D3" w:rsidRDefault="004E20D3" w:rsidP="004E20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D53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4F57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8FB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DC4B0B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9C3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7C2099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9F6488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6EF6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CB7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E7AE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C85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6A978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4EB0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4E20D3" w14:paraId="74AD4421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40FA" w14:textId="77777777" w:rsidR="004E20D3" w:rsidRDefault="004E20D3" w:rsidP="004E20D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626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E4DC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B00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7BCC9C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550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3247BC3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50B597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1F736CB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2A1E7D7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6EBF7DD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434C865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7A05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02A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D600" w14:textId="77777777" w:rsidR="004E20D3" w:rsidRPr="007C168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983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1B9123" w14:textId="77777777" w:rsidR="004E20D3" w:rsidRPr="00487DEA" w:rsidRDefault="004E20D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609C818" w14:textId="77777777" w:rsidR="004E20D3" w:rsidRDefault="004E20D3" w:rsidP="0005618A">
      <w:pPr>
        <w:pStyle w:val="Heading1"/>
        <w:spacing w:line="360" w:lineRule="auto"/>
      </w:pPr>
      <w:r>
        <w:t>LINIA 706 K+F</w:t>
      </w:r>
    </w:p>
    <w:p w14:paraId="504E35FB" w14:textId="77777777" w:rsidR="004E20D3" w:rsidRDefault="004E20D3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20D3" w14:paraId="54F3E359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C249" w14:textId="77777777" w:rsidR="004E20D3" w:rsidRDefault="004E20D3" w:rsidP="004E20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5E2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3B6B229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6F8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3725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30FD88BE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B61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8A3C" w14:textId="77777777" w:rsidR="004E20D3" w:rsidRPr="00E021B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F46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7CF0" w14:textId="77777777" w:rsidR="004E20D3" w:rsidRPr="00E021B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F08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5F85A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0B97ADD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4E20D3" w14:paraId="53916A32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9E8E" w14:textId="77777777" w:rsidR="004E20D3" w:rsidRDefault="004E20D3" w:rsidP="004E20D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838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0142B90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D84A" w14:textId="77777777" w:rsidR="004E20D3" w:rsidRPr="00E021B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7DEE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53C0D9D1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164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2BC3" w14:textId="77777777" w:rsidR="004E20D3" w:rsidRPr="00E021B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916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499F" w14:textId="77777777" w:rsidR="004E20D3" w:rsidRPr="00E021B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3D9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E669CC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0198877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0CA3E014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7D4E015F" w14:textId="77777777" w:rsidR="004E20D3" w:rsidRDefault="004E20D3" w:rsidP="006A59BE">
      <w:pPr>
        <w:pStyle w:val="Heading1"/>
        <w:spacing w:line="360" w:lineRule="auto"/>
      </w:pPr>
      <w:r>
        <w:t xml:space="preserve">LINIA 706 L </w:t>
      </w:r>
    </w:p>
    <w:p w14:paraId="34979991" w14:textId="77777777" w:rsidR="004E20D3" w:rsidRDefault="004E20D3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20D3" w14:paraId="6DA1368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137D" w14:textId="77777777" w:rsidR="004E20D3" w:rsidRDefault="004E20D3" w:rsidP="004E20D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64A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FDA8" w14:textId="77777777" w:rsidR="004E20D3" w:rsidRPr="00951D7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0FA4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9D0D8ED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C77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62D1" w14:textId="77777777" w:rsidR="004E20D3" w:rsidRPr="00951D7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E17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521A" w14:textId="77777777" w:rsidR="004E20D3" w:rsidRPr="00951D7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732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09E8D5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4E20D3" w14:paraId="6F3E2FD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6614" w14:textId="77777777" w:rsidR="004E20D3" w:rsidRDefault="004E20D3" w:rsidP="004E20D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FE7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A022" w14:textId="77777777" w:rsidR="004E20D3" w:rsidRPr="00951D7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FDF6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57E9663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53D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47D0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BA1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37A2" w14:textId="77777777" w:rsidR="004E20D3" w:rsidRPr="00951D7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F55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346692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4E20D3" w14:paraId="01B7DAE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A651" w14:textId="77777777" w:rsidR="004E20D3" w:rsidRDefault="004E20D3" w:rsidP="004E20D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443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0D89" w14:textId="77777777" w:rsidR="004E20D3" w:rsidRPr="00951D7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F78C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42C60DF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088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01C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135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D737" w14:textId="77777777" w:rsidR="004E20D3" w:rsidRPr="00951D7A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195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74A1FE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0556C4C4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20BD521E" w14:textId="77777777" w:rsidR="004E20D3" w:rsidRDefault="004E20D3" w:rsidP="00BC4232">
      <w:pPr>
        <w:pStyle w:val="Heading1"/>
        <w:spacing w:line="360" w:lineRule="auto"/>
      </w:pPr>
      <w:r>
        <w:t>LINIA 708 A</w:t>
      </w:r>
    </w:p>
    <w:p w14:paraId="1A0402BF" w14:textId="77777777" w:rsidR="004E20D3" w:rsidRDefault="004E20D3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E20D3" w14:paraId="2D28FA50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158E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BCF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CAB7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7B8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9A30C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E4A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A63BF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A0FC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B6D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3BE3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5A3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E4E4C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4E20D3" w14:paraId="794D6C0A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9101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80D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C21F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0F6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8DC59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97B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85C58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D6E3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8C3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29D0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EDA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6DD8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4E20D3" w14:paraId="0B4D1AC2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C055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AB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B736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4CD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3558CC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87E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3A8C5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E780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FEC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0591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789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3C49A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22FB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4E20D3" w14:paraId="3332E5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3C73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D58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70E5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BF8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BFA30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A04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CB7C85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97CF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B0B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7358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B64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E8D4A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4E20D3" w14:paraId="57DF444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1FDD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401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C3C3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E5C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D7109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FA2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1E717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5892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7BF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3236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EAA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DEDD5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4E20D3" w14:paraId="522952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681B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A78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D595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872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B39F3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E0F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96315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50CB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425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6E67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2FC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9936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4E20D3" w14:paraId="7045AA5C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2E12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1BF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B741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161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29C977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6C6BF2A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71A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AE87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18C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884A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797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E1B096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8D6C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47C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1AC0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E47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092D6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D54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E7F17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F7FD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8BD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66CA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347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588D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F430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4E20D3" w14:paraId="3E3BDC7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C407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08B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91CC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FFA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0A5FA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BBA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9EABC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175D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397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FBEB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4BF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6374F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8BC61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4E20D3" w14:paraId="23A0668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89B8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174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05C6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28C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23A4A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25A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D6278F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DBF7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7CE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9299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A18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4F208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E20D3" w14:paraId="63031E0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8124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271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24C7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992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C8ED4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5A436A6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A2E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407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4F0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6B75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1CA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603A90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248C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BEF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D4BC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035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2D1E2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B54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3A43D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1BB1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42E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279C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576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64FEBC9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B95344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4E20D3" w14:paraId="3BADE16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BA47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00D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4500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F09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CFB61D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844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B2E96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50A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61D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7322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CD1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59D3FC2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47D082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EF7A88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4F0F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BFD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DA06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EB2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32076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35D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7CE90B0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81D6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A45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8C66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D7E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50A0AC1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56FF6F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34A2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12C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33A9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AC4C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CE982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FBD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67B6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98D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72C1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0E0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724FE6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4E20D3" w14:paraId="3BB6EEAB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DF84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86B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2546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F11A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6F6A42" w14:textId="77777777" w:rsidR="004E20D3" w:rsidRDefault="004E20D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2A7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CB75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122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78E5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BB2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6092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A27A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4EF7C7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7286E2C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4E20D3" w14:paraId="52EF75DD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F20E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FE6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281D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A0D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8D692A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2AC4B59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EA3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2E60A02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4BEC30F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3F201E5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4E38036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55E7A1E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A45C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32E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1E82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69D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097C3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4E20D3" w14:paraId="5D06222C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9359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A50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0CBB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403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3284F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10F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724E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D20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6EFE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DF0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94C0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4E20D3" w14:paraId="48817FA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E154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2A3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132A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F8E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3D70DD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9D7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CC2E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DFA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9C19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5F4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FB5E1" w14:textId="77777777" w:rsidR="004E20D3" w:rsidRPr="00245F94" w:rsidRDefault="004E20D3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4E20D3" w14:paraId="2CC607CA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3BA9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892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7C72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09D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16C453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386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88B72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8CE2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ABC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6D19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2B5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087D1B4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94CB" w14:textId="77777777" w:rsidR="004E20D3" w:rsidRDefault="004E20D3" w:rsidP="004E20D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035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FBE7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7CC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E837A9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126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899BD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6271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730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9AD8" w14:textId="77777777" w:rsidR="004E20D3" w:rsidRPr="00DB1BA1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341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EE796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5479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2584D789" w14:textId="77777777" w:rsidR="004E20D3" w:rsidRDefault="004E20D3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02452FFE" w14:textId="77777777" w:rsidR="004E20D3" w:rsidRDefault="004E20D3" w:rsidP="00CA1B1F">
      <w:pPr>
        <w:pStyle w:val="Heading1"/>
        <w:spacing w:line="360" w:lineRule="auto"/>
      </w:pPr>
      <w:r>
        <w:t>LINIA 708 B</w:t>
      </w:r>
    </w:p>
    <w:p w14:paraId="334EE729" w14:textId="77777777" w:rsidR="004E20D3" w:rsidRDefault="004E20D3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E20D3" w14:paraId="5F3B21E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F018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C9F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15AB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348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12954F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62B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54C78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2C5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B1D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7EF0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A48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4E20D3" w14:paraId="5FDB650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C0B0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0B3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DAD4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F5A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CC93B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624C503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1B4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6A8F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C70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C0D8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D085" w14:textId="77777777" w:rsidR="004E20D3" w:rsidRPr="005D0EFE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28235D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31F5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717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1755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F2B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554FD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8F0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4EA6B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079A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925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BC97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D46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A8C74D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96A6A7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091D261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22D7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729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C913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C82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1B3496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AD1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87DEB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00A0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D46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BBA0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D02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61D538A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BEAC89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FAACDCD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EC4B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D73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DD8E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472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C25DD2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3B4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1824E4A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FC23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B54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B06B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D40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33131F76" w14:textId="77777777" w:rsidR="004E20D3" w:rsidRPr="005D0EFE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59A621B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2CCE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B41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238F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D29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E1695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C70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48861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A261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396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2045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00E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BCB30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7E2DFEF1" w14:textId="77777777" w:rsidR="004E20D3" w:rsidRPr="005D0EFE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4E20D3" w14:paraId="1E461ADE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77B4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22B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7BCD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345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91221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55A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5A1AEF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26C1B01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6F8C457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735165B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14B7A04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ACD0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812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7E7B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F413" w14:textId="77777777" w:rsidR="004E20D3" w:rsidRPr="00B2271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7D5581" w14:textId="77777777" w:rsidR="004E20D3" w:rsidRPr="00B2271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4E20D3" w14:paraId="04C6B33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8ACC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66E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D854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FDA3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101813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842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40DB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DAF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F60C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17FA" w14:textId="77777777" w:rsidR="004E20D3" w:rsidRPr="00B2271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CBC80E" w14:textId="77777777" w:rsidR="004E20D3" w:rsidRPr="00B2271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4E20D3" w14:paraId="5F98066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9DDE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2E8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EBEE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B8B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821C1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EB7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E0EE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01F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7C81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52E7" w14:textId="77777777" w:rsidR="004E20D3" w:rsidRPr="00B2271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7C537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9E2A1" w14:textId="77777777" w:rsidR="004E20D3" w:rsidRPr="00B2271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4E20D3" w14:paraId="6592D1D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043D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972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FB87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38A5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6DFDA2D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A7B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44C209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76DB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914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B227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2A8E" w14:textId="77777777" w:rsidR="004E20D3" w:rsidRPr="00B2271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B05FC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0156449C" w14:textId="77777777" w:rsidR="004E20D3" w:rsidRPr="00B2271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4E20D3" w14:paraId="055D4F40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FACB" w14:textId="77777777" w:rsidR="004E20D3" w:rsidRDefault="004E20D3" w:rsidP="004E20D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281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68E70AB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CF99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CE23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191AFF58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894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D02C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FE3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D389" w14:textId="77777777" w:rsidR="004E20D3" w:rsidRPr="00EE47D6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E7C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D812FE" w14:textId="77777777" w:rsidR="004E20D3" w:rsidRPr="00B22714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67B60DD5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0FECE6EE" w14:textId="77777777" w:rsidR="004E20D3" w:rsidRDefault="004E20D3" w:rsidP="00C025C3">
      <w:pPr>
        <w:pStyle w:val="Heading1"/>
        <w:spacing w:line="360" w:lineRule="auto"/>
      </w:pPr>
      <w:r>
        <w:t xml:space="preserve">LINIA 708 C </w:t>
      </w:r>
    </w:p>
    <w:p w14:paraId="0E640378" w14:textId="77777777" w:rsidR="004E20D3" w:rsidRDefault="004E20D3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E20D3" w14:paraId="1279467C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D641" w14:textId="77777777" w:rsidR="004E20D3" w:rsidRDefault="004E20D3" w:rsidP="004E20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5646" w14:textId="77777777" w:rsidR="004E20D3" w:rsidRDefault="004E20D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B364" w14:textId="77777777" w:rsidR="004E20D3" w:rsidRPr="0047363B" w:rsidRDefault="004E20D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D5C0" w14:textId="77777777" w:rsidR="004E20D3" w:rsidRDefault="004E20D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E91F919" w14:textId="77777777" w:rsidR="004E20D3" w:rsidRDefault="004E20D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FF75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215D" w14:textId="77777777" w:rsidR="004E20D3" w:rsidRPr="004B2FA4" w:rsidRDefault="004E20D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E246" w14:textId="77777777" w:rsidR="004E20D3" w:rsidRDefault="004E20D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6A13" w14:textId="77777777" w:rsidR="004E20D3" w:rsidRPr="0047363B" w:rsidRDefault="004E20D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4227" w14:textId="77777777" w:rsidR="004E20D3" w:rsidRDefault="004E20D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6E7B78B" w14:textId="77777777" w:rsidR="004E20D3" w:rsidRDefault="004E20D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4E20D3" w14:paraId="0985A1F3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C79B" w14:textId="77777777" w:rsidR="004E20D3" w:rsidRDefault="004E20D3" w:rsidP="004E20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66DD" w14:textId="77777777" w:rsidR="004E20D3" w:rsidRDefault="004E20D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1927" w14:textId="77777777" w:rsidR="004E20D3" w:rsidRPr="0047363B" w:rsidRDefault="004E20D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EA72" w14:textId="77777777" w:rsidR="004E20D3" w:rsidRDefault="004E20D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63BA0C3A" w14:textId="77777777" w:rsidR="004E20D3" w:rsidRDefault="004E20D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EDCD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BE6B" w14:textId="77777777" w:rsidR="004E20D3" w:rsidRPr="004B2FA4" w:rsidRDefault="004E20D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ECE9" w14:textId="77777777" w:rsidR="004E20D3" w:rsidRDefault="004E20D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588D" w14:textId="77777777" w:rsidR="004E20D3" w:rsidRPr="0047363B" w:rsidRDefault="004E20D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CBA6" w14:textId="77777777" w:rsidR="004E20D3" w:rsidRDefault="004E20D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3F28284" w14:textId="77777777" w:rsidR="004E20D3" w:rsidRDefault="004E20D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4E20D3" w14:paraId="5CAFAE81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B041" w14:textId="77777777" w:rsidR="004E20D3" w:rsidRDefault="004E20D3" w:rsidP="004E20D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AAAC" w14:textId="77777777" w:rsidR="004E20D3" w:rsidRDefault="004E20D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4207" w14:textId="77777777" w:rsidR="004E20D3" w:rsidRPr="0047363B" w:rsidRDefault="004E20D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F391" w14:textId="77777777" w:rsidR="004E20D3" w:rsidRDefault="004E20D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649C02B" w14:textId="77777777" w:rsidR="004E20D3" w:rsidRDefault="004E20D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F7D5" w14:textId="77777777" w:rsidR="004E20D3" w:rsidRDefault="004E20D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616B" w14:textId="77777777" w:rsidR="004E20D3" w:rsidRPr="004B2FA4" w:rsidRDefault="004E20D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4B2B" w14:textId="77777777" w:rsidR="004E20D3" w:rsidRDefault="004E20D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8FDB" w14:textId="77777777" w:rsidR="004E20D3" w:rsidRPr="0047363B" w:rsidRDefault="004E20D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993A" w14:textId="77777777" w:rsidR="004E20D3" w:rsidRDefault="004E20D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8A929A7" w14:textId="77777777" w:rsidR="004E20D3" w:rsidRDefault="004E20D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5AC6659A" w14:textId="77777777" w:rsidR="004E20D3" w:rsidRDefault="004E20D3">
      <w:pPr>
        <w:spacing w:line="192" w:lineRule="auto"/>
        <w:ind w:right="57"/>
        <w:rPr>
          <w:sz w:val="20"/>
          <w:lang w:val="ro-RO"/>
        </w:rPr>
      </w:pPr>
    </w:p>
    <w:p w14:paraId="517C2E08" w14:textId="77777777" w:rsidR="004E20D3" w:rsidRDefault="004E20D3" w:rsidP="002030C7">
      <w:pPr>
        <w:pStyle w:val="Heading1"/>
        <w:spacing w:line="360" w:lineRule="auto"/>
      </w:pPr>
      <w:r>
        <w:t>LINIA 708 D</w:t>
      </w:r>
    </w:p>
    <w:p w14:paraId="23FEBE67" w14:textId="77777777" w:rsidR="004E20D3" w:rsidRDefault="004E20D3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E20D3" w14:paraId="594290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328E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7A2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15A5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3A1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27C52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042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82C1E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992E" w14:textId="77777777" w:rsidR="004E20D3" w:rsidRPr="009A4F9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408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FABF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2F5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35E71D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4E20D3" w14:paraId="329A50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784D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19C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F882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479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3FCB78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EAE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F7FF8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8C15" w14:textId="77777777" w:rsidR="004E20D3" w:rsidRPr="009A4F9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BC8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31AD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A13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426E13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4E20D3" w14:paraId="1F009E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329B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611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8D36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27C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17B20D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5FA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0E309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C1F0" w14:textId="77777777" w:rsidR="004E20D3" w:rsidRPr="009A4F9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C6C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17FB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DCA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6CE2F7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E20D3" w14:paraId="667CBF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8282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A5F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E959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E0A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F996D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B1B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36B47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C314" w14:textId="77777777" w:rsidR="004E20D3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9B6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712C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974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3BE4C29" w14:textId="77777777" w:rsidR="004E20D3" w:rsidRPr="00E66186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4E20D3" w14:paraId="65C3F9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AFE6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E02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EFBC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DD6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4E3BE0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741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ACFE" w14:textId="77777777" w:rsidR="004E20D3" w:rsidRPr="009A4F9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5D0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67DB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15E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4E20D3" w14:paraId="24678D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8BBA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2A2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BE63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C51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24D73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5660A34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EBC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F740" w14:textId="77777777" w:rsidR="004E20D3" w:rsidRPr="009A4F9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053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326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78A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B691F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6644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024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A494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977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7A421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689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27227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6FF3" w14:textId="77777777" w:rsidR="004E20D3" w:rsidRPr="009A4F9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77A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E1E3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9F5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BE70A0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78693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4E20D3" w14:paraId="59C5FF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E94D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212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1B34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76A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99B99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9B6F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07CE2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D6C3" w14:textId="77777777" w:rsidR="004E20D3" w:rsidRPr="009A4F9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9EA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4B46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980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19E33B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23272" w14:textId="77777777" w:rsidR="004E20D3" w:rsidRPr="00130084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20D3" w14:paraId="5E474DF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5042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BB1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FCEE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0A4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7AA35F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1B1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A9A4F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2AE9" w14:textId="77777777" w:rsidR="004E20D3" w:rsidRPr="009A4F9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19A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739D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146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92FA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6B05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4E20D3" w14:paraId="1E9AA968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146A" w14:textId="77777777" w:rsidR="004E20D3" w:rsidRDefault="004E20D3" w:rsidP="004E20D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0C1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73B2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789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2EF55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3B0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937F7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D998" w14:textId="77777777" w:rsidR="004E20D3" w:rsidRPr="009A4F95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675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8879" w14:textId="77777777" w:rsidR="004E20D3" w:rsidRPr="00091C1D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3F3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9699E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2E61ABA3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3F32D180" w14:textId="77777777" w:rsidR="004E20D3" w:rsidRDefault="004E20D3" w:rsidP="000457EA">
      <w:pPr>
        <w:pStyle w:val="Heading1"/>
        <w:spacing w:line="276" w:lineRule="auto"/>
      </w:pPr>
      <w:r>
        <w:t>LINIA 708 E</w:t>
      </w:r>
    </w:p>
    <w:p w14:paraId="1B9BEB00" w14:textId="77777777" w:rsidR="004E20D3" w:rsidRDefault="004E20D3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E20D3" w14:paraId="11E02EA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2E20" w14:textId="77777777" w:rsidR="004E20D3" w:rsidRDefault="004E20D3" w:rsidP="004E20D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544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C251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82F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5F1A93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EC3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69168F8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46C7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145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05FB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51F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593801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8B0B" w14:textId="77777777" w:rsidR="004E20D3" w:rsidRDefault="004E20D3" w:rsidP="004E20D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FEA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69AD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CD1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06C56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C6A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834F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4AD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C51E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CD6A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2B83A37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E579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20D3" w14:paraId="058E8CE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E7B2" w14:textId="77777777" w:rsidR="004E20D3" w:rsidRDefault="004E20D3" w:rsidP="004E20D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5C8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57C0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16C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945825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50B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97A1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C29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2985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A729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D7BB38D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A3F22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20D3" w14:paraId="5A4B349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4A9E" w14:textId="77777777" w:rsidR="004E20D3" w:rsidRDefault="004E20D3" w:rsidP="004E20D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5AE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1389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35A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7A51B1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150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4358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81B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9E3E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B824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E20D3" w14:paraId="4E4E4EB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53E8" w14:textId="77777777" w:rsidR="004E20D3" w:rsidRDefault="004E20D3" w:rsidP="004E20D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B6F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C061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07F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D41F6C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1F2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4C219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7274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826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FD4A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BF63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95DFD56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CAF9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0877E4E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7A95579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20D3" w14:paraId="1E4984C4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9CEC" w14:textId="77777777" w:rsidR="004E20D3" w:rsidRDefault="004E20D3" w:rsidP="004E20D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C66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2261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DAE5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908677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661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EF3DB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8CE4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B54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7CAC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B38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5CB16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520ED68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E20D3" w14:paraId="43FB2A30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06C2" w14:textId="77777777" w:rsidR="004E20D3" w:rsidRDefault="004E20D3" w:rsidP="004E20D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F2C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AB62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9D34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919C1E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2EF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CF7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F87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178B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045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F0629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D02A8B9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7A0F9CB1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20D3" w14:paraId="6A9FD9D5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3EE5" w14:textId="77777777" w:rsidR="004E20D3" w:rsidRDefault="004E20D3" w:rsidP="004E20D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874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7C6399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0F0D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6FD0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136975C7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067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05C2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A6F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04A2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BB0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74A0BD" w14:textId="77777777" w:rsidR="004E20D3" w:rsidRPr="0099384A" w:rsidRDefault="004E20D3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47297F81" w14:textId="77777777" w:rsidR="004E20D3" w:rsidRDefault="004E20D3" w:rsidP="00E44A86">
      <w:pPr>
        <w:pStyle w:val="Heading1"/>
        <w:spacing w:line="276" w:lineRule="auto"/>
      </w:pPr>
      <w:r>
        <w:t>LINIA 708 F</w:t>
      </w:r>
    </w:p>
    <w:p w14:paraId="1E0D5DB1" w14:textId="77777777" w:rsidR="004E20D3" w:rsidRDefault="004E20D3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E20D3" w14:paraId="670AA18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2360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C5B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2B52949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20B2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11F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57F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AF1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CA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01DB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03E8" w14:textId="77777777" w:rsidR="004E20D3" w:rsidRPr="0052422F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6618A7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194F57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96E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B9D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F50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B0F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A82D06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378140B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11F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B24E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2D2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402C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DB7C" w14:textId="77777777" w:rsidR="004E20D3" w:rsidRPr="00DF516B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03942E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CD9F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275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725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B0B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4A6EA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321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66A3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6ED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9F46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F56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1E95A5E" w14:textId="77777777" w:rsidR="004E20D3" w:rsidRPr="00DF516B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03C9BF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9B5F2B6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6E44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FD5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0BBB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CFC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543D7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EA3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9CFD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766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D5EA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533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2D1848D5" w14:textId="77777777" w:rsidR="004E20D3" w:rsidRPr="00DF516B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7AED88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1E17D31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FC05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25B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4F93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8FA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5E881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7C3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7471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F5E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A8FB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82C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5946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A651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04A610DC" w14:textId="77777777" w:rsidR="004E20D3" w:rsidRPr="009D322E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4E20D3" w14:paraId="78859674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C69F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AB7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9947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FB7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5836A7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F7E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39FA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27D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B2C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419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F6BD4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7556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7B254F9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16B9D7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E20D3" w14:paraId="4E490AC3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DC5F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08A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7D81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965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D3E86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1B2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2E8A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4FE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4C60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A5F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07ADB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FC79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06B855E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8C4504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E20D3" w14:paraId="213B4C96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B98C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207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C262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102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FBE81B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FF0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14DAD74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2A8199A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48F18EB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75FCC88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DA6299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E045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A37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C5E2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2FE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49026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EE979E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4E20D3" w14:paraId="4D422EFC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D534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2D5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4430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EBD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7F2BAA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034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AC69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399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5DCE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87F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AC10A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7D58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6E973D0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3B0C72E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67A2026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4E20D3" w14:paraId="120C4C20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5B06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017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4D73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2938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FC074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43D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85007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1817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FBC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D253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6E6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349D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5A03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2FF49C7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16BDFFD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E20D3" w14:paraId="356730D3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2583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142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852A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7F3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0D11EF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322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F74AD3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5FE6B20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88CF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536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66F7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F5A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3D204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B23B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4E20D3" w14:paraId="4F1B18FA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F1B5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8B8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FE5C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BF02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EC60F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577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376BF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6589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FB1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24F3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73B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E20D3" w14:paraId="2B3DC8D1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1A31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AEC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E8FC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BE6D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391BE3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A77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F8251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F1A6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1E4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8E99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4B8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4646A2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C6CD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8E3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F6C1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2B39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26ECC5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0AD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EAF30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6FB1" w14:textId="77777777" w:rsidR="004E20D3" w:rsidRPr="008A45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C7D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9A0F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F1F7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89E5345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D3CE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04475F8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4127F164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E20D3" w14:paraId="1FF0A1CB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8E45" w14:textId="77777777" w:rsidR="004E20D3" w:rsidRDefault="004E20D3" w:rsidP="004E20D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A07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3CC6E64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CF32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85F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485ADFB3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B6F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BD09" w14:textId="77777777" w:rsidR="004E20D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D3C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DE32" w14:textId="77777777" w:rsidR="004E20D3" w:rsidRPr="00E5716F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20FE" w14:textId="77777777" w:rsidR="004E20D3" w:rsidRPr="00337FC9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0C2AC19" w14:textId="77777777" w:rsidR="004E20D3" w:rsidRDefault="004E20D3" w:rsidP="002F0159">
      <w:pPr>
        <w:pStyle w:val="Heading1"/>
        <w:spacing w:line="276" w:lineRule="auto"/>
      </w:pPr>
      <w:r>
        <w:lastRenderedPageBreak/>
        <w:t>LINIA 708 H</w:t>
      </w:r>
    </w:p>
    <w:p w14:paraId="275131D8" w14:textId="77777777" w:rsidR="004E20D3" w:rsidRDefault="004E20D3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20D3" w14:paraId="3DE50244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017C" w14:textId="77777777" w:rsidR="004E20D3" w:rsidRDefault="004E20D3" w:rsidP="004E20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DFF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AAFF28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F3AD" w14:textId="77777777" w:rsidR="004E20D3" w:rsidRPr="00B724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EF45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6AEFDF1D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4C7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CDC9" w14:textId="77777777" w:rsidR="004E20D3" w:rsidRPr="00B724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9B7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2EF7" w14:textId="77777777" w:rsidR="004E20D3" w:rsidRPr="00DA56C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FAB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590936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24C35182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741AA97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4E20D3" w14:paraId="3471BE59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CD3D" w14:textId="77777777" w:rsidR="004E20D3" w:rsidRDefault="004E20D3" w:rsidP="004E20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4B2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7853" w14:textId="77777777" w:rsidR="004E20D3" w:rsidRPr="00B724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01D5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99E47FB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4EE9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CAC1BA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01AED6A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2B6D827C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2333A345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F0B5ED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4242309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004F5D4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7FB99A98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0E6CAF76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7A93F57D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193DC262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7156FAB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30DE66BA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5F17B26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2B24FD07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450BD1E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6FE0" w14:textId="77777777" w:rsidR="004E20D3" w:rsidRPr="00B724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CB1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7F7B" w14:textId="77777777" w:rsidR="004E20D3" w:rsidRPr="00DA56C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861F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80E377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4E20D3" w14:paraId="755561C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1D13" w14:textId="77777777" w:rsidR="004E20D3" w:rsidRDefault="004E20D3" w:rsidP="004E20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12F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000C" w14:textId="77777777" w:rsidR="004E20D3" w:rsidRPr="00B724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B689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11F26816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BDF4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08B0" w14:textId="77777777" w:rsidR="004E20D3" w:rsidRPr="00B724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39FB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1758" w14:textId="77777777" w:rsidR="004E20D3" w:rsidRPr="00DA56C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578C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E20D3" w14:paraId="73B23C5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4FC0" w14:textId="77777777" w:rsidR="004E20D3" w:rsidRDefault="004E20D3" w:rsidP="004E20D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77C1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FC61" w14:textId="77777777" w:rsidR="004E20D3" w:rsidRPr="00B724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0A34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FD93531" w14:textId="77777777" w:rsidR="004E20D3" w:rsidRDefault="004E20D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A3DE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5A48" w14:textId="77777777" w:rsidR="004E20D3" w:rsidRPr="00B724A5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65CF" w14:textId="77777777" w:rsidR="004E20D3" w:rsidRDefault="004E20D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6E06" w14:textId="77777777" w:rsidR="004E20D3" w:rsidRPr="00DA56C3" w:rsidRDefault="004E20D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9C05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17C29FBE" w14:textId="77777777" w:rsidR="004E20D3" w:rsidRDefault="004E20D3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12B4B1C8" w14:textId="77777777" w:rsidR="00F047BA" w:rsidRPr="00C67EA9" w:rsidRDefault="00F047BA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77C825E1" w14:textId="77777777" w:rsidR="004E20D3" w:rsidRDefault="004E20D3" w:rsidP="00F0370D">
      <w:pPr>
        <w:pStyle w:val="Heading1"/>
        <w:spacing w:line="360" w:lineRule="auto"/>
      </w:pPr>
      <w:r>
        <w:lastRenderedPageBreak/>
        <w:t>LINIA 800</w:t>
      </w:r>
    </w:p>
    <w:p w14:paraId="5462172F" w14:textId="77777777" w:rsidR="004E20D3" w:rsidRDefault="004E20D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E20D3" w14:paraId="2AFEBB0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03606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556C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DE409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1F069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B09608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878FD" w14:textId="77777777" w:rsidR="004E20D3" w:rsidRDefault="004E20D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51B6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977C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E946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90B2E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72192F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E04C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1694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7076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42F45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A619B9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95C3" w14:textId="77777777" w:rsidR="004E20D3" w:rsidRDefault="004E20D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4596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6CF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A725C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0E75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D5DAB3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F0BE1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798E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16114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63EF0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997500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457C" w14:textId="77777777" w:rsidR="004E20D3" w:rsidRDefault="004E20D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80A3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B7D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8B004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5350F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9175B6" w14:textId="77777777" w:rsidR="004E20D3" w:rsidRDefault="004E20D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E20D3" w:rsidRPr="00A8307A" w14:paraId="45BDB5A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76F5" w14:textId="77777777" w:rsidR="004E20D3" w:rsidRPr="00A75A00" w:rsidRDefault="004E20D3" w:rsidP="004E20D3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7943" w14:textId="77777777" w:rsidR="004E20D3" w:rsidRPr="00A8307A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B42B" w14:textId="77777777" w:rsidR="004E20D3" w:rsidRPr="00A8307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A8B46" w14:textId="77777777" w:rsidR="004E20D3" w:rsidRPr="00A8307A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B201" w14:textId="77777777" w:rsidR="004E20D3" w:rsidRDefault="004E20D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22A555" w14:textId="77777777" w:rsidR="004E20D3" w:rsidRDefault="004E20D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2A2D9DF9" w14:textId="77777777" w:rsidR="004E20D3" w:rsidRDefault="004E20D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12291B" w14:textId="77777777" w:rsidR="004E20D3" w:rsidRDefault="004E20D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CDDE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AE6B" w14:textId="77777777" w:rsidR="004E20D3" w:rsidRPr="00A8307A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50083" w14:textId="77777777" w:rsidR="004E20D3" w:rsidRPr="00A8307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15990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35B717" w14:textId="77777777" w:rsidR="004E20D3" w:rsidRPr="00A8307A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E20D3" w14:paraId="3BFADC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F91A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12B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E020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3054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4DEAE01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2BA3" w14:textId="77777777" w:rsidR="004E20D3" w:rsidRPr="001974A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1684ECCD" w14:textId="77777777" w:rsidR="004E20D3" w:rsidRPr="001974A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047D2D1F" w14:textId="77777777" w:rsidR="004E20D3" w:rsidRPr="001974A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5138BE06" w14:textId="77777777" w:rsidR="004E20D3" w:rsidRPr="001974A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08DEDC20" w14:textId="77777777" w:rsidR="004E20D3" w:rsidRPr="001974A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68AF7956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BD8C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6D8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29A2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0D0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F6C2E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3B22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53E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9D5D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D2C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D58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E047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F921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49DC520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F8F2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1A2F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71D41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06A5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C5C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407A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4730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BF1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FB6D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656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1455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DAB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79684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F61F5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E20D3" w14:paraId="77EF8F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E6EB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916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C417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5063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E25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37E3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EB3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5841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5CBA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4B1E5D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8CAF9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E20D3" w14:paraId="1DE802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8B97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03E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1C0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44EA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876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04FD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028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AE3F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6440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2E262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23C276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E20D3" w14:paraId="4AFA58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6C33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D2A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137CFE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4B40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D123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DAF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33B6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CD7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5447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FFE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60EDBB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EBAA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7EF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E25C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C8D7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A0F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2F15A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785E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79A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BF49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1A6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30B4D0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56FC5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E20D3" w14:paraId="0ADACC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8274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63D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4F27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6469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D06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0652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430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D862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D89C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7E8435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2AD2F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E20D3" w14:paraId="015322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72DA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D69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E819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079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CCA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D1C0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A8D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FDC5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5B49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15EEF0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C4AE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E20D3" w14:paraId="705767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FED5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210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BAEC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BE30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F1B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0B778E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64A7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24A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CC50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1020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5729A2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209A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A14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8811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D044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5797D3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AAB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C7C3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590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50075E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EB46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936E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E20D3" w14:paraId="1F2A02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42E3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04A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AD85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742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470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A307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0D3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47B4263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A06F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B2B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4E20D3" w14:paraId="16527A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ACF1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657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BAEED0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0AB9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56D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44D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5BCD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A403" w14:textId="77777777" w:rsidR="004E20D3" w:rsidRDefault="004E20D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2D1C715" w14:textId="77777777" w:rsidR="004E20D3" w:rsidRDefault="004E20D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28C0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2976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70E8FE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74C5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AE7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D43E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187A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C8EE4D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361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4281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334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E79A0D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B8DC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B394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547F2E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FDA8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EEF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913D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8F47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EB66086" w14:textId="77777777" w:rsidR="004E20D3" w:rsidRPr="008B2519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C45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F5A79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A32C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909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0219" w14:textId="77777777" w:rsidR="004E20D3" w:rsidRPr="008D08DE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46D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E20D3" w14:paraId="12F93F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4BC6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C991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82F7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F58D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0E086D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0E2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8566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595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1D457A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2F61" w14:textId="77777777" w:rsidR="004E20D3" w:rsidRPr="008D08DE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7F4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7C33A2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E720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B2EE" w14:textId="77777777" w:rsidR="004E20D3" w:rsidRDefault="004E20D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3B7D" w14:textId="77777777" w:rsidR="004E20D3" w:rsidRPr="001161EA" w:rsidRDefault="004E20D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FAF4" w14:textId="77777777" w:rsidR="004E20D3" w:rsidRDefault="004E20D3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E596CF6" w14:textId="77777777" w:rsidR="004E20D3" w:rsidRDefault="004E20D3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D8D4" w14:textId="77777777" w:rsidR="004E20D3" w:rsidRDefault="004E20D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64C3773" w14:textId="77777777" w:rsidR="004E20D3" w:rsidRDefault="004E20D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08F9" w14:textId="77777777" w:rsidR="004E20D3" w:rsidRPr="001161EA" w:rsidRDefault="004E20D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1C42" w14:textId="77777777" w:rsidR="004E20D3" w:rsidRDefault="004E20D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0E14" w14:textId="77777777" w:rsidR="004E20D3" w:rsidRPr="008D08DE" w:rsidRDefault="004E20D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0A01" w14:textId="77777777" w:rsidR="004E20D3" w:rsidRDefault="004E20D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E20D3" w14:paraId="5ADD5E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B6D2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77E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6636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869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D2C95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9F0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2DD3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DBA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8EDB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4FEF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F7BE9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72BF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F9E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F2B4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C07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5EBCF3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B04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0DC91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4D86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E32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F27C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87A3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07D83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E20D3" w14:paraId="5C01B8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1852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E55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306D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80F1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9C71FE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124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566A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E1B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448E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BBB9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B94A0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E20D3" w14:paraId="00123D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F920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21E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AC1A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227C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8E9BBF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9DE1461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B8E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9D28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F18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5E6AF41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FBD9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8641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0C36B1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D1BE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5BE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F03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B5F7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96D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117F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08F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68D6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9E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825C656" w14:textId="77777777" w:rsidR="004E20D3" w:rsidRDefault="004E20D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4E20D3" w14:paraId="78F558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CBB3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4C66" w14:textId="77777777" w:rsidR="004E20D3" w:rsidRDefault="004E20D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ABA3" w14:textId="77777777" w:rsidR="004E20D3" w:rsidRPr="001161EA" w:rsidRDefault="004E20D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6A1A" w14:textId="77777777" w:rsidR="004E20D3" w:rsidRDefault="004E20D3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31C7" w14:textId="77777777" w:rsidR="004E20D3" w:rsidRDefault="004E20D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59F6" w14:textId="77777777" w:rsidR="004E20D3" w:rsidRPr="001161EA" w:rsidRDefault="004E20D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14D3" w14:textId="77777777" w:rsidR="004E20D3" w:rsidRDefault="004E20D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B00E" w14:textId="77777777" w:rsidR="004E20D3" w:rsidRDefault="004E20D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D4E9" w14:textId="77777777" w:rsidR="004E20D3" w:rsidRDefault="004E20D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95EE7F4" w14:textId="77777777" w:rsidR="004E20D3" w:rsidRDefault="004E20D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4E20D3" w14:paraId="7B107B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1C2E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053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46EF" w14:textId="77777777" w:rsidR="004E20D3" w:rsidRPr="001161EA" w:rsidRDefault="004E20D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EF8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CB5EA6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567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DD4677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89263C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76F4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536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1579" w14:textId="77777777" w:rsidR="004E20D3" w:rsidRPr="001161EA" w:rsidRDefault="004E20D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A87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E20D3" w14:paraId="7CB924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ABEF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D50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3CC5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44BB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7B09AD0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187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926A30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A4A4186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208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BC8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E51A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E56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30C1D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210B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87A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DCC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1F27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6C0F8FA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88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51A7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2F6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B9E3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19E6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125DA0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9EB17F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E20D3" w14:paraId="122990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7BDA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1BF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5874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460A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761B6B0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5B9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D85E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7B8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64D5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F10E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CDF2B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FC72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8D0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7FA2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57FE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74AAC13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380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70A9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D07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6E75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3B92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1EAA20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0BF5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677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C8D9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026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23BED87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322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E166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011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8CBA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65F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041F2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8C86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DE4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FFE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D34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77C379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91E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F4CE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4AE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E92C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019E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3C773B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477C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54A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BCF9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4212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D9C8D6C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9EA485E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19C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137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18E6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E068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E01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6014D6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F3A9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6E5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DDB0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6E9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039AC37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ADB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444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A4E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DEA0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4AE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29BA0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638E77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E20D3" w14:paraId="5A0198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FA16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EDA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5DA489A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22FC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DF2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EC6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45E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370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5F69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24BF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4B9997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2792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C85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2D5D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2E9C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112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082EAF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52EE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487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7BBB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9CDC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2F7B4A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4E20D3" w14:paraId="4EEFB8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9B96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B1B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ACB8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F69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A46FB31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60F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C4B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293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EA77F9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8E11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E876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753224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6A8D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82C2" w14:textId="77777777" w:rsidR="004E20D3" w:rsidRDefault="004E20D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16A8" w14:textId="77777777" w:rsidR="004E20D3" w:rsidRPr="001161EA" w:rsidRDefault="004E20D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FE21" w14:textId="77777777" w:rsidR="004E20D3" w:rsidRDefault="004E20D3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FC52" w14:textId="77777777" w:rsidR="004E20D3" w:rsidRDefault="004E20D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C8CF" w14:textId="77777777" w:rsidR="004E20D3" w:rsidRPr="001161EA" w:rsidRDefault="004E20D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59C7" w14:textId="77777777" w:rsidR="004E20D3" w:rsidRDefault="004E20D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1802A6C" w14:textId="77777777" w:rsidR="004E20D3" w:rsidRDefault="004E20D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2B4E" w14:textId="77777777" w:rsidR="004E20D3" w:rsidRDefault="004E20D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206A" w14:textId="77777777" w:rsidR="004E20D3" w:rsidRDefault="004E20D3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E20D3" w14:paraId="0658EF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501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A0D6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F16F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F1E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834A0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86B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2D1A91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760E39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43E5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5D7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7DB0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B283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A22CF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6232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95FAC12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E20D3" w14:paraId="246585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6D55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11E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6AFD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3BDB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D8397F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7736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43FD5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4785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A88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7259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8233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5FF7E0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B868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5D9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AA8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5DAE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2FA51E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3F9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E3B9AC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2407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08E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FA43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9C7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D908E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AC7E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44F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FCB0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C0AE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1ABDC2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A08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E9242B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15A21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4F76C9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30DFE2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E0F5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045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BE97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89E9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25A872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A2ED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2BF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D88D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79F4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327295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C28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2CD8D6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C85D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508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51F5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26D3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24A72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557A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036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AD2F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8AD0" w14:textId="77777777" w:rsidR="004E20D3" w:rsidRDefault="004E20D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1323E2" w14:textId="77777777" w:rsidR="004E20D3" w:rsidRDefault="004E20D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522C" w14:textId="77777777" w:rsidR="004E20D3" w:rsidRPr="00F565BC" w:rsidRDefault="004E20D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1E116E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BF15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607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CAC2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4A0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4E20D3" w14:paraId="4FA333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43B4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2FA1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E1C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0C54" w14:textId="77777777" w:rsidR="004E20D3" w:rsidRDefault="004E20D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A33B559" w14:textId="77777777" w:rsidR="004E20D3" w:rsidRDefault="004E20D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186F" w14:textId="77777777" w:rsidR="004E20D3" w:rsidRDefault="004E20D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D332F8" w14:textId="77777777" w:rsidR="004E20D3" w:rsidRDefault="004E20D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02FF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E59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0D40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3507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4E20D3" w14:paraId="719226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F7F8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C3A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C059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F8A4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A66B0A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591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16B386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E70F" w14:textId="77777777" w:rsidR="004E20D3" w:rsidRPr="001161EA" w:rsidRDefault="004E20D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F9F2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AE66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7810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783E511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9F77C31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664346C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D3BFE29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E20D3" w14:paraId="71FC6A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06DE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234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3037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6428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F31285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56C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80D23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D0C3B8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99F4" w14:textId="77777777" w:rsidR="004E20D3" w:rsidRPr="001161EA" w:rsidRDefault="004E20D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1A9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748A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AFDF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DBA67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4EAB1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E20D3" w14:paraId="399C81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A32B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9DB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0B8A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8999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116B9A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D58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5D90" w14:textId="77777777" w:rsidR="004E20D3" w:rsidRDefault="004E20D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20E6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EB41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CBF8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63CBB24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2E440F2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4E20D3" w14:paraId="1A4122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299D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4CB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0848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6DE1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71AFB4D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730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75551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1CDF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4EE9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0774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B991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7BAD402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40C84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E20D3" w14:paraId="0B7689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27A4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96FF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7501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5BF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A5D9D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E60C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660252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9431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0BF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FFB7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C20F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36D843B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E20D3" w14:paraId="6662F3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AFF3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F34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3AF1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2050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59AB81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21532E0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B25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9C05E5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3787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FC8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8423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2787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E5229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E20D3" w14:paraId="12DAE3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7CCA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3C3B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7E2B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368D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4E8DAD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E02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AB0E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1A1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D4AB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AF09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712407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BF38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9DE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33AC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82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E2E0B66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40D7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5C4A73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0F85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30F8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50CB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4627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BC4EC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482D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8DD6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1A05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EC09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0F0F448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2DED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8051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6524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D505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EA79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E20D3" w14:paraId="4F806F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0A65" w14:textId="77777777" w:rsidR="004E20D3" w:rsidRDefault="004E20D3" w:rsidP="004E20D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B515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D228" w14:textId="77777777" w:rsidR="004E20D3" w:rsidRPr="001161EA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EED3" w14:textId="77777777" w:rsidR="004E20D3" w:rsidRDefault="004E20D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C12A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2EB0" w14:textId="77777777" w:rsidR="004E20D3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0C40" w14:textId="77777777" w:rsidR="004E20D3" w:rsidRDefault="004E20D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C5D2" w14:textId="77777777" w:rsidR="004E20D3" w:rsidRPr="008D08DE" w:rsidRDefault="004E20D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E992" w14:textId="77777777" w:rsidR="004E20D3" w:rsidRDefault="004E20D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D43D162" w14:textId="77777777" w:rsidR="004E20D3" w:rsidRDefault="004E20D3">
      <w:pPr>
        <w:spacing w:before="40" w:after="40" w:line="192" w:lineRule="auto"/>
        <w:ind w:right="57"/>
        <w:rPr>
          <w:sz w:val="20"/>
          <w:lang w:val="ro-RO"/>
        </w:rPr>
      </w:pPr>
    </w:p>
    <w:p w14:paraId="6DF82A3D" w14:textId="77777777" w:rsidR="004E20D3" w:rsidRDefault="004E20D3" w:rsidP="00FF5C69">
      <w:pPr>
        <w:pStyle w:val="Heading1"/>
        <w:spacing w:line="276" w:lineRule="auto"/>
      </w:pPr>
      <w:r>
        <w:t>LINIA 804</w:t>
      </w:r>
    </w:p>
    <w:p w14:paraId="64794D8F" w14:textId="77777777" w:rsidR="004E20D3" w:rsidRDefault="004E20D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E20D3" w14:paraId="7DA1743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5A44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AB1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B80304E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D49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62F2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39C8E18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00B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5533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69A2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391A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7EB3" w14:textId="77777777" w:rsidR="004E20D3" w:rsidRPr="00436B1D" w:rsidRDefault="004E20D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E20D3" w14:paraId="2255105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3DFE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53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C698D96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8CBC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C896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743F67D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E4A3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2924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217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E450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9911" w14:textId="77777777" w:rsidR="004E20D3" w:rsidRPr="00436B1D" w:rsidRDefault="004E20D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E20D3" w14:paraId="03A7802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D545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79D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6328C7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9D2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C40B" w14:textId="77777777" w:rsidR="004E20D3" w:rsidRDefault="004E20D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140B7BC" w14:textId="77777777" w:rsidR="004E20D3" w:rsidRDefault="004E20D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63B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4037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3953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F999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3142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E20D3" w14:paraId="1937371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17F6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1B7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ED4BCE4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43EE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D7C8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D0BD0BA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2479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F293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C93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3EAF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BB81" w14:textId="77777777" w:rsidR="004E20D3" w:rsidRPr="00E25A4B" w:rsidRDefault="004E20D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ACF2E7D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20D3" w14:paraId="6E93F9F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6AB5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9D8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59B6D4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2FC4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314B" w14:textId="77777777" w:rsidR="004E20D3" w:rsidRDefault="004E20D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115E1D6" w14:textId="77777777" w:rsidR="004E20D3" w:rsidRDefault="004E20D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B58A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776D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7A0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0175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D812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E20D3" w14:paraId="1D53C18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40E3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1B4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6D2F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627E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E4F3B04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097D572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2F0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3894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5AC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E91974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9392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24B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76B8F4E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FB61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94B4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E6F766A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7CC0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AD16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1910EF2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4F70740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3DDD19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FBEF95B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EDEE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7D15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5C4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0A59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BEEB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39A67AF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BF86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3259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62CB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ACC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98266D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AB065C8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C3D600E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CDF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E84E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D52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6A6D4D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56FB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C656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20D3" w14:paraId="4A83DAA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A954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D38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D8D5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52F3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1DF983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BF9EA23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087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8ACA6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8CB8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2F8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5EB3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D62A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260E70B6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365E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92D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917CC2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B47C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E697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D531E20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816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F73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7AF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F1C2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06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4E20D3" w14:paraId="227764AD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C22C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DEFA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D9DD58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8C4B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F3F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8DAE31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9DD7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ED89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95F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C386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DE9F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D4245A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E20D3" w14:paraId="199E95B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F320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E7E6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2810ACA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D5FB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B58D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5C9EB58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520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C62F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EBA4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C214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4864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8DBF6FA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E20D3" w14:paraId="1AA3E1C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2621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B6F9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5C1596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BFC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BB9F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A0A7350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DF6B8E1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D1F4A08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467FAE2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4109230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E60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4812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AB9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6E0B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64D3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1F25FEA6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2AB8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9AC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A3A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E05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E43072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6C4A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2515C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EE74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AC9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C52C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D1F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145A53F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DAD5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DD8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FD60" w14:textId="77777777" w:rsidR="004E20D3" w:rsidRPr="00A152FB" w:rsidRDefault="004E20D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1F5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2F75A25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1BDA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4EF1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37B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0C60" w14:textId="77777777" w:rsidR="004E20D3" w:rsidRPr="00F9444C" w:rsidRDefault="004E20D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99FE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1A565EAD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97B2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829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472EA6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2BD4" w14:textId="77777777" w:rsidR="004E20D3" w:rsidRPr="00A152FB" w:rsidRDefault="004E20D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64BF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751A91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7A14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221C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8BF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B159" w14:textId="77777777" w:rsidR="004E20D3" w:rsidRPr="00F9444C" w:rsidRDefault="004E20D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529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02F1C1D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E20D3" w14:paraId="0CEEB5B4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DA07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2DD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9E9545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386B" w14:textId="77777777" w:rsidR="004E20D3" w:rsidRPr="00A152FB" w:rsidRDefault="004E20D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4965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26F9084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F636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62C9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ABE3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E866" w14:textId="77777777" w:rsidR="004E20D3" w:rsidRPr="00F9444C" w:rsidRDefault="004E20D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6F16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91F9D9F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E20D3" w14:paraId="11E2E21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852B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A719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5A2D" w14:textId="77777777" w:rsidR="004E20D3" w:rsidRPr="00A152FB" w:rsidRDefault="004E20D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3FFE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54F6B2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FB9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2852C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795A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6277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30DD" w14:textId="77777777" w:rsidR="004E20D3" w:rsidRPr="00F9444C" w:rsidRDefault="004E20D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92F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73C9B65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226755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E20D3" w14:paraId="211C678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B817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307C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CEA1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B833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C4561D5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F20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0BF2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4A9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B961AB6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A270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994D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7CE720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7BBB3C1" w14:textId="77777777" w:rsidR="004E20D3" w:rsidRDefault="004E20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BDA25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E20D3" w14:paraId="676574A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6935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000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DED8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E26D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686741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2BF6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F9663E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253F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E21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5E1A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EBCE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54807F0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E20D3" w14:paraId="4AF2FBE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FFAB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0F66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9272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09D1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4F547B4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A7C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35AF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589C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5B830F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3FF9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3D07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20D3" w14:paraId="4007B3A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95E5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6F4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A3CC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8FC5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6D370F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EE600A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0E7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BDA0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5BEC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1F83A7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9C07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7B02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E20D3" w14:paraId="4308ED1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C7F0" w14:textId="77777777" w:rsidR="004E20D3" w:rsidRDefault="004E20D3" w:rsidP="004E20D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E84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C395" w14:textId="77777777" w:rsidR="004E20D3" w:rsidRPr="00A152F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FDE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57F3BE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D2AA9DF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A163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107A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1D6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0B075F2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9EFA" w14:textId="77777777" w:rsidR="004E20D3" w:rsidRPr="00F9444C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C366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87C0DFA" w14:textId="77777777" w:rsidR="004E20D3" w:rsidRDefault="004E20D3" w:rsidP="00802827">
      <w:pPr>
        <w:spacing w:line="276" w:lineRule="auto"/>
        <w:ind w:right="57"/>
        <w:rPr>
          <w:sz w:val="20"/>
          <w:lang w:val="ro-RO"/>
        </w:rPr>
      </w:pPr>
    </w:p>
    <w:p w14:paraId="02708069" w14:textId="77777777" w:rsidR="004E20D3" w:rsidRDefault="004E20D3" w:rsidP="00A73B8F">
      <w:pPr>
        <w:pStyle w:val="Heading1"/>
        <w:spacing w:line="360" w:lineRule="auto"/>
      </w:pPr>
      <w:r>
        <w:t>LINIA 813 B</w:t>
      </w:r>
    </w:p>
    <w:p w14:paraId="30FAF624" w14:textId="77777777" w:rsidR="004E20D3" w:rsidRDefault="004E20D3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E20D3" w14:paraId="13120B55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8D30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273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DBA4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160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9FB7A6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125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83450E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6A11777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7170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966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AB0B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778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0162D4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1DD5184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4E20D3" w14:paraId="32804A90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68B0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F33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21D5A0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9E55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F52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C6B9D9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0A6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46B7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B0A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A5CC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669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A4774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720E0D37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4E80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7CB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2CE7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5FE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36BED6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0D2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18608A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ED5F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354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7727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D9F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CEB183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4E20D3" w14:paraId="79678B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D924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EBC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355D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F9F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1464A8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30C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EF53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235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62F4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FF0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22DDC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A3AE6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4E20D3" w14:paraId="1B89D75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0A2F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5AD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5CB9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050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2A536B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C08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A70E" w14:textId="77777777" w:rsidR="004E20D3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A90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BA0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BCC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0EAC2A47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FABF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2D5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D559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651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F18E2B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CCB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44633A3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DAA7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FDC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9AB9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7B3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1985FF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A6AF9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4E20D3" w14:paraId="4C6DB979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79E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8095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BB75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3D7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407B0E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C60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6C74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98A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F177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684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6143F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79EC5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4E20D3" w14:paraId="27A1C12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434E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D3D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A409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F1A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40F057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5FA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5C36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4A5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2428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D49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21932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18272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E20D3" w14:paraId="325605D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D14A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B39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5C8F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C19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9A6064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F45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33DC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288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D5CC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D36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7D8CD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90714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E20D3" w14:paraId="39F2A97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9FB1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09D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5976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E91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D8E26D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0051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5099E0B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BCA6" w14:textId="77777777" w:rsidR="004E20D3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02E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F0AD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E7B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4F25CEE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72EE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E47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4297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50A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73D008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A13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17E18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8989" w14:textId="77777777" w:rsidR="004E20D3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FFC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0356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C60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242939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4E20D3" w14:paraId="4D21871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F8E3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07C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A1E1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E6A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BC4FA5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CB5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17286A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47659D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7B61D6E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A272" w14:textId="77777777" w:rsidR="004E20D3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E37B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A719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338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59C02BC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E20D3" w14:paraId="6856C85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52CE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789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E9FA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087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181A59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061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E6B2C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065E" w14:textId="77777777" w:rsidR="004E20D3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F7D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266A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574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AB4E23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4E20D3" w14:paraId="30FC6590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CD0D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4EB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2735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F19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AF7502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AC4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FDFB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461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0499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416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7126991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0812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94A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672C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D0E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27450E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F0E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937B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CF4C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4298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8C99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7FFF45F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89C0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83C2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90CE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F4D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4B2E8CA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78AE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8940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0E27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C6F6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883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17560E1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50CC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9F5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ADFC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61EE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1FCC8F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AB7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97F5C2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1ECA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E95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DD7D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DC74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B0120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B05FB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4E20D3" w14:paraId="5AB10FBD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2FF6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DA6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08FE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CA0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5B5022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4273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2846" w14:textId="77777777" w:rsidR="004E20D3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A786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8BF5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236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BFE163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66AED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4E20D3" w14:paraId="6E90813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B96C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566D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668B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BF4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22B1BDF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AD90C22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5130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7A4D" w14:textId="77777777" w:rsidR="004E20D3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A9F8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92AB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8277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0FC8A0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4E20D3" w14:paraId="294D38C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BB6D" w14:textId="77777777" w:rsidR="004E20D3" w:rsidRDefault="004E20D3" w:rsidP="004E20D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1119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D760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8245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2ED8FC6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585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473D" w14:textId="77777777" w:rsidR="004E20D3" w:rsidRPr="00305F8E" w:rsidRDefault="004E20D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B5E4" w14:textId="77777777" w:rsidR="004E20D3" w:rsidRDefault="004E2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D7A6" w14:textId="77777777" w:rsidR="004E20D3" w:rsidRPr="00305F8E" w:rsidRDefault="004E20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E3C1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48450B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8DA058" w14:textId="77777777" w:rsidR="004E20D3" w:rsidRDefault="004E20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1288A202" w14:textId="77777777" w:rsidR="004E20D3" w:rsidRDefault="004E20D3" w:rsidP="002242FB">
      <w:pPr>
        <w:spacing w:before="40" w:after="40" w:line="192" w:lineRule="auto"/>
        <w:ind w:right="57"/>
        <w:rPr>
          <w:lang w:val="ro-RO"/>
        </w:rPr>
      </w:pPr>
    </w:p>
    <w:p w14:paraId="45FA679C" w14:textId="77777777" w:rsidR="004E20D3" w:rsidRDefault="004E20D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32659FAB" w14:textId="77777777" w:rsidR="004E20D3" w:rsidRDefault="004E20D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E20D3" w14:paraId="0D0CE75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2E58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F44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5F6B" w14:textId="77777777" w:rsidR="004E20D3" w:rsidRPr="002B6917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64BC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2A6A78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6632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558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A27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60B7" w14:textId="77777777" w:rsidR="004E20D3" w:rsidRPr="002A6824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1503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057A085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A083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AC5C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3F68" w14:textId="77777777" w:rsidR="004E20D3" w:rsidRPr="002B6917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4788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AC0293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96E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108B2B3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38E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880E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32E9" w14:textId="77777777" w:rsidR="004E20D3" w:rsidRPr="002A6824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0CD4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6024353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DDF4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A62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9E61" w14:textId="77777777" w:rsidR="004E20D3" w:rsidRPr="002B6917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A6E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4310EA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937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8E0EC8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7DEE3C4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CD49F2F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A4C3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D31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C632" w14:textId="77777777" w:rsidR="004E20D3" w:rsidRPr="002A6824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2AA8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5BDBC2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4691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079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CAD5" w14:textId="77777777" w:rsidR="004E20D3" w:rsidRPr="002B6917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1B3A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6675B6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815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A749F4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406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92D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4427" w14:textId="77777777" w:rsidR="004E20D3" w:rsidRPr="002A6824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591E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4953A05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F941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E6C4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B0DC" w14:textId="77777777" w:rsidR="004E20D3" w:rsidRPr="002B6917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E8F4" w14:textId="77777777" w:rsidR="004E20D3" w:rsidRDefault="004E20D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3B83E0" w14:textId="77777777" w:rsidR="004E20D3" w:rsidRDefault="004E20D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FACC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F283675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1E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3A99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F513" w14:textId="77777777" w:rsidR="004E20D3" w:rsidRPr="002A6824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8630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E20D3" w14:paraId="253E9AC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7588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B307" w14:textId="77777777" w:rsidR="004E20D3" w:rsidRDefault="004E20D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FE77" w14:textId="77777777" w:rsidR="004E20D3" w:rsidRPr="002B6917" w:rsidRDefault="004E20D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FCCB" w14:textId="77777777" w:rsidR="004E20D3" w:rsidRDefault="004E20D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2B980B" w14:textId="77777777" w:rsidR="004E20D3" w:rsidRDefault="004E20D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9C7E" w14:textId="77777777" w:rsidR="004E20D3" w:rsidRDefault="004E20D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FA4449C" w14:textId="77777777" w:rsidR="004E20D3" w:rsidRDefault="004E20D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0422" w14:textId="77777777" w:rsidR="004E20D3" w:rsidRDefault="004E20D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33FE" w14:textId="77777777" w:rsidR="004E20D3" w:rsidRDefault="004E20D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4E1E" w14:textId="77777777" w:rsidR="004E20D3" w:rsidRPr="002A6824" w:rsidRDefault="004E20D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D399" w14:textId="77777777" w:rsidR="004E20D3" w:rsidRDefault="004E20D3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E20D3" w14:paraId="5BDB362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AA6B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BAD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A5C9" w14:textId="77777777" w:rsidR="004E20D3" w:rsidRPr="002B6917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0343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4FE2E6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5C08F48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B591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53518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17A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3950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6C6F" w14:textId="77777777" w:rsidR="004E20D3" w:rsidRPr="002A6824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A4E9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4F18735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D9F4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2050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5927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20EE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BC3CA8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A59C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3154CB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EB26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1739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E0D1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761D" w14:textId="77777777" w:rsidR="004E20D3" w:rsidRDefault="004E20D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C7F540" w14:textId="77777777" w:rsidR="004E20D3" w:rsidRDefault="004E20D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E20D3" w14:paraId="592E4A9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8BD3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2412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C1A5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C17D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BFBD7E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3F9A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AC99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1F28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1680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0596" w14:textId="77777777" w:rsidR="004E20D3" w:rsidRDefault="004E20D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E20D3" w14:paraId="3ED4118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9F46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3147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9751309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1A7C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D532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41BCA4F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92D2F29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187B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DF54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7FA5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E23A686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2465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F5A2" w14:textId="77777777" w:rsidR="004E20D3" w:rsidRDefault="004E20D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E20D3" w14:paraId="11581BE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70E8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5576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8043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4F7F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182AE14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012B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402A889" w14:textId="77777777" w:rsidR="004E20D3" w:rsidRPr="00810F5B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686A" w14:textId="77777777" w:rsidR="004E20D3" w:rsidRPr="00557C88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596A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061B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2868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22D527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E20D3" w14:paraId="05F154C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1601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2C6E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72C5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BE51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FF98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9D43FB7" w14:textId="77777777" w:rsidR="004E20D3" w:rsidRDefault="004E20D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0CA0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11FE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1C21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1C8A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2E0D252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E20D3" w14:paraId="0CF2D27C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361A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4094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40C0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D2D0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5B9D" w14:textId="77777777" w:rsidR="004E20D3" w:rsidRDefault="004E20D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7F02" w14:textId="77777777" w:rsidR="004E20D3" w:rsidRPr="00557C88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5BEC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51AA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B3F0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AAB51D" w14:textId="77777777" w:rsidR="004E20D3" w:rsidRPr="00D83307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E20D3" w14:paraId="1335D42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9452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043E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8FBF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6854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3A54577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D619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5E30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40DC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2791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B1E0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3679D3A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176B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1446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A84E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A13C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2C16006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AF3C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373C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D99C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DCDD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BDB1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7333FEC0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1816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F835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D89A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737F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694AA06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8EAE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95A1" w14:textId="77777777" w:rsidR="004E20D3" w:rsidRPr="00557C88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3B53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A01D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64E2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E20D3" w14:paraId="051A114C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04FC" w14:textId="77777777" w:rsidR="004E20D3" w:rsidRDefault="004E20D3" w:rsidP="004E20D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0D7E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5B5D" w14:textId="77777777" w:rsidR="004E20D3" w:rsidRPr="002B6917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C849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C689FFD" w14:textId="77777777" w:rsidR="004E20D3" w:rsidRPr="006315B8" w:rsidRDefault="004E20D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9655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2A85" w14:textId="77777777" w:rsidR="004E20D3" w:rsidRPr="00557C88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22E1" w14:textId="77777777" w:rsidR="004E20D3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0786" w14:textId="77777777" w:rsidR="004E20D3" w:rsidRPr="002A6824" w:rsidRDefault="004E20D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8E34" w14:textId="77777777" w:rsidR="004E20D3" w:rsidRDefault="004E20D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416511F" w14:textId="77777777" w:rsidR="004E20D3" w:rsidRPr="00930181" w:rsidRDefault="004E20D3">
      <w:pPr>
        <w:tabs>
          <w:tab w:val="left" w:pos="3183"/>
        </w:tabs>
      </w:pPr>
    </w:p>
    <w:p w14:paraId="757275D7" w14:textId="77777777" w:rsidR="00F047BA" w:rsidRPr="00C21F42" w:rsidRDefault="00F047B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6F23F2" w14:textId="77777777" w:rsidR="004E20D3" w:rsidRPr="00C21F42" w:rsidRDefault="004E20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8C2BBB9" w14:textId="77777777" w:rsidR="004E20D3" w:rsidRPr="00C21F42" w:rsidRDefault="004E20D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1A8ACFA" w14:textId="77777777" w:rsidR="004E20D3" w:rsidRPr="00C21F42" w:rsidRDefault="004E20D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F00EDEE" w14:textId="77777777" w:rsidR="004E20D3" w:rsidRDefault="004E20D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1B487A6" w14:textId="77777777" w:rsidR="004E20D3" w:rsidRPr="00C21F42" w:rsidRDefault="004E20D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5C4AA06" w14:textId="77777777" w:rsidR="004E20D3" w:rsidRPr="00C21F42" w:rsidRDefault="004E20D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4BB5CEE" w14:textId="77777777" w:rsidR="004E20D3" w:rsidRPr="00C21F42" w:rsidRDefault="004E20D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2E90281" w14:textId="77777777" w:rsidR="004E20D3" w:rsidRPr="00C21F42" w:rsidRDefault="004E20D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A408BE" w:rsidRDefault="00FB37F1" w:rsidP="00A408BE"/>
    <w:sectPr w:rsidR="00FB37F1" w:rsidRPr="00A408B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897F" w14:textId="77777777" w:rsidR="00DB14DF" w:rsidRDefault="00DB14DF">
      <w:r>
        <w:separator/>
      </w:r>
    </w:p>
  </w:endnote>
  <w:endnote w:type="continuationSeparator" w:id="0">
    <w:p w14:paraId="7AF77D8C" w14:textId="77777777" w:rsidR="00DB14DF" w:rsidRDefault="00DB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1B7D" w14:textId="77777777" w:rsidR="00DB14DF" w:rsidRDefault="00DB14DF">
      <w:r>
        <w:separator/>
      </w:r>
    </w:p>
  </w:footnote>
  <w:footnote w:type="continuationSeparator" w:id="0">
    <w:p w14:paraId="5C9AD1AB" w14:textId="77777777" w:rsidR="00DB14DF" w:rsidRDefault="00DB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06B7F97A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B64648">
      <w:rPr>
        <w:b/>
        <w:bCs/>
        <w:i/>
        <w:iCs/>
        <w:sz w:val="22"/>
      </w:rPr>
      <w:t>decada 11-20 mai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6F970C89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64648">
      <w:rPr>
        <w:b/>
        <w:bCs/>
        <w:i/>
        <w:iCs/>
        <w:sz w:val="22"/>
      </w:rPr>
      <w:t>decada 11-20 mai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EvmvGRHj7pb9T2cmi30pt7MsQK+RA+IexwwKBbxfhOgG4/RWJEYAAmMQZMv6LPo8qLgNwC7DXcIfiX4MI0yFA==" w:salt="GbEyilOcNA0i0vJmWOvA+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A7E8D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1AA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AFF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B67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0FDC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0D3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3A55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D9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B3A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7A9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3D3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6A1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8BE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648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C3E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4DF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550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2FB7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7BA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13384</Words>
  <Characters>76289</Characters>
  <Application>Microsoft Office Word</Application>
  <DocSecurity>0</DocSecurity>
  <Lines>635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2026-04-29T06:03:00Z</dcterms:created>
  <dcterms:modified xsi:type="dcterms:W3CDTF">2026-04-29T07:19:00Z</dcterms:modified>
</cp:coreProperties>
</file>